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B764" w14:textId="52B78B99" w:rsidR="004B7852" w:rsidRDefault="004B7852" w:rsidP="00D86F01">
      <w:pPr>
        <w:pStyle w:val="Heading1"/>
      </w:pPr>
      <w:r>
        <w:t>About this form</w:t>
      </w:r>
    </w:p>
    <w:p w14:paraId="5C9BAC92" w14:textId="1A20C78A" w:rsidR="004A0CDB" w:rsidRDefault="00566414" w:rsidP="00B81EA2">
      <w:pPr>
        <w:pStyle w:val="Body"/>
        <w:rPr>
          <w:rStyle w:val="Hyperlink"/>
        </w:rPr>
      </w:pPr>
      <w:r>
        <w:t xml:space="preserve">Use this </w:t>
      </w:r>
      <w:r w:rsidR="008C6E68">
        <w:t xml:space="preserve">form to </w:t>
      </w:r>
      <w:r>
        <w:t xml:space="preserve">apply </w:t>
      </w:r>
      <w:r w:rsidR="00232002">
        <w:t xml:space="preserve">for an </w:t>
      </w:r>
      <w:r w:rsidR="00DF746D" w:rsidRPr="006A4D77">
        <w:t>exemption</w:t>
      </w:r>
      <w:r w:rsidR="00232002" w:rsidRPr="006A4D77">
        <w:t xml:space="preserve"> under section </w:t>
      </w:r>
      <w:r w:rsidR="006A4D77">
        <w:t>80</w:t>
      </w:r>
      <w:r w:rsidR="00232002">
        <w:t xml:space="preserve"> of the </w:t>
      </w:r>
      <w:r w:rsidR="00232002" w:rsidRPr="49786F95">
        <w:rPr>
          <w:i/>
          <w:iCs/>
        </w:rPr>
        <w:t>Environment Protection Act 2017</w:t>
      </w:r>
      <w:r w:rsidR="00232002">
        <w:t>.</w:t>
      </w:r>
      <w:r w:rsidR="00460823" w:rsidDel="00460823">
        <w:t xml:space="preserve"> </w:t>
      </w:r>
      <w:r w:rsidR="00460823">
        <w:t>Specifically, this relates to exemptions</w:t>
      </w:r>
      <w:r w:rsidR="00CE12A9">
        <w:t xml:space="preserve"> from the requirement to hold a development licence or an operating licence. </w:t>
      </w:r>
      <w:r>
        <w:t>Submit</w:t>
      </w:r>
      <w:r w:rsidR="00986F1F">
        <w:t xml:space="preserve"> </w:t>
      </w:r>
      <w:r>
        <w:t xml:space="preserve">the completed </w:t>
      </w:r>
      <w:r w:rsidR="00986F1F">
        <w:t xml:space="preserve">form </w:t>
      </w:r>
      <w:r>
        <w:t xml:space="preserve">and </w:t>
      </w:r>
      <w:r w:rsidR="57EA8AC5">
        <w:t xml:space="preserve">all </w:t>
      </w:r>
      <w:r w:rsidR="00986F1F">
        <w:t xml:space="preserve">supporting evidence </w:t>
      </w:r>
      <w:r w:rsidR="005C397B">
        <w:t>via the EPA Portal</w:t>
      </w:r>
      <w:r>
        <w:t xml:space="preserve">: </w:t>
      </w:r>
      <w:hyperlink r:id="rId11" w:history="1">
        <w:r w:rsidRPr="00566414">
          <w:rPr>
            <w:rStyle w:val="Hyperlink"/>
          </w:rPr>
          <w:t>https://portal.epa.vic.gov.au</w:t>
        </w:r>
      </w:hyperlink>
    </w:p>
    <w:p w14:paraId="5C7EB665" w14:textId="0E4FE92D" w:rsidR="00D93E9B" w:rsidRDefault="00D93E9B" w:rsidP="00B81EA2">
      <w:pPr>
        <w:pStyle w:val="Body"/>
      </w:pPr>
      <w:r>
        <w:t>You may be eligible for a prescribed activity-specific exemption if you meet certain criteria</w:t>
      </w:r>
      <w:r w:rsidR="000F35C8">
        <w:t xml:space="preserve"> set out in the Environment Protection Regulations </w:t>
      </w:r>
      <w:r w:rsidR="000F35C8" w:rsidRPr="00052CA7">
        <w:t>202</w:t>
      </w:r>
      <w:r w:rsidR="00194C9B">
        <w:t>1</w:t>
      </w:r>
      <w:r>
        <w:t xml:space="preserve">. </w:t>
      </w:r>
      <w:r w:rsidR="002E591A">
        <w:t xml:space="preserve">Please refer to the </w:t>
      </w:r>
      <w:r w:rsidR="000F336A">
        <w:t>R</w:t>
      </w:r>
      <w:r w:rsidR="002E591A">
        <w:t>egulations.</w:t>
      </w:r>
    </w:p>
    <w:p w14:paraId="7FE4BEA3" w14:textId="77777777" w:rsidR="004F3870" w:rsidRDefault="004F3870" w:rsidP="00B81EA2">
      <w:pPr>
        <w:pStyle w:val="Body"/>
      </w:pPr>
    </w:p>
    <w:p w14:paraId="0EFE4353" w14:textId="71EBCD2D" w:rsidR="00566414" w:rsidRPr="00A71C3C" w:rsidRDefault="36DEA79F" w:rsidP="00A4679B">
      <w:pPr>
        <w:pStyle w:val="Heading1"/>
      </w:pPr>
      <w:r>
        <w:t>Section A: Applicant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20" w:firstRow="1" w:lastRow="0" w:firstColumn="0" w:lastColumn="0" w:noHBand="0" w:noVBand="0"/>
      </w:tblPr>
      <w:tblGrid>
        <w:gridCol w:w="2264"/>
        <w:gridCol w:w="992"/>
        <w:gridCol w:w="2969"/>
        <w:gridCol w:w="1000"/>
        <w:gridCol w:w="2963"/>
      </w:tblGrid>
      <w:tr w:rsidR="005B5B5B" w:rsidRPr="00AD698F" w14:paraId="788DDD60" w14:textId="77777777" w:rsidTr="3DC650C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F2C69B4" w14:textId="571FDE23" w:rsidR="005B5B5B" w:rsidRPr="00AD698F" w:rsidRDefault="3DF9DD72" w:rsidP="00D61DC2">
            <w:pPr>
              <w:pStyle w:val="TableHeading"/>
            </w:pPr>
            <w:r>
              <w:t>Company or business name</w:t>
            </w:r>
          </w:p>
        </w:tc>
        <w:sdt>
          <w:sdtPr>
            <w:id w:val="-1927492187"/>
            <w:placeholder>
              <w:docPart w:val="E1EF27705C9342A3963E22BDD16FB39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</w:tcPr>
              <w:p w14:paraId="1A84ED3C" w14:textId="4BC0C6FD" w:rsidR="005B5B5B" w:rsidRPr="00AD698F" w:rsidRDefault="0040427E" w:rsidP="0009274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10D04A80" w14:textId="77777777" w:rsidTr="3DC650C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6A4165C5" w14:textId="3B058344" w:rsidR="005B5B5B" w:rsidRDefault="005B5B5B" w:rsidP="00D61DC2">
            <w:pPr>
              <w:pStyle w:val="TableHeading"/>
            </w:pPr>
            <w:r>
              <w:t xml:space="preserve">ABN </w:t>
            </w:r>
            <w:r w:rsidR="000A7AB3">
              <w:t>or</w:t>
            </w:r>
            <w:r>
              <w:t xml:space="preserve"> ACN</w:t>
            </w:r>
          </w:p>
        </w:tc>
        <w:tc>
          <w:tcPr>
            <w:tcW w:w="487" w:type="pct"/>
            <w:shd w:val="clear" w:color="auto" w:fill="E8EBEE" w:themeFill="background2"/>
            <w:vAlign w:val="center"/>
          </w:tcPr>
          <w:p w14:paraId="25E87B3E" w14:textId="1899CECF" w:rsidR="005B5B5B" w:rsidRPr="00AD698F" w:rsidRDefault="005B5B5B" w:rsidP="00BD3226">
            <w:pPr>
              <w:pStyle w:val="TableHeading"/>
            </w:pPr>
            <w:r>
              <w:t>ABN</w:t>
            </w:r>
          </w:p>
        </w:tc>
        <w:sdt>
          <w:sdtPr>
            <w:id w:val="-84915952"/>
            <w:placeholder>
              <w:docPart w:val="D9EE7C87AC4F427BB6330CE941610769"/>
            </w:placeholder>
            <w:showingPlcHdr/>
          </w:sdtPr>
          <w:sdtEndPr/>
          <w:sdtContent>
            <w:tc>
              <w:tcPr>
                <w:tcW w:w="1457" w:type="pct"/>
                <w:shd w:val="clear" w:color="auto" w:fill="FFFFFF" w:themeFill="background1"/>
                <w:vAlign w:val="center"/>
              </w:tcPr>
              <w:p w14:paraId="69EA32B8" w14:textId="247343E6" w:rsidR="005B5B5B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1" w:type="pct"/>
            <w:shd w:val="clear" w:color="auto" w:fill="E8EBEE" w:themeFill="background2"/>
            <w:vAlign w:val="center"/>
          </w:tcPr>
          <w:p w14:paraId="58A8BC38" w14:textId="1948967C" w:rsidR="005B5B5B" w:rsidRDefault="005B5B5B" w:rsidP="00D61DC2">
            <w:pPr>
              <w:pStyle w:val="TableHeading"/>
            </w:pPr>
            <w:r>
              <w:t>ACN</w:t>
            </w:r>
          </w:p>
        </w:tc>
        <w:sdt>
          <w:sdtPr>
            <w:id w:val="-126784688"/>
            <w:placeholder>
              <w:docPart w:val="FA3DF1B96F114B07A2D1B4B7782465A4"/>
            </w:placeholder>
            <w:showingPlcHdr/>
          </w:sdtPr>
          <w:sdtEndPr/>
          <w:sdtContent>
            <w:tc>
              <w:tcPr>
                <w:tcW w:w="1454" w:type="pct"/>
                <w:shd w:val="clear" w:color="auto" w:fill="FFFFFF" w:themeFill="background1"/>
                <w:vAlign w:val="center"/>
              </w:tcPr>
              <w:p w14:paraId="5C49A874" w14:textId="163F5A2E" w:rsidR="005B5B5B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585A9273" w14:textId="77777777" w:rsidTr="3DC650C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DAD2B90" w14:textId="3B0C5C44" w:rsidR="003F0424" w:rsidRPr="00AD698F" w:rsidRDefault="000A7AB3" w:rsidP="00D61DC2">
            <w:pPr>
              <w:pStyle w:val="TableHeading"/>
            </w:pPr>
            <w:r>
              <w:t>First name</w:t>
            </w:r>
          </w:p>
        </w:tc>
        <w:sdt>
          <w:sdtPr>
            <w:id w:val="348149406"/>
            <w:placeholder>
              <w:docPart w:val="A9D912DCD9EC441AA4ED99DD9EE8360F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597E2B93" w14:textId="2A072CE0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480EE7AA" w14:textId="77777777" w:rsidTr="3DC650C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69E4980" w14:textId="5F8AE6A8" w:rsidR="003F0424" w:rsidRPr="00AD698F" w:rsidRDefault="000A7AB3" w:rsidP="00D61DC2">
            <w:pPr>
              <w:pStyle w:val="TableHeading"/>
            </w:pPr>
            <w:r>
              <w:t>Last name</w:t>
            </w:r>
          </w:p>
        </w:tc>
        <w:sdt>
          <w:sdtPr>
            <w:id w:val="908959124"/>
            <w:placeholder>
              <w:docPart w:val="2CC3A8D036A7477EB82AD46008ACE12D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05E89E55" w14:textId="555CAA85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2815B7CA" w14:textId="77777777" w:rsidTr="3DC650C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4AEDBD3" w14:textId="0F531487" w:rsidR="003F0424" w:rsidRPr="00AD698F" w:rsidRDefault="000A7AB3" w:rsidP="00D61DC2">
            <w:pPr>
              <w:pStyle w:val="TableHeading"/>
            </w:pPr>
            <w:r>
              <w:t>Contact number</w:t>
            </w:r>
          </w:p>
        </w:tc>
        <w:sdt>
          <w:sdtPr>
            <w:id w:val="1421838039"/>
            <w:placeholder>
              <w:docPart w:val="2AE5797AF51041C0A41BF3321D9960E5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70026CD2" w14:textId="28FB003A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07ED53A2" w14:textId="77777777" w:rsidTr="3DC650C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40D986AE" w14:textId="51241A42" w:rsidR="003F0424" w:rsidRPr="00AD698F" w:rsidRDefault="000A7AB3" w:rsidP="00D61DC2">
            <w:pPr>
              <w:pStyle w:val="TableHeading"/>
            </w:pPr>
            <w:r>
              <w:t>Email</w:t>
            </w:r>
          </w:p>
        </w:tc>
        <w:sdt>
          <w:sdtPr>
            <w:id w:val="-1589074313"/>
            <w:placeholder>
              <w:docPart w:val="95C447FE0A9B496AA9F90617242A55AD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156968FC" w14:textId="4128CDB9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7B64" w:rsidRPr="00AD698F" w14:paraId="26C040D3" w14:textId="77777777" w:rsidTr="3DC650C5">
        <w:trPr>
          <w:cantSplit/>
          <w:trHeight w:val="375"/>
        </w:trPr>
        <w:tc>
          <w:tcPr>
            <w:tcW w:w="5000" w:type="pct"/>
            <w:gridSpan w:val="5"/>
            <w:shd w:val="clear" w:color="auto" w:fill="E8EBEE" w:themeFill="background2"/>
            <w:vAlign w:val="center"/>
          </w:tcPr>
          <w:p w14:paraId="5E0FFF41" w14:textId="7637AACB" w:rsidR="00DD7B64" w:rsidRPr="00AD698F" w:rsidRDefault="00C05F00" w:rsidP="00BD3226">
            <w:pPr>
              <w:pStyle w:val="TableHeading"/>
            </w:pPr>
            <w:r>
              <w:t xml:space="preserve">List the ID(s) </w:t>
            </w:r>
            <w:r w:rsidR="00094C01">
              <w:t xml:space="preserve">of any </w:t>
            </w:r>
            <w:r w:rsidR="00DD7B64">
              <w:t>current permission</w:t>
            </w:r>
            <w:r w:rsidR="009178F9">
              <w:t>s</w:t>
            </w:r>
            <w:r w:rsidR="00DD7B64">
              <w:t xml:space="preserve"> (</w:t>
            </w:r>
            <w:r w:rsidR="001C7322">
              <w:t>for example,</w:t>
            </w:r>
            <w:r w:rsidR="00DD7B64">
              <w:t xml:space="preserve"> </w:t>
            </w:r>
            <w:r w:rsidR="00325084">
              <w:t>l</w:t>
            </w:r>
            <w:r w:rsidR="002F3F3B">
              <w:t>icence, permit, registration</w:t>
            </w:r>
            <w:r w:rsidR="00DD7B64">
              <w:t xml:space="preserve">) or </w:t>
            </w:r>
            <w:r w:rsidR="00094C01">
              <w:t>other approvals</w:t>
            </w:r>
            <w:r w:rsidR="00DD7B64">
              <w:t xml:space="preserve"> (</w:t>
            </w:r>
            <w:r w:rsidR="001C7322">
              <w:t>for example</w:t>
            </w:r>
            <w:r w:rsidR="00DD7B64">
              <w:t xml:space="preserve"> </w:t>
            </w:r>
            <w:r w:rsidR="002F3F3B">
              <w:t>a</w:t>
            </w:r>
            <w:r w:rsidR="00DD7B64">
              <w:t xml:space="preserve">uthorisation of </w:t>
            </w:r>
            <w:r w:rsidR="002F3F3B">
              <w:t>d</w:t>
            </w:r>
            <w:r w:rsidR="00DD7B64">
              <w:t xml:space="preserve">ischarge or </w:t>
            </w:r>
            <w:r w:rsidR="002F3F3B">
              <w:t>d</w:t>
            </w:r>
            <w:r w:rsidR="00DD7B64">
              <w:t>isposal</w:t>
            </w:r>
            <w:r w:rsidR="00094C01">
              <w:t>, BEPs</w:t>
            </w:r>
            <w:r w:rsidR="00DD7B64">
              <w:t>) at this location relating to this activity</w:t>
            </w:r>
            <w:r w:rsidR="00094C01">
              <w:t>.</w:t>
            </w:r>
          </w:p>
        </w:tc>
      </w:tr>
      <w:tr w:rsidR="00DD7B64" w:rsidRPr="00AD698F" w14:paraId="52A6A3BA" w14:textId="77777777" w:rsidTr="3DC650C5">
        <w:trPr>
          <w:cantSplit/>
          <w:trHeight w:val="375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id w:val="-575584068"/>
              <w:placeholder>
                <w:docPart w:val="BD1D8E7592B945C7BC80AB40F9236767"/>
              </w:placeholder>
              <w:showingPlcHdr/>
            </w:sdtPr>
            <w:sdtEndPr/>
            <w:sdtContent>
              <w:p w14:paraId="62915F07" w14:textId="7C014471" w:rsidR="51EFA614" w:rsidRDefault="00380FE3" w:rsidP="00CA33E5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B5928C5" w14:textId="55360533" w:rsidR="00307ECB" w:rsidRDefault="00307ECB" w:rsidP="007F5277">
      <w:pPr>
        <w:pStyle w:val="Body"/>
      </w:pPr>
    </w:p>
    <w:p w14:paraId="58AD1508" w14:textId="5E79E935" w:rsidR="007E5017" w:rsidRDefault="007E5017" w:rsidP="00E121DD">
      <w:pPr>
        <w:pStyle w:val="Heading1"/>
      </w:pPr>
      <w:r>
        <w:t>Section B: Application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850"/>
        <w:gridCol w:w="6649"/>
      </w:tblGrid>
      <w:tr w:rsidR="00A16915" w:rsidRPr="00AD698F" w14:paraId="13F050EB" w14:textId="77777777" w:rsidTr="589D35EF">
        <w:trPr>
          <w:cantSplit/>
          <w:trHeight w:val="567"/>
        </w:trPr>
        <w:tc>
          <w:tcPr>
            <w:tcW w:w="5000" w:type="pct"/>
            <w:gridSpan w:val="3"/>
            <w:shd w:val="clear" w:color="auto" w:fill="0A3C73" w:themeFill="accent6"/>
            <w:vAlign w:val="center"/>
          </w:tcPr>
          <w:p w14:paraId="70D0C3B1" w14:textId="400BAC8E" w:rsidR="00D360A4" w:rsidRPr="007E5017" w:rsidRDefault="00F27742">
            <w:pPr>
              <w:pStyle w:val="Spacer"/>
              <w:numPr>
                <w:ilvl w:val="0"/>
                <w:numId w:val="27"/>
              </w:numPr>
              <w:spacing w:before="60" w:after="60"/>
            </w:pPr>
            <w:r w:rsidRPr="00AD698F">
              <w:rPr>
                <w:rFonts w:ascii="VIC SemiBold" w:hAnsi="VIC SemiBold"/>
                <w:b/>
                <w:sz w:val="20"/>
                <w:szCs w:val="18"/>
              </w:rPr>
              <w:t>PROPOSED ACTIVITY</w:t>
            </w:r>
          </w:p>
        </w:tc>
      </w:tr>
      <w:tr w:rsidR="00DA671B" w:rsidRPr="00AD698F" w14:paraId="4D1222CD" w14:textId="77777777" w:rsidTr="589D35EF">
        <w:trPr>
          <w:cantSplit/>
          <w:trHeight w:val="350"/>
        </w:trPr>
        <w:tc>
          <w:tcPr>
            <w:tcW w:w="5000" w:type="pct"/>
            <w:gridSpan w:val="3"/>
            <w:shd w:val="clear" w:color="auto" w:fill="E8EBEE" w:themeFill="background2"/>
            <w:vAlign w:val="center"/>
          </w:tcPr>
          <w:p w14:paraId="29C03085" w14:textId="3A400E7C" w:rsidR="00D360A4" w:rsidRPr="0045053B" w:rsidRDefault="00FF3683">
            <w:pPr>
              <w:pStyle w:val="TableHeading"/>
              <w:numPr>
                <w:ilvl w:val="1"/>
                <w:numId w:val="27"/>
              </w:numPr>
              <w:ind w:left="431" w:hanging="431"/>
              <w:rPr>
                <w:rFonts w:ascii="VIC" w:hAnsi="VIC"/>
                <w:b w:val="0"/>
                <w:bCs w:val="0"/>
                <w:color w:val="auto"/>
                <w:sz w:val="22"/>
                <w:szCs w:val="22"/>
              </w:rPr>
            </w:pPr>
            <w:r>
              <w:t xml:space="preserve">Select the licence type and </w:t>
            </w:r>
            <w:r w:rsidR="250049F0">
              <w:t xml:space="preserve">prescribed </w:t>
            </w:r>
            <w:r>
              <w:t>activity you are seeking the exemption for</w:t>
            </w:r>
            <w:r w:rsidR="00E47F30">
              <w:t>.</w:t>
            </w:r>
            <w:r w:rsidR="00326863">
              <w:t xml:space="preserve"> </w:t>
            </w:r>
            <w:r>
              <w:br/>
            </w:r>
            <w:r w:rsidR="00326863">
              <w:rPr>
                <w:b w:val="0"/>
                <w:bCs w:val="0"/>
              </w:rPr>
              <w:t>Only select one</w:t>
            </w:r>
            <w:r w:rsidR="20E95C30">
              <w:rPr>
                <w:b w:val="0"/>
                <w:bCs w:val="0"/>
              </w:rPr>
              <w:t xml:space="preserve"> licence type per application form</w:t>
            </w:r>
            <w:r w:rsidR="00326863">
              <w:t>.</w:t>
            </w:r>
          </w:p>
        </w:tc>
      </w:tr>
      <w:tr w:rsidR="001A6B0A" w:rsidRPr="00AD698F" w14:paraId="51CED5B3" w14:textId="77777777" w:rsidTr="589D35EF">
        <w:trPr>
          <w:cantSplit/>
          <w:trHeight w:val="415"/>
        </w:trPr>
        <w:tc>
          <w:tcPr>
            <w:tcW w:w="1737" w:type="pct"/>
            <w:gridSpan w:val="2"/>
            <w:vAlign w:val="center"/>
          </w:tcPr>
          <w:p w14:paraId="6B6CD2F0" w14:textId="5B8BF9B6" w:rsidR="001A6B0A" w:rsidRPr="008E217F" w:rsidRDefault="0089746A" w:rsidP="003C745C">
            <w:pPr>
              <w:pStyle w:val="SmallBody"/>
            </w:pPr>
            <w:sdt>
              <w:sdtPr>
                <w:rPr>
                  <w:b/>
                  <w:bCs/>
                </w:rPr>
                <w:id w:val="-128002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F3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47F30">
              <w:rPr>
                <w:b/>
                <w:bCs/>
              </w:rPr>
              <w:t xml:space="preserve">  </w:t>
            </w:r>
            <w:r w:rsidR="001A6B0A">
              <w:rPr>
                <w:b/>
                <w:bCs/>
              </w:rPr>
              <w:t>Development licence</w:t>
            </w:r>
          </w:p>
        </w:tc>
        <w:sdt>
          <w:sdtPr>
            <w:id w:val="1572767356"/>
            <w:placeholder>
              <w:docPart w:val="AB64F23C3DD34397B90BFBAB0427C992"/>
            </w:placeholder>
            <w:showingPlcHdr/>
            <w:dropDownList>
              <w:listItem w:value="Select the prescribed development activity."/>
              <w:listItem w:displayText="A01 (Reportable priority waste management)" w:value="A01 (Reportable priority waste management)"/>
              <w:listItem w:displayText="A02a (Other waste treatment - incineration)" w:value="A02a (Other waste treatment - incineration)"/>
              <w:listItem w:displayText="A02b (Other waste treatment – e-waste &gt;500 tonnes)" w:value="A02b (Other waste treatment – e-waste &gt;500 tonnes)"/>
              <w:listItem w:displayText="A03 (Sewage treatment)" w:value="A03 (Sewage treatment)"/>
              <w:listItem w:displayText="A04 (Industrial wastewater treatment)" w:value="A04 (Industrial wastewater treatment)"/>
              <w:listItem w:displayText="A05a (Landfills - excluding municipal landfills servicing &lt;5000 people)" w:value="A05a (Landfills - excluding municipal landfills servicing &lt;5000 people)"/>
              <w:listItem w:displayText="A05b (Municipal landfills servicing &lt;5000 people)" w:value="A05b (Municipal landfills servicing &lt;5000 people)"/>
              <w:listItem w:displayText="A06 (Disposal to land)" w:value="A06 (Disposal to land)"/>
              <w:listItem w:displayText="A07a (Organic waste processing - large)" w:value="A07a (Organic waste processing - large)"/>
              <w:listItem w:displayText="A08 (Waste to energy)" w:value="A08 (Waste to energy)"/>
              <w:listItem w:displayText="A09a (Waste tyre storage - large)" w:value="A09a (Waste tyre storage - large)"/>
              <w:listItem w:displayText="A13a (Waste and resource recovery - large)" w:value="A13a (Waste and resource recovery - large)"/>
              <w:listItem w:displayText="A13b (Waste and resource recovery - medium)" w:value="A13b (Waste and resource recovery - medium)"/>
              <w:listItem w:displayText="B01a (Animal industries – waste solely to land)" w:value="B01a (Animal industries – waste solely to land)"/>
              <w:listItem w:displayText="B01b (Animal industries – waste not solely to land)" w:value="B01b (Animal industries – waste not solely to land)"/>
              <w:listItem w:displayText="B02a (Livestock saleyards or holding pens – waste solely to land)" w:value="B02a (Livestock saleyards or holding pens – waste solely to land)"/>
              <w:listItem w:displayText="B02b (Livestock saleyards or holding pens – waste not solely to land)" w:value="B02b (Livestock saleyards or holding pens – waste not solely to land)"/>
              <w:listItem w:displayText="B03 (Fish farms)" w:value="B03 (Fish farms)"/>
              <w:listItem w:displayText="C01 (Extractive industry and mining)" w:value="C01 (Extractive industry and mining)"/>
              <w:listItem w:displayText="D01 (Abattoirs)" w:value="D01 (Abattoirs)"/>
              <w:listItem w:displayText="D02 (Rendering)" w:value="D02 (Rendering)"/>
              <w:listItem w:displayText="D03 (Animal skin tanning works)" w:value="D03 (Animal skin tanning works)"/>
              <w:listItem w:displayText="D04 (Seafood processing)" w:value="D04 (Seafood processing)"/>
              <w:listItem w:displayText="D05 (Pet food processing)" w:value="D05 (Pet food processing)"/>
              <w:listItem w:displayText="D06 (Food processing)" w:value="D06 (Food processing)"/>
              <w:listItem w:displayText="D07 (Milk processing)" w:value="D07 (Milk processing)"/>
              <w:listItem w:displayText="D08 (Edible oil or fat processing)" w:value="D08 (Edible oil or fat processing)"/>
              <w:listItem w:displayText="D09 (Beverage manufacturing)" w:value="D09 (Beverage manufacturing)"/>
              <w:listItem w:displayText="E01 (Textile works)" w:value="E01 (Textile works)"/>
              <w:listItem w:displayText="F01 (Timber preserving works)" w:value="F01 (Timber preserving works)"/>
              <w:listItem w:displayText="F02 (Fibreboard works)" w:value="F02 (Fibreboard works)"/>
              <w:listItem w:displayText="F03 (Paper pulp mills)" w:value="F03 (Paper pulp mills)"/>
              <w:listItem w:displayText="G01 (Chemical works)" w:value="G01 (Chemical works)"/>
              <w:listItem w:displayText="G02 (Coal processing)" w:value="G02 (Coal processing)"/>
              <w:listItem w:displayText="G03 (Oil and gas refining)" w:value="G03 (Oil and gas refining)"/>
              <w:listItem w:displayText="G04 (Bulk storage)" w:value="G04 (Bulk storage)"/>
              <w:listItem w:displayText="G05 (Container washing)" w:value="G05 (Container washing)"/>
              <w:listItem w:displayText="H01 (Cement works)" w:value="H01 (Cement works)"/>
              <w:listItem w:displayText="H02 (Bitumen or asphalt batching)" w:value="H02 (Bitumen or asphalt batching)"/>
              <w:listItem w:displayText="H03 (Ceramics)" w:value="H03 (Ceramics)"/>
              <w:listItem w:displayText="H04 (Mineral wool works)" w:value="H04 (Mineral wool works)"/>
              <w:listItem w:displayText="H05a (Glass works - manufacturing)" w:value="H05a (Glass works - manufacturing)"/>
              <w:listItem w:displayText="H05b (Glass works – large reprocessing)" w:value="H05b (Glass works – large reprocessing)"/>
              <w:listItem w:displayText="I01 (Primary metallurgical)" w:value="I01 (Primary metallurgical)"/>
              <w:listItem w:displayText="I02 (Metal melting)" w:value="I02 (Metal melting)"/>
              <w:listItem w:displayText="I03 (Metal galvanising)" w:value="I03 (Metal galvanising)"/>
              <w:listItem w:displayText="I04 (Metal finishing)" w:value="I04 (Metal finishing)"/>
              <w:listItem w:displayText="I05 (Can and drum coating)" w:value="I05 (Can and drum coating)"/>
              <w:listItem w:displayText="I06 (Vehicle assembly)" w:value="I06 (Vehicle assembly)"/>
              <w:listItem w:displayText="J01 (Printing)" w:value="J01 (Printing)"/>
              <w:listItem w:displayText="K01 (Power generation)" w:value="K01 (Power generation)"/>
              <w:listItem w:displayText="K02 (Carbon geosequestration)" w:value="K02 (Carbon geosequestration)"/>
              <w:listItem w:displayText="K04 (Water desalination)" w:value="K04 (Water desalination)"/>
              <w:listItem w:displayText="L01 (General discharges or emissions to the atmosphere)" w:value="L01 (General discharges or emissions to the atmosphere)"/>
              <w:listItem w:displayText="L02 (Contaminated sites – on-site soil containment)" w:value="L02 (Contaminated sites – on-site soil containment)"/>
              <w:listItem w:displayText="L03 (Road tunnel ventilation systems)" w:value="L03 (Road tunnel ventilation systems)"/>
            </w:dropDownList>
          </w:sdtPr>
          <w:sdtEndPr/>
          <w:sdtContent>
            <w:tc>
              <w:tcPr>
                <w:tcW w:w="3263" w:type="pct"/>
                <w:vAlign w:val="center"/>
              </w:tcPr>
              <w:p w14:paraId="58BC7B30" w14:textId="046F360B" w:rsidR="001A6B0A" w:rsidRPr="00266606" w:rsidRDefault="00D300ED" w:rsidP="00266606">
                <w:pPr>
                  <w:pStyle w:val="SmallBody"/>
                </w:pPr>
                <w:r w:rsidRPr="00266606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43530A" w:rsidRPr="00AD698F" w14:paraId="5117E76D" w14:textId="77777777" w:rsidTr="589D35EF">
        <w:trPr>
          <w:cantSplit/>
          <w:trHeight w:val="415"/>
        </w:trPr>
        <w:tc>
          <w:tcPr>
            <w:tcW w:w="1737" w:type="pct"/>
            <w:gridSpan w:val="2"/>
            <w:vAlign w:val="center"/>
          </w:tcPr>
          <w:p w14:paraId="532FAC5F" w14:textId="25DB0EE7" w:rsidR="0043530A" w:rsidRDefault="0089746A" w:rsidP="003C745C">
            <w:pPr>
              <w:pStyle w:val="SmallBody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438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EF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10EF9">
              <w:rPr>
                <w:b/>
                <w:bCs/>
              </w:rPr>
              <w:t xml:space="preserve">  Operating licence</w:t>
            </w:r>
          </w:p>
        </w:tc>
        <w:sdt>
          <w:sdtPr>
            <w:id w:val="2019028424"/>
            <w:placeholder>
              <w:docPart w:val="E0353A2F3A604D829F55363F2E328E0D"/>
            </w:placeholder>
            <w:showingPlcHdr/>
            <w:dropDownList>
              <w:listItem w:value="Select the prescribed operating activity."/>
              <w:listItem w:displayText="A01 (Reportable priority waste management)" w:value="A01 (Reportable priority waste management)"/>
              <w:listItem w:displayText="A02a (Other waste treatment - incineration)" w:value="A02a (Other waste treatment - incineration)"/>
              <w:listItem w:displayText="A02b (Other waste treatment – e-waste &gt;500 tonnes)" w:value="A02b (Other waste treatment – e-waste &gt;500 tonnes)"/>
              <w:listItem w:displayText="A03 (Sewage treatment)" w:value="A03 (Sewage treatment)"/>
              <w:listItem w:displayText="A04 (Industrial wastewater treatment)" w:value="A04 (Industrial wastewater treatment)"/>
              <w:listItem w:displayText="A05a (Landfills - excluding municipal landfills servicing &lt;5000 people)" w:value="A05a (Landfills - excluding municipal landfills servicing &lt;5000 people)"/>
              <w:listItem w:displayText="A06 (Disposal to land)" w:value="A06 (Disposal to land)"/>
              <w:listItem w:displayText="A07a (Organic waste processing - large)" w:value="A07a (Organic waste processing - large)"/>
              <w:listItem w:displayText="A08 (Waste to energy)" w:value="A08 (Waste to energy)"/>
              <w:listItem w:displayText="A09a (Waste tyre storage - large)" w:value="A09a (Waste tyre storage - large)"/>
              <w:listItem w:displayText="A13a (Waste and resource recovery - large)" w:value="A13a (Waste and resource recovery - large)"/>
              <w:listItem w:displayText="B01b (Animal industries – waste not solely to land)" w:value="B01b (Animal industries – waste not solely to land)"/>
              <w:listItem w:displayText="B02b (Livestock saleyards or holding pens – waste not solely to land)" w:value="B02b (Livestock saleyards or holding pens – waste not solely to land)"/>
              <w:listItem w:displayText="B03 (Fish farms)" w:value="B03 (Fish farms)"/>
              <w:listItem w:displayText="C01 (Extractive industry and mining)" w:value="C01 (Extractive industry and mining)"/>
              <w:listItem w:displayText="D01 (Abattoirs)" w:value="D01 (Abattoirs)"/>
              <w:listItem w:displayText="D02 (Rendering)" w:value="D02 (Rendering)"/>
              <w:listItem w:displayText="D03 (Animal skin tanning works)" w:value="D03 (Animal skin tanning works)"/>
              <w:listItem w:displayText="D05 (Pet food processing)" w:value="D05 (Pet food processing)"/>
              <w:listItem w:displayText="D06 (Food processing)" w:value="D06 (Food processing)"/>
              <w:listItem w:displayText="D07 (Milk processing)" w:value="D07 (Milk processing)"/>
              <w:listItem w:displayText="D08 (Edible oil or fat processing)" w:value="D08 (Edible oil or fat processing)"/>
              <w:listItem w:displayText="D09 (Beverage manufacturing)" w:value="D09 (Beverage manufacturing)"/>
              <w:listItem w:displayText="E01 (Textile works)" w:value="E01 (Textile works)"/>
              <w:listItem w:displayText="F02 (Fibreboard works)" w:value="F02 (Fibreboard works)"/>
              <w:listItem w:displayText="F03 (Paper pulp mills)" w:value="F03 (Paper pulp mills)"/>
              <w:listItem w:displayText="G01 (Chemical works)" w:value="G01 (Chemical works)"/>
              <w:listItem w:displayText="G02 (Coal processing)" w:value="G02 (Coal processing)"/>
              <w:listItem w:displayText="G03 (Oil and gas refining)" w:value="G03 (Oil and gas refining)"/>
              <w:listItem w:displayText="G04 (Bulk storage)" w:value="G04 (Bulk storage)"/>
              <w:listItem w:displayText="G05 (Container washing)" w:value="G05 (Container washing)"/>
              <w:listItem w:displayText="H01 (Cement works)" w:value="H01 (Cement works)"/>
              <w:listItem w:displayText="H03 (Ceramics)" w:value="H03 (Ceramics)"/>
              <w:listItem w:displayText="H04 (Mineral wool)" w:value="H04 (Mineral wool)"/>
              <w:listItem w:displayText="H05a (Glass works - manufacturing)" w:value="H05a (Glass works - manufacturing)"/>
              <w:listItem w:displayText="H05b (Glass works – large reprocessing)" w:value="H05b (Glass works – large reprocessing)"/>
              <w:listItem w:displayText="I01 (Primary metallurgical)" w:value="I01 (Primary metallurgical)"/>
              <w:listItem w:displayText="I02 (Metal melting)" w:value="I02 (Metal melting)"/>
              <w:listItem w:displayText="I03 (Metal galvanising)" w:value="I03 (Metal galvanising)"/>
              <w:listItem w:displayText="I04 (Metal finishing)" w:value="I04 (Metal finishing)"/>
              <w:listItem w:displayText="I05 (Can and drum coating)" w:value="I05 (Can and drum coating)"/>
              <w:listItem w:displayText="I06 (Vehicle assembly)" w:value="I06 (Vehicle assembly)"/>
              <w:listItem w:displayText="J01 (Printing)" w:value="J01 (Printing)"/>
              <w:listItem w:displayText="K01 (Power generation)" w:value="K01 (Power generation)"/>
              <w:listItem w:displayText="K02 (Carbon geosequestration)" w:value="K02 (Carbon geosequestration)"/>
              <w:listItem w:displayText="K04 (Water desalination)" w:value="K04 (Water desalination)"/>
              <w:listItem w:displayText="L01 (General discharges or emissions to the atmosphere)" w:value="L01 (General discharges or emissions to the atmosphere)"/>
              <w:listItem w:displayText="L03 (Road tunnel ventilation systems)" w:value="L03 (Road tunnel ventilation systems)"/>
            </w:dropDownList>
          </w:sdtPr>
          <w:sdtEndPr/>
          <w:sdtContent>
            <w:tc>
              <w:tcPr>
                <w:tcW w:w="3263" w:type="pct"/>
                <w:vAlign w:val="center"/>
              </w:tcPr>
              <w:p w14:paraId="66F49C2A" w14:textId="40C9033C" w:rsidR="0043530A" w:rsidRPr="00B67CD2" w:rsidRDefault="005F2F7A" w:rsidP="00B67CD2">
                <w:pPr>
                  <w:pStyle w:val="SmallBody"/>
                </w:pPr>
                <w:r w:rsidRPr="00B67CD2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EA157D" w:rsidRPr="00AD698F" w14:paraId="1000347F" w14:textId="77777777" w:rsidTr="589D35EF">
        <w:trPr>
          <w:cantSplit/>
          <w:trHeight w:val="284"/>
        </w:trPr>
        <w:tc>
          <w:tcPr>
            <w:tcW w:w="5000" w:type="pct"/>
            <w:gridSpan w:val="3"/>
            <w:shd w:val="clear" w:color="auto" w:fill="E8EBEE" w:themeFill="background2"/>
            <w:vAlign w:val="center"/>
          </w:tcPr>
          <w:p w14:paraId="2560DCB8" w14:textId="441E1FCC" w:rsidR="00EA157D" w:rsidRPr="00AD698F" w:rsidRDefault="404264B1" w:rsidP="00EA157D">
            <w:pPr>
              <w:pStyle w:val="TableHeading"/>
              <w:numPr>
                <w:ilvl w:val="1"/>
                <w:numId w:val="27"/>
              </w:numPr>
              <w:ind w:left="431" w:hanging="431"/>
            </w:pPr>
            <w:r>
              <w:t>Provide a description of your proposed activity.</w:t>
            </w:r>
          </w:p>
        </w:tc>
      </w:tr>
      <w:tr w:rsidR="00EA157D" w:rsidRPr="00AD698F" w14:paraId="685D2B22" w14:textId="77777777" w:rsidTr="589D35EF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sdt>
            <w:sdtPr>
              <w:id w:val="1229496476"/>
              <w:placeholder>
                <w:docPart w:val="A1C5144114F24297BE8F8E2B0D7204E6"/>
              </w:placeholder>
              <w:showingPlcHdr/>
            </w:sdtPr>
            <w:sdtEndPr/>
            <w:sdtContent>
              <w:p w14:paraId="29CD29A7" w14:textId="743CA95F" w:rsidR="617B422A" w:rsidRDefault="00EA157D" w:rsidP="00CA33E5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6606" w:rsidRPr="00AD698F" w14:paraId="32E8B962" w14:textId="77777777" w:rsidTr="589D35EF">
        <w:trPr>
          <w:cantSplit/>
          <w:trHeight w:val="284"/>
        </w:trPr>
        <w:tc>
          <w:tcPr>
            <w:tcW w:w="5000" w:type="pct"/>
            <w:gridSpan w:val="3"/>
            <w:shd w:val="clear" w:color="auto" w:fill="E8EBEE" w:themeFill="background2"/>
            <w:vAlign w:val="center"/>
          </w:tcPr>
          <w:p w14:paraId="586EEF8C" w14:textId="4A073BF6" w:rsidR="00066606" w:rsidRPr="00AD698F" w:rsidRDefault="2584960F" w:rsidP="00066606">
            <w:pPr>
              <w:pStyle w:val="TableHeading"/>
              <w:numPr>
                <w:ilvl w:val="1"/>
                <w:numId w:val="27"/>
              </w:numPr>
              <w:ind w:left="431" w:hanging="431"/>
            </w:pPr>
            <w:r>
              <w:t xml:space="preserve">What is the </w:t>
            </w:r>
            <w:r w:rsidR="742A667F">
              <w:t xml:space="preserve">planned </w:t>
            </w:r>
            <w:r>
              <w:t xml:space="preserve">duration </w:t>
            </w:r>
            <w:r w:rsidR="7C4AC54D">
              <w:t xml:space="preserve">of </w:t>
            </w:r>
            <w:r>
              <w:t>the activity?</w:t>
            </w:r>
          </w:p>
        </w:tc>
      </w:tr>
      <w:tr w:rsidR="00066606" w:rsidRPr="00AD698F" w14:paraId="06D657A5" w14:textId="77777777" w:rsidTr="589D35EF">
        <w:trPr>
          <w:cantSplit/>
          <w:trHeight w:val="400"/>
        </w:trPr>
        <w:tc>
          <w:tcPr>
            <w:tcW w:w="1320" w:type="pct"/>
            <w:vAlign w:val="center"/>
          </w:tcPr>
          <w:p w14:paraId="6563EF2A" w14:textId="19F3D9D5" w:rsidR="00066606" w:rsidRPr="00AD698F" w:rsidRDefault="00066606" w:rsidP="00066606">
            <w:pPr>
              <w:pStyle w:val="TableHeading"/>
            </w:pPr>
            <w:r>
              <w:t>Start date</w:t>
            </w:r>
          </w:p>
        </w:tc>
        <w:sdt>
          <w:sdtPr>
            <w:rPr>
              <w:color w:val="auto"/>
              <w:sz w:val="22"/>
              <w:szCs w:val="24"/>
            </w:rPr>
            <w:id w:val="-284117584"/>
            <w:placeholder>
              <w:docPart w:val="C6801D32400A4DDA87596268CE3A2AC9"/>
            </w:placeholder>
          </w:sdtPr>
          <w:sdtEndPr>
            <w:rPr>
              <w:color w:val="000000" w:themeColor="text1"/>
              <w:sz w:val="20"/>
              <w:szCs w:val="20"/>
            </w:rPr>
          </w:sdtEndPr>
          <w:sdtContent>
            <w:tc>
              <w:tcPr>
                <w:tcW w:w="3680" w:type="pct"/>
                <w:gridSpan w:val="2"/>
                <w:vAlign w:val="center"/>
              </w:tcPr>
              <w:sdt>
                <w:sdtPr>
                  <w:id w:val="-631553626"/>
                  <w:placeholder>
                    <w:docPart w:val="952C25DDC606468187C8932FD9FA1390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649A55F8" w14:textId="61D2A5A7" w:rsidR="617B422A" w:rsidRDefault="007E0366" w:rsidP="00CA33E5">
                    <w:pPr>
                      <w:pStyle w:val="SmallBody"/>
                    </w:pPr>
                    <w:r w:rsidRPr="001265AD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066606" w:rsidRPr="00AD698F" w14:paraId="33B210EC" w14:textId="77777777" w:rsidTr="589D35EF">
        <w:trPr>
          <w:cantSplit/>
          <w:trHeight w:val="399"/>
        </w:trPr>
        <w:tc>
          <w:tcPr>
            <w:tcW w:w="1320" w:type="pct"/>
            <w:vAlign w:val="center"/>
          </w:tcPr>
          <w:p w14:paraId="4D5ACC4C" w14:textId="2C3A572C" w:rsidR="00066606" w:rsidRPr="00AD698F" w:rsidRDefault="00066606" w:rsidP="00066606">
            <w:pPr>
              <w:pStyle w:val="TableHeading"/>
            </w:pPr>
            <w:r>
              <w:t>End date</w:t>
            </w:r>
          </w:p>
        </w:tc>
        <w:sdt>
          <w:sdtPr>
            <w:rPr>
              <w:color w:val="auto"/>
              <w:sz w:val="22"/>
              <w:szCs w:val="24"/>
            </w:rPr>
            <w:id w:val="-1746561531"/>
            <w:placeholder>
              <w:docPart w:val="C6801D32400A4DDA87596268CE3A2AC9"/>
            </w:placeholder>
          </w:sdtPr>
          <w:sdtEndPr>
            <w:rPr>
              <w:color w:val="000000" w:themeColor="text1"/>
              <w:sz w:val="20"/>
              <w:szCs w:val="20"/>
            </w:rPr>
          </w:sdtEndPr>
          <w:sdtContent>
            <w:tc>
              <w:tcPr>
                <w:tcW w:w="3680" w:type="pct"/>
                <w:gridSpan w:val="2"/>
                <w:vAlign w:val="center"/>
              </w:tcPr>
              <w:sdt>
                <w:sdtPr>
                  <w:id w:val="-111365500"/>
                  <w:placeholder>
                    <w:docPart w:val="8718535911504DE291BC669EF1F491F4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42580734" w14:textId="6EE00D45" w:rsidR="617B422A" w:rsidRDefault="007E0366" w:rsidP="00CA33E5">
                    <w:pPr>
                      <w:pStyle w:val="SmallBody"/>
                    </w:pPr>
                    <w:r w:rsidRPr="001265AD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066606" w:rsidRPr="00AD698F" w14:paraId="03CA207C" w14:textId="77777777" w:rsidTr="589D35EF">
        <w:trPr>
          <w:cantSplit/>
          <w:trHeight w:val="284"/>
        </w:trPr>
        <w:tc>
          <w:tcPr>
            <w:tcW w:w="5000" w:type="pct"/>
            <w:gridSpan w:val="3"/>
            <w:shd w:val="clear" w:color="auto" w:fill="E8EBEE" w:themeFill="background2"/>
            <w:vAlign w:val="center"/>
          </w:tcPr>
          <w:p w14:paraId="10A77898" w14:textId="7393FF15" w:rsidR="00066606" w:rsidRPr="00AD698F" w:rsidRDefault="0082317E" w:rsidP="00066606">
            <w:pPr>
              <w:pStyle w:val="TableHeading"/>
              <w:numPr>
                <w:ilvl w:val="1"/>
                <w:numId w:val="27"/>
              </w:numPr>
              <w:ind w:left="431" w:hanging="431"/>
            </w:pPr>
            <w:r w:rsidRPr="0082317E">
              <w:lastRenderedPageBreak/>
              <w:t>Is the proposed activity a new activity or a modification of an existing activity?</w:t>
            </w:r>
          </w:p>
        </w:tc>
      </w:tr>
      <w:tr w:rsidR="00066606" w:rsidRPr="00AD698F" w14:paraId="57156E45" w14:textId="77777777" w:rsidTr="589D35EF">
        <w:trPr>
          <w:cantSplit/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72CFAA4" w14:textId="6ABC41F9" w:rsidR="009D5A0B" w:rsidRDefault="0089746A">
            <w:pPr>
              <w:pStyle w:val="SmallBody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9888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A0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D5A0B">
              <w:rPr>
                <w:b/>
                <w:bCs/>
              </w:rPr>
              <w:t xml:space="preserve">  New activity</w:t>
            </w:r>
          </w:p>
          <w:p w14:paraId="0293D6F9" w14:textId="090D5D9D" w:rsidR="617B422A" w:rsidRDefault="0089746A" w:rsidP="00CA33E5">
            <w:pPr>
              <w:pStyle w:val="SmallBody"/>
            </w:pPr>
            <w:sdt>
              <w:sdtPr>
                <w:rPr>
                  <w:b/>
                  <w:bCs/>
                </w:rPr>
                <w:id w:val="8058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A0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D5A0B">
              <w:rPr>
                <w:b/>
                <w:bCs/>
              </w:rPr>
              <w:t xml:space="preserve">  Modification of an existing activity</w:t>
            </w:r>
          </w:p>
        </w:tc>
      </w:tr>
      <w:tr w:rsidR="00066606" w:rsidRPr="00AD698F" w14:paraId="3918DD38" w14:textId="77777777" w:rsidTr="589D35EF">
        <w:trPr>
          <w:cantSplit/>
          <w:trHeight w:val="284"/>
        </w:trPr>
        <w:tc>
          <w:tcPr>
            <w:tcW w:w="5000" w:type="pct"/>
            <w:gridSpan w:val="3"/>
            <w:shd w:val="clear" w:color="auto" w:fill="E8EBEE" w:themeFill="background2"/>
            <w:vAlign w:val="center"/>
          </w:tcPr>
          <w:p w14:paraId="28F42414" w14:textId="5E7761AB" w:rsidR="00066606" w:rsidRPr="00AD698F" w:rsidRDefault="2DD6CFB7" w:rsidP="00066606">
            <w:pPr>
              <w:pStyle w:val="TableHeading"/>
              <w:numPr>
                <w:ilvl w:val="1"/>
                <w:numId w:val="27"/>
              </w:numPr>
              <w:ind w:left="431" w:hanging="431"/>
            </w:pPr>
            <w:r w:rsidRPr="004F3225">
              <w:t xml:space="preserve">Provide details of the background environmental condition, siting consideration and sensitive receptors surrounding the activity. </w:t>
            </w:r>
            <w:r w:rsidR="00CE2258">
              <w:t>Attach a map, in Section C, of any sensitive receptors in the area.</w:t>
            </w:r>
          </w:p>
        </w:tc>
      </w:tr>
      <w:tr w:rsidR="00066606" w:rsidRPr="00AD698F" w14:paraId="426FE840" w14:textId="77777777" w:rsidTr="589D35EF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sdt>
            <w:sdtPr>
              <w:id w:val="986209468"/>
              <w:placeholder>
                <w:docPart w:val="C6801D32400A4DDA87596268CE3A2AC9"/>
              </w:placeholder>
              <w:showingPlcHdr/>
            </w:sdtPr>
            <w:sdtEndPr/>
            <w:sdtContent>
              <w:p w14:paraId="30C36047" w14:textId="18727BE6" w:rsidR="617B422A" w:rsidRDefault="005F2F7A" w:rsidP="00DA1857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6606" w:rsidRPr="00AD698F" w14:paraId="241F6074" w14:textId="77777777" w:rsidTr="589D35EF">
        <w:trPr>
          <w:cantSplit/>
          <w:trHeight w:val="284"/>
        </w:trPr>
        <w:tc>
          <w:tcPr>
            <w:tcW w:w="5000" w:type="pct"/>
            <w:gridSpan w:val="3"/>
            <w:shd w:val="clear" w:color="auto" w:fill="E8EBEE" w:themeFill="background2"/>
            <w:vAlign w:val="center"/>
          </w:tcPr>
          <w:p w14:paraId="69B6C7E4" w14:textId="55BE70B0" w:rsidR="00066606" w:rsidRPr="00AD698F" w:rsidRDefault="2584960F" w:rsidP="00066606">
            <w:pPr>
              <w:pStyle w:val="TableHeading"/>
              <w:numPr>
                <w:ilvl w:val="1"/>
                <w:numId w:val="27"/>
              </w:numPr>
              <w:ind w:left="431" w:hanging="431"/>
            </w:pPr>
            <w:r w:rsidRPr="00DA1857">
              <w:t>Provide details of any engagement with regulatory authorities other than EPA.</w:t>
            </w:r>
          </w:p>
        </w:tc>
      </w:tr>
      <w:tr w:rsidR="00066606" w:rsidRPr="00AD698F" w14:paraId="11BE8F5D" w14:textId="77777777" w:rsidTr="589D35EF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sdt>
            <w:sdtPr>
              <w:id w:val="27076923"/>
              <w:placeholder>
                <w:docPart w:val="C6801D32400A4DDA87596268CE3A2AC9"/>
              </w:placeholder>
              <w:showingPlcHdr/>
            </w:sdtPr>
            <w:sdtEndPr/>
            <w:sdtContent>
              <w:p w14:paraId="5C528F45" w14:textId="02188A2A" w:rsidR="617B422A" w:rsidRDefault="005F2F7A" w:rsidP="00DA1857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1C70" w:rsidRPr="00AD698F" w14:paraId="4F2717D4" w14:textId="77777777" w:rsidTr="00C95F74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BEE" w:themeFill="background2"/>
            <w:vAlign w:val="center"/>
          </w:tcPr>
          <w:p w14:paraId="17706D8A" w14:textId="08607E3E" w:rsidR="00C71C70" w:rsidRDefault="00C71C70" w:rsidP="00DA1857">
            <w:pPr>
              <w:pStyle w:val="TableHeading"/>
            </w:pPr>
            <w:r>
              <w:t>The nex</w:t>
            </w:r>
            <w:r w:rsidR="00536CB9">
              <w:t>t four questions only relate to development licence exemption applications. If you are applying for an exemption to an operating licence activity, go to question 2.1.</w:t>
            </w:r>
          </w:p>
        </w:tc>
      </w:tr>
      <w:tr w:rsidR="00C71C70" w:rsidRPr="00AD698F" w14:paraId="3A902FBA" w14:textId="77777777" w:rsidTr="00C95F74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BEE" w:themeFill="background2"/>
            <w:vAlign w:val="center"/>
          </w:tcPr>
          <w:p w14:paraId="481DCEB7" w14:textId="232A9850" w:rsidR="00C71C70" w:rsidRDefault="00DE1933" w:rsidP="00C95F74">
            <w:pPr>
              <w:pStyle w:val="TableHeading"/>
              <w:numPr>
                <w:ilvl w:val="1"/>
                <w:numId w:val="27"/>
              </w:numPr>
              <w:ind w:left="432"/>
            </w:pPr>
            <w:r w:rsidRPr="00DE1933">
              <w:t>Provide an estimation of the development costs for this activity at this location</w:t>
            </w:r>
            <w:r>
              <w:t>.</w:t>
            </w:r>
          </w:p>
        </w:tc>
      </w:tr>
      <w:tr w:rsidR="00DE1933" w:rsidRPr="00AD698F" w14:paraId="16E8FDB9" w14:textId="77777777" w:rsidTr="589D35EF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sdt>
            <w:sdtPr>
              <w:id w:val="-1901507739"/>
              <w:placeholder>
                <w:docPart w:val="2597E2FF4D8E49A9A30A89335503C786"/>
              </w:placeholder>
              <w:showingPlcHdr/>
            </w:sdtPr>
            <w:sdtEndPr/>
            <w:sdtContent>
              <w:p w14:paraId="702D4922" w14:textId="4E4DAF31" w:rsidR="3DC650C5" w:rsidRDefault="00DE1933" w:rsidP="00C95F7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1C70" w:rsidRPr="00AD698F" w14:paraId="12F34C8F" w14:textId="77777777" w:rsidTr="00C95F74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BEE" w:themeFill="background2"/>
            <w:vAlign w:val="center"/>
          </w:tcPr>
          <w:p w14:paraId="3AC42CB1" w14:textId="512E8B74" w:rsidR="00C71C70" w:rsidRDefault="00DE1933" w:rsidP="00C95F74">
            <w:pPr>
              <w:pStyle w:val="TableHeading"/>
              <w:numPr>
                <w:ilvl w:val="1"/>
                <w:numId w:val="27"/>
              </w:numPr>
              <w:ind w:left="432"/>
            </w:pPr>
            <w:r w:rsidRPr="00DE1933">
              <w:t>Is the construction or installation of plant equipment required?</w:t>
            </w:r>
          </w:p>
        </w:tc>
      </w:tr>
      <w:tr w:rsidR="00DE1933" w:rsidRPr="00AD698F" w14:paraId="7E3A4FB0" w14:textId="77777777" w:rsidTr="589D35EF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p w14:paraId="2628AF30" w14:textId="5DFE04C2" w:rsidR="00713323" w:rsidRPr="008E217F" w:rsidRDefault="00713323" w:rsidP="00713323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Pr="008E217F">
              <w:tab/>
            </w:r>
            <w:sdt>
              <w:sdtPr>
                <w:id w:val="141766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(Go to question 1.9)</w:t>
            </w:r>
          </w:p>
          <w:p w14:paraId="0F02EC92" w14:textId="7CDB70C8" w:rsidR="00DE1933" w:rsidRDefault="00713323" w:rsidP="00713323">
            <w:pPr>
              <w:pStyle w:val="SmallBody"/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-180923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(Go to question 1.10)</w:t>
            </w:r>
          </w:p>
        </w:tc>
      </w:tr>
      <w:tr w:rsidR="00536CB9" w:rsidRPr="00AD698F" w14:paraId="44BF5BD2" w14:textId="77777777" w:rsidTr="00C95F74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BEE" w:themeFill="background2"/>
            <w:vAlign w:val="center"/>
          </w:tcPr>
          <w:p w14:paraId="6884ABCA" w14:textId="47778C8D" w:rsidR="00536CB9" w:rsidRDefault="00713323" w:rsidP="00C95F74">
            <w:pPr>
              <w:pStyle w:val="TableHeading"/>
              <w:numPr>
                <w:ilvl w:val="1"/>
                <w:numId w:val="27"/>
              </w:numPr>
              <w:ind w:left="432"/>
            </w:pPr>
            <w:r w:rsidRPr="00713323">
              <w:t>What plant or equipment is proposed to be constructed or installed?</w:t>
            </w:r>
          </w:p>
        </w:tc>
      </w:tr>
      <w:tr w:rsidR="00DE1933" w:rsidRPr="00AD698F" w14:paraId="2240BACF" w14:textId="77777777" w:rsidTr="589D35EF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sdt>
            <w:sdtPr>
              <w:id w:val="761810961"/>
              <w:placeholder>
                <w:docPart w:val="4ED4858DBDE347ED8029E3DF22489F6F"/>
              </w:placeholder>
              <w:showingPlcHdr/>
            </w:sdtPr>
            <w:sdtEndPr/>
            <w:sdtContent>
              <w:p w14:paraId="38DAB147" w14:textId="1546C9BD" w:rsidR="3DC650C5" w:rsidRDefault="00DE1933" w:rsidP="00C95F7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36CB9" w:rsidRPr="00AD698F" w14:paraId="6DAFE8D2" w14:textId="77777777" w:rsidTr="00C95F74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BEE" w:themeFill="background2"/>
            <w:vAlign w:val="center"/>
          </w:tcPr>
          <w:p w14:paraId="6DA1A7D1" w14:textId="0438C789" w:rsidR="00536CB9" w:rsidRDefault="00DE1933" w:rsidP="00C95F74">
            <w:pPr>
              <w:pStyle w:val="TableHeading"/>
              <w:numPr>
                <w:ilvl w:val="1"/>
                <w:numId w:val="27"/>
              </w:numPr>
              <w:ind w:left="432"/>
            </w:pPr>
            <w:r w:rsidRPr="00DE1933">
              <w:t xml:space="preserve">What processes or systems are to be developed to perform the activity? </w:t>
            </w:r>
          </w:p>
        </w:tc>
      </w:tr>
      <w:tr w:rsidR="00DE1933" w:rsidRPr="00AD698F" w14:paraId="28CBEE2B" w14:textId="77777777" w:rsidTr="589D35EF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sdt>
            <w:sdtPr>
              <w:id w:val="-393120041"/>
              <w:placeholder>
                <w:docPart w:val="7C45472525344FD990D5CF85E0C8D524"/>
              </w:placeholder>
              <w:showingPlcHdr/>
            </w:sdtPr>
            <w:sdtEndPr/>
            <w:sdtContent>
              <w:p w14:paraId="535E6258" w14:textId="57B61074" w:rsidR="3DC650C5" w:rsidRDefault="00DE1933" w:rsidP="00DA1857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8749FAF" w14:textId="77777777" w:rsidR="00A16915" w:rsidRPr="00AD698F" w:rsidRDefault="00A16915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A16915" w:rsidRPr="00AD698F" w14:paraId="15B57DA4" w14:textId="77777777" w:rsidTr="3DC650C5">
        <w:trPr>
          <w:cantSplit/>
          <w:trHeight w:val="568"/>
        </w:trPr>
        <w:tc>
          <w:tcPr>
            <w:tcW w:w="5000" w:type="pct"/>
            <w:shd w:val="clear" w:color="auto" w:fill="0A3C73" w:themeFill="accent6"/>
            <w:vAlign w:val="center"/>
          </w:tcPr>
          <w:p w14:paraId="796AEA90" w14:textId="69E588DD" w:rsidR="00D360A4" w:rsidRPr="00E63772" w:rsidRDefault="00BD7D2D">
            <w:pPr>
              <w:pStyle w:val="Spacer"/>
              <w:numPr>
                <w:ilvl w:val="0"/>
                <w:numId w:val="27"/>
              </w:numPr>
              <w:spacing w:before="60" w:after="60"/>
              <w:rPr>
                <w:i/>
                <w:iCs/>
                <w:sz w:val="20"/>
                <w:szCs w:val="22"/>
              </w:rPr>
            </w:pPr>
            <w:r w:rsidRPr="00AD698F">
              <w:rPr>
                <w:rFonts w:ascii="VIC SemiBold" w:hAnsi="VIC SemiBold"/>
                <w:b/>
                <w:bCs/>
                <w:sz w:val="20"/>
                <w:szCs w:val="18"/>
              </w:rPr>
              <w:t>COMMUNITY ENGAGEMENT</w:t>
            </w:r>
          </w:p>
        </w:tc>
      </w:tr>
      <w:tr w:rsidR="008E67AC" w:rsidRPr="00AD698F" w14:paraId="414A6EA8" w14:textId="77777777" w:rsidTr="3DC650C5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6783AB2B" w14:textId="00F69063" w:rsidR="00D360A4" w:rsidRPr="00E63772" w:rsidRDefault="008E67AC">
            <w:pPr>
              <w:pStyle w:val="TableHeading"/>
              <w:numPr>
                <w:ilvl w:val="1"/>
                <w:numId w:val="27"/>
              </w:numPr>
              <w:ind w:left="431" w:hanging="431"/>
              <w:rPr>
                <w:i/>
                <w:iCs/>
              </w:rPr>
            </w:pPr>
            <w:r w:rsidRPr="00AD698F">
              <w:t>Have you engaged with the community and other third parties regarding this activity?</w:t>
            </w:r>
          </w:p>
        </w:tc>
      </w:tr>
      <w:tr w:rsidR="008E67AC" w:rsidRPr="00AD698F" w14:paraId="3858E685" w14:textId="77777777" w:rsidTr="3DC650C5">
        <w:trPr>
          <w:cantSplit/>
          <w:trHeight w:val="284"/>
        </w:trPr>
        <w:tc>
          <w:tcPr>
            <w:tcW w:w="5000" w:type="pct"/>
            <w:vAlign w:val="center"/>
          </w:tcPr>
          <w:p w14:paraId="77B594C8" w14:textId="7DD8C5AC" w:rsidR="00A243A4" w:rsidRDefault="5F007FCB" w:rsidP="00911C3F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="00A243A4" w:rsidRPr="008E217F">
              <w:tab/>
            </w:r>
            <w:sdt>
              <w:sdtPr>
                <w:id w:val="2147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3A4"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56334398">
              <w:t xml:space="preserve"> (Go to question 2.2</w:t>
            </w:r>
            <w:r w:rsidR="000729BA">
              <w:t xml:space="preserve"> and attach evidence of the engagement/consultation in </w:t>
            </w:r>
            <w:r w:rsidR="00737D26">
              <w:t>Section C</w:t>
            </w:r>
            <w:r w:rsidR="56334398" w:rsidRPr="00BA01F6">
              <w:t>)</w:t>
            </w:r>
          </w:p>
          <w:p w14:paraId="466F5692" w14:textId="00945377" w:rsidR="00D360A4" w:rsidRPr="00026513" w:rsidRDefault="00911C3F">
            <w:pPr>
              <w:pStyle w:val="SmallBody"/>
              <w:rPr>
                <w:rFonts w:ascii="VIC SemiBold" w:hAnsi="VIC SemiBold"/>
                <w:b/>
                <w:bCs/>
              </w:rPr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3356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A73">
              <w:t xml:space="preserve"> (</w:t>
            </w:r>
            <w:r w:rsidR="0062319D">
              <w:t>P</w:t>
            </w:r>
            <w:r w:rsidR="008B0A73" w:rsidRPr="001F40E7">
              <w:t xml:space="preserve">rovide </w:t>
            </w:r>
            <w:r w:rsidR="008B0A73">
              <w:t>reasons below</w:t>
            </w:r>
            <w:r w:rsidR="00A243A4" w:rsidRPr="00026513">
              <w:t>)</w:t>
            </w:r>
          </w:p>
        </w:tc>
      </w:tr>
      <w:tr w:rsidR="007D6759" w:rsidRPr="00AD698F" w14:paraId="455439B4" w14:textId="77777777" w:rsidTr="3DC650C5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689800600"/>
              <w:placeholder>
                <w:docPart w:val="14A351841B0B47D983B34B6A14DB0F8A"/>
              </w:placeholder>
              <w:showingPlcHdr/>
            </w:sdtPr>
            <w:sdtEndPr/>
            <w:sdtContent>
              <w:p w14:paraId="44ECAF48" w14:textId="09FB4ED3" w:rsidR="617B422A" w:rsidRDefault="006D0BA2" w:rsidP="00DA1857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06186" w:rsidRPr="00AD698F" w14:paraId="6E165C7B" w14:textId="77777777" w:rsidTr="3DC650C5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44C9001E" w14:textId="1ECF27DF" w:rsidR="00D360A4" w:rsidRPr="00D360A4" w:rsidRDefault="00B12B0C">
            <w:pPr>
              <w:pStyle w:val="TableHeading"/>
              <w:numPr>
                <w:ilvl w:val="1"/>
                <w:numId w:val="27"/>
              </w:numPr>
              <w:ind w:left="431" w:hanging="431"/>
            </w:pPr>
            <w:bookmarkStart w:id="0" w:name="_Hlk43199177"/>
            <w:r>
              <w:t>Describe</w:t>
            </w:r>
            <w:r w:rsidR="36806D42">
              <w:t xml:space="preserve"> the consultation </w:t>
            </w:r>
            <w:r w:rsidR="00D91D61">
              <w:t>(</w:t>
            </w:r>
            <w:r w:rsidR="36806D42">
              <w:t>planned or undertaken</w:t>
            </w:r>
            <w:r w:rsidR="00D91D61">
              <w:t>)</w:t>
            </w:r>
            <w:r w:rsidR="36806D42">
              <w:t xml:space="preserve">, </w:t>
            </w:r>
            <w:r w:rsidR="00D91D61">
              <w:t xml:space="preserve">the </w:t>
            </w:r>
            <w:r w:rsidR="36806D42">
              <w:t>concerns raised and expla</w:t>
            </w:r>
            <w:r>
              <w:t>in</w:t>
            </w:r>
            <w:r w:rsidR="36806D42">
              <w:t xml:space="preserve"> how you </w:t>
            </w:r>
            <w:r w:rsidR="0A1B0727">
              <w:t>have</w:t>
            </w:r>
            <w:r w:rsidR="36806D42">
              <w:t xml:space="preserve"> resolve</w:t>
            </w:r>
            <w:r w:rsidR="684C9A54">
              <w:t>d</w:t>
            </w:r>
            <w:r w:rsidR="36806D42">
              <w:t xml:space="preserve"> these concerns</w:t>
            </w:r>
            <w:r>
              <w:t>.</w:t>
            </w:r>
          </w:p>
        </w:tc>
      </w:tr>
      <w:tr w:rsidR="00206186" w:rsidRPr="00AD698F" w14:paraId="1A5B454F" w14:textId="77777777" w:rsidTr="3DC650C5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1405482975"/>
              <w:placeholder>
                <w:docPart w:val="AB51CF5196CD4AE99EFF72AE15CACA38"/>
              </w:placeholder>
              <w:showingPlcHdr/>
            </w:sdtPr>
            <w:sdtEndPr/>
            <w:sdtContent>
              <w:p w14:paraId="3D7C717D" w14:textId="48594705" w:rsidR="617B422A" w:rsidRDefault="006D0BA2" w:rsidP="00DA1857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0"/>
      <w:tr w:rsidR="00DB10C5" w14:paraId="6595D3B3" w14:textId="77777777" w:rsidTr="3DC650C5">
        <w:trPr>
          <w:cantSplit/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BEE" w:themeFill="background2"/>
            <w:vAlign w:val="center"/>
          </w:tcPr>
          <w:p w14:paraId="3C5D626D" w14:textId="2E219D0B" w:rsidR="00DB10C5" w:rsidRPr="00F64DF3" w:rsidRDefault="003D75F6" w:rsidP="00355532">
            <w:pPr>
              <w:pStyle w:val="TableHeading"/>
              <w:numPr>
                <w:ilvl w:val="1"/>
                <w:numId w:val="27"/>
              </w:numPr>
              <w:ind w:left="431" w:hanging="431"/>
            </w:pPr>
            <w:r>
              <w:t>O</w:t>
            </w:r>
            <w:r w:rsidR="446E3109" w:rsidRPr="00F64DF3">
              <w:t xml:space="preserve">utline how the exemption is in the public interest. </w:t>
            </w:r>
          </w:p>
        </w:tc>
      </w:tr>
      <w:tr w:rsidR="00DB10C5" w:rsidRPr="00AD698F" w14:paraId="2C6610D5" w14:textId="77777777" w:rsidTr="3DC650C5">
        <w:trPr>
          <w:cantSplit/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892991038"/>
              <w:placeholder>
                <w:docPart w:val="2D5999E6B7BC4147BD51B9514F085C71"/>
              </w:placeholder>
              <w:showingPlcHdr/>
            </w:sdtPr>
            <w:sdtEndPr/>
            <w:sdtContent>
              <w:p w14:paraId="6DE87FD0" w14:textId="3B3362AF" w:rsidR="617B422A" w:rsidRDefault="00DB10C5" w:rsidP="00DA1857">
                <w:pPr>
                  <w:pStyle w:val="SmallBody"/>
                </w:pPr>
                <w:r w:rsidRPr="00DB10C5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</w:tbl>
    <w:p w14:paraId="40F843EA" w14:textId="77777777" w:rsidR="00DB10C5" w:rsidRPr="00AD698F" w:rsidRDefault="00DB10C5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7924"/>
      </w:tblGrid>
      <w:tr w:rsidR="0005478B" w:rsidRPr="00AD698F" w14:paraId="6FEF1079" w14:textId="77777777" w:rsidTr="617B422A">
        <w:trPr>
          <w:cantSplit/>
          <w:trHeight w:val="568"/>
        </w:trPr>
        <w:tc>
          <w:tcPr>
            <w:tcW w:w="5000" w:type="pct"/>
            <w:gridSpan w:val="2"/>
            <w:shd w:val="clear" w:color="auto" w:fill="0A3C73" w:themeFill="accent6"/>
            <w:vAlign w:val="center"/>
          </w:tcPr>
          <w:p w14:paraId="0B55A6DD" w14:textId="20674B6E" w:rsidR="0005478B" w:rsidRPr="00BD3226" w:rsidRDefault="29B65ACA" w:rsidP="004A2500">
            <w:pPr>
              <w:pStyle w:val="Spacer"/>
              <w:numPr>
                <w:ilvl w:val="0"/>
                <w:numId w:val="27"/>
              </w:numPr>
              <w:spacing w:before="60" w:after="60"/>
            </w:pPr>
            <w:r w:rsidRPr="617B422A">
              <w:rPr>
                <w:rFonts w:ascii="VIC SemiBold" w:hAnsi="VIC SemiBold"/>
                <w:b/>
                <w:bCs/>
                <w:sz w:val="20"/>
              </w:rPr>
              <w:t>ENVIRONMENTAL RISK</w:t>
            </w:r>
          </w:p>
        </w:tc>
      </w:tr>
      <w:tr w:rsidR="002F0E69" w:rsidRPr="00AD698F" w14:paraId="3C4EAD9F" w14:textId="77777777" w:rsidTr="617B422A">
        <w:trPr>
          <w:cantSplit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DFF7595" w14:textId="6CAAA000" w:rsidR="002F0E69" w:rsidRPr="00AD698F" w:rsidDel="003B0259" w:rsidRDefault="00EA1518" w:rsidP="008F6617">
            <w:pPr>
              <w:pStyle w:val="TableHeading"/>
              <w:numPr>
                <w:ilvl w:val="1"/>
                <w:numId w:val="27"/>
              </w:numPr>
              <w:ind w:left="431" w:hanging="431"/>
            </w:pPr>
            <w:r>
              <w:t xml:space="preserve">Provide details of the risk assessment identifying the hazards to </w:t>
            </w:r>
            <w:r w:rsidR="00E672ED">
              <w:t>the</w:t>
            </w:r>
            <w:r>
              <w:t xml:space="preserve"> environment from the activity.</w:t>
            </w:r>
            <w:r w:rsidR="00E672ED">
              <w:t xml:space="preserve"> How have these risks been eliminated or reduced so far as reasonably practicable?</w:t>
            </w:r>
          </w:p>
        </w:tc>
      </w:tr>
      <w:tr w:rsidR="002F0E69" w:rsidRPr="00AD698F" w14:paraId="0514005E" w14:textId="77777777" w:rsidTr="617B422A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sdt>
            <w:sdtPr>
              <w:id w:val="-915550658"/>
              <w:placeholder>
                <w:docPart w:val="3059DBE0A9854778A406EB5AD1E0F612"/>
              </w:placeholder>
              <w:showingPlcHdr/>
            </w:sdtPr>
            <w:sdtEndPr/>
            <w:sdtContent>
              <w:p w14:paraId="76AC1C81" w14:textId="3BE58D01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A3601" w:rsidRPr="00AD698F" w14:paraId="41032184" w14:textId="77777777" w:rsidTr="617B422A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3B134DBB" w14:textId="2C49EB79" w:rsidR="000A3601" w:rsidRPr="00AD698F" w:rsidRDefault="50F4B0BE" w:rsidP="008C7222">
            <w:pPr>
              <w:pStyle w:val="TableHeading"/>
              <w:numPr>
                <w:ilvl w:val="1"/>
                <w:numId w:val="27"/>
              </w:numPr>
              <w:ind w:left="431" w:hanging="431"/>
            </w:pPr>
            <w:r w:rsidRPr="00371010">
              <w:t>AIR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07B4E007" w14:textId="29B6735F" w:rsidR="000A3601" w:rsidRPr="00AD698F" w:rsidRDefault="50F4B0BE" w:rsidP="008C7222">
            <w:pPr>
              <w:pStyle w:val="TableHeading"/>
              <w:numPr>
                <w:ilvl w:val="2"/>
                <w:numId w:val="27"/>
              </w:numPr>
              <w:ind w:left="505" w:hanging="505"/>
            </w:pPr>
            <w:r>
              <w:t xml:space="preserve">Provide </w:t>
            </w:r>
            <w:r w:rsidR="753ABDBC">
              <w:t xml:space="preserve">details </w:t>
            </w:r>
            <w:r>
              <w:t>of any existing or proposed emissions to air relating to the activity</w:t>
            </w:r>
            <w:r w:rsidR="007D1450">
              <w:t>.</w:t>
            </w:r>
          </w:p>
        </w:tc>
      </w:tr>
      <w:tr w:rsidR="000A3601" w:rsidRPr="00AD698F" w14:paraId="4A27A79D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18DCF0C2" w14:textId="565A6998" w:rsidR="000A3601" w:rsidRPr="00AD698F" w:rsidRDefault="000A3601" w:rsidP="000A3601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905582607"/>
              <w:placeholder>
                <w:docPart w:val="FB82260F1DBC4819975552FEEA949A0A"/>
              </w:placeholder>
              <w:showingPlcHdr/>
            </w:sdtPr>
            <w:sdtEndPr/>
            <w:sdtContent>
              <w:p w14:paraId="4598880A" w14:textId="1E5AE7B6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A3601" w:rsidRPr="00AD698F" w14:paraId="4FE57FF6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1672B2C" w14:textId="6591D93D" w:rsidR="000A3601" w:rsidRPr="00AD698F" w:rsidRDefault="000A3601" w:rsidP="000A3601">
            <w:pPr>
              <w:pStyle w:val="TableHeading"/>
              <w:numPr>
                <w:ilvl w:val="1"/>
                <w:numId w:val="27"/>
              </w:numPr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3AE3CABD" w14:textId="38B93351" w:rsidR="000A3601" w:rsidRPr="00AD698F" w:rsidRDefault="50F4B0BE" w:rsidP="008C7222">
            <w:pPr>
              <w:pStyle w:val="TableHeading"/>
              <w:numPr>
                <w:ilvl w:val="2"/>
                <w:numId w:val="27"/>
              </w:numPr>
              <w:ind w:left="505" w:hanging="505"/>
            </w:pPr>
            <w:r>
              <w:t xml:space="preserve">Provide </w:t>
            </w:r>
            <w:r w:rsidR="4918A94F">
              <w:t>details</w:t>
            </w:r>
            <w:r>
              <w:t xml:space="preserve"> of the systems and processes that prevent or minimise the impact of air emissions from the activity</w:t>
            </w:r>
            <w:r w:rsidR="007D1450">
              <w:t>.</w:t>
            </w:r>
          </w:p>
        </w:tc>
      </w:tr>
      <w:tr w:rsidR="000A3601" w:rsidRPr="00AD698F" w14:paraId="30A83CC4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E351920" w14:textId="2747DE04" w:rsidR="000A3601" w:rsidRPr="00AD698F" w:rsidRDefault="000A3601" w:rsidP="000A3601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-1098243863"/>
              <w:placeholder>
                <w:docPart w:val="1EE003345DAA4790AB8001CF02F7FB17"/>
              </w:placeholder>
              <w:showingPlcHdr/>
            </w:sdtPr>
            <w:sdtEndPr/>
            <w:sdtContent>
              <w:p w14:paraId="4A8A29A0" w14:textId="54827FC8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79A0" w:rsidRPr="00AD698F" w14:paraId="3FCC54C8" w14:textId="77777777" w:rsidTr="617B422A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4D39A2A2" w14:textId="0981DC3C" w:rsidR="007B79A0" w:rsidRPr="00AD698F" w:rsidRDefault="007B79A0" w:rsidP="008C7222">
            <w:pPr>
              <w:pStyle w:val="TableHeading"/>
              <w:numPr>
                <w:ilvl w:val="1"/>
                <w:numId w:val="27"/>
              </w:numPr>
              <w:ind w:left="431" w:hanging="431"/>
            </w:pPr>
            <w:r w:rsidRPr="00371010">
              <w:t>NOISE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67082DA7" w14:textId="0272C0B0" w:rsidR="007B79A0" w:rsidRPr="00AD698F" w:rsidRDefault="5FF07F40" w:rsidP="008C7222">
            <w:pPr>
              <w:pStyle w:val="TableHeading"/>
              <w:numPr>
                <w:ilvl w:val="2"/>
                <w:numId w:val="27"/>
              </w:numPr>
              <w:ind w:left="505" w:hanging="505"/>
            </w:pPr>
            <w:r>
              <w:t xml:space="preserve">Provide </w:t>
            </w:r>
            <w:r w:rsidR="7F8E46C6">
              <w:t>details</w:t>
            </w:r>
            <w:r>
              <w:t xml:space="preserve"> of any existing or proposed emissions of noise relating to the activity</w:t>
            </w:r>
            <w:r w:rsidR="007D1450">
              <w:t>.</w:t>
            </w:r>
          </w:p>
        </w:tc>
      </w:tr>
      <w:tr w:rsidR="007B79A0" w:rsidRPr="00AD698F" w14:paraId="50BFF4F2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27C011E" w14:textId="1C867BF5" w:rsidR="007B79A0" w:rsidRPr="00AD698F" w:rsidRDefault="007B79A0" w:rsidP="007B79A0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182024799"/>
              <w:placeholder>
                <w:docPart w:val="8FBAC3B593C14D05A7850AAAA85AAD50"/>
              </w:placeholder>
              <w:showingPlcHdr/>
            </w:sdtPr>
            <w:sdtEndPr/>
            <w:sdtContent>
              <w:p w14:paraId="708E8D25" w14:textId="1DFA3C0C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79A0" w:rsidRPr="00AD698F" w14:paraId="1129ED42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1D76FBE" w14:textId="6E4E2A1C" w:rsidR="007B79A0" w:rsidRPr="00AD698F" w:rsidRDefault="007B79A0" w:rsidP="007B79A0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6475AAE5" w14:textId="28A8DECE" w:rsidR="008C3E4E" w:rsidRPr="00AD698F" w:rsidRDefault="5FF07F40" w:rsidP="00163AFC">
            <w:pPr>
              <w:pStyle w:val="TableHeading"/>
              <w:numPr>
                <w:ilvl w:val="2"/>
                <w:numId w:val="35"/>
              </w:numPr>
              <w:ind w:left="505" w:hanging="505"/>
            </w:pPr>
            <w:r>
              <w:t xml:space="preserve">Provide </w:t>
            </w:r>
            <w:r w:rsidR="53D1FC76">
              <w:t>details</w:t>
            </w:r>
            <w:r>
              <w:t xml:space="preserve"> of the systems and processes that prevent or minimise the impact of noise emissions from the activit</w:t>
            </w:r>
            <w:r w:rsidR="1A175B0F">
              <w:t>y</w:t>
            </w:r>
            <w:r w:rsidR="007D1450">
              <w:t>.</w:t>
            </w:r>
          </w:p>
        </w:tc>
      </w:tr>
      <w:tr w:rsidR="007B79A0" w:rsidRPr="00AD698F" w14:paraId="4F897E50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7FD4F83" w14:textId="47B278A5" w:rsidR="007B79A0" w:rsidRPr="00AD698F" w:rsidRDefault="007B79A0" w:rsidP="007B79A0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470720607"/>
              <w:placeholder>
                <w:docPart w:val="71691F976AF9471DBD00547F688FA662"/>
              </w:placeholder>
              <w:showingPlcHdr/>
            </w:sdtPr>
            <w:sdtEndPr/>
            <w:sdtContent>
              <w:p w14:paraId="6C0891F0" w14:textId="1D4C58E5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0236" w:rsidRPr="00AD698F" w14:paraId="14776080" w14:textId="77777777" w:rsidTr="617B422A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4A752300" w14:textId="5A4989DD" w:rsidR="00790236" w:rsidRPr="00AD698F" w:rsidRDefault="00790236" w:rsidP="007132B2">
            <w:pPr>
              <w:pStyle w:val="TableHeading"/>
              <w:numPr>
                <w:ilvl w:val="1"/>
                <w:numId w:val="35"/>
              </w:numPr>
            </w:pPr>
            <w:r w:rsidRPr="00371010">
              <w:t>WATER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1AD9113F" w14:textId="2F818351" w:rsidR="00790236" w:rsidRPr="00AD698F" w:rsidRDefault="4EF81790" w:rsidP="00163AFC">
            <w:pPr>
              <w:pStyle w:val="TableHeading"/>
              <w:numPr>
                <w:ilvl w:val="2"/>
                <w:numId w:val="36"/>
              </w:numPr>
              <w:ind w:left="505" w:hanging="505"/>
            </w:pPr>
            <w:r>
              <w:t xml:space="preserve">Provide </w:t>
            </w:r>
            <w:r w:rsidR="1AC35CD5">
              <w:t xml:space="preserve">details </w:t>
            </w:r>
            <w:r>
              <w:t>of any existing or proposed emissions to surface water relating to the activity</w:t>
            </w:r>
            <w:r w:rsidR="007D1450">
              <w:t>.</w:t>
            </w:r>
          </w:p>
        </w:tc>
      </w:tr>
      <w:tr w:rsidR="00790236" w:rsidRPr="00AD698F" w14:paraId="79F0C35F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608F4466" w14:textId="7027A22A" w:rsidR="00790236" w:rsidRPr="00AD698F" w:rsidRDefault="00790236" w:rsidP="00790236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-1730615089"/>
              <w:placeholder>
                <w:docPart w:val="28F3DAA4A69F46CEB6EF30F14CCF5647"/>
              </w:placeholder>
              <w:showingPlcHdr/>
            </w:sdtPr>
            <w:sdtEndPr/>
            <w:sdtContent>
              <w:p w14:paraId="6E1258D6" w14:textId="4EE8949C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0236" w:rsidRPr="00AD698F" w14:paraId="1D490967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A2ECDEE" w14:textId="3B851C78" w:rsidR="00790236" w:rsidRPr="00AD698F" w:rsidRDefault="00790236" w:rsidP="00790236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7A795F46" w14:textId="607BB39A" w:rsidR="00790236" w:rsidRPr="00AD698F" w:rsidRDefault="4EF81790" w:rsidP="00163AFC">
            <w:pPr>
              <w:pStyle w:val="TableHeading"/>
              <w:numPr>
                <w:ilvl w:val="2"/>
                <w:numId w:val="36"/>
              </w:numPr>
              <w:ind w:left="505" w:hanging="505"/>
            </w:pPr>
            <w:r>
              <w:t xml:space="preserve">Provide </w:t>
            </w:r>
            <w:r w:rsidR="7A56F6B5">
              <w:t xml:space="preserve">details </w:t>
            </w:r>
            <w:r>
              <w:t>of the systems and processes that prevent or minimise the impact to surface water from the activity</w:t>
            </w:r>
            <w:r w:rsidR="007D1450">
              <w:t>.</w:t>
            </w:r>
          </w:p>
        </w:tc>
      </w:tr>
      <w:tr w:rsidR="00790236" w:rsidRPr="00AD698F" w14:paraId="107F767E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2C110379" w14:textId="7CA20121" w:rsidR="00790236" w:rsidRPr="00AD698F" w:rsidRDefault="00790236" w:rsidP="00790236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234283084"/>
              <w:placeholder>
                <w:docPart w:val="9F4F9D0D35E94D8691FD9E0B6E9F3145"/>
              </w:placeholder>
              <w:showingPlcHdr/>
            </w:sdtPr>
            <w:sdtEndPr/>
            <w:sdtContent>
              <w:p w14:paraId="6F403B75" w14:textId="1F8099FE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25D44" w:rsidRPr="00AD698F" w14:paraId="051D8A24" w14:textId="77777777" w:rsidTr="617B422A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3C6F54E8" w14:textId="3369C4F7" w:rsidR="00E25D44" w:rsidRPr="00AD698F" w:rsidRDefault="00E25D44" w:rsidP="00E25D44">
            <w:pPr>
              <w:pStyle w:val="TableHeading"/>
              <w:numPr>
                <w:ilvl w:val="1"/>
                <w:numId w:val="36"/>
              </w:numPr>
            </w:pPr>
            <w:r w:rsidRPr="00371010">
              <w:t>LAND AND GROUNDWATER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3D411709" w14:textId="70951331" w:rsidR="00E25D44" w:rsidRPr="00AD698F" w:rsidRDefault="0055EE80" w:rsidP="00163AFC">
            <w:pPr>
              <w:pStyle w:val="TableHeading"/>
              <w:numPr>
                <w:ilvl w:val="2"/>
                <w:numId w:val="36"/>
              </w:numPr>
              <w:ind w:left="505" w:hanging="505"/>
            </w:pPr>
            <w:r>
              <w:t xml:space="preserve">Provide </w:t>
            </w:r>
            <w:r w:rsidR="18D2B1DA">
              <w:t xml:space="preserve">details </w:t>
            </w:r>
            <w:r>
              <w:t>of any existing or proposed emissions to land or groundwater relating to the activity</w:t>
            </w:r>
            <w:r w:rsidR="007D1450">
              <w:t>.</w:t>
            </w:r>
          </w:p>
        </w:tc>
      </w:tr>
      <w:tr w:rsidR="00E25D44" w:rsidRPr="00AD698F" w14:paraId="490E4766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F60B2F3" w14:textId="3AF5B8A8" w:rsidR="00E25D44" w:rsidRPr="00AD698F" w:rsidRDefault="00E25D44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875201499"/>
              <w:placeholder>
                <w:docPart w:val="3706C02BFA2B473E8B2F76CF291AC6A0"/>
              </w:placeholder>
              <w:showingPlcHdr/>
            </w:sdtPr>
            <w:sdtEndPr/>
            <w:sdtContent>
              <w:p w14:paraId="4D808840" w14:textId="79B83C53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25D44" w:rsidRPr="00AD698F" w14:paraId="586CE0CB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9F9B5B3" w14:textId="7FB9DD71" w:rsidR="00E25D44" w:rsidRPr="00AD698F" w:rsidRDefault="00E25D44" w:rsidP="00E25D44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03F13AE4" w14:textId="1888300C" w:rsidR="00E25D44" w:rsidRPr="00AD698F" w:rsidRDefault="0055EE80" w:rsidP="00163AFC">
            <w:pPr>
              <w:pStyle w:val="TableHeading"/>
              <w:numPr>
                <w:ilvl w:val="2"/>
                <w:numId w:val="36"/>
              </w:numPr>
              <w:ind w:left="505" w:hanging="505"/>
            </w:pPr>
            <w:r>
              <w:t xml:space="preserve">Provide </w:t>
            </w:r>
            <w:r w:rsidR="18432819">
              <w:t xml:space="preserve">details </w:t>
            </w:r>
            <w:r>
              <w:t>of the systems and processes that prevent or minimise the impact to land and groundwater from the activity</w:t>
            </w:r>
            <w:r w:rsidR="007D1450">
              <w:t>.</w:t>
            </w:r>
          </w:p>
        </w:tc>
      </w:tr>
      <w:tr w:rsidR="00E25D44" w:rsidRPr="00AD698F" w14:paraId="2A2381E1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001DD08C" w14:textId="18714525" w:rsidR="00E25D44" w:rsidRPr="00AD698F" w:rsidRDefault="00E25D44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384917518"/>
              <w:placeholder>
                <w:docPart w:val="C2158DB7DE3842AEA2D43F2C13237204"/>
              </w:placeholder>
              <w:showingPlcHdr/>
            </w:sdtPr>
            <w:sdtEndPr/>
            <w:sdtContent>
              <w:p w14:paraId="601B6DCB" w14:textId="689FCF79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25D44" w:rsidRPr="00AD698F" w14:paraId="0EF9965D" w14:textId="77777777" w:rsidTr="617B422A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0BA6B882" w14:textId="0A45E6DD" w:rsidR="00E25D44" w:rsidRPr="00AD698F" w:rsidRDefault="00E25D44" w:rsidP="00E25D44">
            <w:pPr>
              <w:pStyle w:val="TableHeading"/>
              <w:numPr>
                <w:ilvl w:val="1"/>
                <w:numId w:val="36"/>
              </w:numPr>
            </w:pPr>
            <w:r w:rsidRPr="00371010">
              <w:t>ODOUR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6BDCC189" w14:textId="5556A7E1" w:rsidR="00E25D44" w:rsidRPr="00AD698F" w:rsidRDefault="0055EE80" w:rsidP="00163AFC">
            <w:pPr>
              <w:pStyle w:val="TableHeading"/>
              <w:numPr>
                <w:ilvl w:val="2"/>
                <w:numId w:val="36"/>
              </w:numPr>
              <w:ind w:left="505" w:hanging="505"/>
            </w:pPr>
            <w:r>
              <w:t xml:space="preserve">Provide </w:t>
            </w:r>
            <w:r w:rsidR="7956ED48">
              <w:t xml:space="preserve">details </w:t>
            </w:r>
            <w:r>
              <w:t>of any existing or proposed emissions of odour relating to the activity</w:t>
            </w:r>
            <w:r w:rsidR="007D1450">
              <w:t>.</w:t>
            </w:r>
          </w:p>
        </w:tc>
      </w:tr>
      <w:tr w:rsidR="00E25D44" w:rsidRPr="00AD698F" w14:paraId="4C09E4EC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14BC9DD" w14:textId="02E4FB8E" w:rsidR="00E25D44" w:rsidRPr="00AD698F" w:rsidRDefault="00E25D44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-37132220"/>
              <w:placeholder>
                <w:docPart w:val="93FF730B76614E7BB78A1B76DF40415A"/>
              </w:placeholder>
              <w:showingPlcHdr/>
            </w:sdtPr>
            <w:sdtEndPr/>
            <w:sdtContent>
              <w:p w14:paraId="575A3612" w14:textId="4C85C828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25D44" w:rsidRPr="00AD698F" w14:paraId="58CD1671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2F238BC" w14:textId="25932A5D" w:rsidR="00E25D44" w:rsidRPr="00AD698F" w:rsidRDefault="00E25D44" w:rsidP="00E25D44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43F994C5" w14:textId="77D0CC78" w:rsidR="00E25D44" w:rsidRPr="00AD698F" w:rsidRDefault="0055EE80" w:rsidP="00163AFC">
            <w:pPr>
              <w:pStyle w:val="TableHeading"/>
              <w:numPr>
                <w:ilvl w:val="2"/>
                <w:numId w:val="36"/>
              </w:numPr>
              <w:ind w:left="505" w:hanging="505"/>
            </w:pPr>
            <w:r>
              <w:t xml:space="preserve">Provide </w:t>
            </w:r>
            <w:r w:rsidR="5E5A277B">
              <w:t xml:space="preserve">details </w:t>
            </w:r>
            <w:r>
              <w:t>of the systems and processes that prevent or minimise the impact of odour emissions from the activity</w:t>
            </w:r>
            <w:r w:rsidR="007D1450">
              <w:t>.</w:t>
            </w:r>
          </w:p>
        </w:tc>
      </w:tr>
      <w:tr w:rsidR="00E25D44" w:rsidRPr="00AD698F" w14:paraId="29FDF98E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2D4951F" w14:textId="19CCF8F9" w:rsidR="00E25D44" w:rsidRPr="00AD698F" w:rsidRDefault="00E25D44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235596304"/>
              <w:placeholder>
                <w:docPart w:val="93E0FA55980C42AE80B517BEF1183A04"/>
              </w:placeholder>
              <w:showingPlcHdr/>
            </w:sdtPr>
            <w:sdtEndPr/>
            <w:sdtContent>
              <w:p w14:paraId="774E0007" w14:textId="6D40DFF2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60AFB" w:rsidRPr="00AD698F" w14:paraId="0AE88C93" w14:textId="77777777" w:rsidTr="617B422A">
        <w:trPr>
          <w:cantSplit/>
          <w:trHeight w:val="284"/>
        </w:trPr>
        <w:tc>
          <w:tcPr>
            <w:tcW w:w="1111" w:type="pct"/>
            <w:vMerge w:val="restart"/>
            <w:shd w:val="clear" w:color="auto" w:fill="E8EBEE" w:themeFill="background2"/>
            <w:vAlign w:val="center"/>
          </w:tcPr>
          <w:p w14:paraId="7B6B25E9" w14:textId="4F0EF545" w:rsidR="00B60AFB" w:rsidRPr="00AD698F" w:rsidRDefault="00B60AFB" w:rsidP="00E25D44">
            <w:pPr>
              <w:pStyle w:val="TableHeading"/>
              <w:numPr>
                <w:ilvl w:val="1"/>
                <w:numId w:val="36"/>
              </w:numPr>
            </w:pPr>
            <w:r w:rsidRPr="00371010">
              <w:t>WASTE</w:t>
            </w: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44DDC558" w14:textId="0FF3A89A" w:rsidR="00B60AFB" w:rsidRPr="00AD698F" w:rsidRDefault="00B60AFB" w:rsidP="00163AFC">
            <w:pPr>
              <w:pStyle w:val="TableHeading"/>
              <w:numPr>
                <w:ilvl w:val="2"/>
                <w:numId w:val="36"/>
              </w:numPr>
              <w:ind w:left="505" w:hanging="505"/>
            </w:pPr>
            <w:r>
              <w:t>Does your proposed activity include management or control of industrial waste, priority waste and/or reportable priority waste?</w:t>
            </w:r>
          </w:p>
        </w:tc>
      </w:tr>
      <w:tr w:rsidR="00B60AFB" w:rsidRPr="00AD698F" w14:paraId="1FA3731F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6B3F9FAF" w14:textId="0AE43E0E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p w14:paraId="6D61ED51" w14:textId="77777777" w:rsidR="00B60AFB" w:rsidRPr="00A54922" w:rsidRDefault="00B60AFB" w:rsidP="0053559D">
            <w:pPr>
              <w:pStyle w:val="SmallBody"/>
            </w:pPr>
            <w:r w:rsidRPr="00A54922">
              <w:t>Select your answer</w:t>
            </w:r>
            <w:r>
              <w:t>(s)</w:t>
            </w:r>
            <w:r w:rsidRPr="00A54922">
              <w:t>:</w:t>
            </w:r>
          </w:p>
          <w:p w14:paraId="60DA37E8" w14:textId="77777777" w:rsidR="00B60AFB" w:rsidRPr="00EC0E69" w:rsidRDefault="0089746A" w:rsidP="0053559D">
            <w:pPr>
              <w:pStyle w:val="SmallBody"/>
              <w:rPr>
                <w:b/>
                <w:bCs/>
                <w:smallCaps/>
              </w:rPr>
            </w:pPr>
            <w:sdt>
              <w:sdtPr>
                <w:rPr>
                  <w:b/>
                  <w:bCs/>
                </w:rPr>
                <w:id w:val="-24927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FB" w:rsidRPr="00EC0E6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60AFB" w:rsidRPr="00EC0E69">
              <w:rPr>
                <w:b/>
                <w:bCs/>
              </w:rPr>
              <w:t xml:space="preserve">  Industrial waste</w:t>
            </w:r>
          </w:p>
          <w:p w14:paraId="2E9FA64F" w14:textId="77777777" w:rsidR="00B60AFB" w:rsidRPr="00EC0E69" w:rsidRDefault="0089746A" w:rsidP="0053559D">
            <w:pPr>
              <w:pStyle w:val="SmallBody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1085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FB" w:rsidRPr="00EC0E6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60AFB" w:rsidRPr="00EC0E69">
              <w:rPr>
                <w:b/>
                <w:bCs/>
              </w:rPr>
              <w:t xml:space="preserve">  Priority waste</w:t>
            </w:r>
          </w:p>
          <w:p w14:paraId="310EE445" w14:textId="6CFB6EE4" w:rsidR="00B60AFB" w:rsidRPr="00AD698F" w:rsidRDefault="0089746A" w:rsidP="0053559D">
            <w:pPr>
              <w:pStyle w:val="SmallBody"/>
            </w:pPr>
            <w:sdt>
              <w:sdtPr>
                <w:rPr>
                  <w:b/>
                  <w:bCs/>
                </w:rPr>
                <w:id w:val="-184114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FB" w:rsidRPr="00EC0E6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60AFB" w:rsidRPr="00EC0E69">
              <w:rPr>
                <w:b/>
                <w:bCs/>
              </w:rPr>
              <w:t xml:space="preserve">  Reportable priority waste</w:t>
            </w:r>
            <w:r w:rsidR="00B60AFB" w:rsidRPr="00AD698F" w:rsidDel="0053559D">
              <w:t xml:space="preserve"> </w:t>
            </w:r>
          </w:p>
          <w:p w14:paraId="53EF552D" w14:textId="6BF27F7E" w:rsidR="00B60AFB" w:rsidRPr="00AD698F" w:rsidRDefault="0089746A" w:rsidP="00E25D44">
            <w:pPr>
              <w:pStyle w:val="SmallBody"/>
            </w:pPr>
            <w:sdt>
              <w:sdtPr>
                <w:rPr>
                  <w:b/>
                  <w:bCs/>
                </w:rPr>
                <w:id w:val="8143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FB" w:rsidRPr="00EC0E6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60AFB" w:rsidRPr="00EC0E69">
              <w:rPr>
                <w:b/>
                <w:bCs/>
              </w:rPr>
              <w:t xml:space="preserve">  </w:t>
            </w:r>
            <w:r w:rsidR="00B60AFB">
              <w:rPr>
                <w:b/>
                <w:bCs/>
              </w:rPr>
              <w:t>Not applicable</w:t>
            </w:r>
          </w:p>
        </w:tc>
      </w:tr>
      <w:tr w:rsidR="00B60AFB" w:rsidRPr="00AD698F" w14:paraId="71384085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319391C7" w14:textId="712D643E" w:rsidR="00B60AFB" w:rsidRPr="00AD698F" w:rsidRDefault="00B60AFB" w:rsidP="00E25D44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5DE33A16" w14:textId="7FB5E52D" w:rsidR="00B60AFB" w:rsidRPr="00AD698F" w:rsidRDefault="00B60AFB" w:rsidP="00163AFC">
            <w:pPr>
              <w:pStyle w:val="TableHeading"/>
              <w:numPr>
                <w:ilvl w:val="2"/>
                <w:numId w:val="36"/>
              </w:numPr>
              <w:ind w:left="505" w:hanging="505"/>
            </w:pPr>
            <w:r w:rsidRPr="00AD698F">
              <w:t>Provide details of the waste code, waste form, waste category, waste quantity and the source of the waste</w:t>
            </w:r>
            <w:r>
              <w:t>.</w:t>
            </w:r>
          </w:p>
        </w:tc>
      </w:tr>
      <w:tr w:rsidR="00B60AFB" w:rsidRPr="00AD698F" w14:paraId="770DD205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19009652" w14:textId="756B9176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2131825381"/>
              <w:placeholder>
                <w:docPart w:val="D761389610A748738E713B3F834CED08"/>
              </w:placeholder>
              <w:showingPlcHdr/>
            </w:sdtPr>
            <w:sdtEndPr/>
            <w:sdtContent>
              <w:p w14:paraId="718534AB" w14:textId="3E7AB697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60AFB" w:rsidRPr="00AD698F" w14:paraId="78022C92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59A15177" w14:textId="3AB84E49" w:rsidR="00B60AFB" w:rsidRPr="00AD698F" w:rsidRDefault="00B60AFB" w:rsidP="00E25D44">
            <w:pPr>
              <w:pStyle w:val="TableHeading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541D02D3" w14:textId="0025F28D" w:rsidR="00B60AFB" w:rsidRPr="00AD698F" w:rsidRDefault="00B60AFB" w:rsidP="00163AFC">
            <w:pPr>
              <w:pStyle w:val="TableHeading"/>
              <w:numPr>
                <w:ilvl w:val="2"/>
                <w:numId w:val="36"/>
              </w:numPr>
              <w:ind w:left="505" w:hanging="505"/>
            </w:pPr>
            <w:r>
              <w:t>Provide details of the proposed waste treatment type used to mix, blend, dilute or destroy any contamination in the waste.</w:t>
            </w:r>
          </w:p>
        </w:tc>
      </w:tr>
      <w:tr w:rsidR="00B60AFB" w:rsidRPr="00AD698F" w14:paraId="66FAC7E9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10CED2BB" w14:textId="4BA00815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vAlign w:val="center"/>
          </w:tcPr>
          <w:sdt>
            <w:sdtPr>
              <w:id w:val="-696312100"/>
              <w:placeholder>
                <w:docPart w:val="C7E94D215DDB48F5A90A2EB658771A9B"/>
              </w:placeholder>
              <w:showingPlcHdr/>
            </w:sdtPr>
            <w:sdtEndPr/>
            <w:sdtContent>
              <w:p w14:paraId="79134471" w14:textId="2CDAFA30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60AFB" w:rsidRPr="00AD698F" w14:paraId="063C1DDF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77D3982B" w14:textId="77777777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shd w:val="clear" w:color="auto" w:fill="E8EBEE" w:themeFill="background2"/>
            <w:vAlign w:val="center"/>
          </w:tcPr>
          <w:p w14:paraId="0B819BA1" w14:textId="6E341CC7" w:rsidR="00B60AFB" w:rsidRPr="00AD698F" w:rsidRDefault="00C7167A" w:rsidP="00AE0D59">
            <w:pPr>
              <w:pStyle w:val="TableHeading"/>
              <w:numPr>
                <w:ilvl w:val="2"/>
                <w:numId w:val="36"/>
              </w:numPr>
              <w:ind w:left="505" w:hanging="505"/>
            </w:pPr>
            <w:r>
              <w:t>What is the intended final destination for the waste?</w:t>
            </w:r>
          </w:p>
        </w:tc>
      </w:tr>
      <w:tr w:rsidR="00B60AFB" w:rsidRPr="00AD698F" w14:paraId="574BE9A9" w14:textId="77777777" w:rsidTr="617B422A">
        <w:trPr>
          <w:cantSplit/>
          <w:trHeight w:val="284"/>
        </w:trPr>
        <w:tc>
          <w:tcPr>
            <w:tcW w:w="1111" w:type="pct"/>
            <w:vMerge/>
            <w:vAlign w:val="center"/>
          </w:tcPr>
          <w:p w14:paraId="2131FF66" w14:textId="77777777" w:rsidR="00B60AFB" w:rsidRPr="00AD698F" w:rsidRDefault="00B60AFB" w:rsidP="00E25D44">
            <w:pPr>
              <w:pStyle w:val="SmallBody"/>
            </w:pPr>
          </w:p>
        </w:tc>
        <w:tc>
          <w:tcPr>
            <w:tcW w:w="3889" w:type="pct"/>
            <w:shd w:val="clear" w:color="auto" w:fill="auto"/>
            <w:vAlign w:val="center"/>
          </w:tcPr>
          <w:sdt>
            <w:sdtPr>
              <w:id w:val="-1236778775"/>
              <w:placeholder>
                <w:docPart w:val="50B578458DB54BEDAD768CCB3D5A92BC"/>
              </w:placeholder>
              <w:showingPlcHdr/>
            </w:sdtPr>
            <w:sdtEndPr/>
            <w:sdtContent>
              <w:p w14:paraId="57FBE2D3" w14:textId="6723E368" w:rsidR="617B422A" w:rsidRDefault="006D0BA2" w:rsidP="0037101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8BC7BA8" w14:textId="185C5DB4" w:rsidR="00A7131B" w:rsidRPr="00AD698F" w:rsidRDefault="00A7131B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384C56" w:rsidRPr="00AD698F" w14:paraId="3878A0A5" w14:textId="77777777" w:rsidTr="004A2500">
        <w:trPr>
          <w:cantSplit/>
          <w:trHeight w:val="568"/>
        </w:trPr>
        <w:tc>
          <w:tcPr>
            <w:tcW w:w="5000" w:type="pct"/>
            <w:shd w:val="clear" w:color="auto" w:fill="0A3C73"/>
            <w:vAlign w:val="center"/>
          </w:tcPr>
          <w:p w14:paraId="0EDFBD94" w14:textId="6EA8AA41" w:rsidR="00384C56" w:rsidRPr="00BD3226" w:rsidRDefault="002B64E5" w:rsidP="00BD3226">
            <w:pPr>
              <w:pStyle w:val="Spacer"/>
              <w:numPr>
                <w:ilvl w:val="0"/>
                <w:numId w:val="36"/>
              </w:numPr>
              <w:spacing w:before="60" w:after="60"/>
              <w:rPr>
                <w:sz w:val="20"/>
                <w:szCs w:val="22"/>
              </w:rPr>
            </w:pPr>
            <w:r w:rsidRPr="00EE10EF">
              <w:rPr>
                <w:rFonts w:ascii="VIC SemiBold" w:hAnsi="VIC SemiBold"/>
                <w:b/>
                <w:bCs/>
                <w:sz w:val="20"/>
                <w:szCs w:val="18"/>
              </w:rPr>
              <w:t>HUMAN HEALTH</w:t>
            </w:r>
          </w:p>
        </w:tc>
      </w:tr>
      <w:tr w:rsidR="0093461B" w:rsidRPr="00AD698F" w14:paraId="3CCDF4C1" w14:textId="77777777" w:rsidTr="0D9EAB97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632FD367" w14:textId="151A140C" w:rsidR="0093461B" w:rsidRDefault="00E672ED" w:rsidP="0D9EAB97">
            <w:pPr>
              <w:pStyle w:val="TableHeading"/>
              <w:numPr>
                <w:ilvl w:val="1"/>
                <w:numId w:val="40"/>
              </w:numPr>
            </w:pPr>
            <w:r>
              <w:t>Provide details of the risk assessment identifying the hazards to human health from the activity.</w:t>
            </w:r>
            <w:r w:rsidR="00462109">
              <w:t xml:space="preserve"> </w:t>
            </w:r>
            <w:r w:rsidR="0070579D">
              <w:t>How have these risks been eliminated or reduced so far as reasonably practicable?</w:t>
            </w:r>
          </w:p>
        </w:tc>
      </w:tr>
      <w:tr w:rsidR="0093461B" w:rsidRPr="00AD698F" w14:paraId="0B7A981D" w14:textId="77777777" w:rsidTr="00BD3226">
        <w:trPr>
          <w:cantSplit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id w:val="955676040"/>
              <w:placeholder>
                <w:docPart w:val="E9354739AAE84F2096FCA354F4EDF1AD"/>
              </w:placeholder>
              <w:showingPlcHdr/>
            </w:sdtPr>
            <w:sdtEndPr/>
            <w:sdtContent>
              <w:p w14:paraId="79DF6D8C" w14:textId="330E857A" w:rsidR="0093461B" w:rsidRDefault="006D0BA2" w:rsidP="00BD3226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84C56" w:rsidRPr="00AD698F" w14:paraId="51088ADC" w14:textId="77777777" w:rsidTr="0D9EAB97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06B7B788" w14:textId="579870AE" w:rsidR="00384C56" w:rsidRPr="00AD698F" w:rsidRDefault="3D4B500B" w:rsidP="0D9EAB97">
            <w:pPr>
              <w:pStyle w:val="TableHeading"/>
              <w:numPr>
                <w:ilvl w:val="1"/>
                <w:numId w:val="40"/>
              </w:numPr>
              <w:rPr>
                <w:i/>
                <w:iCs/>
              </w:rPr>
            </w:pPr>
            <w:r>
              <w:t xml:space="preserve">Provide </w:t>
            </w:r>
            <w:r w:rsidR="792A4F64">
              <w:t>details</w:t>
            </w:r>
            <w:r>
              <w:t xml:space="preserve"> of any potential human health impacts relating to this activity</w:t>
            </w:r>
            <w:r w:rsidR="007D1450">
              <w:t>.</w:t>
            </w:r>
          </w:p>
        </w:tc>
      </w:tr>
      <w:tr w:rsidR="00384C56" w:rsidRPr="00AD698F" w14:paraId="2EF7A8A5" w14:textId="77777777" w:rsidTr="0D9EAB9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1032851456"/>
              <w:placeholder>
                <w:docPart w:val="C314B55399D64EC093C76906C0151790"/>
              </w:placeholder>
              <w:showingPlcHdr/>
            </w:sdtPr>
            <w:sdtEndPr/>
            <w:sdtContent>
              <w:p w14:paraId="4FC40B70" w14:textId="5E992A21" w:rsidR="006F399F" w:rsidRPr="00AD698F" w:rsidRDefault="006D0BA2" w:rsidP="00403DD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B64E5" w:rsidRPr="00AD698F" w14:paraId="6DF9E641" w14:textId="77777777" w:rsidTr="0D9EAB97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64F033A3" w14:textId="215086EE" w:rsidR="002B64E5" w:rsidRPr="00AD698F" w:rsidRDefault="3D4B500B" w:rsidP="008C7222">
            <w:pPr>
              <w:pStyle w:val="TableHeading"/>
              <w:numPr>
                <w:ilvl w:val="1"/>
                <w:numId w:val="40"/>
              </w:numPr>
            </w:pPr>
            <w:r>
              <w:t xml:space="preserve">Provide </w:t>
            </w:r>
            <w:r w:rsidR="05C2E590">
              <w:t xml:space="preserve">details </w:t>
            </w:r>
            <w:r>
              <w:t>of the systems and processes that prevent or minimise the potential human health impacts relating to this activity</w:t>
            </w:r>
            <w:r w:rsidR="007D1450">
              <w:t>.</w:t>
            </w:r>
          </w:p>
        </w:tc>
      </w:tr>
      <w:tr w:rsidR="002B64E5" w:rsidRPr="00AD698F" w14:paraId="4BDF433D" w14:textId="77777777" w:rsidTr="0D9EAB9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1222260392"/>
              <w:placeholder>
                <w:docPart w:val="EB63344742F94523ABF9160C3498E330"/>
              </w:placeholder>
              <w:showingPlcHdr/>
            </w:sdtPr>
            <w:sdtEndPr/>
            <w:sdtContent>
              <w:p w14:paraId="416146A0" w14:textId="08C40B32" w:rsidR="006F399F" w:rsidRPr="00AD698F" w:rsidRDefault="006D0BA2" w:rsidP="00403DD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6CA55C2" w14:textId="77777777" w:rsidR="00F33243" w:rsidRPr="00AD698F" w:rsidRDefault="00F33243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B935B5" w:rsidRPr="00AD698F" w14:paraId="508F8C65" w14:textId="77777777" w:rsidTr="589D35EF">
        <w:trPr>
          <w:cantSplit/>
          <w:trHeight w:val="568"/>
        </w:trPr>
        <w:tc>
          <w:tcPr>
            <w:tcW w:w="5000" w:type="pct"/>
            <w:shd w:val="clear" w:color="auto" w:fill="0A3C73" w:themeFill="accent6"/>
            <w:vAlign w:val="center"/>
          </w:tcPr>
          <w:p w14:paraId="000B6788" w14:textId="3B1A763D" w:rsidR="00B935B5" w:rsidRPr="00BD3226" w:rsidRDefault="00B935B5" w:rsidP="00BD3226">
            <w:pPr>
              <w:pStyle w:val="Spacer"/>
              <w:numPr>
                <w:ilvl w:val="0"/>
                <w:numId w:val="40"/>
              </w:numPr>
              <w:spacing w:before="60" w:after="60"/>
              <w:rPr>
                <w:sz w:val="20"/>
                <w:szCs w:val="22"/>
              </w:rPr>
            </w:pPr>
            <w:r w:rsidRPr="00AD698F">
              <w:rPr>
                <w:rFonts w:ascii="VIC SemiBold" w:hAnsi="VIC SemiBold"/>
                <w:b/>
                <w:bCs/>
                <w:sz w:val="20"/>
                <w:szCs w:val="18"/>
              </w:rPr>
              <w:t>ENVIRONMENTAL MANAGEMENT</w:t>
            </w:r>
          </w:p>
        </w:tc>
      </w:tr>
      <w:tr w:rsidR="008E287A" w:rsidRPr="00AD698F" w14:paraId="5350A373" w14:textId="77777777" w:rsidTr="589D35EF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539341D0" w14:textId="59D89CE5" w:rsidR="008E287A" w:rsidRDefault="007602F4" w:rsidP="0D9EAB97">
            <w:pPr>
              <w:pStyle w:val="TableHeading"/>
              <w:numPr>
                <w:ilvl w:val="1"/>
                <w:numId w:val="40"/>
              </w:numPr>
            </w:pPr>
            <w:r>
              <w:t>Provide details of the proposed measures to comply with the general environmental duty when engaging in the activity.</w:t>
            </w:r>
          </w:p>
        </w:tc>
      </w:tr>
      <w:tr w:rsidR="008E287A" w:rsidRPr="00AD698F" w14:paraId="2FA59B08" w14:textId="77777777" w:rsidTr="589D35EF">
        <w:trPr>
          <w:cantSplit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id w:val="-1887791565"/>
              <w:placeholder>
                <w:docPart w:val="0D57CA282CF646D7B295332362FBB56B"/>
              </w:placeholder>
              <w:showingPlcHdr/>
            </w:sdtPr>
            <w:sdtEndPr/>
            <w:sdtContent>
              <w:p w14:paraId="15D87C0B" w14:textId="73666BFF" w:rsidR="617B422A" w:rsidRDefault="006D0BA2" w:rsidP="00FF3AA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935B5" w:rsidRPr="00AD698F" w14:paraId="4B76F0B2" w14:textId="77777777" w:rsidTr="589D35EF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2E09DD2E" w14:textId="0136D8A2" w:rsidR="00B935B5" w:rsidRPr="00AD698F" w:rsidRDefault="15C6C8F1" w:rsidP="0D9EAB97">
            <w:pPr>
              <w:pStyle w:val="TableHeading"/>
              <w:numPr>
                <w:ilvl w:val="1"/>
                <w:numId w:val="40"/>
              </w:numPr>
              <w:rPr>
                <w:i/>
                <w:iCs/>
              </w:rPr>
            </w:pPr>
            <w:r>
              <w:t xml:space="preserve">Provide </w:t>
            </w:r>
            <w:r w:rsidR="5150FE0E">
              <w:t xml:space="preserve">details </w:t>
            </w:r>
            <w:r>
              <w:t>of the environmental management systems that prevent or minimise the impact of the activity on the environment</w:t>
            </w:r>
            <w:r w:rsidR="007D1450">
              <w:t>.</w:t>
            </w:r>
          </w:p>
        </w:tc>
      </w:tr>
      <w:tr w:rsidR="00B935B5" w:rsidRPr="00AD698F" w14:paraId="782B6AED" w14:textId="77777777" w:rsidTr="589D35EF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821581539"/>
              <w:placeholder>
                <w:docPart w:val="049EC94A03AF430AB880DC85559567A4"/>
              </w:placeholder>
              <w:showingPlcHdr/>
            </w:sdtPr>
            <w:sdtEndPr/>
            <w:sdtContent>
              <w:p w14:paraId="70046749" w14:textId="51CC36E5" w:rsidR="617B422A" w:rsidRDefault="006D0BA2" w:rsidP="00FF3AA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F59FE" w:rsidRPr="00AD698F" w14:paraId="6ACD656C" w14:textId="77777777" w:rsidTr="589D35EF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2CE1BAF0" w14:textId="14A2263E" w:rsidR="001F59FE" w:rsidRDefault="001F59FE" w:rsidP="00544275">
            <w:pPr>
              <w:pStyle w:val="TableHeading"/>
              <w:numPr>
                <w:ilvl w:val="1"/>
                <w:numId w:val="40"/>
              </w:numPr>
            </w:pPr>
            <w:r>
              <w:t>Provide details outlining the experience and competency of staff whose work may affect environmental performance when undertaking this activity.</w:t>
            </w:r>
          </w:p>
        </w:tc>
      </w:tr>
      <w:tr w:rsidR="001F59FE" w:rsidRPr="00AD698F" w14:paraId="58F86B11" w14:textId="77777777" w:rsidTr="589D35EF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391014121"/>
              <w:placeholder>
                <w:docPart w:val="4A642301121B44699FB0AFD593BDDBDE"/>
              </w:placeholder>
              <w:showingPlcHdr/>
            </w:sdtPr>
            <w:sdtEndPr/>
            <w:sdtContent>
              <w:p w14:paraId="0D99EFB9" w14:textId="4EC4C19B" w:rsidR="617B422A" w:rsidRDefault="001F59FE" w:rsidP="00FF3AA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F59FE" w:rsidRPr="00AD698F" w14:paraId="038E743A" w14:textId="40499503" w:rsidTr="589D35EF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61C5FD2C" w14:textId="57E9D2D2" w:rsidR="001F59FE" w:rsidRPr="00AD698F" w:rsidRDefault="7D396319" w:rsidP="001F59FE">
            <w:pPr>
              <w:pStyle w:val="TableHeading"/>
              <w:numPr>
                <w:ilvl w:val="1"/>
                <w:numId w:val="40"/>
              </w:numPr>
            </w:pPr>
            <w:r w:rsidRPr="00E76D08">
              <w:t>Provide details of the proposed monitoring during the proposed activity including methods, processes, equipment, indicators and monitoring frequency.</w:t>
            </w:r>
          </w:p>
        </w:tc>
      </w:tr>
      <w:tr w:rsidR="00FF3AA1" w:rsidRPr="00AD698F" w14:paraId="3CE10E76" w14:textId="11A4E772" w:rsidTr="589D35EF">
        <w:trPr>
          <w:cantSplit/>
          <w:trHeight w:val="284"/>
        </w:trPr>
        <w:tc>
          <w:tcPr>
            <w:tcW w:w="5000" w:type="pct"/>
            <w:vAlign w:val="center"/>
          </w:tcPr>
          <w:p w14:paraId="6265E184" w14:textId="25D19E88" w:rsidR="00FF3AA1" w:rsidRDefault="0089746A" w:rsidP="00FF3AA1">
            <w:pPr>
              <w:pStyle w:val="SmallBody"/>
            </w:pPr>
            <w:sdt>
              <w:sdtPr>
                <w:id w:val="-632402951"/>
                <w:placeholder>
                  <w:docPart w:val="E8B32501E95B47D2AAD165F442246CE2"/>
                </w:placeholder>
                <w:showingPlcHdr/>
              </w:sdtPr>
              <w:sdtEndPr/>
              <w:sdtContent>
                <w:r w:rsidR="00FF3AA1" w:rsidRPr="00DD236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EE9E84B" w14:textId="052CE066" w:rsidR="00384C56" w:rsidRPr="00AD698F" w:rsidRDefault="00384C56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AC0419" w:rsidRPr="00AD698F" w14:paraId="6F531997" w14:textId="77777777" w:rsidTr="617B422A">
        <w:trPr>
          <w:cantSplit/>
          <w:trHeight w:val="568"/>
        </w:trPr>
        <w:tc>
          <w:tcPr>
            <w:tcW w:w="5000" w:type="pct"/>
            <w:shd w:val="clear" w:color="auto" w:fill="0A3C73" w:themeFill="accent6"/>
            <w:vAlign w:val="center"/>
          </w:tcPr>
          <w:p w14:paraId="409355E5" w14:textId="2183E21D" w:rsidR="00AC0419" w:rsidRPr="00BD3226" w:rsidRDefault="5674EDBE" w:rsidP="617B422A">
            <w:pPr>
              <w:pStyle w:val="Spacer"/>
              <w:numPr>
                <w:ilvl w:val="0"/>
                <w:numId w:val="40"/>
              </w:numPr>
              <w:spacing w:before="60" w:after="60"/>
              <w:rPr>
                <w:i/>
                <w:iCs/>
                <w:sz w:val="20"/>
              </w:rPr>
            </w:pPr>
            <w:r w:rsidRPr="00FF3AA1">
              <w:rPr>
                <w:rFonts w:ascii="VIC SemiBold" w:hAnsi="VIC SemiBold"/>
                <w:b/>
                <w:bCs/>
                <w:sz w:val="20"/>
              </w:rPr>
              <w:t>OTHER APPROVALS</w:t>
            </w:r>
          </w:p>
        </w:tc>
      </w:tr>
      <w:tr w:rsidR="00AC0419" w:rsidRPr="00AD698F" w14:paraId="27ABC571" w14:textId="77777777" w:rsidTr="617B422A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6209A92B" w14:textId="21D02662" w:rsidR="00AC0419" w:rsidRPr="00AD698F" w:rsidRDefault="00AC0419" w:rsidP="008C7222">
            <w:pPr>
              <w:pStyle w:val="TableHeading"/>
              <w:numPr>
                <w:ilvl w:val="1"/>
                <w:numId w:val="40"/>
              </w:numPr>
              <w:rPr>
                <w:i/>
                <w:iCs/>
              </w:rPr>
            </w:pPr>
            <w:r w:rsidRPr="00AD698F">
              <w:t>Do you require a proof of performance (commissioning) testing plan in relation to this activity?</w:t>
            </w:r>
          </w:p>
        </w:tc>
      </w:tr>
      <w:tr w:rsidR="00AC0419" w:rsidRPr="00AD698F" w14:paraId="4FF708E8" w14:textId="77777777" w:rsidTr="617B422A">
        <w:trPr>
          <w:cantSplit/>
          <w:trHeight w:val="284"/>
        </w:trPr>
        <w:tc>
          <w:tcPr>
            <w:tcW w:w="5000" w:type="pct"/>
            <w:vAlign w:val="center"/>
          </w:tcPr>
          <w:p w14:paraId="35C3788E" w14:textId="77777777" w:rsidR="00051E39" w:rsidRPr="008E217F" w:rsidRDefault="00051E39" w:rsidP="00051E39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Pr="008E217F">
              <w:tab/>
            </w:r>
            <w:sdt>
              <w:sdtPr>
                <w:id w:val="12482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(Go to question 7.2)</w:t>
            </w:r>
          </w:p>
          <w:p w14:paraId="03C24C55" w14:textId="09BE8E4A" w:rsidR="006F399F" w:rsidRPr="00AD698F" w:rsidRDefault="00EB5BC8" w:rsidP="00EB5BC8">
            <w:pPr>
              <w:pStyle w:val="SmallBody"/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140101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E39">
              <w:t xml:space="preserve"> (</w:t>
            </w:r>
            <w:r w:rsidR="00C96A51">
              <w:t>Go to Section C</w:t>
            </w:r>
            <w:r w:rsidR="00051E39">
              <w:t>)</w:t>
            </w:r>
          </w:p>
        </w:tc>
      </w:tr>
      <w:tr w:rsidR="00AC0419" w:rsidRPr="00AD698F" w14:paraId="312A685B" w14:textId="77777777" w:rsidTr="617B422A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531D96AE" w14:textId="1BA0858C" w:rsidR="00AC0419" w:rsidRPr="00AD698F" w:rsidRDefault="1DE2A5B5" w:rsidP="008C7222">
            <w:pPr>
              <w:pStyle w:val="TableHeading"/>
              <w:numPr>
                <w:ilvl w:val="1"/>
                <w:numId w:val="40"/>
              </w:numPr>
            </w:pPr>
            <w:r>
              <w:t xml:space="preserve">Provide </w:t>
            </w:r>
            <w:r w:rsidR="64B6F39D">
              <w:t xml:space="preserve">details </w:t>
            </w:r>
            <w:r>
              <w:t>of the proof of performance (commissioning) testing plan in relation to this activity</w:t>
            </w:r>
            <w:r w:rsidR="0D8EE7BA">
              <w:t>.</w:t>
            </w:r>
          </w:p>
        </w:tc>
      </w:tr>
      <w:tr w:rsidR="00AC0419" w:rsidRPr="00AD698F" w14:paraId="5EF74F04" w14:textId="77777777" w:rsidTr="617B422A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1906596822"/>
              <w:placeholder>
                <w:docPart w:val="1FF24EA1F0D04230925A1BC35E7AD7D2"/>
              </w:placeholder>
              <w:showingPlcHdr/>
            </w:sdtPr>
            <w:sdtEndPr/>
            <w:sdtContent>
              <w:p w14:paraId="3153B185" w14:textId="6907A15F" w:rsidR="617B422A" w:rsidRDefault="006D0BA2" w:rsidP="00FF3AA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C963D34" w14:textId="77777777" w:rsidR="00A16915" w:rsidRPr="00AD698F" w:rsidRDefault="00A16915" w:rsidP="00B1055E">
      <w:pPr>
        <w:pStyle w:val="Body"/>
      </w:pPr>
    </w:p>
    <w:p w14:paraId="1E675E6B" w14:textId="1B9BC473" w:rsidR="00177524" w:rsidRDefault="00051E39" w:rsidP="00A57D60">
      <w:pPr>
        <w:pStyle w:val="Heading1"/>
      </w:pPr>
      <w:r>
        <w:lastRenderedPageBreak/>
        <w:t>Section C: Supporting evidence</w:t>
      </w:r>
    </w:p>
    <w:p w14:paraId="102D2385" w14:textId="66942F57" w:rsidR="00771CFE" w:rsidRPr="00C16902" w:rsidRDefault="19BF15F9" w:rsidP="617B422A">
      <w:pPr>
        <w:pStyle w:val="ListParagraph"/>
        <w:numPr>
          <w:ilvl w:val="0"/>
          <w:numId w:val="43"/>
        </w:numPr>
        <w:rPr>
          <w:rFonts w:asciiTheme="minorHAnsi" w:eastAsiaTheme="minorEastAsia" w:hAnsiTheme="minorHAnsi"/>
          <w:szCs w:val="22"/>
        </w:rPr>
      </w:pPr>
      <w:r>
        <w:t>O</w:t>
      </w:r>
      <w:r w:rsidR="17DDE879">
        <w:t xml:space="preserve">nly </w:t>
      </w:r>
      <w:r>
        <w:t xml:space="preserve">attach material </w:t>
      </w:r>
      <w:r w:rsidR="17DDE879">
        <w:t>pertinent to the applicatio</w:t>
      </w:r>
      <w:r w:rsidR="7A210BCC">
        <w:t>n</w:t>
      </w:r>
      <w:r w:rsidR="21BFE1B0">
        <w:t>.</w:t>
      </w:r>
      <w:r w:rsidR="00175998">
        <w:t xml:space="preserve"> </w:t>
      </w:r>
    </w:p>
    <w:p w14:paraId="4A1F9226" w14:textId="5F02F991" w:rsidR="00607EAC" w:rsidRPr="00C16902" w:rsidRDefault="00B77834" w:rsidP="00C16902">
      <w:pPr>
        <w:pStyle w:val="ListParagraph"/>
        <w:rPr>
          <w:rFonts w:asciiTheme="minorHAnsi" w:eastAsiaTheme="minorEastAsia" w:hAnsiTheme="minorHAnsi"/>
          <w:i/>
          <w:iCs/>
          <w:szCs w:val="22"/>
        </w:rPr>
      </w:pPr>
      <w:r w:rsidRPr="00C16902">
        <w:rPr>
          <w:i/>
          <w:iCs/>
        </w:rPr>
        <w:t xml:space="preserve">For example, question 1.5 requires submission of a map displaying sensitive receptors and question </w:t>
      </w:r>
      <w:r w:rsidR="00771CFE" w:rsidRPr="00C16902">
        <w:rPr>
          <w:i/>
          <w:iCs/>
        </w:rPr>
        <w:t>2.1 requires evidence of community consultation or engagement.</w:t>
      </w:r>
    </w:p>
    <w:p w14:paraId="19696D0E" w14:textId="046FA528" w:rsidR="00051E39" w:rsidRDefault="00C51E5E" w:rsidP="00A57D60">
      <w:pPr>
        <w:pStyle w:val="ListParagraph"/>
        <w:numPr>
          <w:ilvl w:val="0"/>
          <w:numId w:val="43"/>
        </w:numPr>
      </w:pPr>
      <w:r>
        <w:t xml:space="preserve">Ensure all commercially confidential material is </w:t>
      </w:r>
      <w:r w:rsidR="00051E39" w:rsidRPr="00A57D60">
        <w:t>marked as such in the document itself.</w:t>
      </w:r>
    </w:p>
    <w:p w14:paraId="5B50682A" w14:textId="77777777" w:rsidR="001E447E" w:rsidRPr="00A57D60" w:rsidRDefault="001E447E" w:rsidP="001E447E">
      <w:pPr>
        <w:pStyle w:val="ListParagraph"/>
        <w:numPr>
          <w:ilvl w:val="0"/>
          <w:numId w:val="43"/>
        </w:numPr>
      </w:pPr>
      <w:r w:rsidRPr="00BA01F6">
        <w:t xml:space="preserve">Insert </w:t>
      </w:r>
      <w:r>
        <w:t>extra</w:t>
      </w:r>
      <w:r w:rsidRPr="00BA01F6">
        <w:t xml:space="preserve"> rows</w:t>
      </w:r>
      <w:r>
        <w:t>,</w:t>
      </w:r>
      <w:r w:rsidRPr="00BA01F6">
        <w:t xml:space="preserve"> as required</w:t>
      </w:r>
      <w:r>
        <w:t>, by clicking on the ‘+’ button that appears on the right-hand side of the table when you select the final row</w:t>
      </w:r>
      <w:r w:rsidRPr="00BA01F6"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A3C73" w:themeFill="accent3"/>
        <w:tblLayout w:type="fixed"/>
        <w:tblLook w:val="0000" w:firstRow="0" w:lastRow="0" w:firstColumn="0" w:lastColumn="0" w:noHBand="0" w:noVBand="0"/>
      </w:tblPr>
      <w:tblGrid>
        <w:gridCol w:w="6158"/>
        <w:gridCol w:w="1917"/>
        <w:gridCol w:w="2113"/>
      </w:tblGrid>
      <w:tr w:rsidR="00FD4652" w:rsidRPr="00AD698F" w14:paraId="6F005386" w14:textId="734D199C" w:rsidTr="00D756C7">
        <w:trPr>
          <w:cantSplit/>
          <w:jc w:val="center"/>
        </w:trPr>
        <w:tc>
          <w:tcPr>
            <w:tcW w:w="3022" w:type="pct"/>
            <w:shd w:val="clear" w:color="auto" w:fill="E8EBEE" w:themeFill="background2"/>
          </w:tcPr>
          <w:p w14:paraId="50E145D0" w14:textId="1EE1AA48" w:rsidR="00FD4652" w:rsidRPr="00AD698F" w:rsidRDefault="0893A70E" w:rsidP="00BD3226">
            <w:pPr>
              <w:pStyle w:val="TableHeading"/>
            </w:pPr>
            <w:r>
              <w:t>Attachment name</w:t>
            </w:r>
          </w:p>
        </w:tc>
        <w:tc>
          <w:tcPr>
            <w:tcW w:w="941" w:type="pct"/>
            <w:shd w:val="clear" w:color="auto" w:fill="E8EBEE" w:themeFill="background2"/>
          </w:tcPr>
          <w:p w14:paraId="6D402DA0" w14:textId="64256359" w:rsidR="00FD4652" w:rsidRPr="00AD698F" w:rsidRDefault="0BD73351" w:rsidP="00BD3226">
            <w:pPr>
              <w:pStyle w:val="TableHeading"/>
            </w:pPr>
            <w:r>
              <w:t>Commercial in confidence?</w:t>
            </w:r>
          </w:p>
        </w:tc>
        <w:tc>
          <w:tcPr>
            <w:tcW w:w="1037" w:type="pct"/>
            <w:shd w:val="clear" w:color="auto" w:fill="E8EBEE" w:themeFill="background2"/>
          </w:tcPr>
          <w:p w14:paraId="6FDC629D" w14:textId="3846F986" w:rsidR="00FD4652" w:rsidRPr="00AD698F" w:rsidRDefault="005463D1" w:rsidP="00BD3226">
            <w:pPr>
              <w:pStyle w:val="TableHeading"/>
            </w:pPr>
            <w:r>
              <w:t>Relevant question number</w:t>
            </w:r>
          </w:p>
        </w:tc>
      </w:tr>
      <w:tr w:rsidR="0094087C" w14:paraId="382A6304" w14:textId="77777777" w:rsidTr="00D756C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421C" w14:textId="5EC69E43" w:rsidR="0056536A" w:rsidRPr="00D756C7" w:rsidRDefault="26ABD054">
            <w:pPr>
              <w:pStyle w:val="SmallBody"/>
            </w:pPr>
            <w:r w:rsidRPr="00D756C7">
              <w:t xml:space="preserve">Fit and proper person </w:t>
            </w:r>
            <w:r w:rsidR="7AEEF070">
              <w:t>questionnaire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19F1" w14:textId="77777777" w:rsidR="0056536A" w:rsidRDefault="0056536A">
            <w:pPr>
              <w:pStyle w:val="SmallBody"/>
              <w:jc w:val="center"/>
              <w:rPr>
                <w:sz w:val="24"/>
                <w:szCs w:val="24"/>
              </w:rPr>
            </w:pPr>
            <w:r>
              <w:t>N/A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1070" w14:textId="77777777" w:rsidR="0056536A" w:rsidRDefault="26ABD054">
            <w:pPr>
              <w:pStyle w:val="SmallBody"/>
            </w:pPr>
            <w:r>
              <w:t>N/A</w:t>
            </w:r>
          </w:p>
        </w:tc>
      </w:tr>
      <w:tr w:rsidR="0094087C" w14:paraId="6F61FA87" w14:textId="77777777" w:rsidTr="00D756C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717C" w14:textId="46CBF8C5" w:rsidR="0056536A" w:rsidRPr="00D756C7" w:rsidRDefault="26ABD054">
            <w:pPr>
              <w:pStyle w:val="SmallBody"/>
            </w:pPr>
            <w:r w:rsidRPr="00D756C7">
              <w:t xml:space="preserve">Prohibited person </w:t>
            </w:r>
            <w:r w:rsidR="05C116F1">
              <w:t>questionnaire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8481" w14:textId="77777777" w:rsidR="0056536A" w:rsidRDefault="0056536A">
            <w:pPr>
              <w:pStyle w:val="SmallBody"/>
              <w:jc w:val="center"/>
              <w:rPr>
                <w:sz w:val="24"/>
                <w:szCs w:val="24"/>
              </w:rPr>
            </w:pPr>
            <w:r>
              <w:t>N/A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1644" w14:textId="77777777" w:rsidR="0056536A" w:rsidRDefault="0056536A">
            <w:pPr>
              <w:pStyle w:val="SmallBody"/>
            </w:pPr>
            <w:r>
              <w:t>N/A</w:t>
            </w:r>
          </w:p>
        </w:tc>
      </w:tr>
      <w:tr w:rsidR="005463D1" w:rsidRPr="00AD698F" w14:paraId="1D7AEDB9" w14:textId="7625B897" w:rsidTr="00D756C7">
        <w:trPr>
          <w:cantSplit/>
          <w:jc w:val="center"/>
        </w:trPr>
        <w:sdt>
          <w:sdtPr>
            <w:id w:val="2132971512"/>
            <w:placeholder>
              <w:docPart w:val="F5AE9D5DC83F414FA3E56A3B07AF3E5F"/>
            </w:placeholder>
            <w:showingPlcHdr/>
          </w:sdtPr>
          <w:sdtEndPr/>
          <w:sdtContent>
            <w:tc>
              <w:tcPr>
                <w:tcW w:w="3022" w:type="pct"/>
              </w:tcPr>
              <w:p w14:paraId="7CA26CC1" w14:textId="2E778F74" w:rsidR="005463D1" w:rsidRPr="00BD3226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41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pct"/>
                <w:vAlign w:val="center"/>
              </w:tcPr>
              <w:p w14:paraId="7E331C06" w14:textId="1D45EC68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758743729"/>
            <w:placeholder>
              <w:docPart w:val="0897D5ADB14A42B0B50C09E9511A3B89"/>
            </w:placeholder>
            <w:showingPlcHdr/>
          </w:sdtPr>
          <w:sdtEndPr/>
          <w:sdtContent>
            <w:tc>
              <w:tcPr>
                <w:tcW w:w="1037" w:type="pct"/>
              </w:tcPr>
              <w:p w14:paraId="20275EE9" w14:textId="1F562F01" w:rsidR="005463D1" w:rsidRPr="00BD3226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63D1" w:rsidRPr="00AD698F" w14:paraId="0BFC0531" w14:textId="2666CDE9" w:rsidTr="00D756C7">
        <w:trPr>
          <w:cantSplit/>
          <w:jc w:val="center"/>
        </w:trPr>
        <w:sdt>
          <w:sdtPr>
            <w:id w:val="-126628286"/>
            <w:placeholder>
              <w:docPart w:val="ED65D0C8422140F0BEE48E37856E6B22"/>
            </w:placeholder>
            <w:showingPlcHdr/>
          </w:sdtPr>
          <w:sdtEndPr/>
          <w:sdtContent>
            <w:tc>
              <w:tcPr>
                <w:tcW w:w="3022" w:type="pct"/>
              </w:tcPr>
              <w:p w14:paraId="7405AD99" w14:textId="11ACCFA6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230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pct"/>
                <w:vAlign w:val="center"/>
              </w:tcPr>
              <w:p w14:paraId="18E1B0FC" w14:textId="7D56BB61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051186413"/>
            <w:placeholder>
              <w:docPart w:val="C503EF5DF7594193851B376C68AAAE9E"/>
            </w:placeholder>
            <w:showingPlcHdr/>
          </w:sdtPr>
          <w:sdtEndPr/>
          <w:sdtContent>
            <w:tc>
              <w:tcPr>
                <w:tcW w:w="1037" w:type="pct"/>
              </w:tcPr>
              <w:p w14:paraId="50F63192" w14:textId="7A7ACAFE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63D1" w:rsidRPr="00AD698F" w14:paraId="3E0BFE74" w14:textId="5B0D6CEF" w:rsidTr="00D756C7">
        <w:trPr>
          <w:cantSplit/>
          <w:jc w:val="center"/>
        </w:trPr>
        <w:sdt>
          <w:sdtPr>
            <w:id w:val="995461102"/>
            <w:placeholder>
              <w:docPart w:val="5CF4A26CFBB943E894C969F2FFE3FFB2"/>
            </w:placeholder>
            <w:showingPlcHdr/>
          </w:sdtPr>
          <w:sdtEndPr/>
          <w:sdtContent>
            <w:tc>
              <w:tcPr>
                <w:tcW w:w="3022" w:type="pct"/>
              </w:tcPr>
              <w:p w14:paraId="5BAB0109" w14:textId="06565887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0452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pct"/>
                <w:vAlign w:val="center"/>
              </w:tcPr>
              <w:p w14:paraId="4A539162" w14:textId="464EF091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745642286"/>
            <w:placeholder>
              <w:docPart w:val="7B4B44B73EB3491E87495CBDA3D02CAA"/>
            </w:placeholder>
            <w:showingPlcHdr/>
          </w:sdtPr>
          <w:sdtEndPr/>
          <w:sdtContent>
            <w:tc>
              <w:tcPr>
                <w:tcW w:w="1037" w:type="pct"/>
              </w:tcPr>
              <w:p w14:paraId="2D18ED56" w14:textId="6B85368A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2EA2" w:rsidRPr="00AD698F" w14:paraId="35FEF610" w14:textId="77777777" w:rsidTr="00D756C7">
        <w:trPr>
          <w:cantSplit/>
          <w:jc w:val="center"/>
        </w:trPr>
        <w:sdt>
          <w:sdtPr>
            <w:id w:val="1060061010"/>
            <w:placeholder>
              <w:docPart w:val="3E64505F72514E6F8504F1DA25D865A4"/>
            </w:placeholder>
            <w:showingPlcHdr/>
          </w:sdtPr>
          <w:sdtEndPr/>
          <w:sdtContent>
            <w:tc>
              <w:tcPr>
                <w:tcW w:w="3022" w:type="pct"/>
              </w:tcPr>
              <w:p w14:paraId="40E03ECD" w14:textId="38CEEF98" w:rsidR="00152EA2" w:rsidRPr="00813DBA" w:rsidRDefault="006D0BA2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4379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pct"/>
                <w:vAlign w:val="center"/>
              </w:tcPr>
              <w:p w14:paraId="75D62053" w14:textId="23431CDB" w:rsidR="00152EA2" w:rsidRPr="000A0C24" w:rsidRDefault="00152EA2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817333354"/>
            <w:placeholder>
              <w:docPart w:val="C1B22A70D1344DDFA8F99BF2ACFE51D7"/>
            </w:placeholder>
            <w:showingPlcHdr/>
          </w:sdtPr>
          <w:sdtEndPr/>
          <w:sdtContent>
            <w:tc>
              <w:tcPr>
                <w:tcW w:w="1037" w:type="pct"/>
              </w:tcPr>
              <w:p w14:paraId="32A318E6" w14:textId="1E3C137E" w:rsidR="00152EA2" w:rsidRPr="00813DBA" w:rsidRDefault="006D0BA2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sdt>
        <w:sdtPr>
          <w:id w:val="1331104570"/>
          <w15:repeatingSection/>
        </w:sdtPr>
        <w:sdtEndPr/>
        <w:sdtContent>
          <w:sdt>
            <w:sdtPr>
              <w:id w:val="-29838619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152EA2" w:rsidRPr="00AD698F" w14:paraId="3575D788" w14:textId="77777777" w:rsidTr="00D756C7">
                <w:trPr>
                  <w:cantSplit/>
                  <w:jc w:val="center"/>
                </w:trPr>
                <w:sdt>
                  <w:sdtPr>
                    <w:id w:val="1460928794"/>
                    <w:placeholder>
                      <w:docPart w:val="7C34BCA2888A46578E7E25F3A09AC433"/>
                    </w:placeholder>
                    <w:showingPlcHdr/>
                  </w:sdtPr>
                  <w:sdtEndPr/>
                  <w:sdtContent>
                    <w:tc>
                      <w:tcPr>
                        <w:tcW w:w="3022" w:type="pct"/>
                      </w:tcPr>
                      <w:p w14:paraId="7B598FF3" w14:textId="13BBD374" w:rsidR="00152EA2" w:rsidRPr="00813DBA" w:rsidRDefault="006D0BA2" w:rsidP="005463D1">
                        <w:pPr>
                          <w:pStyle w:val="SmallBody"/>
                        </w:pPr>
                        <w:r w:rsidRPr="00DD236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7345155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41" w:type="pct"/>
                        <w:vAlign w:val="center"/>
                      </w:tcPr>
                      <w:p w14:paraId="35F465A6" w14:textId="527DD7C2" w:rsidR="00152EA2" w:rsidRPr="000A0C24" w:rsidRDefault="00152EA2" w:rsidP="000A0C24">
                        <w:pPr>
                          <w:pStyle w:val="SmallBody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A0C24">
                          <w:rPr>
                            <w:rFonts w:ascii="MS Gothic" w:eastAsia="MS Gothic" w:hAnsi="MS Gothic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416172116"/>
                    <w:placeholder>
                      <w:docPart w:val="A74EDA5001404689A0ED62F3C08A4A5A"/>
                    </w:placeholder>
                    <w:showingPlcHdr/>
                  </w:sdtPr>
                  <w:sdtEndPr/>
                  <w:sdtContent>
                    <w:tc>
                      <w:tcPr>
                        <w:tcW w:w="1037" w:type="pct"/>
                      </w:tcPr>
                      <w:p w14:paraId="7BEC5B41" w14:textId="5B457C3B" w:rsidR="00152EA2" w:rsidRPr="00813DBA" w:rsidRDefault="006D0BA2" w:rsidP="005463D1">
                        <w:pPr>
                          <w:pStyle w:val="SmallBody"/>
                        </w:pPr>
                        <w:r w:rsidRPr="00DD236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1D6ADF3" w14:textId="504FC2EA" w:rsidR="00A16915" w:rsidRDefault="00A16915" w:rsidP="00067E6C">
      <w:pPr>
        <w:pStyle w:val="Body"/>
      </w:pPr>
    </w:p>
    <w:p w14:paraId="1EF55B7C" w14:textId="5026A458" w:rsidR="00051E39" w:rsidRDefault="00051E39" w:rsidP="00A57D60">
      <w:pPr>
        <w:pStyle w:val="Heading1"/>
      </w:pPr>
      <w:r>
        <w:t>Section D: Declarations</w:t>
      </w:r>
    </w:p>
    <w:p w14:paraId="6A24E50A" w14:textId="321F94CB" w:rsidR="002965EF" w:rsidRPr="00CE132F" w:rsidRDefault="0089746A" w:rsidP="00A57D60">
      <w:pPr>
        <w:ind w:left="284" w:hanging="284"/>
      </w:pPr>
      <w:sdt>
        <w:sdtPr>
          <w:id w:val="111256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5EF" w:rsidRPr="00A57D60">
            <w:rPr>
              <w:rFonts w:ascii="Segoe UI Symbol" w:hAnsi="Segoe UI Symbol" w:cs="Segoe UI Symbol"/>
            </w:rPr>
            <w:t>☐</w:t>
          </w:r>
        </w:sdtContent>
      </w:sdt>
      <w:r w:rsidR="002965EF" w:rsidRPr="00A57D60">
        <w:t xml:space="preserve">  </w:t>
      </w:r>
      <w:r w:rsidR="002965EF" w:rsidRPr="002965EF">
        <w:t xml:space="preserve">I declare that I will perform my activity in accordance </w:t>
      </w:r>
      <w:r w:rsidR="00170DF0">
        <w:t>with</w:t>
      </w:r>
      <w:r w:rsidR="002965EF" w:rsidRPr="002965EF">
        <w:t xml:space="preserve"> the </w:t>
      </w:r>
      <w:hyperlink r:id="rId12" w:history="1">
        <w:r w:rsidR="002965EF" w:rsidRPr="001C7322">
          <w:rPr>
            <w:rStyle w:val="Hyperlink"/>
          </w:rPr>
          <w:t>general environment</w:t>
        </w:r>
        <w:r w:rsidR="00170DF0" w:rsidRPr="001C7322">
          <w:rPr>
            <w:rStyle w:val="Hyperlink"/>
          </w:rPr>
          <w:t>al</w:t>
        </w:r>
        <w:r w:rsidR="002965EF" w:rsidRPr="001C7322">
          <w:rPr>
            <w:rStyle w:val="Hyperlink"/>
          </w:rPr>
          <w:t xml:space="preserve"> duty</w:t>
        </w:r>
      </w:hyperlink>
      <w:r w:rsidR="000F336A">
        <w:t>.</w:t>
      </w:r>
    </w:p>
    <w:p w14:paraId="757B95A3" w14:textId="054A9DEE" w:rsidR="002965EF" w:rsidRPr="002965EF" w:rsidRDefault="0089746A" w:rsidP="3DC650C5">
      <w:pPr>
        <w:ind w:left="284" w:hanging="284"/>
      </w:pPr>
      <w:sdt>
        <w:sdtPr>
          <w:id w:val="63791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5EF" w:rsidRPr="00CE132F">
            <w:rPr>
              <w:rFonts w:ascii="Segoe UI Symbol" w:hAnsi="Segoe UI Symbol" w:cs="Segoe UI Symbol"/>
            </w:rPr>
            <w:t>☐</w:t>
          </w:r>
        </w:sdtContent>
      </w:sdt>
      <w:r w:rsidR="002965EF" w:rsidRPr="00CE132F">
        <w:t xml:space="preserve">  </w:t>
      </w:r>
      <w:r w:rsidR="002965EF" w:rsidRPr="002965EF">
        <w:t xml:space="preserve">I declare that I have made all necessary enquiries and the information provided in this application (including any attachments) is true and correct. </w:t>
      </w:r>
      <w:r w:rsidR="002965EF" w:rsidRPr="00F050DE">
        <w:t>I</w:t>
      </w:r>
      <w:r w:rsidR="002965EF" w:rsidRPr="002965EF">
        <w:t xml:space="preserve"> understand that it is an offence to </w:t>
      </w:r>
      <w:proofErr w:type="gramStart"/>
      <w:r w:rsidR="002965EF" w:rsidRPr="002965EF">
        <w:t>intentionally or negligently provide incorrect or misleading information</w:t>
      </w:r>
      <w:proofErr w:type="gramEnd"/>
      <w:r w:rsidR="002965EF">
        <w:t xml:space="preserve"> to the Environment Protection Authority or to conceal information from the Authority.</w:t>
      </w:r>
    </w:p>
    <w:p w14:paraId="18133723" w14:textId="343707B7" w:rsidR="002965EF" w:rsidRDefault="002965EF" w:rsidP="002965EF"/>
    <w:p w14:paraId="3E2FD4B1" w14:textId="36455EED" w:rsidR="002965EF" w:rsidRPr="00A71C3C" w:rsidRDefault="002965EF" w:rsidP="00CE132F">
      <w:r w:rsidRPr="00BD3226">
        <w:t xml:space="preserve">The personal information </w:t>
      </w:r>
      <w:r w:rsidR="00F10F2F">
        <w:t>included i</w:t>
      </w:r>
      <w:r w:rsidRPr="00BD3226">
        <w:t xml:space="preserve">n this form and any correspondence, notice or other document issued after processing of this information will be stored and used by EPA for the purpose of administering the </w:t>
      </w:r>
      <w:r w:rsidRPr="00BD3226">
        <w:rPr>
          <w:i/>
          <w:iCs/>
        </w:rPr>
        <w:t xml:space="preserve">Environment Protection Act 2017 </w:t>
      </w:r>
      <w:r w:rsidR="00AD3792" w:rsidRPr="00CE132F">
        <w:t>(the Act)</w:t>
      </w:r>
      <w:r w:rsidR="00AD3792">
        <w:rPr>
          <w:i/>
          <w:iCs/>
        </w:rPr>
        <w:t xml:space="preserve"> </w:t>
      </w:r>
      <w:r w:rsidRPr="00BD3226">
        <w:t xml:space="preserve">and the </w:t>
      </w:r>
      <w:r w:rsidRPr="006B6BA0">
        <w:t xml:space="preserve">Environment Protection Regulations </w:t>
      </w:r>
      <w:r w:rsidR="00194C9B">
        <w:t>2021</w:t>
      </w:r>
      <w:r w:rsidR="004253A8">
        <w:rPr>
          <w:i/>
          <w:iCs/>
        </w:rPr>
        <w:t xml:space="preserve"> </w:t>
      </w:r>
      <w:r w:rsidR="004253A8" w:rsidRPr="00CE132F">
        <w:t>(the Regulations)</w:t>
      </w:r>
      <w:r w:rsidRPr="00BD3226">
        <w:t>. You may access this information by contacting EPA</w:t>
      </w:r>
      <w:r w:rsidR="005F1C2A">
        <w:t>’s</w:t>
      </w:r>
      <w:r w:rsidRPr="00BD3226">
        <w:t xml:space="preserve"> Privacy Information Officer. This information may be disclosed to another Government organisation, tribunal or court, where required for administering or enforcing the Act </w:t>
      </w:r>
      <w:r w:rsidR="004253A8">
        <w:t>or the</w:t>
      </w:r>
      <w:r w:rsidRPr="00BD3226">
        <w:t xml:space="preserve"> Regulations or any other relevant laws.</w:t>
      </w:r>
    </w:p>
    <w:p w14:paraId="1F8D9BA2" w14:textId="1508E17B" w:rsidR="00A16915" w:rsidRPr="00AD698F" w:rsidRDefault="00A16915" w:rsidP="00FC773C">
      <w:pPr>
        <w:pStyle w:val="Body"/>
      </w:pPr>
    </w:p>
    <w:sectPr w:rsidR="00A16915" w:rsidRPr="00AD698F" w:rsidSect="0045053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1701" w:right="851" w:bottom="851" w:left="851" w:header="50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22035" w14:textId="77777777" w:rsidR="0089746A" w:rsidRDefault="0089746A" w:rsidP="00304CF1">
      <w:r>
        <w:separator/>
      </w:r>
    </w:p>
    <w:p w14:paraId="595A7402" w14:textId="77777777" w:rsidR="0089746A" w:rsidRDefault="0089746A"/>
    <w:p w14:paraId="7E2159FF" w14:textId="77777777" w:rsidR="0089746A" w:rsidRDefault="0089746A"/>
  </w:endnote>
  <w:endnote w:type="continuationSeparator" w:id="0">
    <w:p w14:paraId="25DD5B33" w14:textId="77777777" w:rsidR="0089746A" w:rsidRDefault="0089746A" w:rsidP="00304CF1">
      <w:r>
        <w:continuationSeparator/>
      </w:r>
    </w:p>
    <w:p w14:paraId="38008234" w14:textId="77777777" w:rsidR="0089746A" w:rsidRDefault="0089746A"/>
    <w:p w14:paraId="068FD418" w14:textId="77777777" w:rsidR="0089746A" w:rsidRDefault="0089746A"/>
  </w:endnote>
  <w:endnote w:type="continuationNotice" w:id="1">
    <w:p w14:paraId="5DB0C039" w14:textId="77777777" w:rsidR="0089746A" w:rsidRDefault="008974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8"/>
      <w:gridCol w:w="1230"/>
    </w:tblGrid>
    <w:tr w:rsidR="008D3EB1" w14:paraId="255C64C3" w14:textId="77777777" w:rsidTr="589D35EF">
      <w:tc>
        <w:tcPr>
          <w:tcW w:w="4397" w:type="pct"/>
          <w:tcMar>
            <w:left w:w="0" w:type="dxa"/>
            <w:right w:w="0" w:type="dxa"/>
          </w:tcMar>
          <w:vAlign w:val="center"/>
        </w:tcPr>
        <w:p w14:paraId="2C90069D" w14:textId="77777777" w:rsidR="008D3EB1" w:rsidRPr="006274DD" w:rsidRDefault="008D3EB1" w:rsidP="008D3EB1">
          <w:pPr>
            <w:pStyle w:val="PageNumber1"/>
          </w:pPr>
          <w:r w:rsidRPr="006274DD">
            <w:t xml:space="preserve">Page </w:t>
          </w:r>
          <w:r w:rsidRPr="006274DD">
            <w:fldChar w:fldCharType="begin"/>
          </w:r>
          <w:r w:rsidRPr="006274DD">
            <w:instrText xml:space="preserve"> PAGE  \* Arabic </w:instrText>
          </w:r>
          <w:r w:rsidRPr="006274DD">
            <w:fldChar w:fldCharType="separate"/>
          </w:r>
          <w:r>
            <w:t>3</w:t>
          </w:r>
          <w:r w:rsidRPr="006274DD">
            <w:fldChar w:fldCharType="end"/>
          </w:r>
        </w:p>
      </w:tc>
      <w:tc>
        <w:tcPr>
          <w:tcW w:w="603" w:type="pct"/>
          <w:tcMar>
            <w:left w:w="0" w:type="dxa"/>
            <w:right w:w="0" w:type="dxa"/>
          </w:tcMar>
        </w:tcPr>
        <w:p w14:paraId="2C5A758D" w14:textId="77777777" w:rsidR="008D3EB1" w:rsidRDefault="589D35EF" w:rsidP="008D3EB1">
          <w:pPr>
            <w:jc w:val="right"/>
          </w:pPr>
          <w:r>
            <w:rPr>
              <w:noProof/>
            </w:rPr>
            <w:drawing>
              <wp:inline distT="0" distB="0" distL="0" distR="0" wp14:anchorId="5B6F2170" wp14:editId="38A3FF02">
                <wp:extent cx="723600" cy="723600"/>
                <wp:effectExtent l="0" t="0" r="635" b="635"/>
                <wp:docPr id="624382871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084576" w14:textId="77777777" w:rsidR="00CD600A" w:rsidRDefault="00CD600A" w:rsidP="00DF42FD">
    <w:pPr>
      <w:pStyle w:val="Footer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5C807" w14:textId="77777777" w:rsidR="00CD600A" w:rsidRDefault="00CD600A" w:rsidP="00CD600A">
    <w:pPr>
      <w:pStyle w:val="Footer"/>
      <w:tabs>
        <w:tab w:val="clear" w:pos="4680"/>
        <w:tab w:val="left" w:pos="2835"/>
      </w:tabs>
      <w:rPr>
        <w:color w:val="0A3C73" w:themeColor="text2"/>
      </w:rPr>
    </w:pPr>
  </w:p>
  <w:tbl>
    <w:tblPr>
      <w:tblStyle w:val="TableGrid"/>
      <w:tblW w:w="5000" w:type="pct"/>
      <w:tblBorders>
        <w:top w:val="single" w:sz="4" w:space="0" w:color="00B4E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6"/>
      <w:gridCol w:w="1932"/>
    </w:tblGrid>
    <w:tr w:rsidR="00CD600A" w14:paraId="539207F2" w14:textId="77777777" w:rsidTr="589D35EF">
      <w:tc>
        <w:tcPr>
          <w:tcW w:w="4053" w:type="pct"/>
          <w:tcMar>
            <w:top w:w="227" w:type="dxa"/>
            <w:left w:w="0" w:type="dxa"/>
            <w:right w:w="0" w:type="dxa"/>
          </w:tcMar>
          <w:vAlign w:val="center"/>
        </w:tcPr>
        <w:p w14:paraId="4FB754C3" w14:textId="77777777" w:rsidR="00CD600A" w:rsidRPr="008C3BD4" w:rsidRDefault="00CD600A" w:rsidP="00CD600A">
          <w:pPr>
            <w:pStyle w:val="Footertext"/>
            <w:rPr>
              <w:rStyle w:val="Emphasis"/>
            </w:rPr>
          </w:pPr>
          <w:r w:rsidRPr="008C3BD4">
            <w:rPr>
              <w:rStyle w:val="Emphasis"/>
            </w:rPr>
            <w:t>Environment Protection Authority Victoria</w:t>
          </w:r>
        </w:p>
        <w:p w14:paraId="473B9ABA" w14:textId="77777777" w:rsidR="00CD600A" w:rsidRPr="002E763C" w:rsidRDefault="00CD600A" w:rsidP="00CD600A">
          <w:pPr>
            <w:pStyle w:val="Footertext"/>
          </w:pPr>
          <w:r w:rsidRPr="002E763C">
            <w:t xml:space="preserve">GPO BOX 4395 </w:t>
          </w:r>
          <w:r w:rsidRPr="008C3BD4">
            <w:t>Melbourne</w:t>
          </w:r>
          <w:r w:rsidRPr="002E763C">
            <w:t xml:space="preserve"> VIC 3001</w:t>
          </w:r>
        </w:p>
        <w:p w14:paraId="54AB9BE6" w14:textId="77777777" w:rsidR="00CD600A" w:rsidRPr="002E763C" w:rsidRDefault="00CD600A" w:rsidP="00CD600A">
          <w:pPr>
            <w:pStyle w:val="Footertext"/>
            <w:tabs>
              <w:tab w:val="clear" w:pos="4680"/>
              <w:tab w:val="center" w:pos="3969"/>
            </w:tabs>
          </w:pPr>
          <w:r w:rsidRPr="002E763C">
            <w:t>1300 372 842 (1300 EPA VIC)</w:t>
          </w:r>
          <w:r w:rsidRPr="002E763C">
            <w:tab/>
          </w:r>
          <w:r w:rsidRPr="006274DD">
            <w:rPr>
              <w:b/>
              <w:bCs/>
            </w:rPr>
            <w:t>www.</w:t>
          </w:r>
          <w:r w:rsidRPr="002E763C">
            <w:rPr>
              <w:b/>
              <w:bCs/>
            </w:rPr>
            <w:t>epa.vic.gov.au</w:t>
          </w:r>
        </w:p>
      </w:tc>
      <w:tc>
        <w:tcPr>
          <w:tcW w:w="947" w:type="pct"/>
          <w:tcMar>
            <w:top w:w="227" w:type="dxa"/>
            <w:left w:w="0" w:type="dxa"/>
            <w:right w:w="0" w:type="dxa"/>
          </w:tcMar>
          <w:vAlign w:val="center"/>
        </w:tcPr>
        <w:p w14:paraId="5688A796" w14:textId="77777777" w:rsidR="00CD600A" w:rsidRDefault="589D35EF" w:rsidP="00CD600A">
          <w:pPr>
            <w:jc w:val="center"/>
          </w:pPr>
          <w:r>
            <w:rPr>
              <w:noProof/>
            </w:rPr>
            <w:drawing>
              <wp:inline distT="0" distB="0" distL="0" distR="0" wp14:anchorId="70045909" wp14:editId="409D48CF">
                <wp:extent cx="763200" cy="432000"/>
                <wp:effectExtent l="0" t="0" r="0" b="6350"/>
                <wp:docPr id="327694178" name="Picture 15" descr="Victoria State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CA3BD2" w14:textId="77777777" w:rsidR="00CD600A" w:rsidRDefault="00CD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BFB72" w14:textId="77777777" w:rsidR="0089746A" w:rsidRDefault="0089746A" w:rsidP="00304CF1">
      <w:r>
        <w:separator/>
      </w:r>
    </w:p>
    <w:p w14:paraId="547A2572" w14:textId="77777777" w:rsidR="0089746A" w:rsidRDefault="0089746A"/>
    <w:p w14:paraId="6CFB68DE" w14:textId="77777777" w:rsidR="0089746A" w:rsidRDefault="0089746A"/>
  </w:footnote>
  <w:footnote w:type="continuationSeparator" w:id="0">
    <w:p w14:paraId="1C63AE6A" w14:textId="77777777" w:rsidR="0089746A" w:rsidRDefault="0089746A" w:rsidP="00304CF1">
      <w:r>
        <w:continuationSeparator/>
      </w:r>
    </w:p>
    <w:p w14:paraId="3726CC0F" w14:textId="77777777" w:rsidR="0089746A" w:rsidRDefault="0089746A"/>
    <w:p w14:paraId="666F3416" w14:textId="77777777" w:rsidR="0089746A" w:rsidRDefault="0089746A"/>
  </w:footnote>
  <w:footnote w:type="continuationNotice" w:id="1">
    <w:p w14:paraId="2D4C67BA" w14:textId="77777777" w:rsidR="0089746A" w:rsidRDefault="008974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tag w:val=""/>
      <w:id w:val="170320579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96435CD" w14:textId="3C883A28" w:rsidR="00140572" w:rsidRPr="00CB2BF1" w:rsidRDefault="00360829">
        <w:pPr>
          <w:pStyle w:val="Title-alt"/>
        </w:pPr>
        <w:r>
          <w:t>Licence exemption application</w:t>
        </w:r>
      </w:p>
    </w:sdtContent>
  </w:sdt>
  <w:p w14:paraId="58D6292A" w14:textId="4412BF2E" w:rsidR="00CD600A" w:rsidRDefault="00140572" w:rsidP="00CE132F">
    <w:pPr>
      <w:pStyle w:val="Subtitle"/>
    </w:pPr>
    <w:r w:rsidRPr="005B199B">
      <w:t>Environment Protection Act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AA8BF" w14:textId="28EC8F2A" w:rsidR="007D0542" w:rsidRPr="00A71C3C" w:rsidRDefault="0089746A" w:rsidP="0002379F">
    <w:pPr>
      <w:pStyle w:val="Title"/>
    </w:pPr>
    <w:sdt>
      <w:sdtPr>
        <w:alias w:val="Title"/>
        <w:tag w:val=""/>
        <w:id w:val="-52733759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0829">
          <w:t>Licence exemption a</w:t>
        </w:r>
        <w:r w:rsidR="007D0542" w:rsidRPr="00A71C3C">
          <w:t>pplication</w:t>
        </w:r>
      </w:sdtContent>
    </w:sdt>
    <w:r w:rsidR="007D0542" w:rsidRPr="00A71C3C">
      <w:drawing>
        <wp:anchor distT="0" distB="0" distL="114300" distR="114300" simplePos="0" relativeHeight="251658240" behindDoc="0" locked="0" layoutInCell="1" allowOverlap="1" wp14:anchorId="35F2D5F9" wp14:editId="40077019">
          <wp:simplePos x="0" y="0"/>
          <wp:positionH relativeFrom="rightMargin">
            <wp:posOffset>-1080135</wp:posOffset>
          </wp:positionH>
          <wp:positionV relativeFrom="page">
            <wp:posOffset>360045</wp:posOffset>
          </wp:positionV>
          <wp:extent cx="1260000" cy="126000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8996E" w14:textId="0E7BAFC8" w:rsidR="007D0542" w:rsidRDefault="007D0542" w:rsidP="00A04355">
    <w:pPr>
      <w:pStyle w:val="Subtitle"/>
      <w:spacing w:after="120"/>
    </w:pPr>
    <w:r w:rsidRPr="00DC2888">
      <w:t>Environment Protection Act 2017</w:t>
    </w:r>
  </w:p>
  <w:p w14:paraId="3A134ECB" w14:textId="0EA0064E" w:rsidR="00F2085F" w:rsidRPr="00052CA7" w:rsidRDefault="00F2085F" w:rsidP="00052CA7">
    <w:pPr>
      <w:rPr>
        <w:color w:val="0A3C73" w:themeColor="text2"/>
        <w:sz w:val="20"/>
        <w:szCs w:val="20"/>
      </w:rPr>
    </w:pPr>
    <w:r w:rsidRPr="00052CA7">
      <w:rPr>
        <w:color w:val="0A3C73" w:themeColor="text2"/>
        <w:sz w:val="20"/>
        <w:szCs w:val="20"/>
      </w:rPr>
      <w:t>Publication F1024</w:t>
    </w:r>
    <w:r w:rsidR="00052CA7">
      <w:rPr>
        <w:color w:val="0A3C73" w:themeColor="text2"/>
        <w:sz w:val="20"/>
        <w:szCs w:val="20"/>
      </w:rPr>
      <w:t xml:space="preserve"> July 2021</w:t>
    </w:r>
  </w:p>
  <w:p w14:paraId="49FCD135" w14:textId="0BB5935D" w:rsidR="007F017F" w:rsidRPr="007D0542" w:rsidRDefault="007F017F" w:rsidP="00A043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0B24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446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D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0C5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BC01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BC3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BC9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C1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2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A770A"/>
    <w:multiLevelType w:val="hybridMultilevel"/>
    <w:tmpl w:val="E0DE452E"/>
    <w:lvl w:ilvl="0" w:tplc="57D4B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8C492A"/>
    <w:multiLevelType w:val="hybridMultilevel"/>
    <w:tmpl w:val="056A00FE"/>
    <w:lvl w:ilvl="0" w:tplc="4BD22E64">
      <w:start w:val="5"/>
      <w:numFmt w:val="bullet"/>
      <w:lvlText w:val=""/>
      <w:lvlJc w:val="left"/>
      <w:pPr>
        <w:tabs>
          <w:tab w:val="num" w:pos="-588"/>
        </w:tabs>
        <w:ind w:left="-588" w:hanging="510"/>
      </w:pPr>
      <w:rPr>
        <w:rFonts w:ascii="Wingdings" w:eastAsia="Times New Roman" w:hAnsi="Wingdings" w:cs="Arial" w:hint="default"/>
        <w:b/>
        <w:i w:val="0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18"/>
        </w:tabs>
        <w:ind w:left="-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</w:abstractNum>
  <w:abstractNum w:abstractNumId="12" w15:restartNumberingAfterBreak="0">
    <w:nsid w:val="03FB75E9"/>
    <w:multiLevelType w:val="hybridMultilevel"/>
    <w:tmpl w:val="95F084DE"/>
    <w:lvl w:ilvl="0" w:tplc="0C09000F">
      <w:start w:val="1"/>
      <w:numFmt w:val="decimal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4EA233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62B5EF1"/>
    <w:multiLevelType w:val="multilevel"/>
    <w:tmpl w:val="3D14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AFC1D38"/>
    <w:multiLevelType w:val="hybridMultilevel"/>
    <w:tmpl w:val="664CE6BC"/>
    <w:lvl w:ilvl="0" w:tplc="543AB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C2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A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28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82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87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4A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C9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3B71C8"/>
    <w:multiLevelType w:val="hybridMultilevel"/>
    <w:tmpl w:val="A79A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B65D5"/>
    <w:multiLevelType w:val="hybridMultilevel"/>
    <w:tmpl w:val="EDAC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025947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8E41A97"/>
    <w:multiLevelType w:val="hybridMultilevel"/>
    <w:tmpl w:val="9734428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295AD3"/>
    <w:multiLevelType w:val="hybridMultilevel"/>
    <w:tmpl w:val="3CF87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33D05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F787324"/>
    <w:multiLevelType w:val="hybridMultilevel"/>
    <w:tmpl w:val="8D580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1434F9"/>
    <w:multiLevelType w:val="hybridMultilevel"/>
    <w:tmpl w:val="8E4C8CD6"/>
    <w:lvl w:ilvl="0" w:tplc="4F7CAF64">
      <w:start w:val="1"/>
      <w:numFmt w:val="decimal"/>
      <w:pStyle w:val="Heading2Numbered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4F5879"/>
    <w:multiLevelType w:val="multilevel"/>
    <w:tmpl w:val="DE9CCA86"/>
    <w:lvl w:ilvl="0">
      <w:start w:val="1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VIC SemiBold" w:hAnsi="VIC SemiBold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1716FCD"/>
    <w:multiLevelType w:val="hybridMultilevel"/>
    <w:tmpl w:val="C0FABC7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36209E"/>
    <w:multiLevelType w:val="hybridMultilevel"/>
    <w:tmpl w:val="1970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55C65"/>
    <w:multiLevelType w:val="hybridMultilevel"/>
    <w:tmpl w:val="D076CF4E"/>
    <w:lvl w:ilvl="0" w:tplc="59629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E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8A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46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6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EF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05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66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6B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F48C2"/>
    <w:multiLevelType w:val="multilevel"/>
    <w:tmpl w:val="FB6AB13A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E47E79"/>
    <w:multiLevelType w:val="hybridMultilevel"/>
    <w:tmpl w:val="590C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32099"/>
    <w:multiLevelType w:val="hybridMultilevel"/>
    <w:tmpl w:val="77D46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2348C"/>
    <w:multiLevelType w:val="hybridMultilevel"/>
    <w:tmpl w:val="14BA8A88"/>
    <w:lvl w:ilvl="0" w:tplc="FC5AB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42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0F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23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08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6C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2B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06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0B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21CDE"/>
    <w:multiLevelType w:val="hybridMultilevel"/>
    <w:tmpl w:val="1D70AD4E"/>
    <w:lvl w:ilvl="0" w:tplc="2AB4B256">
      <w:start w:val="1"/>
      <w:numFmt w:val="bullet"/>
      <w:pStyle w:val="Small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4E5F34"/>
    <w:multiLevelType w:val="multilevel"/>
    <w:tmpl w:val="127A1396"/>
    <w:lvl w:ilvl="0">
      <w:start w:val="4"/>
      <w:numFmt w:val="decimal"/>
      <w:lvlText w:val="%1"/>
      <w:lvlJc w:val="left"/>
      <w:pPr>
        <w:ind w:left="443" w:hanging="443"/>
      </w:pPr>
      <w:rPr>
        <w:rFonts w:ascii="VIC SemiBold" w:hAnsi="VIC SemiBold" w:hint="default"/>
        <w:b/>
        <w:bCs w:val="0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D32CE7"/>
    <w:multiLevelType w:val="multilevel"/>
    <w:tmpl w:val="C1B49DAC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A4F4337"/>
    <w:multiLevelType w:val="hybridMultilevel"/>
    <w:tmpl w:val="F8DA54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B420D"/>
    <w:multiLevelType w:val="multilevel"/>
    <w:tmpl w:val="8126F01C"/>
    <w:lvl w:ilvl="0">
      <w:start w:val="5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IC SemiBold" w:hAnsi="VIC SemiBold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7" w15:restartNumberingAfterBreak="0">
    <w:nsid w:val="610A7761"/>
    <w:multiLevelType w:val="hybridMultilevel"/>
    <w:tmpl w:val="5226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C1BE9"/>
    <w:multiLevelType w:val="hybridMultilevel"/>
    <w:tmpl w:val="489E4F4A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57A5312"/>
    <w:multiLevelType w:val="hybridMultilevel"/>
    <w:tmpl w:val="2A567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6077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6E285C"/>
    <w:multiLevelType w:val="hybridMultilevel"/>
    <w:tmpl w:val="14706ED2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CF588D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D9600D"/>
    <w:multiLevelType w:val="hybridMultilevel"/>
    <w:tmpl w:val="46AA3D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31"/>
  </w:num>
  <w:num w:numId="4">
    <w:abstractNumId w:val="17"/>
  </w:num>
  <w:num w:numId="5">
    <w:abstractNumId w:val="10"/>
  </w:num>
  <w:num w:numId="6">
    <w:abstractNumId w:val="37"/>
  </w:num>
  <w:num w:numId="7">
    <w:abstractNumId w:val="32"/>
  </w:num>
  <w:num w:numId="8">
    <w:abstractNumId w:val="23"/>
  </w:num>
  <w:num w:numId="9">
    <w:abstractNumId w:val="39"/>
  </w:num>
  <w:num w:numId="10">
    <w:abstractNumId w:val="14"/>
  </w:num>
  <w:num w:numId="11">
    <w:abstractNumId w:val="2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8"/>
  </w:num>
  <w:num w:numId="23">
    <w:abstractNumId w:val="41"/>
  </w:num>
  <w:num w:numId="24">
    <w:abstractNumId w:val="11"/>
  </w:num>
  <w:num w:numId="25">
    <w:abstractNumId w:val="35"/>
  </w:num>
  <w:num w:numId="26">
    <w:abstractNumId w:val="22"/>
  </w:num>
  <w:num w:numId="27">
    <w:abstractNumId w:val="24"/>
  </w:num>
  <w:num w:numId="28">
    <w:abstractNumId w:val="12"/>
  </w:num>
  <w:num w:numId="29">
    <w:abstractNumId w:val="42"/>
  </w:num>
  <w:num w:numId="30">
    <w:abstractNumId w:val="18"/>
  </w:num>
  <w:num w:numId="31">
    <w:abstractNumId w:val="16"/>
  </w:num>
  <w:num w:numId="32">
    <w:abstractNumId w:val="34"/>
  </w:num>
  <w:num w:numId="33">
    <w:abstractNumId w:val="43"/>
  </w:num>
  <w:num w:numId="34">
    <w:abstractNumId w:val="20"/>
  </w:num>
  <w:num w:numId="35">
    <w:abstractNumId w:val="28"/>
  </w:num>
  <w:num w:numId="36">
    <w:abstractNumId w:val="33"/>
  </w:num>
  <w:num w:numId="37">
    <w:abstractNumId w:val="40"/>
  </w:num>
  <w:num w:numId="38">
    <w:abstractNumId w:val="13"/>
  </w:num>
  <w:num w:numId="39">
    <w:abstractNumId w:val="21"/>
  </w:num>
  <w:num w:numId="40">
    <w:abstractNumId w:val="36"/>
  </w:num>
  <w:num w:numId="41">
    <w:abstractNumId w:val="30"/>
  </w:num>
  <w:num w:numId="42">
    <w:abstractNumId w:val="19"/>
  </w:num>
  <w:num w:numId="43">
    <w:abstractNumId w:val="2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A7"/>
    <w:rsid w:val="000001B0"/>
    <w:rsid w:val="00000EBF"/>
    <w:rsid w:val="0000126B"/>
    <w:rsid w:val="000065EF"/>
    <w:rsid w:val="000070E1"/>
    <w:rsid w:val="00010018"/>
    <w:rsid w:val="00012130"/>
    <w:rsid w:val="0001343B"/>
    <w:rsid w:val="00020F65"/>
    <w:rsid w:val="0002379F"/>
    <w:rsid w:val="00023E67"/>
    <w:rsid w:val="00026513"/>
    <w:rsid w:val="00032DBA"/>
    <w:rsid w:val="00037F43"/>
    <w:rsid w:val="00040B65"/>
    <w:rsid w:val="00041E87"/>
    <w:rsid w:val="000435B6"/>
    <w:rsid w:val="00045FFB"/>
    <w:rsid w:val="00046564"/>
    <w:rsid w:val="00047CA8"/>
    <w:rsid w:val="000501B9"/>
    <w:rsid w:val="00051221"/>
    <w:rsid w:val="00051E39"/>
    <w:rsid w:val="000526DD"/>
    <w:rsid w:val="00052CA7"/>
    <w:rsid w:val="0005478B"/>
    <w:rsid w:val="00061174"/>
    <w:rsid w:val="000662A3"/>
    <w:rsid w:val="000662AE"/>
    <w:rsid w:val="00066606"/>
    <w:rsid w:val="00067E6C"/>
    <w:rsid w:val="000729BA"/>
    <w:rsid w:val="0007412D"/>
    <w:rsid w:val="00074142"/>
    <w:rsid w:val="00084400"/>
    <w:rsid w:val="000911D5"/>
    <w:rsid w:val="00092740"/>
    <w:rsid w:val="00094C01"/>
    <w:rsid w:val="000967F6"/>
    <w:rsid w:val="000A0C24"/>
    <w:rsid w:val="000A0CE9"/>
    <w:rsid w:val="000A3601"/>
    <w:rsid w:val="000A4CF3"/>
    <w:rsid w:val="000A7AB3"/>
    <w:rsid w:val="000B62F6"/>
    <w:rsid w:val="000B6DF3"/>
    <w:rsid w:val="000C0DAB"/>
    <w:rsid w:val="000C1CE5"/>
    <w:rsid w:val="000C61ED"/>
    <w:rsid w:val="000D1709"/>
    <w:rsid w:val="000D34EC"/>
    <w:rsid w:val="000D5CF0"/>
    <w:rsid w:val="000D7DD2"/>
    <w:rsid w:val="000E13C7"/>
    <w:rsid w:val="000E2942"/>
    <w:rsid w:val="000E2A88"/>
    <w:rsid w:val="000E3897"/>
    <w:rsid w:val="000E5B4F"/>
    <w:rsid w:val="000F1E2D"/>
    <w:rsid w:val="000F336A"/>
    <w:rsid w:val="000F35C8"/>
    <w:rsid w:val="000F3B28"/>
    <w:rsid w:val="000F4EE5"/>
    <w:rsid w:val="000F5C8E"/>
    <w:rsid w:val="000F6AD3"/>
    <w:rsid w:val="00103936"/>
    <w:rsid w:val="001045E8"/>
    <w:rsid w:val="00105CED"/>
    <w:rsid w:val="00107367"/>
    <w:rsid w:val="0011235E"/>
    <w:rsid w:val="00113845"/>
    <w:rsid w:val="001151E4"/>
    <w:rsid w:val="00116F88"/>
    <w:rsid w:val="00131977"/>
    <w:rsid w:val="00133E5C"/>
    <w:rsid w:val="00140572"/>
    <w:rsid w:val="001407A7"/>
    <w:rsid w:val="00152EA2"/>
    <w:rsid w:val="00153E51"/>
    <w:rsid w:val="001559CA"/>
    <w:rsid w:val="00157342"/>
    <w:rsid w:val="0016147C"/>
    <w:rsid w:val="00163AFC"/>
    <w:rsid w:val="001701EA"/>
    <w:rsid w:val="00170DF0"/>
    <w:rsid w:val="00170F1E"/>
    <w:rsid w:val="00173BDF"/>
    <w:rsid w:val="00175998"/>
    <w:rsid w:val="00175D80"/>
    <w:rsid w:val="001772AE"/>
    <w:rsid w:val="00177524"/>
    <w:rsid w:val="001800AE"/>
    <w:rsid w:val="001824CE"/>
    <w:rsid w:val="00183872"/>
    <w:rsid w:val="00184B95"/>
    <w:rsid w:val="001875EE"/>
    <w:rsid w:val="00190954"/>
    <w:rsid w:val="00194C9B"/>
    <w:rsid w:val="001A6B0A"/>
    <w:rsid w:val="001A6BB5"/>
    <w:rsid w:val="001AE681"/>
    <w:rsid w:val="001B4D6D"/>
    <w:rsid w:val="001C08E1"/>
    <w:rsid w:val="001C2999"/>
    <w:rsid w:val="001C30B6"/>
    <w:rsid w:val="001C4D4E"/>
    <w:rsid w:val="001C61AB"/>
    <w:rsid w:val="001C7322"/>
    <w:rsid w:val="001D16E5"/>
    <w:rsid w:val="001D5CD6"/>
    <w:rsid w:val="001D725E"/>
    <w:rsid w:val="001E01F2"/>
    <w:rsid w:val="001E06F6"/>
    <w:rsid w:val="001E447E"/>
    <w:rsid w:val="001E7AE5"/>
    <w:rsid w:val="001F0123"/>
    <w:rsid w:val="001F41F9"/>
    <w:rsid w:val="001F59FE"/>
    <w:rsid w:val="001F5E05"/>
    <w:rsid w:val="002009AC"/>
    <w:rsid w:val="002027CF"/>
    <w:rsid w:val="002038C6"/>
    <w:rsid w:val="00206186"/>
    <w:rsid w:val="002062C4"/>
    <w:rsid w:val="00214E90"/>
    <w:rsid w:val="002225B3"/>
    <w:rsid w:val="00222C55"/>
    <w:rsid w:val="00225974"/>
    <w:rsid w:val="00226AC2"/>
    <w:rsid w:val="00232002"/>
    <w:rsid w:val="0023562F"/>
    <w:rsid w:val="0024120C"/>
    <w:rsid w:val="00243978"/>
    <w:rsid w:val="002534E7"/>
    <w:rsid w:val="00266606"/>
    <w:rsid w:val="0027458A"/>
    <w:rsid w:val="002802CA"/>
    <w:rsid w:val="00283D0F"/>
    <w:rsid w:val="00283D6F"/>
    <w:rsid w:val="00283EE0"/>
    <w:rsid w:val="002965EF"/>
    <w:rsid w:val="002A77FB"/>
    <w:rsid w:val="002B2123"/>
    <w:rsid w:val="002B26BA"/>
    <w:rsid w:val="002B27BC"/>
    <w:rsid w:val="002B64E5"/>
    <w:rsid w:val="002C1C51"/>
    <w:rsid w:val="002C5E49"/>
    <w:rsid w:val="002D155B"/>
    <w:rsid w:val="002D39B4"/>
    <w:rsid w:val="002D4D59"/>
    <w:rsid w:val="002E3273"/>
    <w:rsid w:val="002E591A"/>
    <w:rsid w:val="002E763C"/>
    <w:rsid w:val="002F0606"/>
    <w:rsid w:val="002F0E69"/>
    <w:rsid w:val="002F2069"/>
    <w:rsid w:val="002F3F3B"/>
    <w:rsid w:val="002F49B1"/>
    <w:rsid w:val="002F49F1"/>
    <w:rsid w:val="002F63A7"/>
    <w:rsid w:val="003026C6"/>
    <w:rsid w:val="00304CF1"/>
    <w:rsid w:val="0030500D"/>
    <w:rsid w:val="00306E50"/>
    <w:rsid w:val="00307ECB"/>
    <w:rsid w:val="0031603B"/>
    <w:rsid w:val="00320F55"/>
    <w:rsid w:val="00323D85"/>
    <w:rsid w:val="00325084"/>
    <w:rsid w:val="00326863"/>
    <w:rsid w:val="00331CC1"/>
    <w:rsid w:val="00332CE1"/>
    <w:rsid w:val="00337598"/>
    <w:rsid w:val="00340F6A"/>
    <w:rsid w:val="003410CD"/>
    <w:rsid w:val="003505F0"/>
    <w:rsid w:val="0035175A"/>
    <w:rsid w:val="0035246F"/>
    <w:rsid w:val="00355532"/>
    <w:rsid w:val="003569AE"/>
    <w:rsid w:val="00360829"/>
    <w:rsid w:val="003634DF"/>
    <w:rsid w:val="00366161"/>
    <w:rsid w:val="00367BBA"/>
    <w:rsid w:val="00371010"/>
    <w:rsid w:val="0037239A"/>
    <w:rsid w:val="00380FE3"/>
    <w:rsid w:val="00384C56"/>
    <w:rsid w:val="0038532A"/>
    <w:rsid w:val="003876E9"/>
    <w:rsid w:val="003909E1"/>
    <w:rsid w:val="003919D8"/>
    <w:rsid w:val="003952F5"/>
    <w:rsid w:val="003962A3"/>
    <w:rsid w:val="00396714"/>
    <w:rsid w:val="003A2A76"/>
    <w:rsid w:val="003B0259"/>
    <w:rsid w:val="003B299C"/>
    <w:rsid w:val="003B4513"/>
    <w:rsid w:val="003B7BF8"/>
    <w:rsid w:val="003C0204"/>
    <w:rsid w:val="003C0348"/>
    <w:rsid w:val="003C745C"/>
    <w:rsid w:val="003C7516"/>
    <w:rsid w:val="003D06E4"/>
    <w:rsid w:val="003D306C"/>
    <w:rsid w:val="003D75F6"/>
    <w:rsid w:val="003E1807"/>
    <w:rsid w:val="003E3BF2"/>
    <w:rsid w:val="003E4D93"/>
    <w:rsid w:val="003E7E0E"/>
    <w:rsid w:val="003F0424"/>
    <w:rsid w:val="003F061F"/>
    <w:rsid w:val="003F3A02"/>
    <w:rsid w:val="004015BB"/>
    <w:rsid w:val="00403BB3"/>
    <w:rsid w:val="00403DDA"/>
    <w:rsid w:val="0040427E"/>
    <w:rsid w:val="00407B51"/>
    <w:rsid w:val="00411215"/>
    <w:rsid w:val="004115B7"/>
    <w:rsid w:val="00414FEF"/>
    <w:rsid w:val="00420A7F"/>
    <w:rsid w:val="00421696"/>
    <w:rsid w:val="00422844"/>
    <w:rsid w:val="00423172"/>
    <w:rsid w:val="0042320B"/>
    <w:rsid w:val="00423CC2"/>
    <w:rsid w:val="004253A8"/>
    <w:rsid w:val="00432D3C"/>
    <w:rsid w:val="0043530A"/>
    <w:rsid w:val="00447A82"/>
    <w:rsid w:val="0045053B"/>
    <w:rsid w:val="00451287"/>
    <w:rsid w:val="00454BF6"/>
    <w:rsid w:val="0045688E"/>
    <w:rsid w:val="00457387"/>
    <w:rsid w:val="004577A9"/>
    <w:rsid w:val="00460823"/>
    <w:rsid w:val="00462109"/>
    <w:rsid w:val="00462D2A"/>
    <w:rsid w:val="004668F4"/>
    <w:rsid w:val="004726E8"/>
    <w:rsid w:val="00472D3D"/>
    <w:rsid w:val="00472D6E"/>
    <w:rsid w:val="00473272"/>
    <w:rsid w:val="00474A41"/>
    <w:rsid w:val="00477C15"/>
    <w:rsid w:val="00481487"/>
    <w:rsid w:val="004843D9"/>
    <w:rsid w:val="00490BDF"/>
    <w:rsid w:val="00494CAC"/>
    <w:rsid w:val="00495F5D"/>
    <w:rsid w:val="004A0CDB"/>
    <w:rsid w:val="004A141E"/>
    <w:rsid w:val="004A2500"/>
    <w:rsid w:val="004A3F30"/>
    <w:rsid w:val="004B7852"/>
    <w:rsid w:val="004C4765"/>
    <w:rsid w:val="004C6E8F"/>
    <w:rsid w:val="004D0288"/>
    <w:rsid w:val="004D31CB"/>
    <w:rsid w:val="004D64A4"/>
    <w:rsid w:val="004D702E"/>
    <w:rsid w:val="004D7686"/>
    <w:rsid w:val="004F3225"/>
    <w:rsid w:val="004F3870"/>
    <w:rsid w:val="004F389A"/>
    <w:rsid w:val="0050000C"/>
    <w:rsid w:val="00500954"/>
    <w:rsid w:val="0051066B"/>
    <w:rsid w:val="005203D1"/>
    <w:rsid w:val="0052644D"/>
    <w:rsid w:val="005272EA"/>
    <w:rsid w:val="0053559D"/>
    <w:rsid w:val="00536CB9"/>
    <w:rsid w:val="00537899"/>
    <w:rsid w:val="00541E0C"/>
    <w:rsid w:val="00544275"/>
    <w:rsid w:val="005463D1"/>
    <w:rsid w:val="00553DA5"/>
    <w:rsid w:val="00557415"/>
    <w:rsid w:val="0055EE80"/>
    <w:rsid w:val="0056126B"/>
    <w:rsid w:val="0056536A"/>
    <w:rsid w:val="00566414"/>
    <w:rsid w:val="0056777E"/>
    <w:rsid w:val="0057720E"/>
    <w:rsid w:val="00577B7E"/>
    <w:rsid w:val="005807CD"/>
    <w:rsid w:val="0058089C"/>
    <w:rsid w:val="00584E8B"/>
    <w:rsid w:val="005948C4"/>
    <w:rsid w:val="005A128B"/>
    <w:rsid w:val="005A1357"/>
    <w:rsid w:val="005A36E0"/>
    <w:rsid w:val="005B1341"/>
    <w:rsid w:val="005B199B"/>
    <w:rsid w:val="005B31F3"/>
    <w:rsid w:val="005B3B56"/>
    <w:rsid w:val="005B44E2"/>
    <w:rsid w:val="005B4966"/>
    <w:rsid w:val="005B5B5B"/>
    <w:rsid w:val="005B752C"/>
    <w:rsid w:val="005B7CCA"/>
    <w:rsid w:val="005C397B"/>
    <w:rsid w:val="005C5D94"/>
    <w:rsid w:val="005D0F87"/>
    <w:rsid w:val="005D1AF3"/>
    <w:rsid w:val="005D45AE"/>
    <w:rsid w:val="005D7D62"/>
    <w:rsid w:val="005E0997"/>
    <w:rsid w:val="005E2321"/>
    <w:rsid w:val="005E4BAD"/>
    <w:rsid w:val="005F1C2A"/>
    <w:rsid w:val="005F2779"/>
    <w:rsid w:val="005F2F7A"/>
    <w:rsid w:val="005F70AE"/>
    <w:rsid w:val="00604FEB"/>
    <w:rsid w:val="00607EAC"/>
    <w:rsid w:val="00612967"/>
    <w:rsid w:val="006156FF"/>
    <w:rsid w:val="0062319D"/>
    <w:rsid w:val="0062459D"/>
    <w:rsid w:val="00626ABE"/>
    <w:rsid w:val="006274DD"/>
    <w:rsid w:val="00634E68"/>
    <w:rsid w:val="0065002E"/>
    <w:rsid w:val="00653096"/>
    <w:rsid w:val="006533EF"/>
    <w:rsid w:val="006546C8"/>
    <w:rsid w:val="006553AD"/>
    <w:rsid w:val="00656D84"/>
    <w:rsid w:val="00657605"/>
    <w:rsid w:val="00662791"/>
    <w:rsid w:val="00664BE6"/>
    <w:rsid w:val="006651E8"/>
    <w:rsid w:val="00665B6A"/>
    <w:rsid w:val="00672213"/>
    <w:rsid w:val="00680988"/>
    <w:rsid w:val="00681FBF"/>
    <w:rsid w:val="00685DE1"/>
    <w:rsid w:val="00695188"/>
    <w:rsid w:val="006970CA"/>
    <w:rsid w:val="006A4D77"/>
    <w:rsid w:val="006B29DC"/>
    <w:rsid w:val="006B6A1B"/>
    <w:rsid w:val="006B6BA0"/>
    <w:rsid w:val="006C1F07"/>
    <w:rsid w:val="006C3845"/>
    <w:rsid w:val="006C4829"/>
    <w:rsid w:val="006D0BA2"/>
    <w:rsid w:val="006D3571"/>
    <w:rsid w:val="006D5877"/>
    <w:rsid w:val="006D61FC"/>
    <w:rsid w:val="006D686B"/>
    <w:rsid w:val="006D6BB7"/>
    <w:rsid w:val="006D7331"/>
    <w:rsid w:val="006D7A7E"/>
    <w:rsid w:val="006E2AF7"/>
    <w:rsid w:val="006E65F4"/>
    <w:rsid w:val="006E7FD5"/>
    <w:rsid w:val="006F0A82"/>
    <w:rsid w:val="006F0DD4"/>
    <w:rsid w:val="006F1B4C"/>
    <w:rsid w:val="006F399F"/>
    <w:rsid w:val="006F4DA0"/>
    <w:rsid w:val="00703279"/>
    <w:rsid w:val="00704F81"/>
    <w:rsid w:val="0070579D"/>
    <w:rsid w:val="00710EF9"/>
    <w:rsid w:val="00712381"/>
    <w:rsid w:val="007132B2"/>
    <w:rsid w:val="00713323"/>
    <w:rsid w:val="007137AE"/>
    <w:rsid w:val="007174E1"/>
    <w:rsid w:val="007226A9"/>
    <w:rsid w:val="007277E2"/>
    <w:rsid w:val="00730191"/>
    <w:rsid w:val="00732B84"/>
    <w:rsid w:val="00733656"/>
    <w:rsid w:val="00734BED"/>
    <w:rsid w:val="00737D26"/>
    <w:rsid w:val="007415D3"/>
    <w:rsid w:val="00755A3A"/>
    <w:rsid w:val="00756133"/>
    <w:rsid w:val="00757701"/>
    <w:rsid w:val="007602F4"/>
    <w:rsid w:val="0076542E"/>
    <w:rsid w:val="007654CE"/>
    <w:rsid w:val="00771CFE"/>
    <w:rsid w:val="00772235"/>
    <w:rsid w:val="007729A3"/>
    <w:rsid w:val="00773DDC"/>
    <w:rsid w:val="007760A8"/>
    <w:rsid w:val="00776187"/>
    <w:rsid w:val="00780914"/>
    <w:rsid w:val="00790236"/>
    <w:rsid w:val="00794A69"/>
    <w:rsid w:val="00797EE5"/>
    <w:rsid w:val="007A2E17"/>
    <w:rsid w:val="007B2735"/>
    <w:rsid w:val="007B5E91"/>
    <w:rsid w:val="007B6FC0"/>
    <w:rsid w:val="007B79A0"/>
    <w:rsid w:val="007C4542"/>
    <w:rsid w:val="007C67FF"/>
    <w:rsid w:val="007C69EC"/>
    <w:rsid w:val="007D0542"/>
    <w:rsid w:val="007D1450"/>
    <w:rsid w:val="007D2521"/>
    <w:rsid w:val="007D6759"/>
    <w:rsid w:val="007D7F45"/>
    <w:rsid w:val="007E0366"/>
    <w:rsid w:val="007E2945"/>
    <w:rsid w:val="007E30EC"/>
    <w:rsid w:val="007E3FA2"/>
    <w:rsid w:val="007E467D"/>
    <w:rsid w:val="007E5017"/>
    <w:rsid w:val="007E734D"/>
    <w:rsid w:val="007F017F"/>
    <w:rsid w:val="007F01D1"/>
    <w:rsid w:val="007F0242"/>
    <w:rsid w:val="007F2137"/>
    <w:rsid w:val="007F43F6"/>
    <w:rsid w:val="007F5277"/>
    <w:rsid w:val="007F5AC0"/>
    <w:rsid w:val="007F6897"/>
    <w:rsid w:val="00800210"/>
    <w:rsid w:val="00801B07"/>
    <w:rsid w:val="008032C6"/>
    <w:rsid w:val="00804B38"/>
    <w:rsid w:val="0080599F"/>
    <w:rsid w:val="00810B7C"/>
    <w:rsid w:val="00811673"/>
    <w:rsid w:val="00813DBA"/>
    <w:rsid w:val="00816EE7"/>
    <w:rsid w:val="0082317E"/>
    <w:rsid w:val="00824046"/>
    <w:rsid w:val="00833BB2"/>
    <w:rsid w:val="0084083A"/>
    <w:rsid w:val="00847368"/>
    <w:rsid w:val="008514E9"/>
    <w:rsid w:val="00854022"/>
    <w:rsid w:val="00854845"/>
    <w:rsid w:val="008551C6"/>
    <w:rsid w:val="008603F1"/>
    <w:rsid w:val="00861149"/>
    <w:rsid w:val="008619E5"/>
    <w:rsid w:val="008654E2"/>
    <w:rsid w:val="00870EA7"/>
    <w:rsid w:val="00874DA7"/>
    <w:rsid w:val="00891E4D"/>
    <w:rsid w:val="0089358B"/>
    <w:rsid w:val="0089746A"/>
    <w:rsid w:val="008A0F9A"/>
    <w:rsid w:val="008A618F"/>
    <w:rsid w:val="008B0A73"/>
    <w:rsid w:val="008B5203"/>
    <w:rsid w:val="008B7699"/>
    <w:rsid w:val="008B7EC7"/>
    <w:rsid w:val="008C2480"/>
    <w:rsid w:val="008C29A6"/>
    <w:rsid w:val="008C3BD4"/>
    <w:rsid w:val="008C3E4E"/>
    <w:rsid w:val="008C6E68"/>
    <w:rsid w:val="008C7222"/>
    <w:rsid w:val="008D0F9C"/>
    <w:rsid w:val="008D1A79"/>
    <w:rsid w:val="008D3EB1"/>
    <w:rsid w:val="008E287A"/>
    <w:rsid w:val="008E67AC"/>
    <w:rsid w:val="008F2643"/>
    <w:rsid w:val="008F27AC"/>
    <w:rsid w:val="008F6617"/>
    <w:rsid w:val="009013BA"/>
    <w:rsid w:val="009019C4"/>
    <w:rsid w:val="009034D8"/>
    <w:rsid w:val="00911C3F"/>
    <w:rsid w:val="0091529B"/>
    <w:rsid w:val="00915609"/>
    <w:rsid w:val="00915987"/>
    <w:rsid w:val="009178F9"/>
    <w:rsid w:val="009201FE"/>
    <w:rsid w:val="00920AFA"/>
    <w:rsid w:val="009227A8"/>
    <w:rsid w:val="009261B3"/>
    <w:rsid w:val="00930596"/>
    <w:rsid w:val="00931B2B"/>
    <w:rsid w:val="00931E71"/>
    <w:rsid w:val="0093461B"/>
    <w:rsid w:val="009346EF"/>
    <w:rsid w:val="0094087C"/>
    <w:rsid w:val="00941029"/>
    <w:rsid w:val="009416E6"/>
    <w:rsid w:val="00942F2E"/>
    <w:rsid w:val="00945332"/>
    <w:rsid w:val="00951599"/>
    <w:rsid w:val="0095440B"/>
    <w:rsid w:val="00957D4B"/>
    <w:rsid w:val="00960E2A"/>
    <w:rsid w:val="009701CC"/>
    <w:rsid w:val="0097402A"/>
    <w:rsid w:val="00974030"/>
    <w:rsid w:val="00974A0F"/>
    <w:rsid w:val="00976610"/>
    <w:rsid w:val="00986F1F"/>
    <w:rsid w:val="009914B2"/>
    <w:rsid w:val="00996855"/>
    <w:rsid w:val="009A0E9A"/>
    <w:rsid w:val="009B08CF"/>
    <w:rsid w:val="009B2E58"/>
    <w:rsid w:val="009B6BE7"/>
    <w:rsid w:val="009C3D48"/>
    <w:rsid w:val="009C49BC"/>
    <w:rsid w:val="009D2C06"/>
    <w:rsid w:val="009D43D4"/>
    <w:rsid w:val="009D5A0B"/>
    <w:rsid w:val="009D7183"/>
    <w:rsid w:val="009E0DBE"/>
    <w:rsid w:val="009E2218"/>
    <w:rsid w:val="009E33BB"/>
    <w:rsid w:val="009E4C4A"/>
    <w:rsid w:val="009E715F"/>
    <w:rsid w:val="009F4331"/>
    <w:rsid w:val="009F51C6"/>
    <w:rsid w:val="00A03AAD"/>
    <w:rsid w:val="00A04355"/>
    <w:rsid w:val="00A05932"/>
    <w:rsid w:val="00A05A83"/>
    <w:rsid w:val="00A07B49"/>
    <w:rsid w:val="00A1078F"/>
    <w:rsid w:val="00A152B3"/>
    <w:rsid w:val="00A16915"/>
    <w:rsid w:val="00A243A4"/>
    <w:rsid w:val="00A30EA0"/>
    <w:rsid w:val="00A3175E"/>
    <w:rsid w:val="00A32E70"/>
    <w:rsid w:val="00A33AC1"/>
    <w:rsid w:val="00A34DA4"/>
    <w:rsid w:val="00A35D31"/>
    <w:rsid w:val="00A37399"/>
    <w:rsid w:val="00A373F1"/>
    <w:rsid w:val="00A3790F"/>
    <w:rsid w:val="00A40F4C"/>
    <w:rsid w:val="00A4379A"/>
    <w:rsid w:val="00A440E4"/>
    <w:rsid w:val="00A4679B"/>
    <w:rsid w:val="00A5389E"/>
    <w:rsid w:val="00A57D60"/>
    <w:rsid w:val="00A6266F"/>
    <w:rsid w:val="00A63EB5"/>
    <w:rsid w:val="00A65EC5"/>
    <w:rsid w:val="00A7131B"/>
    <w:rsid w:val="00A71C3C"/>
    <w:rsid w:val="00A73D40"/>
    <w:rsid w:val="00A76CB6"/>
    <w:rsid w:val="00A92613"/>
    <w:rsid w:val="00A9325A"/>
    <w:rsid w:val="00A95CE4"/>
    <w:rsid w:val="00A97EF8"/>
    <w:rsid w:val="00AA0263"/>
    <w:rsid w:val="00AB3FDB"/>
    <w:rsid w:val="00AB490C"/>
    <w:rsid w:val="00AB54A0"/>
    <w:rsid w:val="00AB5BA5"/>
    <w:rsid w:val="00AB67FF"/>
    <w:rsid w:val="00AC0419"/>
    <w:rsid w:val="00AC1825"/>
    <w:rsid w:val="00AC3277"/>
    <w:rsid w:val="00AC479B"/>
    <w:rsid w:val="00AD288A"/>
    <w:rsid w:val="00AD3792"/>
    <w:rsid w:val="00AD3971"/>
    <w:rsid w:val="00AD698F"/>
    <w:rsid w:val="00AE0795"/>
    <w:rsid w:val="00AE0D59"/>
    <w:rsid w:val="00AE19DA"/>
    <w:rsid w:val="00AE57C4"/>
    <w:rsid w:val="00AF0956"/>
    <w:rsid w:val="00AF152C"/>
    <w:rsid w:val="00AF6C7E"/>
    <w:rsid w:val="00B0355D"/>
    <w:rsid w:val="00B04401"/>
    <w:rsid w:val="00B076AF"/>
    <w:rsid w:val="00B07AA3"/>
    <w:rsid w:val="00B1055E"/>
    <w:rsid w:val="00B11990"/>
    <w:rsid w:val="00B12B0C"/>
    <w:rsid w:val="00B1417C"/>
    <w:rsid w:val="00B14C3A"/>
    <w:rsid w:val="00B154D1"/>
    <w:rsid w:val="00B15CCA"/>
    <w:rsid w:val="00B23D41"/>
    <w:rsid w:val="00B319EA"/>
    <w:rsid w:val="00B31BAB"/>
    <w:rsid w:val="00B36F30"/>
    <w:rsid w:val="00B439A4"/>
    <w:rsid w:val="00B57CAC"/>
    <w:rsid w:val="00B60AFB"/>
    <w:rsid w:val="00B60F69"/>
    <w:rsid w:val="00B621E3"/>
    <w:rsid w:val="00B62EE0"/>
    <w:rsid w:val="00B67CD2"/>
    <w:rsid w:val="00B72756"/>
    <w:rsid w:val="00B77834"/>
    <w:rsid w:val="00B81D4A"/>
    <w:rsid w:val="00B81EA2"/>
    <w:rsid w:val="00B820E1"/>
    <w:rsid w:val="00B8473E"/>
    <w:rsid w:val="00B935B5"/>
    <w:rsid w:val="00B94E32"/>
    <w:rsid w:val="00BA51A2"/>
    <w:rsid w:val="00BA72F4"/>
    <w:rsid w:val="00BC07B2"/>
    <w:rsid w:val="00BC5324"/>
    <w:rsid w:val="00BC5388"/>
    <w:rsid w:val="00BD075C"/>
    <w:rsid w:val="00BD308D"/>
    <w:rsid w:val="00BD3226"/>
    <w:rsid w:val="00BD38DF"/>
    <w:rsid w:val="00BD3BF5"/>
    <w:rsid w:val="00BD7D2D"/>
    <w:rsid w:val="00BE23C2"/>
    <w:rsid w:val="00BE3164"/>
    <w:rsid w:val="00BE38FF"/>
    <w:rsid w:val="00BE4991"/>
    <w:rsid w:val="00BE4ED8"/>
    <w:rsid w:val="00BE5E9C"/>
    <w:rsid w:val="00BF4ED4"/>
    <w:rsid w:val="00BF5D33"/>
    <w:rsid w:val="00C0052F"/>
    <w:rsid w:val="00C047C5"/>
    <w:rsid w:val="00C05F00"/>
    <w:rsid w:val="00C16136"/>
    <w:rsid w:val="00C163C7"/>
    <w:rsid w:val="00C16902"/>
    <w:rsid w:val="00C240A0"/>
    <w:rsid w:val="00C2502C"/>
    <w:rsid w:val="00C26F9B"/>
    <w:rsid w:val="00C4152C"/>
    <w:rsid w:val="00C43457"/>
    <w:rsid w:val="00C458C6"/>
    <w:rsid w:val="00C51E5E"/>
    <w:rsid w:val="00C54382"/>
    <w:rsid w:val="00C64E78"/>
    <w:rsid w:val="00C706E6"/>
    <w:rsid w:val="00C7167A"/>
    <w:rsid w:val="00C71C70"/>
    <w:rsid w:val="00C72F01"/>
    <w:rsid w:val="00C77F55"/>
    <w:rsid w:val="00C822FF"/>
    <w:rsid w:val="00C82DE6"/>
    <w:rsid w:val="00C887B2"/>
    <w:rsid w:val="00C901BA"/>
    <w:rsid w:val="00C91691"/>
    <w:rsid w:val="00C92106"/>
    <w:rsid w:val="00C93500"/>
    <w:rsid w:val="00C94D05"/>
    <w:rsid w:val="00C95F74"/>
    <w:rsid w:val="00C96A51"/>
    <w:rsid w:val="00C9769F"/>
    <w:rsid w:val="00CA1D70"/>
    <w:rsid w:val="00CA33E5"/>
    <w:rsid w:val="00CA4A8F"/>
    <w:rsid w:val="00CA4CE3"/>
    <w:rsid w:val="00CA5611"/>
    <w:rsid w:val="00CA7EAD"/>
    <w:rsid w:val="00CB2BF1"/>
    <w:rsid w:val="00CB3ACE"/>
    <w:rsid w:val="00CD19B5"/>
    <w:rsid w:val="00CD600A"/>
    <w:rsid w:val="00CE0383"/>
    <w:rsid w:val="00CE12A9"/>
    <w:rsid w:val="00CE132F"/>
    <w:rsid w:val="00CE2258"/>
    <w:rsid w:val="00CE2C7B"/>
    <w:rsid w:val="00CE5657"/>
    <w:rsid w:val="00CF13DE"/>
    <w:rsid w:val="00CF3CA2"/>
    <w:rsid w:val="00D03F3C"/>
    <w:rsid w:val="00D10F4A"/>
    <w:rsid w:val="00D2145F"/>
    <w:rsid w:val="00D2326A"/>
    <w:rsid w:val="00D300ED"/>
    <w:rsid w:val="00D314C3"/>
    <w:rsid w:val="00D32F88"/>
    <w:rsid w:val="00D33BB0"/>
    <w:rsid w:val="00D34F79"/>
    <w:rsid w:val="00D360A4"/>
    <w:rsid w:val="00D36BDF"/>
    <w:rsid w:val="00D4008E"/>
    <w:rsid w:val="00D41157"/>
    <w:rsid w:val="00D42B12"/>
    <w:rsid w:val="00D501A0"/>
    <w:rsid w:val="00D55447"/>
    <w:rsid w:val="00D61DC2"/>
    <w:rsid w:val="00D6397B"/>
    <w:rsid w:val="00D65CF2"/>
    <w:rsid w:val="00D66B3D"/>
    <w:rsid w:val="00D66E6E"/>
    <w:rsid w:val="00D72C63"/>
    <w:rsid w:val="00D756C7"/>
    <w:rsid w:val="00D7701A"/>
    <w:rsid w:val="00D7718C"/>
    <w:rsid w:val="00D83C67"/>
    <w:rsid w:val="00D86730"/>
    <w:rsid w:val="00D86F01"/>
    <w:rsid w:val="00D90CA9"/>
    <w:rsid w:val="00D91D61"/>
    <w:rsid w:val="00D93ADA"/>
    <w:rsid w:val="00D93E9B"/>
    <w:rsid w:val="00D97174"/>
    <w:rsid w:val="00D97541"/>
    <w:rsid w:val="00DA0AE1"/>
    <w:rsid w:val="00DA1857"/>
    <w:rsid w:val="00DA37D2"/>
    <w:rsid w:val="00DA671B"/>
    <w:rsid w:val="00DB10C5"/>
    <w:rsid w:val="00DB7413"/>
    <w:rsid w:val="00DC2888"/>
    <w:rsid w:val="00DC2FB0"/>
    <w:rsid w:val="00DC41D2"/>
    <w:rsid w:val="00DD7B64"/>
    <w:rsid w:val="00DE1933"/>
    <w:rsid w:val="00DE38F9"/>
    <w:rsid w:val="00DE3D72"/>
    <w:rsid w:val="00DE7FF9"/>
    <w:rsid w:val="00DF42FD"/>
    <w:rsid w:val="00DF746D"/>
    <w:rsid w:val="00E014F3"/>
    <w:rsid w:val="00E03882"/>
    <w:rsid w:val="00E121DD"/>
    <w:rsid w:val="00E1483C"/>
    <w:rsid w:val="00E20354"/>
    <w:rsid w:val="00E23816"/>
    <w:rsid w:val="00E25D44"/>
    <w:rsid w:val="00E26C14"/>
    <w:rsid w:val="00E3393F"/>
    <w:rsid w:val="00E36284"/>
    <w:rsid w:val="00E439D0"/>
    <w:rsid w:val="00E47F30"/>
    <w:rsid w:val="00E51156"/>
    <w:rsid w:val="00E545EF"/>
    <w:rsid w:val="00E61AEB"/>
    <w:rsid w:val="00E63772"/>
    <w:rsid w:val="00E672ED"/>
    <w:rsid w:val="00E70DDC"/>
    <w:rsid w:val="00E76856"/>
    <w:rsid w:val="00E76D08"/>
    <w:rsid w:val="00E8222A"/>
    <w:rsid w:val="00E86B6B"/>
    <w:rsid w:val="00E8709D"/>
    <w:rsid w:val="00E87F38"/>
    <w:rsid w:val="00E90857"/>
    <w:rsid w:val="00E92953"/>
    <w:rsid w:val="00E958A7"/>
    <w:rsid w:val="00E9610B"/>
    <w:rsid w:val="00E97566"/>
    <w:rsid w:val="00EA1138"/>
    <w:rsid w:val="00EA1518"/>
    <w:rsid w:val="00EA157D"/>
    <w:rsid w:val="00EA499C"/>
    <w:rsid w:val="00EB5BC8"/>
    <w:rsid w:val="00EC2F61"/>
    <w:rsid w:val="00ED084C"/>
    <w:rsid w:val="00ED12AA"/>
    <w:rsid w:val="00EE10EF"/>
    <w:rsid w:val="00EE43A6"/>
    <w:rsid w:val="00EE48BF"/>
    <w:rsid w:val="00EE56D2"/>
    <w:rsid w:val="00EE787E"/>
    <w:rsid w:val="00EF2DF6"/>
    <w:rsid w:val="00EF6955"/>
    <w:rsid w:val="00EF705C"/>
    <w:rsid w:val="00F01445"/>
    <w:rsid w:val="00F050DE"/>
    <w:rsid w:val="00F10F2F"/>
    <w:rsid w:val="00F12C9F"/>
    <w:rsid w:val="00F2085F"/>
    <w:rsid w:val="00F2390A"/>
    <w:rsid w:val="00F26E71"/>
    <w:rsid w:val="00F27742"/>
    <w:rsid w:val="00F30AB2"/>
    <w:rsid w:val="00F318C4"/>
    <w:rsid w:val="00F31D8E"/>
    <w:rsid w:val="00F327C3"/>
    <w:rsid w:val="00F33243"/>
    <w:rsid w:val="00F34F1A"/>
    <w:rsid w:val="00F378DE"/>
    <w:rsid w:val="00F4110F"/>
    <w:rsid w:val="00F43A3F"/>
    <w:rsid w:val="00F46D9A"/>
    <w:rsid w:val="00F54215"/>
    <w:rsid w:val="00F54E66"/>
    <w:rsid w:val="00F55BAF"/>
    <w:rsid w:val="00F64DF3"/>
    <w:rsid w:val="00F67452"/>
    <w:rsid w:val="00F72F22"/>
    <w:rsid w:val="00F763F2"/>
    <w:rsid w:val="00F768E7"/>
    <w:rsid w:val="00F8666E"/>
    <w:rsid w:val="00F87F9E"/>
    <w:rsid w:val="00F92907"/>
    <w:rsid w:val="00F92925"/>
    <w:rsid w:val="00F94D5F"/>
    <w:rsid w:val="00FA2745"/>
    <w:rsid w:val="00FA3CB0"/>
    <w:rsid w:val="00FB1DED"/>
    <w:rsid w:val="00FB1EE6"/>
    <w:rsid w:val="00FB2F46"/>
    <w:rsid w:val="00FB3569"/>
    <w:rsid w:val="00FB6BC1"/>
    <w:rsid w:val="00FB7F8A"/>
    <w:rsid w:val="00FC0C73"/>
    <w:rsid w:val="00FC773C"/>
    <w:rsid w:val="00FD0ADC"/>
    <w:rsid w:val="00FD4652"/>
    <w:rsid w:val="00FE6FC1"/>
    <w:rsid w:val="00FF3683"/>
    <w:rsid w:val="00FF3AA1"/>
    <w:rsid w:val="00FF761B"/>
    <w:rsid w:val="00FF76DD"/>
    <w:rsid w:val="010CA08E"/>
    <w:rsid w:val="016F3417"/>
    <w:rsid w:val="017F093F"/>
    <w:rsid w:val="01C26E21"/>
    <w:rsid w:val="02BB2828"/>
    <w:rsid w:val="02D8C8B3"/>
    <w:rsid w:val="037BA839"/>
    <w:rsid w:val="04365323"/>
    <w:rsid w:val="04A7FB33"/>
    <w:rsid w:val="04D72C0A"/>
    <w:rsid w:val="0545FB46"/>
    <w:rsid w:val="055218C9"/>
    <w:rsid w:val="057D84D3"/>
    <w:rsid w:val="059EAF59"/>
    <w:rsid w:val="05C116F1"/>
    <w:rsid w:val="05C2E590"/>
    <w:rsid w:val="060C3013"/>
    <w:rsid w:val="060FA38E"/>
    <w:rsid w:val="06166832"/>
    <w:rsid w:val="082419D1"/>
    <w:rsid w:val="0893A70E"/>
    <w:rsid w:val="08E36157"/>
    <w:rsid w:val="08F22DDA"/>
    <w:rsid w:val="09046510"/>
    <w:rsid w:val="0990FFB1"/>
    <w:rsid w:val="0A1B0727"/>
    <w:rsid w:val="0A8E965C"/>
    <w:rsid w:val="0A9480EE"/>
    <w:rsid w:val="0B63393D"/>
    <w:rsid w:val="0B7403E7"/>
    <w:rsid w:val="0BD73351"/>
    <w:rsid w:val="0D8EE7BA"/>
    <w:rsid w:val="0D9EAB97"/>
    <w:rsid w:val="0EC9F731"/>
    <w:rsid w:val="0F8AB971"/>
    <w:rsid w:val="0FCAB497"/>
    <w:rsid w:val="0FDB38F2"/>
    <w:rsid w:val="101CFF9B"/>
    <w:rsid w:val="1037679C"/>
    <w:rsid w:val="1073003B"/>
    <w:rsid w:val="10DFC7D9"/>
    <w:rsid w:val="11003A29"/>
    <w:rsid w:val="11806EF1"/>
    <w:rsid w:val="1211E517"/>
    <w:rsid w:val="1225AD97"/>
    <w:rsid w:val="123FC6E6"/>
    <w:rsid w:val="12B73429"/>
    <w:rsid w:val="135BD0EC"/>
    <w:rsid w:val="14216212"/>
    <w:rsid w:val="1588E7D5"/>
    <w:rsid w:val="15C128B8"/>
    <w:rsid w:val="15C6C8F1"/>
    <w:rsid w:val="162C7FB4"/>
    <w:rsid w:val="16439046"/>
    <w:rsid w:val="16A14517"/>
    <w:rsid w:val="16AC9295"/>
    <w:rsid w:val="1700BAF0"/>
    <w:rsid w:val="17DDE879"/>
    <w:rsid w:val="17DEA77A"/>
    <w:rsid w:val="181F9E92"/>
    <w:rsid w:val="18432819"/>
    <w:rsid w:val="18D2B1DA"/>
    <w:rsid w:val="19BF15F9"/>
    <w:rsid w:val="19F680E0"/>
    <w:rsid w:val="1A175B0F"/>
    <w:rsid w:val="1A5ADBB6"/>
    <w:rsid w:val="1AA58518"/>
    <w:rsid w:val="1AA5D87A"/>
    <w:rsid w:val="1AC35CD5"/>
    <w:rsid w:val="1B2B25DC"/>
    <w:rsid w:val="1B3198D7"/>
    <w:rsid w:val="1BBD8F01"/>
    <w:rsid w:val="1BCB7CCD"/>
    <w:rsid w:val="1DE2A5B5"/>
    <w:rsid w:val="1E263BB1"/>
    <w:rsid w:val="1F457655"/>
    <w:rsid w:val="205180CB"/>
    <w:rsid w:val="20E95C30"/>
    <w:rsid w:val="219F77FD"/>
    <w:rsid w:val="21BFE1B0"/>
    <w:rsid w:val="22005FA9"/>
    <w:rsid w:val="225A30A1"/>
    <w:rsid w:val="231578B1"/>
    <w:rsid w:val="2392F8D3"/>
    <w:rsid w:val="23BE6922"/>
    <w:rsid w:val="2473892D"/>
    <w:rsid w:val="248F33EE"/>
    <w:rsid w:val="250049F0"/>
    <w:rsid w:val="2584960F"/>
    <w:rsid w:val="25C2D8A0"/>
    <w:rsid w:val="263933A7"/>
    <w:rsid w:val="26ABD054"/>
    <w:rsid w:val="26FA39F9"/>
    <w:rsid w:val="276DCCF2"/>
    <w:rsid w:val="277DD630"/>
    <w:rsid w:val="27890991"/>
    <w:rsid w:val="2795F04F"/>
    <w:rsid w:val="27CB952F"/>
    <w:rsid w:val="27E21565"/>
    <w:rsid w:val="285E1DFC"/>
    <w:rsid w:val="28CD35E4"/>
    <w:rsid w:val="28FC4579"/>
    <w:rsid w:val="294FAAA9"/>
    <w:rsid w:val="29B65ACA"/>
    <w:rsid w:val="2AA97CD8"/>
    <w:rsid w:val="2ADA430D"/>
    <w:rsid w:val="2B7FC755"/>
    <w:rsid w:val="2BB3CE91"/>
    <w:rsid w:val="2BBF6C29"/>
    <w:rsid w:val="2C7E7A4F"/>
    <w:rsid w:val="2CAF8A0F"/>
    <w:rsid w:val="2CC6747E"/>
    <w:rsid w:val="2CD80AC9"/>
    <w:rsid w:val="2D57A410"/>
    <w:rsid w:val="2DD6CFB7"/>
    <w:rsid w:val="2EF0F200"/>
    <w:rsid w:val="2FFFB0E4"/>
    <w:rsid w:val="3009A954"/>
    <w:rsid w:val="30183518"/>
    <w:rsid w:val="3076043A"/>
    <w:rsid w:val="30CFB9E2"/>
    <w:rsid w:val="3172A283"/>
    <w:rsid w:val="32AF2562"/>
    <w:rsid w:val="334975C9"/>
    <w:rsid w:val="334EFFA4"/>
    <w:rsid w:val="33FC7E85"/>
    <w:rsid w:val="345F4C37"/>
    <w:rsid w:val="347A4942"/>
    <w:rsid w:val="34C093FE"/>
    <w:rsid w:val="34C48CA0"/>
    <w:rsid w:val="34D4D8D9"/>
    <w:rsid w:val="35579966"/>
    <w:rsid w:val="3591B04A"/>
    <w:rsid w:val="35DB4256"/>
    <w:rsid w:val="36806D42"/>
    <w:rsid w:val="36DEA79F"/>
    <w:rsid w:val="36F4E86F"/>
    <w:rsid w:val="3786B701"/>
    <w:rsid w:val="3787C574"/>
    <w:rsid w:val="37FF0065"/>
    <w:rsid w:val="38AB9AC3"/>
    <w:rsid w:val="38B6E1AC"/>
    <w:rsid w:val="399C1AE9"/>
    <w:rsid w:val="3B4985ED"/>
    <w:rsid w:val="3B5893B0"/>
    <w:rsid w:val="3BFA2440"/>
    <w:rsid w:val="3C11255B"/>
    <w:rsid w:val="3CDDFB97"/>
    <w:rsid w:val="3D4B500B"/>
    <w:rsid w:val="3D55CAED"/>
    <w:rsid w:val="3DC650C5"/>
    <w:rsid w:val="3DF9DD72"/>
    <w:rsid w:val="3E89AD29"/>
    <w:rsid w:val="3F38DDD1"/>
    <w:rsid w:val="404264B1"/>
    <w:rsid w:val="40E413E9"/>
    <w:rsid w:val="41A4DAEE"/>
    <w:rsid w:val="41D68E33"/>
    <w:rsid w:val="423773F7"/>
    <w:rsid w:val="425F3CA2"/>
    <w:rsid w:val="43A771B1"/>
    <w:rsid w:val="44231098"/>
    <w:rsid w:val="444F3803"/>
    <w:rsid w:val="446E3109"/>
    <w:rsid w:val="44EE03C2"/>
    <w:rsid w:val="45067464"/>
    <w:rsid w:val="46AFCDA7"/>
    <w:rsid w:val="47A68587"/>
    <w:rsid w:val="48119F88"/>
    <w:rsid w:val="48E03834"/>
    <w:rsid w:val="4918A94F"/>
    <w:rsid w:val="493C658D"/>
    <w:rsid w:val="49786F95"/>
    <w:rsid w:val="497F9857"/>
    <w:rsid w:val="499FBD50"/>
    <w:rsid w:val="49AB7640"/>
    <w:rsid w:val="49C66313"/>
    <w:rsid w:val="4A869279"/>
    <w:rsid w:val="4ACC4025"/>
    <w:rsid w:val="4C4FD975"/>
    <w:rsid w:val="4CCF37B1"/>
    <w:rsid w:val="4CF86AE3"/>
    <w:rsid w:val="4D400FBE"/>
    <w:rsid w:val="4D52A3DD"/>
    <w:rsid w:val="4D8705DC"/>
    <w:rsid w:val="4E428BFB"/>
    <w:rsid w:val="4ECE21E9"/>
    <w:rsid w:val="4ED406CB"/>
    <w:rsid w:val="4EF81790"/>
    <w:rsid w:val="4F112521"/>
    <w:rsid w:val="4F8E88E9"/>
    <w:rsid w:val="4FE025E4"/>
    <w:rsid w:val="50532975"/>
    <w:rsid w:val="507C2628"/>
    <w:rsid w:val="50F4B0BE"/>
    <w:rsid w:val="5109D1A4"/>
    <w:rsid w:val="51269D13"/>
    <w:rsid w:val="5150FE0E"/>
    <w:rsid w:val="51EFA614"/>
    <w:rsid w:val="5245DA5C"/>
    <w:rsid w:val="524A4A08"/>
    <w:rsid w:val="529A91CA"/>
    <w:rsid w:val="533F9479"/>
    <w:rsid w:val="53D1FC76"/>
    <w:rsid w:val="53FFC7CB"/>
    <w:rsid w:val="54059773"/>
    <w:rsid w:val="542094C8"/>
    <w:rsid w:val="54286FD1"/>
    <w:rsid w:val="5551542E"/>
    <w:rsid w:val="557271EC"/>
    <w:rsid w:val="55DAE692"/>
    <w:rsid w:val="55F18DE0"/>
    <w:rsid w:val="56334398"/>
    <w:rsid w:val="56349A48"/>
    <w:rsid w:val="5674EDBE"/>
    <w:rsid w:val="57C69F58"/>
    <w:rsid w:val="57EA8AC5"/>
    <w:rsid w:val="5827E832"/>
    <w:rsid w:val="589D35EF"/>
    <w:rsid w:val="5922FFC8"/>
    <w:rsid w:val="59F4CA24"/>
    <w:rsid w:val="5A86D2FE"/>
    <w:rsid w:val="5A87F772"/>
    <w:rsid w:val="5B465EAE"/>
    <w:rsid w:val="5B93A812"/>
    <w:rsid w:val="5BCA50DF"/>
    <w:rsid w:val="5C05A51C"/>
    <w:rsid w:val="5C649143"/>
    <w:rsid w:val="5D0FAAAF"/>
    <w:rsid w:val="5D9E4F6D"/>
    <w:rsid w:val="5E2C8829"/>
    <w:rsid w:val="5E5A277B"/>
    <w:rsid w:val="5E6D0B1A"/>
    <w:rsid w:val="5ECDB264"/>
    <w:rsid w:val="5F007FCB"/>
    <w:rsid w:val="5F5029B7"/>
    <w:rsid w:val="5F8D8BCC"/>
    <w:rsid w:val="5FF07F40"/>
    <w:rsid w:val="601E55AE"/>
    <w:rsid w:val="60951EB7"/>
    <w:rsid w:val="61715E97"/>
    <w:rsid w:val="617B422A"/>
    <w:rsid w:val="61B63BD1"/>
    <w:rsid w:val="61CFDE6A"/>
    <w:rsid w:val="63331F01"/>
    <w:rsid w:val="638D82AF"/>
    <w:rsid w:val="63F25661"/>
    <w:rsid w:val="64622E01"/>
    <w:rsid w:val="649EEE7B"/>
    <w:rsid w:val="64B6F39D"/>
    <w:rsid w:val="65203AB6"/>
    <w:rsid w:val="659B5C51"/>
    <w:rsid w:val="65F28F98"/>
    <w:rsid w:val="66D21A4A"/>
    <w:rsid w:val="674201E6"/>
    <w:rsid w:val="6756C488"/>
    <w:rsid w:val="67F744AC"/>
    <w:rsid w:val="684C9A54"/>
    <w:rsid w:val="68C4224D"/>
    <w:rsid w:val="68F061AE"/>
    <w:rsid w:val="696CE976"/>
    <w:rsid w:val="698550D2"/>
    <w:rsid w:val="6B83F236"/>
    <w:rsid w:val="6C78029F"/>
    <w:rsid w:val="6C9A1A4B"/>
    <w:rsid w:val="6EADDBF2"/>
    <w:rsid w:val="6EC061C0"/>
    <w:rsid w:val="6ED08210"/>
    <w:rsid w:val="6EDA59AD"/>
    <w:rsid w:val="6F5B8D2C"/>
    <w:rsid w:val="700A4FA2"/>
    <w:rsid w:val="71775FB9"/>
    <w:rsid w:val="71D88336"/>
    <w:rsid w:val="723AB696"/>
    <w:rsid w:val="7304DED5"/>
    <w:rsid w:val="73746CDB"/>
    <w:rsid w:val="742A667F"/>
    <w:rsid w:val="749C2178"/>
    <w:rsid w:val="7528B536"/>
    <w:rsid w:val="753ABDBC"/>
    <w:rsid w:val="759BE9A7"/>
    <w:rsid w:val="75B722F9"/>
    <w:rsid w:val="75E3814A"/>
    <w:rsid w:val="766935CB"/>
    <w:rsid w:val="76982E5B"/>
    <w:rsid w:val="7826896D"/>
    <w:rsid w:val="78591C8D"/>
    <w:rsid w:val="791CD4BF"/>
    <w:rsid w:val="792A4F64"/>
    <w:rsid w:val="7956ED48"/>
    <w:rsid w:val="79811455"/>
    <w:rsid w:val="79F957B9"/>
    <w:rsid w:val="7A210BCC"/>
    <w:rsid w:val="7A56F6B5"/>
    <w:rsid w:val="7AEEF070"/>
    <w:rsid w:val="7B5BE805"/>
    <w:rsid w:val="7C4AC54D"/>
    <w:rsid w:val="7D396319"/>
    <w:rsid w:val="7DD155A7"/>
    <w:rsid w:val="7ECF2901"/>
    <w:rsid w:val="7F294F68"/>
    <w:rsid w:val="7F8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66A6"/>
  <w15:chartTrackingRefBased/>
  <w15:docId w15:val="{0A7C21B9-AD6D-4AA2-B91F-F2AA728C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CA"/>
    <w:pPr>
      <w:spacing w:after="120"/>
    </w:pPr>
    <w:rPr>
      <w:rFonts w:ascii="VIC" w:hAnsi="VIC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F01"/>
    <w:pPr>
      <w:keepNext/>
      <w:keepLines/>
      <w:spacing w:before="240"/>
      <w:outlineLvl w:val="0"/>
    </w:pPr>
    <w:rPr>
      <w:b/>
      <w:bCs/>
      <w:noProof/>
      <w:color w:val="0A3C73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E05"/>
    <w:pPr>
      <w:keepNext/>
      <w:keepLines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500"/>
    <w:pPr>
      <w:spacing w:before="120"/>
      <w:outlineLvl w:val="2"/>
    </w:pPr>
    <w:rPr>
      <w:rFonts w:ascii="VIC SemiBold" w:hAnsi="VIC SemiBold"/>
      <w:b/>
      <w:bCs/>
      <w:color w:val="000000" w:themeColor="text1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Heading2"/>
    <w:link w:val="HeaderChar"/>
    <w:uiPriority w:val="99"/>
    <w:unhideWhenUsed/>
    <w:rsid w:val="0047327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3272"/>
    <w:rPr>
      <w:rFonts w:ascii="VIC SemiBold" w:hAnsi="VIC SemiBold"/>
      <w:b/>
      <w:bCs/>
      <w:color w:val="0A3C73" w:themeColor="text2"/>
    </w:rPr>
  </w:style>
  <w:style w:type="paragraph" w:styleId="Footer">
    <w:name w:val="footer"/>
    <w:basedOn w:val="Normal"/>
    <w:link w:val="FooterChar"/>
    <w:uiPriority w:val="99"/>
    <w:unhideWhenUsed/>
    <w:rsid w:val="00AE19DA"/>
    <w:pPr>
      <w:tabs>
        <w:tab w:val="center" w:pos="4680"/>
        <w:tab w:val="right" w:pos="9360"/>
      </w:tabs>
    </w:pPr>
    <w:rPr>
      <w:color w:val="003B7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19DA"/>
    <w:rPr>
      <w:rFonts w:ascii="VIC" w:hAnsi="VIC"/>
      <w:color w:val="003B71"/>
      <w:sz w:val="20"/>
      <w:szCs w:val="20"/>
    </w:rPr>
  </w:style>
  <w:style w:type="paragraph" w:styleId="ListParagraph">
    <w:name w:val="List Paragraph"/>
    <w:basedOn w:val="Normal"/>
    <w:uiPriority w:val="34"/>
    <w:qFormat/>
    <w:rsid w:val="00C935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5E05"/>
    <w:rPr>
      <w:rFonts w:ascii="VIC" w:hAnsi="VIC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3500"/>
    <w:rPr>
      <w:rFonts w:ascii="VIC SemiBold" w:hAnsi="VIC SemiBold"/>
      <w:b/>
      <w:bCs/>
      <w:color w:val="000000" w:themeColor="text1"/>
      <w:sz w:val="18"/>
      <w:szCs w:val="18"/>
    </w:rPr>
  </w:style>
  <w:style w:type="paragraph" w:customStyle="1" w:styleId="Body">
    <w:name w:val="Body"/>
    <w:basedOn w:val="Normal"/>
    <w:qFormat/>
    <w:rsid w:val="00DC2888"/>
    <w:pPr>
      <w:spacing w:line="228" w:lineRule="auto"/>
    </w:pPr>
    <w:rPr>
      <w:color w:val="000000" w:themeColor="text1"/>
      <w:szCs w:val="20"/>
    </w:rPr>
  </w:style>
  <w:style w:type="paragraph" w:customStyle="1" w:styleId="SmallBody">
    <w:name w:val="Small Body"/>
    <w:basedOn w:val="TableHeading"/>
    <w:link w:val="SmallBodyChar"/>
    <w:qFormat/>
    <w:rsid w:val="00BD38DF"/>
    <w:rPr>
      <w:rFonts w:ascii="VIC" w:hAnsi="VIC"/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D86F01"/>
    <w:rPr>
      <w:rFonts w:ascii="VIC" w:hAnsi="VIC"/>
      <w:b/>
      <w:bCs/>
      <w:noProof/>
      <w:color w:val="0A3C73"/>
    </w:rPr>
  </w:style>
  <w:style w:type="paragraph" w:customStyle="1" w:styleId="TableHeading">
    <w:name w:val="Table Heading"/>
    <w:basedOn w:val="Normal"/>
    <w:qFormat/>
    <w:rsid w:val="00032DBA"/>
    <w:pPr>
      <w:spacing w:before="60" w:after="60"/>
    </w:pPr>
    <w:rPr>
      <w:rFonts w:ascii="VIC SemiBold" w:hAnsi="VIC SemiBold"/>
      <w:b/>
      <w:bCs/>
      <w:color w:val="000000" w:themeColor="text1"/>
      <w:sz w:val="20"/>
      <w:szCs w:val="20"/>
    </w:rPr>
  </w:style>
  <w:style w:type="paragraph" w:customStyle="1" w:styleId="Bodycopy">
    <w:name w:val="Body copy"/>
    <w:basedOn w:val="Normal"/>
    <w:uiPriority w:val="99"/>
    <w:rsid w:val="004577A9"/>
    <w:pPr>
      <w:tabs>
        <w:tab w:val="left" w:pos="1134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668F4"/>
    <w:rPr>
      <w:color w:val="005FB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A9"/>
    <w:rPr>
      <w:color w:val="605E5C"/>
      <w:shd w:val="clear" w:color="auto" w:fill="E1DFDD"/>
    </w:rPr>
  </w:style>
  <w:style w:type="paragraph" w:customStyle="1" w:styleId="Heading2Numbered">
    <w:name w:val="Heading 2 Numbered"/>
    <w:basedOn w:val="Heading2"/>
    <w:qFormat/>
    <w:rsid w:val="00454BF6"/>
    <w:pPr>
      <w:numPr>
        <w:numId w:val="8"/>
      </w:numPr>
      <w:ind w:left="357" w:hanging="357"/>
    </w:pPr>
  </w:style>
  <w:style w:type="paragraph" w:customStyle="1" w:styleId="Smallbodybullets">
    <w:name w:val="Small body bullets"/>
    <w:basedOn w:val="SmallBody"/>
    <w:qFormat/>
    <w:rsid w:val="00116F88"/>
    <w:pPr>
      <w:numPr>
        <w:numId w:val="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790F"/>
    <w:rPr>
      <w:color w:val="000000" w:themeColor="followed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D86F01"/>
    <w:pPr>
      <w:spacing w:before="1080" w:after="0"/>
      <w:ind w:right="226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86F01"/>
    <w:rPr>
      <w:rFonts w:ascii="VIC" w:hAnsi="VIC"/>
      <w:b/>
      <w:bCs/>
      <w:noProof/>
      <w:color w:val="0A3C73"/>
      <w:sz w:val="40"/>
      <w:szCs w:val="40"/>
    </w:rPr>
  </w:style>
  <w:style w:type="paragraph" w:styleId="Subtitle">
    <w:name w:val="Subtitle"/>
    <w:basedOn w:val="Body"/>
    <w:next w:val="Normal"/>
    <w:link w:val="SubtitleChar"/>
    <w:uiPriority w:val="11"/>
    <w:qFormat/>
    <w:rsid w:val="00566414"/>
    <w:pPr>
      <w:spacing w:after="0"/>
    </w:pPr>
    <w:rPr>
      <w:color w:val="0A3C73" w:themeColor="text2"/>
      <w:sz w:val="2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6414"/>
    <w:rPr>
      <w:rFonts w:ascii="VIC" w:hAnsi="VIC"/>
      <w:color w:val="0A3C73" w:themeColor="text2"/>
      <w:sz w:val="20"/>
      <w:szCs w:val="18"/>
    </w:rPr>
  </w:style>
  <w:style w:type="paragraph" w:customStyle="1" w:styleId="Title-alt">
    <w:name w:val="Title - alt"/>
    <w:basedOn w:val="Title"/>
    <w:link w:val="Title-altChar"/>
    <w:qFormat/>
    <w:rsid w:val="00566414"/>
    <w:pPr>
      <w:spacing w:before="240"/>
    </w:pPr>
    <w:rPr>
      <w:sz w:val="28"/>
      <w:szCs w:val="28"/>
    </w:rPr>
  </w:style>
  <w:style w:type="paragraph" w:customStyle="1" w:styleId="Subtitle-alt">
    <w:name w:val="Subtitle - alt"/>
    <w:basedOn w:val="SmallBody"/>
    <w:link w:val="Subtitle-altChar"/>
    <w:rsid w:val="00A152B3"/>
    <w:rPr>
      <w:color w:val="0A3C73" w:themeColor="text2"/>
    </w:rPr>
  </w:style>
  <w:style w:type="character" w:customStyle="1" w:styleId="Title-altChar">
    <w:name w:val="Title - alt Char"/>
    <w:basedOn w:val="Heading2Char"/>
    <w:link w:val="Title-alt"/>
    <w:rsid w:val="00566414"/>
    <w:rPr>
      <w:rFonts w:ascii="VIC" w:hAnsi="VIC"/>
      <w:b/>
      <w:bCs/>
      <w:noProof/>
      <w:color w:val="0A3C73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E38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SmallBodyChar">
    <w:name w:val="Small Body Char"/>
    <w:basedOn w:val="DefaultParagraphFont"/>
    <w:link w:val="SmallBody"/>
    <w:rsid w:val="00BD38DF"/>
    <w:rPr>
      <w:rFonts w:ascii="VIC" w:hAnsi="VIC"/>
      <w:color w:val="000000" w:themeColor="text1"/>
      <w:sz w:val="20"/>
      <w:szCs w:val="20"/>
    </w:rPr>
  </w:style>
  <w:style w:type="character" w:customStyle="1" w:styleId="Subtitle-altChar">
    <w:name w:val="Subtitle - alt Char"/>
    <w:basedOn w:val="SmallBodyChar"/>
    <w:link w:val="Subtitle-alt"/>
    <w:rsid w:val="00A152B3"/>
    <w:rPr>
      <w:rFonts w:ascii="VIC" w:hAnsi="VIC"/>
      <w:color w:val="0A3C73" w:themeColor="text2"/>
      <w:sz w:val="20"/>
      <w:szCs w:val="20"/>
    </w:rPr>
  </w:style>
  <w:style w:type="paragraph" w:customStyle="1" w:styleId="FooterBold">
    <w:name w:val="Footer Bold"/>
    <w:basedOn w:val="Footer"/>
    <w:link w:val="FooterBoldChar"/>
    <w:rsid w:val="000967F6"/>
    <w:pPr>
      <w:pBdr>
        <w:top w:val="single" w:sz="4" w:space="16" w:color="00B4E1"/>
      </w:pBdr>
    </w:pPr>
    <w:rPr>
      <w:rFonts w:ascii="VIC Medium" w:hAnsi="VIC Medium"/>
      <w:b/>
      <w:bCs/>
      <w:color w:val="0A3C73" w:themeColor="text2"/>
    </w:rPr>
  </w:style>
  <w:style w:type="paragraph" w:customStyle="1" w:styleId="PageNumber1">
    <w:name w:val="Page Number1"/>
    <w:basedOn w:val="FooterBold"/>
    <w:link w:val="PagenumberChar"/>
    <w:qFormat/>
    <w:rsid w:val="000967F6"/>
    <w:pPr>
      <w:pBdr>
        <w:top w:val="single" w:sz="4" w:space="8" w:color="00B4E1"/>
      </w:pBdr>
    </w:pPr>
  </w:style>
  <w:style w:type="character" w:customStyle="1" w:styleId="FooterBoldChar">
    <w:name w:val="Footer Bold Char"/>
    <w:basedOn w:val="FooterChar"/>
    <w:link w:val="FooterBold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paragraph" w:customStyle="1" w:styleId="Footertext">
    <w:name w:val="Footer text"/>
    <w:basedOn w:val="Footer"/>
    <w:link w:val="FootertextChar"/>
    <w:qFormat/>
    <w:rsid w:val="008C3BD4"/>
    <w:pPr>
      <w:spacing w:after="0"/>
    </w:pPr>
    <w:rPr>
      <w:color w:val="0A3C73" w:themeColor="text2"/>
    </w:rPr>
  </w:style>
  <w:style w:type="character" w:customStyle="1" w:styleId="PagenumberChar">
    <w:name w:val="Page number Char"/>
    <w:basedOn w:val="FooterBoldChar"/>
    <w:link w:val="PageNumber1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C3BD4"/>
    <w:rPr>
      <w:rFonts w:ascii="VIC SemiBold" w:hAnsi="VIC SemiBold"/>
    </w:rPr>
  </w:style>
  <w:style w:type="character" w:customStyle="1" w:styleId="FootertextChar">
    <w:name w:val="Footer text Char"/>
    <w:basedOn w:val="FooterChar"/>
    <w:link w:val="Footertext"/>
    <w:rsid w:val="008C3BD4"/>
    <w:rPr>
      <w:rFonts w:ascii="VIC" w:hAnsi="VIC"/>
      <w:color w:val="0A3C73" w:themeColor="text2"/>
      <w:sz w:val="20"/>
      <w:szCs w:val="20"/>
    </w:rPr>
  </w:style>
  <w:style w:type="paragraph" w:customStyle="1" w:styleId="Spacer">
    <w:name w:val="Spacer"/>
    <w:basedOn w:val="Normal"/>
    <w:rsid w:val="001F5E05"/>
    <w:pPr>
      <w:spacing w:before="400" w:after="400"/>
    </w:pPr>
    <w:rPr>
      <w:rFonts w:eastAsia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C26F9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26F9B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0501B9"/>
    <w:rPr>
      <w:color w:val="808080"/>
    </w:rPr>
  </w:style>
  <w:style w:type="paragraph" w:customStyle="1" w:styleId="Tablebody">
    <w:name w:val="Table body"/>
    <w:basedOn w:val="Normal"/>
    <w:link w:val="TablebodyChar"/>
    <w:qFormat/>
    <w:rsid w:val="008C3BD4"/>
    <w:pPr>
      <w:spacing w:after="0"/>
    </w:pPr>
  </w:style>
  <w:style w:type="paragraph" w:customStyle="1" w:styleId="ReportID">
    <w:name w:val="Report ID"/>
    <w:basedOn w:val="Footertext"/>
    <w:link w:val="ReportIDChar"/>
    <w:qFormat/>
    <w:rsid w:val="008C3BD4"/>
    <w:pPr>
      <w:spacing w:before="240" w:after="240"/>
      <w:jc w:val="right"/>
    </w:pPr>
  </w:style>
  <w:style w:type="character" w:customStyle="1" w:styleId="TablebodyChar">
    <w:name w:val="Table body Char"/>
    <w:basedOn w:val="DefaultParagraphFont"/>
    <w:link w:val="Tablebody"/>
    <w:rsid w:val="008C3BD4"/>
    <w:rPr>
      <w:rFonts w:ascii="VIC" w:hAnsi="VIC"/>
      <w:sz w:val="22"/>
    </w:rPr>
  </w:style>
  <w:style w:type="paragraph" w:customStyle="1" w:styleId="Dynamictext">
    <w:name w:val="Dynamic text"/>
    <w:basedOn w:val="Body"/>
    <w:link w:val="DynamictextChar"/>
    <w:qFormat/>
    <w:rsid w:val="008C3BD4"/>
    <w:rPr>
      <w:iCs/>
      <w:color w:val="A6A6A6" w:themeColor="background1" w:themeShade="A6"/>
      <w:lang w:eastAsia="en-AU"/>
    </w:rPr>
  </w:style>
  <w:style w:type="character" w:customStyle="1" w:styleId="ReportIDChar">
    <w:name w:val="Report ID Char"/>
    <w:basedOn w:val="FootertextChar"/>
    <w:link w:val="ReportID"/>
    <w:rsid w:val="008C3BD4"/>
    <w:rPr>
      <w:rFonts w:ascii="VIC" w:hAnsi="VIC"/>
      <w:color w:val="0A3C73" w:themeColor="text2"/>
      <w:sz w:val="20"/>
      <w:szCs w:val="20"/>
    </w:rPr>
  </w:style>
  <w:style w:type="character" w:customStyle="1" w:styleId="DynamictextChar">
    <w:name w:val="Dynamic text Char"/>
    <w:basedOn w:val="DefaultParagraphFont"/>
    <w:link w:val="Dynamictext"/>
    <w:rsid w:val="008C3BD4"/>
    <w:rPr>
      <w:rFonts w:ascii="VIC" w:hAnsi="VIC"/>
      <w:iCs/>
      <w:color w:val="A6A6A6" w:themeColor="background1" w:themeShade="A6"/>
      <w:sz w:val="22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rsid w:val="008C3BD4"/>
    <w:pPr>
      <w:spacing w:before="120" w:after="0"/>
      <w:ind w:left="567"/>
    </w:pPr>
    <w:rPr>
      <w:rFonts w:ascii="Arial" w:eastAsia="Times New Roman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8C3BD4"/>
    <w:rPr>
      <w:rFonts w:ascii="Arial" w:eastAsia="Times New Roman" w:hAnsi="Arial" w:cs="Arial"/>
      <w:sz w:val="22"/>
      <w:lang w:bidi="ar-SA"/>
    </w:rPr>
  </w:style>
  <w:style w:type="paragraph" w:customStyle="1" w:styleId="paragraph">
    <w:name w:val="paragraph"/>
    <w:basedOn w:val="Normal"/>
    <w:rsid w:val="00870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normaltextrun">
    <w:name w:val="normaltextrun"/>
    <w:basedOn w:val="DefaultParagraphFont"/>
    <w:rsid w:val="00870EA7"/>
  </w:style>
  <w:style w:type="character" w:customStyle="1" w:styleId="contextualspellingandgrammarerror">
    <w:name w:val="contextualspellingandgrammarerror"/>
    <w:basedOn w:val="DefaultParagraphFont"/>
    <w:rsid w:val="00870EA7"/>
  </w:style>
  <w:style w:type="character" w:customStyle="1" w:styleId="spellingerror">
    <w:name w:val="spellingerror"/>
    <w:basedOn w:val="DefaultParagraphFont"/>
    <w:rsid w:val="00870EA7"/>
  </w:style>
  <w:style w:type="character" w:customStyle="1" w:styleId="eop">
    <w:name w:val="eop"/>
    <w:basedOn w:val="DefaultParagraphFont"/>
    <w:rsid w:val="00870EA7"/>
  </w:style>
  <w:style w:type="character" w:styleId="CommentReference">
    <w:name w:val="annotation reference"/>
    <w:rsid w:val="00A169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6915"/>
    <w:pPr>
      <w:spacing w:after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1691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9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81"/>
    <w:pPr>
      <w:spacing w:after="120"/>
    </w:pPr>
    <w:rPr>
      <w:rFonts w:ascii="VIC" w:eastAsiaTheme="minorHAnsi" w:hAnsi="VIC" w:cstheme="minorBidi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81"/>
    <w:rPr>
      <w:rFonts w:ascii="VIC" w:eastAsia="Times New Roman" w:hAnsi="VIC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13DBA"/>
    <w:rPr>
      <w:rFonts w:ascii="VIC" w:hAnsi="V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a.vic.gov.au/for-business/new-laws-and-your-business/general-environmental-dut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pa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hert\Desktop\Temp\Templates\Template%20-%20Assessmen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801D32400A4DDA87596268CE3A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3179-4663-4D96-91D6-F78014E41FE0}"/>
      </w:docPartPr>
      <w:docPartBody>
        <w:p w:rsidR="00895C70" w:rsidRDefault="005B44E2" w:rsidP="005B44E2">
          <w:pPr>
            <w:pStyle w:val="C6801D32400A4DDA87596268CE3A2AC93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42301121B44699FB0AFD593BD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B218-3B32-4F49-B2A2-0CC7FE8526C4}"/>
      </w:docPartPr>
      <w:docPartBody>
        <w:p w:rsidR="001D5D15" w:rsidRDefault="005B44E2" w:rsidP="005B44E2">
          <w:pPr>
            <w:pStyle w:val="4A642301121B44699FB0AFD593BDDBDE3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F27705C9342A3963E22BDD16FB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BBB57-2AF0-43CD-BD86-5322BC668C4C}"/>
      </w:docPartPr>
      <w:docPartBody>
        <w:p w:rsidR="001407A7" w:rsidRDefault="005B44E2" w:rsidP="005B44E2">
          <w:pPr>
            <w:pStyle w:val="E1EF27705C9342A3963E22BDD16FB390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E7C87AC4F427BB6330CE94161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8FF6D-A9F4-4BE1-AB71-2D07974734C1}"/>
      </w:docPartPr>
      <w:docPartBody>
        <w:p w:rsidR="001407A7" w:rsidRDefault="005B44E2" w:rsidP="005B44E2">
          <w:pPr>
            <w:pStyle w:val="D9EE7C87AC4F427BB6330CE941610769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DF1B96F114B07A2D1B4B778246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92363-ED58-440C-8C61-5553144A108E}"/>
      </w:docPartPr>
      <w:docPartBody>
        <w:p w:rsidR="001407A7" w:rsidRDefault="005B44E2" w:rsidP="005B44E2">
          <w:pPr>
            <w:pStyle w:val="FA3DF1B96F114B07A2D1B4B7782465A4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912DCD9EC441AA4ED99DD9EE8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40E6-E839-4559-8708-021A3533D04B}"/>
      </w:docPartPr>
      <w:docPartBody>
        <w:p w:rsidR="001407A7" w:rsidRDefault="005B44E2" w:rsidP="005B44E2">
          <w:pPr>
            <w:pStyle w:val="A9D912DCD9EC441AA4ED99DD9EE8360F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3A8D036A7477EB82AD46008ACE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054B-6442-4F23-AD89-85FEE28B1098}"/>
      </w:docPartPr>
      <w:docPartBody>
        <w:p w:rsidR="001407A7" w:rsidRDefault="005B44E2" w:rsidP="005B44E2">
          <w:pPr>
            <w:pStyle w:val="2CC3A8D036A7477EB82AD46008ACE12D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5797AF51041C0A41BF3321D99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7AB8B-6C04-4D20-89D6-4BD8C9E91D8A}"/>
      </w:docPartPr>
      <w:docPartBody>
        <w:p w:rsidR="001407A7" w:rsidRDefault="005B44E2" w:rsidP="005B44E2">
          <w:pPr>
            <w:pStyle w:val="2AE5797AF51041C0A41BF3321D9960E5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447FE0A9B496AA9F90617242A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F586-C0B8-4831-8565-0364F2D9F127}"/>
      </w:docPartPr>
      <w:docPartBody>
        <w:p w:rsidR="001407A7" w:rsidRDefault="005B44E2" w:rsidP="005B44E2">
          <w:pPr>
            <w:pStyle w:val="95C447FE0A9B496AA9F90617242A55AD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D8E7592B945C7BC80AB40F923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8E48-204F-45CF-95C5-1345F46AC1ED}"/>
      </w:docPartPr>
      <w:docPartBody>
        <w:p w:rsidR="001407A7" w:rsidRDefault="005B44E2" w:rsidP="005B44E2">
          <w:pPr>
            <w:pStyle w:val="BD1D8E7592B945C7BC80AB40F9236767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C25DDC606468187C8932FD9FA1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2D92D-5918-4FF3-BA36-AF2D889F361B}"/>
      </w:docPartPr>
      <w:docPartBody>
        <w:p w:rsidR="001407A7" w:rsidRDefault="005B44E2" w:rsidP="005B44E2">
          <w:pPr>
            <w:pStyle w:val="952C25DDC606468187C8932FD9FA13902"/>
          </w:pPr>
          <w:r w:rsidRPr="001265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18535911504DE291BC669EF1F4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85882-4A83-4838-A98D-5946084BD696}"/>
      </w:docPartPr>
      <w:docPartBody>
        <w:p w:rsidR="001407A7" w:rsidRDefault="005B44E2" w:rsidP="005B44E2">
          <w:pPr>
            <w:pStyle w:val="8718535911504DE291BC669EF1F491F42"/>
          </w:pPr>
          <w:r w:rsidRPr="001265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A351841B0B47D983B34B6A14DB0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39E24-EEAA-4C1B-BB7B-0C0B4031AFEB}"/>
      </w:docPartPr>
      <w:docPartBody>
        <w:p w:rsidR="001407A7" w:rsidRDefault="005B44E2" w:rsidP="005B44E2">
          <w:pPr>
            <w:pStyle w:val="14A351841B0B47D983B34B6A14DB0F8A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1CF5196CD4AE99EFF72AE15CA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4E6FA-7A6E-45D2-9A99-64705938B177}"/>
      </w:docPartPr>
      <w:docPartBody>
        <w:p w:rsidR="001407A7" w:rsidRDefault="005B44E2" w:rsidP="005B44E2">
          <w:pPr>
            <w:pStyle w:val="AB51CF5196CD4AE99EFF72AE15CACA38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9DBE0A9854778A406EB5AD1E0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09BE-8388-468E-A64C-412F17142A62}"/>
      </w:docPartPr>
      <w:docPartBody>
        <w:p w:rsidR="001407A7" w:rsidRDefault="005B44E2" w:rsidP="005B44E2">
          <w:pPr>
            <w:pStyle w:val="3059DBE0A9854778A406EB5AD1E0F612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2260F1DBC4819975552FEEA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25A1-0579-4204-BF71-E4790DEEF812}"/>
      </w:docPartPr>
      <w:docPartBody>
        <w:p w:rsidR="001407A7" w:rsidRDefault="005B44E2" w:rsidP="005B44E2">
          <w:pPr>
            <w:pStyle w:val="FB82260F1DBC4819975552FEEA949A0A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003345DAA4790AB8001CF02F7F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BFCFE-5201-486D-AE87-D73BEC04126D}"/>
      </w:docPartPr>
      <w:docPartBody>
        <w:p w:rsidR="001407A7" w:rsidRDefault="005B44E2" w:rsidP="005B44E2">
          <w:pPr>
            <w:pStyle w:val="1EE003345DAA4790AB8001CF02F7FB17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AC3B593C14D05A7850AAAA85A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C819F-5309-431C-837E-8CE8644C5103}"/>
      </w:docPartPr>
      <w:docPartBody>
        <w:p w:rsidR="001407A7" w:rsidRDefault="005B44E2" w:rsidP="005B44E2">
          <w:pPr>
            <w:pStyle w:val="8FBAC3B593C14D05A7850AAAA85AAD50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91F976AF9471DBD00547F688F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78B68-4FB3-477F-910B-07AE62F9D592}"/>
      </w:docPartPr>
      <w:docPartBody>
        <w:p w:rsidR="001407A7" w:rsidRDefault="005B44E2" w:rsidP="005B44E2">
          <w:pPr>
            <w:pStyle w:val="71691F976AF9471DBD00547F688FA662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3DAA4A69F46CEB6EF30F14CCF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9AEB1-D309-40C2-9A3F-9ED4CDC4F36A}"/>
      </w:docPartPr>
      <w:docPartBody>
        <w:p w:rsidR="001407A7" w:rsidRDefault="005B44E2" w:rsidP="005B44E2">
          <w:pPr>
            <w:pStyle w:val="28F3DAA4A69F46CEB6EF30F14CCF5647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F9D0D35E94D8691FD9E0B6E9F3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A9B3D-6251-4AE0-B03F-73B706443287}"/>
      </w:docPartPr>
      <w:docPartBody>
        <w:p w:rsidR="001407A7" w:rsidRDefault="005B44E2" w:rsidP="005B44E2">
          <w:pPr>
            <w:pStyle w:val="9F4F9D0D35E94D8691FD9E0B6E9F3145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6C02BFA2B473E8B2F76CF291A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9F0AA-5C42-40D1-8971-C0B6D4E7F3A3}"/>
      </w:docPartPr>
      <w:docPartBody>
        <w:p w:rsidR="001407A7" w:rsidRDefault="005B44E2" w:rsidP="005B44E2">
          <w:pPr>
            <w:pStyle w:val="3706C02BFA2B473E8B2F76CF291AC6A0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58DB7DE3842AEA2D43F2C13237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DE19-6EC0-4B7B-A49E-997B5762156C}"/>
      </w:docPartPr>
      <w:docPartBody>
        <w:p w:rsidR="001407A7" w:rsidRDefault="005B44E2" w:rsidP="005B44E2">
          <w:pPr>
            <w:pStyle w:val="C2158DB7DE3842AEA2D43F2C13237204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F730B76614E7BB78A1B76DF40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D118-8A27-4486-B524-A044E746C56E}"/>
      </w:docPartPr>
      <w:docPartBody>
        <w:p w:rsidR="001407A7" w:rsidRDefault="005B44E2" w:rsidP="005B44E2">
          <w:pPr>
            <w:pStyle w:val="93FF730B76614E7BB78A1B76DF40415A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0FA55980C42AE80B517BEF118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47729-BFB8-420D-90FA-F5EF8E6E3A54}"/>
      </w:docPartPr>
      <w:docPartBody>
        <w:p w:rsidR="001407A7" w:rsidRDefault="005B44E2" w:rsidP="005B44E2">
          <w:pPr>
            <w:pStyle w:val="93E0FA55980C42AE80B517BEF1183A04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1389610A748738E713B3F834C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A2E4-050F-428F-802A-42416F91D46E}"/>
      </w:docPartPr>
      <w:docPartBody>
        <w:p w:rsidR="001407A7" w:rsidRDefault="005B44E2" w:rsidP="005B44E2">
          <w:pPr>
            <w:pStyle w:val="D761389610A748738E713B3F834CED08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94D215DDB48F5A90A2EB658771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2EFD6-78D7-4DC1-A51B-F75AB8F83EF7}"/>
      </w:docPartPr>
      <w:docPartBody>
        <w:p w:rsidR="001407A7" w:rsidRDefault="005B44E2" w:rsidP="005B44E2">
          <w:pPr>
            <w:pStyle w:val="C7E94D215DDB48F5A90A2EB658771A9B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578458DB54BEDAD768CCB3D5A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17A6-C369-4673-8551-0F0501EA90F9}"/>
      </w:docPartPr>
      <w:docPartBody>
        <w:p w:rsidR="001407A7" w:rsidRDefault="005B44E2" w:rsidP="005B44E2">
          <w:pPr>
            <w:pStyle w:val="50B578458DB54BEDAD768CCB3D5A92BC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54739AAE84F2096FCA354F4EDF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AD78-48BA-459D-AF3F-25EE0E4F1FC6}"/>
      </w:docPartPr>
      <w:docPartBody>
        <w:p w:rsidR="001407A7" w:rsidRDefault="005B44E2" w:rsidP="005B44E2">
          <w:pPr>
            <w:pStyle w:val="E9354739AAE84F2096FCA354F4EDF1AD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4B55399D64EC093C76906C015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30941-CB3F-4852-9253-F26C49AA4B74}"/>
      </w:docPartPr>
      <w:docPartBody>
        <w:p w:rsidR="001407A7" w:rsidRDefault="005B44E2" w:rsidP="005B44E2">
          <w:pPr>
            <w:pStyle w:val="C314B55399D64EC093C76906C0151790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3344742F94523ABF9160C3498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F9D0-1375-407F-B07E-E32350E5EDB2}"/>
      </w:docPartPr>
      <w:docPartBody>
        <w:p w:rsidR="001407A7" w:rsidRDefault="005B44E2" w:rsidP="005B44E2">
          <w:pPr>
            <w:pStyle w:val="EB63344742F94523ABF9160C3498E330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7CA282CF646D7B295332362FB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1DE1-876B-4EEA-A00D-190BEE7CB866}"/>
      </w:docPartPr>
      <w:docPartBody>
        <w:p w:rsidR="001407A7" w:rsidRDefault="005B44E2" w:rsidP="005B44E2">
          <w:pPr>
            <w:pStyle w:val="0D57CA282CF646D7B295332362FBB56B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EC94A03AF430AB880DC855595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E781-749B-4A2D-99F6-3A6AB4CB5806}"/>
      </w:docPartPr>
      <w:docPartBody>
        <w:p w:rsidR="001407A7" w:rsidRDefault="005B44E2" w:rsidP="005B44E2">
          <w:pPr>
            <w:pStyle w:val="049EC94A03AF430AB880DC85559567A4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24EA1F0D04230925A1BC35E7AD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8461-5A19-4D8D-97D2-05847CB481B2}"/>
      </w:docPartPr>
      <w:docPartBody>
        <w:p w:rsidR="001407A7" w:rsidRDefault="005B44E2" w:rsidP="005B44E2">
          <w:pPr>
            <w:pStyle w:val="1FF24EA1F0D04230925A1BC35E7AD7D2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E9D5DC83F414FA3E56A3B07AF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02BF7-1793-4B80-A6B3-C3DFB8161698}"/>
      </w:docPartPr>
      <w:docPartBody>
        <w:p w:rsidR="001407A7" w:rsidRDefault="005B44E2" w:rsidP="005B44E2">
          <w:pPr>
            <w:pStyle w:val="F5AE9D5DC83F414FA3E56A3B07AF3E5F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7D5ADB14A42B0B50C09E9511A3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9335-99DE-4690-B2B7-564645F315F4}"/>
      </w:docPartPr>
      <w:docPartBody>
        <w:p w:rsidR="001407A7" w:rsidRDefault="005B44E2" w:rsidP="005B44E2">
          <w:pPr>
            <w:pStyle w:val="0897D5ADB14A42B0B50C09E9511A3B89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5D0C8422140F0BEE48E37856E6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5D6B-05F3-49E5-B665-182F585D70ED}"/>
      </w:docPartPr>
      <w:docPartBody>
        <w:p w:rsidR="001407A7" w:rsidRDefault="005B44E2" w:rsidP="005B44E2">
          <w:pPr>
            <w:pStyle w:val="ED65D0C8422140F0BEE48E37856E6B22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3EF5DF7594193851B376C68AAA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D0CD-3AC8-481B-AC39-B146D20A6201}"/>
      </w:docPartPr>
      <w:docPartBody>
        <w:p w:rsidR="001407A7" w:rsidRDefault="005B44E2" w:rsidP="005B44E2">
          <w:pPr>
            <w:pStyle w:val="C503EF5DF7594193851B376C68AAAE9E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4A26CFBB943E894C969F2FFE3F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5338-5EB8-439E-8C1C-6CEF7731CF89}"/>
      </w:docPartPr>
      <w:docPartBody>
        <w:p w:rsidR="001407A7" w:rsidRDefault="005B44E2" w:rsidP="005B44E2">
          <w:pPr>
            <w:pStyle w:val="5CF4A26CFBB943E894C969F2FFE3FFB2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B44B73EB3491E87495CBDA3D02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83ABF-B137-4CFD-AFB9-F878D5E83AAD}"/>
      </w:docPartPr>
      <w:docPartBody>
        <w:p w:rsidR="001407A7" w:rsidRDefault="005B44E2" w:rsidP="005B44E2">
          <w:pPr>
            <w:pStyle w:val="7B4B44B73EB3491E87495CBDA3D02CAA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4505F72514E6F8504F1DA25D86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81DD-EFAC-4CBF-89F7-73F42F24C9CD}"/>
      </w:docPartPr>
      <w:docPartBody>
        <w:p w:rsidR="001407A7" w:rsidRDefault="005B44E2" w:rsidP="005B44E2">
          <w:pPr>
            <w:pStyle w:val="3E64505F72514E6F8504F1DA25D865A4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22A70D1344DDFA8F99BF2ACFE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1228-5F2E-4A2A-9D84-A00E98508195}"/>
      </w:docPartPr>
      <w:docPartBody>
        <w:p w:rsidR="001407A7" w:rsidRDefault="005B44E2" w:rsidP="005B44E2">
          <w:pPr>
            <w:pStyle w:val="C1B22A70D1344DDFA8F99BF2ACFE51D7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4BCA2888A46578E7E25F3A09A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FDF7-DBE5-4A56-BD80-40A26D00D3F5}"/>
      </w:docPartPr>
      <w:docPartBody>
        <w:p w:rsidR="001407A7" w:rsidRDefault="005B44E2" w:rsidP="005B44E2">
          <w:pPr>
            <w:pStyle w:val="7C34BCA2888A46578E7E25F3A09AC433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EDA5001404689A0ED62F3C08A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19F3-C8EC-4329-B867-BE2701BE0639}"/>
      </w:docPartPr>
      <w:docPartBody>
        <w:p w:rsidR="001407A7" w:rsidRDefault="005B44E2" w:rsidP="005B44E2">
          <w:pPr>
            <w:pStyle w:val="A74EDA5001404689A0ED62F3C08A4A5A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53A2F3A604D829F55363F2E32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F9AC-190D-41F8-94E7-05DF34E6003F}"/>
      </w:docPartPr>
      <w:docPartBody>
        <w:p w:rsidR="001407A7" w:rsidRDefault="005B44E2" w:rsidP="005B44E2">
          <w:pPr>
            <w:pStyle w:val="E0353A2F3A604D829F55363F2E328E0D"/>
          </w:pPr>
          <w:r w:rsidRPr="006F0A5C">
            <w:rPr>
              <w:rStyle w:val="PlaceholderText"/>
            </w:rPr>
            <w:t>Choose an item.</w:t>
          </w:r>
        </w:p>
      </w:docPartBody>
    </w:docPart>
    <w:docPart>
      <w:docPartPr>
        <w:name w:val="AB64F23C3DD34397B90BFBAB0427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972E-8EBD-49BA-9BDA-45925163FEF2}"/>
      </w:docPartPr>
      <w:docPartBody>
        <w:p w:rsidR="001407A7" w:rsidRDefault="005B44E2" w:rsidP="005B44E2">
          <w:pPr>
            <w:pStyle w:val="AB64F23C3DD34397B90BFBAB0427C992"/>
          </w:pPr>
          <w:r w:rsidRPr="006F0A5C">
            <w:rPr>
              <w:rStyle w:val="PlaceholderText"/>
            </w:rPr>
            <w:t>Choose an item.</w:t>
          </w:r>
        </w:p>
      </w:docPartBody>
    </w:docPart>
    <w:docPart>
      <w:docPartPr>
        <w:name w:val="2D5999E6B7BC4147BD51B9514F08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9C18-FFEC-4E20-85AB-119DAB384A74}"/>
      </w:docPartPr>
      <w:docPartBody>
        <w:p w:rsidR="00941029" w:rsidRDefault="001407A7" w:rsidP="001407A7">
          <w:pPr>
            <w:pStyle w:val="2D5999E6B7BC4147BD51B9514F085C71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5144114F24297BE8F8E2B0D72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31CE-AA3F-4352-A716-4A811F8E9D3E}"/>
      </w:docPartPr>
      <w:docPartBody>
        <w:p w:rsidR="00AD3AE3" w:rsidRDefault="00941029" w:rsidP="00941029">
          <w:pPr>
            <w:pStyle w:val="A1C5144114F24297BE8F8E2B0D7204E6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7E2FF4D8E49A9A30A89335503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049C-0FB4-420F-B3FD-65473C7879D3}"/>
      </w:docPartPr>
      <w:docPartBody>
        <w:p w:rsidR="00C62FA2" w:rsidRDefault="009B08CF" w:rsidP="009B08CF">
          <w:pPr>
            <w:pStyle w:val="2597E2FF4D8E49A9A30A89335503C786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4858DBDE347ED8029E3DF2248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047ED-6137-4E38-BAED-6EB2C49BD520}"/>
      </w:docPartPr>
      <w:docPartBody>
        <w:p w:rsidR="00C62FA2" w:rsidRDefault="009B08CF" w:rsidP="009B08CF">
          <w:pPr>
            <w:pStyle w:val="4ED4858DBDE347ED8029E3DF22489F6F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5472525344FD990D5CF85E0C8D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1B2C-6AE7-447C-9801-E82025B4001E}"/>
      </w:docPartPr>
      <w:docPartBody>
        <w:p w:rsidR="00C62FA2" w:rsidRDefault="009B08CF" w:rsidP="009B08CF">
          <w:pPr>
            <w:pStyle w:val="7C45472525344FD990D5CF85E0C8D524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32501E95B47D2AAD165F44224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4DC9E-A71C-45B1-AB2A-9678047528AF}"/>
      </w:docPartPr>
      <w:docPartBody>
        <w:p w:rsidR="004A23DB" w:rsidRDefault="00C62FA2" w:rsidP="00C62FA2">
          <w:pPr>
            <w:pStyle w:val="E8B32501E95B47D2AAD165F442246CE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9EB5-7845-4C18-AB48-B038E11A1295}"/>
      </w:docPartPr>
      <w:docPartBody>
        <w:p w:rsidR="001B13BD" w:rsidRDefault="007922FA">
          <w:r w:rsidRPr="004258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6"/>
    <w:rsid w:val="001407A7"/>
    <w:rsid w:val="001411EC"/>
    <w:rsid w:val="001B13BD"/>
    <w:rsid w:val="001D5D15"/>
    <w:rsid w:val="002344F9"/>
    <w:rsid w:val="003B31AD"/>
    <w:rsid w:val="003D5B2F"/>
    <w:rsid w:val="004606A6"/>
    <w:rsid w:val="004A23DB"/>
    <w:rsid w:val="005B44E2"/>
    <w:rsid w:val="00641FAC"/>
    <w:rsid w:val="006F0E8C"/>
    <w:rsid w:val="007922FA"/>
    <w:rsid w:val="00796D04"/>
    <w:rsid w:val="00895C70"/>
    <w:rsid w:val="00941029"/>
    <w:rsid w:val="00960232"/>
    <w:rsid w:val="009B08CF"/>
    <w:rsid w:val="009B50DB"/>
    <w:rsid w:val="009D236F"/>
    <w:rsid w:val="00A065EE"/>
    <w:rsid w:val="00AD3AE3"/>
    <w:rsid w:val="00AE0BD3"/>
    <w:rsid w:val="00B42448"/>
    <w:rsid w:val="00B765B8"/>
    <w:rsid w:val="00BC7BEA"/>
    <w:rsid w:val="00C62FA2"/>
    <w:rsid w:val="00CA6E0E"/>
    <w:rsid w:val="00ED0321"/>
    <w:rsid w:val="00E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2FA"/>
    <w:rPr>
      <w:color w:val="808080"/>
    </w:rPr>
  </w:style>
  <w:style w:type="paragraph" w:customStyle="1" w:styleId="E1EF27705C9342A3963E22BDD16FB3902">
    <w:name w:val="E1EF27705C9342A3963E22BDD16FB390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D9EE7C87AC4F427BB6330CE9416107692">
    <w:name w:val="D9EE7C87AC4F427BB6330CE941610769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FA3DF1B96F114B07A2D1B4B7782465A42">
    <w:name w:val="FA3DF1B96F114B07A2D1B4B7782465A4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A9D912DCD9EC441AA4ED99DD9EE8360F2">
    <w:name w:val="A9D912DCD9EC441AA4ED99DD9EE8360F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2CC3A8D036A7477EB82AD46008ACE12D2">
    <w:name w:val="2CC3A8D036A7477EB82AD46008ACE12D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2AE5797AF51041C0A41BF3321D9960E52">
    <w:name w:val="2AE5797AF51041C0A41BF3321D9960E5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95C447FE0A9B496AA9F90617242A55AD2">
    <w:name w:val="95C447FE0A9B496AA9F90617242A55AD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BD1D8E7592B945C7BC80AB40F92367672">
    <w:name w:val="BD1D8E7592B945C7BC80AB40F9236767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C6801D32400A4DDA87596268CE3A2AC93">
    <w:name w:val="C6801D32400A4DDA87596268CE3A2AC93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952C25DDC606468187C8932FD9FA13902">
    <w:name w:val="952C25DDC606468187C8932FD9FA1390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8718535911504DE291BC669EF1F491F42">
    <w:name w:val="8718535911504DE291BC669EF1F491F4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14A351841B0B47D983B34B6A14DB0F8A2">
    <w:name w:val="14A351841B0B47D983B34B6A14DB0F8A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AB51CF5196CD4AE99EFF72AE15CACA382">
    <w:name w:val="AB51CF5196CD4AE99EFF72AE15CACA38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3059DBE0A9854778A406EB5AD1E0F6122">
    <w:name w:val="3059DBE0A9854778A406EB5AD1E0F612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FB82260F1DBC4819975552FEEA949A0A2">
    <w:name w:val="FB82260F1DBC4819975552FEEA949A0A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1EE003345DAA4790AB8001CF02F7FB172">
    <w:name w:val="1EE003345DAA4790AB8001CF02F7FB17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8FBAC3B593C14D05A7850AAAA85AAD502">
    <w:name w:val="8FBAC3B593C14D05A7850AAAA85AAD50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71691F976AF9471DBD00547F688FA6622">
    <w:name w:val="71691F976AF9471DBD00547F688FA662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28F3DAA4A69F46CEB6EF30F14CCF56472">
    <w:name w:val="28F3DAA4A69F46CEB6EF30F14CCF5647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9F4F9D0D35E94D8691FD9E0B6E9F31452">
    <w:name w:val="9F4F9D0D35E94D8691FD9E0B6E9F3145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3706C02BFA2B473E8B2F76CF291AC6A02">
    <w:name w:val="3706C02BFA2B473E8B2F76CF291AC6A0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C2158DB7DE3842AEA2D43F2C132372042">
    <w:name w:val="C2158DB7DE3842AEA2D43F2C13237204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93FF730B76614E7BB78A1B76DF40415A2">
    <w:name w:val="93FF730B76614E7BB78A1B76DF40415A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93E0FA55980C42AE80B517BEF1183A042">
    <w:name w:val="93E0FA55980C42AE80B517BEF1183A04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D761389610A748738E713B3F834CED082">
    <w:name w:val="D761389610A748738E713B3F834CED08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C7E94D215DDB48F5A90A2EB658771A9B2">
    <w:name w:val="C7E94D215DDB48F5A90A2EB658771A9B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50B578458DB54BEDAD768CCB3D5A92BC2">
    <w:name w:val="50B578458DB54BEDAD768CCB3D5A92BC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E9354739AAE84F2096FCA354F4EDF1AD2">
    <w:name w:val="E9354739AAE84F2096FCA354F4EDF1AD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C314B55399D64EC093C76906C01517902">
    <w:name w:val="C314B55399D64EC093C76906C0151790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EB63344742F94523ABF9160C3498E3302">
    <w:name w:val="EB63344742F94523ABF9160C3498E330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0D57CA282CF646D7B295332362FBB56B2">
    <w:name w:val="0D57CA282CF646D7B295332362FBB56B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049EC94A03AF430AB880DC85559567A42">
    <w:name w:val="049EC94A03AF430AB880DC85559567A4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4A642301121B44699FB0AFD593BDDBDE3">
    <w:name w:val="4A642301121B44699FB0AFD593BDDBDE3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1FF24EA1F0D04230925A1BC35E7AD7D22">
    <w:name w:val="1FF24EA1F0D04230925A1BC35E7AD7D2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F5AE9D5DC83F414FA3E56A3B07AF3E5F2">
    <w:name w:val="F5AE9D5DC83F414FA3E56A3B07AF3E5F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0897D5ADB14A42B0B50C09E9511A3B892">
    <w:name w:val="0897D5ADB14A42B0B50C09E9511A3B89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ED65D0C8422140F0BEE48E37856E6B222">
    <w:name w:val="ED65D0C8422140F0BEE48E37856E6B22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C503EF5DF7594193851B376C68AAAE9E2">
    <w:name w:val="C503EF5DF7594193851B376C68AAAE9E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5CF4A26CFBB943E894C969F2FFE3FFB22">
    <w:name w:val="5CF4A26CFBB943E894C969F2FFE3FFB2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7B4B44B73EB3491E87495CBDA3D02CAA2">
    <w:name w:val="7B4B44B73EB3491E87495CBDA3D02CAA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3E64505F72514E6F8504F1DA25D865A42">
    <w:name w:val="3E64505F72514E6F8504F1DA25D865A4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C1B22A70D1344DDFA8F99BF2ACFE51D72">
    <w:name w:val="C1B22A70D1344DDFA8F99BF2ACFE51D7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7C34BCA2888A46578E7E25F3A09AC4332">
    <w:name w:val="7C34BCA2888A46578E7E25F3A09AC433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A74EDA5001404689A0ED62F3C08A4A5A2">
    <w:name w:val="A74EDA5001404689A0ED62F3C08A4A5A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E0353A2F3A604D829F55363F2E328E0D">
    <w:name w:val="E0353A2F3A604D829F55363F2E328E0D"/>
    <w:rsid w:val="005B44E2"/>
  </w:style>
  <w:style w:type="paragraph" w:customStyle="1" w:styleId="AB64F23C3DD34397B90BFBAB0427C992">
    <w:name w:val="AB64F23C3DD34397B90BFBAB0427C992"/>
    <w:rsid w:val="005B44E2"/>
  </w:style>
  <w:style w:type="paragraph" w:customStyle="1" w:styleId="2D5999E6B7BC4147BD51B9514F085C71">
    <w:name w:val="2D5999E6B7BC4147BD51B9514F085C71"/>
    <w:rsid w:val="001407A7"/>
  </w:style>
  <w:style w:type="paragraph" w:customStyle="1" w:styleId="A1C5144114F24297BE8F8E2B0D7204E6">
    <w:name w:val="A1C5144114F24297BE8F8E2B0D7204E6"/>
    <w:rsid w:val="00941029"/>
  </w:style>
  <w:style w:type="paragraph" w:customStyle="1" w:styleId="2597E2FF4D8E49A9A30A89335503C786">
    <w:name w:val="2597E2FF4D8E49A9A30A89335503C786"/>
    <w:rsid w:val="009B08CF"/>
  </w:style>
  <w:style w:type="paragraph" w:customStyle="1" w:styleId="4ED4858DBDE347ED8029E3DF22489F6F">
    <w:name w:val="4ED4858DBDE347ED8029E3DF22489F6F"/>
    <w:rsid w:val="009B08CF"/>
  </w:style>
  <w:style w:type="paragraph" w:customStyle="1" w:styleId="7C45472525344FD990D5CF85E0C8D524">
    <w:name w:val="7C45472525344FD990D5CF85E0C8D524"/>
    <w:rsid w:val="009B08CF"/>
  </w:style>
  <w:style w:type="paragraph" w:customStyle="1" w:styleId="E8B32501E95B47D2AAD165F442246CE2">
    <w:name w:val="E8B32501E95B47D2AAD165F442246CE2"/>
    <w:rsid w:val="00C62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PA">
      <a:dk1>
        <a:srgbClr val="000000"/>
      </a:dk1>
      <a:lt1>
        <a:srgbClr val="FFFFFF"/>
      </a:lt1>
      <a:dk2>
        <a:srgbClr val="0A3C73"/>
      </a:dk2>
      <a:lt2>
        <a:srgbClr val="E8EBEE"/>
      </a:lt2>
      <a:accent1>
        <a:srgbClr val="00B3E1"/>
      </a:accent1>
      <a:accent2>
        <a:srgbClr val="005FB3"/>
      </a:accent2>
      <a:accent3>
        <a:srgbClr val="0A3C73"/>
      </a:accent3>
      <a:accent4>
        <a:srgbClr val="00B3E1"/>
      </a:accent4>
      <a:accent5>
        <a:srgbClr val="005FB3"/>
      </a:accent5>
      <a:accent6>
        <a:srgbClr val="0A3C73"/>
      </a:accent6>
      <a:hlink>
        <a:srgbClr val="00B3E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B361DCCDC934EB7062BD0B3E7FA4D" ma:contentTypeVersion="14" ma:contentTypeDescription="Create a new document." ma:contentTypeScope="" ma:versionID="730cb976031472841c7ede94317ecf27">
  <xsd:schema xmlns:xsd="http://www.w3.org/2001/XMLSchema" xmlns:xs="http://www.w3.org/2001/XMLSchema" xmlns:p="http://schemas.microsoft.com/office/2006/metadata/properties" xmlns:ns2="e5883bce-2bc5-4433-a42b-a2763aebaaf0" xmlns:ns3="2c5c3833-ea72-4744-af2d-f249defd1b6e" targetNamespace="http://schemas.microsoft.com/office/2006/metadata/properties" ma:root="true" ma:fieldsID="6297cb8b6d9e529838a5a3ed0064712b" ns2:_="" ns3:_="">
    <xsd:import namespace="e5883bce-2bc5-4433-a42b-a2763aebaaf0"/>
    <xsd:import namespace="2c5c3833-ea72-4744-af2d-f249defd1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Reportin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3bce-2bc5-4433-a42b-a2763aeba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porting" ma:index="20" nillable="true" ma:displayName="Reporting" ma:default="Reporting" ma:description="All reporting documents" ma:format="Dropdown" ma:internalName="Report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c3833-ea72-4744-af2d-f249defd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ing xmlns="e5883bce-2bc5-4433-a42b-a2763aebaaf0">Reporting</Reporting>
  </documentManagement>
</p:properties>
</file>

<file path=customXml/itemProps1.xml><?xml version="1.0" encoding="utf-8"?>
<ds:datastoreItem xmlns:ds="http://schemas.openxmlformats.org/officeDocument/2006/customXml" ds:itemID="{AC871B0E-D409-4573-9FCA-7B673CE65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AF146-E120-4B75-B6CE-0E2AE791D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83bce-2bc5-4433-a42b-a2763aebaaf0"/>
    <ds:schemaRef ds:uri="2c5c3833-ea72-4744-af2d-f249defd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04CA0-D6A7-4C81-878B-77E137A55D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A8E75-56A0-4E58-8651-6D46753A2CBE}">
  <ds:schemaRefs>
    <ds:schemaRef ds:uri="http://schemas.microsoft.com/office/2006/metadata/properties"/>
    <ds:schemaRef ds:uri="http://schemas.microsoft.com/office/infopath/2007/PartnerControls"/>
    <ds:schemaRef ds:uri="e5883bce-2bc5-4433-a42b-a2763aeba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Assessment report</Template>
  <TotalTime>1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Licence exemption application</vt:lpstr>
    </vt:vector>
  </TitlesOfParts>
  <Company/>
  <LinksUpToDate>false</LinksUpToDate>
  <CharactersWithSpaces>9416</CharactersWithSpaces>
  <SharedDoc>false</SharedDoc>
  <HLinks>
    <vt:vector size="12" baseType="variant">
      <vt:variant>
        <vt:i4>2621472</vt:i4>
      </vt:variant>
      <vt:variant>
        <vt:i4>0</vt:i4>
      </vt:variant>
      <vt:variant>
        <vt:i4>0</vt:i4>
      </vt:variant>
      <vt:variant>
        <vt:i4>5</vt:i4>
      </vt:variant>
      <vt:variant>
        <vt:lpwstr>https://portal.epa.vic.gov.au/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https://confluence.epa.vic.gov.au/pages/viewpage.action?spaceKey=AP&amp;title=Low-Fidelity+Portal+Form+-+Permissions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exemption application</dc:title>
  <dc:subject/>
  <dc:creator>Tom Fisher</dc:creator>
  <cp:keywords/>
  <dc:description/>
  <cp:lastModifiedBy>Danielle Archer</cp:lastModifiedBy>
  <cp:revision>3</cp:revision>
  <cp:lastPrinted>2019-11-12T20:57:00Z</cp:lastPrinted>
  <dcterms:created xsi:type="dcterms:W3CDTF">2021-07-09T01:08:00Z</dcterms:created>
  <dcterms:modified xsi:type="dcterms:W3CDTF">2021-07-09T01:08:00Z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0x01010077BB361DCCDC934EB7062BD0B3E7FA4D</vt:lpwstr>
  </property>
</Properties>
</file>