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405"/>
        <w:gridCol w:w="6"/>
        <w:gridCol w:w="10"/>
        <w:gridCol w:w="2268"/>
        <w:gridCol w:w="12437"/>
      </w:tblGrid>
      <w:tr w:rsidR="00C81387" w:rsidRPr="00822C34" w14:paraId="74D2FD53" w14:textId="77777777" w:rsidTr="004D3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1" w:type="dxa"/>
            <w:gridSpan w:val="3"/>
          </w:tcPr>
          <w:p w14:paraId="5B9464DF" w14:textId="77777777" w:rsidR="00C81387" w:rsidRPr="00822C34" w:rsidRDefault="00C81387" w:rsidP="00822C34">
            <w:pPr>
              <w:spacing w:before="60" w:after="60" w:line="280" w:lineRule="atLeast"/>
              <w:rPr>
                <w:rFonts w:asciiTheme="majorHAnsi" w:hAnsi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EEA9C8" w14:textId="77777777" w:rsidR="00C81387" w:rsidRPr="00822C34" w:rsidRDefault="00C81387" w:rsidP="00822C34">
            <w:pPr>
              <w:spacing w:before="60" w:after="60" w:line="280" w:lineRule="atLeast"/>
              <w:rPr>
                <w:rFonts w:asciiTheme="majorHAnsi" w:hAnsi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22C34">
              <w:rPr>
                <w:rFonts w:asciiTheme="majorHAnsi" w:hAnsiTheme="majorHAnsi"/>
                <w:b w:val="0"/>
                <w:bCs w:val="0"/>
                <w:color w:val="FFFFFF" w:themeColor="background1"/>
                <w:sz w:val="18"/>
                <w:szCs w:val="18"/>
              </w:rPr>
              <w:t>Section</w:t>
            </w:r>
          </w:p>
        </w:tc>
        <w:tc>
          <w:tcPr>
            <w:tcW w:w="12437" w:type="dxa"/>
          </w:tcPr>
          <w:p w14:paraId="6CF457A3" w14:textId="77777777" w:rsidR="00C81387" w:rsidRPr="00822C34" w:rsidRDefault="00C81387" w:rsidP="00822C34">
            <w:pPr>
              <w:spacing w:before="60" w:after="60" w:line="280" w:lineRule="atLeast"/>
              <w:rPr>
                <w:rFonts w:asciiTheme="majorHAnsi" w:hAnsiTheme="majorHAns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22C34">
              <w:rPr>
                <w:rFonts w:asciiTheme="majorHAnsi" w:hAnsiTheme="majorHAnsi"/>
                <w:b w:val="0"/>
                <w:bCs w:val="0"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C81387" w:rsidRPr="002422E9" w14:paraId="507772AF" w14:textId="77777777" w:rsidTr="004D3F7B">
        <w:tc>
          <w:tcPr>
            <w:tcW w:w="421" w:type="dxa"/>
            <w:gridSpan w:val="3"/>
          </w:tcPr>
          <w:p w14:paraId="5D4D55C2" w14:textId="77777777" w:rsidR="00C81387" w:rsidRPr="00822C34" w:rsidRDefault="00E7093A" w:rsidP="00822C34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994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87"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7ADFD002" w14:textId="77777777" w:rsidR="00C81387" w:rsidRPr="00822C34" w:rsidRDefault="00C81387" w:rsidP="00822C34">
            <w:pPr>
              <w:spacing w:before="60" w:after="60" w:line="280" w:lineRule="atLeast"/>
              <w:rPr>
                <w:sz w:val="18"/>
                <w:szCs w:val="18"/>
              </w:rPr>
            </w:pPr>
            <w:r w:rsidRPr="00822C34">
              <w:rPr>
                <w:sz w:val="18"/>
                <w:szCs w:val="18"/>
              </w:rPr>
              <w:t>Site details</w:t>
            </w:r>
          </w:p>
        </w:tc>
        <w:tc>
          <w:tcPr>
            <w:tcW w:w="12437" w:type="dxa"/>
          </w:tcPr>
          <w:p w14:paraId="773BE970" w14:textId="4AC45602" w:rsidR="00C81387" w:rsidRPr="00822C34" w:rsidRDefault="00C81387" w:rsidP="00822C34">
            <w:pPr>
              <w:spacing w:before="60" w:after="60" w:line="280" w:lineRule="atLeast"/>
              <w:rPr>
                <w:sz w:val="18"/>
                <w:szCs w:val="18"/>
              </w:rPr>
            </w:pPr>
            <w:r w:rsidRPr="00822C34">
              <w:rPr>
                <w:sz w:val="18"/>
                <w:szCs w:val="18"/>
              </w:rPr>
              <w:t xml:space="preserve">Name, address, activity – also include </w:t>
            </w:r>
            <w:r w:rsidR="0069451E">
              <w:rPr>
                <w:sz w:val="18"/>
                <w:szCs w:val="18"/>
              </w:rPr>
              <w:t>figures</w:t>
            </w:r>
            <w:r w:rsidRPr="00822C34">
              <w:rPr>
                <w:sz w:val="18"/>
                <w:szCs w:val="18"/>
              </w:rPr>
              <w:t xml:space="preserve"> showing the location of the site, and a site plan that includes key site features (e.g., buildings, roadways etc).</w:t>
            </w:r>
          </w:p>
        </w:tc>
      </w:tr>
      <w:tr w:rsidR="00C81387" w:rsidRPr="002422E9" w14:paraId="45205525" w14:textId="77777777" w:rsidTr="004D3F7B">
        <w:tc>
          <w:tcPr>
            <w:tcW w:w="421" w:type="dxa"/>
            <w:gridSpan w:val="3"/>
          </w:tcPr>
          <w:p w14:paraId="58CA613A" w14:textId="77777777" w:rsidR="00C81387" w:rsidRPr="00822C34" w:rsidRDefault="00E7093A" w:rsidP="00822C34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8488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87"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6700D638" w14:textId="657E930D" w:rsidR="00C81387" w:rsidRPr="00822C34" w:rsidRDefault="00CC6719" w:rsidP="00822C34">
            <w:pPr>
              <w:spacing w:before="60" w:after="60"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Contamination information</w:t>
            </w:r>
          </w:p>
        </w:tc>
        <w:tc>
          <w:tcPr>
            <w:tcW w:w="12437" w:type="dxa"/>
          </w:tcPr>
          <w:p w14:paraId="26271A15" w14:textId="4C111B4A" w:rsidR="00C81387" w:rsidRPr="00822C34" w:rsidRDefault="000F56BE" w:rsidP="00822C34">
            <w:pPr>
              <w:spacing w:before="60" w:after="60"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information about</w:t>
            </w:r>
            <w:r w:rsidR="00B04F92">
              <w:rPr>
                <w:sz w:val="18"/>
                <w:szCs w:val="18"/>
              </w:rPr>
              <w:t xml:space="preserve"> c</w:t>
            </w:r>
            <w:r w:rsidR="00C71558" w:rsidRPr="007A6AA7">
              <w:rPr>
                <w:sz w:val="18"/>
                <w:szCs w:val="18"/>
              </w:rPr>
              <w:t>ontamination or contaminant</w:t>
            </w:r>
            <w:r w:rsidR="00B91824" w:rsidRPr="007A6AA7">
              <w:rPr>
                <w:sz w:val="18"/>
                <w:szCs w:val="18"/>
              </w:rPr>
              <w:t>/s</w:t>
            </w:r>
            <w:r w:rsidR="00C71558" w:rsidRPr="007A6AA7">
              <w:rPr>
                <w:sz w:val="18"/>
                <w:szCs w:val="18"/>
              </w:rPr>
              <w:t xml:space="preserve"> of concer</w:t>
            </w:r>
            <w:r w:rsidR="00B91824" w:rsidRPr="007A6AA7">
              <w:rPr>
                <w:sz w:val="18"/>
                <w:szCs w:val="18"/>
              </w:rPr>
              <w:t>n, their</w:t>
            </w:r>
            <w:r w:rsidR="0067312F" w:rsidRPr="007A6AA7">
              <w:rPr>
                <w:sz w:val="18"/>
                <w:szCs w:val="18"/>
              </w:rPr>
              <w:t xml:space="preserve"> source</w:t>
            </w:r>
            <w:r w:rsidR="00B91824" w:rsidRPr="007A6AA7">
              <w:rPr>
                <w:sz w:val="18"/>
                <w:szCs w:val="18"/>
              </w:rPr>
              <w:t xml:space="preserve"> and</w:t>
            </w:r>
            <w:r w:rsidR="0067312F" w:rsidRPr="007A6AA7">
              <w:rPr>
                <w:sz w:val="18"/>
                <w:szCs w:val="18"/>
              </w:rPr>
              <w:t xml:space="preserve"> risks</w:t>
            </w:r>
            <w:r w:rsidR="00482CF1" w:rsidRPr="007A6AA7">
              <w:rPr>
                <w:sz w:val="18"/>
                <w:szCs w:val="18"/>
              </w:rPr>
              <w:t xml:space="preserve">, </w:t>
            </w:r>
            <w:r w:rsidR="00B91824" w:rsidRPr="007A6AA7">
              <w:rPr>
                <w:sz w:val="18"/>
                <w:szCs w:val="18"/>
              </w:rPr>
              <w:t xml:space="preserve">the </w:t>
            </w:r>
            <w:r w:rsidR="00482CF1" w:rsidRPr="007A6AA7">
              <w:rPr>
                <w:sz w:val="18"/>
                <w:szCs w:val="18"/>
              </w:rPr>
              <w:t xml:space="preserve">findings of </w:t>
            </w:r>
            <w:r w:rsidR="004C5B1A" w:rsidRPr="007A6AA7">
              <w:rPr>
                <w:sz w:val="18"/>
                <w:szCs w:val="18"/>
              </w:rPr>
              <w:t xml:space="preserve">environmental </w:t>
            </w:r>
            <w:r w:rsidR="00482CF1" w:rsidRPr="007A6AA7">
              <w:rPr>
                <w:sz w:val="18"/>
                <w:szCs w:val="18"/>
              </w:rPr>
              <w:t>assessments done.</w:t>
            </w:r>
          </w:p>
        </w:tc>
      </w:tr>
      <w:tr w:rsidR="00C81387" w:rsidRPr="002422E9" w14:paraId="7EFA382F" w14:textId="77777777" w:rsidTr="004D3F7B">
        <w:tc>
          <w:tcPr>
            <w:tcW w:w="421" w:type="dxa"/>
            <w:gridSpan w:val="3"/>
          </w:tcPr>
          <w:p w14:paraId="046F4B28" w14:textId="77777777" w:rsidR="00C81387" w:rsidRPr="00822C34" w:rsidRDefault="00E7093A" w:rsidP="00822C34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754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387"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3CA2E16C" w14:textId="4B60F994" w:rsidR="00C81387" w:rsidRPr="00822C34" w:rsidRDefault="00F237B3" w:rsidP="00822C34">
            <w:pPr>
              <w:spacing w:before="60" w:after="60"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values</w:t>
            </w:r>
          </w:p>
        </w:tc>
        <w:tc>
          <w:tcPr>
            <w:tcW w:w="12437" w:type="dxa"/>
          </w:tcPr>
          <w:p w14:paraId="4FAEC64C" w14:textId="3C413C23" w:rsidR="00C81387" w:rsidRPr="00822C34" w:rsidRDefault="00CE5113" w:rsidP="00822C34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139FF">
              <w:rPr>
                <w:sz w:val="18"/>
                <w:szCs w:val="18"/>
              </w:rPr>
              <w:t>Present the e</w:t>
            </w:r>
            <w:r w:rsidR="00C71558" w:rsidRPr="007139FF">
              <w:rPr>
                <w:sz w:val="18"/>
                <w:szCs w:val="18"/>
              </w:rPr>
              <w:t xml:space="preserve">nvironmental values </w:t>
            </w:r>
            <w:r w:rsidR="0069451E" w:rsidRPr="007139FF">
              <w:rPr>
                <w:sz w:val="18"/>
                <w:szCs w:val="18"/>
              </w:rPr>
              <w:t>on and from</w:t>
            </w:r>
            <w:r w:rsidR="00C71558" w:rsidRPr="007139FF">
              <w:rPr>
                <w:sz w:val="18"/>
                <w:szCs w:val="18"/>
              </w:rPr>
              <w:t xml:space="preserve"> the site</w:t>
            </w:r>
            <w:r w:rsidR="00646BFC" w:rsidRPr="007139FF">
              <w:rPr>
                <w:sz w:val="18"/>
                <w:szCs w:val="18"/>
              </w:rPr>
              <w:t xml:space="preserve">, including </w:t>
            </w:r>
            <w:r w:rsidR="00E74029" w:rsidRPr="007139FF">
              <w:rPr>
                <w:sz w:val="18"/>
                <w:szCs w:val="18"/>
              </w:rPr>
              <w:t>where there’s a planned</w:t>
            </w:r>
            <w:r w:rsidR="00F84A6B" w:rsidRPr="007139FF">
              <w:rPr>
                <w:sz w:val="18"/>
                <w:szCs w:val="18"/>
              </w:rPr>
              <w:t xml:space="preserve"> change to land use.</w:t>
            </w:r>
            <w:r w:rsidR="00367063" w:rsidRPr="007139FF">
              <w:rPr>
                <w:sz w:val="18"/>
                <w:szCs w:val="18"/>
              </w:rPr>
              <w:t xml:space="preserve"> </w:t>
            </w:r>
            <w:r w:rsidRPr="007139FF">
              <w:rPr>
                <w:sz w:val="18"/>
                <w:szCs w:val="18"/>
              </w:rPr>
              <w:t xml:space="preserve">Present the </w:t>
            </w:r>
            <w:r w:rsidR="00B926D1" w:rsidRPr="007139FF">
              <w:rPr>
                <w:sz w:val="18"/>
                <w:szCs w:val="18"/>
              </w:rPr>
              <w:t>in</w:t>
            </w:r>
            <w:r w:rsidR="00367063" w:rsidRPr="007139FF">
              <w:rPr>
                <w:sz w:val="18"/>
                <w:szCs w:val="18"/>
              </w:rPr>
              <w:t>vestigation levels</w:t>
            </w:r>
            <w:r w:rsidR="000C231B" w:rsidRPr="007139FF">
              <w:rPr>
                <w:sz w:val="18"/>
                <w:szCs w:val="18"/>
              </w:rPr>
              <w:t xml:space="preserve"> and</w:t>
            </w:r>
            <w:r w:rsidR="007423A9" w:rsidRPr="007139FF">
              <w:rPr>
                <w:sz w:val="18"/>
                <w:szCs w:val="18"/>
              </w:rPr>
              <w:t xml:space="preserve"> list </w:t>
            </w:r>
            <w:r w:rsidR="00241866" w:rsidRPr="007139FF">
              <w:rPr>
                <w:sz w:val="18"/>
                <w:szCs w:val="18"/>
              </w:rPr>
              <w:t xml:space="preserve">the </w:t>
            </w:r>
            <w:r w:rsidR="007423A9" w:rsidRPr="007139FF">
              <w:rPr>
                <w:sz w:val="18"/>
                <w:szCs w:val="18"/>
              </w:rPr>
              <w:t>references for those.</w:t>
            </w:r>
            <w:r w:rsidR="000C231B" w:rsidRPr="007139FF">
              <w:rPr>
                <w:sz w:val="18"/>
                <w:szCs w:val="18"/>
              </w:rPr>
              <w:t xml:space="preserve"> </w:t>
            </w:r>
          </w:p>
        </w:tc>
      </w:tr>
      <w:tr w:rsidR="00F3219E" w:rsidRPr="002422E9" w14:paraId="5F916A22" w14:textId="77777777" w:rsidTr="004D3F7B">
        <w:tc>
          <w:tcPr>
            <w:tcW w:w="411" w:type="dxa"/>
            <w:gridSpan w:val="2"/>
          </w:tcPr>
          <w:p w14:paraId="1D39D4E7" w14:textId="77777777" w:rsidR="00F3219E" w:rsidRPr="00822C34" w:rsidRDefault="00F3219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4933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78" w:type="dxa"/>
            <w:gridSpan w:val="2"/>
          </w:tcPr>
          <w:p w14:paraId="4EA961C2" w14:textId="5B9F9EDD" w:rsidR="00F3219E" w:rsidRPr="00822C34" w:rsidRDefault="00F3219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Conceptual site model</w:t>
            </w:r>
          </w:p>
        </w:tc>
        <w:tc>
          <w:tcPr>
            <w:tcW w:w="12437" w:type="dxa"/>
          </w:tcPr>
          <w:p w14:paraId="53182006" w14:textId="2AFD0613" w:rsidR="00F3219E" w:rsidRPr="00822C34" w:rsidRDefault="001542BD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139FF">
              <w:rPr>
                <w:sz w:val="18"/>
                <w:szCs w:val="18"/>
              </w:rPr>
              <w:t xml:space="preserve">Include a </w:t>
            </w:r>
            <w:r w:rsidR="00F3219E" w:rsidRPr="007139FF">
              <w:rPr>
                <w:sz w:val="18"/>
                <w:szCs w:val="18"/>
              </w:rPr>
              <w:t xml:space="preserve">conceptual site model, prepared as per </w:t>
            </w:r>
            <w:r w:rsidR="00F3219E" w:rsidRPr="009A542A">
              <w:rPr>
                <w:i/>
                <w:iCs/>
                <w:sz w:val="18"/>
                <w:szCs w:val="18"/>
              </w:rPr>
              <w:t>N</w:t>
            </w:r>
            <w:r w:rsidR="0038198D" w:rsidRPr="009A542A">
              <w:rPr>
                <w:i/>
                <w:iCs/>
                <w:sz w:val="18"/>
                <w:szCs w:val="18"/>
              </w:rPr>
              <w:t>ational environment protection (assessment of site contamination) measure 1999, amended 2013</w:t>
            </w:r>
            <w:r w:rsidR="0038198D" w:rsidRPr="007139FF">
              <w:rPr>
                <w:sz w:val="18"/>
                <w:szCs w:val="18"/>
              </w:rPr>
              <w:t>.</w:t>
            </w:r>
            <w:r w:rsidR="0038198D">
              <w:t xml:space="preserve"> </w:t>
            </w:r>
          </w:p>
        </w:tc>
      </w:tr>
      <w:tr w:rsidR="00F3219E" w:rsidRPr="002422E9" w14:paraId="29EC560B" w14:textId="77777777" w:rsidTr="004D3F7B">
        <w:tc>
          <w:tcPr>
            <w:tcW w:w="421" w:type="dxa"/>
            <w:gridSpan w:val="3"/>
          </w:tcPr>
          <w:p w14:paraId="4C222F0B" w14:textId="47290BA8" w:rsidR="00F3219E" w:rsidRPr="00822C34" w:rsidRDefault="00F3219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8794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567398E7" w14:textId="34536509" w:rsidR="00F3219E" w:rsidRPr="00822C34" w:rsidRDefault="009A1231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gaps and further investigations</w:t>
            </w:r>
          </w:p>
        </w:tc>
        <w:tc>
          <w:tcPr>
            <w:tcW w:w="12437" w:type="dxa"/>
          </w:tcPr>
          <w:p w14:paraId="2BBDC2F1" w14:textId="104BD76D" w:rsidR="00F3219E" w:rsidRPr="00822C34" w:rsidRDefault="009256B6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p</w:t>
            </w:r>
            <w:r w:rsidR="00060ECD">
              <w:rPr>
                <w:sz w:val="18"/>
                <w:szCs w:val="18"/>
              </w:rPr>
              <w:t>lans for further investigations or assessments.</w:t>
            </w:r>
          </w:p>
        </w:tc>
      </w:tr>
      <w:tr w:rsidR="00F3219E" w:rsidRPr="002422E9" w14:paraId="769EA028" w14:textId="77777777" w:rsidTr="004D3F7B">
        <w:tc>
          <w:tcPr>
            <w:tcW w:w="421" w:type="dxa"/>
            <w:gridSpan w:val="3"/>
          </w:tcPr>
          <w:p w14:paraId="267545FA" w14:textId="71F9C9AC" w:rsidR="00F3219E" w:rsidRPr="00822C34" w:rsidRDefault="00F3219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585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7C0A5E82" w14:textId="0587F40B" w:rsidR="00F3219E" w:rsidRPr="00822C34" w:rsidRDefault="001474EA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Remediation approach </w:t>
            </w:r>
            <w:r w:rsidR="00943E8A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criteria</w:t>
            </w:r>
          </w:p>
        </w:tc>
        <w:tc>
          <w:tcPr>
            <w:tcW w:w="12437" w:type="dxa"/>
          </w:tcPr>
          <w:p w14:paraId="34D8A780" w14:textId="3BF92BE5" w:rsidR="00F3219E" w:rsidRPr="00822C34" w:rsidRDefault="00012800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139FF">
              <w:rPr>
                <w:sz w:val="18"/>
                <w:szCs w:val="18"/>
              </w:rPr>
              <w:t>Specify the r</w:t>
            </w:r>
            <w:r w:rsidR="00F3459E" w:rsidRPr="007139FF">
              <w:rPr>
                <w:sz w:val="18"/>
                <w:szCs w:val="18"/>
              </w:rPr>
              <w:t>emediation approach an</w:t>
            </w:r>
            <w:r w:rsidRPr="007139FF">
              <w:rPr>
                <w:sz w:val="18"/>
                <w:szCs w:val="18"/>
              </w:rPr>
              <w:t>d criteria. F</w:t>
            </w:r>
            <w:r w:rsidRPr="007139FF">
              <w:rPr>
                <w:sz w:val="18"/>
                <w:szCs w:val="18"/>
              </w:rPr>
              <w:t>or site-specific derived criteria, include summary support</w:t>
            </w:r>
            <w:r w:rsidR="00787742" w:rsidRPr="007139FF">
              <w:rPr>
                <w:sz w:val="18"/>
                <w:szCs w:val="18"/>
              </w:rPr>
              <w:t xml:space="preserve">ing information </w:t>
            </w:r>
            <w:r w:rsidRPr="007139FF">
              <w:rPr>
                <w:sz w:val="18"/>
                <w:szCs w:val="18"/>
              </w:rPr>
              <w:t>(e.g., risk assessment reports)</w:t>
            </w:r>
            <w:r w:rsidR="00787742" w:rsidRPr="007139FF">
              <w:rPr>
                <w:sz w:val="18"/>
                <w:szCs w:val="18"/>
              </w:rPr>
              <w:t xml:space="preserve"> </w:t>
            </w:r>
            <w:r w:rsidR="00F3219E" w:rsidRPr="007139FF">
              <w:rPr>
                <w:sz w:val="18"/>
                <w:szCs w:val="18"/>
              </w:rPr>
              <w:t>remediation options assessment</w:t>
            </w:r>
          </w:p>
        </w:tc>
      </w:tr>
      <w:tr w:rsidR="00F3219E" w:rsidRPr="002422E9" w14:paraId="632A38C4" w14:textId="77777777" w:rsidTr="004D3F7B">
        <w:tc>
          <w:tcPr>
            <w:tcW w:w="421" w:type="dxa"/>
            <w:gridSpan w:val="3"/>
          </w:tcPr>
          <w:p w14:paraId="0FEF3C84" w14:textId="57B31B5F" w:rsidR="00F3219E" w:rsidRPr="00822C34" w:rsidRDefault="00F3219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6265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67F158E3" w14:textId="73B38745" w:rsidR="00F3219E" w:rsidRPr="00822C34" w:rsidRDefault="0069583F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Remedial Options Assessment</w:t>
            </w:r>
          </w:p>
        </w:tc>
        <w:tc>
          <w:tcPr>
            <w:tcW w:w="12437" w:type="dxa"/>
          </w:tcPr>
          <w:p w14:paraId="30EBDA80" w14:textId="693B2C38" w:rsidR="00F3219E" w:rsidRPr="00822C34" w:rsidRDefault="004A01C9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139FF">
              <w:rPr>
                <w:sz w:val="18"/>
                <w:szCs w:val="18"/>
              </w:rPr>
              <w:t xml:space="preserve">Include the remedial options assessment </w:t>
            </w:r>
            <w:r w:rsidR="001C78D9" w:rsidRPr="007139FF">
              <w:rPr>
                <w:sz w:val="18"/>
                <w:szCs w:val="18"/>
              </w:rPr>
              <w:t xml:space="preserve">and </w:t>
            </w:r>
            <w:r w:rsidR="00960847" w:rsidRPr="007139FF">
              <w:rPr>
                <w:sz w:val="18"/>
                <w:szCs w:val="18"/>
              </w:rPr>
              <w:t xml:space="preserve">outline </w:t>
            </w:r>
            <w:r w:rsidR="00341165" w:rsidRPr="007139FF">
              <w:rPr>
                <w:sz w:val="18"/>
                <w:szCs w:val="18"/>
              </w:rPr>
              <w:t>the reasons for your</w:t>
            </w:r>
            <w:r w:rsidR="00960847" w:rsidRPr="007139FF">
              <w:rPr>
                <w:sz w:val="18"/>
                <w:szCs w:val="18"/>
              </w:rPr>
              <w:t xml:space="preserve"> choice</w:t>
            </w:r>
            <w:r w:rsidR="00341165" w:rsidRPr="007139FF">
              <w:rPr>
                <w:sz w:val="18"/>
                <w:szCs w:val="18"/>
              </w:rPr>
              <w:t xml:space="preserve"> of remediation approach.</w:t>
            </w:r>
            <w:r w:rsidR="00DA75F2" w:rsidRPr="007139FF">
              <w:rPr>
                <w:sz w:val="18"/>
                <w:szCs w:val="18"/>
              </w:rPr>
              <w:t xml:space="preserve"> </w:t>
            </w:r>
            <w:r w:rsidR="00986A15" w:rsidRPr="007139FF">
              <w:rPr>
                <w:sz w:val="18"/>
                <w:szCs w:val="18"/>
              </w:rPr>
              <w:t>Include</w:t>
            </w:r>
            <w:r w:rsidR="00E43337" w:rsidRPr="007139FF">
              <w:rPr>
                <w:sz w:val="18"/>
                <w:szCs w:val="18"/>
              </w:rPr>
              <w:t xml:space="preserve"> information about</w:t>
            </w:r>
            <w:r w:rsidR="00DA75F2" w:rsidRPr="007139FF">
              <w:rPr>
                <w:sz w:val="18"/>
                <w:szCs w:val="18"/>
              </w:rPr>
              <w:t xml:space="preserve"> outcomes of pilot trials</w:t>
            </w:r>
            <w:r w:rsidR="006123F7" w:rsidRPr="007139FF">
              <w:rPr>
                <w:sz w:val="18"/>
                <w:szCs w:val="18"/>
              </w:rPr>
              <w:t>, where undertaken.</w:t>
            </w:r>
            <w:r w:rsidR="00986A15">
              <w:t xml:space="preserve"> </w:t>
            </w:r>
          </w:p>
        </w:tc>
      </w:tr>
      <w:tr w:rsidR="00F3219E" w:rsidRPr="002422E9" w14:paraId="273BE937" w14:textId="77777777" w:rsidTr="004D3F7B">
        <w:tc>
          <w:tcPr>
            <w:tcW w:w="421" w:type="dxa"/>
            <w:gridSpan w:val="3"/>
          </w:tcPr>
          <w:p w14:paraId="27324D10" w14:textId="36184CB3" w:rsidR="00F3219E" w:rsidRPr="00822C34" w:rsidRDefault="00F3219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219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4FC3179C" w14:textId="05E399BF" w:rsidR="00F3219E" w:rsidRPr="00822C34" w:rsidRDefault="00336424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Risk management and contingency plans</w:t>
            </w:r>
          </w:p>
        </w:tc>
        <w:tc>
          <w:tcPr>
            <w:tcW w:w="12437" w:type="dxa"/>
          </w:tcPr>
          <w:p w14:paraId="0A6D8960" w14:textId="570BB5E0" w:rsidR="00F3219E" w:rsidRPr="00822C34" w:rsidRDefault="0071320D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A6AA7">
              <w:rPr>
                <w:sz w:val="18"/>
                <w:szCs w:val="18"/>
              </w:rPr>
              <w:t xml:space="preserve">Document the risks from the remediation and how you will respond to them. </w:t>
            </w:r>
            <w:r w:rsidR="00A5751D" w:rsidRPr="007A6AA7">
              <w:rPr>
                <w:sz w:val="18"/>
                <w:szCs w:val="18"/>
              </w:rPr>
              <w:t xml:space="preserve">Specify the triggers for </w:t>
            </w:r>
            <w:r w:rsidR="00D65B72" w:rsidRPr="007A6AA7">
              <w:rPr>
                <w:sz w:val="18"/>
                <w:szCs w:val="18"/>
              </w:rPr>
              <w:t>activating risk mitigation measures.</w:t>
            </w:r>
          </w:p>
        </w:tc>
      </w:tr>
      <w:tr w:rsidR="00F3219E" w:rsidRPr="002422E9" w14:paraId="658E7434" w14:textId="77777777" w:rsidTr="004D3F7B">
        <w:tc>
          <w:tcPr>
            <w:tcW w:w="421" w:type="dxa"/>
            <w:gridSpan w:val="3"/>
          </w:tcPr>
          <w:p w14:paraId="41E74396" w14:textId="5089AAEA" w:rsidR="00F3219E" w:rsidRPr="00822C34" w:rsidRDefault="00F3219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835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6018A82F" w14:textId="4B47D598" w:rsidR="00F3219E" w:rsidRPr="00822C34" w:rsidRDefault="00B16995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A6AA7">
              <w:rPr>
                <w:sz w:val="18"/>
                <w:szCs w:val="18"/>
              </w:rPr>
              <w:t>U</w:t>
            </w:r>
            <w:r w:rsidRPr="007A6AA7">
              <w:rPr>
                <w:sz w:val="18"/>
                <w:szCs w:val="18"/>
              </w:rPr>
              <w:t>nexpected finds procedure</w:t>
            </w:r>
          </w:p>
        </w:tc>
        <w:tc>
          <w:tcPr>
            <w:tcW w:w="12437" w:type="dxa"/>
          </w:tcPr>
          <w:p w14:paraId="2CF8F2FC" w14:textId="133A4B7D" w:rsidR="00F3219E" w:rsidRPr="00C71558" w:rsidRDefault="00A1550A" w:rsidP="007A6AA7">
            <w:pPr>
              <w:spacing w:before="60" w:after="60" w:line="280" w:lineRule="atLeast"/>
            </w:pPr>
            <w:r w:rsidRPr="007A6AA7">
              <w:rPr>
                <w:sz w:val="18"/>
                <w:szCs w:val="18"/>
              </w:rPr>
              <w:t>Detail how you will respond to</w:t>
            </w:r>
            <w:r w:rsidR="00735BFE" w:rsidRPr="007A6AA7">
              <w:rPr>
                <w:sz w:val="18"/>
                <w:szCs w:val="18"/>
              </w:rPr>
              <w:t xml:space="preserve"> a discovery of</w:t>
            </w:r>
            <w:r w:rsidRPr="007A6AA7">
              <w:rPr>
                <w:sz w:val="18"/>
                <w:szCs w:val="18"/>
              </w:rPr>
              <w:t xml:space="preserve"> new contamination or a </w:t>
            </w:r>
            <w:r w:rsidR="00504936" w:rsidRPr="007A6AA7">
              <w:rPr>
                <w:sz w:val="18"/>
                <w:szCs w:val="18"/>
              </w:rPr>
              <w:t>source of contamination.</w:t>
            </w:r>
          </w:p>
        </w:tc>
      </w:tr>
      <w:tr w:rsidR="00F3219E" w:rsidRPr="002422E9" w14:paraId="31AA922A" w14:textId="77777777" w:rsidTr="004D3F7B">
        <w:tc>
          <w:tcPr>
            <w:tcW w:w="421" w:type="dxa"/>
            <w:gridSpan w:val="3"/>
          </w:tcPr>
          <w:p w14:paraId="06816030" w14:textId="29B018D9" w:rsidR="00F3219E" w:rsidRPr="00822C34" w:rsidRDefault="00F3219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3037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2C53C537" w14:textId="0EEE6174" w:rsidR="00F3219E" w:rsidRPr="00822C34" w:rsidRDefault="00BC08DF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A6AA7">
              <w:rPr>
                <w:sz w:val="18"/>
                <w:szCs w:val="18"/>
              </w:rPr>
              <w:t>E</w:t>
            </w:r>
            <w:r w:rsidRPr="007A6AA7">
              <w:rPr>
                <w:sz w:val="18"/>
                <w:szCs w:val="18"/>
              </w:rPr>
              <w:t>nvironmental monitoring</w:t>
            </w:r>
            <w:r w:rsidRPr="007A6AA7">
              <w:rPr>
                <w:sz w:val="18"/>
                <w:szCs w:val="18"/>
              </w:rPr>
              <w:t xml:space="preserve"> program</w:t>
            </w:r>
          </w:p>
        </w:tc>
        <w:tc>
          <w:tcPr>
            <w:tcW w:w="12437" w:type="dxa"/>
          </w:tcPr>
          <w:p w14:paraId="24C1962A" w14:textId="189C4AB6" w:rsidR="00F3219E" w:rsidRPr="00822C34" w:rsidRDefault="008F72ED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out how you will assess contamination</w:t>
            </w:r>
            <w:r w:rsidR="00F4083C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</w:t>
            </w:r>
            <w:r w:rsidR="00162A55">
              <w:rPr>
                <w:sz w:val="18"/>
                <w:szCs w:val="18"/>
              </w:rPr>
              <w:t>track the progress of remediation</w:t>
            </w:r>
            <w:r w:rsidR="00AA7833">
              <w:rPr>
                <w:sz w:val="18"/>
                <w:szCs w:val="18"/>
              </w:rPr>
              <w:t xml:space="preserve">. Include </w:t>
            </w:r>
            <w:r w:rsidR="00F4083C" w:rsidRPr="00F4083C">
              <w:rPr>
                <w:sz w:val="18"/>
                <w:szCs w:val="18"/>
              </w:rPr>
              <w:t>quality assurance criteria to ensure integrity of the data and analysis</w:t>
            </w:r>
            <w:r w:rsidR="00F4083C">
              <w:rPr>
                <w:sz w:val="18"/>
                <w:szCs w:val="18"/>
              </w:rPr>
              <w:t>.</w:t>
            </w:r>
          </w:p>
        </w:tc>
      </w:tr>
      <w:tr w:rsidR="00F3219E" w:rsidRPr="002422E9" w14:paraId="341F8AC7" w14:textId="77777777" w:rsidTr="004D3F7B">
        <w:tc>
          <w:tcPr>
            <w:tcW w:w="421" w:type="dxa"/>
            <w:gridSpan w:val="3"/>
          </w:tcPr>
          <w:p w14:paraId="17B99792" w14:textId="1A785BD5" w:rsidR="00F3219E" w:rsidRPr="00822C34" w:rsidRDefault="00F3219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4924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45F888B1" w14:textId="1744B8FC" w:rsidR="00F3219E" w:rsidRPr="00822C34" w:rsidRDefault="008C3943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Validation of </w:t>
            </w:r>
            <w:r w:rsidR="007E38AD">
              <w:rPr>
                <w:sz w:val="18"/>
                <w:szCs w:val="18"/>
              </w:rPr>
              <w:t>clean up</w:t>
            </w:r>
          </w:p>
        </w:tc>
        <w:tc>
          <w:tcPr>
            <w:tcW w:w="12437" w:type="dxa"/>
          </w:tcPr>
          <w:p w14:paraId="6AA0C12B" w14:textId="607D1646" w:rsidR="00F3219E" w:rsidRPr="00822C34" w:rsidRDefault="00236E63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A6AA7">
              <w:rPr>
                <w:sz w:val="18"/>
                <w:szCs w:val="18"/>
              </w:rPr>
              <w:t xml:space="preserve">Describe </w:t>
            </w:r>
            <w:r w:rsidR="00DC6079" w:rsidRPr="007A6AA7">
              <w:rPr>
                <w:sz w:val="18"/>
                <w:szCs w:val="18"/>
              </w:rPr>
              <w:t>the</w:t>
            </w:r>
            <w:r w:rsidR="00F3219E" w:rsidRPr="007A6AA7">
              <w:rPr>
                <w:sz w:val="18"/>
                <w:szCs w:val="18"/>
              </w:rPr>
              <w:t xml:space="preserve"> </w:t>
            </w:r>
            <w:r w:rsidR="00666886" w:rsidRPr="007A6AA7">
              <w:rPr>
                <w:sz w:val="18"/>
                <w:szCs w:val="18"/>
              </w:rPr>
              <w:t>endpoints</w:t>
            </w:r>
            <w:r w:rsidR="00F3219E" w:rsidRPr="007A6AA7">
              <w:rPr>
                <w:sz w:val="18"/>
                <w:szCs w:val="18"/>
              </w:rPr>
              <w:t xml:space="preserve"> of clean up</w:t>
            </w:r>
            <w:r w:rsidR="00DC6079" w:rsidRPr="007A6AA7">
              <w:rPr>
                <w:sz w:val="18"/>
                <w:szCs w:val="18"/>
              </w:rPr>
              <w:t xml:space="preserve"> and how you will demonstrate </w:t>
            </w:r>
            <w:r w:rsidR="00546206" w:rsidRPr="007A6AA7">
              <w:rPr>
                <w:sz w:val="18"/>
                <w:szCs w:val="18"/>
              </w:rPr>
              <w:t>them</w:t>
            </w:r>
            <w:r w:rsidR="00DC6079" w:rsidRPr="007A6AA7">
              <w:rPr>
                <w:sz w:val="18"/>
                <w:szCs w:val="18"/>
              </w:rPr>
              <w:t>.</w:t>
            </w:r>
          </w:p>
        </w:tc>
      </w:tr>
      <w:tr w:rsidR="00F3219E" w:rsidRPr="002422E9" w14:paraId="04128EF5" w14:textId="77777777" w:rsidTr="004D3F7B">
        <w:tc>
          <w:tcPr>
            <w:tcW w:w="421" w:type="dxa"/>
            <w:gridSpan w:val="3"/>
          </w:tcPr>
          <w:p w14:paraId="2B2B62D0" w14:textId="40AFDD63" w:rsidR="00F3219E" w:rsidRPr="00822C34" w:rsidRDefault="00F3219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5178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3A7A8746" w14:textId="7366CA85" w:rsidR="00F3219E" w:rsidRPr="00822C34" w:rsidRDefault="0070457F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A6AA7">
              <w:rPr>
                <w:sz w:val="18"/>
                <w:szCs w:val="18"/>
              </w:rPr>
              <w:t>T</w:t>
            </w:r>
            <w:r w:rsidRPr="007A6AA7">
              <w:rPr>
                <w:sz w:val="18"/>
                <w:szCs w:val="18"/>
              </w:rPr>
              <w:t>imeframes</w:t>
            </w:r>
          </w:p>
        </w:tc>
        <w:tc>
          <w:tcPr>
            <w:tcW w:w="12437" w:type="dxa"/>
          </w:tcPr>
          <w:p w14:paraId="09A46DBD" w14:textId="4CE66E3F" w:rsidR="00F3219E" w:rsidRPr="00822C34" w:rsidRDefault="00316F51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A6AA7">
              <w:rPr>
                <w:sz w:val="18"/>
                <w:szCs w:val="18"/>
              </w:rPr>
              <w:t>Specify the stages and timeframes for implementing the clean up plan</w:t>
            </w:r>
            <w:r w:rsidRPr="007A6AA7">
              <w:rPr>
                <w:sz w:val="18"/>
                <w:szCs w:val="18"/>
              </w:rPr>
              <w:t>.</w:t>
            </w:r>
          </w:p>
        </w:tc>
      </w:tr>
      <w:tr w:rsidR="00F3219E" w:rsidRPr="002422E9" w14:paraId="453D6CFE" w14:textId="77777777" w:rsidTr="004D3F7B">
        <w:tc>
          <w:tcPr>
            <w:tcW w:w="411" w:type="dxa"/>
            <w:gridSpan w:val="2"/>
          </w:tcPr>
          <w:p w14:paraId="7DD4D1C1" w14:textId="77777777" w:rsidR="00F3219E" w:rsidRPr="00822C34" w:rsidRDefault="00F3219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131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78" w:type="dxa"/>
            <w:gridSpan w:val="2"/>
          </w:tcPr>
          <w:p w14:paraId="687FCF46" w14:textId="36D37C67" w:rsidR="00F3219E" w:rsidRPr="00822C34" w:rsidRDefault="00D10710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A6AA7">
              <w:rPr>
                <w:sz w:val="18"/>
                <w:szCs w:val="18"/>
              </w:rPr>
              <w:t>K</w:t>
            </w:r>
            <w:r w:rsidRPr="007A6AA7">
              <w:rPr>
                <w:sz w:val="18"/>
                <w:szCs w:val="18"/>
              </w:rPr>
              <w:t>ey roles and responsibilities</w:t>
            </w:r>
          </w:p>
        </w:tc>
        <w:tc>
          <w:tcPr>
            <w:tcW w:w="12437" w:type="dxa"/>
          </w:tcPr>
          <w:p w14:paraId="0A3F9B81" w14:textId="7FF2E196" w:rsidR="00F3219E" w:rsidRPr="00822C34" w:rsidRDefault="00AB2CD8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A6AA7">
              <w:rPr>
                <w:sz w:val="18"/>
                <w:szCs w:val="18"/>
              </w:rPr>
              <w:t xml:space="preserve">Specify the person in management </w:t>
            </w:r>
            <w:r w:rsidR="001D2076" w:rsidRPr="007A6AA7">
              <w:rPr>
                <w:sz w:val="18"/>
                <w:szCs w:val="18"/>
              </w:rPr>
              <w:t xml:space="preserve">and control of the site. </w:t>
            </w:r>
            <w:r w:rsidRPr="007A6AA7">
              <w:rPr>
                <w:sz w:val="18"/>
                <w:szCs w:val="18"/>
              </w:rPr>
              <w:t>List the key project personnel, their roles and responsibilities</w:t>
            </w:r>
            <w:r w:rsidR="008401F7" w:rsidRPr="007A6AA7">
              <w:rPr>
                <w:sz w:val="18"/>
                <w:szCs w:val="18"/>
              </w:rPr>
              <w:t>.</w:t>
            </w:r>
          </w:p>
        </w:tc>
      </w:tr>
      <w:tr w:rsidR="00F3219E" w:rsidRPr="002422E9" w14:paraId="05E15D68" w14:textId="77777777" w:rsidTr="004D3F7B">
        <w:tc>
          <w:tcPr>
            <w:tcW w:w="411" w:type="dxa"/>
            <w:gridSpan w:val="2"/>
          </w:tcPr>
          <w:p w14:paraId="65245CF2" w14:textId="77777777" w:rsidR="00F3219E" w:rsidRPr="00822C34" w:rsidRDefault="00F3219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232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78" w:type="dxa"/>
            <w:gridSpan w:val="2"/>
          </w:tcPr>
          <w:p w14:paraId="3F0E9C43" w14:textId="249CDC77" w:rsidR="00F3219E" w:rsidRPr="00822C34" w:rsidRDefault="002621E8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A6AA7">
              <w:rPr>
                <w:sz w:val="18"/>
                <w:szCs w:val="18"/>
              </w:rPr>
              <w:t>K</w:t>
            </w:r>
            <w:r w:rsidRPr="007A6AA7">
              <w:rPr>
                <w:sz w:val="18"/>
                <w:szCs w:val="18"/>
              </w:rPr>
              <w:t xml:space="preserve">ey </w:t>
            </w:r>
            <w:r w:rsidR="004825AE" w:rsidRPr="007A6AA7">
              <w:rPr>
                <w:sz w:val="18"/>
                <w:szCs w:val="18"/>
              </w:rPr>
              <w:t>contacts and</w:t>
            </w:r>
            <w:r w:rsidR="004E6D47" w:rsidRPr="007A6AA7">
              <w:rPr>
                <w:sz w:val="18"/>
                <w:szCs w:val="18"/>
              </w:rPr>
              <w:t xml:space="preserve"> </w:t>
            </w:r>
            <w:r w:rsidRPr="007A6AA7">
              <w:rPr>
                <w:sz w:val="18"/>
                <w:szCs w:val="18"/>
              </w:rPr>
              <w:t>communication plan</w:t>
            </w:r>
          </w:p>
        </w:tc>
        <w:tc>
          <w:tcPr>
            <w:tcW w:w="12437" w:type="dxa"/>
          </w:tcPr>
          <w:p w14:paraId="2E8D82D8" w14:textId="64E5D7EC" w:rsidR="00F3219E" w:rsidRPr="00822C34" w:rsidRDefault="00323882" w:rsidP="0032388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7A6AA7">
              <w:rPr>
                <w:sz w:val="18"/>
                <w:szCs w:val="18"/>
              </w:rPr>
              <w:t>Include the name and contact details for queries or concerns from community, EPA or interested parties.</w:t>
            </w:r>
            <w:r w:rsidRPr="007A6AA7">
              <w:rPr>
                <w:sz w:val="18"/>
                <w:szCs w:val="18"/>
              </w:rPr>
              <w:t xml:space="preserve"> </w:t>
            </w:r>
            <w:r w:rsidRPr="007A6AA7">
              <w:rPr>
                <w:sz w:val="18"/>
                <w:szCs w:val="18"/>
              </w:rPr>
              <w:t>Create a stakeholder communication and engagement plan.</w:t>
            </w:r>
          </w:p>
        </w:tc>
      </w:tr>
      <w:tr w:rsidR="00F3219E" w:rsidRPr="002422E9" w14:paraId="7D4956E9" w14:textId="77777777" w:rsidTr="004D3F7B">
        <w:tc>
          <w:tcPr>
            <w:tcW w:w="405" w:type="dxa"/>
          </w:tcPr>
          <w:p w14:paraId="266B5FA4" w14:textId="77777777" w:rsidR="00F3219E" w:rsidRPr="00822C34" w:rsidRDefault="00F3219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168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84" w:type="dxa"/>
            <w:gridSpan w:val="3"/>
          </w:tcPr>
          <w:p w14:paraId="0040E362" w14:textId="1E7F38D2" w:rsidR="00F3219E" w:rsidRPr="00822C34" w:rsidRDefault="00CB0127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and updates</w:t>
            </w:r>
          </w:p>
        </w:tc>
        <w:tc>
          <w:tcPr>
            <w:tcW w:w="12437" w:type="dxa"/>
          </w:tcPr>
          <w:p w14:paraId="545FE10B" w14:textId="6A964207" w:rsidR="00F3219E" w:rsidRPr="00822C34" w:rsidRDefault="004825A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A6AA7">
              <w:rPr>
                <w:sz w:val="18"/>
                <w:szCs w:val="18"/>
              </w:rPr>
              <w:t xml:space="preserve">Specify the mechanism and procedure for the </w:t>
            </w:r>
            <w:r w:rsidR="00A86EE4">
              <w:rPr>
                <w:sz w:val="18"/>
                <w:szCs w:val="18"/>
              </w:rPr>
              <w:t xml:space="preserve">clean up </w:t>
            </w:r>
            <w:r w:rsidRPr="007A6AA7">
              <w:rPr>
                <w:sz w:val="18"/>
                <w:szCs w:val="18"/>
              </w:rPr>
              <w:t>plan’s review</w:t>
            </w:r>
            <w:r w:rsidRPr="007A6AA7">
              <w:rPr>
                <w:sz w:val="18"/>
                <w:szCs w:val="18"/>
              </w:rPr>
              <w:t xml:space="preserve">, including </w:t>
            </w:r>
            <w:r w:rsidRPr="007A6AA7">
              <w:rPr>
                <w:sz w:val="18"/>
                <w:szCs w:val="18"/>
              </w:rPr>
              <w:t>how changes will be approve</w:t>
            </w:r>
            <w:r w:rsidRPr="007A6AA7">
              <w:rPr>
                <w:sz w:val="18"/>
                <w:szCs w:val="18"/>
              </w:rPr>
              <w:t>d</w:t>
            </w:r>
            <w:r w:rsidR="00103757" w:rsidRPr="007A6AA7">
              <w:rPr>
                <w:sz w:val="18"/>
                <w:szCs w:val="18"/>
              </w:rPr>
              <w:t xml:space="preserve"> and communicated</w:t>
            </w:r>
            <w:r w:rsidRPr="007A6AA7">
              <w:rPr>
                <w:sz w:val="18"/>
                <w:szCs w:val="18"/>
              </w:rPr>
              <w:t>.</w:t>
            </w:r>
          </w:p>
        </w:tc>
      </w:tr>
      <w:tr w:rsidR="00F3219E" w:rsidRPr="002422E9" w14:paraId="6F944258" w14:textId="77777777" w:rsidTr="004D3F7B">
        <w:tc>
          <w:tcPr>
            <w:tcW w:w="405" w:type="dxa"/>
          </w:tcPr>
          <w:p w14:paraId="6EEFCE6F" w14:textId="77777777" w:rsidR="00F3219E" w:rsidRPr="00822C34" w:rsidRDefault="00F3219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806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84" w:type="dxa"/>
            <w:gridSpan w:val="3"/>
          </w:tcPr>
          <w:p w14:paraId="00CF76A8" w14:textId="1FB8B6A1" w:rsidR="00F3219E" w:rsidRPr="00822C34" w:rsidRDefault="00952201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A6AA7">
              <w:rPr>
                <w:sz w:val="18"/>
                <w:szCs w:val="18"/>
              </w:rPr>
              <w:t>P</w:t>
            </w:r>
            <w:r w:rsidRPr="007A6AA7">
              <w:rPr>
                <w:sz w:val="18"/>
                <w:szCs w:val="18"/>
              </w:rPr>
              <w:t xml:space="preserve">ermits </w:t>
            </w:r>
            <w:r w:rsidR="003B3A4C" w:rsidRPr="007A6AA7">
              <w:rPr>
                <w:sz w:val="18"/>
                <w:szCs w:val="18"/>
              </w:rPr>
              <w:t>and</w:t>
            </w:r>
            <w:r w:rsidRPr="007A6AA7">
              <w:rPr>
                <w:sz w:val="18"/>
                <w:szCs w:val="18"/>
              </w:rPr>
              <w:t xml:space="preserve"> regulatory approvals</w:t>
            </w:r>
          </w:p>
        </w:tc>
        <w:tc>
          <w:tcPr>
            <w:tcW w:w="12437" w:type="dxa"/>
          </w:tcPr>
          <w:p w14:paraId="3207C819" w14:textId="58BF1876" w:rsidR="00F3219E" w:rsidRPr="00822C34" w:rsidRDefault="005D626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A6AA7">
              <w:rPr>
                <w:sz w:val="18"/>
                <w:szCs w:val="18"/>
              </w:rPr>
              <w:t>List the required approvals for implementing your clean up plan</w:t>
            </w:r>
            <w:r w:rsidRPr="007A6AA7">
              <w:rPr>
                <w:sz w:val="18"/>
                <w:szCs w:val="18"/>
              </w:rPr>
              <w:t>.</w:t>
            </w:r>
          </w:p>
        </w:tc>
      </w:tr>
      <w:tr w:rsidR="00F3219E" w:rsidRPr="002422E9" w14:paraId="02BCD452" w14:textId="77777777" w:rsidTr="004D3F7B">
        <w:tc>
          <w:tcPr>
            <w:tcW w:w="405" w:type="dxa"/>
          </w:tcPr>
          <w:p w14:paraId="124BAB99" w14:textId="77777777" w:rsidR="00F3219E" w:rsidRPr="00822C34" w:rsidRDefault="00F3219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0068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84" w:type="dxa"/>
            <w:gridSpan w:val="3"/>
          </w:tcPr>
          <w:p w14:paraId="7C02D2C9" w14:textId="0C9D272D" w:rsidR="00F3219E" w:rsidRPr="00822C34" w:rsidRDefault="00141FAD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 table</w:t>
            </w:r>
          </w:p>
        </w:tc>
        <w:tc>
          <w:tcPr>
            <w:tcW w:w="12437" w:type="dxa"/>
          </w:tcPr>
          <w:p w14:paraId="135D70CB" w14:textId="614F97EB" w:rsidR="00F3219E" w:rsidRPr="00822C34" w:rsidRDefault="00D87A93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A6AA7">
              <w:rPr>
                <w:sz w:val="18"/>
                <w:szCs w:val="18"/>
              </w:rPr>
              <w:t xml:space="preserve">List source documents </w:t>
            </w:r>
            <w:r w:rsidR="004D7592" w:rsidRPr="007A6AA7">
              <w:rPr>
                <w:sz w:val="18"/>
                <w:szCs w:val="18"/>
              </w:rPr>
              <w:t xml:space="preserve">referred to in your clean up plan. </w:t>
            </w:r>
            <w:r w:rsidR="00C63357" w:rsidRPr="007A6AA7">
              <w:rPr>
                <w:sz w:val="18"/>
                <w:szCs w:val="18"/>
              </w:rPr>
              <w:t xml:space="preserve">Include </w:t>
            </w:r>
            <w:r w:rsidR="00211247" w:rsidRPr="007A6AA7">
              <w:rPr>
                <w:sz w:val="18"/>
                <w:szCs w:val="18"/>
              </w:rPr>
              <w:t xml:space="preserve">other documents you will use to implement </w:t>
            </w:r>
            <w:r w:rsidR="00211247" w:rsidRPr="007A6AA7">
              <w:rPr>
                <w:sz w:val="18"/>
                <w:szCs w:val="18"/>
              </w:rPr>
              <w:t>the</w:t>
            </w:r>
            <w:r w:rsidR="00211247" w:rsidRPr="007A6AA7">
              <w:rPr>
                <w:sz w:val="18"/>
                <w:szCs w:val="18"/>
              </w:rPr>
              <w:t xml:space="preserve"> plan</w:t>
            </w:r>
            <w:r w:rsidR="00211247" w:rsidRPr="007A6AA7">
              <w:rPr>
                <w:sz w:val="18"/>
                <w:szCs w:val="18"/>
              </w:rPr>
              <w:t>.</w:t>
            </w:r>
          </w:p>
        </w:tc>
      </w:tr>
      <w:tr w:rsidR="00F3219E" w:rsidRPr="002422E9" w14:paraId="081E2EDC" w14:textId="77777777" w:rsidTr="004D3F7B">
        <w:tc>
          <w:tcPr>
            <w:tcW w:w="405" w:type="dxa"/>
          </w:tcPr>
          <w:p w14:paraId="34C56AC6" w14:textId="77777777" w:rsidR="00F3219E" w:rsidRPr="00822C34" w:rsidRDefault="00F3219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813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C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84" w:type="dxa"/>
            <w:gridSpan w:val="3"/>
          </w:tcPr>
          <w:p w14:paraId="149DFD48" w14:textId="19CDF353" w:rsidR="00F3219E" w:rsidRPr="00822C34" w:rsidRDefault="00141FAD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A6AA7">
              <w:rPr>
                <w:sz w:val="18"/>
                <w:szCs w:val="18"/>
              </w:rPr>
              <w:t>Appendices</w:t>
            </w:r>
          </w:p>
        </w:tc>
        <w:tc>
          <w:tcPr>
            <w:tcW w:w="12437" w:type="dxa"/>
          </w:tcPr>
          <w:p w14:paraId="0C0A7459" w14:textId="5617E4D6" w:rsidR="00F3219E" w:rsidRPr="00822C34" w:rsidRDefault="002324DE" w:rsidP="00F3219E">
            <w:pPr>
              <w:spacing w:before="60" w:after="60" w:line="280" w:lineRule="atLeast"/>
              <w:rPr>
                <w:sz w:val="18"/>
                <w:szCs w:val="18"/>
              </w:rPr>
            </w:pPr>
            <w:r w:rsidRPr="007A6AA7">
              <w:rPr>
                <w:sz w:val="18"/>
                <w:szCs w:val="18"/>
              </w:rPr>
              <w:t xml:space="preserve">Where relevant, attach </w:t>
            </w:r>
            <w:r w:rsidR="00666886" w:rsidRPr="007A6AA7">
              <w:rPr>
                <w:sz w:val="18"/>
                <w:szCs w:val="18"/>
              </w:rPr>
              <w:t>diagrams and p</w:t>
            </w:r>
            <w:r w:rsidR="00F3219E" w:rsidRPr="007A6AA7">
              <w:rPr>
                <w:sz w:val="18"/>
                <w:szCs w:val="18"/>
              </w:rPr>
              <w:t>hotos</w:t>
            </w:r>
            <w:r w:rsidR="00666886" w:rsidRPr="007A6AA7">
              <w:rPr>
                <w:sz w:val="18"/>
                <w:szCs w:val="18"/>
              </w:rPr>
              <w:t xml:space="preserve"> </w:t>
            </w:r>
            <w:r w:rsidR="00F3219E" w:rsidRPr="007A6AA7">
              <w:rPr>
                <w:sz w:val="18"/>
                <w:szCs w:val="18"/>
              </w:rPr>
              <w:t>of the site</w:t>
            </w:r>
          </w:p>
        </w:tc>
      </w:tr>
    </w:tbl>
    <w:p w14:paraId="2111572D" w14:textId="5BA5D346" w:rsidR="00A9185D" w:rsidRDefault="00A9185D" w:rsidP="00A9185D"/>
    <w:sectPr w:rsidR="00A9185D" w:rsidSect="00C81387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 w:code="9"/>
      <w:pgMar w:top="851" w:right="851" w:bottom="851" w:left="851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0AFEB" w14:textId="77777777" w:rsidR="00265B97" w:rsidRDefault="00265B97" w:rsidP="00C37A29">
      <w:pPr>
        <w:spacing w:after="0"/>
      </w:pPr>
      <w:r>
        <w:separator/>
      </w:r>
    </w:p>
  </w:endnote>
  <w:endnote w:type="continuationSeparator" w:id="0">
    <w:p w14:paraId="3EA3D45E" w14:textId="77777777" w:rsidR="00265B97" w:rsidRDefault="00265B97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819DCB54-C80F-4630-A352-929D9E360967}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2" w:fontKey="{B3E6C6E9-F78E-48F2-83ED-6F9EA8A690A8}"/>
    <w:embedBold r:id="rId3" w:fontKey="{CDDB3A0F-5AF2-49D2-AC1E-B0B30381FD60}"/>
    <w:embedItalic r:id="rId4" w:fontKey="{FAEB110E-78B1-4806-87DD-F5102C9AD7D2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  <w:embedRegular r:id="rId5" w:fontKey="{E663084D-FD10-4FFB-8AD1-8E37872417B8}"/>
    <w:embedBold r:id="rId6" w:fontKey="{D623F0D9-4278-40C2-B958-5DF513282541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  <w:embedRegular r:id="rId7" w:fontKey="{CBFFAB16-E9A3-4452-AAA3-DDC46FAA6405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8" w:subsetted="1" w:fontKey="{6245A82C-14FC-4D85-8F3D-3B489C34657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BA8A" w14:textId="77777777" w:rsidR="0094176B" w:rsidRDefault="0094176B" w:rsidP="008D661A">
    <w:pPr>
      <w:pStyle w:val="FooterLeft"/>
    </w:pPr>
  </w:p>
  <w:p w14:paraId="201F4056" w14:textId="77777777" w:rsidR="000D7EE8" w:rsidRPr="008D661A" w:rsidRDefault="0081207D" w:rsidP="008D661A">
    <w:pPr>
      <w:pStyle w:val="FooterLeft"/>
    </w:pPr>
    <w:r w:rsidRPr="008D661A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B772FA3" wp14:editId="066B775B">
              <wp:simplePos x="0" y="0"/>
              <wp:positionH relativeFrom="margin">
                <wp:posOffset>5505450</wp:posOffset>
              </wp:positionH>
              <wp:positionV relativeFrom="page">
                <wp:posOffset>9467850</wp:posOffset>
              </wp:positionV>
              <wp:extent cx="975360" cy="1222375"/>
              <wp:effectExtent l="0" t="0" r="254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5360" cy="1220809"/>
                        <a:chOff x="0" y="-148522"/>
                        <a:chExt cx="974142" cy="1221049"/>
                      </a:xfrm>
                    </wpg:grpSpPr>
                    <pic:pic xmlns:pic="http://schemas.openxmlformats.org/drawingml/2006/picture">
                      <pic:nvPicPr>
                        <pic:cNvPr id="13" name="Graphic 4">
                          <a:extLst>
                            <a:ext uri="{FF2B5EF4-FFF2-40B4-BE49-F238E27FC236}">
                              <a16:creationId xmlns:a16="http://schemas.microsoft.com/office/drawing/2014/main" id="{C7B23E34-0BCB-577B-6DBC-360C107818B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-148522"/>
                          <a:ext cx="964565" cy="3994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Rectangle 14"/>
                      <wps:cNvSpPr/>
                      <wps:spPr>
                        <a:xfrm>
                          <a:off x="758142" y="856527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7A00AD" id="Group 15" o:spid="_x0000_s1026" style="position:absolute;margin-left:433.5pt;margin-top:745.5pt;width:76.8pt;height:96.25pt;z-index:251660288;mso-position-horizontal-relative:margin;mso-position-vertical-relative:page;mso-width-relative:margin;mso-height-relative:margin" coordorigin=",-1485" coordsize="9741,1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4" o:spid="_x0000_s1027" type="#_x0000_t75" style="position:absolute;top:-1485;width:9645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">
                <v:imagedata r:id="rId2" o:title=""/>
              </v:shape>
              <v:rect id="Rectangle 14" o:spid="_x0000_s1028" style="position:absolute;left:7581;top:8565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/>
              <w10:wrap anchorx="margin" anchory="page"/>
              <w10:anchorlock/>
            </v:group>
          </w:pict>
        </mc:Fallback>
      </mc:AlternateContent>
    </w:r>
  </w:p>
  <w:p w14:paraId="69F3F4FD" w14:textId="77777777" w:rsidR="000D7EE8" w:rsidRPr="0081207D" w:rsidRDefault="0081207D" w:rsidP="0081207D">
    <w:pPr>
      <w:pStyle w:val="FooterLeft"/>
      <w:rPr>
        <w:rFonts w:asciiTheme="majorHAnsi" w:hAnsiTheme="majorHAnsi"/>
      </w:rPr>
    </w:pPr>
    <w:r w:rsidRPr="008D661A">
      <w:rPr>
        <w:rStyle w:val="Bold"/>
      </w:rPr>
      <w:t xml:space="preserve">Page </w:t>
    </w:r>
    <w:r w:rsidRPr="008D661A">
      <w:rPr>
        <w:rStyle w:val="Bold"/>
      </w:rPr>
      <w:fldChar w:fldCharType="begin"/>
    </w:r>
    <w:r w:rsidRPr="008D661A">
      <w:rPr>
        <w:rStyle w:val="Bold"/>
      </w:rPr>
      <w:instrText>PAGE   \* MERGEFORMAT</w:instrText>
    </w:r>
    <w:r w:rsidRPr="008D661A">
      <w:rPr>
        <w:rStyle w:val="Bold"/>
      </w:rPr>
      <w:fldChar w:fldCharType="separate"/>
    </w:r>
    <w:r w:rsidRPr="008D661A">
      <w:rPr>
        <w:rStyle w:val="Bold"/>
        <w:lang w:val="en-GB"/>
      </w:rPr>
      <w:t>1</w:t>
    </w:r>
    <w:r w:rsidRPr="008D661A">
      <w:rPr>
        <w:rStyle w:val="Bol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61720" w14:textId="77777777" w:rsidR="00265B97" w:rsidRDefault="00265B97" w:rsidP="00C37A29">
      <w:pPr>
        <w:spacing w:after="0"/>
      </w:pPr>
      <w:r>
        <w:separator/>
      </w:r>
    </w:p>
  </w:footnote>
  <w:footnote w:type="continuationSeparator" w:id="0">
    <w:p w14:paraId="22747BA8" w14:textId="77777777" w:rsidR="00265B97" w:rsidRDefault="00265B97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B803D" w14:textId="77777777" w:rsidR="00B64B5D" w:rsidRDefault="00B64B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2B88679" wp14:editId="2C0BCA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10160"/>
              <wp:wrapNone/>
              <wp:docPr id="3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4CC61" w14:textId="77777777" w:rsidR="00B64B5D" w:rsidRPr="00B64B5D" w:rsidRDefault="00B64B5D" w:rsidP="00B64B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B64B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886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 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C94CC61" w14:textId="77777777" w:rsidR="00B64B5D" w:rsidRPr="00B64B5D" w:rsidRDefault="00B64B5D" w:rsidP="00B64B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B64B5D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1948" w14:textId="77777777" w:rsidR="005C6655" w:rsidRDefault="005C6655" w:rsidP="005C6655">
    <w:pPr>
      <w:pStyle w:val="OFFICIAL"/>
      <w:framePr w:wrap="around"/>
    </w:pPr>
    <w:r w:rsidRPr="005C6655">
      <w:t>OFFICIAL</w:t>
    </w:r>
  </w:p>
  <w:p w14:paraId="6A5BAF2D" w14:textId="77777777" w:rsidR="005C6655" w:rsidRDefault="005C66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5172B" w14:textId="77777777" w:rsidR="005C6655" w:rsidRDefault="005C6655" w:rsidP="005C6655">
    <w:pPr>
      <w:pStyle w:val="OFFICIAL"/>
      <w:framePr w:wrap="around"/>
    </w:pPr>
    <w:r>
      <w:t>OFFICIAL</w:t>
    </w:r>
  </w:p>
  <w:p w14:paraId="35C6BF1D" w14:textId="7AE319C2" w:rsidR="00F943AA" w:rsidRDefault="00C81387" w:rsidP="00C81387">
    <w:pPr>
      <w:pStyle w:val="Title"/>
    </w:pPr>
    <w:r>
      <w:t>Clean up plan checklist</w:t>
    </w:r>
    <w:r w:rsidR="00F943AA" w:rsidRPr="00594774">
      <w:rPr>
        <w:noProof/>
      </w:rPr>
      <w:drawing>
        <wp:anchor distT="0" distB="0" distL="114300" distR="114300" simplePos="0" relativeHeight="251664384" behindDoc="0" locked="1" layoutInCell="1" allowOverlap="1" wp14:anchorId="63CE8A31" wp14:editId="2C04E3F9">
          <wp:simplePos x="0" y="0"/>
          <wp:positionH relativeFrom="margin">
            <wp:align>right</wp:align>
          </wp:positionH>
          <wp:positionV relativeFrom="page">
            <wp:posOffset>496570</wp:posOffset>
          </wp:positionV>
          <wp:extent cx="1518920" cy="628015"/>
          <wp:effectExtent l="0" t="0" r="5080" b="635"/>
          <wp:wrapTopAndBottom/>
          <wp:docPr id="2" name="EPA Logo">
            <a:extLst xmlns:a="http://schemas.openxmlformats.org/drawingml/2006/main">
              <a:ext uri="{FF2B5EF4-FFF2-40B4-BE49-F238E27FC236}">
                <a16:creationId xmlns:a16="http://schemas.microsoft.com/office/drawing/2014/main" id="{C7B23E34-0BCB-577B-6DBC-360C107818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A Logo">
                    <a:extLst>
                      <a:ext uri="{FF2B5EF4-FFF2-40B4-BE49-F238E27FC236}">
                        <a16:creationId xmlns:a16="http://schemas.microsoft.com/office/drawing/2014/main" id="{C7B23E34-0BCB-577B-6DBC-360C107818B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9AE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48F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0A9B"/>
    <w:multiLevelType w:val="multilevel"/>
    <w:tmpl w:val="20B4D9F2"/>
    <w:numStyleLink w:val="ListHeadings"/>
  </w:abstractNum>
  <w:abstractNum w:abstractNumId="11" w15:restartNumberingAfterBreak="0">
    <w:nsid w:val="02440A71"/>
    <w:multiLevelType w:val="multilevel"/>
    <w:tmpl w:val="20B4D9F2"/>
    <w:numStyleLink w:val="ListHeadings"/>
  </w:abstractNum>
  <w:abstractNum w:abstractNumId="12" w15:restartNumberingAfterBreak="0">
    <w:nsid w:val="030D3E80"/>
    <w:multiLevelType w:val="hybridMultilevel"/>
    <w:tmpl w:val="2B547A7C"/>
    <w:lvl w:ilvl="0" w:tplc="06122D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2371DC"/>
    <w:multiLevelType w:val="multilevel"/>
    <w:tmpl w:val="20B4D9F2"/>
    <w:numStyleLink w:val="ListHeadings"/>
  </w:abstractNum>
  <w:abstractNum w:abstractNumId="14" w15:restartNumberingAfterBreak="0">
    <w:nsid w:val="03C43676"/>
    <w:multiLevelType w:val="multilevel"/>
    <w:tmpl w:val="AF166534"/>
    <w:numStyleLink w:val="Numbering"/>
  </w:abstractNum>
  <w:abstractNum w:abstractNumId="15" w15:restartNumberingAfterBreak="0">
    <w:nsid w:val="0AC2735F"/>
    <w:multiLevelType w:val="multilevel"/>
    <w:tmpl w:val="20B4D9F2"/>
    <w:styleLink w:val="ListHeadings"/>
    <w:lvl w:ilvl="0">
      <w:start w:val="1"/>
      <w:numFmt w:val="decimal"/>
      <w:pStyle w:val="Heading1"/>
      <w:lvlText w:val="%1."/>
      <w:lvlJc w:val="left"/>
      <w:pPr>
        <w:ind w:left="0" w:hanging="567"/>
      </w:pPr>
      <w:rPr>
        <w:rFonts w:hint="default"/>
        <w:color w:val="FFFFFF" w:themeColor="background1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AF33E35"/>
    <w:multiLevelType w:val="multilevel"/>
    <w:tmpl w:val="DD046EF0"/>
    <w:numStyleLink w:val="LetteredList"/>
  </w:abstractNum>
  <w:abstractNum w:abstractNumId="17" w15:restartNumberingAfterBreak="0">
    <w:nsid w:val="0C2D48CE"/>
    <w:multiLevelType w:val="multilevel"/>
    <w:tmpl w:val="AF166534"/>
    <w:numStyleLink w:val="Numbering"/>
  </w:abstractNum>
  <w:abstractNum w:abstractNumId="18" w15:restartNumberingAfterBreak="0">
    <w:nsid w:val="0D5A5E93"/>
    <w:multiLevelType w:val="multilevel"/>
    <w:tmpl w:val="1646C884"/>
    <w:numStyleLink w:val="Bullets"/>
  </w:abstractNum>
  <w:abstractNum w:abstractNumId="19" w15:restartNumberingAfterBreak="0">
    <w:nsid w:val="0F6F37EA"/>
    <w:multiLevelType w:val="multilevel"/>
    <w:tmpl w:val="AF166534"/>
    <w:styleLink w:val="Numbering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0" w15:restartNumberingAfterBreak="0">
    <w:nsid w:val="132D53ED"/>
    <w:multiLevelType w:val="multilevel"/>
    <w:tmpl w:val="AF166534"/>
    <w:numStyleLink w:val="Numbering"/>
  </w:abstractNum>
  <w:abstractNum w:abstractNumId="21" w15:restartNumberingAfterBreak="0">
    <w:nsid w:val="16155739"/>
    <w:multiLevelType w:val="multilevel"/>
    <w:tmpl w:val="DD046EF0"/>
    <w:styleLink w:val="LetteredList"/>
    <w:lvl w:ilvl="0">
      <w:start w:val="1"/>
      <w:numFmt w:val="lowerLetter"/>
      <w:pStyle w:val="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List2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6277814"/>
    <w:multiLevelType w:val="multilevel"/>
    <w:tmpl w:val="DD046EF0"/>
    <w:numStyleLink w:val="LetteredList"/>
  </w:abstractNum>
  <w:abstractNum w:abstractNumId="23" w15:restartNumberingAfterBreak="0">
    <w:nsid w:val="1BAF487B"/>
    <w:multiLevelType w:val="multilevel"/>
    <w:tmpl w:val="DD046EF0"/>
    <w:numStyleLink w:val="LetteredList"/>
  </w:abstractNum>
  <w:abstractNum w:abstractNumId="24" w15:restartNumberingAfterBreak="0">
    <w:nsid w:val="1D322B09"/>
    <w:multiLevelType w:val="multilevel"/>
    <w:tmpl w:val="AF166534"/>
    <w:numStyleLink w:val="Numbering"/>
  </w:abstractNum>
  <w:abstractNum w:abstractNumId="25" w15:restartNumberingAfterBreak="0">
    <w:nsid w:val="26A376E0"/>
    <w:multiLevelType w:val="multilevel"/>
    <w:tmpl w:val="B4A80308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6DE5EFE"/>
    <w:multiLevelType w:val="multilevel"/>
    <w:tmpl w:val="AF166534"/>
    <w:numStyleLink w:val="Numbering"/>
  </w:abstractNum>
  <w:abstractNum w:abstractNumId="27" w15:restartNumberingAfterBreak="0">
    <w:nsid w:val="2F7E3D22"/>
    <w:multiLevelType w:val="multilevel"/>
    <w:tmpl w:val="20B4D9F2"/>
    <w:numStyleLink w:val="ListHeadings"/>
  </w:abstractNum>
  <w:abstractNum w:abstractNumId="28" w15:restartNumberingAfterBreak="0">
    <w:nsid w:val="321F1D0F"/>
    <w:multiLevelType w:val="multilevel"/>
    <w:tmpl w:val="1646C884"/>
    <w:numStyleLink w:val="Bullets"/>
  </w:abstractNum>
  <w:abstractNum w:abstractNumId="29" w15:restartNumberingAfterBreak="0">
    <w:nsid w:val="41397427"/>
    <w:multiLevelType w:val="multilevel"/>
    <w:tmpl w:val="AF166534"/>
    <w:numStyleLink w:val="Numbering"/>
  </w:abstractNum>
  <w:abstractNum w:abstractNumId="30" w15:restartNumberingAfterBreak="0">
    <w:nsid w:val="49D3680B"/>
    <w:multiLevelType w:val="multilevel"/>
    <w:tmpl w:val="20B4D9F2"/>
    <w:numStyleLink w:val="ListHeadings"/>
  </w:abstractNum>
  <w:abstractNum w:abstractNumId="31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2" w15:restartNumberingAfterBreak="0">
    <w:nsid w:val="4E072B48"/>
    <w:multiLevelType w:val="hybridMultilevel"/>
    <w:tmpl w:val="93C43F78"/>
    <w:lvl w:ilvl="0" w:tplc="6AAE1B9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7F1CD0"/>
    <w:multiLevelType w:val="multilevel"/>
    <w:tmpl w:val="AF166534"/>
    <w:numStyleLink w:val="Numbering"/>
  </w:abstractNum>
  <w:abstractNum w:abstractNumId="34" w15:restartNumberingAfterBreak="0">
    <w:nsid w:val="4EBB1A2A"/>
    <w:multiLevelType w:val="multilevel"/>
    <w:tmpl w:val="AF166534"/>
    <w:numStyleLink w:val="Numbering"/>
  </w:abstractNum>
  <w:abstractNum w:abstractNumId="35" w15:restartNumberingAfterBreak="0">
    <w:nsid w:val="54F32BD3"/>
    <w:multiLevelType w:val="multilevel"/>
    <w:tmpl w:val="54EC5B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36" w15:restartNumberingAfterBreak="0">
    <w:nsid w:val="58B73D84"/>
    <w:multiLevelType w:val="multilevel"/>
    <w:tmpl w:val="20B4D9F2"/>
    <w:numStyleLink w:val="ListHeadings"/>
  </w:abstractNum>
  <w:abstractNum w:abstractNumId="37" w15:restartNumberingAfterBreak="0">
    <w:nsid w:val="596A0C8C"/>
    <w:multiLevelType w:val="multilevel"/>
    <w:tmpl w:val="AF166534"/>
    <w:numStyleLink w:val="Numbering"/>
  </w:abstractNum>
  <w:abstractNum w:abstractNumId="38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9" w15:restartNumberingAfterBreak="0">
    <w:nsid w:val="643520E2"/>
    <w:multiLevelType w:val="multilevel"/>
    <w:tmpl w:val="1646C884"/>
    <w:numStyleLink w:val="Bullets"/>
  </w:abstractNum>
  <w:abstractNum w:abstractNumId="40" w15:restartNumberingAfterBreak="0">
    <w:nsid w:val="660D51AD"/>
    <w:multiLevelType w:val="multilevel"/>
    <w:tmpl w:val="AF166534"/>
    <w:numStyleLink w:val="Numbering"/>
  </w:abstractNum>
  <w:abstractNum w:abstractNumId="41" w15:restartNumberingAfterBreak="0">
    <w:nsid w:val="744D0736"/>
    <w:multiLevelType w:val="multilevel"/>
    <w:tmpl w:val="AF166534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8"/>
  </w:num>
  <w:num w:numId="12" w16cid:durableId="1261796759">
    <w:abstractNumId w:val="39"/>
  </w:num>
  <w:num w:numId="13" w16cid:durableId="1043405154">
    <w:abstractNumId w:val="28"/>
  </w:num>
  <w:num w:numId="14" w16cid:durableId="846598071">
    <w:abstractNumId w:val="19"/>
  </w:num>
  <w:num w:numId="15" w16cid:durableId="1311640227">
    <w:abstractNumId w:val="41"/>
  </w:num>
  <w:num w:numId="16" w16cid:durableId="881941196">
    <w:abstractNumId w:val="33"/>
  </w:num>
  <w:num w:numId="17" w16cid:durableId="533617442">
    <w:abstractNumId w:val="40"/>
  </w:num>
  <w:num w:numId="18" w16cid:durableId="250312982">
    <w:abstractNumId w:val="14"/>
  </w:num>
  <w:num w:numId="19" w16cid:durableId="385955825">
    <w:abstractNumId w:val="17"/>
  </w:num>
  <w:num w:numId="20" w16cid:durableId="1408189744">
    <w:abstractNumId w:val="29"/>
  </w:num>
  <w:num w:numId="21" w16cid:durableId="1370494809">
    <w:abstractNumId w:val="20"/>
  </w:num>
  <w:num w:numId="22" w16cid:durableId="659580476">
    <w:abstractNumId w:val="15"/>
  </w:num>
  <w:num w:numId="23" w16cid:durableId="2036539326">
    <w:abstractNumId w:val="18"/>
  </w:num>
  <w:num w:numId="24" w16cid:durableId="1303265532">
    <w:abstractNumId w:val="24"/>
  </w:num>
  <w:num w:numId="25" w16cid:durableId="1737582058">
    <w:abstractNumId w:val="37"/>
  </w:num>
  <w:num w:numId="26" w16cid:durableId="974717717">
    <w:abstractNumId w:val="36"/>
  </w:num>
  <w:num w:numId="27" w16cid:durableId="444039133">
    <w:abstractNumId w:val="21"/>
  </w:num>
  <w:num w:numId="28" w16cid:durableId="1536448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31"/>
  </w:num>
  <w:num w:numId="30" w16cid:durableId="851408010">
    <w:abstractNumId w:val="25"/>
  </w:num>
  <w:num w:numId="31" w16cid:durableId="170878382">
    <w:abstractNumId w:val="11"/>
  </w:num>
  <w:num w:numId="32" w16cid:durableId="1730494061">
    <w:abstractNumId w:val="27"/>
  </w:num>
  <w:num w:numId="33" w16cid:durableId="865941744">
    <w:abstractNumId w:val="13"/>
  </w:num>
  <w:num w:numId="34" w16cid:durableId="887374425">
    <w:abstractNumId w:val="22"/>
  </w:num>
  <w:num w:numId="35" w16cid:durableId="936326364">
    <w:abstractNumId w:val="23"/>
  </w:num>
  <w:num w:numId="36" w16cid:durableId="13838708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37259616">
    <w:abstractNumId w:val="16"/>
  </w:num>
  <w:num w:numId="38" w16cid:durableId="2041084045">
    <w:abstractNumId w:val="10"/>
  </w:num>
  <w:num w:numId="39" w16cid:durableId="1232807673">
    <w:abstractNumId w:val="30"/>
  </w:num>
  <w:num w:numId="40" w16cid:durableId="12529287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807621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123325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683370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76871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07954753">
    <w:abstractNumId w:val="26"/>
  </w:num>
  <w:num w:numId="46" w16cid:durableId="474488205">
    <w:abstractNumId w:val="34"/>
  </w:num>
  <w:num w:numId="47" w16cid:durableId="956371874">
    <w:abstractNumId w:val="32"/>
  </w:num>
  <w:num w:numId="48" w16cid:durableId="426076929">
    <w:abstractNumId w:val="12"/>
  </w:num>
  <w:num w:numId="49" w16cid:durableId="3365448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811442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87"/>
    <w:rsid w:val="000125E5"/>
    <w:rsid w:val="00012800"/>
    <w:rsid w:val="000268C0"/>
    <w:rsid w:val="00027BAB"/>
    <w:rsid w:val="000300AF"/>
    <w:rsid w:val="00060ECD"/>
    <w:rsid w:val="000724AE"/>
    <w:rsid w:val="0008037D"/>
    <w:rsid w:val="0008240E"/>
    <w:rsid w:val="00086C8F"/>
    <w:rsid w:val="00086D33"/>
    <w:rsid w:val="00090DCE"/>
    <w:rsid w:val="000A18E0"/>
    <w:rsid w:val="000B2DD5"/>
    <w:rsid w:val="000B497F"/>
    <w:rsid w:val="000C231B"/>
    <w:rsid w:val="000C6BDC"/>
    <w:rsid w:val="000D7EE8"/>
    <w:rsid w:val="000F05E3"/>
    <w:rsid w:val="000F56BE"/>
    <w:rsid w:val="00103757"/>
    <w:rsid w:val="00112420"/>
    <w:rsid w:val="00112E8F"/>
    <w:rsid w:val="001268BC"/>
    <w:rsid w:val="00127A1B"/>
    <w:rsid w:val="00141B73"/>
    <w:rsid w:val="00141C61"/>
    <w:rsid w:val="00141FAD"/>
    <w:rsid w:val="001474EA"/>
    <w:rsid w:val="00150D9A"/>
    <w:rsid w:val="0015165C"/>
    <w:rsid w:val="001542BD"/>
    <w:rsid w:val="00162A55"/>
    <w:rsid w:val="001661F9"/>
    <w:rsid w:val="0017083A"/>
    <w:rsid w:val="00192381"/>
    <w:rsid w:val="001A0D77"/>
    <w:rsid w:val="001C67C3"/>
    <w:rsid w:val="001C7835"/>
    <w:rsid w:val="001C78D9"/>
    <w:rsid w:val="001D2076"/>
    <w:rsid w:val="001E1F49"/>
    <w:rsid w:val="001E4C19"/>
    <w:rsid w:val="001F13C1"/>
    <w:rsid w:val="001F446D"/>
    <w:rsid w:val="001F6314"/>
    <w:rsid w:val="002059C3"/>
    <w:rsid w:val="002068CA"/>
    <w:rsid w:val="00211247"/>
    <w:rsid w:val="00211877"/>
    <w:rsid w:val="00221AB7"/>
    <w:rsid w:val="002324DE"/>
    <w:rsid w:val="00236E63"/>
    <w:rsid w:val="00237716"/>
    <w:rsid w:val="00241866"/>
    <w:rsid w:val="002420CF"/>
    <w:rsid w:val="00246435"/>
    <w:rsid w:val="002464B7"/>
    <w:rsid w:val="00246BCF"/>
    <w:rsid w:val="002621E8"/>
    <w:rsid w:val="00265B97"/>
    <w:rsid w:val="00270834"/>
    <w:rsid w:val="002734C1"/>
    <w:rsid w:val="0027461A"/>
    <w:rsid w:val="002814E6"/>
    <w:rsid w:val="00284662"/>
    <w:rsid w:val="00284A66"/>
    <w:rsid w:val="0029356E"/>
    <w:rsid w:val="002965C0"/>
    <w:rsid w:val="002C1228"/>
    <w:rsid w:val="002E0EDA"/>
    <w:rsid w:val="002E24E4"/>
    <w:rsid w:val="002E54DE"/>
    <w:rsid w:val="002F5380"/>
    <w:rsid w:val="00305171"/>
    <w:rsid w:val="00311C40"/>
    <w:rsid w:val="00316F51"/>
    <w:rsid w:val="0032331C"/>
    <w:rsid w:val="00323882"/>
    <w:rsid w:val="00324044"/>
    <w:rsid w:val="00333DE2"/>
    <w:rsid w:val="00336424"/>
    <w:rsid w:val="00341165"/>
    <w:rsid w:val="0034680A"/>
    <w:rsid w:val="00353129"/>
    <w:rsid w:val="00363FF8"/>
    <w:rsid w:val="00367063"/>
    <w:rsid w:val="00374847"/>
    <w:rsid w:val="0037721D"/>
    <w:rsid w:val="0038102A"/>
    <w:rsid w:val="0038198D"/>
    <w:rsid w:val="003A3866"/>
    <w:rsid w:val="003B3A4C"/>
    <w:rsid w:val="003C7D34"/>
    <w:rsid w:val="003D23A3"/>
    <w:rsid w:val="003D3729"/>
    <w:rsid w:val="003D5856"/>
    <w:rsid w:val="00402E8B"/>
    <w:rsid w:val="00404E4F"/>
    <w:rsid w:val="004133D6"/>
    <w:rsid w:val="00413ECD"/>
    <w:rsid w:val="0041673A"/>
    <w:rsid w:val="0042339A"/>
    <w:rsid w:val="0042508F"/>
    <w:rsid w:val="00442847"/>
    <w:rsid w:val="00453D8D"/>
    <w:rsid w:val="004635FD"/>
    <w:rsid w:val="00467B42"/>
    <w:rsid w:val="004705F8"/>
    <w:rsid w:val="004825AE"/>
    <w:rsid w:val="00482CF1"/>
    <w:rsid w:val="004A01C9"/>
    <w:rsid w:val="004B609E"/>
    <w:rsid w:val="004C5B1A"/>
    <w:rsid w:val="004D0322"/>
    <w:rsid w:val="004D2DDA"/>
    <w:rsid w:val="004D3F7B"/>
    <w:rsid w:val="004D7592"/>
    <w:rsid w:val="004E0833"/>
    <w:rsid w:val="004E28C6"/>
    <w:rsid w:val="004E6D47"/>
    <w:rsid w:val="004F0C70"/>
    <w:rsid w:val="004F138F"/>
    <w:rsid w:val="00500C61"/>
    <w:rsid w:val="00502144"/>
    <w:rsid w:val="00504936"/>
    <w:rsid w:val="0050670B"/>
    <w:rsid w:val="00510D22"/>
    <w:rsid w:val="00512BE3"/>
    <w:rsid w:val="005141E8"/>
    <w:rsid w:val="00514670"/>
    <w:rsid w:val="00524AFD"/>
    <w:rsid w:val="00534D4F"/>
    <w:rsid w:val="00546206"/>
    <w:rsid w:val="00550C99"/>
    <w:rsid w:val="00553413"/>
    <w:rsid w:val="005648C6"/>
    <w:rsid w:val="00577E2E"/>
    <w:rsid w:val="0058369E"/>
    <w:rsid w:val="00593314"/>
    <w:rsid w:val="00594496"/>
    <w:rsid w:val="00594774"/>
    <w:rsid w:val="005C6618"/>
    <w:rsid w:val="005C6655"/>
    <w:rsid w:val="005D626E"/>
    <w:rsid w:val="005F013F"/>
    <w:rsid w:val="005F1832"/>
    <w:rsid w:val="005F7030"/>
    <w:rsid w:val="00602C13"/>
    <w:rsid w:val="00603FD5"/>
    <w:rsid w:val="00606484"/>
    <w:rsid w:val="006123F7"/>
    <w:rsid w:val="00616DC8"/>
    <w:rsid w:val="00620502"/>
    <w:rsid w:val="006263CC"/>
    <w:rsid w:val="00646BFC"/>
    <w:rsid w:val="00653EB9"/>
    <w:rsid w:val="00666886"/>
    <w:rsid w:val="006700B4"/>
    <w:rsid w:val="0067014A"/>
    <w:rsid w:val="0067312F"/>
    <w:rsid w:val="0067418C"/>
    <w:rsid w:val="00684F04"/>
    <w:rsid w:val="0068724F"/>
    <w:rsid w:val="00693358"/>
    <w:rsid w:val="0069451E"/>
    <w:rsid w:val="0069583F"/>
    <w:rsid w:val="006A1DEF"/>
    <w:rsid w:val="006A7616"/>
    <w:rsid w:val="006A7649"/>
    <w:rsid w:val="006C196A"/>
    <w:rsid w:val="006C4AF4"/>
    <w:rsid w:val="006D1420"/>
    <w:rsid w:val="006D3F2F"/>
    <w:rsid w:val="006D75C3"/>
    <w:rsid w:val="006E3536"/>
    <w:rsid w:val="006E5B77"/>
    <w:rsid w:val="0070342B"/>
    <w:rsid w:val="0070457F"/>
    <w:rsid w:val="00707778"/>
    <w:rsid w:val="0071320D"/>
    <w:rsid w:val="007139FF"/>
    <w:rsid w:val="00714488"/>
    <w:rsid w:val="007254A7"/>
    <w:rsid w:val="00735BFE"/>
    <w:rsid w:val="0073600C"/>
    <w:rsid w:val="007423A9"/>
    <w:rsid w:val="00781675"/>
    <w:rsid w:val="00787742"/>
    <w:rsid w:val="007A0363"/>
    <w:rsid w:val="007A10F7"/>
    <w:rsid w:val="007A6AA7"/>
    <w:rsid w:val="007E38AD"/>
    <w:rsid w:val="0081207D"/>
    <w:rsid w:val="0081533C"/>
    <w:rsid w:val="008401F7"/>
    <w:rsid w:val="0085439B"/>
    <w:rsid w:val="00866572"/>
    <w:rsid w:val="0089026B"/>
    <w:rsid w:val="0089239A"/>
    <w:rsid w:val="00897434"/>
    <w:rsid w:val="008B05C3"/>
    <w:rsid w:val="008B3EDA"/>
    <w:rsid w:val="008B4965"/>
    <w:rsid w:val="008B4BEE"/>
    <w:rsid w:val="008C33E5"/>
    <w:rsid w:val="008C3943"/>
    <w:rsid w:val="008D1ABD"/>
    <w:rsid w:val="008D3E51"/>
    <w:rsid w:val="008D50FD"/>
    <w:rsid w:val="008D661A"/>
    <w:rsid w:val="008F70D1"/>
    <w:rsid w:val="008F72ED"/>
    <w:rsid w:val="0090137A"/>
    <w:rsid w:val="00913383"/>
    <w:rsid w:val="009256B6"/>
    <w:rsid w:val="00936068"/>
    <w:rsid w:val="0094176B"/>
    <w:rsid w:val="00943E8A"/>
    <w:rsid w:val="009517CC"/>
    <w:rsid w:val="00952201"/>
    <w:rsid w:val="00960847"/>
    <w:rsid w:val="009615D4"/>
    <w:rsid w:val="00974677"/>
    <w:rsid w:val="00986A15"/>
    <w:rsid w:val="009A1231"/>
    <w:rsid w:val="009A2F17"/>
    <w:rsid w:val="009A542A"/>
    <w:rsid w:val="009C5432"/>
    <w:rsid w:val="009D24F5"/>
    <w:rsid w:val="009E28BC"/>
    <w:rsid w:val="00A10F37"/>
    <w:rsid w:val="00A13664"/>
    <w:rsid w:val="00A1550A"/>
    <w:rsid w:val="00A17DA7"/>
    <w:rsid w:val="00A212D5"/>
    <w:rsid w:val="00A24EF4"/>
    <w:rsid w:val="00A33747"/>
    <w:rsid w:val="00A5751D"/>
    <w:rsid w:val="00A72910"/>
    <w:rsid w:val="00A75D6E"/>
    <w:rsid w:val="00A83404"/>
    <w:rsid w:val="00A86EE4"/>
    <w:rsid w:val="00A90151"/>
    <w:rsid w:val="00A9185D"/>
    <w:rsid w:val="00A9359B"/>
    <w:rsid w:val="00AA163B"/>
    <w:rsid w:val="00AA5EBB"/>
    <w:rsid w:val="00AA7833"/>
    <w:rsid w:val="00AB2CD8"/>
    <w:rsid w:val="00AB5F12"/>
    <w:rsid w:val="00AB7530"/>
    <w:rsid w:val="00AC0558"/>
    <w:rsid w:val="00AD0243"/>
    <w:rsid w:val="00AF2097"/>
    <w:rsid w:val="00B00480"/>
    <w:rsid w:val="00B04F92"/>
    <w:rsid w:val="00B153EB"/>
    <w:rsid w:val="00B16995"/>
    <w:rsid w:val="00B23603"/>
    <w:rsid w:val="00B255CB"/>
    <w:rsid w:val="00B322A1"/>
    <w:rsid w:val="00B32D6C"/>
    <w:rsid w:val="00B3749D"/>
    <w:rsid w:val="00B40C14"/>
    <w:rsid w:val="00B52A69"/>
    <w:rsid w:val="00B64B5D"/>
    <w:rsid w:val="00B65DAA"/>
    <w:rsid w:val="00B66B2F"/>
    <w:rsid w:val="00B74F7F"/>
    <w:rsid w:val="00B75B08"/>
    <w:rsid w:val="00B87859"/>
    <w:rsid w:val="00B91824"/>
    <w:rsid w:val="00B91D47"/>
    <w:rsid w:val="00B926D1"/>
    <w:rsid w:val="00B94FDA"/>
    <w:rsid w:val="00BA3CB8"/>
    <w:rsid w:val="00BA5CE0"/>
    <w:rsid w:val="00BA7623"/>
    <w:rsid w:val="00BC08DF"/>
    <w:rsid w:val="00BD2D45"/>
    <w:rsid w:val="00BD3371"/>
    <w:rsid w:val="00BF68C8"/>
    <w:rsid w:val="00C01E68"/>
    <w:rsid w:val="00C11924"/>
    <w:rsid w:val="00C14A0F"/>
    <w:rsid w:val="00C2664E"/>
    <w:rsid w:val="00C326F9"/>
    <w:rsid w:val="00C37A29"/>
    <w:rsid w:val="00C41DED"/>
    <w:rsid w:val="00C45B94"/>
    <w:rsid w:val="00C55C51"/>
    <w:rsid w:val="00C6083C"/>
    <w:rsid w:val="00C63357"/>
    <w:rsid w:val="00C653FE"/>
    <w:rsid w:val="00C70EFC"/>
    <w:rsid w:val="00C71558"/>
    <w:rsid w:val="00C73612"/>
    <w:rsid w:val="00C81387"/>
    <w:rsid w:val="00C932F3"/>
    <w:rsid w:val="00CB0127"/>
    <w:rsid w:val="00CB0A40"/>
    <w:rsid w:val="00CC6719"/>
    <w:rsid w:val="00CD61EB"/>
    <w:rsid w:val="00CE5113"/>
    <w:rsid w:val="00CF02F0"/>
    <w:rsid w:val="00CF2826"/>
    <w:rsid w:val="00D10710"/>
    <w:rsid w:val="00D16F74"/>
    <w:rsid w:val="00D230AB"/>
    <w:rsid w:val="00D567C3"/>
    <w:rsid w:val="00D60649"/>
    <w:rsid w:val="00D61E88"/>
    <w:rsid w:val="00D65B72"/>
    <w:rsid w:val="00D71FD5"/>
    <w:rsid w:val="00D82889"/>
    <w:rsid w:val="00D83923"/>
    <w:rsid w:val="00D87A93"/>
    <w:rsid w:val="00D926E0"/>
    <w:rsid w:val="00D9419D"/>
    <w:rsid w:val="00D96CFE"/>
    <w:rsid w:val="00DA75F2"/>
    <w:rsid w:val="00DB32A8"/>
    <w:rsid w:val="00DB6251"/>
    <w:rsid w:val="00DC0132"/>
    <w:rsid w:val="00DC6079"/>
    <w:rsid w:val="00DD4A2E"/>
    <w:rsid w:val="00DE46C9"/>
    <w:rsid w:val="00DF259D"/>
    <w:rsid w:val="00DF2709"/>
    <w:rsid w:val="00DF4E3E"/>
    <w:rsid w:val="00E0453D"/>
    <w:rsid w:val="00E05FA6"/>
    <w:rsid w:val="00E17F6A"/>
    <w:rsid w:val="00E25474"/>
    <w:rsid w:val="00E32F93"/>
    <w:rsid w:val="00E42E3C"/>
    <w:rsid w:val="00E43337"/>
    <w:rsid w:val="00E444BA"/>
    <w:rsid w:val="00E54B2B"/>
    <w:rsid w:val="00E579A7"/>
    <w:rsid w:val="00E64696"/>
    <w:rsid w:val="00E7093A"/>
    <w:rsid w:val="00E74029"/>
    <w:rsid w:val="00E95746"/>
    <w:rsid w:val="00E95E4A"/>
    <w:rsid w:val="00EA1943"/>
    <w:rsid w:val="00EB07F5"/>
    <w:rsid w:val="00EB0858"/>
    <w:rsid w:val="00EB496E"/>
    <w:rsid w:val="00EE6F14"/>
    <w:rsid w:val="00EF3F23"/>
    <w:rsid w:val="00EF5328"/>
    <w:rsid w:val="00F13027"/>
    <w:rsid w:val="00F13F4E"/>
    <w:rsid w:val="00F162D4"/>
    <w:rsid w:val="00F237B3"/>
    <w:rsid w:val="00F310B2"/>
    <w:rsid w:val="00F3219E"/>
    <w:rsid w:val="00F3459E"/>
    <w:rsid w:val="00F4010B"/>
    <w:rsid w:val="00F4083C"/>
    <w:rsid w:val="00F42BD6"/>
    <w:rsid w:val="00F42F32"/>
    <w:rsid w:val="00F4702C"/>
    <w:rsid w:val="00F505B8"/>
    <w:rsid w:val="00F53397"/>
    <w:rsid w:val="00F61E2F"/>
    <w:rsid w:val="00F634F6"/>
    <w:rsid w:val="00F66A50"/>
    <w:rsid w:val="00F84A6B"/>
    <w:rsid w:val="00F87B07"/>
    <w:rsid w:val="00F91C24"/>
    <w:rsid w:val="00F93598"/>
    <w:rsid w:val="00F943AA"/>
    <w:rsid w:val="00F94880"/>
    <w:rsid w:val="00FB0D65"/>
    <w:rsid w:val="00FB4A9F"/>
    <w:rsid w:val="00FC2D8B"/>
    <w:rsid w:val="00FD3306"/>
    <w:rsid w:val="00FD71FD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3CB57"/>
  <w15:chartTrackingRefBased/>
  <w15:docId w15:val="{1555D6E5-C5AC-48D2-9987-84C4661F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D5"/>
    <w:pPr>
      <w:spacing w:before="80" w:after="240" w:line="240" w:lineRule="auto"/>
    </w:pPr>
    <w:rPr>
      <w:color w:val="1A1A1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0F7"/>
    <w:pPr>
      <w:keepNext/>
      <w:keepLines/>
      <w:numPr>
        <w:numId w:val="39"/>
      </w:numPr>
      <w:spacing w:before="400"/>
      <w:outlineLvl w:val="0"/>
    </w:pPr>
    <w:rPr>
      <w:rFonts w:eastAsiaTheme="majorEastAsia" w:cstheme="majorBidi"/>
      <w:color w:val="005FB4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3E5"/>
    <w:pPr>
      <w:keepNext/>
      <w:keepLines/>
      <w:numPr>
        <w:ilvl w:val="1"/>
        <w:numId w:val="39"/>
      </w:numPr>
      <w:spacing w:after="60"/>
      <w:outlineLvl w:val="1"/>
    </w:pPr>
    <w:rPr>
      <w:rFonts w:asciiTheme="majorHAnsi" w:eastAsiaTheme="majorEastAsia" w:hAnsiTheme="majorHAnsi" w:cstheme="majorBidi"/>
      <w:color w:val="0A3C73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3E5"/>
    <w:pPr>
      <w:keepNext/>
      <w:keepLines/>
      <w:numPr>
        <w:ilvl w:val="2"/>
        <w:numId w:val="39"/>
      </w:numPr>
      <w:spacing w:after="60"/>
      <w:outlineLvl w:val="2"/>
    </w:pPr>
    <w:rPr>
      <w:rFonts w:asciiTheme="majorHAnsi" w:eastAsiaTheme="majorEastAsia" w:hAnsiTheme="majorHAnsi" w:cstheme="majorBidi"/>
      <w:color w:val="0A3C73" w:themeColor="text2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E444BA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A75D6E"/>
    <w:pPr>
      <w:numPr>
        <w:numId w:val="46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A10F7"/>
    <w:rPr>
      <w:rFonts w:eastAsiaTheme="majorEastAsia" w:cstheme="majorBidi"/>
      <w:color w:val="005FB4"/>
      <w:sz w:val="36"/>
      <w:szCs w:val="32"/>
    </w:rPr>
  </w:style>
  <w:style w:type="paragraph" w:styleId="ListNumber2">
    <w:name w:val="List Number 2"/>
    <w:basedOn w:val="Normal"/>
    <w:uiPriority w:val="99"/>
    <w:unhideWhenUsed/>
    <w:qFormat/>
    <w:rsid w:val="00A75D6E"/>
    <w:pPr>
      <w:numPr>
        <w:ilvl w:val="1"/>
        <w:numId w:val="4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7778"/>
    <w:rPr>
      <w:rFonts w:asciiTheme="majorHAnsi" w:eastAsiaTheme="majorEastAsia" w:hAnsiTheme="majorHAnsi" w:cstheme="majorBidi"/>
      <w:color w:val="0A3C73" w:themeColor="text2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41E8"/>
    <w:rPr>
      <w:sz w:val="18"/>
    </w:rPr>
  </w:style>
  <w:style w:type="numbering" w:customStyle="1" w:styleId="Numbering">
    <w:name w:val="Numbering"/>
    <w:uiPriority w:val="99"/>
    <w:rsid w:val="00A75D6E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A75D6E"/>
    <w:pPr>
      <w:numPr>
        <w:ilvl w:val="2"/>
        <w:numId w:val="46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A75D6E"/>
    <w:pPr>
      <w:numPr>
        <w:ilvl w:val="3"/>
        <w:numId w:val="46"/>
      </w:numPr>
      <w:contextualSpacing/>
    </w:pPr>
  </w:style>
  <w:style w:type="paragraph" w:styleId="ListNumber5">
    <w:name w:val="List Number 5"/>
    <w:basedOn w:val="Normal"/>
    <w:uiPriority w:val="99"/>
    <w:unhideWhenUsed/>
    <w:rsid w:val="00A75D6E"/>
    <w:pPr>
      <w:numPr>
        <w:ilvl w:val="4"/>
        <w:numId w:val="4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07778"/>
    <w:rPr>
      <w:rFonts w:asciiTheme="majorHAnsi" w:eastAsiaTheme="majorEastAsia" w:hAnsiTheme="majorHAnsi" w:cstheme="majorBidi"/>
      <w:color w:val="0A3C73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8C33E5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5F7030"/>
    <w:pPr>
      <w:spacing w:after="300" w:line="216" w:lineRule="auto"/>
      <w:contextualSpacing/>
    </w:pPr>
    <w:rPr>
      <w:rFonts w:eastAsiaTheme="majorEastAsia" w:cstheme="majorBidi"/>
      <w:color w:val="0A3C73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030"/>
    <w:rPr>
      <w:rFonts w:eastAsiaTheme="majorEastAsia" w:cstheme="majorBidi"/>
      <w:color w:val="0A3C73" w:themeColor="text2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A3C73" w:themeColor="text2"/>
        <w:left w:val="single" w:sz="4" w:space="4" w:color="0A3C73" w:themeColor="text2"/>
        <w:bottom w:val="single" w:sz="4" w:space="4" w:color="0A3C73" w:themeColor="text2"/>
        <w:right w:val="single" w:sz="4" w:space="4" w:color="0A3C73" w:themeColor="text2"/>
      </w:pBdr>
      <w:shd w:val="clear" w:color="auto" w:fill="0A3C73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A3C73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A3C73" w:themeFill="text2"/>
    </w:rPr>
  </w:style>
  <w:style w:type="paragraph" w:customStyle="1" w:styleId="Heading1-nonumber">
    <w:name w:val="Heading 1-no number"/>
    <w:next w:val="Normal"/>
    <w:link w:val="Heading1-nonumberChar"/>
    <w:uiPriority w:val="9"/>
    <w:rsid w:val="00D926E0"/>
    <w:pPr>
      <w:spacing w:before="400" w:after="240" w:line="240" w:lineRule="auto"/>
    </w:pPr>
    <w:rPr>
      <w:rFonts w:eastAsiaTheme="majorEastAsia" w:cstheme="majorBidi"/>
      <w:color w:val="0A3C73" w:themeColor="text2"/>
      <w:sz w:val="36"/>
      <w:szCs w:val="32"/>
    </w:rPr>
  </w:style>
  <w:style w:type="paragraph" w:customStyle="1" w:styleId="Heading2-nonumber">
    <w:name w:val="Heading 2-no number"/>
    <w:next w:val="Normal"/>
    <w:link w:val="Heading2-nonumberChar"/>
    <w:uiPriority w:val="9"/>
    <w:rsid w:val="00141B73"/>
    <w:pPr>
      <w:spacing w:before="80" w:after="60" w:line="240" w:lineRule="auto"/>
    </w:pPr>
    <w:rPr>
      <w:rFonts w:asciiTheme="majorHAnsi" w:eastAsiaTheme="majorEastAsia" w:hAnsiTheme="majorHAnsi" w:cstheme="majorBidi"/>
      <w:color w:val="005FB4" w:themeColor="accent2"/>
      <w:szCs w:val="26"/>
    </w:rPr>
  </w:style>
  <w:style w:type="character" w:customStyle="1" w:styleId="Heading1-nonumberChar">
    <w:name w:val="Heading 1-no number Char"/>
    <w:basedOn w:val="Heading1Char"/>
    <w:link w:val="Heading1-nonumber"/>
    <w:uiPriority w:val="9"/>
    <w:rsid w:val="00D926E0"/>
    <w:rPr>
      <w:rFonts w:eastAsiaTheme="majorEastAsia" w:cstheme="majorBidi"/>
      <w:color w:val="0A3C73" w:themeColor="text2"/>
      <w:sz w:val="36"/>
      <w:szCs w:val="32"/>
    </w:rPr>
  </w:style>
  <w:style w:type="character" w:customStyle="1" w:styleId="Heading2-nonumberChar">
    <w:name w:val="Heading 2-no number Char"/>
    <w:basedOn w:val="Heading2Char"/>
    <w:link w:val="Heading2-nonumber"/>
    <w:uiPriority w:val="9"/>
    <w:rsid w:val="00141B73"/>
    <w:rPr>
      <w:rFonts w:asciiTheme="majorHAnsi" w:eastAsiaTheme="majorEastAsia" w:hAnsiTheme="majorHAnsi" w:cstheme="majorBidi"/>
      <w:color w:val="005FB4" w:themeColor="accent2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F3F23"/>
    <w:rPr>
      <w:i/>
      <w:iCs/>
      <w:color w:val="0A3C73" w:themeColor="text2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BD2D45"/>
    <w:pPr>
      <w:numPr>
        <w:numId w:val="3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BD2D45"/>
    <w:pPr>
      <w:numPr>
        <w:ilvl w:val="1"/>
        <w:numId w:val="37"/>
      </w:numPr>
      <w:contextualSpacing/>
    </w:pPr>
  </w:style>
  <w:style w:type="numbering" w:customStyle="1" w:styleId="LetteredList">
    <w:name w:val="Lettered List"/>
    <w:uiPriority w:val="99"/>
    <w:rsid w:val="00BD2D45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453D8D"/>
    <w:pPr>
      <w:numPr>
        <w:ilvl w:val="1"/>
      </w:numPr>
      <w:spacing w:after="880"/>
      <w:contextualSpacing/>
      <w:jc w:val="right"/>
    </w:pPr>
    <w:rPr>
      <w:rFonts w:eastAsiaTheme="minorEastAsia"/>
      <w:color w:val="FFFFFF" w:themeColor="background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53D8D"/>
    <w:rPr>
      <w:rFonts w:eastAsiaTheme="minorEastAsia"/>
      <w:color w:val="FFFFFF" w:themeColor="background1"/>
      <w:sz w:val="40"/>
    </w:rPr>
  </w:style>
  <w:style w:type="paragraph" w:styleId="TOCHeading">
    <w:name w:val="TOC Heading"/>
    <w:next w:val="Normal"/>
    <w:uiPriority w:val="39"/>
    <w:unhideWhenUsed/>
    <w:qFormat/>
    <w:rsid w:val="002420CF"/>
    <w:pPr>
      <w:spacing w:after="600"/>
    </w:pPr>
    <w:rPr>
      <w:rFonts w:eastAsiaTheme="majorEastAsia" w:cstheme="majorBidi"/>
      <w:color w:val="0A3C73" w:themeColor="text2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926E0"/>
    <w:pPr>
      <w:tabs>
        <w:tab w:val="left" w:pos="964"/>
        <w:tab w:val="right" w:pos="10195"/>
      </w:tabs>
      <w:spacing w:before="240" w:after="200"/>
    </w:pPr>
    <w:rPr>
      <w:rFonts w:ascii="VIC SemiBold" w:hAnsi="VIC SemiBold"/>
      <w:color w:val="0A3C73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B52A69"/>
    <w:pPr>
      <w:tabs>
        <w:tab w:val="left" w:pos="964"/>
        <w:tab w:val="right" w:pos="10195"/>
      </w:tabs>
      <w:spacing w:before="120" w:after="200"/>
      <w:ind w:left="964" w:hanging="964"/>
    </w:pPr>
    <w:rPr>
      <w:color w:val="0A3C73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B52A69"/>
    <w:pPr>
      <w:tabs>
        <w:tab w:val="left" w:pos="964"/>
        <w:tab w:val="right" w:pos="10195"/>
      </w:tabs>
      <w:spacing w:before="120" w:after="200"/>
      <w:ind w:left="964" w:hanging="964"/>
    </w:pPr>
    <w:rPr>
      <w:noProof/>
      <w:color w:val="0A3C73" w:themeColor="text2"/>
    </w:rPr>
  </w:style>
  <w:style w:type="character" w:styleId="Hyperlink">
    <w:name w:val="Hyperlink"/>
    <w:basedOn w:val="DefaultParagraphFont"/>
    <w:uiPriority w:val="99"/>
    <w:unhideWhenUsed/>
    <w:rsid w:val="00EB0858"/>
    <w:rPr>
      <w:color w:val="005FB4"/>
      <w:u w:val="non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29356E"/>
    <w:pPr>
      <w:pBdr>
        <w:bottom w:val="single" w:sz="8" w:space="18" w:color="00B4E1" w:themeColor="accent4"/>
      </w:pBdr>
    </w:pPr>
    <w:rPr>
      <w:color w:val="0A3C73" w:themeColor="text2"/>
    </w:rPr>
  </w:style>
  <w:style w:type="paragraph" w:customStyle="1" w:styleId="FooterRight">
    <w:name w:val="Footer Right"/>
    <w:basedOn w:val="FooterLeft"/>
    <w:rsid w:val="0081207D"/>
    <w:pPr>
      <w:framePr w:w="3969" w:wrap="auto" w:hAnchor="text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81207D"/>
    <w:rPr>
      <w:rFonts w:asciiTheme="majorHAnsi" w:hAnsiTheme="majorHAnsi"/>
      <w:b w:val="0"/>
    </w:rPr>
  </w:style>
  <w:style w:type="paragraph" w:customStyle="1" w:styleId="VicGovttagline">
    <w:name w:val="Vic Govt tagline"/>
    <w:rsid w:val="0089239A"/>
    <w:pPr>
      <w:spacing w:after="0" w:line="240" w:lineRule="auto"/>
      <w:jc w:val="right"/>
    </w:pPr>
    <w:rPr>
      <w:rFonts w:ascii="VIC Medium" w:hAnsi="VIC Medium"/>
      <w:color w:val="FFFFFF" w:themeColor="background1"/>
      <w:sz w:val="12"/>
    </w:rPr>
  </w:style>
  <w:style w:type="paragraph" w:customStyle="1" w:styleId="Subtitle2">
    <w:name w:val="Subtitle 2"/>
    <w:basedOn w:val="Subtitle"/>
    <w:rsid w:val="00514670"/>
    <w:pPr>
      <w:spacing w:after="120"/>
      <w:contextualSpacing w:val="0"/>
    </w:pPr>
    <w:rPr>
      <w:sz w:val="20"/>
    </w:rPr>
  </w:style>
  <w:style w:type="paragraph" w:customStyle="1" w:styleId="Address">
    <w:name w:val="Address"/>
    <w:basedOn w:val="Normal"/>
    <w:rsid w:val="008D50FD"/>
    <w:pPr>
      <w:pBdr>
        <w:bottom w:val="single" w:sz="8" w:space="30" w:color="00B4E1" w:themeColor="accent4"/>
      </w:pBdr>
      <w:spacing w:before="0" w:after="600"/>
      <w:contextualSpacing/>
    </w:pPr>
    <w:rPr>
      <w:color w:val="0A3C73" w:themeColor="text2"/>
    </w:rPr>
  </w:style>
  <w:style w:type="paragraph" w:customStyle="1" w:styleId="Address-web">
    <w:name w:val="Address-web"/>
    <w:basedOn w:val="Address"/>
    <w:rsid w:val="008D50FD"/>
    <w:pPr>
      <w:pBdr>
        <w:bottom w:val="none" w:sz="0" w:space="0" w:color="auto"/>
      </w:pBdr>
      <w:spacing w:after="120"/>
    </w:pPr>
    <w:rPr>
      <w:rFonts w:ascii="VIC Medium" w:hAnsi="VIC Medium"/>
    </w:rPr>
  </w:style>
  <w:style w:type="character" w:customStyle="1" w:styleId="Italics">
    <w:name w:val="Italics"/>
    <w:basedOn w:val="DefaultParagraphFont"/>
    <w:uiPriority w:val="1"/>
    <w:qFormat/>
    <w:rsid w:val="00EB496E"/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EB496E"/>
    <w:rPr>
      <w:color w:val="605E5C"/>
      <w:shd w:val="clear" w:color="auto" w:fill="E1DFDD"/>
    </w:rPr>
  </w:style>
  <w:style w:type="character" w:customStyle="1" w:styleId="Bluehighlight">
    <w:name w:val="Blue highlight"/>
    <w:basedOn w:val="DefaultParagraphFont"/>
    <w:uiPriority w:val="1"/>
    <w:qFormat/>
    <w:rsid w:val="00EB496E"/>
    <w:rPr>
      <w:rFonts w:asciiTheme="majorHAnsi" w:hAnsiTheme="majorHAnsi"/>
      <w:color w:val="0A3C73" w:themeColor="text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0B2"/>
    <w:pPr>
      <w:keepNext/>
      <w:keepLines/>
      <w:spacing w:before="0" w:after="0"/>
      <w:ind w:right="1701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0B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496E"/>
    <w:rPr>
      <w:vertAlign w:val="superscript"/>
    </w:rPr>
  </w:style>
  <w:style w:type="table" w:customStyle="1" w:styleId="EPA">
    <w:name w:val="EPA"/>
    <w:basedOn w:val="TableNormal"/>
    <w:uiPriority w:val="99"/>
    <w:rsid w:val="006263CC"/>
    <w:pPr>
      <w:spacing w:after="0" w:line="240" w:lineRule="auto"/>
    </w:pPr>
    <w:tblPr>
      <w:tblBorders>
        <w:bottom w:val="single" w:sz="8" w:space="0" w:color="005FB4" w:themeColor="accent2"/>
        <w:insideH w:val="single" w:sz="8" w:space="0" w:color="005FB4" w:themeColor="accent2"/>
      </w:tblBorders>
      <w:tblCellMar>
        <w:top w:w="170" w:type="dxa"/>
        <w:left w:w="0" w:type="dxa"/>
        <w:bottom w:w="170" w:type="dxa"/>
        <w:right w:w="85" w:type="dxa"/>
      </w:tblCellMar>
    </w:tblPr>
    <w:tblStylePr w:type="firstRow">
      <w:rPr>
        <w:rFonts w:asciiTheme="majorHAnsi" w:hAnsiTheme="majorHAnsi"/>
        <w:color w:val="005FB4" w:themeColor="accent2"/>
      </w:rPr>
    </w:tblStylePr>
    <w:tblStylePr w:type="firstCol">
      <w:rPr>
        <w:rFonts w:asciiTheme="majorHAnsi" w:hAnsiTheme="majorHAnsi"/>
        <w:color w:val="005FB4" w:themeColor="accent2"/>
      </w:rPr>
    </w:tblStylePr>
  </w:style>
  <w:style w:type="paragraph" w:styleId="BodyText">
    <w:name w:val="Body Text"/>
    <w:basedOn w:val="Normal"/>
    <w:link w:val="BodyTextChar"/>
    <w:uiPriority w:val="1"/>
    <w:qFormat/>
    <w:rsid w:val="00090DCE"/>
    <w:pPr>
      <w:widowControl w:val="0"/>
      <w:autoSpaceDE w:val="0"/>
      <w:autoSpaceDN w:val="0"/>
      <w:spacing w:before="0" w:after="0"/>
    </w:pPr>
    <w:rPr>
      <w:rFonts w:ascii="VIC" w:eastAsia="VIC" w:hAnsi="VIC" w:cs="VIC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0DCE"/>
    <w:rPr>
      <w:rFonts w:ascii="VIC" w:eastAsia="VIC" w:hAnsi="VIC" w:cs="VIC"/>
      <w:sz w:val="20"/>
      <w:lang w:val="en-US"/>
    </w:rPr>
  </w:style>
  <w:style w:type="character" w:customStyle="1" w:styleId="CharacterStyle-Blue">
    <w:name w:val="Character Style - Blue"/>
    <w:basedOn w:val="DefaultParagraphFont"/>
    <w:uiPriority w:val="1"/>
    <w:rsid w:val="006D75C3"/>
    <w:rPr>
      <w:rFonts w:ascii="VIC SemiBold" w:hAnsi="VIC SemiBold"/>
      <w:color w:val="005FB4" w:themeColor="accent2"/>
    </w:rPr>
  </w:style>
  <w:style w:type="paragraph" w:customStyle="1" w:styleId="EPArefnumber">
    <w:name w:val="EPA ref number"/>
    <w:basedOn w:val="Normal"/>
    <w:next w:val="Normal"/>
    <w:rsid w:val="006A7616"/>
    <w:pPr>
      <w:framePr w:vSpace="397" w:wrap="notBeside" w:hAnchor="margin" w:y="1" w:anchorLock="1"/>
    </w:pPr>
  </w:style>
  <w:style w:type="paragraph" w:customStyle="1" w:styleId="LetterheadAddress">
    <w:name w:val="Letterhead Address"/>
    <w:basedOn w:val="Normal"/>
    <w:rsid w:val="006A7616"/>
    <w:pPr>
      <w:spacing w:after="1080"/>
      <w:contextualSpacing/>
    </w:pPr>
  </w:style>
  <w:style w:type="character" w:styleId="Strong">
    <w:name w:val="Strong"/>
    <w:basedOn w:val="DefaultParagraphFont"/>
    <w:uiPriority w:val="22"/>
    <w:qFormat/>
    <w:rsid w:val="006A7616"/>
    <w:rPr>
      <w:b/>
      <w:bCs/>
    </w:rPr>
  </w:style>
  <w:style w:type="paragraph" w:customStyle="1" w:styleId="Subject">
    <w:name w:val="Subject"/>
    <w:basedOn w:val="Normal"/>
    <w:rsid w:val="000B2DD5"/>
    <w:rPr>
      <w:color w:val="0A3C73" w:themeColor="text2"/>
    </w:rPr>
  </w:style>
  <w:style w:type="paragraph" w:customStyle="1" w:styleId="Sign-Off">
    <w:name w:val="Sign-Off"/>
    <w:basedOn w:val="NoSpacing"/>
    <w:rsid w:val="00A212D5"/>
    <w:rPr>
      <w:color w:val="0A3C73" w:themeColor="text2"/>
    </w:rPr>
  </w:style>
  <w:style w:type="character" w:customStyle="1" w:styleId="Medium">
    <w:name w:val="Medium"/>
    <w:basedOn w:val="Strong"/>
    <w:uiPriority w:val="1"/>
    <w:rsid w:val="00D71FD5"/>
    <w:rPr>
      <w:rFonts w:asciiTheme="majorHAnsi" w:hAnsiTheme="majorHAnsi"/>
      <w:b w:val="0"/>
      <w:bCs/>
      <w:color w:val="005FB4" w:themeColor="accent2"/>
    </w:rPr>
  </w:style>
  <w:style w:type="paragraph" w:customStyle="1" w:styleId="OFFICIAL">
    <w:name w:val="OFFICIAL"/>
    <w:basedOn w:val="Normal"/>
    <w:rsid w:val="005C6655"/>
    <w:pPr>
      <w:framePr w:wrap="around" w:vAnchor="page" w:hAnchor="page" w:xAlign="center" w:y="285"/>
      <w:jc w:val="center"/>
    </w:pPr>
    <w:rPr>
      <w:caps/>
    </w:rPr>
  </w:style>
  <w:style w:type="paragraph" w:customStyle="1" w:styleId="Tabletitle">
    <w:name w:val="Table title"/>
    <w:basedOn w:val="Normal"/>
    <w:autoRedefine/>
    <w:qFormat/>
    <w:rsid w:val="006263CC"/>
    <w:pPr>
      <w:spacing w:before="0" w:after="0"/>
    </w:pPr>
    <w:rPr>
      <w:rFonts w:asciiTheme="majorHAnsi" w:hAnsiTheme="majorHAnsi" w:cs="Arial"/>
      <w:noProof/>
      <w:color w:val="005FB4" w:themeColor="accent2"/>
      <w:szCs w:val="20"/>
      <w:lang w:bidi="he-IL"/>
    </w:rPr>
  </w:style>
  <w:style w:type="paragraph" w:customStyle="1" w:styleId="TableNumber">
    <w:name w:val="Table Number"/>
    <w:basedOn w:val="ListNumber"/>
    <w:rsid w:val="006263CC"/>
    <w:pPr>
      <w:spacing w:before="0" w:after="0"/>
    </w:pPr>
  </w:style>
  <w:style w:type="table" w:styleId="GridTable4-Accent1">
    <w:name w:val="Grid Table 4 Accent 1"/>
    <w:basedOn w:val="TableNormal"/>
    <w:uiPriority w:val="49"/>
    <w:rsid w:val="00C81387"/>
    <w:pPr>
      <w:spacing w:after="0" w:line="240" w:lineRule="auto"/>
    </w:pPr>
    <w:tblPr>
      <w:tblStyleRowBandSize w:val="1"/>
      <w:tblStyleColBandSize w:val="1"/>
      <w:tblBorders>
        <w:top w:val="single" w:sz="4" w:space="0" w:color="2A86EC" w:themeColor="accent1" w:themeTint="99"/>
        <w:left w:val="single" w:sz="4" w:space="0" w:color="2A86EC" w:themeColor="accent1" w:themeTint="99"/>
        <w:bottom w:val="single" w:sz="4" w:space="0" w:color="2A86EC" w:themeColor="accent1" w:themeTint="99"/>
        <w:right w:val="single" w:sz="4" w:space="0" w:color="2A86EC" w:themeColor="accent1" w:themeTint="99"/>
        <w:insideH w:val="single" w:sz="4" w:space="0" w:color="2A86EC" w:themeColor="accent1" w:themeTint="99"/>
        <w:insideV w:val="single" w:sz="4" w:space="0" w:color="2A86E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3C73" w:themeColor="accent1"/>
          <w:left w:val="single" w:sz="4" w:space="0" w:color="0A3C73" w:themeColor="accent1"/>
          <w:bottom w:val="single" w:sz="4" w:space="0" w:color="0A3C73" w:themeColor="accent1"/>
          <w:right w:val="single" w:sz="4" w:space="0" w:color="0A3C73" w:themeColor="accent1"/>
          <w:insideH w:val="nil"/>
          <w:insideV w:val="nil"/>
        </w:tcBorders>
        <w:shd w:val="clear" w:color="auto" w:fill="0A3C73" w:themeFill="accent1"/>
      </w:tcPr>
    </w:tblStylePr>
    <w:tblStylePr w:type="lastRow">
      <w:rPr>
        <w:b/>
        <w:bCs/>
      </w:rPr>
      <w:tblPr/>
      <w:tcPr>
        <w:tcBorders>
          <w:top w:val="double" w:sz="4" w:space="0" w:color="0A3C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6F9" w:themeFill="accent1" w:themeFillTint="33"/>
      </w:tcPr>
    </w:tblStylePr>
    <w:tblStylePr w:type="band1Horz">
      <w:tblPr/>
      <w:tcPr>
        <w:shd w:val="clear" w:color="auto" w:fill="B8D6F9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pavictoria.sharepoint.com/sites/EPA_PowerPoint_Assets/EPA/Basic-content-template.dotx" TargetMode="External"/></Relationships>
</file>

<file path=word/theme/theme1.xml><?xml version="1.0" encoding="utf-8"?>
<a:theme xmlns:a="http://schemas.openxmlformats.org/drawingml/2006/main" name="Office Theme">
  <a:themeElements>
    <a:clrScheme name="EPA">
      <a:dk1>
        <a:sysClr val="windowText" lastClr="000000"/>
      </a:dk1>
      <a:lt1>
        <a:sysClr val="window" lastClr="FFFFFF"/>
      </a:lt1>
      <a:dk2>
        <a:srgbClr val="0A3C73"/>
      </a:dk2>
      <a:lt2>
        <a:srgbClr val="FFFFFF"/>
      </a:lt2>
      <a:accent1>
        <a:srgbClr val="0A3C73"/>
      </a:accent1>
      <a:accent2>
        <a:srgbClr val="005FB4"/>
      </a:accent2>
      <a:accent3>
        <a:srgbClr val="C3D700"/>
      </a:accent3>
      <a:accent4>
        <a:srgbClr val="00B4E1"/>
      </a:accent4>
      <a:accent5>
        <a:srgbClr val="00ADBB"/>
      </a:accent5>
      <a:accent6>
        <a:srgbClr val="00BC70"/>
      </a:accent6>
      <a:hlink>
        <a:srgbClr val="005FB4"/>
      </a:hlink>
      <a:folHlink>
        <a:srgbClr val="005FB4"/>
      </a:folHlink>
    </a:clrScheme>
    <a:fontScheme name="VIC">
      <a:majorFont>
        <a:latin typeface="VIC Medium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d004aa-b082-405b-a518-885c68c6d0ce">
      <Terms xmlns="http://schemas.microsoft.com/office/infopath/2007/PartnerControls"/>
    </lcf76f155ced4ddcb4097134ff3c332f>
    <TaxCatchAll xmlns="a6d3a7d7-5bbf-4e15-8086-1a83efe325b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858174B9B614B832844A5583D2EC7" ma:contentTypeVersion="20" ma:contentTypeDescription="Create a new document." ma:contentTypeScope="" ma:versionID="74943e74f310e489ab6ec0689a5393c8">
  <xsd:schema xmlns:xsd="http://www.w3.org/2001/XMLSchema" xmlns:xs="http://www.w3.org/2001/XMLSchema" xmlns:p="http://schemas.microsoft.com/office/2006/metadata/properties" xmlns:ns1="http://schemas.microsoft.com/sharepoint/v3" xmlns:ns2="dad004aa-b082-405b-a518-885c68c6d0ce" xmlns:ns3="fbff5f9a-0c4d-4f50-b82e-16a213e740a9" xmlns:ns4="a6d3a7d7-5bbf-4e15-8086-1a83efe325b1" targetNamespace="http://schemas.microsoft.com/office/2006/metadata/properties" ma:root="true" ma:fieldsID="7cfc1a5ac8fc8108a8cd6b14331a24f1" ns1:_="" ns2:_="" ns3:_="" ns4:_="">
    <xsd:import namespace="http://schemas.microsoft.com/sharepoint/v3"/>
    <xsd:import namespace="dad004aa-b082-405b-a518-885c68c6d0ce"/>
    <xsd:import namespace="fbff5f9a-0c4d-4f50-b82e-16a213e740a9"/>
    <xsd:import namespace="a6d3a7d7-5bbf-4e15-8086-1a83efe32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004aa-b082-405b-a518-885c68c6d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60a424-1bcf-4bc6-bbf4-020bc866f3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5f9a-0c4d-4f50-b82e-16a213e74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3a7d7-5bbf-4e15-8086-1a83efe325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4383fa7-0e9d-4927-bc71-3624d95345bd}" ma:internalName="TaxCatchAll" ma:showField="CatchAllData" ma:web="fbff5f9a-0c4d-4f50-b82e-16a213e740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EDE5A-5625-4332-BCD6-5E0BB3E64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CF9902-5E63-4840-87A6-3AD8F9DBBF9A}">
  <ds:schemaRefs>
    <ds:schemaRef ds:uri="fbff5f9a-0c4d-4f50-b82e-16a213e740a9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sharepoint/v3"/>
    <ds:schemaRef ds:uri="a6d3a7d7-5bbf-4e15-8086-1a83efe325b1"/>
    <ds:schemaRef ds:uri="dad004aa-b082-405b-a518-885c68c6d0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711AB83-D309-4F4D-916B-582F2B75B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d004aa-b082-405b-a518-885c68c6d0ce"/>
    <ds:schemaRef ds:uri="fbff5f9a-0c4d-4f50-b82e-16a213e740a9"/>
    <ds:schemaRef ds:uri="a6d3a7d7-5bbf-4e15-8086-1a83efe32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263f7fe-16ce-4aec-b2b1-936603df6f66}" enabled="1" method="Privileged" siteId="{28e1a73d-f0ce-441e-80a7-1b36946db3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Basic-content-template.dotx</Template>
  <TotalTime>43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Gumbleton</dc:creator>
  <cp:keywords/>
  <dc:description/>
  <cp:lastModifiedBy>Julia Caluzzi</cp:lastModifiedBy>
  <cp:revision>97</cp:revision>
  <cp:lastPrinted>2022-11-04T05:49:00Z</cp:lastPrinted>
  <dcterms:created xsi:type="dcterms:W3CDTF">2025-07-17T01:09:00Z</dcterms:created>
  <dcterms:modified xsi:type="dcterms:W3CDTF">2025-07-17T02:06:00Z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 </vt:lpwstr>
  </property>
  <property fmtid="{D5CDD505-2E9C-101B-9397-08002B2CF9AE}" pid="5" name="ContentTypeId">
    <vt:lpwstr>0x01010003A858174B9B614B832844A5583D2EC7</vt:lpwstr>
  </property>
  <property fmtid="{D5CDD505-2E9C-101B-9397-08002B2CF9AE}" pid="6" name="MediaServiceImageTags">
    <vt:lpwstr/>
  </property>
</Properties>
</file>