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ABBBD" w14:textId="77777777" w:rsidR="00594774" w:rsidRDefault="00594774">
      <w:pPr>
        <w:spacing w:before="0" w:after="160" w:line="259" w:lineRule="auto"/>
      </w:pPr>
      <w:bookmarkStart w:id="0" w:name="_Toc30502210"/>
      <w:bookmarkStart w:id="1" w:name="_Toc87857019"/>
    </w:p>
    <w:sdt>
      <w:sdtPr>
        <w:id w:val="-427428629"/>
        <w:lock w:val="contentLocked"/>
        <w:placeholder>
          <w:docPart w:val="5ACCC32CE5C44C138946CFAC7162F014"/>
        </w:placeholder>
        <w:group/>
      </w:sdtPr>
      <w:sdtEndPr/>
      <w:sdtContent>
        <w:p w14:paraId="53813B31" w14:textId="77777777" w:rsidR="00594774" w:rsidRDefault="00781675">
          <w:pPr>
            <w:spacing w:before="0" w:after="160" w:line="259" w:lineRule="auto"/>
          </w:pPr>
          <w:r w:rsidRPr="00086D33">
            <w:rPr>
              <w:noProof/>
            </w:rPr>
            <mc:AlternateContent>
              <mc:Choice Requires="wps">
                <w:drawing>
                  <wp:anchor distT="0" distB="0" distL="114300" distR="114300" simplePos="0" relativeHeight="251658242" behindDoc="1" locked="1" layoutInCell="1" allowOverlap="1" wp14:anchorId="256A70AB" wp14:editId="7F710445">
                    <wp:simplePos x="0" y="0"/>
                    <wp:positionH relativeFrom="page">
                      <wp:posOffset>0</wp:posOffset>
                    </wp:positionH>
                    <wp:positionV relativeFrom="page">
                      <wp:posOffset>5312410</wp:posOffset>
                    </wp:positionV>
                    <wp:extent cx="7559675" cy="128905"/>
                    <wp:effectExtent l="0" t="0" r="3175" b="4445"/>
                    <wp:wrapNone/>
                    <wp:docPr id="10" name="Gradient block">
                      <a:extLst xmlns:a="http://schemas.openxmlformats.org/drawingml/2006/main">
                        <a:ext uri="{FF2B5EF4-FFF2-40B4-BE49-F238E27FC236}">
                          <a16:creationId xmlns:a16="http://schemas.microsoft.com/office/drawing/2014/main" id="{8AD72212-1B37-1556-AF24-4B9989D11445}"/>
                        </a:ext>
                      </a:extLst>
                    </wp:docPr>
                    <wp:cNvGraphicFramePr/>
                    <a:graphic xmlns:a="http://schemas.openxmlformats.org/drawingml/2006/main">
                      <a:graphicData uri="http://schemas.microsoft.com/office/word/2010/wordprocessingShape">
                        <wps:wsp>
                          <wps:cNvSpPr/>
                          <wps:spPr>
                            <a:xfrm>
                              <a:off x="0" y="0"/>
                              <a:ext cx="7559675" cy="128905"/>
                            </a:xfrm>
                            <a:prstGeom prst="rect">
                              <a:avLst/>
                            </a:prstGeom>
                            <a:gradFill>
                              <a:gsLst>
                                <a:gs pos="30000">
                                  <a:schemeClr val="accent4"/>
                                </a:gs>
                                <a:gs pos="100000">
                                  <a:schemeClr val="accent3"/>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3457638" id="Gradient block" o:spid="_x0000_s1026" style="position:absolute;margin-left:0;margin-top:418.3pt;width:595.25pt;height:10.1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" fillcolor="#00b4e1 [3207]" stroked="f" strokeweight="1pt">
                    <v:fill color2="#c3d700 [3206]" angle="90" colors="0 #00b4e1;19661f #00b4e1" focus="100%" type="gradient"/>
                    <w10:wrap anchorx="page" anchory="page"/>
                    <w10:anchorlock/>
                  </v:rect>
                </w:pict>
              </mc:Fallback>
            </mc:AlternateContent>
          </w:r>
          <w:r w:rsidRPr="00594774">
            <w:rPr>
              <w:noProof/>
            </w:rPr>
            <w:drawing>
              <wp:anchor distT="0" distB="0" distL="114300" distR="114300" simplePos="0" relativeHeight="251658241" behindDoc="0" locked="1" layoutInCell="1" allowOverlap="1" wp14:anchorId="2DBDB517" wp14:editId="475A7A49">
                <wp:simplePos x="0" y="0"/>
                <wp:positionH relativeFrom="margin">
                  <wp:align>right</wp:align>
                </wp:positionH>
                <wp:positionV relativeFrom="page">
                  <wp:posOffset>489098</wp:posOffset>
                </wp:positionV>
                <wp:extent cx="1518920" cy="636270"/>
                <wp:effectExtent l="0" t="0" r="5080" b="0"/>
                <wp:wrapNone/>
                <wp:docPr id="5" name="EPA Logo">
                  <a:extLst xmlns:a="http://schemas.openxmlformats.org/drawingml/2006/main">
                    <a:ext uri="{FF2B5EF4-FFF2-40B4-BE49-F238E27FC236}">
                      <a16:creationId xmlns:a16="http://schemas.microsoft.com/office/drawing/2014/main" id="{C7B23E34-0BCB-577B-6DBC-360C107818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PA Logo">
                          <a:extLst>
                            <a:ext uri="{FF2B5EF4-FFF2-40B4-BE49-F238E27FC236}">
                              <a16:creationId xmlns:a16="http://schemas.microsoft.com/office/drawing/2014/main" id="{C7B23E34-0BCB-577B-6DBC-360C107818B2}"/>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9197" cy="636642"/>
                        </a:xfrm>
                        <a:prstGeom prst="rect">
                          <a:avLst/>
                        </a:prstGeom>
                      </pic:spPr>
                    </pic:pic>
                  </a:graphicData>
                </a:graphic>
                <wp14:sizeRelH relativeFrom="margin">
                  <wp14:pctWidth>0</wp14:pctWidth>
                </wp14:sizeRelH>
                <wp14:sizeRelV relativeFrom="margin">
                  <wp14:pctHeight>0</wp14:pctHeight>
                </wp14:sizeRelV>
              </wp:anchor>
            </w:drawing>
          </w:r>
        </w:p>
      </w:sdtContent>
    </w:sdt>
    <w:p w14:paraId="1FC8B878" w14:textId="77777777" w:rsidR="00594774" w:rsidRDefault="00EB07F5">
      <w:pPr>
        <w:spacing w:before="0" w:after="160" w:line="259" w:lineRule="auto"/>
      </w:pPr>
      <w:r w:rsidRPr="00086D33">
        <w:rPr>
          <w:noProof/>
        </w:rPr>
        <mc:AlternateContent>
          <mc:Choice Requires="wps">
            <w:drawing>
              <wp:anchor distT="0" distB="0" distL="114300" distR="114300" simplePos="0" relativeHeight="251658243" behindDoc="1" locked="1" layoutInCell="1" allowOverlap="1" wp14:anchorId="5EFE8748" wp14:editId="6598C9D1">
                <wp:simplePos x="0" y="0"/>
                <wp:positionH relativeFrom="page">
                  <wp:posOffset>0</wp:posOffset>
                </wp:positionH>
                <wp:positionV relativeFrom="page">
                  <wp:posOffset>5422900</wp:posOffset>
                </wp:positionV>
                <wp:extent cx="7560000" cy="5292000"/>
                <wp:effectExtent l="0" t="0" r="3175" b="4445"/>
                <wp:wrapNone/>
                <wp:docPr id="11" name="Gradient line">
                  <a:extLst xmlns:a="http://schemas.openxmlformats.org/drawingml/2006/main">
                    <a:ext uri="{FF2B5EF4-FFF2-40B4-BE49-F238E27FC236}">
                      <a16:creationId xmlns:a16="http://schemas.microsoft.com/office/drawing/2014/main" id="{C89BF6DA-4E1E-A544-AFD8-BD56B9819C44}"/>
                    </a:ext>
                  </a:extLst>
                </wp:docPr>
                <wp:cNvGraphicFramePr/>
                <a:graphic xmlns:a="http://schemas.openxmlformats.org/drawingml/2006/main">
                  <a:graphicData uri="http://schemas.microsoft.com/office/word/2010/wordprocessingShape">
                    <wps:wsp>
                      <wps:cNvSpPr/>
                      <wps:spPr>
                        <a:xfrm>
                          <a:off x="0" y="0"/>
                          <a:ext cx="7560000" cy="5292000"/>
                        </a:xfrm>
                        <a:prstGeom prst="rect">
                          <a:avLst/>
                        </a:prstGeom>
                        <a:gradFill>
                          <a:gsLst>
                            <a:gs pos="50000">
                              <a:srgbClr val="004F85"/>
                            </a:gs>
                            <a:gs pos="0">
                              <a:srgbClr val="1C3E72"/>
                            </a:gs>
                            <a:gs pos="100000">
                              <a:srgbClr val="0072BC"/>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806E98" w14:textId="460EF02B" w:rsidR="00781675" w:rsidRPr="00781675" w:rsidRDefault="003E36C3" w:rsidP="00781675">
                            <w:pPr>
                              <w:pStyle w:val="Subtitle"/>
                            </w:pPr>
                            <w:sdt>
                              <w:sdtPr>
                                <w:id w:val="-1969342329"/>
                                <w:lock w:val="sdtLocked"/>
                                <w:placeholder>
                                  <w:docPart w:val="682FA9E814FF4482857C0A705C4DB68A"/>
                                </w:placeholder>
                              </w:sdtPr>
                              <w:sdtEndPr/>
                              <w:sdtContent>
                                <w:r w:rsidR="000D5E1A">
                                  <w:t>Technical</w:t>
                                </w:r>
                                <w:r w:rsidR="00330897">
                                  <w:t xml:space="preserve"> report</w:t>
                                </w:r>
                              </w:sdtContent>
                            </w:sdt>
                          </w:p>
                          <w:p w14:paraId="4A1F817A" w14:textId="4ACC0C77" w:rsidR="00781675" w:rsidRPr="00EB07F5" w:rsidRDefault="003E36C3" w:rsidP="00EB07F5">
                            <w:pPr>
                              <w:pStyle w:val="Subtitle2"/>
                            </w:pPr>
                            <w:sdt>
                              <w:sdtPr>
                                <w:alias w:val="Publish Date"/>
                                <w:tag w:val=""/>
                                <w:id w:val="1416442310"/>
                                <w:placeholder>
                                  <w:docPart w:val="590D9B314F464E3CA44DA26D5DFA8C47"/>
                                </w:placeholder>
                                <w:dataBinding w:prefixMappings="xmlns:ns0='http://schemas.microsoft.com/office/2006/coverPageProps' " w:xpath="/ns0:CoverPageProperties[1]/ns0:PublishDate[1]" w:storeItemID="{55AF091B-3C7A-41E3-B477-F2FDAA23CFDA}"/>
                                <w:date w:fullDate="2025-09-01T00:00:00Z">
                                  <w:dateFormat w:val="MMMM yyyy"/>
                                  <w:lid w:val="en-AU"/>
                                  <w:storeMappedDataAs w:val="dateTime"/>
                                  <w:calendar w:val="gregorian"/>
                                </w:date>
                              </w:sdtPr>
                              <w:sdtEndPr/>
                              <w:sdtContent>
                                <w:r w:rsidR="000D5E1A">
                                  <w:t>September</w:t>
                                </w:r>
                                <w:r w:rsidR="00330897">
                                  <w:t xml:space="preserve"> 2025</w:t>
                                </w:r>
                              </w:sdtContent>
                            </w:sdt>
                          </w:p>
                          <w:p w14:paraId="35B7115E" w14:textId="61BBBE18" w:rsidR="00781675" w:rsidRPr="00781675" w:rsidRDefault="003E36C3" w:rsidP="00EB07F5">
                            <w:pPr>
                              <w:pStyle w:val="Subtitle2"/>
                            </w:pPr>
                            <w:sdt>
                              <w:sdtPr>
                                <w:id w:val="957767564"/>
                                <w:placeholder>
                                  <w:docPart w:val="2BA5A49C18764F66B19660F03E6A89CA"/>
                                </w:placeholder>
                              </w:sdtPr>
                              <w:sdtEndPr/>
                              <w:sdtContent>
                                <w:r w:rsidR="00330897">
                                  <w:t xml:space="preserve">Hung Tan, </w:t>
                                </w:r>
                                <w:r w:rsidR="00C32B31">
                                  <w:t xml:space="preserve">Kara Fry, Erinn </w:t>
                                </w:r>
                                <w:r w:rsidR="00C32074">
                                  <w:t>Richmond</w:t>
                                </w:r>
                                <w:r w:rsidR="00C32B31">
                                  <w:t xml:space="preserve">, </w:t>
                                </w:r>
                                <w:r w:rsidR="00330897">
                                  <w:t>Phoebe Lewis, Minna Saaristo</w:t>
                                </w:r>
                              </w:sdtContent>
                            </w:sdt>
                          </w:p>
                        </w:txbxContent>
                      </wps:txbx>
                      <wps:bodyPr tIns="576000" rIns="540000" rtlCol="0" anchor="t" anchorCtr="0"/>
                    </wps:wsp>
                  </a:graphicData>
                </a:graphic>
                <wp14:sizeRelH relativeFrom="margin">
                  <wp14:pctWidth>0</wp14:pctWidth>
                </wp14:sizeRelH>
                <wp14:sizeRelV relativeFrom="margin">
                  <wp14:pctHeight>0</wp14:pctHeight>
                </wp14:sizeRelV>
              </wp:anchor>
            </w:drawing>
          </mc:Choice>
          <mc:Fallback>
            <w:pict>
              <v:rect w14:anchorId="5EFE8748" id="Gradient line" o:spid="_x0000_s1026" style="position:absolute;margin-left:0;margin-top:427pt;width:595.3pt;height:416.7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" fillcolor="#1c3e72" stroked="f" strokeweight="1pt">
                <v:fill color2="#0072bc" angle="90" colors="0 #1c3e72;.5 #004f85;1 #0072bc" focus="100%" type="gradient"/>
                <v:textbox inset=",16mm,15mm">
                  <w:txbxContent>
                    <w:p w14:paraId="30806E98" w14:textId="460EF02B" w:rsidR="00781675" w:rsidRPr="00781675" w:rsidRDefault="003E36C3" w:rsidP="00781675">
                      <w:pPr>
                        <w:pStyle w:val="Subtitle"/>
                      </w:pPr>
                      <w:sdt>
                        <w:sdtPr>
                          <w:id w:val="-1969342329"/>
                          <w:lock w:val="sdtLocked"/>
                          <w:placeholder>
                            <w:docPart w:val="682FA9E814FF4482857C0A705C4DB68A"/>
                          </w:placeholder>
                        </w:sdtPr>
                        <w:sdtEndPr/>
                        <w:sdtContent>
                          <w:r w:rsidR="000D5E1A">
                            <w:t>Technical</w:t>
                          </w:r>
                          <w:r w:rsidR="00330897">
                            <w:t xml:space="preserve"> report</w:t>
                          </w:r>
                        </w:sdtContent>
                      </w:sdt>
                    </w:p>
                    <w:p w14:paraId="4A1F817A" w14:textId="4ACC0C77" w:rsidR="00781675" w:rsidRPr="00EB07F5" w:rsidRDefault="003E36C3" w:rsidP="00EB07F5">
                      <w:pPr>
                        <w:pStyle w:val="Subtitle2"/>
                      </w:pPr>
                      <w:sdt>
                        <w:sdtPr>
                          <w:alias w:val="Publish Date"/>
                          <w:tag w:val=""/>
                          <w:id w:val="1416442310"/>
                          <w:placeholder>
                            <w:docPart w:val="590D9B314F464E3CA44DA26D5DFA8C47"/>
                          </w:placeholder>
                          <w:dataBinding w:prefixMappings="xmlns:ns0='http://schemas.microsoft.com/office/2006/coverPageProps' " w:xpath="/ns0:CoverPageProperties[1]/ns0:PublishDate[1]" w:storeItemID="{55AF091B-3C7A-41E3-B477-F2FDAA23CFDA}"/>
                          <w:date w:fullDate="2025-09-01T00:00:00Z">
                            <w:dateFormat w:val="MMMM yyyy"/>
                            <w:lid w:val="en-AU"/>
                            <w:storeMappedDataAs w:val="dateTime"/>
                            <w:calendar w:val="gregorian"/>
                          </w:date>
                        </w:sdtPr>
                        <w:sdtEndPr/>
                        <w:sdtContent>
                          <w:r w:rsidR="000D5E1A">
                            <w:t>September</w:t>
                          </w:r>
                          <w:r w:rsidR="00330897">
                            <w:t xml:space="preserve"> 2025</w:t>
                          </w:r>
                        </w:sdtContent>
                      </w:sdt>
                    </w:p>
                    <w:p w14:paraId="35B7115E" w14:textId="61BBBE18" w:rsidR="00781675" w:rsidRPr="00781675" w:rsidRDefault="003E36C3" w:rsidP="00EB07F5">
                      <w:pPr>
                        <w:pStyle w:val="Subtitle2"/>
                      </w:pPr>
                      <w:sdt>
                        <w:sdtPr>
                          <w:id w:val="957767564"/>
                          <w:placeholder>
                            <w:docPart w:val="2BA5A49C18764F66B19660F03E6A89CA"/>
                          </w:placeholder>
                        </w:sdtPr>
                        <w:sdtEndPr/>
                        <w:sdtContent>
                          <w:r w:rsidR="00330897">
                            <w:t xml:space="preserve">Hung Tan, </w:t>
                          </w:r>
                          <w:r w:rsidR="00C32B31">
                            <w:t xml:space="preserve">Kara Fry, Erinn </w:t>
                          </w:r>
                          <w:r w:rsidR="00C32074">
                            <w:t>Richmond</w:t>
                          </w:r>
                          <w:r w:rsidR="00C32B31">
                            <w:t xml:space="preserve">, </w:t>
                          </w:r>
                          <w:r w:rsidR="00330897">
                            <w:t>Phoebe Lewis, Minna Saaristo</w:t>
                          </w:r>
                        </w:sdtContent>
                      </w:sdt>
                    </w:p>
                  </w:txbxContent>
                </v:textbox>
                <w10:wrap anchorx="page" anchory="page"/>
                <w10:anchorlock/>
              </v:rect>
            </w:pict>
          </mc:Fallback>
        </mc:AlternateContent>
      </w:r>
    </w:p>
    <w:tbl>
      <w:tblPr>
        <w:tblStyle w:val="Blank"/>
        <w:tblpPr w:leftFromText="181" w:rightFromText="181" w:vertAnchor="page" w:horzAnchor="margin" w:tblpY="2836"/>
        <w:tblOverlap w:val="never"/>
        <w:tblW w:w="5000" w:type="pct"/>
        <w:tblLook w:val="04A0" w:firstRow="1" w:lastRow="0" w:firstColumn="1" w:lastColumn="0" w:noHBand="0" w:noVBand="1"/>
      </w:tblPr>
      <w:tblGrid>
        <w:gridCol w:w="10204"/>
      </w:tblGrid>
      <w:tr w:rsidR="00324044" w14:paraId="72C74ADE" w14:textId="77777777" w:rsidTr="000C6BDC">
        <w:trPr>
          <w:cantSplit/>
          <w:trHeight w:hRule="exact" w:val="4819"/>
        </w:trPr>
        <w:tc>
          <w:tcPr>
            <w:tcW w:w="9628" w:type="dxa"/>
            <w:vAlign w:val="bottom"/>
          </w:tcPr>
          <w:p w14:paraId="72599C1F" w14:textId="76AFB88B" w:rsidR="00324044" w:rsidRDefault="003E36C3" w:rsidP="000C6BDC">
            <w:pPr>
              <w:pStyle w:val="Title"/>
            </w:pPr>
            <w:sdt>
              <w:sdtPr>
                <w:alias w:val="Title"/>
                <w:tag w:val=""/>
                <w:id w:val="-1060092214"/>
                <w:placeholder>
                  <w:docPart w:val="50801DEF21C343B4AFD4FD3075AD5556"/>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C75C3F">
                  <w:t>Recycled water use in irrigated crops 2023-2025</w:t>
                </w:r>
              </w:sdtContent>
            </w:sdt>
          </w:p>
        </w:tc>
      </w:tr>
    </w:tbl>
    <w:p w14:paraId="62901F5B" w14:textId="77777777" w:rsidR="00324044" w:rsidRPr="00324044" w:rsidRDefault="00324044" w:rsidP="00324044"/>
    <w:sdt>
      <w:sdtPr>
        <w:id w:val="-664869714"/>
        <w:lock w:val="contentLocked"/>
        <w:placeholder>
          <w:docPart w:val="5ACCC32CE5C44C138946CFAC7162F014"/>
        </w:placeholder>
        <w:group/>
      </w:sdtPr>
      <w:sdtEndPr/>
      <w:sdtContent>
        <w:p w14:paraId="4E0FD7E0" w14:textId="77777777" w:rsidR="00F66A50" w:rsidRDefault="00DD4A2E">
          <w:pPr>
            <w:spacing w:before="0" w:after="160" w:line="259" w:lineRule="auto"/>
          </w:pPr>
          <w:r>
            <w:rPr>
              <w:noProof/>
            </w:rPr>
            <w:drawing>
              <wp:anchor distT="0" distB="0" distL="114300" distR="114300" simplePos="0" relativeHeight="251658244" behindDoc="0" locked="0" layoutInCell="1" allowOverlap="1" wp14:anchorId="31835003" wp14:editId="15A14AF3">
                <wp:simplePos x="0" y="0"/>
                <wp:positionH relativeFrom="page">
                  <wp:posOffset>6217502</wp:posOffset>
                </wp:positionH>
                <wp:positionV relativeFrom="page">
                  <wp:posOffset>9521764</wp:posOffset>
                </wp:positionV>
                <wp:extent cx="799754" cy="452790"/>
                <wp:effectExtent l="0" t="0" r="635" b="4445"/>
                <wp:wrapNone/>
                <wp:docPr id="3" name="VicGo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Gov logo"/>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99754" cy="452790"/>
                        </a:xfrm>
                        <a:prstGeom prst="rect">
                          <a:avLst/>
                        </a:prstGeom>
                      </pic:spPr>
                    </pic:pic>
                  </a:graphicData>
                </a:graphic>
              </wp:anchor>
            </w:drawing>
          </w:r>
          <w:r>
            <w:rPr>
              <w:noProof/>
            </w:rPr>
            <mc:AlternateContent>
              <mc:Choice Requires="wps">
                <w:drawing>
                  <wp:anchor distT="0" distB="0" distL="114300" distR="114300" simplePos="0" relativeHeight="251658245" behindDoc="0" locked="0" layoutInCell="1" allowOverlap="1" wp14:anchorId="67C5072B" wp14:editId="0CB0F3FC">
                    <wp:simplePos x="0" y="0"/>
                    <wp:positionH relativeFrom="page">
                      <wp:posOffset>539750</wp:posOffset>
                    </wp:positionH>
                    <wp:positionV relativeFrom="page">
                      <wp:posOffset>9961245</wp:posOffset>
                    </wp:positionV>
                    <wp:extent cx="2532555" cy="308202"/>
                    <wp:effectExtent l="19050" t="19050" r="1270" b="0"/>
                    <wp:wrapNone/>
                    <wp:docPr id="1" name="Recycle"/>
                    <wp:cNvGraphicFramePr/>
                    <a:graphic xmlns:a="http://schemas.openxmlformats.org/drawingml/2006/main">
                      <a:graphicData uri="http://schemas.microsoft.com/office/word/2010/wordprocessingShape">
                        <wps:wsp>
                          <wps:cNvSpPr/>
                          <wps:spPr>
                            <a:xfrm>
                              <a:off x="0" y="0"/>
                              <a:ext cx="2532555" cy="308202"/>
                            </a:xfrm>
                            <a:custGeom>
                              <a:avLst/>
                              <a:gdLst>
                                <a:gd name="connsiteX0" fmla="*/ 214995 w 2532555"/>
                                <a:gd name="connsiteY0" fmla="*/ 308046 h 308202"/>
                                <a:gd name="connsiteX1" fmla="*/ 214997 w 2532555"/>
                                <a:gd name="connsiteY1" fmla="*/ 308047 h 308202"/>
                                <a:gd name="connsiteX2" fmla="*/ 214991 w 2532555"/>
                                <a:gd name="connsiteY2" fmla="*/ 308047 h 308202"/>
                                <a:gd name="connsiteX3" fmla="*/ 2526762 w 2532555"/>
                                <a:gd name="connsiteY3" fmla="*/ 233936 h 308202"/>
                                <a:gd name="connsiteX4" fmla="*/ 2530380 w 2532555"/>
                                <a:gd name="connsiteY4" fmla="*/ 235373 h 308202"/>
                                <a:gd name="connsiteX5" fmla="*/ 2531821 w 2532555"/>
                                <a:gd name="connsiteY5" fmla="*/ 238824 h 308202"/>
                                <a:gd name="connsiteX6" fmla="*/ 2530380 w 2532555"/>
                                <a:gd name="connsiteY6" fmla="*/ 242353 h 308202"/>
                                <a:gd name="connsiteX7" fmla="*/ 2526762 w 2532555"/>
                                <a:gd name="connsiteY7" fmla="*/ 243790 h 308202"/>
                                <a:gd name="connsiteX8" fmla="*/ 2523109 w 2532555"/>
                                <a:gd name="connsiteY8" fmla="*/ 242353 h 308202"/>
                                <a:gd name="connsiteX9" fmla="*/ 2521635 w 2532555"/>
                                <a:gd name="connsiteY9" fmla="*/ 238824 h 308202"/>
                                <a:gd name="connsiteX10" fmla="*/ 2523109 w 2532555"/>
                                <a:gd name="connsiteY10" fmla="*/ 235373 h 308202"/>
                                <a:gd name="connsiteX11" fmla="*/ 2526762 w 2532555"/>
                                <a:gd name="connsiteY11" fmla="*/ 233936 h 308202"/>
                                <a:gd name="connsiteX12" fmla="*/ 1653865 w 2532555"/>
                                <a:gd name="connsiteY12" fmla="*/ 233391 h 308202"/>
                                <a:gd name="connsiteX13" fmla="*/ 1653871 w 2532555"/>
                                <a:gd name="connsiteY13" fmla="*/ 233397 h 308202"/>
                                <a:gd name="connsiteX14" fmla="*/ 1653858 w 2532555"/>
                                <a:gd name="connsiteY14" fmla="*/ 233393 h 308202"/>
                                <a:gd name="connsiteX15" fmla="*/ 1567153 w 2532555"/>
                                <a:gd name="connsiteY15" fmla="*/ 233391 h 308202"/>
                                <a:gd name="connsiteX16" fmla="*/ 1567160 w 2532555"/>
                                <a:gd name="connsiteY16" fmla="*/ 233397 h 308202"/>
                                <a:gd name="connsiteX17" fmla="*/ 1567146 w 2532555"/>
                                <a:gd name="connsiteY17" fmla="*/ 233393 h 308202"/>
                                <a:gd name="connsiteX18" fmla="*/ 1149241 w 2532555"/>
                                <a:gd name="connsiteY18" fmla="*/ 233073 h 308202"/>
                                <a:gd name="connsiteX19" fmla="*/ 1158649 w 2532555"/>
                                <a:gd name="connsiteY19" fmla="*/ 233073 h 308202"/>
                                <a:gd name="connsiteX20" fmla="*/ 1158649 w 2532555"/>
                                <a:gd name="connsiteY20" fmla="*/ 233306 h 308202"/>
                                <a:gd name="connsiteX21" fmla="*/ 1150485 w 2532555"/>
                                <a:gd name="connsiteY21" fmla="*/ 253705 h 308202"/>
                                <a:gd name="connsiteX22" fmla="*/ 1144337 w 2532555"/>
                                <a:gd name="connsiteY22" fmla="*/ 253705 h 308202"/>
                                <a:gd name="connsiteX23" fmla="*/ 2346825 w 2532555"/>
                                <a:gd name="connsiteY23" fmla="*/ 232546 h 308202"/>
                                <a:gd name="connsiteX24" fmla="*/ 2346825 w 2532555"/>
                                <a:gd name="connsiteY24" fmla="*/ 232551 h 308202"/>
                                <a:gd name="connsiteX25" fmla="*/ 2346825 w 2532555"/>
                                <a:gd name="connsiteY25" fmla="*/ 232552 h 308202"/>
                                <a:gd name="connsiteX26" fmla="*/ 1357111 w 2532555"/>
                                <a:gd name="connsiteY26" fmla="*/ 232534 h 308202"/>
                                <a:gd name="connsiteX27" fmla="*/ 1357111 w 2532555"/>
                                <a:gd name="connsiteY27" fmla="*/ 232540 h 308202"/>
                                <a:gd name="connsiteX28" fmla="*/ 1357111 w 2532555"/>
                                <a:gd name="connsiteY28" fmla="*/ 232540 h 308202"/>
                                <a:gd name="connsiteX29" fmla="*/ 813001 w 2532555"/>
                                <a:gd name="connsiteY29" fmla="*/ 232534 h 308202"/>
                                <a:gd name="connsiteX30" fmla="*/ 813001 w 2532555"/>
                                <a:gd name="connsiteY30" fmla="*/ 232540 h 308202"/>
                                <a:gd name="connsiteX31" fmla="*/ 813001 w 2532555"/>
                                <a:gd name="connsiteY31" fmla="*/ 232540 h 308202"/>
                                <a:gd name="connsiteX32" fmla="*/ 131234 w 2532555"/>
                                <a:gd name="connsiteY32" fmla="*/ 213321 h 308202"/>
                                <a:gd name="connsiteX33" fmla="*/ 68431 w 2532555"/>
                                <a:gd name="connsiteY33" fmla="*/ 213495 h 308202"/>
                                <a:gd name="connsiteX34" fmla="*/ 56225 w 2532555"/>
                                <a:gd name="connsiteY34" fmla="*/ 234355 h 308202"/>
                                <a:gd name="connsiteX35" fmla="*/ 52873 w 2532555"/>
                                <a:gd name="connsiteY35" fmla="*/ 254412 h 308202"/>
                                <a:gd name="connsiteX36" fmla="*/ 53797 w 2532555"/>
                                <a:gd name="connsiteY36" fmla="*/ 258605 h 308202"/>
                                <a:gd name="connsiteX37" fmla="*/ 53720 w 2532555"/>
                                <a:gd name="connsiteY37" fmla="*/ 258623 h 308202"/>
                                <a:gd name="connsiteX38" fmla="*/ 53726 w 2532555"/>
                                <a:gd name="connsiteY38" fmla="*/ 258623 h 308202"/>
                                <a:gd name="connsiteX39" fmla="*/ 56507 w 2532555"/>
                                <a:gd name="connsiteY39" fmla="*/ 264069 h 308202"/>
                                <a:gd name="connsiteX40" fmla="*/ 73903 w 2532555"/>
                                <a:gd name="connsiteY40" fmla="*/ 279597 h 308202"/>
                                <a:gd name="connsiteX41" fmla="*/ 81718 w 2532555"/>
                                <a:gd name="connsiteY41" fmla="*/ 281257 h 308202"/>
                                <a:gd name="connsiteX42" fmla="*/ 131421 w 2532555"/>
                                <a:gd name="connsiteY42" fmla="*/ 281184 h 308202"/>
                                <a:gd name="connsiteX43" fmla="*/ 2445888 w 2532555"/>
                                <a:gd name="connsiteY43" fmla="*/ 211063 h 308202"/>
                                <a:gd name="connsiteX44" fmla="*/ 2445888 w 2532555"/>
                                <a:gd name="connsiteY44" fmla="*/ 211064 h 308202"/>
                                <a:gd name="connsiteX45" fmla="*/ 2442005 w 2532555"/>
                                <a:gd name="connsiteY45" fmla="*/ 211683 h 308202"/>
                                <a:gd name="connsiteX46" fmla="*/ 2438427 w 2532555"/>
                                <a:gd name="connsiteY46" fmla="*/ 213543 h 308202"/>
                                <a:gd name="connsiteX47" fmla="*/ 2434146 w 2532555"/>
                                <a:gd name="connsiteY47" fmla="*/ 220445 h 308202"/>
                                <a:gd name="connsiteX48" fmla="*/ 2456933 w 2532555"/>
                                <a:gd name="connsiteY48" fmla="*/ 220445 h 308202"/>
                                <a:gd name="connsiteX49" fmla="*/ 2453003 w 2532555"/>
                                <a:gd name="connsiteY49" fmla="*/ 213465 h 308202"/>
                                <a:gd name="connsiteX50" fmla="*/ 2449729 w 2532555"/>
                                <a:gd name="connsiteY50" fmla="*/ 211664 h 308202"/>
                                <a:gd name="connsiteX51" fmla="*/ 2445888 w 2532555"/>
                                <a:gd name="connsiteY51" fmla="*/ 211064 h 308202"/>
                                <a:gd name="connsiteX52" fmla="*/ 2445888 w 2532555"/>
                                <a:gd name="connsiteY52" fmla="*/ 211063 h 308202"/>
                                <a:gd name="connsiteX53" fmla="*/ 2175425 w 2532555"/>
                                <a:gd name="connsiteY53" fmla="*/ 211063 h 308202"/>
                                <a:gd name="connsiteX54" fmla="*/ 2175425 w 2532555"/>
                                <a:gd name="connsiteY54" fmla="*/ 211064 h 308202"/>
                                <a:gd name="connsiteX55" fmla="*/ 2171543 w 2532555"/>
                                <a:gd name="connsiteY55" fmla="*/ 211683 h 308202"/>
                                <a:gd name="connsiteX56" fmla="*/ 2167965 w 2532555"/>
                                <a:gd name="connsiteY56" fmla="*/ 213543 h 308202"/>
                                <a:gd name="connsiteX57" fmla="*/ 2163683 w 2532555"/>
                                <a:gd name="connsiteY57" fmla="*/ 220445 h 308202"/>
                                <a:gd name="connsiteX58" fmla="*/ 2186470 w 2532555"/>
                                <a:gd name="connsiteY58" fmla="*/ 220445 h 308202"/>
                                <a:gd name="connsiteX59" fmla="*/ 2182541 w 2532555"/>
                                <a:gd name="connsiteY59" fmla="*/ 213465 h 308202"/>
                                <a:gd name="connsiteX60" fmla="*/ 2179267 w 2532555"/>
                                <a:gd name="connsiteY60" fmla="*/ 211664 h 308202"/>
                                <a:gd name="connsiteX61" fmla="*/ 2175425 w 2532555"/>
                                <a:gd name="connsiteY61" fmla="*/ 211064 h 308202"/>
                                <a:gd name="connsiteX62" fmla="*/ 2175432 w 2532555"/>
                                <a:gd name="connsiteY62" fmla="*/ 211063 h 308202"/>
                                <a:gd name="connsiteX63" fmla="*/ 2491225 w 2532555"/>
                                <a:gd name="connsiteY63" fmla="*/ 211057 h 308202"/>
                                <a:gd name="connsiteX64" fmla="*/ 2484847 w 2532555"/>
                                <a:gd name="connsiteY64" fmla="*/ 212687 h 308202"/>
                                <a:gd name="connsiteX65" fmla="*/ 2480335 w 2532555"/>
                                <a:gd name="connsiteY65" fmla="*/ 217299 h 308202"/>
                                <a:gd name="connsiteX66" fmla="*/ 2478699 w 2532555"/>
                                <a:gd name="connsiteY66" fmla="*/ 224242 h 308202"/>
                                <a:gd name="connsiteX67" fmla="*/ 2480335 w 2532555"/>
                                <a:gd name="connsiteY67" fmla="*/ 231186 h 308202"/>
                                <a:gd name="connsiteX68" fmla="*/ 2484847 w 2532555"/>
                                <a:gd name="connsiteY68" fmla="*/ 235799 h 308202"/>
                                <a:gd name="connsiteX69" fmla="*/ 2491225 w 2532555"/>
                                <a:gd name="connsiteY69" fmla="*/ 237428 h 308202"/>
                                <a:gd name="connsiteX70" fmla="*/ 2497407 w 2532555"/>
                                <a:gd name="connsiteY70" fmla="*/ 235799 h 308202"/>
                                <a:gd name="connsiteX71" fmla="*/ 2502108 w 2532555"/>
                                <a:gd name="connsiteY71" fmla="*/ 231186 h 308202"/>
                                <a:gd name="connsiteX72" fmla="*/ 2503900 w 2532555"/>
                                <a:gd name="connsiteY72" fmla="*/ 224242 h 308202"/>
                                <a:gd name="connsiteX73" fmla="*/ 2502108 w 2532555"/>
                                <a:gd name="connsiteY73" fmla="*/ 217341 h 308202"/>
                                <a:gd name="connsiteX74" fmla="*/ 2497407 w 2532555"/>
                                <a:gd name="connsiteY74" fmla="*/ 212687 h 308202"/>
                                <a:gd name="connsiteX75" fmla="*/ 2491225 w 2532555"/>
                                <a:gd name="connsiteY75" fmla="*/ 211057 h 308202"/>
                                <a:gd name="connsiteX76" fmla="*/ 2029152 w 2532555"/>
                                <a:gd name="connsiteY76" fmla="*/ 211057 h 308202"/>
                                <a:gd name="connsiteX77" fmla="*/ 2022774 w 2532555"/>
                                <a:gd name="connsiteY77" fmla="*/ 212722 h 308202"/>
                                <a:gd name="connsiteX78" fmla="*/ 2018066 w 2532555"/>
                                <a:gd name="connsiteY78" fmla="*/ 217377 h 308202"/>
                                <a:gd name="connsiteX79" fmla="*/ 2016321 w 2532555"/>
                                <a:gd name="connsiteY79" fmla="*/ 224242 h 308202"/>
                                <a:gd name="connsiteX80" fmla="*/ 2018066 w 2532555"/>
                                <a:gd name="connsiteY80" fmla="*/ 231108 h 308202"/>
                                <a:gd name="connsiteX81" fmla="*/ 2022774 w 2532555"/>
                                <a:gd name="connsiteY81" fmla="*/ 235763 h 308202"/>
                                <a:gd name="connsiteX82" fmla="*/ 2029152 w 2532555"/>
                                <a:gd name="connsiteY82" fmla="*/ 237428 h 308202"/>
                                <a:gd name="connsiteX83" fmla="*/ 2035408 w 2532555"/>
                                <a:gd name="connsiteY83" fmla="*/ 235763 h 308202"/>
                                <a:gd name="connsiteX84" fmla="*/ 2040116 w 2532555"/>
                                <a:gd name="connsiteY84" fmla="*/ 231108 h 308202"/>
                                <a:gd name="connsiteX85" fmla="*/ 2041908 w 2532555"/>
                                <a:gd name="connsiteY85" fmla="*/ 224242 h 308202"/>
                                <a:gd name="connsiteX86" fmla="*/ 2040116 w 2532555"/>
                                <a:gd name="connsiteY86" fmla="*/ 217377 h 308202"/>
                                <a:gd name="connsiteX87" fmla="*/ 2035408 w 2532555"/>
                                <a:gd name="connsiteY87" fmla="*/ 212722 h 308202"/>
                                <a:gd name="connsiteX88" fmla="*/ 2029152 w 2532555"/>
                                <a:gd name="connsiteY88" fmla="*/ 211057 h 308202"/>
                                <a:gd name="connsiteX89" fmla="*/ 1872679 w 2532555"/>
                                <a:gd name="connsiteY89" fmla="*/ 211057 h 308202"/>
                                <a:gd name="connsiteX90" fmla="*/ 1872686 w 2532555"/>
                                <a:gd name="connsiteY90" fmla="*/ 211058 h 308202"/>
                                <a:gd name="connsiteX91" fmla="*/ 1868797 w 2532555"/>
                                <a:gd name="connsiteY91" fmla="*/ 211677 h 308202"/>
                                <a:gd name="connsiteX92" fmla="*/ 1865219 w 2532555"/>
                                <a:gd name="connsiteY92" fmla="*/ 213537 h 308202"/>
                                <a:gd name="connsiteX93" fmla="*/ 1860944 w 2532555"/>
                                <a:gd name="connsiteY93" fmla="*/ 220438 h 308202"/>
                                <a:gd name="connsiteX94" fmla="*/ 1883731 w 2532555"/>
                                <a:gd name="connsiteY94" fmla="*/ 220438 h 308202"/>
                                <a:gd name="connsiteX95" fmla="*/ 1879801 w 2532555"/>
                                <a:gd name="connsiteY95" fmla="*/ 213459 h 308202"/>
                                <a:gd name="connsiteX96" fmla="*/ 1876521 w 2532555"/>
                                <a:gd name="connsiteY96" fmla="*/ 211658 h 308202"/>
                                <a:gd name="connsiteX97" fmla="*/ 1872686 w 2532555"/>
                                <a:gd name="connsiteY97" fmla="*/ 211058 h 308202"/>
                                <a:gd name="connsiteX98" fmla="*/ 1872686 w 2532555"/>
                                <a:gd name="connsiteY98" fmla="*/ 211057 h 308202"/>
                                <a:gd name="connsiteX99" fmla="*/ 1699811 w 2532555"/>
                                <a:gd name="connsiteY99" fmla="*/ 211057 h 308202"/>
                                <a:gd name="connsiteX100" fmla="*/ 1699811 w 2532555"/>
                                <a:gd name="connsiteY100" fmla="*/ 211058 h 308202"/>
                                <a:gd name="connsiteX101" fmla="*/ 1695928 w 2532555"/>
                                <a:gd name="connsiteY101" fmla="*/ 211677 h 308202"/>
                                <a:gd name="connsiteX102" fmla="*/ 1692350 w 2532555"/>
                                <a:gd name="connsiteY102" fmla="*/ 213537 h 308202"/>
                                <a:gd name="connsiteX103" fmla="*/ 1688076 w 2532555"/>
                                <a:gd name="connsiteY103" fmla="*/ 220438 h 308202"/>
                                <a:gd name="connsiteX104" fmla="*/ 1710856 w 2532555"/>
                                <a:gd name="connsiteY104" fmla="*/ 220438 h 308202"/>
                                <a:gd name="connsiteX105" fmla="*/ 1706926 w 2532555"/>
                                <a:gd name="connsiteY105" fmla="*/ 213459 h 308202"/>
                                <a:gd name="connsiteX106" fmla="*/ 1703653 w 2532555"/>
                                <a:gd name="connsiteY106" fmla="*/ 211658 h 308202"/>
                                <a:gd name="connsiteX107" fmla="*/ 1699811 w 2532555"/>
                                <a:gd name="connsiteY107" fmla="*/ 211058 h 308202"/>
                                <a:gd name="connsiteX108" fmla="*/ 1699818 w 2532555"/>
                                <a:gd name="connsiteY108" fmla="*/ 211057 h 308202"/>
                                <a:gd name="connsiteX109" fmla="*/ 1503919 w 2532555"/>
                                <a:gd name="connsiteY109" fmla="*/ 211057 h 308202"/>
                                <a:gd name="connsiteX110" fmla="*/ 1503926 w 2532555"/>
                                <a:gd name="connsiteY110" fmla="*/ 211058 h 308202"/>
                                <a:gd name="connsiteX111" fmla="*/ 1500036 w 2532555"/>
                                <a:gd name="connsiteY111" fmla="*/ 211677 h 308202"/>
                                <a:gd name="connsiteX112" fmla="*/ 1496458 w 2532555"/>
                                <a:gd name="connsiteY112" fmla="*/ 213537 h 308202"/>
                                <a:gd name="connsiteX113" fmla="*/ 1492184 w 2532555"/>
                                <a:gd name="connsiteY113" fmla="*/ 220438 h 308202"/>
                                <a:gd name="connsiteX114" fmla="*/ 1514971 w 2532555"/>
                                <a:gd name="connsiteY114" fmla="*/ 220438 h 308202"/>
                                <a:gd name="connsiteX115" fmla="*/ 1511041 w 2532555"/>
                                <a:gd name="connsiteY115" fmla="*/ 213459 h 308202"/>
                                <a:gd name="connsiteX116" fmla="*/ 1507761 w 2532555"/>
                                <a:gd name="connsiteY116" fmla="*/ 211658 h 308202"/>
                                <a:gd name="connsiteX117" fmla="*/ 1503926 w 2532555"/>
                                <a:gd name="connsiteY117" fmla="*/ 211058 h 308202"/>
                                <a:gd name="connsiteX118" fmla="*/ 1503926 w 2532555"/>
                                <a:gd name="connsiteY118" fmla="*/ 211057 h 308202"/>
                                <a:gd name="connsiteX119" fmla="*/ 1318998 w 2532555"/>
                                <a:gd name="connsiteY119" fmla="*/ 211057 h 308202"/>
                                <a:gd name="connsiteX120" fmla="*/ 1312586 w 2532555"/>
                                <a:gd name="connsiteY120" fmla="*/ 212687 h 308202"/>
                                <a:gd name="connsiteX121" fmla="*/ 1308074 w 2532555"/>
                                <a:gd name="connsiteY121" fmla="*/ 217299 h 308202"/>
                                <a:gd name="connsiteX122" fmla="*/ 1306403 w 2532555"/>
                                <a:gd name="connsiteY122" fmla="*/ 224242 h 308202"/>
                                <a:gd name="connsiteX123" fmla="*/ 1308074 w 2532555"/>
                                <a:gd name="connsiteY123" fmla="*/ 231186 h 308202"/>
                                <a:gd name="connsiteX124" fmla="*/ 1312586 w 2532555"/>
                                <a:gd name="connsiteY124" fmla="*/ 235799 h 308202"/>
                                <a:gd name="connsiteX125" fmla="*/ 1318998 w 2532555"/>
                                <a:gd name="connsiteY125" fmla="*/ 237428 h 308202"/>
                                <a:gd name="connsiteX126" fmla="*/ 1318998 w 2532555"/>
                                <a:gd name="connsiteY126" fmla="*/ 237422 h 308202"/>
                                <a:gd name="connsiteX127" fmla="*/ 1324950 w 2532555"/>
                                <a:gd name="connsiteY127" fmla="*/ 235913 h 308202"/>
                                <a:gd name="connsiteX128" fmla="*/ 1329651 w 2532555"/>
                                <a:gd name="connsiteY128" fmla="*/ 231569 h 308202"/>
                                <a:gd name="connsiteX129" fmla="*/ 1331673 w 2532555"/>
                                <a:gd name="connsiteY129" fmla="*/ 225015 h 308202"/>
                                <a:gd name="connsiteX130" fmla="*/ 1331673 w 2532555"/>
                                <a:gd name="connsiteY130" fmla="*/ 223464 h 308202"/>
                                <a:gd name="connsiteX131" fmla="*/ 1329651 w 2532555"/>
                                <a:gd name="connsiteY131" fmla="*/ 216987 h 308202"/>
                                <a:gd name="connsiteX132" fmla="*/ 1324950 w 2532555"/>
                                <a:gd name="connsiteY132" fmla="*/ 212608 h 308202"/>
                                <a:gd name="connsiteX133" fmla="*/ 1318998 w 2532555"/>
                                <a:gd name="connsiteY133" fmla="*/ 211057 h 308202"/>
                                <a:gd name="connsiteX134" fmla="*/ 1273816 w 2532555"/>
                                <a:gd name="connsiteY134" fmla="*/ 211057 h 308202"/>
                                <a:gd name="connsiteX135" fmla="*/ 1273816 w 2532555"/>
                                <a:gd name="connsiteY135" fmla="*/ 211058 h 308202"/>
                                <a:gd name="connsiteX136" fmla="*/ 1269933 w 2532555"/>
                                <a:gd name="connsiteY136" fmla="*/ 211677 h 308202"/>
                                <a:gd name="connsiteX137" fmla="*/ 1266355 w 2532555"/>
                                <a:gd name="connsiteY137" fmla="*/ 213537 h 308202"/>
                                <a:gd name="connsiteX138" fmla="*/ 1262081 w 2532555"/>
                                <a:gd name="connsiteY138" fmla="*/ 220438 h 308202"/>
                                <a:gd name="connsiteX139" fmla="*/ 1284861 w 2532555"/>
                                <a:gd name="connsiteY139" fmla="*/ 220438 h 308202"/>
                                <a:gd name="connsiteX140" fmla="*/ 1280931 w 2532555"/>
                                <a:gd name="connsiteY140" fmla="*/ 213459 h 308202"/>
                                <a:gd name="connsiteX141" fmla="*/ 1277657 w 2532555"/>
                                <a:gd name="connsiteY141" fmla="*/ 211658 h 308202"/>
                                <a:gd name="connsiteX142" fmla="*/ 1273816 w 2532555"/>
                                <a:gd name="connsiteY142" fmla="*/ 211058 h 308202"/>
                                <a:gd name="connsiteX143" fmla="*/ 1273822 w 2532555"/>
                                <a:gd name="connsiteY143" fmla="*/ 211057 h 308202"/>
                                <a:gd name="connsiteX144" fmla="*/ 1407880 w 2532555"/>
                                <a:gd name="connsiteY144" fmla="*/ 211051 h 308202"/>
                                <a:gd name="connsiteX145" fmla="*/ 1407880 w 2532555"/>
                                <a:gd name="connsiteY145" fmla="*/ 211051 h 308202"/>
                                <a:gd name="connsiteX146" fmla="*/ 1403998 w 2532555"/>
                                <a:gd name="connsiteY146" fmla="*/ 211671 h 308202"/>
                                <a:gd name="connsiteX147" fmla="*/ 1400420 w 2532555"/>
                                <a:gd name="connsiteY147" fmla="*/ 213531 h 308202"/>
                                <a:gd name="connsiteX148" fmla="*/ 1396145 w 2532555"/>
                                <a:gd name="connsiteY148" fmla="*/ 220432 h 308202"/>
                                <a:gd name="connsiteX149" fmla="*/ 1418925 w 2532555"/>
                                <a:gd name="connsiteY149" fmla="*/ 220432 h 308202"/>
                                <a:gd name="connsiteX150" fmla="*/ 1414996 w 2532555"/>
                                <a:gd name="connsiteY150" fmla="*/ 213453 h 308202"/>
                                <a:gd name="connsiteX151" fmla="*/ 1411722 w 2532555"/>
                                <a:gd name="connsiteY151" fmla="*/ 211652 h 308202"/>
                                <a:gd name="connsiteX152" fmla="*/ 1407880 w 2532555"/>
                                <a:gd name="connsiteY152" fmla="*/ 211051 h 308202"/>
                                <a:gd name="connsiteX153" fmla="*/ 1407887 w 2532555"/>
                                <a:gd name="connsiteY153" fmla="*/ 211051 h 308202"/>
                                <a:gd name="connsiteX154" fmla="*/ 1207416 w 2532555"/>
                                <a:gd name="connsiteY154" fmla="*/ 211051 h 308202"/>
                                <a:gd name="connsiteX155" fmla="*/ 1201234 w 2532555"/>
                                <a:gd name="connsiteY155" fmla="*/ 212680 h 308202"/>
                                <a:gd name="connsiteX156" fmla="*/ 1196526 w 2532555"/>
                                <a:gd name="connsiteY156" fmla="*/ 217335 h 308202"/>
                                <a:gd name="connsiteX157" fmla="*/ 1194740 w 2532555"/>
                                <a:gd name="connsiteY157" fmla="*/ 224236 h 308202"/>
                                <a:gd name="connsiteX158" fmla="*/ 1196526 w 2532555"/>
                                <a:gd name="connsiteY158" fmla="*/ 231138 h 308202"/>
                                <a:gd name="connsiteX159" fmla="*/ 1201234 w 2532555"/>
                                <a:gd name="connsiteY159" fmla="*/ 235793 h 308202"/>
                                <a:gd name="connsiteX160" fmla="*/ 1207416 w 2532555"/>
                                <a:gd name="connsiteY160" fmla="*/ 237422 h 308202"/>
                                <a:gd name="connsiteX161" fmla="*/ 1213828 w 2532555"/>
                                <a:gd name="connsiteY161" fmla="*/ 235793 h 308202"/>
                                <a:gd name="connsiteX162" fmla="*/ 1218339 w 2532555"/>
                                <a:gd name="connsiteY162" fmla="*/ 231180 h 308202"/>
                                <a:gd name="connsiteX163" fmla="*/ 1220010 w 2532555"/>
                                <a:gd name="connsiteY163" fmla="*/ 224236 h 308202"/>
                                <a:gd name="connsiteX164" fmla="*/ 1218339 w 2532555"/>
                                <a:gd name="connsiteY164" fmla="*/ 217293 h 308202"/>
                                <a:gd name="connsiteX165" fmla="*/ 1213828 w 2532555"/>
                                <a:gd name="connsiteY165" fmla="*/ 212680 h 308202"/>
                                <a:gd name="connsiteX166" fmla="*/ 1207416 w 2532555"/>
                                <a:gd name="connsiteY166" fmla="*/ 211051 h 308202"/>
                                <a:gd name="connsiteX167" fmla="*/ 1071085 w 2532555"/>
                                <a:gd name="connsiteY167" fmla="*/ 211051 h 308202"/>
                                <a:gd name="connsiteX168" fmla="*/ 1071085 w 2532555"/>
                                <a:gd name="connsiteY168" fmla="*/ 211051 h 308202"/>
                                <a:gd name="connsiteX169" fmla="*/ 1067203 w 2532555"/>
                                <a:gd name="connsiteY169" fmla="*/ 211671 h 308202"/>
                                <a:gd name="connsiteX170" fmla="*/ 1063625 w 2532555"/>
                                <a:gd name="connsiteY170" fmla="*/ 213531 h 308202"/>
                                <a:gd name="connsiteX171" fmla="*/ 1059344 w 2532555"/>
                                <a:gd name="connsiteY171" fmla="*/ 220432 h 308202"/>
                                <a:gd name="connsiteX172" fmla="*/ 1082131 w 2532555"/>
                                <a:gd name="connsiteY172" fmla="*/ 220432 h 308202"/>
                                <a:gd name="connsiteX173" fmla="*/ 1078201 w 2532555"/>
                                <a:gd name="connsiteY173" fmla="*/ 213453 h 308202"/>
                                <a:gd name="connsiteX174" fmla="*/ 1074927 w 2532555"/>
                                <a:gd name="connsiteY174" fmla="*/ 211652 h 308202"/>
                                <a:gd name="connsiteX175" fmla="*/ 1071085 w 2532555"/>
                                <a:gd name="connsiteY175" fmla="*/ 211051 h 308202"/>
                                <a:gd name="connsiteX176" fmla="*/ 1071092 w 2532555"/>
                                <a:gd name="connsiteY176" fmla="*/ 211051 h 308202"/>
                                <a:gd name="connsiteX177" fmla="*/ 976061 w 2532555"/>
                                <a:gd name="connsiteY177" fmla="*/ 211051 h 308202"/>
                                <a:gd name="connsiteX178" fmla="*/ 976061 w 2532555"/>
                                <a:gd name="connsiteY178" fmla="*/ 211051 h 308202"/>
                                <a:gd name="connsiteX179" fmla="*/ 972172 w 2532555"/>
                                <a:gd name="connsiteY179" fmla="*/ 211671 h 308202"/>
                                <a:gd name="connsiteX180" fmla="*/ 968594 w 2532555"/>
                                <a:gd name="connsiteY180" fmla="*/ 213531 h 308202"/>
                                <a:gd name="connsiteX181" fmla="*/ 964319 w 2532555"/>
                                <a:gd name="connsiteY181" fmla="*/ 220432 h 308202"/>
                                <a:gd name="connsiteX182" fmla="*/ 987107 w 2532555"/>
                                <a:gd name="connsiteY182" fmla="*/ 220432 h 308202"/>
                                <a:gd name="connsiteX183" fmla="*/ 983177 w 2532555"/>
                                <a:gd name="connsiteY183" fmla="*/ 213453 h 308202"/>
                                <a:gd name="connsiteX184" fmla="*/ 979903 w 2532555"/>
                                <a:gd name="connsiteY184" fmla="*/ 211652 h 308202"/>
                                <a:gd name="connsiteX185" fmla="*/ 976061 w 2532555"/>
                                <a:gd name="connsiteY185" fmla="*/ 211051 h 308202"/>
                                <a:gd name="connsiteX186" fmla="*/ 976061 w 2532555"/>
                                <a:gd name="connsiteY186" fmla="*/ 211051 h 308202"/>
                                <a:gd name="connsiteX187" fmla="*/ 931191 w 2532555"/>
                                <a:gd name="connsiteY187" fmla="*/ 211051 h 308202"/>
                                <a:gd name="connsiteX188" fmla="*/ 931197 w 2532555"/>
                                <a:gd name="connsiteY188" fmla="*/ 211051 h 308202"/>
                                <a:gd name="connsiteX189" fmla="*/ 927308 w 2532555"/>
                                <a:gd name="connsiteY189" fmla="*/ 211671 h 308202"/>
                                <a:gd name="connsiteX190" fmla="*/ 923730 w 2532555"/>
                                <a:gd name="connsiteY190" fmla="*/ 213531 h 308202"/>
                                <a:gd name="connsiteX191" fmla="*/ 919455 w 2532555"/>
                                <a:gd name="connsiteY191" fmla="*/ 220432 h 308202"/>
                                <a:gd name="connsiteX192" fmla="*/ 942236 w 2532555"/>
                                <a:gd name="connsiteY192" fmla="*/ 220432 h 308202"/>
                                <a:gd name="connsiteX193" fmla="*/ 938313 w 2532555"/>
                                <a:gd name="connsiteY193" fmla="*/ 213453 h 308202"/>
                                <a:gd name="connsiteX194" fmla="*/ 935032 w 2532555"/>
                                <a:gd name="connsiteY194" fmla="*/ 211652 h 308202"/>
                                <a:gd name="connsiteX195" fmla="*/ 931197 w 2532555"/>
                                <a:gd name="connsiteY195" fmla="*/ 211051 h 308202"/>
                                <a:gd name="connsiteX196" fmla="*/ 931197 w 2532555"/>
                                <a:gd name="connsiteY196" fmla="*/ 211051 h 308202"/>
                                <a:gd name="connsiteX197" fmla="*/ 1116423 w 2532555"/>
                                <a:gd name="connsiteY197" fmla="*/ 211045 h 308202"/>
                                <a:gd name="connsiteX198" fmla="*/ 1110045 w 2532555"/>
                                <a:gd name="connsiteY198" fmla="*/ 212674 h 308202"/>
                                <a:gd name="connsiteX199" fmla="*/ 1105533 w 2532555"/>
                                <a:gd name="connsiteY199" fmla="*/ 217287 h 308202"/>
                                <a:gd name="connsiteX200" fmla="*/ 1103903 w 2532555"/>
                                <a:gd name="connsiteY200" fmla="*/ 224231 h 308202"/>
                                <a:gd name="connsiteX201" fmla="*/ 1105533 w 2532555"/>
                                <a:gd name="connsiteY201" fmla="*/ 231174 h 308202"/>
                                <a:gd name="connsiteX202" fmla="*/ 1110045 w 2532555"/>
                                <a:gd name="connsiteY202" fmla="*/ 235787 h 308202"/>
                                <a:gd name="connsiteX203" fmla="*/ 1116423 w 2532555"/>
                                <a:gd name="connsiteY203" fmla="*/ 237416 h 308202"/>
                                <a:gd name="connsiteX204" fmla="*/ 1122605 w 2532555"/>
                                <a:gd name="connsiteY204" fmla="*/ 235787 h 308202"/>
                                <a:gd name="connsiteX205" fmla="*/ 1127313 w 2532555"/>
                                <a:gd name="connsiteY205" fmla="*/ 231174 h 308202"/>
                                <a:gd name="connsiteX206" fmla="*/ 1129098 w 2532555"/>
                                <a:gd name="connsiteY206" fmla="*/ 224231 h 308202"/>
                                <a:gd name="connsiteX207" fmla="*/ 1127313 w 2532555"/>
                                <a:gd name="connsiteY207" fmla="*/ 217329 h 308202"/>
                                <a:gd name="connsiteX208" fmla="*/ 1122605 w 2532555"/>
                                <a:gd name="connsiteY208" fmla="*/ 212674 h 308202"/>
                                <a:gd name="connsiteX209" fmla="*/ 1116423 w 2532555"/>
                                <a:gd name="connsiteY209" fmla="*/ 211045 h 308202"/>
                                <a:gd name="connsiteX210" fmla="*/ 1021399 w 2532555"/>
                                <a:gd name="connsiteY210" fmla="*/ 211045 h 308202"/>
                                <a:gd name="connsiteX211" fmla="*/ 1015021 w 2532555"/>
                                <a:gd name="connsiteY211" fmla="*/ 212674 h 308202"/>
                                <a:gd name="connsiteX212" fmla="*/ 1010509 w 2532555"/>
                                <a:gd name="connsiteY212" fmla="*/ 217287 h 308202"/>
                                <a:gd name="connsiteX213" fmla="*/ 1008872 w 2532555"/>
                                <a:gd name="connsiteY213" fmla="*/ 224231 h 308202"/>
                                <a:gd name="connsiteX214" fmla="*/ 1010509 w 2532555"/>
                                <a:gd name="connsiteY214" fmla="*/ 231174 h 308202"/>
                                <a:gd name="connsiteX215" fmla="*/ 1015021 w 2532555"/>
                                <a:gd name="connsiteY215" fmla="*/ 235787 h 308202"/>
                                <a:gd name="connsiteX216" fmla="*/ 1021399 w 2532555"/>
                                <a:gd name="connsiteY216" fmla="*/ 237416 h 308202"/>
                                <a:gd name="connsiteX217" fmla="*/ 1027581 w 2532555"/>
                                <a:gd name="connsiteY217" fmla="*/ 235787 h 308202"/>
                                <a:gd name="connsiteX218" fmla="*/ 1032282 w 2532555"/>
                                <a:gd name="connsiteY218" fmla="*/ 231174 h 308202"/>
                                <a:gd name="connsiteX219" fmla="*/ 1034074 w 2532555"/>
                                <a:gd name="connsiteY219" fmla="*/ 224231 h 308202"/>
                                <a:gd name="connsiteX220" fmla="*/ 1032282 w 2532555"/>
                                <a:gd name="connsiteY220" fmla="*/ 217329 h 308202"/>
                                <a:gd name="connsiteX221" fmla="*/ 1027581 w 2532555"/>
                                <a:gd name="connsiteY221" fmla="*/ 212674 h 308202"/>
                                <a:gd name="connsiteX222" fmla="*/ 1021399 w 2532555"/>
                                <a:gd name="connsiteY222" fmla="*/ 211045 h 308202"/>
                                <a:gd name="connsiteX223" fmla="*/ 484437 w 2532555"/>
                                <a:gd name="connsiteY223" fmla="*/ 211033 h 308202"/>
                                <a:gd name="connsiteX224" fmla="*/ 478255 w 2532555"/>
                                <a:gd name="connsiteY224" fmla="*/ 212662 h 308202"/>
                                <a:gd name="connsiteX225" fmla="*/ 473552 w 2532555"/>
                                <a:gd name="connsiteY225" fmla="*/ 217317 h 308202"/>
                                <a:gd name="connsiteX226" fmla="*/ 471761 w 2532555"/>
                                <a:gd name="connsiteY226" fmla="*/ 224219 h 308202"/>
                                <a:gd name="connsiteX227" fmla="*/ 473552 w 2532555"/>
                                <a:gd name="connsiteY227" fmla="*/ 231120 h 308202"/>
                                <a:gd name="connsiteX228" fmla="*/ 478255 w 2532555"/>
                                <a:gd name="connsiteY228" fmla="*/ 235774 h 308202"/>
                                <a:gd name="connsiteX229" fmla="*/ 484437 w 2532555"/>
                                <a:gd name="connsiteY229" fmla="*/ 237404 h 308202"/>
                                <a:gd name="connsiteX230" fmla="*/ 490852 w 2532555"/>
                                <a:gd name="connsiteY230" fmla="*/ 235774 h 308202"/>
                                <a:gd name="connsiteX231" fmla="*/ 495363 w 2532555"/>
                                <a:gd name="connsiteY231" fmla="*/ 231162 h 308202"/>
                                <a:gd name="connsiteX232" fmla="*/ 497033 w 2532555"/>
                                <a:gd name="connsiteY232" fmla="*/ 224219 h 308202"/>
                                <a:gd name="connsiteX233" fmla="*/ 495363 w 2532555"/>
                                <a:gd name="connsiteY233" fmla="*/ 217276 h 308202"/>
                                <a:gd name="connsiteX234" fmla="*/ 490852 w 2532555"/>
                                <a:gd name="connsiteY234" fmla="*/ 212662 h 308202"/>
                                <a:gd name="connsiteX235" fmla="*/ 484437 w 2532555"/>
                                <a:gd name="connsiteY235" fmla="*/ 211033 h 308202"/>
                                <a:gd name="connsiteX236" fmla="*/ 735082 w 2532555"/>
                                <a:gd name="connsiteY236" fmla="*/ 210811 h 308202"/>
                                <a:gd name="connsiteX237" fmla="*/ 726255 w 2532555"/>
                                <a:gd name="connsiteY237" fmla="*/ 214028 h 308202"/>
                                <a:gd name="connsiteX238" fmla="*/ 722718 w 2532555"/>
                                <a:gd name="connsiteY238" fmla="*/ 222524 h 308202"/>
                                <a:gd name="connsiteX239" fmla="*/ 726255 w 2532555"/>
                                <a:gd name="connsiteY239" fmla="*/ 230976 h 308202"/>
                                <a:gd name="connsiteX240" fmla="*/ 735082 w 2532555"/>
                                <a:gd name="connsiteY240" fmla="*/ 234235 h 308202"/>
                                <a:gd name="connsiteX241" fmla="*/ 740994 w 2532555"/>
                                <a:gd name="connsiteY241" fmla="*/ 232761 h 308202"/>
                                <a:gd name="connsiteX242" fmla="*/ 745383 w 2532555"/>
                                <a:gd name="connsiteY242" fmla="*/ 228610 h 308202"/>
                                <a:gd name="connsiteX243" fmla="*/ 747054 w 2532555"/>
                                <a:gd name="connsiteY243" fmla="*/ 222524 h 308202"/>
                                <a:gd name="connsiteX244" fmla="*/ 745383 w 2532555"/>
                                <a:gd name="connsiteY244" fmla="*/ 216395 h 308202"/>
                                <a:gd name="connsiteX245" fmla="*/ 740994 w 2532555"/>
                                <a:gd name="connsiteY245" fmla="*/ 212285 h 308202"/>
                                <a:gd name="connsiteX246" fmla="*/ 735082 w 2532555"/>
                                <a:gd name="connsiteY246" fmla="*/ 210811 h 308202"/>
                                <a:gd name="connsiteX247" fmla="*/ 2320853 w 2532555"/>
                                <a:gd name="connsiteY247" fmla="*/ 205012 h 308202"/>
                                <a:gd name="connsiteX248" fmla="*/ 2328942 w 2532555"/>
                                <a:gd name="connsiteY248" fmla="*/ 205012 h 308202"/>
                                <a:gd name="connsiteX249" fmla="*/ 2328942 w 2532555"/>
                                <a:gd name="connsiteY249" fmla="*/ 243479 h 308202"/>
                                <a:gd name="connsiteX250" fmla="*/ 2320853 w 2532555"/>
                                <a:gd name="connsiteY250" fmla="*/ 243479 h 308202"/>
                                <a:gd name="connsiteX251" fmla="*/ 2086624 w 2532555"/>
                                <a:gd name="connsiteY251" fmla="*/ 205006 h 308202"/>
                                <a:gd name="connsiteX252" fmla="*/ 2094706 w 2532555"/>
                                <a:gd name="connsiteY252" fmla="*/ 205006 h 308202"/>
                                <a:gd name="connsiteX253" fmla="*/ 2094706 w 2532555"/>
                                <a:gd name="connsiteY253" fmla="*/ 205012 h 308202"/>
                                <a:gd name="connsiteX254" fmla="*/ 2094706 w 2532555"/>
                                <a:gd name="connsiteY254" fmla="*/ 243479 h 308202"/>
                                <a:gd name="connsiteX255" fmla="*/ 2086624 w 2532555"/>
                                <a:gd name="connsiteY255" fmla="*/ 243479 h 308202"/>
                                <a:gd name="connsiteX256" fmla="*/ 2086624 w 2532555"/>
                                <a:gd name="connsiteY256" fmla="*/ 238746 h 308202"/>
                                <a:gd name="connsiteX257" fmla="*/ 2073319 w 2532555"/>
                                <a:gd name="connsiteY257" fmla="*/ 244563 h 308202"/>
                                <a:gd name="connsiteX258" fmla="*/ 2065196 w 2532555"/>
                                <a:gd name="connsiteY258" fmla="*/ 242508 h 308202"/>
                                <a:gd name="connsiteX259" fmla="*/ 2059751 w 2532555"/>
                                <a:gd name="connsiteY259" fmla="*/ 236734 h 308202"/>
                                <a:gd name="connsiteX260" fmla="*/ 2057851 w 2532555"/>
                                <a:gd name="connsiteY260" fmla="*/ 228203 h 308202"/>
                                <a:gd name="connsiteX261" fmla="*/ 2057851 w 2532555"/>
                                <a:gd name="connsiteY261" fmla="*/ 205012 h 308202"/>
                                <a:gd name="connsiteX262" fmla="*/ 2065933 w 2532555"/>
                                <a:gd name="connsiteY262" fmla="*/ 205012 h 308202"/>
                                <a:gd name="connsiteX263" fmla="*/ 2065933 w 2532555"/>
                                <a:gd name="connsiteY263" fmla="*/ 226573 h 308202"/>
                                <a:gd name="connsiteX264" fmla="*/ 2068463 w 2532555"/>
                                <a:gd name="connsiteY264" fmla="*/ 234211 h 308202"/>
                                <a:gd name="connsiteX265" fmla="*/ 2075193 w 2532555"/>
                                <a:gd name="connsiteY265" fmla="*/ 237117 h 308202"/>
                                <a:gd name="connsiteX266" fmla="*/ 2083587 w 2532555"/>
                                <a:gd name="connsiteY266" fmla="*/ 233474 h 308202"/>
                                <a:gd name="connsiteX267" fmla="*/ 2086624 w 2532555"/>
                                <a:gd name="connsiteY267" fmla="*/ 222769 h 308202"/>
                                <a:gd name="connsiteX268" fmla="*/ 1742193 w 2532555"/>
                                <a:gd name="connsiteY268" fmla="*/ 205006 h 308202"/>
                                <a:gd name="connsiteX269" fmla="*/ 1750282 w 2532555"/>
                                <a:gd name="connsiteY269" fmla="*/ 205006 h 308202"/>
                                <a:gd name="connsiteX270" fmla="*/ 1759068 w 2532555"/>
                                <a:gd name="connsiteY270" fmla="*/ 231761 h 308202"/>
                                <a:gd name="connsiteX271" fmla="*/ 1768172 w 2532555"/>
                                <a:gd name="connsiteY271" fmla="*/ 205006 h 308202"/>
                                <a:gd name="connsiteX272" fmla="*/ 1774550 w 2532555"/>
                                <a:gd name="connsiteY272" fmla="*/ 205006 h 308202"/>
                                <a:gd name="connsiteX273" fmla="*/ 1783648 w 2532555"/>
                                <a:gd name="connsiteY273" fmla="*/ 231839 h 308202"/>
                                <a:gd name="connsiteX274" fmla="*/ 1792441 w 2532555"/>
                                <a:gd name="connsiteY274" fmla="*/ 205006 h 308202"/>
                                <a:gd name="connsiteX275" fmla="*/ 1800523 w 2532555"/>
                                <a:gd name="connsiteY275" fmla="*/ 205006 h 308202"/>
                                <a:gd name="connsiteX276" fmla="*/ 1787618 w 2532555"/>
                                <a:gd name="connsiteY276" fmla="*/ 243629 h 308202"/>
                                <a:gd name="connsiteX277" fmla="*/ 1780225 w 2532555"/>
                                <a:gd name="connsiteY277" fmla="*/ 243629 h 308202"/>
                                <a:gd name="connsiteX278" fmla="*/ 1771358 w 2532555"/>
                                <a:gd name="connsiteY278" fmla="*/ 217725 h 308202"/>
                                <a:gd name="connsiteX279" fmla="*/ 1762491 w 2532555"/>
                                <a:gd name="connsiteY279" fmla="*/ 243629 h 308202"/>
                                <a:gd name="connsiteX280" fmla="*/ 1755105 w 2532555"/>
                                <a:gd name="connsiteY280" fmla="*/ 243629 h 308202"/>
                                <a:gd name="connsiteX281" fmla="*/ 787028 w 2532555"/>
                                <a:gd name="connsiteY281" fmla="*/ 205000 h 308202"/>
                                <a:gd name="connsiteX282" fmla="*/ 795117 w 2532555"/>
                                <a:gd name="connsiteY282" fmla="*/ 205000 h 308202"/>
                                <a:gd name="connsiteX283" fmla="*/ 795117 w 2532555"/>
                                <a:gd name="connsiteY283" fmla="*/ 243467 h 308202"/>
                                <a:gd name="connsiteX284" fmla="*/ 787028 w 2532555"/>
                                <a:gd name="connsiteY284" fmla="*/ 243467 h 308202"/>
                                <a:gd name="connsiteX285" fmla="*/ 649074 w 2532555"/>
                                <a:gd name="connsiteY285" fmla="*/ 204994 h 308202"/>
                                <a:gd name="connsiteX286" fmla="*/ 657157 w 2532555"/>
                                <a:gd name="connsiteY286" fmla="*/ 204994 h 308202"/>
                                <a:gd name="connsiteX287" fmla="*/ 657157 w 2532555"/>
                                <a:gd name="connsiteY287" fmla="*/ 243461 h 308202"/>
                                <a:gd name="connsiteX288" fmla="*/ 649074 w 2532555"/>
                                <a:gd name="connsiteY288" fmla="*/ 243461 h 308202"/>
                                <a:gd name="connsiteX289" fmla="*/ 547120 w 2532555"/>
                                <a:gd name="connsiteY289" fmla="*/ 204988 h 308202"/>
                                <a:gd name="connsiteX290" fmla="*/ 555205 w 2532555"/>
                                <a:gd name="connsiteY290" fmla="*/ 204988 h 308202"/>
                                <a:gd name="connsiteX291" fmla="*/ 555205 w 2532555"/>
                                <a:gd name="connsiteY291" fmla="*/ 243455 h 308202"/>
                                <a:gd name="connsiteX292" fmla="*/ 547120 w 2532555"/>
                                <a:gd name="connsiteY292" fmla="*/ 243455 h 308202"/>
                                <a:gd name="connsiteX293" fmla="*/ 1963286 w 2532555"/>
                                <a:gd name="connsiteY293" fmla="*/ 204929 h 308202"/>
                                <a:gd name="connsiteX294" fmla="*/ 1972309 w 2532555"/>
                                <a:gd name="connsiteY294" fmla="*/ 204929 h 308202"/>
                                <a:gd name="connsiteX295" fmla="*/ 1984592 w 2532555"/>
                                <a:gd name="connsiteY295" fmla="*/ 229047 h 308202"/>
                                <a:gd name="connsiteX296" fmla="*/ 1996726 w 2532555"/>
                                <a:gd name="connsiteY296" fmla="*/ 204929 h 308202"/>
                                <a:gd name="connsiteX297" fmla="*/ 2005742 w 2532555"/>
                                <a:gd name="connsiteY297" fmla="*/ 204929 h 308202"/>
                                <a:gd name="connsiteX298" fmla="*/ 1979770 w 2532555"/>
                                <a:gd name="connsiteY298" fmla="*/ 256658 h 308202"/>
                                <a:gd name="connsiteX299" fmla="*/ 1970747 w 2532555"/>
                                <a:gd name="connsiteY299" fmla="*/ 256658 h 308202"/>
                                <a:gd name="connsiteX300" fmla="*/ 1979925 w 2532555"/>
                                <a:gd name="connsiteY300" fmla="*/ 238357 h 308202"/>
                                <a:gd name="connsiteX301" fmla="*/ 1570420 w 2532555"/>
                                <a:gd name="connsiteY301" fmla="*/ 204929 h 308202"/>
                                <a:gd name="connsiteX302" fmla="*/ 1579443 w 2532555"/>
                                <a:gd name="connsiteY302" fmla="*/ 204929 h 308202"/>
                                <a:gd name="connsiteX303" fmla="*/ 1591726 w 2532555"/>
                                <a:gd name="connsiteY303" fmla="*/ 229047 h 308202"/>
                                <a:gd name="connsiteX304" fmla="*/ 1603860 w 2532555"/>
                                <a:gd name="connsiteY304" fmla="*/ 204929 h 308202"/>
                                <a:gd name="connsiteX305" fmla="*/ 1612876 w 2532555"/>
                                <a:gd name="connsiteY305" fmla="*/ 204929 h 308202"/>
                                <a:gd name="connsiteX306" fmla="*/ 1586903 w 2532555"/>
                                <a:gd name="connsiteY306" fmla="*/ 256658 h 308202"/>
                                <a:gd name="connsiteX307" fmla="*/ 1577881 w 2532555"/>
                                <a:gd name="connsiteY307" fmla="*/ 256658 h 308202"/>
                                <a:gd name="connsiteX308" fmla="*/ 1587059 w 2532555"/>
                                <a:gd name="connsiteY308" fmla="*/ 238357 h 308202"/>
                                <a:gd name="connsiteX309" fmla="*/ 2149614 w 2532555"/>
                                <a:gd name="connsiteY309" fmla="*/ 204545 h 308202"/>
                                <a:gd name="connsiteX310" fmla="*/ 2152334 w 2532555"/>
                                <a:gd name="connsiteY310" fmla="*/ 204856 h 308202"/>
                                <a:gd name="connsiteX311" fmla="*/ 2151786 w 2532555"/>
                                <a:gd name="connsiteY311" fmla="*/ 212614 h 308202"/>
                                <a:gd name="connsiteX312" fmla="*/ 2149533 w 2532555"/>
                                <a:gd name="connsiteY312" fmla="*/ 212537 h 308202"/>
                                <a:gd name="connsiteX313" fmla="*/ 2138650 w 2532555"/>
                                <a:gd name="connsiteY313" fmla="*/ 217149 h 308202"/>
                                <a:gd name="connsiteX314" fmla="*/ 2134917 w 2532555"/>
                                <a:gd name="connsiteY314" fmla="*/ 229910 h 308202"/>
                                <a:gd name="connsiteX315" fmla="*/ 2134917 w 2532555"/>
                                <a:gd name="connsiteY315" fmla="*/ 243484 h 308202"/>
                                <a:gd name="connsiteX316" fmla="*/ 2126834 w 2532555"/>
                                <a:gd name="connsiteY316" fmla="*/ 243484 h 308202"/>
                                <a:gd name="connsiteX317" fmla="*/ 2126834 w 2532555"/>
                                <a:gd name="connsiteY317" fmla="*/ 205018 h 308202"/>
                                <a:gd name="connsiteX318" fmla="*/ 2134917 w 2532555"/>
                                <a:gd name="connsiteY318" fmla="*/ 205018 h 308202"/>
                                <a:gd name="connsiteX319" fmla="*/ 2134917 w 2532555"/>
                                <a:gd name="connsiteY319" fmla="*/ 213238 h 308202"/>
                                <a:gd name="connsiteX320" fmla="*/ 2141099 w 2532555"/>
                                <a:gd name="connsiteY320" fmla="*/ 206875 h 308202"/>
                                <a:gd name="connsiteX321" fmla="*/ 2149614 w 2532555"/>
                                <a:gd name="connsiteY321" fmla="*/ 204551 h 308202"/>
                                <a:gd name="connsiteX322" fmla="*/ 1478108 w 2532555"/>
                                <a:gd name="connsiteY322" fmla="*/ 204539 h 308202"/>
                                <a:gd name="connsiteX323" fmla="*/ 1480827 w 2532555"/>
                                <a:gd name="connsiteY323" fmla="*/ 204850 h 308202"/>
                                <a:gd name="connsiteX324" fmla="*/ 1480286 w 2532555"/>
                                <a:gd name="connsiteY324" fmla="*/ 212608 h 308202"/>
                                <a:gd name="connsiteX325" fmla="*/ 1478027 w 2532555"/>
                                <a:gd name="connsiteY325" fmla="*/ 212531 h 308202"/>
                                <a:gd name="connsiteX326" fmla="*/ 1467144 w 2532555"/>
                                <a:gd name="connsiteY326" fmla="*/ 217143 h 308202"/>
                                <a:gd name="connsiteX327" fmla="*/ 1463417 w 2532555"/>
                                <a:gd name="connsiteY327" fmla="*/ 229904 h 308202"/>
                                <a:gd name="connsiteX328" fmla="*/ 1463417 w 2532555"/>
                                <a:gd name="connsiteY328" fmla="*/ 243479 h 308202"/>
                                <a:gd name="connsiteX329" fmla="*/ 1455328 w 2532555"/>
                                <a:gd name="connsiteY329" fmla="*/ 243479 h 308202"/>
                                <a:gd name="connsiteX330" fmla="*/ 1455328 w 2532555"/>
                                <a:gd name="connsiteY330" fmla="*/ 205012 h 308202"/>
                                <a:gd name="connsiteX331" fmla="*/ 1463417 w 2532555"/>
                                <a:gd name="connsiteY331" fmla="*/ 205012 h 308202"/>
                                <a:gd name="connsiteX332" fmla="*/ 1463417 w 2532555"/>
                                <a:gd name="connsiteY332" fmla="*/ 213232 h 308202"/>
                                <a:gd name="connsiteX333" fmla="*/ 1469599 w 2532555"/>
                                <a:gd name="connsiteY333" fmla="*/ 206869 h 308202"/>
                                <a:gd name="connsiteX334" fmla="*/ 1478115 w 2532555"/>
                                <a:gd name="connsiteY334" fmla="*/ 204545 h 308202"/>
                                <a:gd name="connsiteX335" fmla="*/ 536620 w 2532555"/>
                                <a:gd name="connsiteY335" fmla="*/ 204521 h 308202"/>
                                <a:gd name="connsiteX336" fmla="*/ 539341 w 2532555"/>
                                <a:gd name="connsiteY336" fmla="*/ 204833 h 308202"/>
                                <a:gd name="connsiteX337" fmla="*/ 538794 w 2532555"/>
                                <a:gd name="connsiteY337" fmla="*/ 212591 h 308202"/>
                                <a:gd name="connsiteX338" fmla="*/ 536541 w 2532555"/>
                                <a:gd name="connsiteY338" fmla="*/ 212513 h 308202"/>
                                <a:gd name="connsiteX339" fmla="*/ 525656 w 2532555"/>
                                <a:gd name="connsiteY339" fmla="*/ 217126 h 308202"/>
                                <a:gd name="connsiteX340" fmla="*/ 521926 w 2532555"/>
                                <a:gd name="connsiteY340" fmla="*/ 229886 h 308202"/>
                                <a:gd name="connsiteX341" fmla="*/ 521926 w 2532555"/>
                                <a:gd name="connsiteY341" fmla="*/ 243461 h 308202"/>
                                <a:gd name="connsiteX342" fmla="*/ 513841 w 2532555"/>
                                <a:gd name="connsiteY342" fmla="*/ 243461 h 308202"/>
                                <a:gd name="connsiteX343" fmla="*/ 513841 w 2532555"/>
                                <a:gd name="connsiteY343" fmla="*/ 204994 h 308202"/>
                                <a:gd name="connsiteX344" fmla="*/ 521926 w 2532555"/>
                                <a:gd name="connsiteY344" fmla="*/ 204994 h 308202"/>
                                <a:gd name="connsiteX345" fmla="*/ 521926 w 2532555"/>
                                <a:gd name="connsiteY345" fmla="*/ 213213 h 308202"/>
                                <a:gd name="connsiteX346" fmla="*/ 528108 w 2532555"/>
                                <a:gd name="connsiteY346" fmla="*/ 206851 h 308202"/>
                                <a:gd name="connsiteX347" fmla="*/ 536625 w 2532555"/>
                                <a:gd name="connsiteY347" fmla="*/ 204527 h 308202"/>
                                <a:gd name="connsiteX348" fmla="*/ 2029152 w 2532555"/>
                                <a:gd name="connsiteY348" fmla="*/ 204156 h 308202"/>
                                <a:gd name="connsiteX349" fmla="*/ 2039534 w 2532555"/>
                                <a:gd name="connsiteY349" fmla="*/ 206713 h 308202"/>
                                <a:gd name="connsiteX350" fmla="*/ 2047001 w 2532555"/>
                                <a:gd name="connsiteY350" fmla="*/ 213849 h 308202"/>
                                <a:gd name="connsiteX351" fmla="*/ 2049761 w 2532555"/>
                                <a:gd name="connsiteY351" fmla="*/ 224242 h 308202"/>
                                <a:gd name="connsiteX352" fmla="*/ 2047001 w 2532555"/>
                                <a:gd name="connsiteY352" fmla="*/ 234672 h 308202"/>
                                <a:gd name="connsiteX353" fmla="*/ 2039534 w 2532555"/>
                                <a:gd name="connsiteY353" fmla="*/ 241849 h 308202"/>
                                <a:gd name="connsiteX354" fmla="*/ 2029152 w 2532555"/>
                                <a:gd name="connsiteY354" fmla="*/ 244407 h 308202"/>
                                <a:gd name="connsiteX355" fmla="*/ 2018729 w 2532555"/>
                                <a:gd name="connsiteY355" fmla="*/ 241849 h 308202"/>
                                <a:gd name="connsiteX356" fmla="*/ 2011187 w 2532555"/>
                                <a:gd name="connsiteY356" fmla="*/ 234672 h 308202"/>
                                <a:gd name="connsiteX357" fmla="*/ 2008387 w 2532555"/>
                                <a:gd name="connsiteY357" fmla="*/ 224242 h 308202"/>
                                <a:gd name="connsiteX358" fmla="*/ 2011147 w 2532555"/>
                                <a:gd name="connsiteY358" fmla="*/ 213849 h 308202"/>
                                <a:gd name="connsiteX359" fmla="*/ 2018695 w 2532555"/>
                                <a:gd name="connsiteY359" fmla="*/ 206713 h 308202"/>
                                <a:gd name="connsiteX360" fmla="*/ 2029152 w 2532555"/>
                                <a:gd name="connsiteY360" fmla="*/ 204156 h 308202"/>
                                <a:gd name="connsiteX361" fmla="*/ 733750 w 2532555"/>
                                <a:gd name="connsiteY361" fmla="*/ 203994 h 308202"/>
                                <a:gd name="connsiteX362" fmla="*/ 747047 w 2532555"/>
                                <a:gd name="connsiteY362" fmla="*/ 208726 h 308202"/>
                                <a:gd name="connsiteX363" fmla="*/ 747047 w 2532555"/>
                                <a:gd name="connsiteY363" fmla="*/ 205006 h 308202"/>
                                <a:gd name="connsiteX364" fmla="*/ 754907 w 2532555"/>
                                <a:gd name="connsiteY364" fmla="*/ 205006 h 308202"/>
                                <a:gd name="connsiteX365" fmla="*/ 754907 w 2532555"/>
                                <a:gd name="connsiteY365" fmla="*/ 240064 h 308202"/>
                                <a:gd name="connsiteX366" fmla="*/ 754907 w 2532555"/>
                                <a:gd name="connsiteY366" fmla="*/ 240052 h 308202"/>
                                <a:gd name="connsiteX367" fmla="*/ 752269 w 2532555"/>
                                <a:gd name="connsiteY367" fmla="*/ 249787 h 308202"/>
                                <a:gd name="connsiteX368" fmla="*/ 744917 w 2532555"/>
                                <a:gd name="connsiteY368" fmla="*/ 256029 h 308202"/>
                                <a:gd name="connsiteX369" fmla="*/ 734067 w 2532555"/>
                                <a:gd name="connsiteY369" fmla="*/ 258198 h 308202"/>
                                <a:gd name="connsiteX370" fmla="*/ 724618 w 2532555"/>
                                <a:gd name="connsiteY370" fmla="*/ 256646 h 308202"/>
                                <a:gd name="connsiteX371" fmla="*/ 717659 w 2532555"/>
                                <a:gd name="connsiteY371" fmla="*/ 252148 h 308202"/>
                                <a:gd name="connsiteX372" fmla="*/ 722792 w 2532555"/>
                                <a:gd name="connsiteY372" fmla="*/ 246252 h 308202"/>
                                <a:gd name="connsiteX373" fmla="*/ 727730 w 2532555"/>
                                <a:gd name="connsiteY373" fmla="*/ 249703 h 308202"/>
                                <a:gd name="connsiteX374" fmla="*/ 733986 w 2532555"/>
                                <a:gd name="connsiteY374" fmla="*/ 250907 h 308202"/>
                                <a:gd name="connsiteX375" fmla="*/ 743395 w 2532555"/>
                                <a:gd name="connsiteY375" fmla="*/ 247648 h 308202"/>
                                <a:gd name="connsiteX376" fmla="*/ 747047 w 2532555"/>
                                <a:gd name="connsiteY376" fmla="*/ 238884 h 308202"/>
                                <a:gd name="connsiteX377" fmla="*/ 747047 w 2532555"/>
                                <a:gd name="connsiteY377" fmla="*/ 236404 h 308202"/>
                                <a:gd name="connsiteX378" fmla="*/ 733750 w 2532555"/>
                                <a:gd name="connsiteY378" fmla="*/ 241214 h 308202"/>
                                <a:gd name="connsiteX379" fmla="*/ 724490 w 2532555"/>
                                <a:gd name="connsiteY379" fmla="*/ 238770 h 308202"/>
                                <a:gd name="connsiteX380" fmla="*/ 717490 w 2532555"/>
                                <a:gd name="connsiteY380" fmla="*/ 232025 h 308202"/>
                                <a:gd name="connsiteX381" fmla="*/ 714852 w 2532555"/>
                                <a:gd name="connsiteY381" fmla="*/ 222524 h 308202"/>
                                <a:gd name="connsiteX382" fmla="*/ 717490 w 2532555"/>
                                <a:gd name="connsiteY382" fmla="*/ 213064 h 308202"/>
                                <a:gd name="connsiteX383" fmla="*/ 724490 w 2532555"/>
                                <a:gd name="connsiteY383" fmla="*/ 206396 h 308202"/>
                                <a:gd name="connsiteX384" fmla="*/ 733750 w 2532555"/>
                                <a:gd name="connsiteY384" fmla="*/ 203994 h 308202"/>
                                <a:gd name="connsiteX385" fmla="*/ 2355382 w 2532555"/>
                                <a:gd name="connsiteY385" fmla="*/ 203934 h 308202"/>
                                <a:gd name="connsiteX386" fmla="*/ 2365101 w 2532555"/>
                                <a:gd name="connsiteY386" fmla="*/ 206300 h 308202"/>
                                <a:gd name="connsiteX387" fmla="*/ 2370857 w 2532555"/>
                                <a:gd name="connsiteY387" fmla="*/ 212698 h 308202"/>
                                <a:gd name="connsiteX388" fmla="*/ 2363390 w 2532555"/>
                                <a:gd name="connsiteY388" fmla="*/ 214945 h 308202"/>
                                <a:gd name="connsiteX389" fmla="*/ 2360400 w 2532555"/>
                                <a:gd name="connsiteY389" fmla="*/ 211572 h 308202"/>
                                <a:gd name="connsiteX390" fmla="*/ 2355145 w 2532555"/>
                                <a:gd name="connsiteY390" fmla="*/ 210368 h 308202"/>
                                <a:gd name="connsiteX391" fmla="*/ 2350052 w 2532555"/>
                                <a:gd name="connsiteY391" fmla="*/ 211806 h 308202"/>
                                <a:gd name="connsiteX392" fmla="*/ 2348307 w 2532555"/>
                                <a:gd name="connsiteY392" fmla="*/ 215412 h 308202"/>
                                <a:gd name="connsiteX393" fmla="*/ 2349396 w 2532555"/>
                                <a:gd name="connsiteY393" fmla="*/ 218168 h 308202"/>
                                <a:gd name="connsiteX394" fmla="*/ 2352974 w 2532555"/>
                                <a:gd name="connsiteY394" fmla="*/ 219755 h 308202"/>
                                <a:gd name="connsiteX395" fmla="*/ 2361760 w 2532555"/>
                                <a:gd name="connsiteY395" fmla="*/ 221774 h 308202"/>
                                <a:gd name="connsiteX396" fmla="*/ 2369153 w 2532555"/>
                                <a:gd name="connsiteY396" fmla="*/ 225495 h 308202"/>
                                <a:gd name="connsiteX397" fmla="*/ 2371791 w 2532555"/>
                                <a:gd name="connsiteY397" fmla="*/ 232162 h 308202"/>
                                <a:gd name="connsiteX398" fmla="*/ 2367360 w 2532555"/>
                                <a:gd name="connsiteY398" fmla="*/ 241316 h 308202"/>
                                <a:gd name="connsiteX399" fmla="*/ 2355537 w 2532555"/>
                                <a:gd name="connsiteY399" fmla="*/ 244575 h 308202"/>
                                <a:gd name="connsiteX400" fmla="*/ 2345040 w 2532555"/>
                                <a:gd name="connsiteY400" fmla="*/ 242286 h 308202"/>
                                <a:gd name="connsiteX401" fmla="*/ 2339047 w 2532555"/>
                                <a:gd name="connsiteY401" fmla="*/ 235655 h 308202"/>
                                <a:gd name="connsiteX402" fmla="*/ 2346825 w 2532555"/>
                                <a:gd name="connsiteY402" fmla="*/ 232552 h 308202"/>
                                <a:gd name="connsiteX403" fmla="*/ 2350045 w 2532555"/>
                                <a:gd name="connsiteY403" fmla="*/ 236620 h 308202"/>
                                <a:gd name="connsiteX404" fmla="*/ 2356227 w 2532555"/>
                                <a:gd name="connsiteY404" fmla="*/ 237979 h 308202"/>
                                <a:gd name="connsiteX405" fmla="*/ 2361794 w 2532555"/>
                                <a:gd name="connsiteY405" fmla="*/ 236583 h 308202"/>
                                <a:gd name="connsiteX406" fmla="*/ 2363850 w 2532555"/>
                                <a:gd name="connsiteY406" fmla="*/ 232863 h 308202"/>
                                <a:gd name="connsiteX407" fmla="*/ 2358642 w 2532555"/>
                                <a:gd name="connsiteY407" fmla="*/ 228286 h 308202"/>
                                <a:gd name="connsiteX408" fmla="*/ 2350640 w 2532555"/>
                                <a:gd name="connsiteY408" fmla="*/ 226579 h 308202"/>
                                <a:gd name="connsiteX409" fmla="*/ 2342855 w 2532555"/>
                                <a:gd name="connsiteY409" fmla="*/ 222781 h 308202"/>
                                <a:gd name="connsiteX410" fmla="*/ 2340136 w 2532555"/>
                                <a:gd name="connsiteY410" fmla="*/ 216113 h 308202"/>
                                <a:gd name="connsiteX411" fmla="*/ 2342003 w 2532555"/>
                                <a:gd name="connsiteY411" fmla="*/ 209793 h 308202"/>
                                <a:gd name="connsiteX412" fmla="*/ 2347333 w 2532555"/>
                                <a:gd name="connsiteY412" fmla="*/ 205486 h 308202"/>
                                <a:gd name="connsiteX413" fmla="*/ 2355382 w 2532555"/>
                                <a:gd name="connsiteY413" fmla="*/ 203934 h 308202"/>
                                <a:gd name="connsiteX414" fmla="*/ 2293480 w 2532555"/>
                                <a:gd name="connsiteY414" fmla="*/ 203922 h 308202"/>
                                <a:gd name="connsiteX415" fmla="*/ 2301562 w 2532555"/>
                                <a:gd name="connsiteY415" fmla="*/ 205977 h 308202"/>
                                <a:gd name="connsiteX416" fmla="*/ 2307007 w 2532555"/>
                                <a:gd name="connsiteY416" fmla="*/ 211752 h 308202"/>
                                <a:gd name="connsiteX417" fmla="*/ 2308955 w 2532555"/>
                                <a:gd name="connsiteY417" fmla="*/ 220204 h 308202"/>
                                <a:gd name="connsiteX418" fmla="*/ 2308955 w 2532555"/>
                                <a:gd name="connsiteY418" fmla="*/ 243473 h 308202"/>
                                <a:gd name="connsiteX419" fmla="*/ 2300791 w 2532555"/>
                                <a:gd name="connsiteY419" fmla="*/ 243473 h 308202"/>
                                <a:gd name="connsiteX420" fmla="*/ 2300791 w 2532555"/>
                                <a:gd name="connsiteY420" fmla="*/ 221834 h 308202"/>
                                <a:gd name="connsiteX421" fmla="*/ 2298262 w 2532555"/>
                                <a:gd name="connsiteY421" fmla="*/ 214232 h 308202"/>
                                <a:gd name="connsiteX422" fmla="*/ 2291613 w 2532555"/>
                                <a:gd name="connsiteY422" fmla="*/ 211362 h 308202"/>
                                <a:gd name="connsiteX423" fmla="*/ 2283172 w 2532555"/>
                                <a:gd name="connsiteY423" fmla="*/ 215005 h 308202"/>
                                <a:gd name="connsiteX424" fmla="*/ 2280101 w 2532555"/>
                                <a:gd name="connsiteY424" fmla="*/ 225710 h 308202"/>
                                <a:gd name="connsiteX425" fmla="*/ 2280101 w 2532555"/>
                                <a:gd name="connsiteY425" fmla="*/ 243473 h 308202"/>
                                <a:gd name="connsiteX426" fmla="*/ 2272018 w 2532555"/>
                                <a:gd name="connsiteY426" fmla="*/ 243473 h 308202"/>
                                <a:gd name="connsiteX427" fmla="*/ 2272018 w 2532555"/>
                                <a:gd name="connsiteY427" fmla="*/ 205006 h 308202"/>
                                <a:gd name="connsiteX428" fmla="*/ 2280101 w 2532555"/>
                                <a:gd name="connsiteY428" fmla="*/ 205006 h 308202"/>
                                <a:gd name="connsiteX429" fmla="*/ 2280101 w 2532555"/>
                                <a:gd name="connsiteY429" fmla="*/ 209817 h 308202"/>
                                <a:gd name="connsiteX430" fmla="*/ 2293480 w 2532555"/>
                                <a:gd name="connsiteY430" fmla="*/ 203922 h 308202"/>
                                <a:gd name="connsiteX431" fmla="*/ 1922379 w 2532555"/>
                                <a:gd name="connsiteY431" fmla="*/ 203922 h 308202"/>
                                <a:gd name="connsiteX432" fmla="*/ 1930462 w 2532555"/>
                                <a:gd name="connsiteY432" fmla="*/ 205977 h 308202"/>
                                <a:gd name="connsiteX433" fmla="*/ 1935907 w 2532555"/>
                                <a:gd name="connsiteY433" fmla="*/ 211752 h 308202"/>
                                <a:gd name="connsiteX434" fmla="*/ 1937848 w 2532555"/>
                                <a:gd name="connsiteY434" fmla="*/ 220204 h 308202"/>
                                <a:gd name="connsiteX435" fmla="*/ 1937848 w 2532555"/>
                                <a:gd name="connsiteY435" fmla="*/ 243473 h 308202"/>
                                <a:gd name="connsiteX436" fmla="*/ 1929691 w 2532555"/>
                                <a:gd name="connsiteY436" fmla="*/ 243473 h 308202"/>
                                <a:gd name="connsiteX437" fmla="*/ 1929691 w 2532555"/>
                                <a:gd name="connsiteY437" fmla="*/ 221834 h 308202"/>
                                <a:gd name="connsiteX438" fmla="*/ 1927161 w 2532555"/>
                                <a:gd name="connsiteY438" fmla="*/ 214232 h 308202"/>
                                <a:gd name="connsiteX439" fmla="*/ 1920512 w 2532555"/>
                                <a:gd name="connsiteY439" fmla="*/ 211362 h 308202"/>
                                <a:gd name="connsiteX440" fmla="*/ 1912071 w 2532555"/>
                                <a:gd name="connsiteY440" fmla="*/ 215005 h 308202"/>
                                <a:gd name="connsiteX441" fmla="*/ 1909000 w 2532555"/>
                                <a:gd name="connsiteY441" fmla="*/ 225710 h 308202"/>
                                <a:gd name="connsiteX442" fmla="*/ 1909000 w 2532555"/>
                                <a:gd name="connsiteY442" fmla="*/ 243473 h 308202"/>
                                <a:gd name="connsiteX443" fmla="*/ 1900911 w 2532555"/>
                                <a:gd name="connsiteY443" fmla="*/ 243473 h 308202"/>
                                <a:gd name="connsiteX444" fmla="*/ 1900911 w 2532555"/>
                                <a:gd name="connsiteY444" fmla="*/ 205006 h 308202"/>
                                <a:gd name="connsiteX445" fmla="*/ 1909000 w 2532555"/>
                                <a:gd name="connsiteY445" fmla="*/ 205006 h 308202"/>
                                <a:gd name="connsiteX446" fmla="*/ 1909000 w 2532555"/>
                                <a:gd name="connsiteY446" fmla="*/ 209817 h 308202"/>
                                <a:gd name="connsiteX447" fmla="*/ 1922379 w 2532555"/>
                                <a:gd name="connsiteY447" fmla="*/ 203922 h 308202"/>
                                <a:gd name="connsiteX448" fmla="*/ 1365668 w 2532555"/>
                                <a:gd name="connsiteY448" fmla="*/ 203922 h 308202"/>
                                <a:gd name="connsiteX449" fmla="*/ 1375387 w 2532555"/>
                                <a:gd name="connsiteY449" fmla="*/ 206288 h 308202"/>
                                <a:gd name="connsiteX450" fmla="*/ 1381143 w 2532555"/>
                                <a:gd name="connsiteY450" fmla="*/ 212687 h 308202"/>
                                <a:gd name="connsiteX451" fmla="*/ 1373676 w 2532555"/>
                                <a:gd name="connsiteY451" fmla="*/ 214933 h 308202"/>
                                <a:gd name="connsiteX452" fmla="*/ 1370686 w 2532555"/>
                                <a:gd name="connsiteY452" fmla="*/ 211560 h 308202"/>
                                <a:gd name="connsiteX453" fmla="*/ 1365438 w 2532555"/>
                                <a:gd name="connsiteY453" fmla="*/ 210356 h 308202"/>
                                <a:gd name="connsiteX454" fmla="*/ 1360338 w 2532555"/>
                                <a:gd name="connsiteY454" fmla="*/ 211793 h 308202"/>
                                <a:gd name="connsiteX455" fmla="*/ 1358593 w 2532555"/>
                                <a:gd name="connsiteY455" fmla="*/ 215400 h 308202"/>
                                <a:gd name="connsiteX456" fmla="*/ 1359682 w 2532555"/>
                                <a:gd name="connsiteY456" fmla="*/ 218156 h 308202"/>
                                <a:gd name="connsiteX457" fmla="*/ 1363260 w 2532555"/>
                                <a:gd name="connsiteY457" fmla="*/ 219744 h 308202"/>
                                <a:gd name="connsiteX458" fmla="*/ 1372046 w 2532555"/>
                                <a:gd name="connsiteY458" fmla="*/ 221762 h 308202"/>
                                <a:gd name="connsiteX459" fmla="*/ 1379439 w 2532555"/>
                                <a:gd name="connsiteY459" fmla="*/ 225483 h 308202"/>
                                <a:gd name="connsiteX460" fmla="*/ 1382083 w 2532555"/>
                                <a:gd name="connsiteY460" fmla="*/ 232150 h 308202"/>
                                <a:gd name="connsiteX461" fmla="*/ 1377646 w 2532555"/>
                                <a:gd name="connsiteY461" fmla="*/ 241304 h 308202"/>
                                <a:gd name="connsiteX462" fmla="*/ 1365823 w 2532555"/>
                                <a:gd name="connsiteY462" fmla="*/ 244563 h 308202"/>
                                <a:gd name="connsiteX463" fmla="*/ 1355326 w 2532555"/>
                                <a:gd name="connsiteY463" fmla="*/ 242274 h 308202"/>
                                <a:gd name="connsiteX464" fmla="*/ 1349333 w 2532555"/>
                                <a:gd name="connsiteY464" fmla="*/ 235643 h 308202"/>
                                <a:gd name="connsiteX465" fmla="*/ 1357111 w 2532555"/>
                                <a:gd name="connsiteY465" fmla="*/ 232540 h 308202"/>
                                <a:gd name="connsiteX466" fmla="*/ 1360338 w 2532555"/>
                                <a:gd name="connsiteY466" fmla="*/ 236607 h 308202"/>
                                <a:gd name="connsiteX467" fmla="*/ 1366513 w 2532555"/>
                                <a:gd name="connsiteY467" fmla="*/ 237967 h 308202"/>
                                <a:gd name="connsiteX468" fmla="*/ 1372080 w 2532555"/>
                                <a:gd name="connsiteY468" fmla="*/ 236572 h 308202"/>
                                <a:gd name="connsiteX469" fmla="*/ 1374136 w 2532555"/>
                                <a:gd name="connsiteY469" fmla="*/ 232852 h 308202"/>
                                <a:gd name="connsiteX470" fmla="*/ 1368928 w 2532555"/>
                                <a:gd name="connsiteY470" fmla="*/ 228274 h 308202"/>
                                <a:gd name="connsiteX471" fmla="*/ 1360926 w 2532555"/>
                                <a:gd name="connsiteY471" fmla="*/ 226567 h 308202"/>
                                <a:gd name="connsiteX472" fmla="*/ 1353141 w 2532555"/>
                                <a:gd name="connsiteY472" fmla="*/ 222769 h 308202"/>
                                <a:gd name="connsiteX473" fmla="*/ 1350422 w 2532555"/>
                                <a:gd name="connsiteY473" fmla="*/ 216101 h 308202"/>
                                <a:gd name="connsiteX474" fmla="*/ 1352289 w 2532555"/>
                                <a:gd name="connsiteY474" fmla="*/ 209781 h 308202"/>
                                <a:gd name="connsiteX475" fmla="*/ 1357619 w 2532555"/>
                                <a:gd name="connsiteY475" fmla="*/ 205474 h 308202"/>
                                <a:gd name="connsiteX476" fmla="*/ 1365668 w 2532555"/>
                                <a:gd name="connsiteY476" fmla="*/ 203922 h 308202"/>
                                <a:gd name="connsiteX477" fmla="*/ 821557 w 2532555"/>
                                <a:gd name="connsiteY477" fmla="*/ 203922 h 308202"/>
                                <a:gd name="connsiteX478" fmla="*/ 831276 w 2532555"/>
                                <a:gd name="connsiteY478" fmla="*/ 206288 h 308202"/>
                                <a:gd name="connsiteX479" fmla="*/ 837032 w 2532555"/>
                                <a:gd name="connsiteY479" fmla="*/ 212687 h 308202"/>
                                <a:gd name="connsiteX480" fmla="*/ 829565 w 2532555"/>
                                <a:gd name="connsiteY480" fmla="*/ 214933 h 308202"/>
                                <a:gd name="connsiteX481" fmla="*/ 826575 w 2532555"/>
                                <a:gd name="connsiteY481" fmla="*/ 211560 h 308202"/>
                                <a:gd name="connsiteX482" fmla="*/ 821320 w 2532555"/>
                                <a:gd name="connsiteY482" fmla="*/ 210356 h 308202"/>
                                <a:gd name="connsiteX483" fmla="*/ 816227 w 2532555"/>
                                <a:gd name="connsiteY483" fmla="*/ 211793 h 308202"/>
                                <a:gd name="connsiteX484" fmla="*/ 814482 w 2532555"/>
                                <a:gd name="connsiteY484" fmla="*/ 215400 h 308202"/>
                                <a:gd name="connsiteX485" fmla="*/ 815571 w 2532555"/>
                                <a:gd name="connsiteY485" fmla="*/ 218156 h 308202"/>
                                <a:gd name="connsiteX486" fmla="*/ 819149 w 2532555"/>
                                <a:gd name="connsiteY486" fmla="*/ 219744 h 308202"/>
                                <a:gd name="connsiteX487" fmla="*/ 827935 w 2532555"/>
                                <a:gd name="connsiteY487" fmla="*/ 221762 h 308202"/>
                                <a:gd name="connsiteX488" fmla="*/ 835328 w 2532555"/>
                                <a:gd name="connsiteY488" fmla="*/ 225483 h 308202"/>
                                <a:gd name="connsiteX489" fmla="*/ 837966 w 2532555"/>
                                <a:gd name="connsiteY489" fmla="*/ 232150 h 308202"/>
                                <a:gd name="connsiteX490" fmla="*/ 833535 w 2532555"/>
                                <a:gd name="connsiteY490" fmla="*/ 241304 h 308202"/>
                                <a:gd name="connsiteX491" fmla="*/ 821712 w 2532555"/>
                                <a:gd name="connsiteY491" fmla="*/ 244563 h 308202"/>
                                <a:gd name="connsiteX492" fmla="*/ 811215 w 2532555"/>
                                <a:gd name="connsiteY492" fmla="*/ 242274 h 308202"/>
                                <a:gd name="connsiteX493" fmla="*/ 805222 w 2532555"/>
                                <a:gd name="connsiteY493" fmla="*/ 235643 h 308202"/>
                                <a:gd name="connsiteX494" fmla="*/ 813001 w 2532555"/>
                                <a:gd name="connsiteY494" fmla="*/ 232540 h 308202"/>
                                <a:gd name="connsiteX495" fmla="*/ 816220 w 2532555"/>
                                <a:gd name="connsiteY495" fmla="*/ 236607 h 308202"/>
                                <a:gd name="connsiteX496" fmla="*/ 822402 w 2532555"/>
                                <a:gd name="connsiteY496" fmla="*/ 237967 h 308202"/>
                                <a:gd name="connsiteX497" fmla="*/ 827969 w 2532555"/>
                                <a:gd name="connsiteY497" fmla="*/ 236572 h 308202"/>
                                <a:gd name="connsiteX498" fmla="*/ 830025 w 2532555"/>
                                <a:gd name="connsiteY498" fmla="*/ 232852 h 308202"/>
                                <a:gd name="connsiteX499" fmla="*/ 824817 w 2532555"/>
                                <a:gd name="connsiteY499" fmla="*/ 228274 h 308202"/>
                                <a:gd name="connsiteX500" fmla="*/ 816809 w 2532555"/>
                                <a:gd name="connsiteY500" fmla="*/ 226567 h 308202"/>
                                <a:gd name="connsiteX501" fmla="*/ 809030 w 2532555"/>
                                <a:gd name="connsiteY501" fmla="*/ 222769 h 308202"/>
                                <a:gd name="connsiteX502" fmla="*/ 806311 w 2532555"/>
                                <a:gd name="connsiteY502" fmla="*/ 216101 h 308202"/>
                                <a:gd name="connsiteX503" fmla="*/ 808178 w 2532555"/>
                                <a:gd name="connsiteY503" fmla="*/ 209781 h 308202"/>
                                <a:gd name="connsiteX504" fmla="*/ 813508 w 2532555"/>
                                <a:gd name="connsiteY504" fmla="*/ 205474 h 308202"/>
                                <a:gd name="connsiteX505" fmla="*/ 821557 w 2532555"/>
                                <a:gd name="connsiteY505" fmla="*/ 203922 h 308202"/>
                                <a:gd name="connsiteX506" fmla="*/ 2445888 w 2532555"/>
                                <a:gd name="connsiteY506" fmla="*/ 203916 h 308202"/>
                                <a:gd name="connsiteX507" fmla="*/ 2455377 w 2532555"/>
                                <a:gd name="connsiteY507" fmla="*/ 206396 h 308202"/>
                                <a:gd name="connsiteX508" fmla="*/ 2462337 w 2532555"/>
                                <a:gd name="connsiteY508" fmla="*/ 213298 h 308202"/>
                                <a:gd name="connsiteX509" fmla="*/ 2465103 w 2532555"/>
                                <a:gd name="connsiteY509" fmla="*/ 223380 h 308202"/>
                                <a:gd name="connsiteX510" fmla="*/ 2465178 w 2532555"/>
                                <a:gd name="connsiteY510" fmla="*/ 223380 h 308202"/>
                                <a:gd name="connsiteX511" fmla="*/ 2465178 w 2532555"/>
                                <a:gd name="connsiteY511" fmla="*/ 223392 h 308202"/>
                                <a:gd name="connsiteX512" fmla="*/ 2465178 w 2532555"/>
                                <a:gd name="connsiteY512" fmla="*/ 226184 h 308202"/>
                                <a:gd name="connsiteX513" fmla="*/ 2433916 w 2532555"/>
                                <a:gd name="connsiteY513" fmla="*/ 226184 h 308202"/>
                                <a:gd name="connsiteX514" fmla="*/ 2437886 w 2532555"/>
                                <a:gd name="connsiteY514" fmla="*/ 234481 h 308202"/>
                                <a:gd name="connsiteX515" fmla="*/ 2445969 w 2532555"/>
                                <a:gd name="connsiteY515" fmla="*/ 237584 h 308202"/>
                                <a:gd name="connsiteX516" fmla="*/ 2456703 w 2532555"/>
                                <a:gd name="connsiteY516" fmla="*/ 232696 h 308202"/>
                                <a:gd name="connsiteX517" fmla="*/ 2463155 w 2532555"/>
                                <a:gd name="connsiteY517" fmla="*/ 235876 h 308202"/>
                                <a:gd name="connsiteX518" fmla="*/ 2456114 w 2532555"/>
                                <a:gd name="connsiteY518" fmla="*/ 242388 h 308202"/>
                                <a:gd name="connsiteX519" fmla="*/ 2445969 w 2532555"/>
                                <a:gd name="connsiteY519" fmla="*/ 244557 h 308202"/>
                                <a:gd name="connsiteX520" fmla="*/ 2435938 w 2532555"/>
                                <a:gd name="connsiteY520" fmla="*/ 241999 h 308202"/>
                                <a:gd name="connsiteX521" fmla="*/ 2428626 w 2532555"/>
                                <a:gd name="connsiteY521" fmla="*/ 234822 h 308202"/>
                                <a:gd name="connsiteX522" fmla="*/ 2425907 w 2532555"/>
                                <a:gd name="connsiteY522" fmla="*/ 224314 h 308202"/>
                                <a:gd name="connsiteX523" fmla="*/ 2428593 w 2532555"/>
                                <a:gd name="connsiteY523" fmla="*/ 213687 h 308202"/>
                                <a:gd name="connsiteX524" fmla="*/ 2435857 w 2532555"/>
                                <a:gd name="connsiteY524" fmla="*/ 206474 h 308202"/>
                                <a:gd name="connsiteX525" fmla="*/ 2445888 w 2532555"/>
                                <a:gd name="connsiteY525" fmla="*/ 203916 h 308202"/>
                                <a:gd name="connsiteX526" fmla="*/ 2175432 w 2532555"/>
                                <a:gd name="connsiteY526" fmla="*/ 203916 h 308202"/>
                                <a:gd name="connsiteX527" fmla="*/ 2184915 w 2532555"/>
                                <a:gd name="connsiteY527" fmla="*/ 206396 h 308202"/>
                                <a:gd name="connsiteX528" fmla="*/ 2191875 w 2532555"/>
                                <a:gd name="connsiteY528" fmla="*/ 213298 h 308202"/>
                                <a:gd name="connsiteX529" fmla="*/ 2194641 w 2532555"/>
                                <a:gd name="connsiteY529" fmla="*/ 223380 h 308202"/>
                                <a:gd name="connsiteX530" fmla="*/ 2194715 w 2532555"/>
                                <a:gd name="connsiteY530" fmla="*/ 223380 h 308202"/>
                                <a:gd name="connsiteX531" fmla="*/ 2194715 w 2532555"/>
                                <a:gd name="connsiteY531" fmla="*/ 223392 h 308202"/>
                                <a:gd name="connsiteX532" fmla="*/ 2194715 w 2532555"/>
                                <a:gd name="connsiteY532" fmla="*/ 226184 h 308202"/>
                                <a:gd name="connsiteX533" fmla="*/ 2163460 w 2532555"/>
                                <a:gd name="connsiteY533" fmla="*/ 226184 h 308202"/>
                                <a:gd name="connsiteX534" fmla="*/ 2167424 w 2532555"/>
                                <a:gd name="connsiteY534" fmla="*/ 234481 h 308202"/>
                                <a:gd name="connsiteX535" fmla="*/ 2175506 w 2532555"/>
                                <a:gd name="connsiteY535" fmla="*/ 237584 h 308202"/>
                                <a:gd name="connsiteX536" fmla="*/ 2186240 w 2532555"/>
                                <a:gd name="connsiteY536" fmla="*/ 232696 h 308202"/>
                                <a:gd name="connsiteX537" fmla="*/ 2192693 w 2532555"/>
                                <a:gd name="connsiteY537" fmla="*/ 235876 h 308202"/>
                                <a:gd name="connsiteX538" fmla="*/ 2185652 w 2532555"/>
                                <a:gd name="connsiteY538" fmla="*/ 242388 h 308202"/>
                                <a:gd name="connsiteX539" fmla="*/ 2175506 w 2532555"/>
                                <a:gd name="connsiteY539" fmla="*/ 244557 h 308202"/>
                                <a:gd name="connsiteX540" fmla="*/ 2165475 w 2532555"/>
                                <a:gd name="connsiteY540" fmla="*/ 241999 h 308202"/>
                                <a:gd name="connsiteX541" fmla="*/ 2158164 w 2532555"/>
                                <a:gd name="connsiteY541" fmla="*/ 234822 h 308202"/>
                                <a:gd name="connsiteX542" fmla="*/ 2155445 w 2532555"/>
                                <a:gd name="connsiteY542" fmla="*/ 224314 h 308202"/>
                                <a:gd name="connsiteX543" fmla="*/ 2158130 w 2532555"/>
                                <a:gd name="connsiteY543" fmla="*/ 213687 h 308202"/>
                                <a:gd name="connsiteX544" fmla="*/ 2165401 w 2532555"/>
                                <a:gd name="connsiteY544" fmla="*/ 206474 h 308202"/>
                                <a:gd name="connsiteX545" fmla="*/ 2175432 w 2532555"/>
                                <a:gd name="connsiteY545" fmla="*/ 203916 h 308202"/>
                                <a:gd name="connsiteX546" fmla="*/ 1635893 w 2532555"/>
                                <a:gd name="connsiteY546" fmla="*/ 203916 h 308202"/>
                                <a:gd name="connsiteX547" fmla="*/ 1646397 w 2532555"/>
                                <a:gd name="connsiteY547" fmla="*/ 206786 h 308202"/>
                                <a:gd name="connsiteX548" fmla="*/ 1653628 w 2532555"/>
                                <a:gd name="connsiteY548" fmla="*/ 214621 h 308202"/>
                                <a:gd name="connsiteX549" fmla="*/ 1646161 w 2532555"/>
                                <a:gd name="connsiteY549" fmla="*/ 217491 h 308202"/>
                                <a:gd name="connsiteX550" fmla="*/ 1641960 w 2532555"/>
                                <a:gd name="connsiteY550" fmla="*/ 212878 h 308202"/>
                                <a:gd name="connsiteX551" fmla="*/ 1635893 w 2532555"/>
                                <a:gd name="connsiteY551" fmla="*/ 211368 h 308202"/>
                                <a:gd name="connsiteX552" fmla="*/ 1629481 w 2532555"/>
                                <a:gd name="connsiteY552" fmla="*/ 212998 h 308202"/>
                                <a:gd name="connsiteX553" fmla="*/ 1625044 w 2532555"/>
                                <a:gd name="connsiteY553" fmla="*/ 217575 h 308202"/>
                                <a:gd name="connsiteX554" fmla="*/ 1623455 w 2532555"/>
                                <a:gd name="connsiteY554" fmla="*/ 224242 h 308202"/>
                                <a:gd name="connsiteX555" fmla="*/ 1626958 w 2532555"/>
                                <a:gd name="connsiteY555" fmla="*/ 233588 h 308202"/>
                                <a:gd name="connsiteX556" fmla="*/ 1635900 w 2532555"/>
                                <a:gd name="connsiteY556" fmla="*/ 237117 h 308202"/>
                                <a:gd name="connsiteX557" fmla="*/ 1642123 w 2532555"/>
                                <a:gd name="connsiteY557" fmla="*/ 235529 h 308202"/>
                                <a:gd name="connsiteX558" fmla="*/ 1646479 w 2532555"/>
                                <a:gd name="connsiteY558" fmla="*/ 230683 h 308202"/>
                                <a:gd name="connsiteX559" fmla="*/ 1653858 w 2532555"/>
                                <a:gd name="connsiteY559" fmla="*/ 233393 h 308202"/>
                                <a:gd name="connsiteX560" fmla="*/ 1650956 w 2532555"/>
                                <a:gd name="connsiteY560" fmla="*/ 238035 h 308202"/>
                                <a:gd name="connsiteX561" fmla="*/ 1646742 w 2532555"/>
                                <a:gd name="connsiteY561" fmla="*/ 241573 h 308202"/>
                                <a:gd name="connsiteX562" fmla="*/ 1635893 w 2532555"/>
                                <a:gd name="connsiteY562" fmla="*/ 244557 h 308202"/>
                                <a:gd name="connsiteX563" fmla="*/ 1625707 w 2532555"/>
                                <a:gd name="connsiteY563" fmla="*/ 241999 h 308202"/>
                                <a:gd name="connsiteX564" fmla="*/ 1618280 w 2532555"/>
                                <a:gd name="connsiteY564" fmla="*/ 234786 h 308202"/>
                                <a:gd name="connsiteX565" fmla="*/ 1615521 w 2532555"/>
                                <a:gd name="connsiteY565" fmla="*/ 224236 h 308202"/>
                                <a:gd name="connsiteX566" fmla="*/ 1618280 w 2532555"/>
                                <a:gd name="connsiteY566" fmla="*/ 213729 h 308202"/>
                                <a:gd name="connsiteX567" fmla="*/ 1625707 w 2532555"/>
                                <a:gd name="connsiteY567" fmla="*/ 206516 h 308202"/>
                                <a:gd name="connsiteX568" fmla="*/ 1635893 w 2532555"/>
                                <a:gd name="connsiteY568" fmla="*/ 203916 h 308202"/>
                                <a:gd name="connsiteX569" fmla="*/ 1549182 w 2532555"/>
                                <a:gd name="connsiteY569" fmla="*/ 203916 h 308202"/>
                                <a:gd name="connsiteX570" fmla="*/ 1559686 w 2532555"/>
                                <a:gd name="connsiteY570" fmla="*/ 206786 h 308202"/>
                                <a:gd name="connsiteX571" fmla="*/ 1566916 w 2532555"/>
                                <a:gd name="connsiteY571" fmla="*/ 214621 h 308202"/>
                                <a:gd name="connsiteX572" fmla="*/ 1559449 w 2532555"/>
                                <a:gd name="connsiteY572" fmla="*/ 217491 h 308202"/>
                                <a:gd name="connsiteX573" fmla="*/ 1555249 w 2532555"/>
                                <a:gd name="connsiteY573" fmla="*/ 212878 h 308202"/>
                                <a:gd name="connsiteX574" fmla="*/ 1549182 w 2532555"/>
                                <a:gd name="connsiteY574" fmla="*/ 211368 h 308202"/>
                                <a:gd name="connsiteX575" fmla="*/ 1542770 w 2532555"/>
                                <a:gd name="connsiteY575" fmla="*/ 212998 h 308202"/>
                                <a:gd name="connsiteX576" fmla="*/ 1538333 w 2532555"/>
                                <a:gd name="connsiteY576" fmla="*/ 217575 h 308202"/>
                                <a:gd name="connsiteX577" fmla="*/ 1536743 w 2532555"/>
                                <a:gd name="connsiteY577" fmla="*/ 224242 h 308202"/>
                                <a:gd name="connsiteX578" fmla="*/ 1540247 w 2532555"/>
                                <a:gd name="connsiteY578" fmla="*/ 233588 h 308202"/>
                                <a:gd name="connsiteX579" fmla="*/ 1549189 w 2532555"/>
                                <a:gd name="connsiteY579" fmla="*/ 237117 h 308202"/>
                                <a:gd name="connsiteX580" fmla="*/ 1555411 w 2532555"/>
                                <a:gd name="connsiteY580" fmla="*/ 235529 h 308202"/>
                                <a:gd name="connsiteX581" fmla="*/ 1559767 w 2532555"/>
                                <a:gd name="connsiteY581" fmla="*/ 230683 h 308202"/>
                                <a:gd name="connsiteX582" fmla="*/ 1567146 w 2532555"/>
                                <a:gd name="connsiteY582" fmla="*/ 233393 h 308202"/>
                                <a:gd name="connsiteX583" fmla="*/ 1564245 w 2532555"/>
                                <a:gd name="connsiteY583" fmla="*/ 238035 h 308202"/>
                                <a:gd name="connsiteX584" fmla="*/ 1560031 w 2532555"/>
                                <a:gd name="connsiteY584" fmla="*/ 241573 h 308202"/>
                                <a:gd name="connsiteX585" fmla="*/ 1549182 w 2532555"/>
                                <a:gd name="connsiteY585" fmla="*/ 244557 h 308202"/>
                                <a:gd name="connsiteX586" fmla="*/ 1538996 w 2532555"/>
                                <a:gd name="connsiteY586" fmla="*/ 241999 h 308202"/>
                                <a:gd name="connsiteX587" fmla="*/ 1531569 w 2532555"/>
                                <a:gd name="connsiteY587" fmla="*/ 234786 h 308202"/>
                                <a:gd name="connsiteX588" fmla="*/ 1528809 w 2532555"/>
                                <a:gd name="connsiteY588" fmla="*/ 224236 h 308202"/>
                                <a:gd name="connsiteX589" fmla="*/ 1531569 w 2532555"/>
                                <a:gd name="connsiteY589" fmla="*/ 213729 h 308202"/>
                                <a:gd name="connsiteX590" fmla="*/ 1538996 w 2532555"/>
                                <a:gd name="connsiteY590" fmla="*/ 206516 h 308202"/>
                                <a:gd name="connsiteX591" fmla="*/ 1549182 w 2532555"/>
                                <a:gd name="connsiteY591" fmla="*/ 203916 h 308202"/>
                                <a:gd name="connsiteX592" fmla="*/ 1317685 w 2532555"/>
                                <a:gd name="connsiteY592" fmla="*/ 203916 h 308202"/>
                                <a:gd name="connsiteX593" fmla="*/ 1331680 w 2532555"/>
                                <a:gd name="connsiteY593" fmla="*/ 209421 h 308202"/>
                                <a:gd name="connsiteX594" fmla="*/ 1331680 w 2532555"/>
                                <a:gd name="connsiteY594" fmla="*/ 205000 h 308202"/>
                                <a:gd name="connsiteX595" fmla="*/ 1339769 w 2532555"/>
                                <a:gd name="connsiteY595" fmla="*/ 205000 h 308202"/>
                                <a:gd name="connsiteX596" fmla="*/ 1339769 w 2532555"/>
                                <a:gd name="connsiteY596" fmla="*/ 205006 h 308202"/>
                                <a:gd name="connsiteX597" fmla="*/ 1339769 w 2532555"/>
                                <a:gd name="connsiteY597" fmla="*/ 243473 h 308202"/>
                                <a:gd name="connsiteX598" fmla="*/ 1331680 w 2532555"/>
                                <a:gd name="connsiteY598" fmla="*/ 243473 h 308202"/>
                                <a:gd name="connsiteX599" fmla="*/ 1331680 w 2532555"/>
                                <a:gd name="connsiteY599" fmla="*/ 239051 h 308202"/>
                                <a:gd name="connsiteX600" fmla="*/ 1317685 w 2532555"/>
                                <a:gd name="connsiteY600" fmla="*/ 244557 h 308202"/>
                                <a:gd name="connsiteX601" fmla="*/ 1308236 w 2532555"/>
                                <a:gd name="connsiteY601" fmla="*/ 241999 h 308202"/>
                                <a:gd name="connsiteX602" fmla="*/ 1301195 w 2532555"/>
                                <a:gd name="connsiteY602" fmla="*/ 234786 h 308202"/>
                                <a:gd name="connsiteX603" fmla="*/ 1298551 w 2532555"/>
                                <a:gd name="connsiteY603" fmla="*/ 224236 h 308202"/>
                                <a:gd name="connsiteX604" fmla="*/ 1301195 w 2532555"/>
                                <a:gd name="connsiteY604" fmla="*/ 213729 h 308202"/>
                                <a:gd name="connsiteX605" fmla="*/ 1308236 w 2532555"/>
                                <a:gd name="connsiteY605" fmla="*/ 206516 h 308202"/>
                                <a:gd name="connsiteX606" fmla="*/ 1317685 w 2532555"/>
                                <a:gd name="connsiteY606" fmla="*/ 203916 h 308202"/>
                                <a:gd name="connsiteX607" fmla="*/ 887808 w 2532555"/>
                                <a:gd name="connsiteY607" fmla="*/ 203916 h 308202"/>
                                <a:gd name="connsiteX608" fmla="*/ 895897 w 2532555"/>
                                <a:gd name="connsiteY608" fmla="*/ 205971 h 308202"/>
                                <a:gd name="connsiteX609" fmla="*/ 901335 w 2532555"/>
                                <a:gd name="connsiteY609" fmla="*/ 211746 h 308202"/>
                                <a:gd name="connsiteX610" fmla="*/ 903283 w 2532555"/>
                                <a:gd name="connsiteY610" fmla="*/ 220199 h 308202"/>
                                <a:gd name="connsiteX611" fmla="*/ 903283 w 2532555"/>
                                <a:gd name="connsiteY611" fmla="*/ 243467 h 308202"/>
                                <a:gd name="connsiteX612" fmla="*/ 895119 w 2532555"/>
                                <a:gd name="connsiteY612" fmla="*/ 243467 h 308202"/>
                                <a:gd name="connsiteX613" fmla="*/ 895119 w 2532555"/>
                                <a:gd name="connsiteY613" fmla="*/ 221828 h 308202"/>
                                <a:gd name="connsiteX614" fmla="*/ 892590 w 2532555"/>
                                <a:gd name="connsiteY614" fmla="*/ 214226 h 308202"/>
                                <a:gd name="connsiteX615" fmla="*/ 885941 w 2532555"/>
                                <a:gd name="connsiteY615" fmla="*/ 211356 h 308202"/>
                                <a:gd name="connsiteX616" fmla="*/ 877500 w 2532555"/>
                                <a:gd name="connsiteY616" fmla="*/ 214999 h 308202"/>
                                <a:gd name="connsiteX617" fmla="*/ 874429 w 2532555"/>
                                <a:gd name="connsiteY617" fmla="*/ 225704 h 308202"/>
                                <a:gd name="connsiteX618" fmla="*/ 874429 w 2532555"/>
                                <a:gd name="connsiteY618" fmla="*/ 243467 h 308202"/>
                                <a:gd name="connsiteX619" fmla="*/ 866346 w 2532555"/>
                                <a:gd name="connsiteY619" fmla="*/ 243467 h 308202"/>
                                <a:gd name="connsiteX620" fmla="*/ 866346 w 2532555"/>
                                <a:gd name="connsiteY620" fmla="*/ 205000 h 308202"/>
                                <a:gd name="connsiteX621" fmla="*/ 874429 w 2532555"/>
                                <a:gd name="connsiteY621" fmla="*/ 205000 h 308202"/>
                                <a:gd name="connsiteX622" fmla="*/ 874429 w 2532555"/>
                                <a:gd name="connsiteY622" fmla="*/ 209811 h 308202"/>
                                <a:gd name="connsiteX623" fmla="*/ 887808 w 2532555"/>
                                <a:gd name="connsiteY623" fmla="*/ 203916 h 308202"/>
                                <a:gd name="connsiteX624" fmla="*/ 1872686 w 2532555"/>
                                <a:gd name="connsiteY624" fmla="*/ 203910 h 308202"/>
                                <a:gd name="connsiteX625" fmla="*/ 1882175 w 2532555"/>
                                <a:gd name="connsiteY625" fmla="*/ 206390 h 308202"/>
                                <a:gd name="connsiteX626" fmla="*/ 1889135 w 2532555"/>
                                <a:gd name="connsiteY626" fmla="*/ 213292 h 308202"/>
                                <a:gd name="connsiteX627" fmla="*/ 1891895 w 2532555"/>
                                <a:gd name="connsiteY627" fmla="*/ 223373 h 308202"/>
                                <a:gd name="connsiteX628" fmla="*/ 1891976 w 2532555"/>
                                <a:gd name="connsiteY628" fmla="*/ 223373 h 308202"/>
                                <a:gd name="connsiteX629" fmla="*/ 1891976 w 2532555"/>
                                <a:gd name="connsiteY629" fmla="*/ 223386 h 308202"/>
                                <a:gd name="connsiteX630" fmla="*/ 1891976 w 2532555"/>
                                <a:gd name="connsiteY630" fmla="*/ 226178 h 308202"/>
                                <a:gd name="connsiteX631" fmla="*/ 1860714 w 2532555"/>
                                <a:gd name="connsiteY631" fmla="*/ 226178 h 308202"/>
                                <a:gd name="connsiteX632" fmla="*/ 1864678 w 2532555"/>
                                <a:gd name="connsiteY632" fmla="*/ 234475 h 308202"/>
                                <a:gd name="connsiteX633" fmla="*/ 1872767 w 2532555"/>
                                <a:gd name="connsiteY633" fmla="*/ 237578 h 308202"/>
                                <a:gd name="connsiteX634" fmla="*/ 1883501 w 2532555"/>
                                <a:gd name="connsiteY634" fmla="*/ 232690 h 308202"/>
                                <a:gd name="connsiteX635" fmla="*/ 1889954 w 2532555"/>
                                <a:gd name="connsiteY635" fmla="*/ 235871 h 308202"/>
                                <a:gd name="connsiteX636" fmla="*/ 1882913 w 2532555"/>
                                <a:gd name="connsiteY636" fmla="*/ 242382 h 308202"/>
                                <a:gd name="connsiteX637" fmla="*/ 1872767 w 2532555"/>
                                <a:gd name="connsiteY637" fmla="*/ 244551 h 308202"/>
                                <a:gd name="connsiteX638" fmla="*/ 1862736 w 2532555"/>
                                <a:gd name="connsiteY638" fmla="*/ 241993 h 308202"/>
                                <a:gd name="connsiteX639" fmla="*/ 1855425 w 2532555"/>
                                <a:gd name="connsiteY639" fmla="*/ 234816 h 308202"/>
                                <a:gd name="connsiteX640" fmla="*/ 1852699 w 2532555"/>
                                <a:gd name="connsiteY640" fmla="*/ 224308 h 308202"/>
                                <a:gd name="connsiteX641" fmla="*/ 1855384 w 2532555"/>
                                <a:gd name="connsiteY641" fmla="*/ 213681 h 308202"/>
                                <a:gd name="connsiteX642" fmla="*/ 1862655 w 2532555"/>
                                <a:gd name="connsiteY642" fmla="*/ 206468 h 308202"/>
                                <a:gd name="connsiteX643" fmla="*/ 1872686 w 2532555"/>
                                <a:gd name="connsiteY643" fmla="*/ 203910 h 308202"/>
                                <a:gd name="connsiteX644" fmla="*/ 1699818 w 2532555"/>
                                <a:gd name="connsiteY644" fmla="*/ 203910 h 308202"/>
                                <a:gd name="connsiteX645" fmla="*/ 1709300 w 2532555"/>
                                <a:gd name="connsiteY645" fmla="*/ 206390 h 308202"/>
                                <a:gd name="connsiteX646" fmla="*/ 1716267 w 2532555"/>
                                <a:gd name="connsiteY646" fmla="*/ 213292 h 308202"/>
                                <a:gd name="connsiteX647" fmla="*/ 1719027 w 2532555"/>
                                <a:gd name="connsiteY647" fmla="*/ 223373 h 308202"/>
                                <a:gd name="connsiteX648" fmla="*/ 1719108 w 2532555"/>
                                <a:gd name="connsiteY648" fmla="*/ 223373 h 308202"/>
                                <a:gd name="connsiteX649" fmla="*/ 1719108 w 2532555"/>
                                <a:gd name="connsiteY649" fmla="*/ 223386 h 308202"/>
                                <a:gd name="connsiteX650" fmla="*/ 1719108 w 2532555"/>
                                <a:gd name="connsiteY650" fmla="*/ 226178 h 308202"/>
                                <a:gd name="connsiteX651" fmla="*/ 1687846 w 2532555"/>
                                <a:gd name="connsiteY651" fmla="*/ 226178 h 308202"/>
                                <a:gd name="connsiteX652" fmla="*/ 1691809 w 2532555"/>
                                <a:gd name="connsiteY652" fmla="*/ 234475 h 308202"/>
                                <a:gd name="connsiteX653" fmla="*/ 1699892 w 2532555"/>
                                <a:gd name="connsiteY653" fmla="*/ 237578 h 308202"/>
                                <a:gd name="connsiteX654" fmla="*/ 1710626 w 2532555"/>
                                <a:gd name="connsiteY654" fmla="*/ 232690 h 308202"/>
                                <a:gd name="connsiteX655" fmla="*/ 1717079 w 2532555"/>
                                <a:gd name="connsiteY655" fmla="*/ 235871 h 308202"/>
                                <a:gd name="connsiteX656" fmla="*/ 1710038 w 2532555"/>
                                <a:gd name="connsiteY656" fmla="*/ 242382 h 308202"/>
                                <a:gd name="connsiteX657" fmla="*/ 1699892 w 2532555"/>
                                <a:gd name="connsiteY657" fmla="*/ 244551 h 308202"/>
                                <a:gd name="connsiteX658" fmla="*/ 1689861 w 2532555"/>
                                <a:gd name="connsiteY658" fmla="*/ 241993 h 308202"/>
                                <a:gd name="connsiteX659" fmla="*/ 1682550 w 2532555"/>
                                <a:gd name="connsiteY659" fmla="*/ 234816 h 308202"/>
                                <a:gd name="connsiteX660" fmla="*/ 1679831 w 2532555"/>
                                <a:gd name="connsiteY660" fmla="*/ 224308 h 308202"/>
                                <a:gd name="connsiteX661" fmla="*/ 1682516 w 2532555"/>
                                <a:gd name="connsiteY661" fmla="*/ 213681 h 308202"/>
                                <a:gd name="connsiteX662" fmla="*/ 1689787 w 2532555"/>
                                <a:gd name="connsiteY662" fmla="*/ 206468 h 308202"/>
                                <a:gd name="connsiteX663" fmla="*/ 1699818 w 2532555"/>
                                <a:gd name="connsiteY663" fmla="*/ 203910 h 308202"/>
                                <a:gd name="connsiteX664" fmla="*/ 1503932 w 2532555"/>
                                <a:gd name="connsiteY664" fmla="*/ 203910 h 308202"/>
                                <a:gd name="connsiteX665" fmla="*/ 1513415 w 2532555"/>
                                <a:gd name="connsiteY665" fmla="*/ 206390 h 308202"/>
                                <a:gd name="connsiteX666" fmla="*/ 1520382 w 2532555"/>
                                <a:gd name="connsiteY666" fmla="*/ 213292 h 308202"/>
                                <a:gd name="connsiteX667" fmla="*/ 1523141 w 2532555"/>
                                <a:gd name="connsiteY667" fmla="*/ 223373 h 308202"/>
                                <a:gd name="connsiteX668" fmla="*/ 1523223 w 2532555"/>
                                <a:gd name="connsiteY668" fmla="*/ 223373 h 308202"/>
                                <a:gd name="connsiteX669" fmla="*/ 1523216 w 2532555"/>
                                <a:gd name="connsiteY669" fmla="*/ 223386 h 308202"/>
                                <a:gd name="connsiteX670" fmla="*/ 1523216 w 2532555"/>
                                <a:gd name="connsiteY670" fmla="*/ 226178 h 308202"/>
                                <a:gd name="connsiteX671" fmla="*/ 1491954 w 2532555"/>
                                <a:gd name="connsiteY671" fmla="*/ 226178 h 308202"/>
                                <a:gd name="connsiteX672" fmla="*/ 1495917 w 2532555"/>
                                <a:gd name="connsiteY672" fmla="*/ 234475 h 308202"/>
                                <a:gd name="connsiteX673" fmla="*/ 1504007 w 2532555"/>
                                <a:gd name="connsiteY673" fmla="*/ 237578 h 308202"/>
                                <a:gd name="connsiteX674" fmla="*/ 1514741 w 2532555"/>
                                <a:gd name="connsiteY674" fmla="*/ 232690 h 308202"/>
                                <a:gd name="connsiteX675" fmla="*/ 1521200 w 2532555"/>
                                <a:gd name="connsiteY675" fmla="*/ 235871 h 308202"/>
                                <a:gd name="connsiteX676" fmla="*/ 1514159 w 2532555"/>
                                <a:gd name="connsiteY676" fmla="*/ 242382 h 308202"/>
                                <a:gd name="connsiteX677" fmla="*/ 1504013 w 2532555"/>
                                <a:gd name="connsiteY677" fmla="*/ 244551 h 308202"/>
                                <a:gd name="connsiteX678" fmla="*/ 1493976 w 2532555"/>
                                <a:gd name="connsiteY678" fmla="*/ 241993 h 308202"/>
                                <a:gd name="connsiteX679" fmla="*/ 1486671 w 2532555"/>
                                <a:gd name="connsiteY679" fmla="*/ 234816 h 308202"/>
                                <a:gd name="connsiteX680" fmla="*/ 1483945 w 2532555"/>
                                <a:gd name="connsiteY680" fmla="*/ 224308 h 308202"/>
                                <a:gd name="connsiteX681" fmla="*/ 1486631 w 2532555"/>
                                <a:gd name="connsiteY681" fmla="*/ 213681 h 308202"/>
                                <a:gd name="connsiteX682" fmla="*/ 1493902 w 2532555"/>
                                <a:gd name="connsiteY682" fmla="*/ 206468 h 308202"/>
                                <a:gd name="connsiteX683" fmla="*/ 1503932 w 2532555"/>
                                <a:gd name="connsiteY683" fmla="*/ 203910 h 308202"/>
                                <a:gd name="connsiteX684" fmla="*/ 1273829 w 2532555"/>
                                <a:gd name="connsiteY684" fmla="*/ 203910 h 308202"/>
                                <a:gd name="connsiteX685" fmla="*/ 1283312 w 2532555"/>
                                <a:gd name="connsiteY685" fmla="*/ 206390 h 308202"/>
                                <a:gd name="connsiteX686" fmla="*/ 1290272 w 2532555"/>
                                <a:gd name="connsiteY686" fmla="*/ 213292 h 308202"/>
                                <a:gd name="connsiteX687" fmla="*/ 1293038 w 2532555"/>
                                <a:gd name="connsiteY687" fmla="*/ 223373 h 308202"/>
                                <a:gd name="connsiteX688" fmla="*/ 1293113 w 2532555"/>
                                <a:gd name="connsiteY688" fmla="*/ 223373 h 308202"/>
                                <a:gd name="connsiteX689" fmla="*/ 1293113 w 2532555"/>
                                <a:gd name="connsiteY689" fmla="*/ 223386 h 308202"/>
                                <a:gd name="connsiteX690" fmla="*/ 1293113 w 2532555"/>
                                <a:gd name="connsiteY690" fmla="*/ 226178 h 308202"/>
                                <a:gd name="connsiteX691" fmla="*/ 1261851 w 2532555"/>
                                <a:gd name="connsiteY691" fmla="*/ 226178 h 308202"/>
                                <a:gd name="connsiteX692" fmla="*/ 1265814 w 2532555"/>
                                <a:gd name="connsiteY692" fmla="*/ 234475 h 308202"/>
                                <a:gd name="connsiteX693" fmla="*/ 1273897 w 2532555"/>
                                <a:gd name="connsiteY693" fmla="*/ 237578 h 308202"/>
                                <a:gd name="connsiteX694" fmla="*/ 1284631 w 2532555"/>
                                <a:gd name="connsiteY694" fmla="*/ 232690 h 308202"/>
                                <a:gd name="connsiteX695" fmla="*/ 1291090 w 2532555"/>
                                <a:gd name="connsiteY695" fmla="*/ 235871 h 308202"/>
                                <a:gd name="connsiteX696" fmla="*/ 1284049 w 2532555"/>
                                <a:gd name="connsiteY696" fmla="*/ 242382 h 308202"/>
                                <a:gd name="connsiteX697" fmla="*/ 1273904 w 2532555"/>
                                <a:gd name="connsiteY697" fmla="*/ 244551 h 308202"/>
                                <a:gd name="connsiteX698" fmla="*/ 1263873 w 2532555"/>
                                <a:gd name="connsiteY698" fmla="*/ 241993 h 308202"/>
                                <a:gd name="connsiteX699" fmla="*/ 1256561 w 2532555"/>
                                <a:gd name="connsiteY699" fmla="*/ 234816 h 308202"/>
                                <a:gd name="connsiteX700" fmla="*/ 1253842 w 2532555"/>
                                <a:gd name="connsiteY700" fmla="*/ 224308 h 308202"/>
                                <a:gd name="connsiteX701" fmla="*/ 1256527 w 2532555"/>
                                <a:gd name="connsiteY701" fmla="*/ 213681 h 308202"/>
                                <a:gd name="connsiteX702" fmla="*/ 1263798 w 2532555"/>
                                <a:gd name="connsiteY702" fmla="*/ 206468 h 308202"/>
                                <a:gd name="connsiteX703" fmla="*/ 1273829 w 2532555"/>
                                <a:gd name="connsiteY703" fmla="*/ 203910 h 308202"/>
                                <a:gd name="connsiteX704" fmla="*/ 1208735 w 2532555"/>
                                <a:gd name="connsiteY704" fmla="*/ 203910 h 308202"/>
                                <a:gd name="connsiteX705" fmla="*/ 1208735 w 2532555"/>
                                <a:gd name="connsiteY705" fmla="*/ 203916 h 308202"/>
                                <a:gd name="connsiteX706" fmla="*/ 1218184 w 2532555"/>
                                <a:gd name="connsiteY706" fmla="*/ 206516 h 308202"/>
                                <a:gd name="connsiteX707" fmla="*/ 1225225 w 2532555"/>
                                <a:gd name="connsiteY707" fmla="*/ 213729 h 308202"/>
                                <a:gd name="connsiteX708" fmla="*/ 1227869 w 2532555"/>
                                <a:gd name="connsiteY708" fmla="*/ 224236 h 308202"/>
                                <a:gd name="connsiteX709" fmla="*/ 1225225 w 2532555"/>
                                <a:gd name="connsiteY709" fmla="*/ 234786 h 308202"/>
                                <a:gd name="connsiteX710" fmla="*/ 1218184 w 2532555"/>
                                <a:gd name="connsiteY710" fmla="*/ 241999 h 308202"/>
                                <a:gd name="connsiteX711" fmla="*/ 1208735 w 2532555"/>
                                <a:gd name="connsiteY711" fmla="*/ 244557 h 308202"/>
                                <a:gd name="connsiteX712" fmla="*/ 1200841 w 2532555"/>
                                <a:gd name="connsiteY712" fmla="*/ 243120 h 308202"/>
                                <a:gd name="connsiteX713" fmla="*/ 1194740 w 2532555"/>
                                <a:gd name="connsiteY713" fmla="*/ 239046 h 308202"/>
                                <a:gd name="connsiteX714" fmla="*/ 1194740 w 2532555"/>
                                <a:gd name="connsiteY714" fmla="*/ 256652 h 308202"/>
                                <a:gd name="connsiteX715" fmla="*/ 1186651 w 2532555"/>
                                <a:gd name="connsiteY715" fmla="*/ 256652 h 308202"/>
                                <a:gd name="connsiteX716" fmla="*/ 1186651 w 2532555"/>
                                <a:gd name="connsiteY716" fmla="*/ 205000 h 308202"/>
                                <a:gd name="connsiteX717" fmla="*/ 1194740 w 2532555"/>
                                <a:gd name="connsiteY717" fmla="*/ 205000 h 308202"/>
                                <a:gd name="connsiteX718" fmla="*/ 1194740 w 2532555"/>
                                <a:gd name="connsiteY718" fmla="*/ 209421 h 308202"/>
                                <a:gd name="connsiteX719" fmla="*/ 1200841 w 2532555"/>
                                <a:gd name="connsiteY719" fmla="*/ 205347 h 308202"/>
                                <a:gd name="connsiteX720" fmla="*/ 1208735 w 2532555"/>
                                <a:gd name="connsiteY720" fmla="*/ 203910 h 308202"/>
                                <a:gd name="connsiteX721" fmla="*/ 691449 w 2532555"/>
                                <a:gd name="connsiteY721" fmla="*/ 203910 h 308202"/>
                                <a:gd name="connsiteX722" fmla="*/ 699538 w 2532555"/>
                                <a:gd name="connsiteY722" fmla="*/ 205965 h 308202"/>
                                <a:gd name="connsiteX723" fmla="*/ 704977 w 2532555"/>
                                <a:gd name="connsiteY723" fmla="*/ 211739 h 308202"/>
                                <a:gd name="connsiteX724" fmla="*/ 706925 w 2532555"/>
                                <a:gd name="connsiteY724" fmla="*/ 220193 h 308202"/>
                                <a:gd name="connsiteX725" fmla="*/ 706925 w 2532555"/>
                                <a:gd name="connsiteY725" fmla="*/ 243461 h 308202"/>
                                <a:gd name="connsiteX726" fmla="*/ 698761 w 2532555"/>
                                <a:gd name="connsiteY726" fmla="*/ 243461 h 308202"/>
                                <a:gd name="connsiteX727" fmla="*/ 698761 w 2532555"/>
                                <a:gd name="connsiteY727" fmla="*/ 221822 h 308202"/>
                                <a:gd name="connsiteX728" fmla="*/ 696231 w 2532555"/>
                                <a:gd name="connsiteY728" fmla="*/ 214220 h 308202"/>
                                <a:gd name="connsiteX729" fmla="*/ 689582 w 2532555"/>
                                <a:gd name="connsiteY729" fmla="*/ 211350 h 308202"/>
                                <a:gd name="connsiteX730" fmla="*/ 681141 w 2532555"/>
                                <a:gd name="connsiteY730" fmla="*/ 214993 h 308202"/>
                                <a:gd name="connsiteX731" fmla="*/ 678070 w 2532555"/>
                                <a:gd name="connsiteY731" fmla="*/ 225698 h 308202"/>
                                <a:gd name="connsiteX732" fmla="*/ 678070 w 2532555"/>
                                <a:gd name="connsiteY732" fmla="*/ 243461 h 308202"/>
                                <a:gd name="connsiteX733" fmla="*/ 669988 w 2532555"/>
                                <a:gd name="connsiteY733" fmla="*/ 243461 h 308202"/>
                                <a:gd name="connsiteX734" fmla="*/ 669988 w 2532555"/>
                                <a:gd name="connsiteY734" fmla="*/ 204994 h 308202"/>
                                <a:gd name="connsiteX735" fmla="*/ 678070 w 2532555"/>
                                <a:gd name="connsiteY735" fmla="*/ 204994 h 308202"/>
                                <a:gd name="connsiteX736" fmla="*/ 678070 w 2532555"/>
                                <a:gd name="connsiteY736" fmla="*/ 209805 h 308202"/>
                                <a:gd name="connsiteX737" fmla="*/ 691449 w 2532555"/>
                                <a:gd name="connsiteY737" fmla="*/ 203910 h 308202"/>
                                <a:gd name="connsiteX738" fmla="*/ 1407894 w 2532555"/>
                                <a:gd name="connsiteY738" fmla="*/ 203904 h 308202"/>
                                <a:gd name="connsiteX739" fmla="*/ 1417377 w 2532555"/>
                                <a:gd name="connsiteY739" fmla="*/ 206384 h 308202"/>
                                <a:gd name="connsiteX740" fmla="*/ 1424336 w 2532555"/>
                                <a:gd name="connsiteY740" fmla="*/ 213286 h 308202"/>
                                <a:gd name="connsiteX741" fmla="*/ 1427103 w 2532555"/>
                                <a:gd name="connsiteY741" fmla="*/ 223368 h 308202"/>
                                <a:gd name="connsiteX742" fmla="*/ 1427184 w 2532555"/>
                                <a:gd name="connsiteY742" fmla="*/ 223368 h 308202"/>
                                <a:gd name="connsiteX743" fmla="*/ 1427177 w 2532555"/>
                                <a:gd name="connsiteY743" fmla="*/ 223380 h 308202"/>
                                <a:gd name="connsiteX744" fmla="*/ 1427177 w 2532555"/>
                                <a:gd name="connsiteY744" fmla="*/ 226171 h 308202"/>
                                <a:gd name="connsiteX745" fmla="*/ 1395915 w 2532555"/>
                                <a:gd name="connsiteY745" fmla="*/ 226171 h 308202"/>
                                <a:gd name="connsiteX746" fmla="*/ 1399879 w 2532555"/>
                                <a:gd name="connsiteY746" fmla="*/ 234468 h 308202"/>
                                <a:gd name="connsiteX747" fmla="*/ 1407961 w 2532555"/>
                                <a:gd name="connsiteY747" fmla="*/ 237572 h 308202"/>
                                <a:gd name="connsiteX748" fmla="*/ 1418695 w 2532555"/>
                                <a:gd name="connsiteY748" fmla="*/ 232684 h 308202"/>
                                <a:gd name="connsiteX749" fmla="*/ 1425155 w 2532555"/>
                                <a:gd name="connsiteY749" fmla="*/ 235865 h 308202"/>
                                <a:gd name="connsiteX750" fmla="*/ 1418114 w 2532555"/>
                                <a:gd name="connsiteY750" fmla="*/ 242376 h 308202"/>
                                <a:gd name="connsiteX751" fmla="*/ 1407968 w 2532555"/>
                                <a:gd name="connsiteY751" fmla="*/ 244545 h 308202"/>
                                <a:gd name="connsiteX752" fmla="*/ 1397937 w 2532555"/>
                                <a:gd name="connsiteY752" fmla="*/ 241987 h 308202"/>
                                <a:gd name="connsiteX753" fmla="*/ 1390626 w 2532555"/>
                                <a:gd name="connsiteY753" fmla="*/ 234810 h 308202"/>
                                <a:gd name="connsiteX754" fmla="*/ 1387907 w 2532555"/>
                                <a:gd name="connsiteY754" fmla="*/ 224302 h 308202"/>
                                <a:gd name="connsiteX755" fmla="*/ 1390592 w 2532555"/>
                                <a:gd name="connsiteY755" fmla="*/ 213675 h 308202"/>
                                <a:gd name="connsiteX756" fmla="*/ 1397863 w 2532555"/>
                                <a:gd name="connsiteY756" fmla="*/ 206462 h 308202"/>
                                <a:gd name="connsiteX757" fmla="*/ 1407894 w 2532555"/>
                                <a:gd name="connsiteY757" fmla="*/ 203904 h 308202"/>
                                <a:gd name="connsiteX758" fmla="*/ 1071099 w 2532555"/>
                                <a:gd name="connsiteY758" fmla="*/ 203904 h 308202"/>
                                <a:gd name="connsiteX759" fmla="*/ 1080582 w 2532555"/>
                                <a:gd name="connsiteY759" fmla="*/ 206384 h 308202"/>
                                <a:gd name="connsiteX760" fmla="*/ 1087542 w 2532555"/>
                                <a:gd name="connsiteY760" fmla="*/ 213286 h 308202"/>
                                <a:gd name="connsiteX761" fmla="*/ 1090308 w 2532555"/>
                                <a:gd name="connsiteY761" fmla="*/ 223368 h 308202"/>
                                <a:gd name="connsiteX762" fmla="*/ 1090382 w 2532555"/>
                                <a:gd name="connsiteY762" fmla="*/ 223368 h 308202"/>
                                <a:gd name="connsiteX763" fmla="*/ 1090376 w 2532555"/>
                                <a:gd name="connsiteY763" fmla="*/ 223380 h 308202"/>
                                <a:gd name="connsiteX764" fmla="*/ 1090376 w 2532555"/>
                                <a:gd name="connsiteY764" fmla="*/ 226171 h 308202"/>
                                <a:gd name="connsiteX765" fmla="*/ 1059120 w 2532555"/>
                                <a:gd name="connsiteY765" fmla="*/ 226171 h 308202"/>
                                <a:gd name="connsiteX766" fmla="*/ 1063084 w 2532555"/>
                                <a:gd name="connsiteY766" fmla="*/ 234468 h 308202"/>
                                <a:gd name="connsiteX767" fmla="*/ 1071167 w 2532555"/>
                                <a:gd name="connsiteY767" fmla="*/ 237572 h 308202"/>
                                <a:gd name="connsiteX768" fmla="*/ 1081901 w 2532555"/>
                                <a:gd name="connsiteY768" fmla="*/ 232684 h 308202"/>
                                <a:gd name="connsiteX769" fmla="*/ 1088360 w 2532555"/>
                                <a:gd name="connsiteY769" fmla="*/ 235865 h 308202"/>
                                <a:gd name="connsiteX770" fmla="*/ 1081319 w 2532555"/>
                                <a:gd name="connsiteY770" fmla="*/ 242376 h 308202"/>
                                <a:gd name="connsiteX771" fmla="*/ 1071173 w 2532555"/>
                                <a:gd name="connsiteY771" fmla="*/ 244545 h 308202"/>
                                <a:gd name="connsiteX772" fmla="*/ 1061143 w 2532555"/>
                                <a:gd name="connsiteY772" fmla="*/ 241987 h 308202"/>
                                <a:gd name="connsiteX773" fmla="*/ 1053831 w 2532555"/>
                                <a:gd name="connsiteY773" fmla="*/ 234810 h 308202"/>
                                <a:gd name="connsiteX774" fmla="*/ 1051112 w 2532555"/>
                                <a:gd name="connsiteY774" fmla="*/ 224302 h 308202"/>
                                <a:gd name="connsiteX775" fmla="*/ 1053797 w 2532555"/>
                                <a:gd name="connsiteY775" fmla="*/ 213675 h 308202"/>
                                <a:gd name="connsiteX776" fmla="*/ 1061062 w 2532555"/>
                                <a:gd name="connsiteY776" fmla="*/ 206462 h 308202"/>
                                <a:gd name="connsiteX777" fmla="*/ 1071099 w 2532555"/>
                                <a:gd name="connsiteY777" fmla="*/ 203904 h 308202"/>
                                <a:gd name="connsiteX778" fmla="*/ 976068 w 2532555"/>
                                <a:gd name="connsiteY778" fmla="*/ 203904 h 308202"/>
                                <a:gd name="connsiteX779" fmla="*/ 985558 w 2532555"/>
                                <a:gd name="connsiteY779" fmla="*/ 206384 h 308202"/>
                                <a:gd name="connsiteX780" fmla="*/ 992518 w 2532555"/>
                                <a:gd name="connsiteY780" fmla="*/ 213286 h 308202"/>
                                <a:gd name="connsiteX781" fmla="*/ 995284 w 2532555"/>
                                <a:gd name="connsiteY781" fmla="*/ 223368 h 308202"/>
                                <a:gd name="connsiteX782" fmla="*/ 995358 w 2532555"/>
                                <a:gd name="connsiteY782" fmla="*/ 223368 h 308202"/>
                                <a:gd name="connsiteX783" fmla="*/ 995352 w 2532555"/>
                                <a:gd name="connsiteY783" fmla="*/ 223380 h 308202"/>
                                <a:gd name="connsiteX784" fmla="*/ 995352 w 2532555"/>
                                <a:gd name="connsiteY784" fmla="*/ 226171 h 308202"/>
                                <a:gd name="connsiteX785" fmla="*/ 964089 w 2532555"/>
                                <a:gd name="connsiteY785" fmla="*/ 226171 h 308202"/>
                                <a:gd name="connsiteX786" fmla="*/ 968060 w 2532555"/>
                                <a:gd name="connsiteY786" fmla="*/ 234468 h 308202"/>
                                <a:gd name="connsiteX787" fmla="*/ 976142 w 2532555"/>
                                <a:gd name="connsiteY787" fmla="*/ 237572 h 308202"/>
                                <a:gd name="connsiteX788" fmla="*/ 986877 w 2532555"/>
                                <a:gd name="connsiteY788" fmla="*/ 232684 h 308202"/>
                                <a:gd name="connsiteX789" fmla="*/ 993336 w 2532555"/>
                                <a:gd name="connsiteY789" fmla="*/ 235865 h 308202"/>
                                <a:gd name="connsiteX790" fmla="*/ 986295 w 2532555"/>
                                <a:gd name="connsiteY790" fmla="*/ 242376 h 308202"/>
                                <a:gd name="connsiteX791" fmla="*/ 976149 w 2532555"/>
                                <a:gd name="connsiteY791" fmla="*/ 244545 h 308202"/>
                                <a:gd name="connsiteX792" fmla="*/ 966119 w 2532555"/>
                                <a:gd name="connsiteY792" fmla="*/ 241987 h 308202"/>
                                <a:gd name="connsiteX793" fmla="*/ 958807 w 2532555"/>
                                <a:gd name="connsiteY793" fmla="*/ 234810 h 308202"/>
                                <a:gd name="connsiteX794" fmla="*/ 956088 w 2532555"/>
                                <a:gd name="connsiteY794" fmla="*/ 224302 h 308202"/>
                                <a:gd name="connsiteX795" fmla="*/ 958773 w 2532555"/>
                                <a:gd name="connsiteY795" fmla="*/ 213675 h 308202"/>
                                <a:gd name="connsiteX796" fmla="*/ 966037 w 2532555"/>
                                <a:gd name="connsiteY796" fmla="*/ 206462 h 308202"/>
                                <a:gd name="connsiteX797" fmla="*/ 976068 w 2532555"/>
                                <a:gd name="connsiteY797" fmla="*/ 203904 h 308202"/>
                                <a:gd name="connsiteX798" fmla="*/ 931204 w 2532555"/>
                                <a:gd name="connsiteY798" fmla="*/ 203904 h 308202"/>
                                <a:gd name="connsiteX799" fmla="*/ 940687 w 2532555"/>
                                <a:gd name="connsiteY799" fmla="*/ 206384 h 308202"/>
                                <a:gd name="connsiteX800" fmla="*/ 947654 w 2532555"/>
                                <a:gd name="connsiteY800" fmla="*/ 213286 h 308202"/>
                                <a:gd name="connsiteX801" fmla="*/ 950413 w 2532555"/>
                                <a:gd name="connsiteY801" fmla="*/ 223368 h 308202"/>
                                <a:gd name="connsiteX802" fmla="*/ 950494 w 2532555"/>
                                <a:gd name="connsiteY802" fmla="*/ 223368 h 308202"/>
                                <a:gd name="connsiteX803" fmla="*/ 950488 w 2532555"/>
                                <a:gd name="connsiteY803" fmla="*/ 223380 h 308202"/>
                                <a:gd name="connsiteX804" fmla="*/ 950488 w 2532555"/>
                                <a:gd name="connsiteY804" fmla="*/ 226171 h 308202"/>
                                <a:gd name="connsiteX805" fmla="*/ 919225 w 2532555"/>
                                <a:gd name="connsiteY805" fmla="*/ 226171 h 308202"/>
                                <a:gd name="connsiteX806" fmla="*/ 923189 w 2532555"/>
                                <a:gd name="connsiteY806" fmla="*/ 234468 h 308202"/>
                                <a:gd name="connsiteX807" fmla="*/ 931278 w 2532555"/>
                                <a:gd name="connsiteY807" fmla="*/ 237572 h 308202"/>
                                <a:gd name="connsiteX808" fmla="*/ 942013 w 2532555"/>
                                <a:gd name="connsiteY808" fmla="*/ 232684 h 308202"/>
                                <a:gd name="connsiteX809" fmla="*/ 948465 w 2532555"/>
                                <a:gd name="connsiteY809" fmla="*/ 235865 h 308202"/>
                                <a:gd name="connsiteX810" fmla="*/ 941431 w 2532555"/>
                                <a:gd name="connsiteY810" fmla="*/ 242376 h 308202"/>
                                <a:gd name="connsiteX811" fmla="*/ 931285 w 2532555"/>
                                <a:gd name="connsiteY811" fmla="*/ 244545 h 308202"/>
                                <a:gd name="connsiteX812" fmla="*/ 921248 w 2532555"/>
                                <a:gd name="connsiteY812" fmla="*/ 241987 h 308202"/>
                                <a:gd name="connsiteX813" fmla="*/ 913943 w 2532555"/>
                                <a:gd name="connsiteY813" fmla="*/ 234810 h 308202"/>
                                <a:gd name="connsiteX814" fmla="*/ 911217 w 2532555"/>
                                <a:gd name="connsiteY814" fmla="*/ 224302 h 308202"/>
                                <a:gd name="connsiteX815" fmla="*/ 913902 w 2532555"/>
                                <a:gd name="connsiteY815" fmla="*/ 213675 h 308202"/>
                                <a:gd name="connsiteX816" fmla="*/ 921173 w 2532555"/>
                                <a:gd name="connsiteY816" fmla="*/ 206462 h 308202"/>
                                <a:gd name="connsiteX817" fmla="*/ 931204 w 2532555"/>
                                <a:gd name="connsiteY817" fmla="*/ 203904 h 308202"/>
                                <a:gd name="connsiteX818" fmla="*/ 589500 w 2532555"/>
                                <a:gd name="connsiteY818" fmla="*/ 203904 h 308202"/>
                                <a:gd name="connsiteX819" fmla="*/ 597585 w 2532555"/>
                                <a:gd name="connsiteY819" fmla="*/ 205959 h 308202"/>
                                <a:gd name="connsiteX820" fmla="*/ 603028 w 2532555"/>
                                <a:gd name="connsiteY820" fmla="*/ 211734 h 308202"/>
                                <a:gd name="connsiteX821" fmla="*/ 604974 w 2532555"/>
                                <a:gd name="connsiteY821" fmla="*/ 220187 h 308202"/>
                                <a:gd name="connsiteX822" fmla="*/ 604974 w 2532555"/>
                                <a:gd name="connsiteY822" fmla="*/ 243455 h 308202"/>
                                <a:gd name="connsiteX823" fmla="*/ 596810 w 2532555"/>
                                <a:gd name="connsiteY823" fmla="*/ 243455 h 308202"/>
                                <a:gd name="connsiteX824" fmla="*/ 596810 w 2532555"/>
                                <a:gd name="connsiteY824" fmla="*/ 221816 h 308202"/>
                                <a:gd name="connsiteX825" fmla="*/ 594281 w 2532555"/>
                                <a:gd name="connsiteY825" fmla="*/ 214214 h 308202"/>
                                <a:gd name="connsiteX826" fmla="*/ 587631 w 2532555"/>
                                <a:gd name="connsiteY826" fmla="*/ 211344 h 308202"/>
                                <a:gd name="connsiteX827" fmla="*/ 579192 w 2532555"/>
                                <a:gd name="connsiteY827" fmla="*/ 214987 h 308202"/>
                                <a:gd name="connsiteX828" fmla="*/ 576122 w 2532555"/>
                                <a:gd name="connsiteY828" fmla="*/ 225693 h 308202"/>
                                <a:gd name="connsiteX829" fmla="*/ 576122 w 2532555"/>
                                <a:gd name="connsiteY829" fmla="*/ 243455 h 308202"/>
                                <a:gd name="connsiteX830" fmla="*/ 568036 w 2532555"/>
                                <a:gd name="connsiteY830" fmla="*/ 243455 h 308202"/>
                                <a:gd name="connsiteX831" fmla="*/ 568036 w 2532555"/>
                                <a:gd name="connsiteY831" fmla="*/ 204988 h 308202"/>
                                <a:gd name="connsiteX832" fmla="*/ 576122 w 2532555"/>
                                <a:gd name="connsiteY832" fmla="*/ 204988 h 308202"/>
                                <a:gd name="connsiteX833" fmla="*/ 576122 w 2532555"/>
                                <a:gd name="connsiteY833" fmla="*/ 209799 h 308202"/>
                                <a:gd name="connsiteX834" fmla="*/ 589500 w 2532555"/>
                                <a:gd name="connsiteY834" fmla="*/ 203904 h 308202"/>
                                <a:gd name="connsiteX835" fmla="*/ 485758 w 2532555"/>
                                <a:gd name="connsiteY835" fmla="*/ 203892 h 308202"/>
                                <a:gd name="connsiteX836" fmla="*/ 485758 w 2532555"/>
                                <a:gd name="connsiteY836" fmla="*/ 203898 h 308202"/>
                                <a:gd name="connsiteX837" fmla="*/ 495207 w 2532555"/>
                                <a:gd name="connsiteY837" fmla="*/ 206498 h 308202"/>
                                <a:gd name="connsiteX838" fmla="*/ 502248 w 2532555"/>
                                <a:gd name="connsiteY838" fmla="*/ 213711 h 308202"/>
                                <a:gd name="connsiteX839" fmla="*/ 504890 w 2532555"/>
                                <a:gd name="connsiteY839" fmla="*/ 224219 h 308202"/>
                                <a:gd name="connsiteX840" fmla="*/ 502248 w 2532555"/>
                                <a:gd name="connsiteY840" fmla="*/ 234768 h 308202"/>
                                <a:gd name="connsiteX841" fmla="*/ 495207 w 2532555"/>
                                <a:gd name="connsiteY841" fmla="*/ 241981 h 308202"/>
                                <a:gd name="connsiteX842" fmla="*/ 485758 w 2532555"/>
                                <a:gd name="connsiteY842" fmla="*/ 244539 h 308202"/>
                                <a:gd name="connsiteX843" fmla="*/ 477864 w 2532555"/>
                                <a:gd name="connsiteY843" fmla="*/ 243101 h 308202"/>
                                <a:gd name="connsiteX844" fmla="*/ 471761 w 2532555"/>
                                <a:gd name="connsiteY844" fmla="*/ 239028 h 308202"/>
                                <a:gd name="connsiteX845" fmla="*/ 471761 w 2532555"/>
                                <a:gd name="connsiteY845" fmla="*/ 256634 h 308202"/>
                                <a:gd name="connsiteX846" fmla="*/ 463676 w 2532555"/>
                                <a:gd name="connsiteY846" fmla="*/ 256634 h 308202"/>
                                <a:gd name="connsiteX847" fmla="*/ 463676 w 2532555"/>
                                <a:gd name="connsiteY847" fmla="*/ 204983 h 308202"/>
                                <a:gd name="connsiteX848" fmla="*/ 471761 w 2532555"/>
                                <a:gd name="connsiteY848" fmla="*/ 204983 h 308202"/>
                                <a:gd name="connsiteX849" fmla="*/ 471761 w 2532555"/>
                                <a:gd name="connsiteY849" fmla="*/ 209404 h 308202"/>
                                <a:gd name="connsiteX850" fmla="*/ 477864 w 2532555"/>
                                <a:gd name="connsiteY850" fmla="*/ 205330 h 308202"/>
                                <a:gd name="connsiteX851" fmla="*/ 485758 w 2532555"/>
                                <a:gd name="connsiteY851" fmla="*/ 203892 h 308202"/>
                                <a:gd name="connsiteX852" fmla="*/ 2255143 w 2532555"/>
                                <a:gd name="connsiteY852" fmla="*/ 198415 h 308202"/>
                                <a:gd name="connsiteX853" fmla="*/ 2255143 w 2532555"/>
                                <a:gd name="connsiteY853" fmla="*/ 198416 h 308202"/>
                                <a:gd name="connsiteX854" fmla="*/ 2255136 w 2532555"/>
                                <a:gd name="connsiteY854" fmla="*/ 198416 h 308202"/>
                                <a:gd name="connsiteX855" fmla="*/ 618429 w 2532555"/>
                                <a:gd name="connsiteY855" fmla="*/ 193048 h 308202"/>
                                <a:gd name="connsiteX856" fmla="*/ 626517 w 2532555"/>
                                <a:gd name="connsiteY856" fmla="*/ 193048 h 308202"/>
                                <a:gd name="connsiteX857" fmla="*/ 626517 w 2532555"/>
                                <a:gd name="connsiteY857" fmla="*/ 204994 h 308202"/>
                                <a:gd name="connsiteX858" fmla="*/ 639733 w 2532555"/>
                                <a:gd name="connsiteY858" fmla="*/ 204994 h 308202"/>
                                <a:gd name="connsiteX859" fmla="*/ 639733 w 2532555"/>
                                <a:gd name="connsiteY859" fmla="*/ 211662 h 308202"/>
                                <a:gd name="connsiteX860" fmla="*/ 626517 w 2532555"/>
                                <a:gd name="connsiteY860" fmla="*/ 211662 h 308202"/>
                                <a:gd name="connsiteX861" fmla="*/ 626517 w 2532555"/>
                                <a:gd name="connsiteY861" fmla="*/ 229808 h 308202"/>
                                <a:gd name="connsiteX862" fmla="*/ 628228 w 2532555"/>
                                <a:gd name="connsiteY862" fmla="*/ 235122 h 308202"/>
                                <a:gd name="connsiteX863" fmla="*/ 632895 w 2532555"/>
                                <a:gd name="connsiteY863" fmla="*/ 236943 h 308202"/>
                                <a:gd name="connsiteX864" fmla="*/ 636196 w 2532555"/>
                                <a:gd name="connsiteY864" fmla="*/ 236398 h 308202"/>
                                <a:gd name="connsiteX865" fmla="*/ 639422 w 2532555"/>
                                <a:gd name="connsiteY865" fmla="*/ 234846 h 308202"/>
                                <a:gd name="connsiteX866" fmla="*/ 641911 w 2532555"/>
                                <a:gd name="connsiteY866" fmla="*/ 241592 h 308202"/>
                                <a:gd name="connsiteX867" fmla="*/ 641918 w 2532555"/>
                                <a:gd name="connsiteY867" fmla="*/ 241598 h 308202"/>
                                <a:gd name="connsiteX868" fmla="*/ 637014 w 2532555"/>
                                <a:gd name="connsiteY868" fmla="*/ 243886 h 308202"/>
                                <a:gd name="connsiteX869" fmla="*/ 632347 w 2532555"/>
                                <a:gd name="connsiteY869" fmla="*/ 244545 h 308202"/>
                                <a:gd name="connsiteX870" fmla="*/ 622160 w 2532555"/>
                                <a:gd name="connsiteY870" fmla="*/ 240939 h 308202"/>
                                <a:gd name="connsiteX871" fmla="*/ 618429 w 2532555"/>
                                <a:gd name="connsiteY871" fmla="*/ 230353 h 308202"/>
                                <a:gd name="connsiteX872" fmla="*/ 618429 w 2532555"/>
                                <a:gd name="connsiteY872" fmla="*/ 211662 h 308202"/>
                                <a:gd name="connsiteX873" fmla="*/ 610109 w 2532555"/>
                                <a:gd name="connsiteY873" fmla="*/ 211662 h 308202"/>
                                <a:gd name="connsiteX874" fmla="*/ 610109 w 2532555"/>
                                <a:gd name="connsiteY874" fmla="*/ 204994 h 308202"/>
                                <a:gd name="connsiteX875" fmla="*/ 618429 w 2532555"/>
                                <a:gd name="connsiteY875" fmla="*/ 204994 h 308202"/>
                                <a:gd name="connsiteX876" fmla="*/ 395622 w 2532555"/>
                                <a:gd name="connsiteY876" fmla="*/ 191485 h 308202"/>
                                <a:gd name="connsiteX877" fmla="*/ 403942 w 2532555"/>
                                <a:gd name="connsiteY877" fmla="*/ 191485 h 308202"/>
                                <a:gd name="connsiteX878" fmla="*/ 403942 w 2532555"/>
                                <a:gd name="connsiteY878" fmla="*/ 243449 h 308202"/>
                                <a:gd name="connsiteX879" fmla="*/ 395622 w 2532555"/>
                                <a:gd name="connsiteY879" fmla="*/ 243449 h 308202"/>
                                <a:gd name="connsiteX880" fmla="*/ 2109018 w 2532555"/>
                                <a:gd name="connsiteY880" fmla="*/ 191437 h 308202"/>
                                <a:gd name="connsiteX881" fmla="*/ 2118420 w 2532555"/>
                                <a:gd name="connsiteY881" fmla="*/ 191437 h 308202"/>
                                <a:gd name="connsiteX882" fmla="*/ 2118420 w 2532555"/>
                                <a:gd name="connsiteY882" fmla="*/ 191671 h 308202"/>
                                <a:gd name="connsiteX883" fmla="*/ 2110256 w 2532555"/>
                                <a:gd name="connsiteY883" fmla="*/ 212069 h 308202"/>
                                <a:gd name="connsiteX884" fmla="*/ 2104115 w 2532555"/>
                                <a:gd name="connsiteY884" fmla="*/ 212069 h 308202"/>
                                <a:gd name="connsiteX885" fmla="*/ 210617 w 2532555"/>
                                <a:gd name="connsiteY885" fmla="*/ 190575 h 308202"/>
                                <a:gd name="connsiteX886" fmla="*/ 168172 w 2532555"/>
                                <a:gd name="connsiteY886" fmla="*/ 239411 h 308202"/>
                                <a:gd name="connsiteX887" fmla="*/ 168244 w 2532555"/>
                                <a:gd name="connsiteY887" fmla="*/ 242484 h 308202"/>
                                <a:gd name="connsiteX888" fmla="*/ 168238 w 2532555"/>
                                <a:gd name="connsiteY888" fmla="*/ 242496 h 308202"/>
                                <a:gd name="connsiteX889" fmla="*/ 210972 w 2532555"/>
                                <a:gd name="connsiteY889" fmla="*/ 291998 h 308202"/>
                                <a:gd name="connsiteX890" fmla="*/ 211206 w 2532555"/>
                                <a:gd name="connsiteY890" fmla="*/ 277866 h 308202"/>
                                <a:gd name="connsiteX891" fmla="*/ 219886 w 2532555"/>
                                <a:gd name="connsiteY891" fmla="*/ 269365 h 308202"/>
                                <a:gd name="connsiteX892" fmla="*/ 220001 w 2532555"/>
                                <a:gd name="connsiteY892" fmla="*/ 269365 h 308202"/>
                                <a:gd name="connsiteX893" fmla="*/ 245614 w 2532555"/>
                                <a:gd name="connsiteY893" fmla="*/ 269814 h 308202"/>
                                <a:gd name="connsiteX894" fmla="*/ 245873 w 2532555"/>
                                <a:gd name="connsiteY894" fmla="*/ 269814 h 308202"/>
                                <a:gd name="connsiteX895" fmla="*/ 272358 w 2532555"/>
                                <a:gd name="connsiteY895" fmla="*/ 247008 h 308202"/>
                                <a:gd name="connsiteX896" fmla="*/ 276316 w 2532555"/>
                                <a:gd name="connsiteY896" fmla="*/ 241076 h 308202"/>
                                <a:gd name="connsiteX897" fmla="*/ 296542 w 2532555"/>
                                <a:gd name="connsiteY897" fmla="*/ 211140 h 308202"/>
                                <a:gd name="connsiteX898" fmla="*/ 285880 w 2532555"/>
                                <a:gd name="connsiteY898" fmla="*/ 212399 h 308202"/>
                                <a:gd name="connsiteX899" fmla="*/ 267126 w 2532555"/>
                                <a:gd name="connsiteY899" fmla="*/ 212255 h 308202"/>
                                <a:gd name="connsiteX900" fmla="*/ 267126 w 2532555"/>
                                <a:gd name="connsiteY900" fmla="*/ 212267 h 308202"/>
                                <a:gd name="connsiteX901" fmla="*/ 218871 w 2532555"/>
                                <a:gd name="connsiteY901" fmla="*/ 211818 h 308202"/>
                                <a:gd name="connsiteX902" fmla="*/ 212702 w 2532555"/>
                                <a:gd name="connsiteY902" fmla="*/ 209170 h 308202"/>
                                <a:gd name="connsiteX903" fmla="*/ 210275 w 2532555"/>
                                <a:gd name="connsiteY903" fmla="*/ 202922 h 308202"/>
                                <a:gd name="connsiteX904" fmla="*/ 2324891 w 2532555"/>
                                <a:gd name="connsiteY904" fmla="*/ 188412 h 308202"/>
                                <a:gd name="connsiteX905" fmla="*/ 2324897 w 2532555"/>
                                <a:gd name="connsiteY905" fmla="*/ 188412 h 308202"/>
                                <a:gd name="connsiteX906" fmla="*/ 2328550 w 2532555"/>
                                <a:gd name="connsiteY906" fmla="*/ 189885 h 308202"/>
                                <a:gd name="connsiteX907" fmla="*/ 2330024 w 2532555"/>
                                <a:gd name="connsiteY907" fmla="*/ 193456 h 308202"/>
                                <a:gd name="connsiteX908" fmla="*/ 2328584 w 2532555"/>
                                <a:gd name="connsiteY908" fmla="*/ 197027 h 308202"/>
                                <a:gd name="connsiteX909" fmla="*/ 2324891 w 2532555"/>
                                <a:gd name="connsiteY909" fmla="*/ 198423 h 308202"/>
                                <a:gd name="connsiteX910" fmla="*/ 2321157 w 2532555"/>
                                <a:gd name="connsiteY910" fmla="*/ 197027 h 308202"/>
                                <a:gd name="connsiteX911" fmla="*/ 2319683 w 2532555"/>
                                <a:gd name="connsiteY911" fmla="*/ 193456 h 308202"/>
                                <a:gd name="connsiteX912" fmla="*/ 2321157 w 2532555"/>
                                <a:gd name="connsiteY912" fmla="*/ 189885 h 308202"/>
                                <a:gd name="connsiteX913" fmla="*/ 2324891 w 2532555"/>
                                <a:gd name="connsiteY913" fmla="*/ 188412 h 308202"/>
                                <a:gd name="connsiteX914" fmla="*/ 2255143 w 2532555"/>
                                <a:gd name="connsiteY914" fmla="*/ 188406 h 308202"/>
                                <a:gd name="connsiteX915" fmla="*/ 2258795 w 2532555"/>
                                <a:gd name="connsiteY915" fmla="*/ 189879 h 308202"/>
                                <a:gd name="connsiteX916" fmla="*/ 2260270 w 2532555"/>
                                <a:gd name="connsiteY916" fmla="*/ 193450 h 308202"/>
                                <a:gd name="connsiteX917" fmla="*/ 2258829 w 2532555"/>
                                <a:gd name="connsiteY917" fmla="*/ 197021 h 308202"/>
                                <a:gd name="connsiteX918" fmla="*/ 2255143 w 2532555"/>
                                <a:gd name="connsiteY918" fmla="*/ 198415 h 308202"/>
                                <a:gd name="connsiteX919" fmla="*/ 2251409 w 2532555"/>
                                <a:gd name="connsiteY919" fmla="*/ 197021 h 308202"/>
                                <a:gd name="connsiteX920" fmla="*/ 2249935 w 2532555"/>
                                <a:gd name="connsiteY920" fmla="*/ 193450 h 308202"/>
                                <a:gd name="connsiteX921" fmla="*/ 2251409 w 2532555"/>
                                <a:gd name="connsiteY921" fmla="*/ 189879 h 308202"/>
                                <a:gd name="connsiteX922" fmla="*/ 2255143 w 2532555"/>
                                <a:gd name="connsiteY922" fmla="*/ 188406 h 308202"/>
                                <a:gd name="connsiteX923" fmla="*/ 791066 w 2532555"/>
                                <a:gd name="connsiteY923" fmla="*/ 188400 h 308202"/>
                                <a:gd name="connsiteX924" fmla="*/ 791072 w 2532555"/>
                                <a:gd name="connsiteY924" fmla="*/ 188400 h 308202"/>
                                <a:gd name="connsiteX925" fmla="*/ 794725 w 2532555"/>
                                <a:gd name="connsiteY925" fmla="*/ 189874 h 308202"/>
                                <a:gd name="connsiteX926" fmla="*/ 796199 w 2532555"/>
                                <a:gd name="connsiteY926" fmla="*/ 193444 h 308202"/>
                                <a:gd name="connsiteX927" fmla="*/ 794759 w 2532555"/>
                                <a:gd name="connsiteY927" fmla="*/ 197015 h 308202"/>
                                <a:gd name="connsiteX928" fmla="*/ 791066 w 2532555"/>
                                <a:gd name="connsiteY928" fmla="*/ 198410 h 308202"/>
                                <a:gd name="connsiteX929" fmla="*/ 787332 w 2532555"/>
                                <a:gd name="connsiteY929" fmla="*/ 197015 h 308202"/>
                                <a:gd name="connsiteX930" fmla="*/ 785858 w 2532555"/>
                                <a:gd name="connsiteY930" fmla="*/ 193444 h 308202"/>
                                <a:gd name="connsiteX931" fmla="*/ 787332 w 2532555"/>
                                <a:gd name="connsiteY931" fmla="*/ 189874 h 308202"/>
                                <a:gd name="connsiteX932" fmla="*/ 791066 w 2532555"/>
                                <a:gd name="connsiteY932" fmla="*/ 188400 h 308202"/>
                                <a:gd name="connsiteX933" fmla="*/ 653105 w 2532555"/>
                                <a:gd name="connsiteY933" fmla="*/ 188394 h 308202"/>
                                <a:gd name="connsiteX934" fmla="*/ 653112 w 2532555"/>
                                <a:gd name="connsiteY934" fmla="*/ 188394 h 308202"/>
                                <a:gd name="connsiteX935" fmla="*/ 656764 w 2532555"/>
                                <a:gd name="connsiteY935" fmla="*/ 189868 h 308202"/>
                                <a:gd name="connsiteX936" fmla="*/ 658246 w 2532555"/>
                                <a:gd name="connsiteY936" fmla="*/ 193438 h 308202"/>
                                <a:gd name="connsiteX937" fmla="*/ 656805 w 2532555"/>
                                <a:gd name="connsiteY937" fmla="*/ 197009 h 308202"/>
                                <a:gd name="connsiteX938" fmla="*/ 653105 w 2532555"/>
                                <a:gd name="connsiteY938" fmla="*/ 198404 h 308202"/>
                                <a:gd name="connsiteX939" fmla="*/ 649378 w 2532555"/>
                                <a:gd name="connsiteY939" fmla="*/ 197009 h 308202"/>
                                <a:gd name="connsiteX940" fmla="*/ 647897 w 2532555"/>
                                <a:gd name="connsiteY940" fmla="*/ 193438 h 308202"/>
                                <a:gd name="connsiteX941" fmla="*/ 649378 w 2532555"/>
                                <a:gd name="connsiteY941" fmla="*/ 189868 h 308202"/>
                                <a:gd name="connsiteX942" fmla="*/ 653105 w 2532555"/>
                                <a:gd name="connsiteY942" fmla="*/ 188394 h 308202"/>
                                <a:gd name="connsiteX943" fmla="*/ 551156 w 2532555"/>
                                <a:gd name="connsiteY943" fmla="*/ 188388 h 308202"/>
                                <a:gd name="connsiteX944" fmla="*/ 551163 w 2532555"/>
                                <a:gd name="connsiteY944" fmla="*/ 188388 h 308202"/>
                                <a:gd name="connsiteX945" fmla="*/ 554815 w 2532555"/>
                                <a:gd name="connsiteY945" fmla="*/ 189862 h 308202"/>
                                <a:gd name="connsiteX946" fmla="*/ 556293 w 2532555"/>
                                <a:gd name="connsiteY946" fmla="*/ 193432 h 308202"/>
                                <a:gd name="connsiteX947" fmla="*/ 554851 w 2532555"/>
                                <a:gd name="connsiteY947" fmla="*/ 197003 h 308202"/>
                                <a:gd name="connsiteX948" fmla="*/ 551156 w 2532555"/>
                                <a:gd name="connsiteY948" fmla="*/ 198398 h 308202"/>
                                <a:gd name="connsiteX949" fmla="*/ 547426 w 2532555"/>
                                <a:gd name="connsiteY949" fmla="*/ 197003 h 308202"/>
                                <a:gd name="connsiteX950" fmla="*/ 545948 w 2532555"/>
                                <a:gd name="connsiteY950" fmla="*/ 193432 h 308202"/>
                                <a:gd name="connsiteX951" fmla="*/ 547426 w 2532555"/>
                                <a:gd name="connsiteY951" fmla="*/ 189862 h 308202"/>
                                <a:gd name="connsiteX952" fmla="*/ 551156 w 2532555"/>
                                <a:gd name="connsiteY952" fmla="*/ 188388 h 308202"/>
                                <a:gd name="connsiteX953" fmla="*/ 2503907 w 2532555"/>
                                <a:gd name="connsiteY953" fmla="*/ 187645 h 308202"/>
                                <a:gd name="connsiteX954" fmla="*/ 2512071 w 2532555"/>
                                <a:gd name="connsiteY954" fmla="*/ 187645 h 308202"/>
                                <a:gd name="connsiteX955" fmla="*/ 2512071 w 2532555"/>
                                <a:gd name="connsiteY955" fmla="*/ 243479 h 308202"/>
                                <a:gd name="connsiteX956" fmla="*/ 2503907 w 2532555"/>
                                <a:gd name="connsiteY956" fmla="*/ 243479 h 308202"/>
                                <a:gd name="connsiteX957" fmla="*/ 2503907 w 2532555"/>
                                <a:gd name="connsiteY957" fmla="*/ 239057 h 308202"/>
                                <a:gd name="connsiteX958" fmla="*/ 2497806 w 2532555"/>
                                <a:gd name="connsiteY958" fmla="*/ 243131 h 308202"/>
                                <a:gd name="connsiteX959" fmla="*/ 2489913 w 2532555"/>
                                <a:gd name="connsiteY959" fmla="*/ 244569 h 308202"/>
                                <a:gd name="connsiteX960" fmla="*/ 2480464 w 2532555"/>
                                <a:gd name="connsiteY960" fmla="*/ 242011 h 308202"/>
                                <a:gd name="connsiteX961" fmla="*/ 2473423 w 2532555"/>
                                <a:gd name="connsiteY961" fmla="*/ 234798 h 308202"/>
                                <a:gd name="connsiteX962" fmla="*/ 2470778 w 2532555"/>
                                <a:gd name="connsiteY962" fmla="*/ 224248 h 308202"/>
                                <a:gd name="connsiteX963" fmla="*/ 2473423 w 2532555"/>
                                <a:gd name="connsiteY963" fmla="*/ 213741 h 308202"/>
                                <a:gd name="connsiteX964" fmla="*/ 2480464 w 2532555"/>
                                <a:gd name="connsiteY964" fmla="*/ 206528 h 308202"/>
                                <a:gd name="connsiteX965" fmla="*/ 2489913 w 2532555"/>
                                <a:gd name="connsiteY965" fmla="*/ 203928 h 308202"/>
                                <a:gd name="connsiteX966" fmla="*/ 2497806 w 2532555"/>
                                <a:gd name="connsiteY966" fmla="*/ 205366 h 308202"/>
                                <a:gd name="connsiteX967" fmla="*/ 2503907 w 2532555"/>
                                <a:gd name="connsiteY967" fmla="*/ 209439 h 308202"/>
                                <a:gd name="connsiteX968" fmla="*/ 2380962 w 2532555"/>
                                <a:gd name="connsiteY968" fmla="*/ 187639 h 308202"/>
                                <a:gd name="connsiteX969" fmla="*/ 2389045 w 2532555"/>
                                <a:gd name="connsiteY969" fmla="*/ 187639 h 308202"/>
                                <a:gd name="connsiteX970" fmla="*/ 2389045 w 2532555"/>
                                <a:gd name="connsiteY970" fmla="*/ 209822 h 308202"/>
                                <a:gd name="connsiteX971" fmla="*/ 2402424 w 2532555"/>
                                <a:gd name="connsiteY971" fmla="*/ 203928 h 308202"/>
                                <a:gd name="connsiteX972" fmla="*/ 2410506 w 2532555"/>
                                <a:gd name="connsiteY972" fmla="*/ 205983 h 308202"/>
                                <a:gd name="connsiteX973" fmla="*/ 2415951 w 2532555"/>
                                <a:gd name="connsiteY973" fmla="*/ 211758 h 308202"/>
                                <a:gd name="connsiteX974" fmla="*/ 2417899 w 2532555"/>
                                <a:gd name="connsiteY974" fmla="*/ 220210 h 308202"/>
                                <a:gd name="connsiteX975" fmla="*/ 2417899 w 2532555"/>
                                <a:gd name="connsiteY975" fmla="*/ 243479 h 308202"/>
                                <a:gd name="connsiteX976" fmla="*/ 2409735 w 2532555"/>
                                <a:gd name="connsiteY976" fmla="*/ 243479 h 308202"/>
                                <a:gd name="connsiteX977" fmla="*/ 2409735 w 2532555"/>
                                <a:gd name="connsiteY977" fmla="*/ 221840 h 308202"/>
                                <a:gd name="connsiteX978" fmla="*/ 2407206 w 2532555"/>
                                <a:gd name="connsiteY978" fmla="*/ 214238 h 308202"/>
                                <a:gd name="connsiteX979" fmla="*/ 2400557 w 2532555"/>
                                <a:gd name="connsiteY979" fmla="*/ 211368 h 308202"/>
                                <a:gd name="connsiteX980" fmla="*/ 2392116 w 2532555"/>
                                <a:gd name="connsiteY980" fmla="*/ 215011 h 308202"/>
                                <a:gd name="connsiteX981" fmla="*/ 2389045 w 2532555"/>
                                <a:gd name="connsiteY981" fmla="*/ 225716 h 308202"/>
                                <a:gd name="connsiteX982" fmla="*/ 2389045 w 2532555"/>
                                <a:gd name="connsiteY982" fmla="*/ 243479 h 308202"/>
                                <a:gd name="connsiteX983" fmla="*/ 2380962 w 2532555"/>
                                <a:gd name="connsiteY983" fmla="*/ 243479 h 308202"/>
                                <a:gd name="connsiteX984" fmla="*/ 1807754 w 2532555"/>
                                <a:gd name="connsiteY984" fmla="*/ 187633 h 308202"/>
                                <a:gd name="connsiteX985" fmla="*/ 1815843 w 2532555"/>
                                <a:gd name="connsiteY985" fmla="*/ 187633 h 308202"/>
                                <a:gd name="connsiteX986" fmla="*/ 1815843 w 2532555"/>
                                <a:gd name="connsiteY986" fmla="*/ 209817 h 308202"/>
                                <a:gd name="connsiteX987" fmla="*/ 1829222 w 2532555"/>
                                <a:gd name="connsiteY987" fmla="*/ 203922 h 308202"/>
                                <a:gd name="connsiteX988" fmla="*/ 1837305 w 2532555"/>
                                <a:gd name="connsiteY988" fmla="*/ 205977 h 308202"/>
                                <a:gd name="connsiteX989" fmla="*/ 1842749 w 2532555"/>
                                <a:gd name="connsiteY989" fmla="*/ 211752 h 308202"/>
                                <a:gd name="connsiteX990" fmla="*/ 1844697 w 2532555"/>
                                <a:gd name="connsiteY990" fmla="*/ 220204 h 308202"/>
                                <a:gd name="connsiteX991" fmla="*/ 1844697 w 2532555"/>
                                <a:gd name="connsiteY991" fmla="*/ 243473 h 308202"/>
                                <a:gd name="connsiteX992" fmla="*/ 1836534 w 2532555"/>
                                <a:gd name="connsiteY992" fmla="*/ 243473 h 308202"/>
                                <a:gd name="connsiteX993" fmla="*/ 1836534 w 2532555"/>
                                <a:gd name="connsiteY993" fmla="*/ 221834 h 308202"/>
                                <a:gd name="connsiteX994" fmla="*/ 1834004 w 2532555"/>
                                <a:gd name="connsiteY994" fmla="*/ 214232 h 308202"/>
                                <a:gd name="connsiteX995" fmla="*/ 1827355 w 2532555"/>
                                <a:gd name="connsiteY995" fmla="*/ 211362 h 308202"/>
                                <a:gd name="connsiteX996" fmla="*/ 1818914 w 2532555"/>
                                <a:gd name="connsiteY996" fmla="*/ 215005 h 308202"/>
                                <a:gd name="connsiteX997" fmla="*/ 1815843 w 2532555"/>
                                <a:gd name="connsiteY997" fmla="*/ 225710 h 308202"/>
                                <a:gd name="connsiteX998" fmla="*/ 1815843 w 2532555"/>
                                <a:gd name="connsiteY998" fmla="*/ 243473 h 308202"/>
                                <a:gd name="connsiteX999" fmla="*/ 1807754 w 2532555"/>
                                <a:gd name="connsiteY999" fmla="*/ 243473 h 308202"/>
                                <a:gd name="connsiteX1000" fmla="*/ 1662806 w 2532555"/>
                                <a:gd name="connsiteY1000" fmla="*/ 187633 h 308202"/>
                                <a:gd name="connsiteX1001" fmla="*/ 1670896 w 2532555"/>
                                <a:gd name="connsiteY1001" fmla="*/ 187633 h 308202"/>
                                <a:gd name="connsiteX1002" fmla="*/ 1670896 w 2532555"/>
                                <a:gd name="connsiteY1002" fmla="*/ 243473 h 308202"/>
                                <a:gd name="connsiteX1003" fmla="*/ 1662806 w 2532555"/>
                                <a:gd name="connsiteY1003" fmla="*/ 243473 h 308202"/>
                                <a:gd name="connsiteX1004" fmla="*/ 1236811 w 2532555"/>
                                <a:gd name="connsiteY1004" fmla="*/ 187633 h 308202"/>
                                <a:gd name="connsiteX1005" fmla="*/ 1244901 w 2532555"/>
                                <a:gd name="connsiteY1005" fmla="*/ 187633 h 308202"/>
                                <a:gd name="connsiteX1006" fmla="*/ 1244901 w 2532555"/>
                                <a:gd name="connsiteY1006" fmla="*/ 243473 h 308202"/>
                                <a:gd name="connsiteX1007" fmla="*/ 1236811 w 2532555"/>
                                <a:gd name="connsiteY1007" fmla="*/ 243473 h 308202"/>
                                <a:gd name="connsiteX1008" fmla="*/ 1129105 w 2532555"/>
                                <a:gd name="connsiteY1008" fmla="*/ 187633 h 308202"/>
                                <a:gd name="connsiteX1009" fmla="*/ 1137269 w 2532555"/>
                                <a:gd name="connsiteY1009" fmla="*/ 187633 h 308202"/>
                                <a:gd name="connsiteX1010" fmla="*/ 1137269 w 2532555"/>
                                <a:gd name="connsiteY1010" fmla="*/ 243467 h 308202"/>
                                <a:gd name="connsiteX1011" fmla="*/ 1129105 w 2532555"/>
                                <a:gd name="connsiteY1011" fmla="*/ 243467 h 308202"/>
                                <a:gd name="connsiteX1012" fmla="*/ 1129105 w 2532555"/>
                                <a:gd name="connsiteY1012" fmla="*/ 239046 h 308202"/>
                                <a:gd name="connsiteX1013" fmla="*/ 1123004 w 2532555"/>
                                <a:gd name="connsiteY1013" fmla="*/ 243120 h 308202"/>
                                <a:gd name="connsiteX1014" fmla="*/ 1115111 w 2532555"/>
                                <a:gd name="connsiteY1014" fmla="*/ 244557 h 308202"/>
                                <a:gd name="connsiteX1015" fmla="*/ 1105662 w 2532555"/>
                                <a:gd name="connsiteY1015" fmla="*/ 241999 h 308202"/>
                                <a:gd name="connsiteX1016" fmla="*/ 1098621 w 2532555"/>
                                <a:gd name="connsiteY1016" fmla="*/ 234786 h 308202"/>
                                <a:gd name="connsiteX1017" fmla="*/ 1095976 w 2532555"/>
                                <a:gd name="connsiteY1017" fmla="*/ 224236 h 308202"/>
                                <a:gd name="connsiteX1018" fmla="*/ 1098621 w 2532555"/>
                                <a:gd name="connsiteY1018" fmla="*/ 213729 h 308202"/>
                                <a:gd name="connsiteX1019" fmla="*/ 1105662 w 2532555"/>
                                <a:gd name="connsiteY1019" fmla="*/ 206516 h 308202"/>
                                <a:gd name="connsiteX1020" fmla="*/ 1115111 w 2532555"/>
                                <a:gd name="connsiteY1020" fmla="*/ 203916 h 308202"/>
                                <a:gd name="connsiteX1021" fmla="*/ 1123004 w 2532555"/>
                                <a:gd name="connsiteY1021" fmla="*/ 205354 h 308202"/>
                                <a:gd name="connsiteX1022" fmla="*/ 1129105 w 2532555"/>
                                <a:gd name="connsiteY1022" fmla="*/ 209427 h 308202"/>
                                <a:gd name="connsiteX1023" fmla="*/ 1034081 w 2532555"/>
                                <a:gd name="connsiteY1023" fmla="*/ 187633 h 308202"/>
                                <a:gd name="connsiteX1024" fmla="*/ 1042245 w 2532555"/>
                                <a:gd name="connsiteY1024" fmla="*/ 187633 h 308202"/>
                                <a:gd name="connsiteX1025" fmla="*/ 1042245 w 2532555"/>
                                <a:gd name="connsiteY1025" fmla="*/ 243467 h 308202"/>
                                <a:gd name="connsiteX1026" fmla="*/ 1034081 w 2532555"/>
                                <a:gd name="connsiteY1026" fmla="*/ 243467 h 308202"/>
                                <a:gd name="connsiteX1027" fmla="*/ 1034081 w 2532555"/>
                                <a:gd name="connsiteY1027" fmla="*/ 239046 h 308202"/>
                                <a:gd name="connsiteX1028" fmla="*/ 1027980 w 2532555"/>
                                <a:gd name="connsiteY1028" fmla="*/ 243120 h 308202"/>
                                <a:gd name="connsiteX1029" fmla="*/ 1020087 w 2532555"/>
                                <a:gd name="connsiteY1029" fmla="*/ 244557 h 308202"/>
                                <a:gd name="connsiteX1030" fmla="*/ 1010638 w 2532555"/>
                                <a:gd name="connsiteY1030" fmla="*/ 241999 h 308202"/>
                                <a:gd name="connsiteX1031" fmla="*/ 1003597 w 2532555"/>
                                <a:gd name="connsiteY1031" fmla="*/ 234786 h 308202"/>
                                <a:gd name="connsiteX1032" fmla="*/ 1000952 w 2532555"/>
                                <a:gd name="connsiteY1032" fmla="*/ 224236 h 308202"/>
                                <a:gd name="connsiteX1033" fmla="*/ 1003597 w 2532555"/>
                                <a:gd name="connsiteY1033" fmla="*/ 213729 h 308202"/>
                                <a:gd name="connsiteX1034" fmla="*/ 1010638 w 2532555"/>
                                <a:gd name="connsiteY1034" fmla="*/ 206516 h 308202"/>
                                <a:gd name="connsiteX1035" fmla="*/ 1020087 w 2532555"/>
                                <a:gd name="connsiteY1035" fmla="*/ 203916 h 308202"/>
                                <a:gd name="connsiteX1036" fmla="*/ 1027980 w 2532555"/>
                                <a:gd name="connsiteY1036" fmla="*/ 205354 h 308202"/>
                                <a:gd name="connsiteX1037" fmla="*/ 1034081 w 2532555"/>
                                <a:gd name="connsiteY1037" fmla="*/ 209427 h 308202"/>
                                <a:gd name="connsiteX1038" fmla="*/ 2238971 w 2532555"/>
                                <a:gd name="connsiteY1038" fmla="*/ 186477 h 308202"/>
                                <a:gd name="connsiteX1039" fmla="*/ 2245971 w 2532555"/>
                                <a:gd name="connsiteY1039" fmla="*/ 188107 h 308202"/>
                                <a:gd name="connsiteX1040" fmla="*/ 2244104 w 2532555"/>
                                <a:gd name="connsiteY1040" fmla="*/ 194618 h 308202"/>
                                <a:gd name="connsiteX1041" fmla="*/ 2239512 w 2532555"/>
                                <a:gd name="connsiteY1041" fmla="*/ 193690 h 308202"/>
                                <a:gd name="connsiteX1042" fmla="*/ 2234500 w 2532555"/>
                                <a:gd name="connsiteY1042" fmla="*/ 195475 h 308202"/>
                                <a:gd name="connsiteX1043" fmla="*/ 2232673 w 2532555"/>
                                <a:gd name="connsiteY1043" fmla="*/ 200441 h 308202"/>
                                <a:gd name="connsiteX1044" fmla="*/ 2232673 w 2532555"/>
                                <a:gd name="connsiteY1044" fmla="*/ 205018 h 308202"/>
                                <a:gd name="connsiteX1045" fmla="*/ 2259194 w 2532555"/>
                                <a:gd name="connsiteY1045" fmla="*/ 205018 h 308202"/>
                                <a:gd name="connsiteX1046" fmla="*/ 2259194 w 2532555"/>
                                <a:gd name="connsiteY1046" fmla="*/ 243484 h 308202"/>
                                <a:gd name="connsiteX1047" fmla="*/ 2259187 w 2532555"/>
                                <a:gd name="connsiteY1047" fmla="*/ 243479 h 308202"/>
                                <a:gd name="connsiteX1048" fmla="*/ 2251098 w 2532555"/>
                                <a:gd name="connsiteY1048" fmla="*/ 243479 h 308202"/>
                                <a:gd name="connsiteX1049" fmla="*/ 2251098 w 2532555"/>
                                <a:gd name="connsiteY1049" fmla="*/ 211680 h 308202"/>
                                <a:gd name="connsiteX1050" fmla="*/ 2232673 w 2532555"/>
                                <a:gd name="connsiteY1050" fmla="*/ 211680 h 308202"/>
                                <a:gd name="connsiteX1051" fmla="*/ 2232673 w 2532555"/>
                                <a:gd name="connsiteY1051" fmla="*/ 243479 h 308202"/>
                                <a:gd name="connsiteX1052" fmla="*/ 2224584 w 2532555"/>
                                <a:gd name="connsiteY1052" fmla="*/ 243479 h 308202"/>
                                <a:gd name="connsiteX1053" fmla="*/ 2224584 w 2532555"/>
                                <a:gd name="connsiteY1053" fmla="*/ 211680 h 308202"/>
                                <a:gd name="connsiteX1054" fmla="*/ 2217043 w 2532555"/>
                                <a:gd name="connsiteY1054" fmla="*/ 211680 h 308202"/>
                                <a:gd name="connsiteX1055" fmla="*/ 2217043 w 2532555"/>
                                <a:gd name="connsiteY1055" fmla="*/ 205012 h 308202"/>
                                <a:gd name="connsiteX1056" fmla="*/ 2224584 w 2532555"/>
                                <a:gd name="connsiteY1056" fmla="*/ 205012 h 308202"/>
                                <a:gd name="connsiteX1057" fmla="*/ 2224584 w 2532555"/>
                                <a:gd name="connsiteY1057" fmla="*/ 200435 h 308202"/>
                                <a:gd name="connsiteX1058" fmla="*/ 2228514 w 2532555"/>
                                <a:gd name="connsiteY1058" fmla="*/ 190239 h 308202"/>
                                <a:gd name="connsiteX1059" fmla="*/ 2238971 w 2532555"/>
                                <a:gd name="connsiteY1059" fmla="*/ 186477 h 308202"/>
                                <a:gd name="connsiteX1060" fmla="*/ 432175 w 2532555"/>
                                <a:gd name="connsiteY1060" fmla="*/ 186447 h 308202"/>
                                <a:gd name="connsiteX1061" fmla="*/ 438783 w 2532555"/>
                                <a:gd name="connsiteY1061" fmla="*/ 187843 h 308202"/>
                                <a:gd name="connsiteX1062" fmla="*/ 436837 w 2532555"/>
                                <a:gd name="connsiteY1062" fmla="*/ 194433 h 308202"/>
                                <a:gd name="connsiteX1063" fmla="*/ 432716 w 2532555"/>
                                <a:gd name="connsiteY1063" fmla="*/ 193660 h 308202"/>
                                <a:gd name="connsiteX1064" fmla="*/ 427856 w 2532555"/>
                                <a:gd name="connsiteY1064" fmla="*/ 195445 h 308202"/>
                                <a:gd name="connsiteX1065" fmla="*/ 426030 w 2532555"/>
                                <a:gd name="connsiteY1065" fmla="*/ 200411 h 308202"/>
                                <a:gd name="connsiteX1066" fmla="*/ 426030 w 2532555"/>
                                <a:gd name="connsiteY1066" fmla="*/ 204983 h 308202"/>
                                <a:gd name="connsiteX1067" fmla="*/ 437617 w 2532555"/>
                                <a:gd name="connsiteY1067" fmla="*/ 204983 h 308202"/>
                                <a:gd name="connsiteX1068" fmla="*/ 437617 w 2532555"/>
                                <a:gd name="connsiteY1068" fmla="*/ 211650 h 308202"/>
                                <a:gd name="connsiteX1069" fmla="*/ 426030 w 2532555"/>
                                <a:gd name="connsiteY1069" fmla="*/ 211650 h 308202"/>
                                <a:gd name="connsiteX1070" fmla="*/ 426030 w 2532555"/>
                                <a:gd name="connsiteY1070" fmla="*/ 243449 h 308202"/>
                                <a:gd name="connsiteX1071" fmla="*/ 417944 w 2532555"/>
                                <a:gd name="connsiteY1071" fmla="*/ 243449 h 308202"/>
                                <a:gd name="connsiteX1072" fmla="*/ 417944 w 2532555"/>
                                <a:gd name="connsiteY1072" fmla="*/ 211650 h 308202"/>
                                <a:gd name="connsiteX1073" fmla="*/ 410400 w 2532555"/>
                                <a:gd name="connsiteY1073" fmla="*/ 211650 h 308202"/>
                                <a:gd name="connsiteX1074" fmla="*/ 410400 w 2532555"/>
                                <a:gd name="connsiteY1074" fmla="*/ 204983 h 308202"/>
                                <a:gd name="connsiteX1075" fmla="*/ 417944 w 2532555"/>
                                <a:gd name="connsiteY1075" fmla="*/ 204983 h 308202"/>
                                <a:gd name="connsiteX1076" fmla="*/ 417944 w 2532555"/>
                                <a:gd name="connsiteY1076" fmla="*/ 200405 h 308202"/>
                                <a:gd name="connsiteX1077" fmla="*/ 421831 w 2532555"/>
                                <a:gd name="connsiteY1077" fmla="*/ 190209 h 308202"/>
                                <a:gd name="connsiteX1078" fmla="*/ 432175 w 2532555"/>
                                <a:gd name="connsiteY1078" fmla="*/ 186447 h 308202"/>
                                <a:gd name="connsiteX1079" fmla="*/ 2523840 w 2532555"/>
                                <a:gd name="connsiteY1079" fmla="*/ 130529 h 308202"/>
                                <a:gd name="connsiteX1080" fmla="*/ 2527452 w 2532555"/>
                                <a:gd name="connsiteY1080" fmla="*/ 131967 h 308202"/>
                                <a:gd name="connsiteX1081" fmla="*/ 2528899 w 2532555"/>
                                <a:gd name="connsiteY1081" fmla="*/ 135417 h 308202"/>
                                <a:gd name="connsiteX1082" fmla="*/ 2527452 w 2532555"/>
                                <a:gd name="connsiteY1082" fmla="*/ 138946 h 308202"/>
                                <a:gd name="connsiteX1083" fmla="*/ 2523840 w 2532555"/>
                                <a:gd name="connsiteY1083" fmla="*/ 140384 h 308202"/>
                                <a:gd name="connsiteX1084" fmla="*/ 2520187 w 2532555"/>
                                <a:gd name="connsiteY1084" fmla="*/ 138946 h 308202"/>
                                <a:gd name="connsiteX1085" fmla="*/ 2518706 w 2532555"/>
                                <a:gd name="connsiteY1085" fmla="*/ 135417 h 308202"/>
                                <a:gd name="connsiteX1086" fmla="*/ 2520187 w 2532555"/>
                                <a:gd name="connsiteY1086" fmla="*/ 131967 h 308202"/>
                                <a:gd name="connsiteX1087" fmla="*/ 2523840 w 2532555"/>
                                <a:gd name="connsiteY1087" fmla="*/ 130529 h 308202"/>
                                <a:gd name="connsiteX1088" fmla="*/ 700296 w 2532555"/>
                                <a:gd name="connsiteY1088" fmla="*/ 129954 h 308202"/>
                                <a:gd name="connsiteX1089" fmla="*/ 700303 w 2532555"/>
                                <a:gd name="connsiteY1089" fmla="*/ 129960 h 308202"/>
                                <a:gd name="connsiteX1090" fmla="*/ 700296 w 2532555"/>
                                <a:gd name="connsiteY1090" fmla="*/ 129957 h 308202"/>
                                <a:gd name="connsiteX1091" fmla="*/ 2354611 w 2532555"/>
                                <a:gd name="connsiteY1091" fmla="*/ 129133 h 308202"/>
                                <a:gd name="connsiteX1092" fmla="*/ 2354611 w 2532555"/>
                                <a:gd name="connsiteY1092" fmla="*/ 129139 h 308202"/>
                                <a:gd name="connsiteX1093" fmla="*/ 2354611 w 2532555"/>
                                <a:gd name="connsiteY1093" fmla="*/ 129140 h 308202"/>
                                <a:gd name="connsiteX1094" fmla="*/ 567087 w 2532555"/>
                                <a:gd name="connsiteY1094" fmla="*/ 129104 h 308202"/>
                                <a:gd name="connsiteX1095" fmla="*/ 567093 w 2532555"/>
                                <a:gd name="connsiteY1095" fmla="*/ 129110 h 308202"/>
                                <a:gd name="connsiteX1096" fmla="*/ 567093 w 2532555"/>
                                <a:gd name="connsiteY1096" fmla="*/ 129110 h 308202"/>
                                <a:gd name="connsiteX1097" fmla="*/ 809565 w 2532555"/>
                                <a:gd name="connsiteY1097" fmla="*/ 129098 h 308202"/>
                                <a:gd name="connsiteX1098" fmla="*/ 809565 w 2532555"/>
                                <a:gd name="connsiteY1098" fmla="*/ 129104 h 308202"/>
                                <a:gd name="connsiteX1099" fmla="*/ 809565 w 2532555"/>
                                <a:gd name="connsiteY1099" fmla="*/ 129104 h 308202"/>
                                <a:gd name="connsiteX1100" fmla="*/ 289364 w 2532555"/>
                                <a:gd name="connsiteY1100" fmla="*/ 114911 h 308202"/>
                                <a:gd name="connsiteX1101" fmla="*/ 230429 w 2532555"/>
                                <a:gd name="connsiteY1101" fmla="*/ 148831 h 308202"/>
                                <a:gd name="connsiteX1102" fmla="*/ 261822 w 2532555"/>
                                <a:gd name="connsiteY1102" fmla="*/ 203077 h 308202"/>
                                <a:gd name="connsiteX1103" fmla="*/ 261810 w 2532555"/>
                                <a:gd name="connsiteY1103" fmla="*/ 203077 h 308202"/>
                                <a:gd name="connsiteX1104" fmla="*/ 286030 w 2532555"/>
                                <a:gd name="connsiteY1104" fmla="*/ 203263 h 308202"/>
                                <a:gd name="connsiteX1105" fmla="*/ 305156 w 2532555"/>
                                <a:gd name="connsiteY1105" fmla="*/ 196182 h 308202"/>
                                <a:gd name="connsiteX1106" fmla="*/ 308352 w 2532555"/>
                                <a:gd name="connsiteY1106" fmla="*/ 193289 h 308202"/>
                                <a:gd name="connsiteX1107" fmla="*/ 308406 w 2532555"/>
                                <a:gd name="connsiteY1107" fmla="*/ 193342 h 308202"/>
                                <a:gd name="connsiteX1108" fmla="*/ 311740 w 2532555"/>
                                <a:gd name="connsiteY1108" fmla="*/ 188244 h 308202"/>
                                <a:gd name="connsiteX1109" fmla="*/ 316594 w 2532555"/>
                                <a:gd name="connsiteY1109" fmla="*/ 165461 h 308202"/>
                                <a:gd name="connsiteX1110" fmla="*/ 314155 w 2532555"/>
                                <a:gd name="connsiteY1110" fmla="*/ 157865 h 308202"/>
                                <a:gd name="connsiteX1111" fmla="*/ 289076 w 2532555"/>
                                <a:gd name="connsiteY1111" fmla="*/ 114438 h 308202"/>
                                <a:gd name="connsiteX1112" fmla="*/ 289088 w 2532555"/>
                                <a:gd name="connsiteY1112" fmla="*/ 114444 h 308202"/>
                                <a:gd name="connsiteX1113" fmla="*/ 289082 w 2532555"/>
                                <a:gd name="connsiteY1113" fmla="*/ 114438 h 308202"/>
                                <a:gd name="connsiteX1114" fmla="*/ 80698 w 2532555"/>
                                <a:gd name="connsiteY1114" fmla="*/ 112917 h 308202"/>
                                <a:gd name="connsiteX1115" fmla="*/ 16374 w 2532555"/>
                                <a:gd name="connsiteY1115" fmla="*/ 125257 h 308202"/>
                                <a:gd name="connsiteX1116" fmla="*/ 28550 w 2532555"/>
                                <a:gd name="connsiteY1116" fmla="*/ 132488 h 308202"/>
                                <a:gd name="connsiteX1117" fmla="*/ 31566 w 2532555"/>
                                <a:gd name="connsiteY1117" fmla="*/ 144332 h 308202"/>
                                <a:gd name="connsiteX1118" fmla="*/ 18435 w 2532555"/>
                                <a:gd name="connsiteY1118" fmla="*/ 166270 h 308202"/>
                                <a:gd name="connsiteX1119" fmla="*/ 24958 w 2532555"/>
                                <a:gd name="connsiteY1119" fmla="*/ 200741 h 308202"/>
                                <a:gd name="connsiteX1120" fmla="*/ 28160 w 2532555"/>
                                <a:gd name="connsiteY1120" fmla="*/ 207127 h 308202"/>
                                <a:gd name="connsiteX1121" fmla="*/ 28178 w 2532555"/>
                                <a:gd name="connsiteY1121" fmla="*/ 207133 h 308202"/>
                                <a:gd name="connsiteX1122" fmla="*/ 44144 w 2532555"/>
                                <a:gd name="connsiteY1122" fmla="*/ 239513 h 308202"/>
                                <a:gd name="connsiteX1123" fmla="*/ 48355 w 2532555"/>
                                <a:gd name="connsiteY1123" fmla="*/ 229670 h 308202"/>
                                <a:gd name="connsiteX1124" fmla="*/ 57804 w 2532555"/>
                                <a:gd name="connsiteY1124" fmla="*/ 213519 h 308202"/>
                                <a:gd name="connsiteX1125" fmla="*/ 57787 w 2532555"/>
                                <a:gd name="connsiteY1125" fmla="*/ 213519 h 308202"/>
                                <a:gd name="connsiteX1126" fmla="*/ 82187 w 2532555"/>
                                <a:gd name="connsiteY1126" fmla="*/ 171986 h 308202"/>
                                <a:gd name="connsiteX1127" fmla="*/ 87551 w 2532555"/>
                                <a:gd name="connsiteY1127" fmla="*/ 167965 h 308202"/>
                                <a:gd name="connsiteX1128" fmla="*/ 94208 w 2532555"/>
                                <a:gd name="connsiteY1128" fmla="*/ 168966 h 308202"/>
                                <a:gd name="connsiteX1129" fmla="*/ 104768 w 2532555"/>
                                <a:gd name="connsiteY1129" fmla="*/ 175400 h 308202"/>
                                <a:gd name="connsiteX1130" fmla="*/ 83407 w 2532555"/>
                                <a:gd name="connsiteY1130" fmla="*/ 114384 h 308202"/>
                                <a:gd name="connsiteX1131" fmla="*/ 80698 w 2532555"/>
                                <a:gd name="connsiteY1131" fmla="*/ 112917 h 308202"/>
                                <a:gd name="connsiteX1132" fmla="*/ 2494113 w 2532555"/>
                                <a:gd name="connsiteY1132" fmla="*/ 107650 h 308202"/>
                                <a:gd name="connsiteX1133" fmla="*/ 2494120 w 2532555"/>
                                <a:gd name="connsiteY1133" fmla="*/ 107651 h 308202"/>
                                <a:gd name="connsiteX1134" fmla="*/ 2490231 w 2532555"/>
                                <a:gd name="connsiteY1134" fmla="*/ 108271 h 308202"/>
                                <a:gd name="connsiteX1135" fmla="*/ 2486653 w 2532555"/>
                                <a:gd name="connsiteY1135" fmla="*/ 110131 h 308202"/>
                                <a:gd name="connsiteX1136" fmla="*/ 2482378 w 2532555"/>
                                <a:gd name="connsiteY1136" fmla="*/ 117032 h 308202"/>
                                <a:gd name="connsiteX1137" fmla="*/ 2505165 w 2532555"/>
                                <a:gd name="connsiteY1137" fmla="*/ 117032 h 308202"/>
                                <a:gd name="connsiteX1138" fmla="*/ 2501235 w 2532555"/>
                                <a:gd name="connsiteY1138" fmla="*/ 110053 h 308202"/>
                                <a:gd name="connsiteX1139" fmla="*/ 2497955 w 2532555"/>
                                <a:gd name="connsiteY1139" fmla="*/ 108252 h 308202"/>
                                <a:gd name="connsiteX1140" fmla="*/ 2494120 w 2532555"/>
                                <a:gd name="connsiteY1140" fmla="*/ 107651 h 308202"/>
                                <a:gd name="connsiteX1141" fmla="*/ 2494120 w 2532555"/>
                                <a:gd name="connsiteY1141" fmla="*/ 107650 h 308202"/>
                                <a:gd name="connsiteX1142" fmla="*/ 1945559 w 2532555"/>
                                <a:gd name="connsiteY1142" fmla="*/ 107633 h 308202"/>
                                <a:gd name="connsiteX1143" fmla="*/ 1939377 w 2532555"/>
                                <a:gd name="connsiteY1143" fmla="*/ 109262 h 308202"/>
                                <a:gd name="connsiteX1144" fmla="*/ 1934676 w 2532555"/>
                                <a:gd name="connsiteY1144" fmla="*/ 113917 h 308202"/>
                                <a:gd name="connsiteX1145" fmla="*/ 1932883 w 2532555"/>
                                <a:gd name="connsiteY1145" fmla="*/ 120818 h 308202"/>
                                <a:gd name="connsiteX1146" fmla="*/ 1934676 w 2532555"/>
                                <a:gd name="connsiteY1146" fmla="*/ 127720 h 308202"/>
                                <a:gd name="connsiteX1147" fmla="*/ 1939377 w 2532555"/>
                                <a:gd name="connsiteY1147" fmla="*/ 132375 h 308202"/>
                                <a:gd name="connsiteX1148" fmla="*/ 1945559 w 2532555"/>
                                <a:gd name="connsiteY1148" fmla="*/ 134004 h 308202"/>
                                <a:gd name="connsiteX1149" fmla="*/ 1951971 w 2532555"/>
                                <a:gd name="connsiteY1149" fmla="*/ 132375 h 308202"/>
                                <a:gd name="connsiteX1150" fmla="*/ 1956482 w 2532555"/>
                                <a:gd name="connsiteY1150" fmla="*/ 127761 h 308202"/>
                                <a:gd name="connsiteX1151" fmla="*/ 1958153 w 2532555"/>
                                <a:gd name="connsiteY1151" fmla="*/ 120818 h 308202"/>
                                <a:gd name="connsiteX1152" fmla="*/ 1956482 w 2532555"/>
                                <a:gd name="connsiteY1152" fmla="*/ 113875 h 308202"/>
                                <a:gd name="connsiteX1153" fmla="*/ 1951971 w 2532555"/>
                                <a:gd name="connsiteY1153" fmla="*/ 109262 h 308202"/>
                                <a:gd name="connsiteX1154" fmla="*/ 1945559 w 2532555"/>
                                <a:gd name="connsiteY1154" fmla="*/ 107633 h 308202"/>
                                <a:gd name="connsiteX1155" fmla="*/ 1877346 w 2532555"/>
                                <a:gd name="connsiteY1155" fmla="*/ 107633 h 308202"/>
                                <a:gd name="connsiteX1156" fmla="*/ 1877353 w 2532555"/>
                                <a:gd name="connsiteY1156" fmla="*/ 107633 h 308202"/>
                                <a:gd name="connsiteX1157" fmla="*/ 1873464 w 2532555"/>
                                <a:gd name="connsiteY1157" fmla="*/ 108253 h 308202"/>
                                <a:gd name="connsiteX1158" fmla="*/ 1869886 w 2532555"/>
                                <a:gd name="connsiteY1158" fmla="*/ 110112 h 308202"/>
                                <a:gd name="connsiteX1159" fmla="*/ 1865611 w 2532555"/>
                                <a:gd name="connsiteY1159" fmla="*/ 117014 h 308202"/>
                                <a:gd name="connsiteX1160" fmla="*/ 1888398 w 2532555"/>
                                <a:gd name="connsiteY1160" fmla="*/ 117014 h 308202"/>
                                <a:gd name="connsiteX1161" fmla="*/ 1884468 w 2532555"/>
                                <a:gd name="connsiteY1161" fmla="*/ 110035 h 308202"/>
                                <a:gd name="connsiteX1162" fmla="*/ 1881195 w 2532555"/>
                                <a:gd name="connsiteY1162" fmla="*/ 108234 h 308202"/>
                                <a:gd name="connsiteX1163" fmla="*/ 1877353 w 2532555"/>
                                <a:gd name="connsiteY1163" fmla="*/ 107633 h 308202"/>
                                <a:gd name="connsiteX1164" fmla="*/ 1877353 w 2532555"/>
                                <a:gd name="connsiteY1164" fmla="*/ 107633 h 308202"/>
                                <a:gd name="connsiteX1165" fmla="*/ 1799116 w 2532555"/>
                                <a:gd name="connsiteY1165" fmla="*/ 107627 h 308202"/>
                                <a:gd name="connsiteX1166" fmla="*/ 1792738 w 2532555"/>
                                <a:gd name="connsiteY1166" fmla="*/ 109292 h 308202"/>
                                <a:gd name="connsiteX1167" fmla="*/ 1788037 w 2532555"/>
                                <a:gd name="connsiteY1167" fmla="*/ 113947 h 308202"/>
                                <a:gd name="connsiteX1168" fmla="*/ 1786286 w 2532555"/>
                                <a:gd name="connsiteY1168" fmla="*/ 120812 h 308202"/>
                                <a:gd name="connsiteX1169" fmla="*/ 1788037 w 2532555"/>
                                <a:gd name="connsiteY1169" fmla="*/ 127678 h 308202"/>
                                <a:gd name="connsiteX1170" fmla="*/ 1792738 w 2532555"/>
                                <a:gd name="connsiteY1170" fmla="*/ 132332 h 308202"/>
                                <a:gd name="connsiteX1171" fmla="*/ 1799116 w 2532555"/>
                                <a:gd name="connsiteY1171" fmla="*/ 133998 h 308202"/>
                                <a:gd name="connsiteX1172" fmla="*/ 1805380 w 2532555"/>
                                <a:gd name="connsiteY1172" fmla="*/ 132332 h 308202"/>
                                <a:gd name="connsiteX1173" fmla="*/ 1810080 w 2532555"/>
                                <a:gd name="connsiteY1173" fmla="*/ 127678 h 308202"/>
                                <a:gd name="connsiteX1174" fmla="*/ 1811873 w 2532555"/>
                                <a:gd name="connsiteY1174" fmla="*/ 120812 h 308202"/>
                                <a:gd name="connsiteX1175" fmla="*/ 1810080 w 2532555"/>
                                <a:gd name="connsiteY1175" fmla="*/ 113947 h 308202"/>
                                <a:gd name="connsiteX1176" fmla="*/ 1805380 w 2532555"/>
                                <a:gd name="connsiteY1176" fmla="*/ 109292 h 308202"/>
                                <a:gd name="connsiteX1177" fmla="*/ 1799116 w 2532555"/>
                                <a:gd name="connsiteY1177" fmla="*/ 107627 h 308202"/>
                                <a:gd name="connsiteX1178" fmla="*/ 1726088 w 2532555"/>
                                <a:gd name="connsiteY1178" fmla="*/ 107627 h 308202"/>
                                <a:gd name="connsiteX1179" fmla="*/ 1726095 w 2532555"/>
                                <a:gd name="connsiteY1179" fmla="*/ 107627 h 308202"/>
                                <a:gd name="connsiteX1180" fmla="*/ 1722206 w 2532555"/>
                                <a:gd name="connsiteY1180" fmla="*/ 108247 h 308202"/>
                                <a:gd name="connsiteX1181" fmla="*/ 1718628 w 2532555"/>
                                <a:gd name="connsiteY1181" fmla="*/ 110107 h 308202"/>
                                <a:gd name="connsiteX1182" fmla="*/ 1714353 w 2532555"/>
                                <a:gd name="connsiteY1182" fmla="*/ 117008 h 308202"/>
                                <a:gd name="connsiteX1183" fmla="*/ 1737140 w 2532555"/>
                                <a:gd name="connsiteY1183" fmla="*/ 117008 h 308202"/>
                                <a:gd name="connsiteX1184" fmla="*/ 1733210 w 2532555"/>
                                <a:gd name="connsiteY1184" fmla="*/ 110029 h 308202"/>
                                <a:gd name="connsiteX1185" fmla="*/ 1729937 w 2532555"/>
                                <a:gd name="connsiteY1185" fmla="*/ 108228 h 308202"/>
                                <a:gd name="connsiteX1186" fmla="*/ 1726095 w 2532555"/>
                                <a:gd name="connsiteY1186" fmla="*/ 107627 h 308202"/>
                                <a:gd name="connsiteX1187" fmla="*/ 1726095 w 2532555"/>
                                <a:gd name="connsiteY1187" fmla="*/ 107627 h 308202"/>
                                <a:gd name="connsiteX1188" fmla="*/ 528979 w 2532555"/>
                                <a:gd name="connsiteY1188" fmla="*/ 107627 h 308202"/>
                                <a:gd name="connsiteX1189" fmla="*/ 522563 w 2532555"/>
                                <a:gd name="connsiteY1189" fmla="*/ 109256 h 308202"/>
                                <a:gd name="connsiteX1190" fmla="*/ 518052 w 2532555"/>
                                <a:gd name="connsiteY1190" fmla="*/ 113869 h 308202"/>
                                <a:gd name="connsiteX1191" fmla="*/ 516382 w 2532555"/>
                                <a:gd name="connsiteY1191" fmla="*/ 120812 h 308202"/>
                                <a:gd name="connsiteX1192" fmla="*/ 518052 w 2532555"/>
                                <a:gd name="connsiteY1192" fmla="*/ 127755 h 308202"/>
                                <a:gd name="connsiteX1193" fmla="*/ 522563 w 2532555"/>
                                <a:gd name="connsiteY1193" fmla="*/ 132369 h 308202"/>
                                <a:gd name="connsiteX1194" fmla="*/ 528979 w 2532555"/>
                                <a:gd name="connsiteY1194" fmla="*/ 133998 h 308202"/>
                                <a:gd name="connsiteX1195" fmla="*/ 528979 w 2532555"/>
                                <a:gd name="connsiteY1195" fmla="*/ 133992 h 308202"/>
                                <a:gd name="connsiteX1196" fmla="*/ 534925 w 2532555"/>
                                <a:gd name="connsiteY1196" fmla="*/ 132483 h 308202"/>
                                <a:gd name="connsiteX1197" fmla="*/ 539629 w 2532555"/>
                                <a:gd name="connsiteY1197" fmla="*/ 128139 h 308202"/>
                                <a:gd name="connsiteX1198" fmla="*/ 541653 w 2532555"/>
                                <a:gd name="connsiteY1198" fmla="*/ 121585 h 308202"/>
                                <a:gd name="connsiteX1199" fmla="*/ 541653 w 2532555"/>
                                <a:gd name="connsiteY1199" fmla="*/ 120034 h 308202"/>
                                <a:gd name="connsiteX1200" fmla="*/ 539629 w 2532555"/>
                                <a:gd name="connsiteY1200" fmla="*/ 113557 h 308202"/>
                                <a:gd name="connsiteX1201" fmla="*/ 534925 w 2532555"/>
                                <a:gd name="connsiteY1201" fmla="*/ 109178 h 308202"/>
                                <a:gd name="connsiteX1202" fmla="*/ 528979 w 2532555"/>
                                <a:gd name="connsiteY1202" fmla="*/ 107627 h 308202"/>
                                <a:gd name="connsiteX1203" fmla="*/ 483793 w 2532555"/>
                                <a:gd name="connsiteY1203" fmla="*/ 107627 h 308202"/>
                                <a:gd name="connsiteX1204" fmla="*/ 483797 w 2532555"/>
                                <a:gd name="connsiteY1204" fmla="*/ 107627 h 308202"/>
                                <a:gd name="connsiteX1205" fmla="*/ 479911 w 2532555"/>
                                <a:gd name="connsiteY1205" fmla="*/ 108247 h 308202"/>
                                <a:gd name="connsiteX1206" fmla="*/ 476333 w 2532555"/>
                                <a:gd name="connsiteY1206" fmla="*/ 110107 h 308202"/>
                                <a:gd name="connsiteX1207" fmla="*/ 472056 w 2532555"/>
                                <a:gd name="connsiteY1207" fmla="*/ 117008 h 308202"/>
                                <a:gd name="connsiteX1208" fmla="*/ 494841 w 2532555"/>
                                <a:gd name="connsiteY1208" fmla="*/ 117008 h 308202"/>
                                <a:gd name="connsiteX1209" fmla="*/ 490912 w 2532555"/>
                                <a:gd name="connsiteY1209" fmla="*/ 110029 h 308202"/>
                                <a:gd name="connsiteX1210" fmla="*/ 487637 w 2532555"/>
                                <a:gd name="connsiteY1210" fmla="*/ 108228 h 308202"/>
                                <a:gd name="connsiteX1211" fmla="*/ 483797 w 2532555"/>
                                <a:gd name="connsiteY1211" fmla="*/ 107627 h 308202"/>
                                <a:gd name="connsiteX1212" fmla="*/ 483800 w 2532555"/>
                                <a:gd name="connsiteY1212" fmla="*/ 107627 h 308202"/>
                                <a:gd name="connsiteX1213" fmla="*/ 1680061 w 2532555"/>
                                <a:gd name="connsiteY1213" fmla="*/ 107621 h 308202"/>
                                <a:gd name="connsiteX1214" fmla="*/ 1673879 w 2532555"/>
                                <a:gd name="connsiteY1214" fmla="*/ 109250 h 308202"/>
                                <a:gd name="connsiteX1215" fmla="*/ 1669171 w 2532555"/>
                                <a:gd name="connsiteY1215" fmla="*/ 113905 h 308202"/>
                                <a:gd name="connsiteX1216" fmla="*/ 1667385 w 2532555"/>
                                <a:gd name="connsiteY1216" fmla="*/ 120806 h 308202"/>
                                <a:gd name="connsiteX1217" fmla="*/ 1669171 w 2532555"/>
                                <a:gd name="connsiteY1217" fmla="*/ 127707 h 308202"/>
                                <a:gd name="connsiteX1218" fmla="*/ 1673879 w 2532555"/>
                                <a:gd name="connsiteY1218" fmla="*/ 132362 h 308202"/>
                                <a:gd name="connsiteX1219" fmla="*/ 1680061 w 2532555"/>
                                <a:gd name="connsiteY1219" fmla="*/ 133992 h 308202"/>
                                <a:gd name="connsiteX1220" fmla="*/ 1686473 w 2532555"/>
                                <a:gd name="connsiteY1220" fmla="*/ 132362 h 308202"/>
                                <a:gd name="connsiteX1221" fmla="*/ 1690984 w 2532555"/>
                                <a:gd name="connsiteY1221" fmla="*/ 127750 h 308202"/>
                                <a:gd name="connsiteX1222" fmla="*/ 1692655 w 2532555"/>
                                <a:gd name="connsiteY1222" fmla="*/ 120806 h 308202"/>
                                <a:gd name="connsiteX1223" fmla="*/ 1690984 w 2532555"/>
                                <a:gd name="connsiteY1223" fmla="*/ 113863 h 308202"/>
                                <a:gd name="connsiteX1224" fmla="*/ 1686473 w 2532555"/>
                                <a:gd name="connsiteY1224" fmla="*/ 109250 h 308202"/>
                                <a:gd name="connsiteX1225" fmla="*/ 1680061 w 2532555"/>
                                <a:gd name="connsiteY1225" fmla="*/ 107621 h 308202"/>
                                <a:gd name="connsiteX1226" fmla="*/ 1531440 w 2532555"/>
                                <a:gd name="connsiteY1226" fmla="*/ 107621 h 308202"/>
                                <a:gd name="connsiteX1227" fmla="*/ 1531440 w 2532555"/>
                                <a:gd name="connsiteY1227" fmla="*/ 107621 h 308202"/>
                                <a:gd name="connsiteX1228" fmla="*/ 1527558 w 2532555"/>
                                <a:gd name="connsiteY1228" fmla="*/ 108241 h 308202"/>
                                <a:gd name="connsiteX1229" fmla="*/ 1523980 w 2532555"/>
                                <a:gd name="connsiteY1229" fmla="*/ 110101 h 308202"/>
                                <a:gd name="connsiteX1230" fmla="*/ 1519699 w 2532555"/>
                                <a:gd name="connsiteY1230" fmla="*/ 117002 h 308202"/>
                                <a:gd name="connsiteX1231" fmla="*/ 1542486 w 2532555"/>
                                <a:gd name="connsiteY1231" fmla="*/ 117002 h 308202"/>
                                <a:gd name="connsiteX1232" fmla="*/ 1538556 w 2532555"/>
                                <a:gd name="connsiteY1232" fmla="*/ 110023 h 308202"/>
                                <a:gd name="connsiteX1233" fmla="*/ 1535282 w 2532555"/>
                                <a:gd name="connsiteY1233" fmla="*/ 108222 h 308202"/>
                                <a:gd name="connsiteX1234" fmla="*/ 1531440 w 2532555"/>
                                <a:gd name="connsiteY1234" fmla="*/ 107621 h 308202"/>
                                <a:gd name="connsiteX1235" fmla="*/ 1531447 w 2532555"/>
                                <a:gd name="connsiteY1235" fmla="*/ 107621 h 308202"/>
                                <a:gd name="connsiteX1236" fmla="*/ 1363239 w 2532555"/>
                                <a:gd name="connsiteY1236" fmla="*/ 107621 h 308202"/>
                                <a:gd name="connsiteX1237" fmla="*/ 1356861 w 2532555"/>
                                <a:gd name="connsiteY1237" fmla="*/ 109286 h 308202"/>
                                <a:gd name="connsiteX1238" fmla="*/ 1352160 w 2532555"/>
                                <a:gd name="connsiteY1238" fmla="*/ 113941 h 308202"/>
                                <a:gd name="connsiteX1239" fmla="*/ 1350408 w 2532555"/>
                                <a:gd name="connsiteY1239" fmla="*/ 120806 h 308202"/>
                                <a:gd name="connsiteX1240" fmla="*/ 1352160 w 2532555"/>
                                <a:gd name="connsiteY1240" fmla="*/ 127672 h 308202"/>
                                <a:gd name="connsiteX1241" fmla="*/ 1356861 w 2532555"/>
                                <a:gd name="connsiteY1241" fmla="*/ 132327 h 308202"/>
                                <a:gd name="connsiteX1242" fmla="*/ 1363239 w 2532555"/>
                                <a:gd name="connsiteY1242" fmla="*/ 133992 h 308202"/>
                                <a:gd name="connsiteX1243" fmla="*/ 1369503 w 2532555"/>
                                <a:gd name="connsiteY1243" fmla="*/ 132327 h 308202"/>
                                <a:gd name="connsiteX1244" fmla="*/ 1374203 w 2532555"/>
                                <a:gd name="connsiteY1244" fmla="*/ 127672 h 308202"/>
                                <a:gd name="connsiteX1245" fmla="*/ 1375996 w 2532555"/>
                                <a:gd name="connsiteY1245" fmla="*/ 120806 h 308202"/>
                                <a:gd name="connsiteX1246" fmla="*/ 1374203 w 2532555"/>
                                <a:gd name="connsiteY1246" fmla="*/ 113941 h 308202"/>
                                <a:gd name="connsiteX1247" fmla="*/ 1369503 w 2532555"/>
                                <a:gd name="connsiteY1247" fmla="*/ 109286 h 308202"/>
                                <a:gd name="connsiteX1248" fmla="*/ 1363239 w 2532555"/>
                                <a:gd name="connsiteY1248" fmla="*/ 107621 h 308202"/>
                                <a:gd name="connsiteX1249" fmla="*/ 1173340 w 2532555"/>
                                <a:gd name="connsiteY1249" fmla="*/ 107621 h 308202"/>
                                <a:gd name="connsiteX1250" fmla="*/ 1173347 w 2532555"/>
                                <a:gd name="connsiteY1250" fmla="*/ 107621 h 308202"/>
                                <a:gd name="connsiteX1251" fmla="*/ 1169458 w 2532555"/>
                                <a:gd name="connsiteY1251" fmla="*/ 108241 h 308202"/>
                                <a:gd name="connsiteX1252" fmla="*/ 1165880 w 2532555"/>
                                <a:gd name="connsiteY1252" fmla="*/ 110101 h 308202"/>
                                <a:gd name="connsiteX1253" fmla="*/ 1161605 w 2532555"/>
                                <a:gd name="connsiteY1253" fmla="*/ 117002 h 308202"/>
                                <a:gd name="connsiteX1254" fmla="*/ 1184385 w 2532555"/>
                                <a:gd name="connsiteY1254" fmla="*/ 117002 h 308202"/>
                                <a:gd name="connsiteX1255" fmla="*/ 1180462 w 2532555"/>
                                <a:gd name="connsiteY1255" fmla="*/ 110023 h 308202"/>
                                <a:gd name="connsiteX1256" fmla="*/ 1177182 w 2532555"/>
                                <a:gd name="connsiteY1256" fmla="*/ 108222 h 308202"/>
                                <a:gd name="connsiteX1257" fmla="*/ 1173347 w 2532555"/>
                                <a:gd name="connsiteY1257" fmla="*/ 107621 h 308202"/>
                                <a:gd name="connsiteX1258" fmla="*/ 1173347 w 2532555"/>
                                <a:gd name="connsiteY1258" fmla="*/ 107621 h 308202"/>
                                <a:gd name="connsiteX1259" fmla="*/ 1109267 w 2532555"/>
                                <a:gd name="connsiteY1259" fmla="*/ 107621 h 308202"/>
                                <a:gd name="connsiteX1260" fmla="*/ 1109267 w 2532555"/>
                                <a:gd name="connsiteY1260" fmla="*/ 107621 h 308202"/>
                                <a:gd name="connsiteX1261" fmla="*/ 1105384 w 2532555"/>
                                <a:gd name="connsiteY1261" fmla="*/ 108241 h 308202"/>
                                <a:gd name="connsiteX1262" fmla="*/ 1101806 w 2532555"/>
                                <a:gd name="connsiteY1262" fmla="*/ 110101 h 308202"/>
                                <a:gd name="connsiteX1263" fmla="*/ 1097525 w 2532555"/>
                                <a:gd name="connsiteY1263" fmla="*/ 117002 h 308202"/>
                                <a:gd name="connsiteX1264" fmla="*/ 1120312 w 2532555"/>
                                <a:gd name="connsiteY1264" fmla="*/ 117002 h 308202"/>
                                <a:gd name="connsiteX1265" fmla="*/ 1116382 w 2532555"/>
                                <a:gd name="connsiteY1265" fmla="*/ 110023 h 308202"/>
                                <a:gd name="connsiteX1266" fmla="*/ 1113109 w 2532555"/>
                                <a:gd name="connsiteY1266" fmla="*/ 108222 h 308202"/>
                                <a:gd name="connsiteX1267" fmla="*/ 1109267 w 2532555"/>
                                <a:gd name="connsiteY1267" fmla="*/ 107621 h 308202"/>
                                <a:gd name="connsiteX1268" fmla="*/ 1109274 w 2532555"/>
                                <a:gd name="connsiteY1268" fmla="*/ 107621 h 308202"/>
                                <a:gd name="connsiteX1269" fmla="*/ 932036 w 2532555"/>
                                <a:gd name="connsiteY1269" fmla="*/ 107621 h 308202"/>
                                <a:gd name="connsiteX1270" fmla="*/ 932036 w 2532555"/>
                                <a:gd name="connsiteY1270" fmla="*/ 107621 h 308202"/>
                                <a:gd name="connsiteX1271" fmla="*/ 928147 w 2532555"/>
                                <a:gd name="connsiteY1271" fmla="*/ 108241 h 308202"/>
                                <a:gd name="connsiteX1272" fmla="*/ 924569 w 2532555"/>
                                <a:gd name="connsiteY1272" fmla="*/ 110101 h 308202"/>
                                <a:gd name="connsiteX1273" fmla="*/ 920294 w 2532555"/>
                                <a:gd name="connsiteY1273" fmla="*/ 117002 h 308202"/>
                                <a:gd name="connsiteX1274" fmla="*/ 943081 w 2532555"/>
                                <a:gd name="connsiteY1274" fmla="*/ 117002 h 308202"/>
                                <a:gd name="connsiteX1275" fmla="*/ 939152 w 2532555"/>
                                <a:gd name="connsiteY1275" fmla="*/ 110023 h 308202"/>
                                <a:gd name="connsiteX1276" fmla="*/ 935878 w 2532555"/>
                                <a:gd name="connsiteY1276" fmla="*/ 108222 h 308202"/>
                                <a:gd name="connsiteX1277" fmla="*/ 932036 w 2532555"/>
                                <a:gd name="connsiteY1277" fmla="*/ 107621 h 308202"/>
                                <a:gd name="connsiteX1278" fmla="*/ 932036 w 2532555"/>
                                <a:gd name="connsiteY1278" fmla="*/ 107621 h 308202"/>
                                <a:gd name="connsiteX1279" fmla="*/ 617859 w 2532555"/>
                                <a:gd name="connsiteY1279" fmla="*/ 107621 h 308202"/>
                                <a:gd name="connsiteX1280" fmla="*/ 617862 w 2532555"/>
                                <a:gd name="connsiteY1280" fmla="*/ 107621 h 308202"/>
                                <a:gd name="connsiteX1281" fmla="*/ 613976 w 2532555"/>
                                <a:gd name="connsiteY1281" fmla="*/ 108241 h 308202"/>
                                <a:gd name="connsiteX1282" fmla="*/ 610398 w 2532555"/>
                                <a:gd name="connsiteY1282" fmla="*/ 110101 h 308202"/>
                                <a:gd name="connsiteX1283" fmla="*/ 606121 w 2532555"/>
                                <a:gd name="connsiteY1283" fmla="*/ 117002 h 308202"/>
                                <a:gd name="connsiteX1284" fmla="*/ 628905 w 2532555"/>
                                <a:gd name="connsiteY1284" fmla="*/ 117002 h 308202"/>
                                <a:gd name="connsiteX1285" fmla="*/ 624977 w 2532555"/>
                                <a:gd name="connsiteY1285" fmla="*/ 110023 h 308202"/>
                                <a:gd name="connsiteX1286" fmla="*/ 621702 w 2532555"/>
                                <a:gd name="connsiteY1286" fmla="*/ 108222 h 308202"/>
                                <a:gd name="connsiteX1287" fmla="*/ 617862 w 2532555"/>
                                <a:gd name="connsiteY1287" fmla="*/ 107621 h 308202"/>
                                <a:gd name="connsiteX1288" fmla="*/ 617865 w 2532555"/>
                                <a:gd name="connsiteY1288" fmla="*/ 107621 h 308202"/>
                                <a:gd name="connsiteX1289" fmla="*/ 882349 w 2532555"/>
                                <a:gd name="connsiteY1289" fmla="*/ 107615 h 308202"/>
                                <a:gd name="connsiteX1290" fmla="*/ 875971 w 2532555"/>
                                <a:gd name="connsiteY1290" fmla="*/ 109244 h 308202"/>
                                <a:gd name="connsiteX1291" fmla="*/ 871460 w 2532555"/>
                                <a:gd name="connsiteY1291" fmla="*/ 113857 h 308202"/>
                                <a:gd name="connsiteX1292" fmla="*/ 869823 w 2532555"/>
                                <a:gd name="connsiteY1292" fmla="*/ 120800 h 308202"/>
                                <a:gd name="connsiteX1293" fmla="*/ 871460 w 2532555"/>
                                <a:gd name="connsiteY1293" fmla="*/ 127744 h 308202"/>
                                <a:gd name="connsiteX1294" fmla="*/ 875971 w 2532555"/>
                                <a:gd name="connsiteY1294" fmla="*/ 132356 h 308202"/>
                                <a:gd name="connsiteX1295" fmla="*/ 882349 w 2532555"/>
                                <a:gd name="connsiteY1295" fmla="*/ 133986 h 308202"/>
                                <a:gd name="connsiteX1296" fmla="*/ 888531 w 2532555"/>
                                <a:gd name="connsiteY1296" fmla="*/ 132356 h 308202"/>
                                <a:gd name="connsiteX1297" fmla="*/ 893232 w 2532555"/>
                                <a:gd name="connsiteY1297" fmla="*/ 127744 h 308202"/>
                                <a:gd name="connsiteX1298" fmla="*/ 895025 w 2532555"/>
                                <a:gd name="connsiteY1298" fmla="*/ 120800 h 308202"/>
                                <a:gd name="connsiteX1299" fmla="*/ 893232 w 2532555"/>
                                <a:gd name="connsiteY1299" fmla="*/ 113899 h 308202"/>
                                <a:gd name="connsiteX1300" fmla="*/ 888531 w 2532555"/>
                                <a:gd name="connsiteY1300" fmla="*/ 109244 h 308202"/>
                                <a:gd name="connsiteX1301" fmla="*/ 882349 w 2532555"/>
                                <a:gd name="connsiteY1301" fmla="*/ 107615 h 308202"/>
                                <a:gd name="connsiteX1302" fmla="*/ 726661 w 2532555"/>
                                <a:gd name="connsiteY1302" fmla="*/ 107615 h 308202"/>
                                <a:gd name="connsiteX1303" fmla="*/ 720283 w 2532555"/>
                                <a:gd name="connsiteY1303" fmla="*/ 109280 h 308202"/>
                                <a:gd name="connsiteX1304" fmla="*/ 715582 w 2532555"/>
                                <a:gd name="connsiteY1304" fmla="*/ 113935 h 308202"/>
                                <a:gd name="connsiteX1305" fmla="*/ 713830 w 2532555"/>
                                <a:gd name="connsiteY1305" fmla="*/ 120800 h 308202"/>
                                <a:gd name="connsiteX1306" fmla="*/ 715582 w 2532555"/>
                                <a:gd name="connsiteY1306" fmla="*/ 127666 h 308202"/>
                                <a:gd name="connsiteX1307" fmla="*/ 720283 w 2532555"/>
                                <a:gd name="connsiteY1307" fmla="*/ 132321 h 308202"/>
                                <a:gd name="connsiteX1308" fmla="*/ 726661 w 2532555"/>
                                <a:gd name="connsiteY1308" fmla="*/ 133986 h 308202"/>
                                <a:gd name="connsiteX1309" fmla="*/ 732924 w 2532555"/>
                                <a:gd name="connsiteY1309" fmla="*/ 132321 h 308202"/>
                                <a:gd name="connsiteX1310" fmla="*/ 737625 w 2532555"/>
                                <a:gd name="connsiteY1310" fmla="*/ 127666 h 308202"/>
                                <a:gd name="connsiteX1311" fmla="*/ 739418 w 2532555"/>
                                <a:gd name="connsiteY1311" fmla="*/ 120800 h 308202"/>
                                <a:gd name="connsiteX1312" fmla="*/ 737625 w 2532555"/>
                                <a:gd name="connsiteY1312" fmla="*/ 113935 h 308202"/>
                                <a:gd name="connsiteX1313" fmla="*/ 732924 w 2532555"/>
                                <a:gd name="connsiteY1313" fmla="*/ 109280 h 308202"/>
                                <a:gd name="connsiteX1314" fmla="*/ 726661 w 2532555"/>
                                <a:gd name="connsiteY1314" fmla="*/ 107615 h 308202"/>
                                <a:gd name="connsiteX1315" fmla="*/ 2196203 w 2532555"/>
                                <a:gd name="connsiteY1315" fmla="*/ 107411 h 308202"/>
                                <a:gd name="connsiteX1316" fmla="*/ 2187377 w 2532555"/>
                                <a:gd name="connsiteY1316" fmla="*/ 110628 h 308202"/>
                                <a:gd name="connsiteX1317" fmla="*/ 2183839 w 2532555"/>
                                <a:gd name="connsiteY1317" fmla="*/ 119123 h 308202"/>
                                <a:gd name="connsiteX1318" fmla="*/ 2187377 w 2532555"/>
                                <a:gd name="connsiteY1318" fmla="*/ 127576 h 308202"/>
                                <a:gd name="connsiteX1319" fmla="*/ 2196203 w 2532555"/>
                                <a:gd name="connsiteY1319" fmla="*/ 130835 h 308202"/>
                                <a:gd name="connsiteX1320" fmla="*/ 2202115 w 2532555"/>
                                <a:gd name="connsiteY1320" fmla="*/ 129361 h 308202"/>
                                <a:gd name="connsiteX1321" fmla="*/ 2206505 w 2532555"/>
                                <a:gd name="connsiteY1321" fmla="*/ 125210 h 308202"/>
                                <a:gd name="connsiteX1322" fmla="*/ 2208175 w 2532555"/>
                                <a:gd name="connsiteY1322" fmla="*/ 119123 h 308202"/>
                                <a:gd name="connsiteX1323" fmla="*/ 2206505 w 2532555"/>
                                <a:gd name="connsiteY1323" fmla="*/ 112994 h 308202"/>
                                <a:gd name="connsiteX1324" fmla="*/ 2202115 w 2532555"/>
                                <a:gd name="connsiteY1324" fmla="*/ 108885 h 308202"/>
                                <a:gd name="connsiteX1325" fmla="*/ 2196203 w 2532555"/>
                                <a:gd name="connsiteY1325" fmla="*/ 107411 h 308202"/>
                                <a:gd name="connsiteX1326" fmla="*/ 290104 w 2532555"/>
                                <a:gd name="connsiteY1326" fmla="*/ 105577 h 308202"/>
                                <a:gd name="connsiteX1327" fmla="*/ 291784 w 2532555"/>
                                <a:gd name="connsiteY1327" fmla="*/ 105859 h 308202"/>
                                <a:gd name="connsiteX1328" fmla="*/ 297029 w 2532555"/>
                                <a:gd name="connsiteY1328" fmla="*/ 109903 h 308202"/>
                                <a:gd name="connsiteX1329" fmla="*/ 322276 w 2532555"/>
                                <a:gd name="connsiteY1329" fmla="*/ 153678 h 308202"/>
                                <a:gd name="connsiteX1330" fmla="*/ 325586 w 2532555"/>
                                <a:gd name="connsiteY1330" fmla="*/ 163766 h 308202"/>
                                <a:gd name="connsiteX1331" fmla="*/ 319423 w 2532555"/>
                                <a:gd name="connsiteY1331" fmla="*/ 193210 h 308202"/>
                                <a:gd name="connsiteX1332" fmla="*/ 283874 w 2532555"/>
                                <a:gd name="connsiteY1332" fmla="*/ 246235 h 308202"/>
                                <a:gd name="connsiteX1333" fmla="*/ 280017 w 2532555"/>
                                <a:gd name="connsiteY1333" fmla="*/ 252022 h 308202"/>
                                <a:gd name="connsiteX1334" fmla="*/ 245452 w 2532555"/>
                                <a:gd name="connsiteY1334" fmla="*/ 278956 h 308202"/>
                                <a:gd name="connsiteX1335" fmla="*/ 220349 w 2532555"/>
                                <a:gd name="connsiteY1335" fmla="*/ 278513 h 308202"/>
                                <a:gd name="connsiteX1336" fmla="*/ 219886 w 2532555"/>
                                <a:gd name="connsiteY1336" fmla="*/ 306609 h 308202"/>
                                <a:gd name="connsiteX1337" fmla="*/ 216288 w 2532555"/>
                                <a:gd name="connsiteY1337" fmla="*/ 307873 h 308202"/>
                                <a:gd name="connsiteX1338" fmla="*/ 214995 w 2532555"/>
                                <a:gd name="connsiteY1338" fmla="*/ 308046 h 308202"/>
                                <a:gd name="connsiteX1339" fmla="*/ 212818 w 2532555"/>
                                <a:gd name="connsiteY1339" fmla="*/ 307545 h 308202"/>
                                <a:gd name="connsiteX1340" fmla="*/ 211068 w 2532555"/>
                                <a:gd name="connsiteY1340" fmla="*/ 306136 h 308202"/>
                                <a:gd name="connsiteX1341" fmla="*/ 160651 w 2532555"/>
                                <a:gd name="connsiteY1341" fmla="*/ 247661 h 308202"/>
                                <a:gd name="connsiteX1342" fmla="*/ 160465 w 2532555"/>
                                <a:gd name="connsiteY1342" fmla="*/ 234421 h 308202"/>
                                <a:gd name="connsiteX1343" fmla="*/ 160921 w 2532555"/>
                                <a:gd name="connsiteY1343" fmla="*/ 233798 h 308202"/>
                                <a:gd name="connsiteX1344" fmla="*/ 211056 w 2532555"/>
                                <a:gd name="connsiteY1344" fmla="*/ 176113 h 308202"/>
                                <a:gd name="connsiteX1345" fmla="*/ 212660 w 2532555"/>
                                <a:gd name="connsiteY1345" fmla="*/ 173405 h 308202"/>
                                <a:gd name="connsiteX1346" fmla="*/ 216540 w 2532555"/>
                                <a:gd name="connsiteY1346" fmla="*/ 174226 h 308202"/>
                                <a:gd name="connsiteX1347" fmla="*/ 220097 w 2532555"/>
                                <a:gd name="connsiteY1347" fmla="*/ 179145 h 308202"/>
                                <a:gd name="connsiteX1348" fmla="*/ 219448 w 2532555"/>
                                <a:gd name="connsiteY1348" fmla="*/ 202694 h 308202"/>
                                <a:gd name="connsiteX1349" fmla="*/ 251171 w 2532555"/>
                                <a:gd name="connsiteY1349" fmla="*/ 202993 h 308202"/>
                                <a:gd name="connsiteX1350" fmla="*/ 222205 w 2532555"/>
                                <a:gd name="connsiteY1350" fmla="*/ 152935 h 308202"/>
                                <a:gd name="connsiteX1351" fmla="*/ 221340 w 2532555"/>
                                <a:gd name="connsiteY1351" fmla="*/ 146405 h 308202"/>
                                <a:gd name="connsiteX1352" fmla="*/ 225359 w 2532555"/>
                                <a:gd name="connsiteY1352" fmla="*/ 141193 h 308202"/>
                                <a:gd name="connsiteX1353" fmla="*/ 285243 w 2532555"/>
                                <a:gd name="connsiteY1353" fmla="*/ 106722 h 308202"/>
                                <a:gd name="connsiteX1354" fmla="*/ 288424 w 2532555"/>
                                <a:gd name="connsiteY1354" fmla="*/ 105632 h 308202"/>
                                <a:gd name="connsiteX1355" fmla="*/ 290104 w 2532555"/>
                                <a:gd name="connsiteY1355" fmla="*/ 105577 h 308202"/>
                                <a:gd name="connsiteX1356" fmla="*/ 79983 w 2532555"/>
                                <a:gd name="connsiteY1356" fmla="*/ 103799 h 308202"/>
                                <a:gd name="connsiteX1357" fmla="*/ 91588 w 2532555"/>
                                <a:gd name="connsiteY1357" fmla="*/ 110220 h 308202"/>
                                <a:gd name="connsiteX1358" fmla="*/ 91907 w 2532555"/>
                                <a:gd name="connsiteY1358" fmla="*/ 110933 h 308202"/>
                                <a:gd name="connsiteX1359" fmla="*/ 117124 w 2532555"/>
                                <a:gd name="connsiteY1359" fmla="*/ 182960 h 308202"/>
                                <a:gd name="connsiteX1360" fmla="*/ 118740 w 2532555"/>
                                <a:gd name="connsiteY1360" fmla="*/ 185656 h 308202"/>
                                <a:gd name="connsiteX1361" fmla="*/ 116091 w 2532555"/>
                                <a:gd name="connsiteY1361" fmla="*/ 188652 h 308202"/>
                                <a:gd name="connsiteX1362" fmla="*/ 109987 w 2532555"/>
                                <a:gd name="connsiteY1362" fmla="*/ 189292 h 308202"/>
                                <a:gd name="connsiteX1363" fmla="*/ 89846 w 2532555"/>
                                <a:gd name="connsiteY1363" fmla="*/ 177029 h 308202"/>
                                <a:gd name="connsiteX1364" fmla="*/ 73801 w 2532555"/>
                                <a:gd name="connsiteY1364" fmla="*/ 204335 h 308202"/>
                                <a:gd name="connsiteX1365" fmla="*/ 131757 w 2532555"/>
                                <a:gd name="connsiteY1365" fmla="*/ 204174 h 308202"/>
                                <a:gd name="connsiteX1366" fmla="*/ 131799 w 2532555"/>
                                <a:gd name="connsiteY1366" fmla="*/ 204174 h 308202"/>
                                <a:gd name="connsiteX1367" fmla="*/ 137866 w 2532555"/>
                                <a:gd name="connsiteY1367" fmla="*/ 206678 h 308202"/>
                                <a:gd name="connsiteX1368" fmla="*/ 140389 w 2532555"/>
                                <a:gd name="connsiteY1368" fmla="*/ 212770 h 308202"/>
                                <a:gd name="connsiteX1369" fmla="*/ 140581 w 2532555"/>
                                <a:gd name="connsiteY1369" fmla="*/ 281706 h 308202"/>
                                <a:gd name="connsiteX1370" fmla="*/ 138071 w 2532555"/>
                                <a:gd name="connsiteY1370" fmla="*/ 287798 h 308202"/>
                                <a:gd name="connsiteX1371" fmla="*/ 131974 w 2532555"/>
                                <a:gd name="connsiteY1371" fmla="*/ 290321 h 308202"/>
                                <a:gd name="connsiteX1372" fmla="*/ 131949 w 2532555"/>
                                <a:gd name="connsiteY1372" fmla="*/ 290321 h 308202"/>
                                <a:gd name="connsiteX1373" fmla="*/ 81316 w 2532555"/>
                                <a:gd name="connsiteY1373" fmla="*/ 290374 h 308202"/>
                                <a:gd name="connsiteX1374" fmla="*/ 81328 w 2532555"/>
                                <a:gd name="connsiteY1374" fmla="*/ 290381 h 308202"/>
                                <a:gd name="connsiteX1375" fmla="*/ 70912 w 2532555"/>
                                <a:gd name="connsiteY1375" fmla="*/ 288235 h 308202"/>
                                <a:gd name="connsiteX1376" fmla="*/ 48361 w 2532555"/>
                                <a:gd name="connsiteY1376" fmla="*/ 268251 h 308202"/>
                                <a:gd name="connsiteX1377" fmla="*/ 19930 w 2532555"/>
                                <a:gd name="connsiteY1377" fmla="*/ 211117 h 308202"/>
                                <a:gd name="connsiteX1378" fmla="*/ 16807 w 2532555"/>
                                <a:gd name="connsiteY1378" fmla="*/ 204887 h 308202"/>
                                <a:gd name="connsiteX1379" fmla="*/ 10577 w 2532555"/>
                                <a:gd name="connsiteY1379" fmla="*/ 161597 h 308202"/>
                                <a:gd name="connsiteX1380" fmla="*/ 23451 w 2532555"/>
                                <a:gd name="connsiteY1380" fmla="*/ 140091 h 308202"/>
                                <a:gd name="connsiteX1381" fmla="*/ -734 w 2532555"/>
                                <a:gd name="connsiteY1381" fmla="*/ 125742 h 308202"/>
                                <a:gd name="connsiteX1382" fmla="*/ -85 w 2532555"/>
                                <a:gd name="connsiteY1382" fmla="*/ 122028 h 308202"/>
                                <a:gd name="connsiteX1383" fmla="*/ 4018 w 2532555"/>
                                <a:gd name="connsiteY1383" fmla="*/ 118326 h 308202"/>
                                <a:gd name="connsiteX1384" fmla="*/ 2328638 w 2532555"/>
                                <a:gd name="connsiteY1384" fmla="*/ 101600 h 308202"/>
                                <a:gd name="connsiteX1385" fmla="*/ 2336727 w 2532555"/>
                                <a:gd name="connsiteY1385" fmla="*/ 101600 h 308202"/>
                                <a:gd name="connsiteX1386" fmla="*/ 2336727 w 2532555"/>
                                <a:gd name="connsiteY1386" fmla="*/ 140066 h 308202"/>
                                <a:gd name="connsiteX1387" fmla="*/ 2328638 w 2532555"/>
                                <a:gd name="connsiteY1387" fmla="*/ 140066 h 308202"/>
                                <a:gd name="connsiteX1388" fmla="*/ 2110195 w 2532555"/>
                                <a:gd name="connsiteY1388" fmla="*/ 101594 h 308202"/>
                                <a:gd name="connsiteX1389" fmla="*/ 2118278 w 2532555"/>
                                <a:gd name="connsiteY1389" fmla="*/ 101594 h 308202"/>
                                <a:gd name="connsiteX1390" fmla="*/ 2118278 w 2532555"/>
                                <a:gd name="connsiteY1390" fmla="*/ 140060 h 308202"/>
                                <a:gd name="connsiteX1391" fmla="*/ 2110195 w 2532555"/>
                                <a:gd name="connsiteY1391" fmla="*/ 140060 h 308202"/>
                                <a:gd name="connsiteX1392" fmla="*/ 2008238 w 2532555"/>
                                <a:gd name="connsiteY1392" fmla="*/ 101588 h 308202"/>
                                <a:gd name="connsiteX1393" fmla="*/ 2016328 w 2532555"/>
                                <a:gd name="connsiteY1393" fmla="*/ 101588 h 308202"/>
                                <a:gd name="connsiteX1394" fmla="*/ 2016328 w 2532555"/>
                                <a:gd name="connsiteY1394" fmla="*/ 140054 h 308202"/>
                                <a:gd name="connsiteX1395" fmla="*/ 2008238 w 2532555"/>
                                <a:gd name="connsiteY1395" fmla="*/ 140054 h 308202"/>
                                <a:gd name="connsiteX1396" fmla="*/ 1292950 w 2532555"/>
                                <a:gd name="connsiteY1396" fmla="*/ 101576 h 308202"/>
                                <a:gd name="connsiteX1397" fmla="*/ 1301033 w 2532555"/>
                                <a:gd name="connsiteY1397" fmla="*/ 101576 h 308202"/>
                                <a:gd name="connsiteX1398" fmla="*/ 1301033 w 2532555"/>
                                <a:gd name="connsiteY1398" fmla="*/ 140042 h 308202"/>
                                <a:gd name="connsiteX1399" fmla="*/ 1292950 w 2532555"/>
                                <a:gd name="connsiteY1399" fmla="*/ 140042 h 308202"/>
                                <a:gd name="connsiteX1400" fmla="*/ 844324 w 2532555"/>
                                <a:gd name="connsiteY1400" fmla="*/ 101570 h 308202"/>
                                <a:gd name="connsiteX1401" fmla="*/ 852413 w 2532555"/>
                                <a:gd name="connsiteY1401" fmla="*/ 101570 h 308202"/>
                                <a:gd name="connsiteX1402" fmla="*/ 852413 w 2532555"/>
                                <a:gd name="connsiteY1402" fmla="*/ 140037 h 308202"/>
                                <a:gd name="connsiteX1403" fmla="*/ 844324 w 2532555"/>
                                <a:gd name="connsiteY1403" fmla="*/ 140037 h 308202"/>
                                <a:gd name="connsiteX1404" fmla="*/ 1243338 w 2532555"/>
                                <a:gd name="connsiteY1404" fmla="*/ 101492 h 308202"/>
                                <a:gd name="connsiteX1405" fmla="*/ 1252124 w 2532555"/>
                                <a:gd name="connsiteY1405" fmla="*/ 101492 h 308202"/>
                                <a:gd name="connsiteX1406" fmla="*/ 1264258 w 2532555"/>
                                <a:gd name="connsiteY1406" fmla="*/ 130422 h 308202"/>
                                <a:gd name="connsiteX1407" fmla="*/ 1276393 w 2532555"/>
                                <a:gd name="connsiteY1407" fmla="*/ 101492 h 308202"/>
                                <a:gd name="connsiteX1408" fmla="*/ 1285165 w 2532555"/>
                                <a:gd name="connsiteY1408" fmla="*/ 101492 h 308202"/>
                                <a:gd name="connsiteX1409" fmla="*/ 1268526 w 2532555"/>
                                <a:gd name="connsiteY1409" fmla="*/ 140037 h 308202"/>
                                <a:gd name="connsiteX1410" fmla="*/ 1259896 w 2532555"/>
                                <a:gd name="connsiteY1410" fmla="*/ 140037 h 308202"/>
                                <a:gd name="connsiteX1411" fmla="*/ 1997741 w 2532555"/>
                                <a:gd name="connsiteY1411" fmla="*/ 101121 h 308202"/>
                                <a:gd name="connsiteX1412" fmla="*/ 2000460 w 2532555"/>
                                <a:gd name="connsiteY1412" fmla="*/ 101432 h 308202"/>
                                <a:gd name="connsiteX1413" fmla="*/ 1999919 w 2532555"/>
                                <a:gd name="connsiteY1413" fmla="*/ 109190 h 308202"/>
                                <a:gd name="connsiteX1414" fmla="*/ 1997667 w 2532555"/>
                                <a:gd name="connsiteY1414" fmla="*/ 109112 h 308202"/>
                                <a:gd name="connsiteX1415" fmla="*/ 1986777 w 2532555"/>
                                <a:gd name="connsiteY1415" fmla="*/ 113725 h 308202"/>
                                <a:gd name="connsiteX1416" fmla="*/ 1983050 w 2532555"/>
                                <a:gd name="connsiteY1416" fmla="*/ 126486 h 308202"/>
                                <a:gd name="connsiteX1417" fmla="*/ 1983050 w 2532555"/>
                                <a:gd name="connsiteY1417" fmla="*/ 140060 h 308202"/>
                                <a:gd name="connsiteX1418" fmla="*/ 1974961 w 2532555"/>
                                <a:gd name="connsiteY1418" fmla="*/ 140060 h 308202"/>
                                <a:gd name="connsiteX1419" fmla="*/ 1974961 w 2532555"/>
                                <a:gd name="connsiteY1419" fmla="*/ 101594 h 308202"/>
                                <a:gd name="connsiteX1420" fmla="*/ 1983050 w 2532555"/>
                                <a:gd name="connsiteY1420" fmla="*/ 101594 h 308202"/>
                                <a:gd name="connsiteX1421" fmla="*/ 1983050 w 2532555"/>
                                <a:gd name="connsiteY1421" fmla="*/ 109813 h 308202"/>
                                <a:gd name="connsiteX1422" fmla="*/ 1989232 w 2532555"/>
                                <a:gd name="connsiteY1422" fmla="*/ 103451 h 308202"/>
                                <a:gd name="connsiteX1423" fmla="*/ 1997748 w 2532555"/>
                                <a:gd name="connsiteY1423" fmla="*/ 101127 h 308202"/>
                                <a:gd name="connsiteX1424" fmla="*/ 1851535 w 2532555"/>
                                <a:gd name="connsiteY1424" fmla="*/ 101115 h 308202"/>
                                <a:gd name="connsiteX1425" fmla="*/ 1854255 w 2532555"/>
                                <a:gd name="connsiteY1425" fmla="*/ 101426 h 308202"/>
                                <a:gd name="connsiteX1426" fmla="*/ 1853713 w 2532555"/>
                                <a:gd name="connsiteY1426" fmla="*/ 109184 h 308202"/>
                                <a:gd name="connsiteX1427" fmla="*/ 1851461 w 2532555"/>
                                <a:gd name="connsiteY1427" fmla="*/ 109107 h 308202"/>
                                <a:gd name="connsiteX1428" fmla="*/ 1840571 w 2532555"/>
                                <a:gd name="connsiteY1428" fmla="*/ 113719 h 308202"/>
                                <a:gd name="connsiteX1429" fmla="*/ 1836845 w 2532555"/>
                                <a:gd name="connsiteY1429" fmla="*/ 126480 h 308202"/>
                                <a:gd name="connsiteX1430" fmla="*/ 1836845 w 2532555"/>
                                <a:gd name="connsiteY1430" fmla="*/ 140054 h 308202"/>
                                <a:gd name="connsiteX1431" fmla="*/ 1828755 w 2532555"/>
                                <a:gd name="connsiteY1431" fmla="*/ 140054 h 308202"/>
                                <a:gd name="connsiteX1432" fmla="*/ 1828755 w 2532555"/>
                                <a:gd name="connsiteY1432" fmla="*/ 101588 h 308202"/>
                                <a:gd name="connsiteX1433" fmla="*/ 1836845 w 2532555"/>
                                <a:gd name="connsiteY1433" fmla="*/ 101588 h 308202"/>
                                <a:gd name="connsiteX1434" fmla="*/ 1836845 w 2532555"/>
                                <a:gd name="connsiteY1434" fmla="*/ 109808 h 308202"/>
                                <a:gd name="connsiteX1435" fmla="*/ 1843027 w 2532555"/>
                                <a:gd name="connsiteY1435" fmla="*/ 103445 h 308202"/>
                                <a:gd name="connsiteX1436" fmla="*/ 1851542 w 2532555"/>
                                <a:gd name="connsiteY1436" fmla="*/ 101121 h 308202"/>
                                <a:gd name="connsiteX1437" fmla="*/ 1336651 w 2532555"/>
                                <a:gd name="connsiteY1437" fmla="*/ 101109 h 308202"/>
                                <a:gd name="connsiteX1438" fmla="*/ 1339370 w 2532555"/>
                                <a:gd name="connsiteY1438" fmla="*/ 101420 h 308202"/>
                                <a:gd name="connsiteX1439" fmla="*/ 1338822 w 2532555"/>
                                <a:gd name="connsiteY1439" fmla="*/ 109178 h 308202"/>
                                <a:gd name="connsiteX1440" fmla="*/ 1336570 w 2532555"/>
                                <a:gd name="connsiteY1440" fmla="*/ 109101 h 308202"/>
                                <a:gd name="connsiteX1441" fmla="*/ 1325687 w 2532555"/>
                                <a:gd name="connsiteY1441" fmla="*/ 113713 h 308202"/>
                                <a:gd name="connsiteX1442" fmla="*/ 1321953 w 2532555"/>
                                <a:gd name="connsiteY1442" fmla="*/ 126474 h 308202"/>
                                <a:gd name="connsiteX1443" fmla="*/ 1321953 w 2532555"/>
                                <a:gd name="connsiteY1443" fmla="*/ 140048 h 308202"/>
                                <a:gd name="connsiteX1444" fmla="*/ 1313871 w 2532555"/>
                                <a:gd name="connsiteY1444" fmla="*/ 140048 h 308202"/>
                                <a:gd name="connsiteX1445" fmla="*/ 1313871 w 2532555"/>
                                <a:gd name="connsiteY1445" fmla="*/ 101582 h 308202"/>
                                <a:gd name="connsiteX1446" fmla="*/ 1321953 w 2532555"/>
                                <a:gd name="connsiteY1446" fmla="*/ 101582 h 308202"/>
                                <a:gd name="connsiteX1447" fmla="*/ 1321953 w 2532555"/>
                                <a:gd name="connsiteY1447" fmla="*/ 109801 h 308202"/>
                                <a:gd name="connsiteX1448" fmla="*/ 1328135 w 2532555"/>
                                <a:gd name="connsiteY1448" fmla="*/ 103439 h 308202"/>
                                <a:gd name="connsiteX1449" fmla="*/ 1336658 w 2532555"/>
                                <a:gd name="connsiteY1449" fmla="*/ 101115 h 308202"/>
                                <a:gd name="connsiteX1450" fmla="*/ 983055 w 2532555"/>
                                <a:gd name="connsiteY1450" fmla="*/ 101109 h 308202"/>
                                <a:gd name="connsiteX1451" fmla="*/ 985781 w 2532555"/>
                                <a:gd name="connsiteY1451" fmla="*/ 101420 h 308202"/>
                                <a:gd name="connsiteX1452" fmla="*/ 985233 w 2532555"/>
                                <a:gd name="connsiteY1452" fmla="*/ 109178 h 308202"/>
                                <a:gd name="connsiteX1453" fmla="*/ 982981 w 2532555"/>
                                <a:gd name="connsiteY1453" fmla="*/ 109101 h 308202"/>
                                <a:gd name="connsiteX1454" fmla="*/ 972091 w 2532555"/>
                                <a:gd name="connsiteY1454" fmla="*/ 113713 h 308202"/>
                                <a:gd name="connsiteX1455" fmla="*/ 968364 w 2532555"/>
                                <a:gd name="connsiteY1455" fmla="*/ 126474 h 308202"/>
                                <a:gd name="connsiteX1456" fmla="*/ 968364 w 2532555"/>
                                <a:gd name="connsiteY1456" fmla="*/ 140048 h 308202"/>
                                <a:gd name="connsiteX1457" fmla="*/ 960275 w 2532555"/>
                                <a:gd name="connsiteY1457" fmla="*/ 140048 h 308202"/>
                                <a:gd name="connsiteX1458" fmla="*/ 960275 w 2532555"/>
                                <a:gd name="connsiteY1458" fmla="*/ 101582 h 308202"/>
                                <a:gd name="connsiteX1459" fmla="*/ 968364 w 2532555"/>
                                <a:gd name="connsiteY1459" fmla="*/ 101582 h 308202"/>
                                <a:gd name="connsiteX1460" fmla="*/ 968364 w 2532555"/>
                                <a:gd name="connsiteY1460" fmla="*/ 109801 h 308202"/>
                                <a:gd name="connsiteX1461" fmla="*/ 974546 w 2532555"/>
                                <a:gd name="connsiteY1461" fmla="*/ 103439 h 308202"/>
                                <a:gd name="connsiteX1462" fmla="*/ 983062 w 2532555"/>
                                <a:gd name="connsiteY1462" fmla="*/ 101115 h 308202"/>
                                <a:gd name="connsiteX1463" fmla="*/ 1799116 w 2532555"/>
                                <a:gd name="connsiteY1463" fmla="*/ 100725 h 308202"/>
                                <a:gd name="connsiteX1464" fmla="*/ 1809499 w 2532555"/>
                                <a:gd name="connsiteY1464" fmla="*/ 103283 h 308202"/>
                                <a:gd name="connsiteX1465" fmla="*/ 1816966 w 2532555"/>
                                <a:gd name="connsiteY1465" fmla="*/ 110418 h 308202"/>
                                <a:gd name="connsiteX1466" fmla="*/ 1819726 w 2532555"/>
                                <a:gd name="connsiteY1466" fmla="*/ 120812 h 308202"/>
                                <a:gd name="connsiteX1467" fmla="*/ 1816966 w 2532555"/>
                                <a:gd name="connsiteY1467" fmla="*/ 131242 h 308202"/>
                                <a:gd name="connsiteX1468" fmla="*/ 1809499 w 2532555"/>
                                <a:gd name="connsiteY1468" fmla="*/ 138419 h 308202"/>
                                <a:gd name="connsiteX1469" fmla="*/ 1799116 w 2532555"/>
                                <a:gd name="connsiteY1469" fmla="*/ 140977 h 308202"/>
                                <a:gd name="connsiteX1470" fmla="*/ 1788693 w 2532555"/>
                                <a:gd name="connsiteY1470" fmla="*/ 138419 h 308202"/>
                                <a:gd name="connsiteX1471" fmla="*/ 1781152 w 2532555"/>
                                <a:gd name="connsiteY1471" fmla="*/ 131242 h 308202"/>
                                <a:gd name="connsiteX1472" fmla="*/ 1778352 w 2532555"/>
                                <a:gd name="connsiteY1472" fmla="*/ 120812 h 308202"/>
                                <a:gd name="connsiteX1473" fmla="*/ 1781118 w 2532555"/>
                                <a:gd name="connsiteY1473" fmla="*/ 110418 h 308202"/>
                                <a:gd name="connsiteX1474" fmla="*/ 1788660 w 2532555"/>
                                <a:gd name="connsiteY1474" fmla="*/ 103283 h 308202"/>
                                <a:gd name="connsiteX1475" fmla="*/ 1799116 w 2532555"/>
                                <a:gd name="connsiteY1475" fmla="*/ 100725 h 308202"/>
                                <a:gd name="connsiteX1476" fmla="*/ 1363239 w 2532555"/>
                                <a:gd name="connsiteY1476" fmla="*/ 100719 h 308202"/>
                                <a:gd name="connsiteX1477" fmla="*/ 1373622 w 2532555"/>
                                <a:gd name="connsiteY1477" fmla="*/ 103277 h 308202"/>
                                <a:gd name="connsiteX1478" fmla="*/ 1381089 w 2532555"/>
                                <a:gd name="connsiteY1478" fmla="*/ 110413 h 308202"/>
                                <a:gd name="connsiteX1479" fmla="*/ 1383855 w 2532555"/>
                                <a:gd name="connsiteY1479" fmla="*/ 120806 h 308202"/>
                                <a:gd name="connsiteX1480" fmla="*/ 1381089 w 2532555"/>
                                <a:gd name="connsiteY1480" fmla="*/ 131236 h 308202"/>
                                <a:gd name="connsiteX1481" fmla="*/ 1373622 w 2532555"/>
                                <a:gd name="connsiteY1481" fmla="*/ 138413 h 308202"/>
                                <a:gd name="connsiteX1482" fmla="*/ 1363239 w 2532555"/>
                                <a:gd name="connsiteY1482" fmla="*/ 140971 h 308202"/>
                                <a:gd name="connsiteX1483" fmla="*/ 1352816 w 2532555"/>
                                <a:gd name="connsiteY1483" fmla="*/ 138413 h 308202"/>
                                <a:gd name="connsiteX1484" fmla="*/ 1345275 w 2532555"/>
                                <a:gd name="connsiteY1484" fmla="*/ 131236 h 308202"/>
                                <a:gd name="connsiteX1485" fmla="*/ 1342475 w 2532555"/>
                                <a:gd name="connsiteY1485" fmla="*/ 120806 h 308202"/>
                                <a:gd name="connsiteX1486" fmla="*/ 1345241 w 2532555"/>
                                <a:gd name="connsiteY1486" fmla="*/ 110413 h 308202"/>
                                <a:gd name="connsiteX1487" fmla="*/ 1352783 w 2532555"/>
                                <a:gd name="connsiteY1487" fmla="*/ 103277 h 308202"/>
                                <a:gd name="connsiteX1488" fmla="*/ 1363239 w 2532555"/>
                                <a:gd name="connsiteY1488" fmla="*/ 100719 h 308202"/>
                                <a:gd name="connsiteX1489" fmla="*/ 726661 w 2532555"/>
                                <a:gd name="connsiteY1489" fmla="*/ 100713 h 308202"/>
                                <a:gd name="connsiteX1490" fmla="*/ 737044 w 2532555"/>
                                <a:gd name="connsiteY1490" fmla="*/ 103271 h 308202"/>
                                <a:gd name="connsiteX1491" fmla="*/ 744511 w 2532555"/>
                                <a:gd name="connsiteY1491" fmla="*/ 110407 h 308202"/>
                                <a:gd name="connsiteX1492" fmla="*/ 747277 w 2532555"/>
                                <a:gd name="connsiteY1492" fmla="*/ 120800 h 308202"/>
                                <a:gd name="connsiteX1493" fmla="*/ 744511 w 2532555"/>
                                <a:gd name="connsiteY1493" fmla="*/ 131230 h 308202"/>
                                <a:gd name="connsiteX1494" fmla="*/ 737044 w 2532555"/>
                                <a:gd name="connsiteY1494" fmla="*/ 138407 h 308202"/>
                                <a:gd name="connsiteX1495" fmla="*/ 726661 w 2532555"/>
                                <a:gd name="connsiteY1495" fmla="*/ 140965 h 308202"/>
                                <a:gd name="connsiteX1496" fmla="*/ 716245 w 2532555"/>
                                <a:gd name="connsiteY1496" fmla="*/ 138407 h 308202"/>
                                <a:gd name="connsiteX1497" fmla="*/ 708697 w 2532555"/>
                                <a:gd name="connsiteY1497" fmla="*/ 131230 h 308202"/>
                                <a:gd name="connsiteX1498" fmla="*/ 705896 w 2532555"/>
                                <a:gd name="connsiteY1498" fmla="*/ 120800 h 308202"/>
                                <a:gd name="connsiteX1499" fmla="*/ 708663 w 2532555"/>
                                <a:gd name="connsiteY1499" fmla="*/ 110407 h 308202"/>
                                <a:gd name="connsiteX1500" fmla="*/ 716204 w 2532555"/>
                                <a:gd name="connsiteY1500" fmla="*/ 103271 h 308202"/>
                                <a:gd name="connsiteX1501" fmla="*/ 726661 w 2532555"/>
                                <a:gd name="connsiteY1501" fmla="*/ 100713 h 308202"/>
                                <a:gd name="connsiteX1502" fmla="*/ 2194871 w 2532555"/>
                                <a:gd name="connsiteY1502" fmla="*/ 100593 h 308202"/>
                                <a:gd name="connsiteX1503" fmla="*/ 2208168 w 2532555"/>
                                <a:gd name="connsiteY1503" fmla="*/ 105326 h 308202"/>
                                <a:gd name="connsiteX1504" fmla="*/ 2208168 w 2532555"/>
                                <a:gd name="connsiteY1504" fmla="*/ 101606 h 308202"/>
                                <a:gd name="connsiteX1505" fmla="*/ 2216028 w 2532555"/>
                                <a:gd name="connsiteY1505" fmla="*/ 101606 h 308202"/>
                                <a:gd name="connsiteX1506" fmla="*/ 2216028 w 2532555"/>
                                <a:gd name="connsiteY1506" fmla="*/ 136664 h 308202"/>
                                <a:gd name="connsiteX1507" fmla="*/ 2216035 w 2532555"/>
                                <a:gd name="connsiteY1507" fmla="*/ 136652 h 308202"/>
                                <a:gd name="connsiteX1508" fmla="*/ 2213390 w 2532555"/>
                                <a:gd name="connsiteY1508" fmla="*/ 146387 h 308202"/>
                                <a:gd name="connsiteX1509" fmla="*/ 2206045 w 2532555"/>
                                <a:gd name="connsiteY1509" fmla="*/ 152629 h 308202"/>
                                <a:gd name="connsiteX1510" fmla="*/ 2195196 w 2532555"/>
                                <a:gd name="connsiteY1510" fmla="*/ 154798 h 308202"/>
                                <a:gd name="connsiteX1511" fmla="*/ 2185746 w 2532555"/>
                                <a:gd name="connsiteY1511" fmla="*/ 153246 h 308202"/>
                                <a:gd name="connsiteX1512" fmla="*/ 2178780 w 2532555"/>
                                <a:gd name="connsiteY1512" fmla="*/ 148747 h 308202"/>
                                <a:gd name="connsiteX1513" fmla="*/ 2183914 w 2532555"/>
                                <a:gd name="connsiteY1513" fmla="*/ 142852 h 308202"/>
                                <a:gd name="connsiteX1514" fmla="*/ 2188851 w 2532555"/>
                                <a:gd name="connsiteY1514" fmla="*/ 146303 h 308202"/>
                                <a:gd name="connsiteX1515" fmla="*/ 2195108 w 2532555"/>
                                <a:gd name="connsiteY1515" fmla="*/ 147507 h 308202"/>
                                <a:gd name="connsiteX1516" fmla="*/ 2204516 w 2532555"/>
                                <a:gd name="connsiteY1516" fmla="*/ 144248 h 308202"/>
                                <a:gd name="connsiteX1517" fmla="*/ 2208168 w 2532555"/>
                                <a:gd name="connsiteY1517" fmla="*/ 135484 h 308202"/>
                                <a:gd name="connsiteX1518" fmla="*/ 2208168 w 2532555"/>
                                <a:gd name="connsiteY1518" fmla="*/ 133003 h 308202"/>
                                <a:gd name="connsiteX1519" fmla="*/ 2194871 w 2532555"/>
                                <a:gd name="connsiteY1519" fmla="*/ 137814 h 308202"/>
                                <a:gd name="connsiteX1520" fmla="*/ 2185611 w 2532555"/>
                                <a:gd name="connsiteY1520" fmla="*/ 135370 h 308202"/>
                                <a:gd name="connsiteX1521" fmla="*/ 2178611 w 2532555"/>
                                <a:gd name="connsiteY1521" fmla="*/ 128624 h 308202"/>
                                <a:gd name="connsiteX1522" fmla="*/ 2175973 w 2532555"/>
                                <a:gd name="connsiteY1522" fmla="*/ 119123 h 308202"/>
                                <a:gd name="connsiteX1523" fmla="*/ 2178611 w 2532555"/>
                                <a:gd name="connsiteY1523" fmla="*/ 109663 h 308202"/>
                                <a:gd name="connsiteX1524" fmla="*/ 2185611 w 2532555"/>
                                <a:gd name="connsiteY1524" fmla="*/ 102996 h 308202"/>
                                <a:gd name="connsiteX1525" fmla="*/ 2194871 w 2532555"/>
                                <a:gd name="connsiteY1525" fmla="*/ 100593 h 308202"/>
                                <a:gd name="connsiteX1526" fmla="*/ 2363167 w 2532555"/>
                                <a:gd name="connsiteY1526" fmla="*/ 100522 h 308202"/>
                                <a:gd name="connsiteX1527" fmla="*/ 2372886 w 2532555"/>
                                <a:gd name="connsiteY1527" fmla="*/ 102888 h 308202"/>
                                <a:gd name="connsiteX1528" fmla="*/ 2378642 w 2532555"/>
                                <a:gd name="connsiteY1528" fmla="*/ 109286 h 308202"/>
                                <a:gd name="connsiteX1529" fmla="*/ 2371175 w 2532555"/>
                                <a:gd name="connsiteY1529" fmla="*/ 111532 h 308202"/>
                                <a:gd name="connsiteX1530" fmla="*/ 2368185 w 2532555"/>
                                <a:gd name="connsiteY1530" fmla="*/ 108160 h 308202"/>
                                <a:gd name="connsiteX1531" fmla="*/ 2362937 w 2532555"/>
                                <a:gd name="connsiteY1531" fmla="*/ 106956 h 308202"/>
                                <a:gd name="connsiteX1532" fmla="*/ 2357837 w 2532555"/>
                                <a:gd name="connsiteY1532" fmla="*/ 108394 h 308202"/>
                                <a:gd name="connsiteX1533" fmla="*/ 2356092 w 2532555"/>
                                <a:gd name="connsiteY1533" fmla="*/ 112000 h 308202"/>
                                <a:gd name="connsiteX1534" fmla="*/ 2357181 w 2532555"/>
                                <a:gd name="connsiteY1534" fmla="*/ 114755 h 308202"/>
                                <a:gd name="connsiteX1535" fmla="*/ 2360759 w 2532555"/>
                                <a:gd name="connsiteY1535" fmla="*/ 116343 h 308202"/>
                                <a:gd name="connsiteX1536" fmla="*/ 2369545 w 2532555"/>
                                <a:gd name="connsiteY1536" fmla="*/ 118362 h 308202"/>
                                <a:gd name="connsiteX1537" fmla="*/ 2376938 w 2532555"/>
                                <a:gd name="connsiteY1537" fmla="*/ 122082 h 308202"/>
                                <a:gd name="connsiteX1538" fmla="*/ 2379576 w 2532555"/>
                                <a:gd name="connsiteY1538" fmla="*/ 128750 h 308202"/>
                                <a:gd name="connsiteX1539" fmla="*/ 2375145 w 2532555"/>
                                <a:gd name="connsiteY1539" fmla="*/ 137904 h 308202"/>
                                <a:gd name="connsiteX1540" fmla="*/ 2363322 w 2532555"/>
                                <a:gd name="connsiteY1540" fmla="*/ 141163 h 308202"/>
                                <a:gd name="connsiteX1541" fmla="*/ 2352825 w 2532555"/>
                                <a:gd name="connsiteY1541" fmla="*/ 138875 h 308202"/>
                                <a:gd name="connsiteX1542" fmla="*/ 2346832 w 2532555"/>
                                <a:gd name="connsiteY1542" fmla="*/ 132242 h 308202"/>
                                <a:gd name="connsiteX1543" fmla="*/ 2354611 w 2532555"/>
                                <a:gd name="connsiteY1543" fmla="*/ 129140 h 308202"/>
                                <a:gd name="connsiteX1544" fmla="*/ 2357830 w 2532555"/>
                                <a:gd name="connsiteY1544" fmla="*/ 133207 h 308202"/>
                                <a:gd name="connsiteX1545" fmla="*/ 2364012 w 2532555"/>
                                <a:gd name="connsiteY1545" fmla="*/ 134567 h 308202"/>
                                <a:gd name="connsiteX1546" fmla="*/ 2369579 w 2532555"/>
                                <a:gd name="connsiteY1546" fmla="*/ 133171 h 308202"/>
                                <a:gd name="connsiteX1547" fmla="*/ 2371635 w 2532555"/>
                                <a:gd name="connsiteY1547" fmla="*/ 129451 h 308202"/>
                                <a:gd name="connsiteX1548" fmla="*/ 2366427 w 2532555"/>
                                <a:gd name="connsiteY1548" fmla="*/ 124874 h 308202"/>
                                <a:gd name="connsiteX1549" fmla="*/ 2358425 w 2532555"/>
                                <a:gd name="connsiteY1549" fmla="*/ 123166 h 308202"/>
                                <a:gd name="connsiteX1550" fmla="*/ 2350640 w 2532555"/>
                                <a:gd name="connsiteY1550" fmla="*/ 119369 h 308202"/>
                                <a:gd name="connsiteX1551" fmla="*/ 2347921 w 2532555"/>
                                <a:gd name="connsiteY1551" fmla="*/ 112701 h 308202"/>
                                <a:gd name="connsiteX1552" fmla="*/ 2349788 w 2532555"/>
                                <a:gd name="connsiteY1552" fmla="*/ 106381 h 308202"/>
                                <a:gd name="connsiteX1553" fmla="*/ 2355118 w 2532555"/>
                                <a:gd name="connsiteY1553" fmla="*/ 102073 h 308202"/>
                                <a:gd name="connsiteX1554" fmla="*/ 2363167 w 2532555"/>
                                <a:gd name="connsiteY1554" fmla="*/ 100522 h 308202"/>
                                <a:gd name="connsiteX1555" fmla="*/ 2152570 w 2532555"/>
                                <a:gd name="connsiteY1555" fmla="*/ 100510 h 308202"/>
                                <a:gd name="connsiteX1556" fmla="*/ 2160660 w 2532555"/>
                                <a:gd name="connsiteY1556" fmla="*/ 102564 h 308202"/>
                                <a:gd name="connsiteX1557" fmla="*/ 2166098 w 2532555"/>
                                <a:gd name="connsiteY1557" fmla="*/ 108340 h 308202"/>
                                <a:gd name="connsiteX1558" fmla="*/ 2168046 w 2532555"/>
                                <a:gd name="connsiteY1558" fmla="*/ 116792 h 308202"/>
                                <a:gd name="connsiteX1559" fmla="*/ 2168046 w 2532555"/>
                                <a:gd name="connsiteY1559" fmla="*/ 140060 h 308202"/>
                                <a:gd name="connsiteX1560" fmla="*/ 2159882 w 2532555"/>
                                <a:gd name="connsiteY1560" fmla="*/ 140060 h 308202"/>
                                <a:gd name="connsiteX1561" fmla="*/ 2159882 w 2532555"/>
                                <a:gd name="connsiteY1561" fmla="*/ 118422 h 308202"/>
                                <a:gd name="connsiteX1562" fmla="*/ 2157352 w 2532555"/>
                                <a:gd name="connsiteY1562" fmla="*/ 110820 h 308202"/>
                                <a:gd name="connsiteX1563" fmla="*/ 2150704 w 2532555"/>
                                <a:gd name="connsiteY1563" fmla="*/ 107950 h 308202"/>
                                <a:gd name="connsiteX1564" fmla="*/ 2142262 w 2532555"/>
                                <a:gd name="connsiteY1564" fmla="*/ 111592 h 308202"/>
                                <a:gd name="connsiteX1565" fmla="*/ 2139198 w 2532555"/>
                                <a:gd name="connsiteY1565" fmla="*/ 122298 h 308202"/>
                                <a:gd name="connsiteX1566" fmla="*/ 2139198 w 2532555"/>
                                <a:gd name="connsiteY1566" fmla="*/ 140060 h 308202"/>
                                <a:gd name="connsiteX1567" fmla="*/ 2131109 w 2532555"/>
                                <a:gd name="connsiteY1567" fmla="*/ 140060 h 308202"/>
                                <a:gd name="connsiteX1568" fmla="*/ 2131109 w 2532555"/>
                                <a:gd name="connsiteY1568" fmla="*/ 101594 h 308202"/>
                                <a:gd name="connsiteX1569" fmla="*/ 2139198 w 2532555"/>
                                <a:gd name="connsiteY1569" fmla="*/ 101594 h 308202"/>
                                <a:gd name="connsiteX1570" fmla="*/ 2139198 w 2532555"/>
                                <a:gd name="connsiteY1570" fmla="*/ 106404 h 308202"/>
                                <a:gd name="connsiteX1571" fmla="*/ 2152570 w 2532555"/>
                                <a:gd name="connsiteY1571" fmla="*/ 100510 h 308202"/>
                                <a:gd name="connsiteX1572" fmla="*/ 2494120 w 2532555"/>
                                <a:gd name="connsiteY1572" fmla="*/ 100503 h 308202"/>
                                <a:gd name="connsiteX1573" fmla="*/ 2503609 w 2532555"/>
                                <a:gd name="connsiteY1573" fmla="*/ 102984 h 308202"/>
                                <a:gd name="connsiteX1574" fmla="*/ 2510569 w 2532555"/>
                                <a:gd name="connsiteY1574" fmla="*/ 109885 h 308202"/>
                                <a:gd name="connsiteX1575" fmla="*/ 2513329 w 2532555"/>
                                <a:gd name="connsiteY1575" fmla="*/ 119968 h 308202"/>
                                <a:gd name="connsiteX1576" fmla="*/ 2513410 w 2532555"/>
                                <a:gd name="connsiteY1576" fmla="*/ 119968 h 308202"/>
                                <a:gd name="connsiteX1577" fmla="*/ 2513410 w 2532555"/>
                                <a:gd name="connsiteY1577" fmla="*/ 119980 h 308202"/>
                                <a:gd name="connsiteX1578" fmla="*/ 2513410 w 2532555"/>
                                <a:gd name="connsiteY1578" fmla="*/ 122771 h 308202"/>
                                <a:gd name="connsiteX1579" fmla="*/ 2482148 w 2532555"/>
                                <a:gd name="connsiteY1579" fmla="*/ 122771 h 308202"/>
                                <a:gd name="connsiteX1580" fmla="*/ 2486112 w 2532555"/>
                                <a:gd name="connsiteY1580" fmla="*/ 131069 h 308202"/>
                                <a:gd name="connsiteX1581" fmla="*/ 2494201 w 2532555"/>
                                <a:gd name="connsiteY1581" fmla="*/ 134172 h 308202"/>
                                <a:gd name="connsiteX1582" fmla="*/ 2504935 w 2532555"/>
                                <a:gd name="connsiteY1582" fmla="*/ 129283 h 308202"/>
                                <a:gd name="connsiteX1583" fmla="*/ 2511388 w 2532555"/>
                                <a:gd name="connsiteY1583" fmla="*/ 132464 h 308202"/>
                                <a:gd name="connsiteX1584" fmla="*/ 2504347 w 2532555"/>
                                <a:gd name="connsiteY1584" fmla="*/ 138976 h 308202"/>
                                <a:gd name="connsiteX1585" fmla="*/ 2494201 w 2532555"/>
                                <a:gd name="connsiteY1585" fmla="*/ 141145 h 308202"/>
                                <a:gd name="connsiteX1586" fmla="*/ 2484170 w 2532555"/>
                                <a:gd name="connsiteY1586" fmla="*/ 138587 h 308202"/>
                                <a:gd name="connsiteX1587" fmla="*/ 2476859 w 2532555"/>
                                <a:gd name="connsiteY1587" fmla="*/ 131410 h 308202"/>
                                <a:gd name="connsiteX1588" fmla="*/ 2474133 w 2532555"/>
                                <a:gd name="connsiteY1588" fmla="*/ 120902 h 308202"/>
                                <a:gd name="connsiteX1589" fmla="*/ 2476818 w 2532555"/>
                                <a:gd name="connsiteY1589" fmla="*/ 110274 h 308202"/>
                                <a:gd name="connsiteX1590" fmla="*/ 2484089 w 2532555"/>
                                <a:gd name="connsiteY1590" fmla="*/ 103061 h 308202"/>
                                <a:gd name="connsiteX1591" fmla="*/ 2494120 w 2532555"/>
                                <a:gd name="connsiteY1591" fmla="*/ 100503 h 308202"/>
                                <a:gd name="connsiteX1592" fmla="*/ 2050620 w 2532555"/>
                                <a:gd name="connsiteY1592" fmla="*/ 100503 h 308202"/>
                                <a:gd name="connsiteX1593" fmla="*/ 2058709 w 2532555"/>
                                <a:gd name="connsiteY1593" fmla="*/ 102558 h 308202"/>
                                <a:gd name="connsiteX1594" fmla="*/ 2064148 w 2532555"/>
                                <a:gd name="connsiteY1594" fmla="*/ 108334 h 308202"/>
                                <a:gd name="connsiteX1595" fmla="*/ 2066096 w 2532555"/>
                                <a:gd name="connsiteY1595" fmla="*/ 116786 h 308202"/>
                                <a:gd name="connsiteX1596" fmla="*/ 2066096 w 2532555"/>
                                <a:gd name="connsiteY1596" fmla="*/ 140054 h 308202"/>
                                <a:gd name="connsiteX1597" fmla="*/ 2057932 w 2532555"/>
                                <a:gd name="connsiteY1597" fmla="*/ 140054 h 308202"/>
                                <a:gd name="connsiteX1598" fmla="*/ 2057932 w 2532555"/>
                                <a:gd name="connsiteY1598" fmla="*/ 118416 h 308202"/>
                                <a:gd name="connsiteX1599" fmla="*/ 2055402 w 2532555"/>
                                <a:gd name="connsiteY1599" fmla="*/ 110814 h 308202"/>
                                <a:gd name="connsiteX1600" fmla="*/ 2048753 w 2532555"/>
                                <a:gd name="connsiteY1600" fmla="*/ 107944 h 308202"/>
                                <a:gd name="connsiteX1601" fmla="*/ 2040312 w 2532555"/>
                                <a:gd name="connsiteY1601" fmla="*/ 111586 h 308202"/>
                                <a:gd name="connsiteX1602" fmla="*/ 2037241 w 2532555"/>
                                <a:gd name="connsiteY1602" fmla="*/ 122292 h 308202"/>
                                <a:gd name="connsiteX1603" fmla="*/ 2037241 w 2532555"/>
                                <a:gd name="connsiteY1603" fmla="*/ 140054 h 308202"/>
                                <a:gd name="connsiteX1604" fmla="*/ 2029159 w 2532555"/>
                                <a:gd name="connsiteY1604" fmla="*/ 140054 h 308202"/>
                                <a:gd name="connsiteX1605" fmla="*/ 2029159 w 2532555"/>
                                <a:gd name="connsiteY1605" fmla="*/ 101588 h 308202"/>
                                <a:gd name="connsiteX1606" fmla="*/ 2037241 w 2532555"/>
                                <a:gd name="connsiteY1606" fmla="*/ 101588 h 308202"/>
                                <a:gd name="connsiteX1607" fmla="*/ 2037241 w 2532555"/>
                                <a:gd name="connsiteY1607" fmla="*/ 106398 h 308202"/>
                                <a:gd name="connsiteX1608" fmla="*/ 2050620 w 2532555"/>
                                <a:gd name="connsiteY1608" fmla="*/ 100503 h 308202"/>
                                <a:gd name="connsiteX1609" fmla="*/ 1946878 w 2532555"/>
                                <a:gd name="connsiteY1609" fmla="*/ 100497 h 308202"/>
                                <a:gd name="connsiteX1610" fmla="*/ 1956326 w 2532555"/>
                                <a:gd name="connsiteY1610" fmla="*/ 103098 h 308202"/>
                                <a:gd name="connsiteX1611" fmla="*/ 1963368 w 2532555"/>
                                <a:gd name="connsiteY1611" fmla="*/ 110311 h 308202"/>
                                <a:gd name="connsiteX1612" fmla="*/ 1966012 w 2532555"/>
                                <a:gd name="connsiteY1612" fmla="*/ 120818 h 308202"/>
                                <a:gd name="connsiteX1613" fmla="*/ 1963368 w 2532555"/>
                                <a:gd name="connsiteY1613" fmla="*/ 131368 h 308202"/>
                                <a:gd name="connsiteX1614" fmla="*/ 1956326 w 2532555"/>
                                <a:gd name="connsiteY1614" fmla="*/ 138581 h 308202"/>
                                <a:gd name="connsiteX1615" fmla="*/ 1946878 w 2532555"/>
                                <a:gd name="connsiteY1615" fmla="*/ 141139 h 308202"/>
                                <a:gd name="connsiteX1616" fmla="*/ 1938984 w 2532555"/>
                                <a:gd name="connsiteY1616" fmla="*/ 139701 h 308202"/>
                                <a:gd name="connsiteX1617" fmla="*/ 1932883 w 2532555"/>
                                <a:gd name="connsiteY1617" fmla="*/ 135627 h 308202"/>
                                <a:gd name="connsiteX1618" fmla="*/ 1932883 w 2532555"/>
                                <a:gd name="connsiteY1618" fmla="*/ 153234 h 308202"/>
                                <a:gd name="connsiteX1619" fmla="*/ 1924801 w 2532555"/>
                                <a:gd name="connsiteY1619" fmla="*/ 153234 h 308202"/>
                                <a:gd name="connsiteX1620" fmla="*/ 1924801 w 2532555"/>
                                <a:gd name="connsiteY1620" fmla="*/ 101582 h 308202"/>
                                <a:gd name="connsiteX1621" fmla="*/ 1932883 w 2532555"/>
                                <a:gd name="connsiteY1621" fmla="*/ 101582 h 308202"/>
                                <a:gd name="connsiteX1622" fmla="*/ 1932883 w 2532555"/>
                                <a:gd name="connsiteY1622" fmla="*/ 106003 h 308202"/>
                                <a:gd name="connsiteX1623" fmla="*/ 1938984 w 2532555"/>
                                <a:gd name="connsiteY1623" fmla="*/ 101929 h 308202"/>
                                <a:gd name="connsiteX1624" fmla="*/ 1946878 w 2532555"/>
                                <a:gd name="connsiteY1624" fmla="*/ 100497 h 308202"/>
                                <a:gd name="connsiteX1625" fmla="*/ 575647 w 2532555"/>
                                <a:gd name="connsiteY1625" fmla="*/ 100492 h 308202"/>
                                <a:gd name="connsiteX1626" fmla="*/ 585367 w 2532555"/>
                                <a:gd name="connsiteY1626" fmla="*/ 102858 h 308202"/>
                                <a:gd name="connsiteX1627" fmla="*/ 591121 w 2532555"/>
                                <a:gd name="connsiteY1627" fmla="*/ 109256 h 308202"/>
                                <a:gd name="connsiteX1628" fmla="*/ 583655 w 2532555"/>
                                <a:gd name="connsiteY1628" fmla="*/ 111503 h 308202"/>
                                <a:gd name="connsiteX1629" fmla="*/ 580663 w 2532555"/>
                                <a:gd name="connsiteY1629" fmla="*/ 108130 h 308202"/>
                                <a:gd name="connsiteX1630" fmla="*/ 575413 w 2532555"/>
                                <a:gd name="connsiteY1630" fmla="*/ 106926 h 308202"/>
                                <a:gd name="connsiteX1631" fmla="*/ 570319 w 2532555"/>
                                <a:gd name="connsiteY1631" fmla="*/ 108363 h 308202"/>
                                <a:gd name="connsiteX1632" fmla="*/ 568571 w 2532555"/>
                                <a:gd name="connsiteY1632" fmla="*/ 111970 h 308202"/>
                                <a:gd name="connsiteX1633" fmla="*/ 569658 w 2532555"/>
                                <a:gd name="connsiteY1633" fmla="*/ 114726 h 308202"/>
                                <a:gd name="connsiteX1634" fmla="*/ 573239 w 2532555"/>
                                <a:gd name="connsiteY1634" fmla="*/ 116314 h 308202"/>
                                <a:gd name="connsiteX1635" fmla="*/ 582027 w 2532555"/>
                                <a:gd name="connsiteY1635" fmla="*/ 118332 h 308202"/>
                                <a:gd name="connsiteX1636" fmla="*/ 589416 w 2532555"/>
                                <a:gd name="connsiteY1636" fmla="*/ 122053 h 308202"/>
                                <a:gd name="connsiteX1637" fmla="*/ 592058 w 2532555"/>
                                <a:gd name="connsiteY1637" fmla="*/ 128720 h 308202"/>
                                <a:gd name="connsiteX1638" fmla="*/ 587625 w 2532555"/>
                                <a:gd name="connsiteY1638" fmla="*/ 137874 h 308202"/>
                                <a:gd name="connsiteX1639" fmla="*/ 575804 w 2532555"/>
                                <a:gd name="connsiteY1639" fmla="*/ 141133 h 308202"/>
                                <a:gd name="connsiteX1640" fmla="*/ 565303 w 2532555"/>
                                <a:gd name="connsiteY1640" fmla="*/ 138844 h 308202"/>
                                <a:gd name="connsiteX1641" fmla="*/ 559314 w 2532555"/>
                                <a:gd name="connsiteY1641" fmla="*/ 132213 h 308202"/>
                                <a:gd name="connsiteX1642" fmla="*/ 567093 w 2532555"/>
                                <a:gd name="connsiteY1642" fmla="*/ 129110 h 308202"/>
                                <a:gd name="connsiteX1643" fmla="*/ 570313 w 2532555"/>
                                <a:gd name="connsiteY1643" fmla="*/ 133177 h 308202"/>
                                <a:gd name="connsiteX1644" fmla="*/ 576494 w 2532555"/>
                                <a:gd name="connsiteY1644" fmla="*/ 134537 h 308202"/>
                                <a:gd name="connsiteX1645" fmla="*/ 582057 w 2532555"/>
                                <a:gd name="connsiteY1645" fmla="*/ 133142 h 308202"/>
                                <a:gd name="connsiteX1646" fmla="*/ 584117 w 2532555"/>
                                <a:gd name="connsiteY1646" fmla="*/ 129421 h 308202"/>
                                <a:gd name="connsiteX1647" fmla="*/ 578909 w 2532555"/>
                                <a:gd name="connsiteY1647" fmla="*/ 124844 h 308202"/>
                                <a:gd name="connsiteX1648" fmla="*/ 570902 w 2532555"/>
                                <a:gd name="connsiteY1648" fmla="*/ 123137 h 308202"/>
                                <a:gd name="connsiteX1649" fmla="*/ 563122 w 2532555"/>
                                <a:gd name="connsiteY1649" fmla="*/ 119338 h 308202"/>
                                <a:gd name="connsiteX1650" fmla="*/ 560401 w 2532555"/>
                                <a:gd name="connsiteY1650" fmla="*/ 112671 h 308202"/>
                                <a:gd name="connsiteX1651" fmla="*/ 562269 w 2532555"/>
                                <a:gd name="connsiteY1651" fmla="*/ 106350 h 308202"/>
                                <a:gd name="connsiteX1652" fmla="*/ 567598 w 2532555"/>
                                <a:gd name="connsiteY1652" fmla="*/ 102043 h 308202"/>
                                <a:gd name="connsiteX1653" fmla="*/ 575647 w 2532555"/>
                                <a:gd name="connsiteY1653" fmla="*/ 100492 h 308202"/>
                                <a:gd name="connsiteX1654" fmla="*/ 1877353 w 2532555"/>
                                <a:gd name="connsiteY1654" fmla="*/ 100486 h 308202"/>
                                <a:gd name="connsiteX1655" fmla="*/ 1886842 w 2532555"/>
                                <a:gd name="connsiteY1655" fmla="*/ 102966 h 308202"/>
                                <a:gd name="connsiteX1656" fmla="*/ 1893802 w 2532555"/>
                                <a:gd name="connsiteY1656" fmla="*/ 109868 h 308202"/>
                                <a:gd name="connsiteX1657" fmla="*/ 1896562 w 2532555"/>
                                <a:gd name="connsiteY1657" fmla="*/ 119949 h 308202"/>
                                <a:gd name="connsiteX1658" fmla="*/ 1896643 w 2532555"/>
                                <a:gd name="connsiteY1658" fmla="*/ 119949 h 308202"/>
                                <a:gd name="connsiteX1659" fmla="*/ 1896643 w 2532555"/>
                                <a:gd name="connsiteY1659" fmla="*/ 119962 h 308202"/>
                                <a:gd name="connsiteX1660" fmla="*/ 1896643 w 2532555"/>
                                <a:gd name="connsiteY1660" fmla="*/ 122753 h 308202"/>
                                <a:gd name="connsiteX1661" fmla="*/ 1865381 w 2532555"/>
                                <a:gd name="connsiteY1661" fmla="*/ 122753 h 308202"/>
                                <a:gd name="connsiteX1662" fmla="*/ 1869344 w 2532555"/>
                                <a:gd name="connsiteY1662" fmla="*/ 131050 h 308202"/>
                                <a:gd name="connsiteX1663" fmla="*/ 1877434 w 2532555"/>
                                <a:gd name="connsiteY1663" fmla="*/ 134153 h 308202"/>
                                <a:gd name="connsiteX1664" fmla="*/ 1888168 w 2532555"/>
                                <a:gd name="connsiteY1664" fmla="*/ 129265 h 308202"/>
                                <a:gd name="connsiteX1665" fmla="*/ 1894621 w 2532555"/>
                                <a:gd name="connsiteY1665" fmla="*/ 132446 h 308202"/>
                                <a:gd name="connsiteX1666" fmla="*/ 1887580 w 2532555"/>
                                <a:gd name="connsiteY1666" fmla="*/ 138958 h 308202"/>
                                <a:gd name="connsiteX1667" fmla="*/ 1877434 w 2532555"/>
                                <a:gd name="connsiteY1667" fmla="*/ 141127 h 308202"/>
                                <a:gd name="connsiteX1668" fmla="*/ 1867403 w 2532555"/>
                                <a:gd name="connsiteY1668" fmla="*/ 138569 h 308202"/>
                                <a:gd name="connsiteX1669" fmla="*/ 1860092 w 2532555"/>
                                <a:gd name="connsiteY1669" fmla="*/ 131392 h 308202"/>
                                <a:gd name="connsiteX1670" fmla="*/ 1857366 w 2532555"/>
                                <a:gd name="connsiteY1670" fmla="*/ 120884 h 308202"/>
                                <a:gd name="connsiteX1671" fmla="*/ 1860051 w 2532555"/>
                                <a:gd name="connsiteY1671" fmla="*/ 110257 h 308202"/>
                                <a:gd name="connsiteX1672" fmla="*/ 1867322 w 2532555"/>
                                <a:gd name="connsiteY1672" fmla="*/ 103044 h 308202"/>
                                <a:gd name="connsiteX1673" fmla="*/ 1877353 w 2532555"/>
                                <a:gd name="connsiteY1673" fmla="*/ 100486 h 308202"/>
                                <a:gd name="connsiteX1674" fmla="*/ 1581134 w 2532555"/>
                                <a:gd name="connsiteY1674" fmla="*/ 100486 h 308202"/>
                                <a:gd name="connsiteX1675" fmla="*/ 1589223 w 2532555"/>
                                <a:gd name="connsiteY1675" fmla="*/ 102541 h 308202"/>
                                <a:gd name="connsiteX1676" fmla="*/ 1594661 w 2532555"/>
                                <a:gd name="connsiteY1676" fmla="*/ 108315 h 308202"/>
                                <a:gd name="connsiteX1677" fmla="*/ 1596609 w 2532555"/>
                                <a:gd name="connsiteY1677" fmla="*/ 116768 h 308202"/>
                                <a:gd name="connsiteX1678" fmla="*/ 1596609 w 2532555"/>
                                <a:gd name="connsiteY1678" fmla="*/ 140037 h 308202"/>
                                <a:gd name="connsiteX1679" fmla="*/ 1588446 w 2532555"/>
                                <a:gd name="connsiteY1679" fmla="*/ 140037 h 308202"/>
                                <a:gd name="connsiteX1680" fmla="*/ 1588446 w 2532555"/>
                                <a:gd name="connsiteY1680" fmla="*/ 118398 h 308202"/>
                                <a:gd name="connsiteX1681" fmla="*/ 1585916 w 2532555"/>
                                <a:gd name="connsiteY1681" fmla="*/ 110796 h 308202"/>
                                <a:gd name="connsiteX1682" fmla="*/ 1579267 w 2532555"/>
                                <a:gd name="connsiteY1682" fmla="*/ 107926 h 308202"/>
                                <a:gd name="connsiteX1683" fmla="*/ 1570826 w 2532555"/>
                                <a:gd name="connsiteY1683" fmla="*/ 111569 h 308202"/>
                                <a:gd name="connsiteX1684" fmla="*/ 1567755 w 2532555"/>
                                <a:gd name="connsiteY1684" fmla="*/ 122274 h 308202"/>
                                <a:gd name="connsiteX1685" fmla="*/ 1567755 w 2532555"/>
                                <a:gd name="connsiteY1685" fmla="*/ 140037 h 308202"/>
                                <a:gd name="connsiteX1686" fmla="*/ 1559672 w 2532555"/>
                                <a:gd name="connsiteY1686" fmla="*/ 140037 h 308202"/>
                                <a:gd name="connsiteX1687" fmla="*/ 1559672 w 2532555"/>
                                <a:gd name="connsiteY1687" fmla="*/ 101570 h 308202"/>
                                <a:gd name="connsiteX1688" fmla="*/ 1567755 w 2532555"/>
                                <a:gd name="connsiteY1688" fmla="*/ 101570 h 308202"/>
                                <a:gd name="connsiteX1689" fmla="*/ 1567755 w 2532555"/>
                                <a:gd name="connsiteY1689" fmla="*/ 106381 h 308202"/>
                                <a:gd name="connsiteX1690" fmla="*/ 1581134 w 2532555"/>
                                <a:gd name="connsiteY1690" fmla="*/ 100486 h 308202"/>
                                <a:gd name="connsiteX1691" fmla="*/ 1488754 w 2532555"/>
                                <a:gd name="connsiteY1691" fmla="*/ 100486 h 308202"/>
                                <a:gd name="connsiteX1692" fmla="*/ 1496141 w 2532555"/>
                                <a:gd name="connsiteY1692" fmla="*/ 102385 h 308202"/>
                                <a:gd name="connsiteX1693" fmla="*/ 1501430 w 2532555"/>
                                <a:gd name="connsiteY1693" fmla="*/ 107698 h 308202"/>
                                <a:gd name="connsiteX1694" fmla="*/ 1503371 w 2532555"/>
                                <a:gd name="connsiteY1694" fmla="*/ 115534 h 308202"/>
                                <a:gd name="connsiteX1695" fmla="*/ 1503371 w 2532555"/>
                                <a:gd name="connsiteY1695" fmla="*/ 140042 h 308202"/>
                                <a:gd name="connsiteX1696" fmla="*/ 1495369 w 2532555"/>
                                <a:gd name="connsiteY1696" fmla="*/ 140042 h 308202"/>
                                <a:gd name="connsiteX1697" fmla="*/ 1495369 w 2532555"/>
                                <a:gd name="connsiteY1697" fmla="*/ 117164 h 308202"/>
                                <a:gd name="connsiteX1698" fmla="*/ 1492914 w 2532555"/>
                                <a:gd name="connsiteY1698" fmla="*/ 110454 h 308202"/>
                                <a:gd name="connsiteX1699" fmla="*/ 1486658 w 2532555"/>
                                <a:gd name="connsiteY1699" fmla="*/ 107932 h 308202"/>
                                <a:gd name="connsiteX1700" fmla="*/ 1479035 w 2532555"/>
                                <a:gd name="connsiteY1700" fmla="*/ 111269 h 308202"/>
                                <a:gd name="connsiteX1701" fmla="*/ 1476235 w 2532555"/>
                                <a:gd name="connsiteY1701" fmla="*/ 120962 h 308202"/>
                                <a:gd name="connsiteX1702" fmla="*/ 1476235 w 2532555"/>
                                <a:gd name="connsiteY1702" fmla="*/ 140042 h 308202"/>
                                <a:gd name="connsiteX1703" fmla="*/ 1468152 w 2532555"/>
                                <a:gd name="connsiteY1703" fmla="*/ 140042 h 308202"/>
                                <a:gd name="connsiteX1704" fmla="*/ 1468152 w 2532555"/>
                                <a:gd name="connsiteY1704" fmla="*/ 117164 h 308202"/>
                                <a:gd name="connsiteX1705" fmla="*/ 1465697 w 2532555"/>
                                <a:gd name="connsiteY1705" fmla="*/ 110454 h 308202"/>
                                <a:gd name="connsiteX1706" fmla="*/ 1459440 w 2532555"/>
                                <a:gd name="connsiteY1706" fmla="*/ 107932 h 308202"/>
                                <a:gd name="connsiteX1707" fmla="*/ 1451932 w 2532555"/>
                                <a:gd name="connsiteY1707" fmla="*/ 111269 h 308202"/>
                                <a:gd name="connsiteX1708" fmla="*/ 1449173 w 2532555"/>
                                <a:gd name="connsiteY1708" fmla="*/ 120962 h 308202"/>
                                <a:gd name="connsiteX1709" fmla="*/ 1449173 w 2532555"/>
                                <a:gd name="connsiteY1709" fmla="*/ 140042 h 308202"/>
                                <a:gd name="connsiteX1710" fmla="*/ 1441090 w 2532555"/>
                                <a:gd name="connsiteY1710" fmla="*/ 140042 h 308202"/>
                                <a:gd name="connsiteX1711" fmla="*/ 1441090 w 2532555"/>
                                <a:gd name="connsiteY1711" fmla="*/ 101576 h 308202"/>
                                <a:gd name="connsiteX1712" fmla="*/ 1449173 w 2532555"/>
                                <a:gd name="connsiteY1712" fmla="*/ 101576 h 308202"/>
                                <a:gd name="connsiteX1713" fmla="*/ 1449173 w 2532555"/>
                                <a:gd name="connsiteY1713" fmla="*/ 105919 h 308202"/>
                                <a:gd name="connsiteX1714" fmla="*/ 1461537 w 2532555"/>
                                <a:gd name="connsiteY1714" fmla="*/ 100492 h 308202"/>
                                <a:gd name="connsiteX1715" fmla="*/ 1469112 w 2532555"/>
                                <a:gd name="connsiteY1715" fmla="*/ 102355 h 308202"/>
                                <a:gd name="connsiteX1716" fmla="*/ 1474368 w 2532555"/>
                                <a:gd name="connsiteY1716" fmla="*/ 107548 h 308202"/>
                                <a:gd name="connsiteX1717" fmla="*/ 1480435 w 2532555"/>
                                <a:gd name="connsiteY1717" fmla="*/ 102355 h 308202"/>
                                <a:gd name="connsiteX1718" fmla="*/ 1488754 w 2532555"/>
                                <a:gd name="connsiteY1718" fmla="*/ 100492 h 308202"/>
                                <a:gd name="connsiteX1719" fmla="*/ 1414333 w 2532555"/>
                                <a:gd name="connsiteY1719" fmla="*/ 100486 h 308202"/>
                                <a:gd name="connsiteX1720" fmla="*/ 1422416 w 2532555"/>
                                <a:gd name="connsiteY1720" fmla="*/ 102541 h 308202"/>
                                <a:gd name="connsiteX1721" fmla="*/ 1427860 w 2532555"/>
                                <a:gd name="connsiteY1721" fmla="*/ 108315 h 308202"/>
                                <a:gd name="connsiteX1722" fmla="*/ 1429808 w 2532555"/>
                                <a:gd name="connsiteY1722" fmla="*/ 116768 h 308202"/>
                                <a:gd name="connsiteX1723" fmla="*/ 1429808 w 2532555"/>
                                <a:gd name="connsiteY1723" fmla="*/ 140037 h 308202"/>
                                <a:gd name="connsiteX1724" fmla="*/ 1421644 w 2532555"/>
                                <a:gd name="connsiteY1724" fmla="*/ 140037 h 308202"/>
                                <a:gd name="connsiteX1725" fmla="*/ 1421644 w 2532555"/>
                                <a:gd name="connsiteY1725" fmla="*/ 118398 h 308202"/>
                                <a:gd name="connsiteX1726" fmla="*/ 1419115 w 2532555"/>
                                <a:gd name="connsiteY1726" fmla="*/ 110796 h 308202"/>
                                <a:gd name="connsiteX1727" fmla="*/ 1412466 w 2532555"/>
                                <a:gd name="connsiteY1727" fmla="*/ 107926 h 308202"/>
                                <a:gd name="connsiteX1728" fmla="*/ 1404025 w 2532555"/>
                                <a:gd name="connsiteY1728" fmla="*/ 111569 h 308202"/>
                                <a:gd name="connsiteX1729" fmla="*/ 1400954 w 2532555"/>
                                <a:gd name="connsiteY1729" fmla="*/ 122274 h 308202"/>
                                <a:gd name="connsiteX1730" fmla="*/ 1400954 w 2532555"/>
                                <a:gd name="connsiteY1730" fmla="*/ 140037 h 308202"/>
                                <a:gd name="connsiteX1731" fmla="*/ 1392871 w 2532555"/>
                                <a:gd name="connsiteY1731" fmla="*/ 140037 h 308202"/>
                                <a:gd name="connsiteX1732" fmla="*/ 1392871 w 2532555"/>
                                <a:gd name="connsiteY1732" fmla="*/ 101570 h 308202"/>
                                <a:gd name="connsiteX1733" fmla="*/ 1400954 w 2532555"/>
                                <a:gd name="connsiteY1733" fmla="*/ 101570 h 308202"/>
                                <a:gd name="connsiteX1734" fmla="*/ 1400954 w 2532555"/>
                                <a:gd name="connsiteY1734" fmla="*/ 106381 h 308202"/>
                                <a:gd name="connsiteX1735" fmla="*/ 1414333 w 2532555"/>
                                <a:gd name="connsiteY1735" fmla="*/ 100486 h 308202"/>
                                <a:gd name="connsiteX1736" fmla="*/ 1223040 w 2532555"/>
                                <a:gd name="connsiteY1736" fmla="*/ 100486 h 308202"/>
                                <a:gd name="connsiteX1737" fmla="*/ 1231123 w 2532555"/>
                                <a:gd name="connsiteY1737" fmla="*/ 102541 h 308202"/>
                                <a:gd name="connsiteX1738" fmla="*/ 1236568 w 2532555"/>
                                <a:gd name="connsiteY1738" fmla="*/ 108315 h 308202"/>
                                <a:gd name="connsiteX1739" fmla="*/ 1238509 w 2532555"/>
                                <a:gd name="connsiteY1739" fmla="*/ 116768 h 308202"/>
                                <a:gd name="connsiteX1740" fmla="*/ 1238509 w 2532555"/>
                                <a:gd name="connsiteY1740" fmla="*/ 140037 h 308202"/>
                                <a:gd name="connsiteX1741" fmla="*/ 1230345 w 2532555"/>
                                <a:gd name="connsiteY1741" fmla="*/ 140037 h 308202"/>
                                <a:gd name="connsiteX1742" fmla="*/ 1230345 w 2532555"/>
                                <a:gd name="connsiteY1742" fmla="*/ 118398 h 308202"/>
                                <a:gd name="connsiteX1743" fmla="*/ 1227822 w 2532555"/>
                                <a:gd name="connsiteY1743" fmla="*/ 110796 h 308202"/>
                                <a:gd name="connsiteX1744" fmla="*/ 1221167 w 2532555"/>
                                <a:gd name="connsiteY1744" fmla="*/ 107926 h 308202"/>
                                <a:gd name="connsiteX1745" fmla="*/ 1212732 w 2532555"/>
                                <a:gd name="connsiteY1745" fmla="*/ 111569 h 308202"/>
                                <a:gd name="connsiteX1746" fmla="*/ 1209661 w 2532555"/>
                                <a:gd name="connsiteY1746" fmla="*/ 122274 h 308202"/>
                                <a:gd name="connsiteX1747" fmla="*/ 1209661 w 2532555"/>
                                <a:gd name="connsiteY1747" fmla="*/ 140037 h 308202"/>
                                <a:gd name="connsiteX1748" fmla="*/ 1201572 w 2532555"/>
                                <a:gd name="connsiteY1748" fmla="*/ 140037 h 308202"/>
                                <a:gd name="connsiteX1749" fmla="*/ 1201572 w 2532555"/>
                                <a:gd name="connsiteY1749" fmla="*/ 101570 h 308202"/>
                                <a:gd name="connsiteX1750" fmla="*/ 1209661 w 2532555"/>
                                <a:gd name="connsiteY1750" fmla="*/ 101570 h 308202"/>
                                <a:gd name="connsiteX1751" fmla="*/ 1209661 w 2532555"/>
                                <a:gd name="connsiteY1751" fmla="*/ 106381 h 308202"/>
                                <a:gd name="connsiteX1752" fmla="*/ 1223040 w 2532555"/>
                                <a:gd name="connsiteY1752" fmla="*/ 100486 h 308202"/>
                                <a:gd name="connsiteX1753" fmla="*/ 818121 w 2532555"/>
                                <a:gd name="connsiteY1753" fmla="*/ 100486 h 308202"/>
                                <a:gd name="connsiteX1754" fmla="*/ 827840 w 2532555"/>
                                <a:gd name="connsiteY1754" fmla="*/ 102852 h 308202"/>
                                <a:gd name="connsiteX1755" fmla="*/ 833596 w 2532555"/>
                                <a:gd name="connsiteY1755" fmla="*/ 109250 h 308202"/>
                                <a:gd name="connsiteX1756" fmla="*/ 826129 w 2532555"/>
                                <a:gd name="connsiteY1756" fmla="*/ 111497 h 308202"/>
                                <a:gd name="connsiteX1757" fmla="*/ 823139 w 2532555"/>
                                <a:gd name="connsiteY1757" fmla="*/ 108124 h 308202"/>
                                <a:gd name="connsiteX1758" fmla="*/ 817884 w 2532555"/>
                                <a:gd name="connsiteY1758" fmla="*/ 106920 h 308202"/>
                                <a:gd name="connsiteX1759" fmla="*/ 812791 w 2532555"/>
                                <a:gd name="connsiteY1759" fmla="*/ 108357 h 308202"/>
                                <a:gd name="connsiteX1760" fmla="*/ 811046 w 2532555"/>
                                <a:gd name="connsiteY1760" fmla="*/ 111964 h 308202"/>
                                <a:gd name="connsiteX1761" fmla="*/ 812135 w 2532555"/>
                                <a:gd name="connsiteY1761" fmla="*/ 114720 h 308202"/>
                                <a:gd name="connsiteX1762" fmla="*/ 815713 w 2532555"/>
                                <a:gd name="connsiteY1762" fmla="*/ 116307 h 308202"/>
                                <a:gd name="connsiteX1763" fmla="*/ 824499 w 2532555"/>
                                <a:gd name="connsiteY1763" fmla="*/ 118326 h 308202"/>
                                <a:gd name="connsiteX1764" fmla="*/ 831892 w 2532555"/>
                                <a:gd name="connsiteY1764" fmla="*/ 122047 h 308202"/>
                                <a:gd name="connsiteX1765" fmla="*/ 834530 w 2532555"/>
                                <a:gd name="connsiteY1765" fmla="*/ 128714 h 308202"/>
                                <a:gd name="connsiteX1766" fmla="*/ 830099 w 2532555"/>
                                <a:gd name="connsiteY1766" fmla="*/ 137868 h 308202"/>
                                <a:gd name="connsiteX1767" fmla="*/ 818276 w 2532555"/>
                                <a:gd name="connsiteY1767" fmla="*/ 141127 h 308202"/>
                                <a:gd name="connsiteX1768" fmla="*/ 807779 w 2532555"/>
                                <a:gd name="connsiteY1768" fmla="*/ 138838 h 308202"/>
                                <a:gd name="connsiteX1769" fmla="*/ 801786 w 2532555"/>
                                <a:gd name="connsiteY1769" fmla="*/ 132207 h 308202"/>
                                <a:gd name="connsiteX1770" fmla="*/ 809565 w 2532555"/>
                                <a:gd name="connsiteY1770" fmla="*/ 129104 h 308202"/>
                                <a:gd name="connsiteX1771" fmla="*/ 812784 w 2532555"/>
                                <a:gd name="connsiteY1771" fmla="*/ 133171 h 308202"/>
                                <a:gd name="connsiteX1772" fmla="*/ 818966 w 2532555"/>
                                <a:gd name="connsiteY1772" fmla="*/ 134531 h 308202"/>
                                <a:gd name="connsiteX1773" fmla="*/ 824533 w 2532555"/>
                                <a:gd name="connsiteY1773" fmla="*/ 133135 h 308202"/>
                                <a:gd name="connsiteX1774" fmla="*/ 826589 w 2532555"/>
                                <a:gd name="connsiteY1774" fmla="*/ 129415 h 308202"/>
                                <a:gd name="connsiteX1775" fmla="*/ 821381 w 2532555"/>
                                <a:gd name="connsiteY1775" fmla="*/ 124838 h 308202"/>
                                <a:gd name="connsiteX1776" fmla="*/ 813373 w 2532555"/>
                                <a:gd name="connsiteY1776" fmla="*/ 123131 h 308202"/>
                                <a:gd name="connsiteX1777" fmla="*/ 805594 w 2532555"/>
                                <a:gd name="connsiteY1777" fmla="*/ 119332 h 308202"/>
                                <a:gd name="connsiteX1778" fmla="*/ 802875 w 2532555"/>
                                <a:gd name="connsiteY1778" fmla="*/ 112665 h 308202"/>
                                <a:gd name="connsiteX1779" fmla="*/ 804742 w 2532555"/>
                                <a:gd name="connsiteY1779" fmla="*/ 106344 h 308202"/>
                                <a:gd name="connsiteX1780" fmla="*/ 810072 w 2532555"/>
                                <a:gd name="connsiteY1780" fmla="*/ 102037 h 308202"/>
                                <a:gd name="connsiteX1781" fmla="*/ 818121 w 2532555"/>
                                <a:gd name="connsiteY1781" fmla="*/ 100486 h 308202"/>
                                <a:gd name="connsiteX1782" fmla="*/ 527663 w 2532555"/>
                                <a:gd name="connsiteY1782" fmla="*/ 100486 h 308202"/>
                                <a:gd name="connsiteX1783" fmla="*/ 541659 w 2532555"/>
                                <a:gd name="connsiteY1783" fmla="*/ 105991 h 308202"/>
                                <a:gd name="connsiteX1784" fmla="*/ 541659 w 2532555"/>
                                <a:gd name="connsiteY1784" fmla="*/ 101570 h 308202"/>
                                <a:gd name="connsiteX1785" fmla="*/ 549745 w 2532555"/>
                                <a:gd name="connsiteY1785" fmla="*/ 101570 h 308202"/>
                                <a:gd name="connsiteX1786" fmla="*/ 549745 w 2532555"/>
                                <a:gd name="connsiteY1786" fmla="*/ 101576 h 308202"/>
                                <a:gd name="connsiteX1787" fmla="*/ 549745 w 2532555"/>
                                <a:gd name="connsiteY1787" fmla="*/ 140042 h 308202"/>
                                <a:gd name="connsiteX1788" fmla="*/ 541659 w 2532555"/>
                                <a:gd name="connsiteY1788" fmla="*/ 140042 h 308202"/>
                                <a:gd name="connsiteX1789" fmla="*/ 541659 w 2532555"/>
                                <a:gd name="connsiteY1789" fmla="*/ 135621 h 308202"/>
                                <a:gd name="connsiteX1790" fmla="*/ 527663 w 2532555"/>
                                <a:gd name="connsiteY1790" fmla="*/ 141127 h 308202"/>
                                <a:gd name="connsiteX1791" fmla="*/ 518214 w 2532555"/>
                                <a:gd name="connsiteY1791" fmla="*/ 138569 h 308202"/>
                                <a:gd name="connsiteX1792" fmla="*/ 511174 w 2532555"/>
                                <a:gd name="connsiteY1792" fmla="*/ 131356 h 308202"/>
                                <a:gd name="connsiteX1793" fmla="*/ 508531 w 2532555"/>
                                <a:gd name="connsiteY1793" fmla="*/ 120806 h 308202"/>
                                <a:gd name="connsiteX1794" fmla="*/ 511174 w 2532555"/>
                                <a:gd name="connsiteY1794" fmla="*/ 110299 h 308202"/>
                                <a:gd name="connsiteX1795" fmla="*/ 518214 w 2532555"/>
                                <a:gd name="connsiteY1795" fmla="*/ 103086 h 308202"/>
                                <a:gd name="connsiteX1796" fmla="*/ 527663 w 2532555"/>
                                <a:gd name="connsiteY1796" fmla="*/ 100486 h 308202"/>
                                <a:gd name="connsiteX1797" fmla="*/ 1726095 w 2532555"/>
                                <a:gd name="connsiteY1797" fmla="*/ 100480 h 308202"/>
                                <a:gd name="connsiteX1798" fmla="*/ 1735584 w 2532555"/>
                                <a:gd name="connsiteY1798" fmla="*/ 102960 h 308202"/>
                                <a:gd name="connsiteX1799" fmla="*/ 1742544 w 2532555"/>
                                <a:gd name="connsiteY1799" fmla="*/ 109861 h 308202"/>
                                <a:gd name="connsiteX1800" fmla="*/ 1745311 w 2532555"/>
                                <a:gd name="connsiteY1800" fmla="*/ 119943 h 308202"/>
                                <a:gd name="connsiteX1801" fmla="*/ 1745385 w 2532555"/>
                                <a:gd name="connsiteY1801" fmla="*/ 119943 h 308202"/>
                                <a:gd name="connsiteX1802" fmla="*/ 1745385 w 2532555"/>
                                <a:gd name="connsiteY1802" fmla="*/ 119955 h 308202"/>
                                <a:gd name="connsiteX1803" fmla="*/ 1745385 w 2532555"/>
                                <a:gd name="connsiteY1803" fmla="*/ 122747 h 308202"/>
                                <a:gd name="connsiteX1804" fmla="*/ 1714123 w 2532555"/>
                                <a:gd name="connsiteY1804" fmla="*/ 122747 h 308202"/>
                                <a:gd name="connsiteX1805" fmla="*/ 1718086 w 2532555"/>
                                <a:gd name="connsiteY1805" fmla="*/ 131044 h 308202"/>
                                <a:gd name="connsiteX1806" fmla="*/ 1726176 w 2532555"/>
                                <a:gd name="connsiteY1806" fmla="*/ 134148 h 308202"/>
                                <a:gd name="connsiteX1807" fmla="*/ 1736910 w 2532555"/>
                                <a:gd name="connsiteY1807" fmla="*/ 129260 h 308202"/>
                                <a:gd name="connsiteX1808" fmla="*/ 1743363 w 2532555"/>
                                <a:gd name="connsiteY1808" fmla="*/ 132440 h 308202"/>
                                <a:gd name="connsiteX1809" fmla="*/ 1736322 w 2532555"/>
                                <a:gd name="connsiteY1809" fmla="*/ 138952 h 308202"/>
                                <a:gd name="connsiteX1810" fmla="*/ 1726176 w 2532555"/>
                                <a:gd name="connsiteY1810" fmla="*/ 141121 h 308202"/>
                                <a:gd name="connsiteX1811" fmla="*/ 1716145 w 2532555"/>
                                <a:gd name="connsiteY1811" fmla="*/ 138563 h 308202"/>
                                <a:gd name="connsiteX1812" fmla="*/ 1708834 w 2532555"/>
                                <a:gd name="connsiteY1812" fmla="*/ 131386 h 308202"/>
                                <a:gd name="connsiteX1813" fmla="*/ 1706115 w 2532555"/>
                                <a:gd name="connsiteY1813" fmla="*/ 120878 h 308202"/>
                                <a:gd name="connsiteX1814" fmla="*/ 1708800 w 2532555"/>
                                <a:gd name="connsiteY1814" fmla="*/ 110251 h 308202"/>
                                <a:gd name="connsiteX1815" fmla="*/ 1716064 w 2532555"/>
                                <a:gd name="connsiteY1815" fmla="*/ 103038 h 308202"/>
                                <a:gd name="connsiteX1816" fmla="*/ 1726095 w 2532555"/>
                                <a:gd name="connsiteY1816" fmla="*/ 100480 h 308202"/>
                                <a:gd name="connsiteX1817" fmla="*/ 777755 w 2532555"/>
                                <a:gd name="connsiteY1817" fmla="*/ 100480 h 308202"/>
                                <a:gd name="connsiteX1818" fmla="*/ 785837 w 2532555"/>
                                <a:gd name="connsiteY1818" fmla="*/ 102535 h 308202"/>
                                <a:gd name="connsiteX1819" fmla="*/ 791282 w 2532555"/>
                                <a:gd name="connsiteY1819" fmla="*/ 108309 h 308202"/>
                                <a:gd name="connsiteX1820" fmla="*/ 793230 w 2532555"/>
                                <a:gd name="connsiteY1820" fmla="*/ 116763 h 308202"/>
                                <a:gd name="connsiteX1821" fmla="*/ 793230 w 2532555"/>
                                <a:gd name="connsiteY1821" fmla="*/ 140031 h 308202"/>
                                <a:gd name="connsiteX1822" fmla="*/ 785066 w 2532555"/>
                                <a:gd name="connsiteY1822" fmla="*/ 140031 h 308202"/>
                                <a:gd name="connsiteX1823" fmla="*/ 785066 w 2532555"/>
                                <a:gd name="connsiteY1823" fmla="*/ 118392 h 308202"/>
                                <a:gd name="connsiteX1824" fmla="*/ 782537 w 2532555"/>
                                <a:gd name="connsiteY1824" fmla="*/ 110790 h 308202"/>
                                <a:gd name="connsiteX1825" fmla="*/ 775888 w 2532555"/>
                                <a:gd name="connsiteY1825" fmla="*/ 107920 h 308202"/>
                                <a:gd name="connsiteX1826" fmla="*/ 767447 w 2532555"/>
                                <a:gd name="connsiteY1826" fmla="*/ 111563 h 308202"/>
                                <a:gd name="connsiteX1827" fmla="*/ 764376 w 2532555"/>
                                <a:gd name="connsiteY1827" fmla="*/ 122268 h 308202"/>
                                <a:gd name="connsiteX1828" fmla="*/ 764376 w 2532555"/>
                                <a:gd name="connsiteY1828" fmla="*/ 140031 h 308202"/>
                                <a:gd name="connsiteX1829" fmla="*/ 756293 w 2532555"/>
                                <a:gd name="connsiteY1829" fmla="*/ 140031 h 308202"/>
                                <a:gd name="connsiteX1830" fmla="*/ 756293 w 2532555"/>
                                <a:gd name="connsiteY1830" fmla="*/ 101564 h 308202"/>
                                <a:gd name="connsiteX1831" fmla="*/ 764376 w 2532555"/>
                                <a:gd name="connsiteY1831" fmla="*/ 101564 h 308202"/>
                                <a:gd name="connsiteX1832" fmla="*/ 764376 w 2532555"/>
                                <a:gd name="connsiteY1832" fmla="*/ 106375 h 308202"/>
                                <a:gd name="connsiteX1833" fmla="*/ 777755 w 2532555"/>
                                <a:gd name="connsiteY1833" fmla="*/ 100480 h 308202"/>
                                <a:gd name="connsiteX1834" fmla="*/ 682332 w 2532555"/>
                                <a:gd name="connsiteY1834" fmla="*/ 100480 h 308202"/>
                                <a:gd name="connsiteX1835" fmla="*/ 692836 w 2532555"/>
                                <a:gd name="connsiteY1835" fmla="*/ 103349 h 308202"/>
                                <a:gd name="connsiteX1836" fmla="*/ 700066 w 2532555"/>
                                <a:gd name="connsiteY1836" fmla="*/ 111185 h 308202"/>
                                <a:gd name="connsiteX1837" fmla="*/ 692599 w 2532555"/>
                                <a:gd name="connsiteY1837" fmla="*/ 114054 h 308202"/>
                                <a:gd name="connsiteX1838" fmla="*/ 688399 w 2532555"/>
                                <a:gd name="connsiteY1838" fmla="*/ 109442 h 308202"/>
                                <a:gd name="connsiteX1839" fmla="*/ 682332 w 2532555"/>
                                <a:gd name="connsiteY1839" fmla="*/ 107932 h 308202"/>
                                <a:gd name="connsiteX1840" fmla="*/ 675919 w 2532555"/>
                                <a:gd name="connsiteY1840" fmla="*/ 109561 h 308202"/>
                                <a:gd name="connsiteX1841" fmla="*/ 671482 w 2532555"/>
                                <a:gd name="connsiteY1841" fmla="*/ 114139 h 308202"/>
                                <a:gd name="connsiteX1842" fmla="*/ 669893 w 2532555"/>
                                <a:gd name="connsiteY1842" fmla="*/ 120806 h 308202"/>
                                <a:gd name="connsiteX1843" fmla="*/ 673397 w 2532555"/>
                                <a:gd name="connsiteY1843" fmla="*/ 130152 h 308202"/>
                                <a:gd name="connsiteX1844" fmla="*/ 682338 w 2532555"/>
                                <a:gd name="connsiteY1844" fmla="*/ 133681 h 308202"/>
                                <a:gd name="connsiteX1845" fmla="*/ 688561 w 2532555"/>
                                <a:gd name="connsiteY1845" fmla="*/ 132093 h 308202"/>
                                <a:gd name="connsiteX1846" fmla="*/ 692917 w 2532555"/>
                                <a:gd name="connsiteY1846" fmla="*/ 127247 h 308202"/>
                                <a:gd name="connsiteX1847" fmla="*/ 700296 w 2532555"/>
                                <a:gd name="connsiteY1847" fmla="*/ 129957 h 308202"/>
                                <a:gd name="connsiteX1848" fmla="*/ 697394 w 2532555"/>
                                <a:gd name="connsiteY1848" fmla="*/ 134599 h 308202"/>
                                <a:gd name="connsiteX1849" fmla="*/ 693181 w 2532555"/>
                                <a:gd name="connsiteY1849" fmla="*/ 138137 h 308202"/>
                                <a:gd name="connsiteX1850" fmla="*/ 682332 w 2532555"/>
                                <a:gd name="connsiteY1850" fmla="*/ 141121 h 308202"/>
                                <a:gd name="connsiteX1851" fmla="*/ 672145 w 2532555"/>
                                <a:gd name="connsiteY1851" fmla="*/ 138563 h 308202"/>
                                <a:gd name="connsiteX1852" fmla="*/ 664719 w 2532555"/>
                                <a:gd name="connsiteY1852" fmla="*/ 131350 h 308202"/>
                                <a:gd name="connsiteX1853" fmla="*/ 661959 w 2532555"/>
                                <a:gd name="connsiteY1853" fmla="*/ 120800 h 308202"/>
                                <a:gd name="connsiteX1854" fmla="*/ 664719 w 2532555"/>
                                <a:gd name="connsiteY1854" fmla="*/ 110293 h 308202"/>
                                <a:gd name="connsiteX1855" fmla="*/ 672145 w 2532555"/>
                                <a:gd name="connsiteY1855" fmla="*/ 103080 h 308202"/>
                                <a:gd name="connsiteX1856" fmla="*/ 682332 w 2532555"/>
                                <a:gd name="connsiteY1856" fmla="*/ 100480 h 308202"/>
                                <a:gd name="connsiteX1857" fmla="*/ 483806 w 2532555"/>
                                <a:gd name="connsiteY1857" fmla="*/ 100480 h 308202"/>
                                <a:gd name="connsiteX1858" fmla="*/ 493290 w 2532555"/>
                                <a:gd name="connsiteY1858" fmla="*/ 102960 h 308202"/>
                                <a:gd name="connsiteX1859" fmla="*/ 500253 w 2532555"/>
                                <a:gd name="connsiteY1859" fmla="*/ 109861 h 308202"/>
                                <a:gd name="connsiteX1860" fmla="*/ 503016 w 2532555"/>
                                <a:gd name="connsiteY1860" fmla="*/ 119943 h 308202"/>
                                <a:gd name="connsiteX1861" fmla="*/ 503095 w 2532555"/>
                                <a:gd name="connsiteY1861" fmla="*/ 119943 h 308202"/>
                                <a:gd name="connsiteX1862" fmla="*/ 503088 w 2532555"/>
                                <a:gd name="connsiteY1862" fmla="*/ 119955 h 308202"/>
                                <a:gd name="connsiteX1863" fmla="*/ 503088 w 2532555"/>
                                <a:gd name="connsiteY1863" fmla="*/ 122747 h 308202"/>
                                <a:gd name="connsiteX1864" fmla="*/ 471828 w 2532555"/>
                                <a:gd name="connsiteY1864" fmla="*/ 122747 h 308202"/>
                                <a:gd name="connsiteX1865" fmla="*/ 475792 w 2532555"/>
                                <a:gd name="connsiteY1865" fmla="*/ 131044 h 308202"/>
                                <a:gd name="connsiteX1866" fmla="*/ 483878 w 2532555"/>
                                <a:gd name="connsiteY1866" fmla="*/ 134148 h 308202"/>
                                <a:gd name="connsiteX1867" fmla="*/ 494612 w 2532555"/>
                                <a:gd name="connsiteY1867" fmla="*/ 129260 h 308202"/>
                                <a:gd name="connsiteX1868" fmla="*/ 501070 w 2532555"/>
                                <a:gd name="connsiteY1868" fmla="*/ 132440 h 308202"/>
                                <a:gd name="connsiteX1869" fmla="*/ 494030 w 2532555"/>
                                <a:gd name="connsiteY1869" fmla="*/ 138952 h 308202"/>
                                <a:gd name="connsiteX1870" fmla="*/ 483884 w 2532555"/>
                                <a:gd name="connsiteY1870" fmla="*/ 141121 h 308202"/>
                                <a:gd name="connsiteX1871" fmla="*/ 473852 w 2532555"/>
                                <a:gd name="connsiteY1871" fmla="*/ 138563 h 308202"/>
                                <a:gd name="connsiteX1872" fmla="*/ 466542 w 2532555"/>
                                <a:gd name="connsiteY1872" fmla="*/ 131386 h 308202"/>
                                <a:gd name="connsiteX1873" fmla="*/ 463820 w 2532555"/>
                                <a:gd name="connsiteY1873" fmla="*/ 120878 h 308202"/>
                                <a:gd name="connsiteX1874" fmla="*/ 466505 w 2532555"/>
                                <a:gd name="connsiteY1874" fmla="*/ 110251 h 308202"/>
                                <a:gd name="connsiteX1875" fmla="*/ 473774 w 2532555"/>
                                <a:gd name="connsiteY1875" fmla="*/ 103038 h 308202"/>
                                <a:gd name="connsiteX1876" fmla="*/ 483806 w 2532555"/>
                                <a:gd name="connsiteY1876" fmla="*/ 100480 h 308202"/>
                                <a:gd name="connsiteX1877" fmla="*/ 1531447 w 2532555"/>
                                <a:gd name="connsiteY1877" fmla="*/ 100474 h 308202"/>
                                <a:gd name="connsiteX1878" fmla="*/ 1540930 w 2532555"/>
                                <a:gd name="connsiteY1878" fmla="*/ 102954 h 308202"/>
                                <a:gd name="connsiteX1879" fmla="*/ 1547890 w 2532555"/>
                                <a:gd name="connsiteY1879" fmla="*/ 109855 h 308202"/>
                                <a:gd name="connsiteX1880" fmla="*/ 1550656 w 2532555"/>
                                <a:gd name="connsiteY1880" fmla="*/ 119938 h 308202"/>
                                <a:gd name="connsiteX1881" fmla="*/ 1550731 w 2532555"/>
                                <a:gd name="connsiteY1881" fmla="*/ 119938 h 308202"/>
                                <a:gd name="connsiteX1882" fmla="*/ 1550731 w 2532555"/>
                                <a:gd name="connsiteY1882" fmla="*/ 119949 h 308202"/>
                                <a:gd name="connsiteX1883" fmla="*/ 1550731 w 2532555"/>
                                <a:gd name="connsiteY1883" fmla="*/ 122741 h 308202"/>
                                <a:gd name="connsiteX1884" fmla="*/ 1519475 w 2532555"/>
                                <a:gd name="connsiteY1884" fmla="*/ 122741 h 308202"/>
                                <a:gd name="connsiteX1885" fmla="*/ 1523439 w 2532555"/>
                                <a:gd name="connsiteY1885" fmla="*/ 131038 h 308202"/>
                                <a:gd name="connsiteX1886" fmla="*/ 1531522 w 2532555"/>
                                <a:gd name="connsiteY1886" fmla="*/ 134142 h 308202"/>
                                <a:gd name="connsiteX1887" fmla="*/ 1542256 w 2532555"/>
                                <a:gd name="connsiteY1887" fmla="*/ 129253 h 308202"/>
                                <a:gd name="connsiteX1888" fmla="*/ 1548708 w 2532555"/>
                                <a:gd name="connsiteY1888" fmla="*/ 132434 h 308202"/>
                                <a:gd name="connsiteX1889" fmla="*/ 1541667 w 2532555"/>
                                <a:gd name="connsiteY1889" fmla="*/ 138946 h 308202"/>
                                <a:gd name="connsiteX1890" fmla="*/ 1531522 w 2532555"/>
                                <a:gd name="connsiteY1890" fmla="*/ 141115 h 308202"/>
                                <a:gd name="connsiteX1891" fmla="*/ 1521491 w 2532555"/>
                                <a:gd name="connsiteY1891" fmla="*/ 138557 h 308202"/>
                                <a:gd name="connsiteX1892" fmla="*/ 1514179 w 2532555"/>
                                <a:gd name="connsiteY1892" fmla="*/ 131380 h 308202"/>
                                <a:gd name="connsiteX1893" fmla="*/ 1511460 w 2532555"/>
                                <a:gd name="connsiteY1893" fmla="*/ 120872 h 308202"/>
                                <a:gd name="connsiteX1894" fmla="*/ 1514146 w 2532555"/>
                                <a:gd name="connsiteY1894" fmla="*/ 110245 h 308202"/>
                                <a:gd name="connsiteX1895" fmla="*/ 1521410 w 2532555"/>
                                <a:gd name="connsiteY1895" fmla="*/ 103032 h 308202"/>
                                <a:gd name="connsiteX1896" fmla="*/ 1531447 w 2532555"/>
                                <a:gd name="connsiteY1896" fmla="*/ 100474 h 308202"/>
                                <a:gd name="connsiteX1897" fmla="*/ 1173354 w 2532555"/>
                                <a:gd name="connsiteY1897" fmla="*/ 100474 h 308202"/>
                                <a:gd name="connsiteX1898" fmla="*/ 1182836 w 2532555"/>
                                <a:gd name="connsiteY1898" fmla="*/ 102954 h 308202"/>
                                <a:gd name="connsiteX1899" fmla="*/ 1189803 w 2532555"/>
                                <a:gd name="connsiteY1899" fmla="*/ 109855 h 308202"/>
                                <a:gd name="connsiteX1900" fmla="*/ 1192563 w 2532555"/>
                                <a:gd name="connsiteY1900" fmla="*/ 119938 h 308202"/>
                                <a:gd name="connsiteX1901" fmla="*/ 1192644 w 2532555"/>
                                <a:gd name="connsiteY1901" fmla="*/ 119938 h 308202"/>
                                <a:gd name="connsiteX1902" fmla="*/ 1192637 w 2532555"/>
                                <a:gd name="connsiteY1902" fmla="*/ 119949 h 308202"/>
                                <a:gd name="connsiteX1903" fmla="*/ 1192637 w 2532555"/>
                                <a:gd name="connsiteY1903" fmla="*/ 122741 h 308202"/>
                                <a:gd name="connsiteX1904" fmla="*/ 1161375 w 2532555"/>
                                <a:gd name="connsiteY1904" fmla="*/ 122741 h 308202"/>
                                <a:gd name="connsiteX1905" fmla="*/ 1165338 w 2532555"/>
                                <a:gd name="connsiteY1905" fmla="*/ 131038 h 308202"/>
                                <a:gd name="connsiteX1906" fmla="*/ 1173428 w 2532555"/>
                                <a:gd name="connsiteY1906" fmla="*/ 134142 h 308202"/>
                                <a:gd name="connsiteX1907" fmla="*/ 1184162 w 2532555"/>
                                <a:gd name="connsiteY1907" fmla="*/ 129253 h 308202"/>
                                <a:gd name="connsiteX1908" fmla="*/ 1190615 w 2532555"/>
                                <a:gd name="connsiteY1908" fmla="*/ 132434 h 308202"/>
                                <a:gd name="connsiteX1909" fmla="*/ 1183580 w 2532555"/>
                                <a:gd name="connsiteY1909" fmla="*/ 138946 h 308202"/>
                                <a:gd name="connsiteX1910" fmla="*/ 1173435 w 2532555"/>
                                <a:gd name="connsiteY1910" fmla="*/ 141115 h 308202"/>
                                <a:gd name="connsiteX1911" fmla="*/ 1163397 w 2532555"/>
                                <a:gd name="connsiteY1911" fmla="*/ 138557 h 308202"/>
                                <a:gd name="connsiteX1912" fmla="*/ 1156092 w 2532555"/>
                                <a:gd name="connsiteY1912" fmla="*/ 131380 h 308202"/>
                                <a:gd name="connsiteX1913" fmla="*/ 1153367 w 2532555"/>
                                <a:gd name="connsiteY1913" fmla="*/ 120872 h 308202"/>
                                <a:gd name="connsiteX1914" fmla="*/ 1156052 w 2532555"/>
                                <a:gd name="connsiteY1914" fmla="*/ 110245 h 308202"/>
                                <a:gd name="connsiteX1915" fmla="*/ 1163323 w 2532555"/>
                                <a:gd name="connsiteY1915" fmla="*/ 103032 h 308202"/>
                                <a:gd name="connsiteX1916" fmla="*/ 1173354 w 2532555"/>
                                <a:gd name="connsiteY1916" fmla="*/ 100474 h 308202"/>
                                <a:gd name="connsiteX1917" fmla="*/ 1109274 w 2532555"/>
                                <a:gd name="connsiteY1917" fmla="*/ 100474 h 308202"/>
                                <a:gd name="connsiteX1918" fmla="*/ 1118763 w 2532555"/>
                                <a:gd name="connsiteY1918" fmla="*/ 102954 h 308202"/>
                                <a:gd name="connsiteX1919" fmla="*/ 1125723 w 2532555"/>
                                <a:gd name="connsiteY1919" fmla="*/ 109855 h 308202"/>
                                <a:gd name="connsiteX1920" fmla="*/ 1128489 w 2532555"/>
                                <a:gd name="connsiteY1920" fmla="*/ 119938 h 308202"/>
                                <a:gd name="connsiteX1921" fmla="*/ 1128564 w 2532555"/>
                                <a:gd name="connsiteY1921" fmla="*/ 119938 h 308202"/>
                                <a:gd name="connsiteX1922" fmla="*/ 1128557 w 2532555"/>
                                <a:gd name="connsiteY1922" fmla="*/ 119949 h 308202"/>
                                <a:gd name="connsiteX1923" fmla="*/ 1128557 w 2532555"/>
                                <a:gd name="connsiteY1923" fmla="*/ 122741 h 308202"/>
                                <a:gd name="connsiteX1924" fmla="*/ 1097302 w 2532555"/>
                                <a:gd name="connsiteY1924" fmla="*/ 122741 h 308202"/>
                                <a:gd name="connsiteX1925" fmla="*/ 1101265 w 2532555"/>
                                <a:gd name="connsiteY1925" fmla="*/ 131038 h 308202"/>
                                <a:gd name="connsiteX1926" fmla="*/ 1109348 w 2532555"/>
                                <a:gd name="connsiteY1926" fmla="*/ 134142 h 308202"/>
                                <a:gd name="connsiteX1927" fmla="*/ 1120082 w 2532555"/>
                                <a:gd name="connsiteY1927" fmla="*/ 129253 h 308202"/>
                                <a:gd name="connsiteX1928" fmla="*/ 1126542 w 2532555"/>
                                <a:gd name="connsiteY1928" fmla="*/ 132434 h 308202"/>
                                <a:gd name="connsiteX1929" fmla="*/ 1119500 w 2532555"/>
                                <a:gd name="connsiteY1929" fmla="*/ 138946 h 308202"/>
                                <a:gd name="connsiteX1930" fmla="*/ 1109355 w 2532555"/>
                                <a:gd name="connsiteY1930" fmla="*/ 141115 h 308202"/>
                                <a:gd name="connsiteX1931" fmla="*/ 1099324 w 2532555"/>
                                <a:gd name="connsiteY1931" fmla="*/ 138557 h 308202"/>
                                <a:gd name="connsiteX1932" fmla="*/ 1092013 w 2532555"/>
                                <a:gd name="connsiteY1932" fmla="*/ 131380 h 308202"/>
                                <a:gd name="connsiteX1933" fmla="*/ 1089293 w 2532555"/>
                                <a:gd name="connsiteY1933" fmla="*/ 120872 h 308202"/>
                                <a:gd name="connsiteX1934" fmla="*/ 1091979 w 2532555"/>
                                <a:gd name="connsiteY1934" fmla="*/ 110245 h 308202"/>
                                <a:gd name="connsiteX1935" fmla="*/ 1099243 w 2532555"/>
                                <a:gd name="connsiteY1935" fmla="*/ 103032 h 308202"/>
                                <a:gd name="connsiteX1936" fmla="*/ 1109274 w 2532555"/>
                                <a:gd name="connsiteY1936" fmla="*/ 100474 h 308202"/>
                                <a:gd name="connsiteX1937" fmla="*/ 932043 w 2532555"/>
                                <a:gd name="connsiteY1937" fmla="*/ 100474 h 308202"/>
                                <a:gd name="connsiteX1938" fmla="*/ 941532 w 2532555"/>
                                <a:gd name="connsiteY1938" fmla="*/ 102954 h 308202"/>
                                <a:gd name="connsiteX1939" fmla="*/ 948492 w 2532555"/>
                                <a:gd name="connsiteY1939" fmla="*/ 109855 h 308202"/>
                                <a:gd name="connsiteX1940" fmla="*/ 951259 w 2532555"/>
                                <a:gd name="connsiteY1940" fmla="*/ 119938 h 308202"/>
                                <a:gd name="connsiteX1941" fmla="*/ 951333 w 2532555"/>
                                <a:gd name="connsiteY1941" fmla="*/ 119938 h 308202"/>
                                <a:gd name="connsiteX1942" fmla="*/ 951326 w 2532555"/>
                                <a:gd name="connsiteY1942" fmla="*/ 119949 h 308202"/>
                                <a:gd name="connsiteX1943" fmla="*/ 951326 w 2532555"/>
                                <a:gd name="connsiteY1943" fmla="*/ 122741 h 308202"/>
                                <a:gd name="connsiteX1944" fmla="*/ 920064 w 2532555"/>
                                <a:gd name="connsiteY1944" fmla="*/ 122741 h 308202"/>
                                <a:gd name="connsiteX1945" fmla="*/ 924035 w 2532555"/>
                                <a:gd name="connsiteY1945" fmla="*/ 131038 h 308202"/>
                                <a:gd name="connsiteX1946" fmla="*/ 932117 w 2532555"/>
                                <a:gd name="connsiteY1946" fmla="*/ 134142 h 308202"/>
                                <a:gd name="connsiteX1947" fmla="*/ 942851 w 2532555"/>
                                <a:gd name="connsiteY1947" fmla="*/ 129253 h 308202"/>
                                <a:gd name="connsiteX1948" fmla="*/ 949311 w 2532555"/>
                                <a:gd name="connsiteY1948" fmla="*/ 132434 h 308202"/>
                                <a:gd name="connsiteX1949" fmla="*/ 942270 w 2532555"/>
                                <a:gd name="connsiteY1949" fmla="*/ 138946 h 308202"/>
                                <a:gd name="connsiteX1950" fmla="*/ 932124 w 2532555"/>
                                <a:gd name="connsiteY1950" fmla="*/ 141115 h 308202"/>
                                <a:gd name="connsiteX1951" fmla="*/ 922093 w 2532555"/>
                                <a:gd name="connsiteY1951" fmla="*/ 138557 h 308202"/>
                                <a:gd name="connsiteX1952" fmla="*/ 914782 w 2532555"/>
                                <a:gd name="connsiteY1952" fmla="*/ 131380 h 308202"/>
                                <a:gd name="connsiteX1953" fmla="*/ 912063 w 2532555"/>
                                <a:gd name="connsiteY1953" fmla="*/ 120872 h 308202"/>
                                <a:gd name="connsiteX1954" fmla="*/ 914748 w 2532555"/>
                                <a:gd name="connsiteY1954" fmla="*/ 110245 h 308202"/>
                                <a:gd name="connsiteX1955" fmla="*/ 922012 w 2532555"/>
                                <a:gd name="connsiteY1955" fmla="*/ 103032 h 308202"/>
                                <a:gd name="connsiteX1956" fmla="*/ 932043 w 2532555"/>
                                <a:gd name="connsiteY1956" fmla="*/ 100474 h 308202"/>
                                <a:gd name="connsiteX1957" fmla="*/ 617871 w 2532555"/>
                                <a:gd name="connsiteY1957" fmla="*/ 100474 h 308202"/>
                                <a:gd name="connsiteX1958" fmla="*/ 627356 w 2532555"/>
                                <a:gd name="connsiteY1958" fmla="*/ 102954 h 308202"/>
                                <a:gd name="connsiteX1959" fmla="*/ 634316 w 2532555"/>
                                <a:gd name="connsiteY1959" fmla="*/ 109855 h 308202"/>
                                <a:gd name="connsiteX1960" fmla="*/ 637082 w 2532555"/>
                                <a:gd name="connsiteY1960" fmla="*/ 119938 h 308202"/>
                                <a:gd name="connsiteX1961" fmla="*/ 637156 w 2532555"/>
                                <a:gd name="connsiteY1961" fmla="*/ 119938 h 308202"/>
                                <a:gd name="connsiteX1962" fmla="*/ 637156 w 2532555"/>
                                <a:gd name="connsiteY1962" fmla="*/ 119949 h 308202"/>
                                <a:gd name="connsiteX1963" fmla="*/ 637156 w 2532555"/>
                                <a:gd name="connsiteY1963" fmla="*/ 122741 h 308202"/>
                                <a:gd name="connsiteX1964" fmla="*/ 605893 w 2532555"/>
                                <a:gd name="connsiteY1964" fmla="*/ 122741 h 308202"/>
                                <a:gd name="connsiteX1965" fmla="*/ 609857 w 2532555"/>
                                <a:gd name="connsiteY1965" fmla="*/ 131038 h 308202"/>
                                <a:gd name="connsiteX1966" fmla="*/ 617943 w 2532555"/>
                                <a:gd name="connsiteY1966" fmla="*/ 134142 h 308202"/>
                                <a:gd name="connsiteX1967" fmla="*/ 628675 w 2532555"/>
                                <a:gd name="connsiteY1967" fmla="*/ 129253 h 308202"/>
                                <a:gd name="connsiteX1968" fmla="*/ 635134 w 2532555"/>
                                <a:gd name="connsiteY1968" fmla="*/ 132434 h 308202"/>
                                <a:gd name="connsiteX1969" fmla="*/ 628093 w 2532555"/>
                                <a:gd name="connsiteY1969" fmla="*/ 138946 h 308202"/>
                                <a:gd name="connsiteX1970" fmla="*/ 617949 w 2532555"/>
                                <a:gd name="connsiteY1970" fmla="*/ 141115 h 308202"/>
                                <a:gd name="connsiteX1971" fmla="*/ 607917 w 2532555"/>
                                <a:gd name="connsiteY1971" fmla="*/ 138557 h 308202"/>
                                <a:gd name="connsiteX1972" fmla="*/ 600606 w 2532555"/>
                                <a:gd name="connsiteY1972" fmla="*/ 131380 h 308202"/>
                                <a:gd name="connsiteX1973" fmla="*/ 597885 w 2532555"/>
                                <a:gd name="connsiteY1973" fmla="*/ 120872 h 308202"/>
                                <a:gd name="connsiteX1974" fmla="*/ 600570 w 2532555"/>
                                <a:gd name="connsiteY1974" fmla="*/ 110245 h 308202"/>
                                <a:gd name="connsiteX1975" fmla="*/ 607839 w 2532555"/>
                                <a:gd name="connsiteY1975" fmla="*/ 103032 h 308202"/>
                                <a:gd name="connsiteX1976" fmla="*/ 617871 w 2532555"/>
                                <a:gd name="connsiteY1976" fmla="*/ 100474 h 308202"/>
                                <a:gd name="connsiteX1977" fmla="*/ 403942 w 2532555"/>
                                <a:gd name="connsiteY1977" fmla="*/ 95604 h 308202"/>
                                <a:gd name="connsiteX1978" fmla="*/ 403942 w 2532555"/>
                                <a:gd name="connsiteY1978" fmla="*/ 114139 h 308202"/>
                                <a:gd name="connsiteX1979" fmla="*/ 419103 w 2532555"/>
                                <a:gd name="connsiteY1979" fmla="*/ 114139 h 308202"/>
                                <a:gd name="connsiteX1980" fmla="*/ 426727 w 2532555"/>
                                <a:gd name="connsiteY1980" fmla="*/ 111617 h 308202"/>
                                <a:gd name="connsiteX1981" fmla="*/ 429526 w 2532555"/>
                                <a:gd name="connsiteY1981" fmla="*/ 104829 h 308202"/>
                                <a:gd name="connsiteX1982" fmla="*/ 426727 w 2532555"/>
                                <a:gd name="connsiteY1982" fmla="*/ 98161 h 308202"/>
                                <a:gd name="connsiteX1983" fmla="*/ 419103 w 2532555"/>
                                <a:gd name="connsiteY1983" fmla="*/ 95604 h 308202"/>
                                <a:gd name="connsiteX1984" fmla="*/ 2440226 w 2532555"/>
                                <a:gd name="connsiteY1984" fmla="*/ 95003 h 308202"/>
                                <a:gd name="connsiteX1985" fmla="*/ 2440233 w 2532555"/>
                                <a:gd name="connsiteY1985" fmla="*/ 95004 h 308202"/>
                                <a:gd name="connsiteX1986" fmla="*/ 2440226 w 2532555"/>
                                <a:gd name="connsiteY1986" fmla="*/ 95004 h 308202"/>
                                <a:gd name="connsiteX1987" fmla="*/ 2249698 w 2532555"/>
                                <a:gd name="connsiteY1987" fmla="*/ 89655 h 308202"/>
                                <a:gd name="connsiteX1988" fmla="*/ 2257787 w 2532555"/>
                                <a:gd name="connsiteY1988" fmla="*/ 89655 h 308202"/>
                                <a:gd name="connsiteX1989" fmla="*/ 2257787 w 2532555"/>
                                <a:gd name="connsiteY1989" fmla="*/ 101600 h 308202"/>
                                <a:gd name="connsiteX1990" fmla="*/ 2271011 w 2532555"/>
                                <a:gd name="connsiteY1990" fmla="*/ 101600 h 308202"/>
                                <a:gd name="connsiteX1991" fmla="*/ 2271011 w 2532555"/>
                                <a:gd name="connsiteY1991" fmla="*/ 108268 h 308202"/>
                                <a:gd name="connsiteX1992" fmla="*/ 2257787 w 2532555"/>
                                <a:gd name="connsiteY1992" fmla="*/ 108268 h 308202"/>
                                <a:gd name="connsiteX1993" fmla="*/ 2257787 w 2532555"/>
                                <a:gd name="connsiteY1993" fmla="*/ 126414 h 308202"/>
                                <a:gd name="connsiteX1994" fmla="*/ 2259499 w 2532555"/>
                                <a:gd name="connsiteY1994" fmla="*/ 131728 h 308202"/>
                                <a:gd name="connsiteX1995" fmla="*/ 2264166 w 2532555"/>
                                <a:gd name="connsiteY1995" fmla="*/ 133548 h 308202"/>
                                <a:gd name="connsiteX1996" fmla="*/ 2267466 w 2532555"/>
                                <a:gd name="connsiteY1996" fmla="*/ 133003 h 308202"/>
                                <a:gd name="connsiteX1997" fmla="*/ 2270693 w 2532555"/>
                                <a:gd name="connsiteY1997" fmla="*/ 131452 h 308202"/>
                                <a:gd name="connsiteX1998" fmla="*/ 2273182 w 2532555"/>
                                <a:gd name="connsiteY1998" fmla="*/ 138197 h 308202"/>
                                <a:gd name="connsiteX1999" fmla="*/ 2273188 w 2532555"/>
                                <a:gd name="connsiteY1999" fmla="*/ 138203 h 308202"/>
                                <a:gd name="connsiteX2000" fmla="*/ 2268285 w 2532555"/>
                                <a:gd name="connsiteY2000" fmla="*/ 140492 h 308202"/>
                                <a:gd name="connsiteX2001" fmla="*/ 2263618 w 2532555"/>
                                <a:gd name="connsiteY2001" fmla="*/ 141150 h 308202"/>
                                <a:gd name="connsiteX2002" fmla="*/ 2253432 w 2532555"/>
                                <a:gd name="connsiteY2002" fmla="*/ 137544 h 308202"/>
                                <a:gd name="connsiteX2003" fmla="*/ 2249698 w 2532555"/>
                                <a:gd name="connsiteY2003" fmla="*/ 126959 h 308202"/>
                                <a:gd name="connsiteX2004" fmla="*/ 2249698 w 2532555"/>
                                <a:gd name="connsiteY2004" fmla="*/ 108268 h 308202"/>
                                <a:gd name="connsiteX2005" fmla="*/ 2241378 w 2532555"/>
                                <a:gd name="connsiteY2005" fmla="*/ 108268 h 308202"/>
                                <a:gd name="connsiteX2006" fmla="*/ 2241378 w 2532555"/>
                                <a:gd name="connsiteY2006" fmla="*/ 101600 h 308202"/>
                                <a:gd name="connsiteX2007" fmla="*/ 2249698 w 2532555"/>
                                <a:gd name="connsiteY2007" fmla="*/ 101600 h 308202"/>
                                <a:gd name="connsiteX2008" fmla="*/ 2079549 w 2532555"/>
                                <a:gd name="connsiteY2008" fmla="*/ 89649 h 308202"/>
                                <a:gd name="connsiteX2009" fmla="*/ 2087638 w 2532555"/>
                                <a:gd name="connsiteY2009" fmla="*/ 89649 h 308202"/>
                                <a:gd name="connsiteX2010" fmla="*/ 2087638 w 2532555"/>
                                <a:gd name="connsiteY2010" fmla="*/ 101594 h 308202"/>
                                <a:gd name="connsiteX2011" fmla="*/ 2100861 w 2532555"/>
                                <a:gd name="connsiteY2011" fmla="*/ 101594 h 308202"/>
                                <a:gd name="connsiteX2012" fmla="*/ 2100861 w 2532555"/>
                                <a:gd name="connsiteY2012" fmla="*/ 108261 h 308202"/>
                                <a:gd name="connsiteX2013" fmla="*/ 2087638 w 2532555"/>
                                <a:gd name="connsiteY2013" fmla="*/ 108261 h 308202"/>
                                <a:gd name="connsiteX2014" fmla="*/ 2087638 w 2532555"/>
                                <a:gd name="connsiteY2014" fmla="*/ 126408 h 308202"/>
                                <a:gd name="connsiteX2015" fmla="*/ 2089349 w 2532555"/>
                                <a:gd name="connsiteY2015" fmla="*/ 131722 h 308202"/>
                                <a:gd name="connsiteX2016" fmla="*/ 2094016 w 2532555"/>
                                <a:gd name="connsiteY2016" fmla="*/ 133542 h 308202"/>
                                <a:gd name="connsiteX2017" fmla="*/ 2097317 w 2532555"/>
                                <a:gd name="connsiteY2017" fmla="*/ 132997 h 308202"/>
                                <a:gd name="connsiteX2018" fmla="*/ 2100543 w 2532555"/>
                                <a:gd name="connsiteY2018" fmla="*/ 131446 h 308202"/>
                                <a:gd name="connsiteX2019" fmla="*/ 2103033 w 2532555"/>
                                <a:gd name="connsiteY2019" fmla="*/ 138191 h 308202"/>
                                <a:gd name="connsiteX2020" fmla="*/ 2103039 w 2532555"/>
                                <a:gd name="connsiteY2020" fmla="*/ 138197 h 308202"/>
                                <a:gd name="connsiteX2021" fmla="*/ 2098136 w 2532555"/>
                                <a:gd name="connsiteY2021" fmla="*/ 140486 h 308202"/>
                                <a:gd name="connsiteX2022" fmla="*/ 2093468 w 2532555"/>
                                <a:gd name="connsiteY2022" fmla="*/ 141145 h 308202"/>
                                <a:gd name="connsiteX2023" fmla="*/ 2083282 w 2532555"/>
                                <a:gd name="connsiteY2023" fmla="*/ 137538 h 308202"/>
                                <a:gd name="connsiteX2024" fmla="*/ 2079549 w 2532555"/>
                                <a:gd name="connsiteY2024" fmla="*/ 126953 h 308202"/>
                                <a:gd name="connsiteX2025" fmla="*/ 2079549 w 2532555"/>
                                <a:gd name="connsiteY2025" fmla="*/ 108261 h 308202"/>
                                <a:gd name="connsiteX2026" fmla="*/ 2071229 w 2532555"/>
                                <a:gd name="connsiteY2026" fmla="*/ 108261 h 308202"/>
                                <a:gd name="connsiteX2027" fmla="*/ 2071229 w 2532555"/>
                                <a:gd name="connsiteY2027" fmla="*/ 101594 h 308202"/>
                                <a:gd name="connsiteX2028" fmla="*/ 2079549 w 2532555"/>
                                <a:gd name="connsiteY2028" fmla="*/ 101594 h 308202"/>
                                <a:gd name="connsiteX2029" fmla="*/ 1610062 w 2532555"/>
                                <a:gd name="connsiteY2029" fmla="*/ 89630 h 308202"/>
                                <a:gd name="connsiteX2030" fmla="*/ 1618152 w 2532555"/>
                                <a:gd name="connsiteY2030" fmla="*/ 89630 h 308202"/>
                                <a:gd name="connsiteX2031" fmla="*/ 1618152 w 2532555"/>
                                <a:gd name="connsiteY2031" fmla="*/ 101576 h 308202"/>
                                <a:gd name="connsiteX2032" fmla="*/ 1631375 w 2532555"/>
                                <a:gd name="connsiteY2032" fmla="*/ 101576 h 308202"/>
                                <a:gd name="connsiteX2033" fmla="*/ 1631375 w 2532555"/>
                                <a:gd name="connsiteY2033" fmla="*/ 108244 h 308202"/>
                                <a:gd name="connsiteX2034" fmla="*/ 1618152 w 2532555"/>
                                <a:gd name="connsiteY2034" fmla="*/ 108244 h 308202"/>
                                <a:gd name="connsiteX2035" fmla="*/ 1618152 w 2532555"/>
                                <a:gd name="connsiteY2035" fmla="*/ 126389 h 308202"/>
                                <a:gd name="connsiteX2036" fmla="*/ 1619863 w 2532555"/>
                                <a:gd name="connsiteY2036" fmla="*/ 131703 h 308202"/>
                                <a:gd name="connsiteX2037" fmla="*/ 1624530 w 2532555"/>
                                <a:gd name="connsiteY2037" fmla="*/ 133525 h 308202"/>
                                <a:gd name="connsiteX2038" fmla="*/ 1627831 w 2532555"/>
                                <a:gd name="connsiteY2038" fmla="*/ 132980 h 308202"/>
                                <a:gd name="connsiteX2039" fmla="*/ 1631057 w 2532555"/>
                                <a:gd name="connsiteY2039" fmla="*/ 131428 h 308202"/>
                                <a:gd name="connsiteX2040" fmla="*/ 1633546 w 2532555"/>
                                <a:gd name="connsiteY2040" fmla="*/ 138174 h 308202"/>
                                <a:gd name="connsiteX2041" fmla="*/ 1633553 w 2532555"/>
                                <a:gd name="connsiteY2041" fmla="*/ 138179 h 308202"/>
                                <a:gd name="connsiteX2042" fmla="*/ 1628649 w 2532555"/>
                                <a:gd name="connsiteY2042" fmla="*/ 140468 h 308202"/>
                                <a:gd name="connsiteX2043" fmla="*/ 1623982 w 2532555"/>
                                <a:gd name="connsiteY2043" fmla="*/ 141127 h 308202"/>
                                <a:gd name="connsiteX2044" fmla="*/ 1613796 w 2532555"/>
                                <a:gd name="connsiteY2044" fmla="*/ 137521 h 308202"/>
                                <a:gd name="connsiteX2045" fmla="*/ 1610062 w 2532555"/>
                                <a:gd name="connsiteY2045" fmla="*/ 126935 h 308202"/>
                                <a:gd name="connsiteX2046" fmla="*/ 1610062 w 2532555"/>
                                <a:gd name="connsiteY2046" fmla="*/ 108244 h 308202"/>
                                <a:gd name="connsiteX2047" fmla="*/ 1601743 w 2532555"/>
                                <a:gd name="connsiteY2047" fmla="*/ 108244 h 308202"/>
                                <a:gd name="connsiteX2048" fmla="*/ 1601743 w 2532555"/>
                                <a:gd name="connsiteY2048" fmla="*/ 101576 h 308202"/>
                                <a:gd name="connsiteX2049" fmla="*/ 1610062 w 2532555"/>
                                <a:gd name="connsiteY2049" fmla="*/ 101576 h 308202"/>
                                <a:gd name="connsiteX2050" fmla="*/ 1014317 w 2532555"/>
                                <a:gd name="connsiteY2050" fmla="*/ 89630 h 308202"/>
                                <a:gd name="connsiteX2051" fmla="*/ 1022400 w 2532555"/>
                                <a:gd name="connsiteY2051" fmla="*/ 89630 h 308202"/>
                                <a:gd name="connsiteX2052" fmla="*/ 1022400 w 2532555"/>
                                <a:gd name="connsiteY2052" fmla="*/ 101576 h 308202"/>
                                <a:gd name="connsiteX2053" fmla="*/ 1035623 w 2532555"/>
                                <a:gd name="connsiteY2053" fmla="*/ 101576 h 308202"/>
                                <a:gd name="connsiteX2054" fmla="*/ 1035623 w 2532555"/>
                                <a:gd name="connsiteY2054" fmla="*/ 108244 h 308202"/>
                                <a:gd name="connsiteX2055" fmla="*/ 1022400 w 2532555"/>
                                <a:gd name="connsiteY2055" fmla="*/ 108244 h 308202"/>
                                <a:gd name="connsiteX2056" fmla="*/ 1022400 w 2532555"/>
                                <a:gd name="connsiteY2056" fmla="*/ 126389 h 308202"/>
                                <a:gd name="connsiteX2057" fmla="*/ 1024118 w 2532555"/>
                                <a:gd name="connsiteY2057" fmla="*/ 131703 h 308202"/>
                                <a:gd name="connsiteX2058" fmla="*/ 1028785 w 2532555"/>
                                <a:gd name="connsiteY2058" fmla="*/ 133525 h 308202"/>
                                <a:gd name="connsiteX2059" fmla="*/ 1032086 w 2532555"/>
                                <a:gd name="connsiteY2059" fmla="*/ 132980 h 308202"/>
                                <a:gd name="connsiteX2060" fmla="*/ 1035312 w 2532555"/>
                                <a:gd name="connsiteY2060" fmla="*/ 131428 h 308202"/>
                                <a:gd name="connsiteX2061" fmla="*/ 1037801 w 2532555"/>
                                <a:gd name="connsiteY2061" fmla="*/ 138174 h 308202"/>
                                <a:gd name="connsiteX2062" fmla="*/ 1037808 w 2532555"/>
                                <a:gd name="connsiteY2062" fmla="*/ 138179 h 308202"/>
                                <a:gd name="connsiteX2063" fmla="*/ 1032904 w 2532555"/>
                                <a:gd name="connsiteY2063" fmla="*/ 140468 h 308202"/>
                                <a:gd name="connsiteX2064" fmla="*/ 1028237 w 2532555"/>
                                <a:gd name="connsiteY2064" fmla="*/ 141127 h 308202"/>
                                <a:gd name="connsiteX2065" fmla="*/ 1018051 w 2532555"/>
                                <a:gd name="connsiteY2065" fmla="*/ 137521 h 308202"/>
                                <a:gd name="connsiteX2066" fmla="*/ 1014317 w 2532555"/>
                                <a:gd name="connsiteY2066" fmla="*/ 126935 h 308202"/>
                                <a:gd name="connsiteX2067" fmla="*/ 1014317 w 2532555"/>
                                <a:gd name="connsiteY2067" fmla="*/ 108244 h 308202"/>
                                <a:gd name="connsiteX2068" fmla="*/ 1005998 w 2532555"/>
                                <a:gd name="connsiteY2068" fmla="*/ 108244 h 308202"/>
                                <a:gd name="connsiteX2069" fmla="*/ 1005998 w 2532555"/>
                                <a:gd name="connsiteY2069" fmla="*/ 101576 h 308202"/>
                                <a:gd name="connsiteX2070" fmla="*/ 1014317 w 2532555"/>
                                <a:gd name="connsiteY2070" fmla="*/ 101576 h 308202"/>
                                <a:gd name="connsiteX2071" fmla="*/ 395622 w 2532555"/>
                                <a:gd name="connsiteY2071" fmla="*/ 88079 h 308202"/>
                                <a:gd name="connsiteX2072" fmla="*/ 419103 w 2532555"/>
                                <a:gd name="connsiteY2072" fmla="*/ 88079 h 308202"/>
                                <a:gd name="connsiteX2073" fmla="*/ 429021 w 2532555"/>
                                <a:gd name="connsiteY2073" fmla="*/ 90175 h 308202"/>
                                <a:gd name="connsiteX2074" fmla="*/ 435551 w 2532555"/>
                                <a:gd name="connsiteY2074" fmla="*/ 96070 h 308202"/>
                                <a:gd name="connsiteX2075" fmla="*/ 437846 w 2532555"/>
                                <a:gd name="connsiteY2075" fmla="*/ 104835 h 308202"/>
                                <a:gd name="connsiteX2076" fmla="*/ 435551 w 2532555"/>
                                <a:gd name="connsiteY2076" fmla="*/ 113677 h 308202"/>
                                <a:gd name="connsiteX2077" fmla="*/ 429021 w 2532555"/>
                                <a:gd name="connsiteY2077" fmla="*/ 119608 h 308202"/>
                                <a:gd name="connsiteX2078" fmla="*/ 419103 w 2532555"/>
                                <a:gd name="connsiteY2078" fmla="*/ 121741 h 308202"/>
                                <a:gd name="connsiteX2079" fmla="*/ 403942 w 2532555"/>
                                <a:gd name="connsiteY2079" fmla="*/ 121741 h 308202"/>
                                <a:gd name="connsiteX2080" fmla="*/ 403942 w 2532555"/>
                                <a:gd name="connsiteY2080" fmla="*/ 140042 h 308202"/>
                                <a:gd name="connsiteX2081" fmla="*/ 395622 w 2532555"/>
                                <a:gd name="connsiteY2081" fmla="*/ 140042 h 308202"/>
                                <a:gd name="connsiteX2082" fmla="*/ 2332676 w 2532555"/>
                                <a:gd name="connsiteY2082" fmla="*/ 85000 h 308202"/>
                                <a:gd name="connsiteX2083" fmla="*/ 2332683 w 2532555"/>
                                <a:gd name="connsiteY2083" fmla="*/ 85000 h 308202"/>
                                <a:gd name="connsiteX2084" fmla="*/ 2336335 w 2532555"/>
                                <a:gd name="connsiteY2084" fmla="*/ 86473 h 308202"/>
                                <a:gd name="connsiteX2085" fmla="*/ 2337810 w 2532555"/>
                                <a:gd name="connsiteY2085" fmla="*/ 90044 h 308202"/>
                                <a:gd name="connsiteX2086" fmla="*/ 2336369 w 2532555"/>
                                <a:gd name="connsiteY2086" fmla="*/ 93614 h 308202"/>
                                <a:gd name="connsiteX2087" fmla="*/ 2332676 w 2532555"/>
                                <a:gd name="connsiteY2087" fmla="*/ 95010 h 308202"/>
                                <a:gd name="connsiteX2088" fmla="*/ 2328949 w 2532555"/>
                                <a:gd name="connsiteY2088" fmla="*/ 93614 h 308202"/>
                                <a:gd name="connsiteX2089" fmla="*/ 2327468 w 2532555"/>
                                <a:gd name="connsiteY2089" fmla="*/ 90044 h 308202"/>
                                <a:gd name="connsiteX2090" fmla="*/ 2328949 w 2532555"/>
                                <a:gd name="connsiteY2090" fmla="*/ 86473 h 308202"/>
                                <a:gd name="connsiteX2091" fmla="*/ 2332676 w 2532555"/>
                                <a:gd name="connsiteY2091" fmla="*/ 85000 h 308202"/>
                                <a:gd name="connsiteX2092" fmla="*/ 2440233 w 2532555"/>
                                <a:gd name="connsiteY2092" fmla="*/ 84994 h 308202"/>
                                <a:gd name="connsiteX2093" fmla="*/ 2443885 w 2532555"/>
                                <a:gd name="connsiteY2093" fmla="*/ 86467 h 308202"/>
                                <a:gd name="connsiteX2094" fmla="*/ 2445360 w 2532555"/>
                                <a:gd name="connsiteY2094" fmla="*/ 90038 h 308202"/>
                                <a:gd name="connsiteX2095" fmla="*/ 2443919 w 2532555"/>
                                <a:gd name="connsiteY2095" fmla="*/ 93608 h 308202"/>
                                <a:gd name="connsiteX2096" fmla="*/ 2440226 w 2532555"/>
                                <a:gd name="connsiteY2096" fmla="*/ 95003 h 308202"/>
                                <a:gd name="connsiteX2097" fmla="*/ 2436499 w 2532555"/>
                                <a:gd name="connsiteY2097" fmla="*/ 93608 h 308202"/>
                                <a:gd name="connsiteX2098" fmla="*/ 2435025 w 2532555"/>
                                <a:gd name="connsiteY2098" fmla="*/ 90038 h 308202"/>
                                <a:gd name="connsiteX2099" fmla="*/ 2436499 w 2532555"/>
                                <a:gd name="connsiteY2099" fmla="*/ 86467 h 308202"/>
                                <a:gd name="connsiteX2100" fmla="*/ 2440233 w 2532555"/>
                                <a:gd name="connsiteY2100" fmla="*/ 84994 h 308202"/>
                                <a:gd name="connsiteX2101" fmla="*/ 2114233 w 2532555"/>
                                <a:gd name="connsiteY2101" fmla="*/ 84994 h 308202"/>
                                <a:gd name="connsiteX2102" fmla="*/ 2114233 w 2532555"/>
                                <a:gd name="connsiteY2102" fmla="*/ 84994 h 308202"/>
                                <a:gd name="connsiteX2103" fmla="*/ 2117886 w 2532555"/>
                                <a:gd name="connsiteY2103" fmla="*/ 86467 h 308202"/>
                                <a:gd name="connsiteX2104" fmla="*/ 2119367 w 2532555"/>
                                <a:gd name="connsiteY2104" fmla="*/ 90038 h 308202"/>
                                <a:gd name="connsiteX2105" fmla="*/ 2117926 w 2532555"/>
                                <a:gd name="connsiteY2105" fmla="*/ 93608 h 308202"/>
                                <a:gd name="connsiteX2106" fmla="*/ 2114233 w 2532555"/>
                                <a:gd name="connsiteY2106" fmla="*/ 95004 h 308202"/>
                                <a:gd name="connsiteX2107" fmla="*/ 2110500 w 2532555"/>
                                <a:gd name="connsiteY2107" fmla="*/ 93608 h 308202"/>
                                <a:gd name="connsiteX2108" fmla="*/ 2109025 w 2532555"/>
                                <a:gd name="connsiteY2108" fmla="*/ 90038 h 308202"/>
                                <a:gd name="connsiteX2109" fmla="*/ 2110500 w 2532555"/>
                                <a:gd name="connsiteY2109" fmla="*/ 86467 h 308202"/>
                                <a:gd name="connsiteX2110" fmla="*/ 2114233 w 2532555"/>
                                <a:gd name="connsiteY2110" fmla="*/ 84994 h 308202"/>
                                <a:gd name="connsiteX2111" fmla="*/ 2012276 w 2532555"/>
                                <a:gd name="connsiteY2111" fmla="*/ 84987 h 308202"/>
                                <a:gd name="connsiteX2112" fmla="*/ 2012283 w 2532555"/>
                                <a:gd name="connsiteY2112" fmla="*/ 84987 h 308202"/>
                                <a:gd name="connsiteX2113" fmla="*/ 2015936 w 2532555"/>
                                <a:gd name="connsiteY2113" fmla="*/ 86461 h 308202"/>
                                <a:gd name="connsiteX2114" fmla="*/ 2017417 w 2532555"/>
                                <a:gd name="connsiteY2114" fmla="*/ 90032 h 308202"/>
                                <a:gd name="connsiteX2115" fmla="*/ 2015976 w 2532555"/>
                                <a:gd name="connsiteY2115" fmla="*/ 93602 h 308202"/>
                                <a:gd name="connsiteX2116" fmla="*/ 2012276 w 2532555"/>
                                <a:gd name="connsiteY2116" fmla="*/ 94998 h 308202"/>
                                <a:gd name="connsiteX2117" fmla="*/ 2008549 w 2532555"/>
                                <a:gd name="connsiteY2117" fmla="*/ 93602 h 308202"/>
                                <a:gd name="connsiteX2118" fmla="*/ 2007068 w 2532555"/>
                                <a:gd name="connsiteY2118" fmla="*/ 90032 h 308202"/>
                                <a:gd name="connsiteX2119" fmla="*/ 2008549 w 2532555"/>
                                <a:gd name="connsiteY2119" fmla="*/ 86461 h 308202"/>
                                <a:gd name="connsiteX2120" fmla="*/ 2012276 w 2532555"/>
                                <a:gd name="connsiteY2120" fmla="*/ 84987 h 308202"/>
                                <a:gd name="connsiteX2121" fmla="*/ 1296982 w 2532555"/>
                                <a:gd name="connsiteY2121" fmla="*/ 84975 h 308202"/>
                                <a:gd name="connsiteX2122" fmla="*/ 1296988 w 2532555"/>
                                <a:gd name="connsiteY2122" fmla="*/ 84975 h 308202"/>
                                <a:gd name="connsiteX2123" fmla="*/ 1300641 w 2532555"/>
                                <a:gd name="connsiteY2123" fmla="*/ 86449 h 308202"/>
                                <a:gd name="connsiteX2124" fmla="*/ 1302122 w 2532555"/>
                                <a:gd name="connsiteY2124" fmla="*/ 90020 h 308202"/>
                                <a:gd name="connsiteX2125" fmla="*/ 1300681 w 2532555"/>
                                <a:gd name="connsiteY2125" fmla="*/ 93590 h 308202"/>
                                <a:gd name="connsiteX2126" fmla="*/ 1296982 w 2532555"/>
                                <a:gd name="connsiteY2126" fmla="*/ 94986 h 308202"/>
                                <a:gd name="connsiteX2127" fmla="*/ 1293255 w 2532555"/>
                                <a:gd name="connsiteY2127" fmla="*/ 93590 h 308202"/>
                                <a:gd name="connsiteX2128" fmla="*/ 1291773 w 2532555"/>
                                <a:gd name="connsiteY2128" fmla="*/ 90020 h 308202"/>
                                <a:gd name="connsiteX2129" fmla="*/ 1293255 w 2532555"/>
                                <a:gd name="connsiteY2129" fmla="*/ 86449 h 308202"/>
                                <a:gd name="connsiteX2130" fmla="*/ 1296982 w 2532555"/>
                                <a:gd name="connsiteY2130" fmla="*/ 84975 h 308202"/>
                                <a:gd name="connsiteX2131" fmla="*/ 848361 w 2532555"/>
                                <a:gd name="connsiteY2131" fmla="*/ 84970 h 308202"/>
                                <a:gd name="connsiteX2132" fmla="*/ 848368 w 2532555"/>
                                <a:gd name="connsiteY2132" fmla="*/ 84970 h 308202"/>
                                <a:gd name="connsiteX2133" fmla="*/ 852021 w 2532555"/>
                                <a:gd name="connsiteY2133" fmla="*/ 86443 h 308202"/>
                                <a:gd name="connsiteX2134" fmla="*/ 853495 w 2532555"/>
                                <a:gd name="connsiteY2134" fmla="*/ 90014 h 308202"/>
                                <a:gd name="connsiteX2135" fmla="*/ 852055 w 2532555"/>
                                <a:gd name="connsiteY2135" fmla="*/ 93585 h 308202"/>
                                <a:gd name="connsiteX2136" fmla="*/ 848361 w 2532555"/>
                                <a:gd name="connsiteY2136" fmla="*/ 94980 h 308202"/>
                                <a:gd name="connsiteX2137" fmla="*/ 844628 w 2532555"/>
                                <a:gd name="connsiteY2137" fmla="*/ 93585 h 308202"/>
                                <a:gd name="connsiteX2138" fmla="*/ 843153 w 2532555"/>
                                <a:gd name="connsiteY2138" fmla="*/ 90014 h 308202"/>
                                <a:gd name="connsiteX2139" fmla="*/ 844628 w 2532555"/>
                                <a:gd name="connsiteY2139" fmla="*/ 86443 h 308202"/>
                                <a:gd name="connsiteX2140" fmla="*/ 848361 w 2532555"/>
                                <a:gd name="connsiteY2140" fmla="*/ 84970 h 308202"/>
                                <a:gd name="connsiteX2141" fmla="*/ 2457109 w 2532555"/>
                                <a:gd name="connsiteY2141" fmla="*/ 84227 h 308202"/>
                                <a:gd name="connsiteX2142" fmla="*/ 2465198 w 2532555"/>
                                <a:gd name="connsiteY2142" fmla="*/ 84227 h 308202"/>
                                <a:gd name="connsiteX2143" fmla="*/ 2465198 w 2532555"/>
                                <a:gd name="connsiteY2143" fmla="*/ 140066 h 308202"/>
                                <a:gd name="connsiteX2144" fmla="*/ 2457109 w 2532555"/>
                                <a:gd name="connsiteY2144" fmla="*/ 140066 h 308202"/>
                                <a:gd name="connsiteX2145" fmla="*/ 2279722 w 2532555"/>
                                <a:gd name="connsiteY2145" fmla="*/ 84220 h 308202"/>
                                <a:gd name="connsiteX2146" fmla="*/ 2287812 w 2532555"/>
                                <a:gd name="connsiteY2146" fmla="*/ 84220 h 308202"/>
                                <a:gd name="connsiteX2147" fmla="*/ 2287812 w 2532555"/>
                                <a:gd name="connsiteY2147" fmla="*/ 106404 h 308202"/>
                                <a:gd name="connsiteX2148" fmla="*/ 2301190 w 2532555"/>
                                <a:gd name="connsiteY2148" fmla="*/ 100510 h 308202"/>
                                <a:gd name="connsiteX2149" fmla="*/ 2309273 w 2532555"/>
                                <a:gd name="connsiteY2149" fmla="*/ 102564 h 308202"/>
                                <a:gd name="connsiteX2150" fmla="*/ 2314718 w 2532555"/>
                                <a:gd name="connsiteY2150" fmla="*/ 108340 h 308202"/>
                                <a:gd name="connsiteX2151" fmla="*/ 2316659 w 2532555"/>
                                <a:gd name="connsiteY2151" fmla="*/ 116792 h 308202"/>
                                <a:gd name="connsiteX2152" fmla="*/ 2316659 w 2532555"/>
                                <a:gd name="connsiteY2152" fmla="*/ 140060 h 308202"/>
                                <a:gd name="connsiteX2153" fmla="*/ 2308495 w 2532555"/>
                                <a:gd name="connsiteY2153" fmla="*/ 140060 h 308202"/>
                                <a:gd name="connsiteX2154" fmla="*/ 2308495 w 2532555"/>
                                <a:gd name="connsiteY2154" fmla="*/ 118422 h 308202"/>
                                <a:gd name="connsiteX2155" fmla="*/ 2305966 w 2532555"/>
                                <a:gd name="connsiteY2155" fmla="*/ 110820 h 308202"/>
                                <a:gd name="connsiteX2156" fmla="*/ 2299317 w 2532555"/>
                                <a:gd name="connsiteY2156" fmla="*/ 107950 h 308202"/>
                                <a:gd name="connsiteX2157" fmla="*/ 2290876 w 2532555"/>
                                <a:gd name="connsiteY2157" fmla="*/ 111592 h 308202"/>
                                <a:gd name="connsiteX2158" fmla="*/ 2287812 w 2532555"/>
                                <a:gd name="connsiteY2158" fmla="*/ 122298 h 308202"/>
                                <a:gd name="connsiteX2159" fmla="*/ 2287812 w 2532555"/>
                                <a:gd name="connsiteY2159" fmla="*/ 140060 h 308202"/>
                                <a:gd name="connsiteX2160" fmla="*/ 2279722 w 2532555"/>
                                <a:gd name="connsiteY2160" fmla="*/ 140060 h 308202"/>
                                <a:gd name="connsiteX2161" fmla="*/ 446790 w 2532555"/>
                                <a:gd name="connsiteY2161" fmla="*/ 84203 h 308202"/>
                                <a:gd name="connsiteX2162" fmla="*/ 454876 w 2532555"/>
                                <a:gd name="connsiteY2162" fmla="*/ 84203 h 308202"/>
                                <a:gd name="connsiteX2163" fmla="*/ 454876 w 2532555"/>
                                <a:gd name="connsiteY2163" fmla="*/ 140042 h 308202"/>
                                <a:gd name="connsiteX2164" fmla="*/ 446790 w 2532555"/>
                                <a:gd name="connsiteY2164" fmla="*/ 140042 h 308202"/>
                                <a:gd name="connsiteX2165" fmla="*/ 1659296 w 2532555"/>
                                <a:gd name="connsiteY2165" fmla="*/ 84197 h 308202"/>
                                <a:gd name="connsiteX2166" fmla="*/ 1667385 w 2532555"/>
                                <a:gd name="connsiteY2166" fmla="*/ 84197 h 308202"/>
                                <a:gd name="connsiteX2167" fmla="*/ 1667385 w 2532555"/>
                                <a:gd name="connsiteY2167" fmla="*/ 105991 h 308202"/>
                                <a:gd name="connsiteX2168" fmla="*/ 1673486 w 2532555"/>
                                <a:gd name="connsiteY2168" fmla="*/ 101917 h 308202"/>
                                <a:gd name="connsiteX2169" fmla="*/ 1681380 w 2532555"/>
                                <a:gd name="connsiteY2169" fmla="*/ 100486 h 308202"/>
                                <a:gd name="connsiteX2170" fmla="*/ 1690829 w 2532555"/>
                                <a:gd name="connsiteY2170" fmla="*/ 103086 h 308202"/>
                                <a:gd name="connsiteX2171" fmla="*/ 1697870 w 2532555"/>
                                <a:gd name="connsiteY2171" fmla="*/ 110299 h 308202"/>
                                <a:gd name="connsiteX2172" fmla="*/ 1700514 w 2532555"/>
                                <a:gd name="connsiteY2172" fmla="*/ 120806 h 308202"/>
                                <a:gd name="connsiteX2173" fmla="*/ 1697870 w 2532555"/>
                                <a:gd name="connsiteY2173" fmla="*/ 131356 h 308202"/>
                                <a:gd name="connsiteX2174" fmla="*/ 1690829 w 2532555"/>
                                <a:gd name="connsiteY2174" fmla="*/ 138569 h 308202"/>
                                <a:gd name="connsiteX2175" fmla="*/ 1681380 w 2532555"/>
                                <a:gd name="connsiteY2175" fmla="*/ 141127 h 308202"/>
                                <a:gd name="connsiteX2176" fmla="*/ 1673486 w 2532555"/>
                                <a:gd name="connsiteY2176" fmla="*/ 139689 h 308202"/>
                                <a:gd name="connsiteX2177" fmla="*/ 1667385 w 2532555"/>
                                <a:gd name="connsiteY2177" fmla="*/ 135615 h 308202"/>
                                <a:gd name="connsiteX2178" fmla="*/ 1667385 w 2532555"/>
                                <a:gd name="connsiteY2178" fmla="*/ 140037 h 308202"/>
                                <a:gd name="connsiteX2179" fmla="*/ 1659296 w 2532555"/>
                                <a:gd name="connsiteY2179" fmla="*/ 140037 h 308202"/>
                                <a:gd name="connsiteX2180" fmla="*/ 1044341 w 2532555"/>
                                <a:gd name="connsiteY2180" fmla="*/ 84197 h 308202"/>
                                <a:gd name="connsiteX2181" fmla="*/ 1052424 w 2532555"/>
                                <a:gd name="connsiteY2181" fmla="*/ 84197 h 308202"/>
                                <a:gd name="connsiteX2182" fmla="*/ 1052424 w 2532555"/>
                                <a:gd name="connsiteY2182" fmla="*/ 106381 h 308202"/>
                                <a:gd name="connsiteX2183" fmla="*/ 1065803 w 2532555"/>
                                <a:gd name="connsiteY2183" fmla="*/ 100486 h 308202"/>
                                <a:gd name="connsiteX2184" fmla="*/ 1073886 w 2532555"/>
                                <a:gd name="connsiteY2184" fmla="*/ 102541 h 308202"/>
                                <a:gd name="connsiteX2185" fmla="*/ 1079330 w 2532555"/>
                                <a:gd name="connsiteY2185" fmla="*/ 108315 h 308202"/>
                                <a:gd name="connsiteX2186" fmla="*/ 1081278 w 2532555"/>
                                <a:gd name="connsiteY2186" fmla="*/ 116768 h 308202"/>
                                <a:gd name="connsiteX2187" fmla="*/ 1081278 w 2532555"/>
                                <a:gd name="connsiteY2187" fmla="*/ 140037 h 308202"/>
                                <a:gd name="connsiteX2188" fmla="*/ 1073115 w 2532555"/>
                                <a:gd name="connsiteY2188" fmla="*/ 140037 h 308202"/>
                                <a:gd name="connsiteX2189" fmla="*/ 1073115 w 2532555"/>
                                <a:gd name="connsiteY2189" fmla="*/ 118398 h 308202"/>
                                <a:gd name="connsiteX2190" fmla="*/ 1070585 w 2532555"/>
                                <a:gd name="connsiteY2190" fmla="*/ 110796 h 308202"/>
                                <a:gd name="connsiteX2191" fmla="*/ 1063936 w 2532555"/>
                                <a:gd name="connsiteY2191" fmla="*/ 107926 h 308202"/>
                                <a:gd name="connsiteX2192" fmla="*/ 1055495 w 2532555"/>
                                <a:gd name="connsiteY2192" fmla="*/ 111569 h 308202"/>
                                <a:gd name="connsiteX2193" fmla="*/ 1052424 w 2532555"/>
                                <a:gd name="connsiteY2193" fmla="*/ 122274 h 308202"/>
                                <a:gd name="connsiteX2194" fmla="*/ 1052424 w 2532555"/>
                                <a:gd name="connsiteY2194" fmla="*/ 140037 h 308202"/>
                                <a:gd name="connsiteX2195" fmla="*/ 1044341 w 2532555"/>
                                <a:gd name="connsiteY2195" fmla="*/ 140037 h 308202"/>
                                <a:gd name="connsiteX2196" fmla="*/ 895031 w 2532555"/>
                                <a:gd name="connsiteY2196" fmla="*/ 84197 h 308202"/>
                                <a:gd name="connsiteX2197" fmla="*/ 903195 w 2532555"/>
                                <a:gd name="connsiteY2197" fmla="*/ 84197 h 308202"/>
                                <a:gd name="connsiteX2198" fmla="*/ 903195 w 2532555"/>
                                <a:gd name="connsiteY2198" fmla="*/ 140037 h 308202"/>
                                <a:gd name="connsiteX2199" fmla="*/ 895031 w 2532555"/>
                                <a:gd name="connsiteY2199" fmla="*/ 140037 h 308202"/>
                                <a:gd name="connsiteX2200" fmla="*/ 895031 w 2532555"/>
                                <a:gd name="connsiteY2200" fmla="*/ 135615 h 308202"/>
                                <a:gd name="connsiteX2201" fmla="*/ 888924 w 2532555"/>
                                <a:gd name="connsiteY2201" fmla="*/ 139689 h 308202"/>
                                <a:gd name="connsiteX2202" fmla="*/ 881030 w 2532555"/>
                                <a:gd name="connsiteY2202" fmla="*/ 141127 h 308202"/>
                                <a:gd name="connsiteX2203" fmla="*/ 871582 w 2532555"/>
                                <a:gd name="connsiteY2203" fmla="*/ 138569 h 308202"/>
                                <a:gd name="connsiteX2204" fmla="*/ 864540 w 2532555"/>
                                <a:gd name="connsiteY2204" fmla="*/ 131356 h 308202"/>
                                <a:gd name="connsiteX2205" fmla="*/ 861903 w 2532555"/>
                                <a:gd name="connsiteY2205" fmla="*/ 120806 h 308202"/>
                                <a:gd name="connsiteX2206" fmla="*/ 864540 w 2532555"/>
                                <a:gd name="connsiteY2206" fmla="*/ 110299 h 308202"/>
                                <a:gd name="connsiteX2207" fmla="*/ 871582 w 2532555"/>
                                <a:gd name="connsiteY2207" fmla="*/ 103086 h 308202"/>
                                <a:gd name="connsiteX2208" fmla="*/ 881030 w 2532555"/>
                                <a:gd name="connsiteY2208" fmla="*/ 100486 h 308202"/>
                                <a:gd name="connsiteX2209" fmla="*/ 888924 w 2532555"/>
                                <a:gd name="connsiteY2209" fmla="*/ 101917 h 308202"/>
                                <a:gd name="connsiteX2210" fmla="*/ 895031 w 2532555"/>
                                <a:gd name="connsiteY2210" fmla="*/ 105991 h 308202"/>
                                <a:gd name="connsiteX2211" fmla="*/ 2424061 w 2532555"/>
                                <a:gd name="connsiteY2211" fmla="*/ 83064 h 308202"/>
                                <a:gd name="connsiteX2212" fmla="*/ 2431061 w 2532555"/>
                                <a:gd name="connsiteY2212" fmla="*/ 84694 h 308202"/>
                                <a:gd name="connsiteX2213" fmla="*/ 2429188 w 2532555"/>
                                <a:gd name="connsiteY2213" fmla="*/ 91206 h 308202"/>
                                <a:gd name="connsiteX2214" fmla="*/ 2424602 w 2532555"/>
                                <a:gd name="connsiteY2214" fmla="*/ 90277 h 308202"/>
                                <a:gd name="connsiteX2215" fmla="*/ 2419583 w 2532555"/>
                                <a:gd name="connsiteY2215" fmla="*/ 92063 h 308202"/>
                                <a:gd name="connsiteX2216" fmla="*/ 2417757 w 2532555"/>
                                <a:gd name="connsiteY2216" fmla="*/ 97029 h 308202"/>
                                <a:gd name="connsiteX2217" fmla="*/ 2417757 w 2532555"/>
                                <a:gd name="connsiteY2217" fmla="*/ 101606 h 308202"/>
                                <a:gd name="connsiteX2218" fmla="*/ 2444278 w 2532555"/>
                                <a:gd name="connsiteY2218" fmla="*/ 101606 h 308202"/>
                                <a:gd name="connsiteX2219" fmla="*/ 2444278 w 2532555"/>
                                <a:gd name="connsiteY2219" fmla="*/ 140073 h 308202"/>
                                <a:gd name="connsiteX2220" fmla="*/ 2444278 w 2532555"/>
                                <a:gd name="connsiteY2220" fmla="*/ 140066 h 308202"/>
                                <a:gd name="connsiteX2221" fmla="*/ 2436188 w 2532555"/>
                                <a:gd name="connsiteY2221" fmla="*/ 140066 h 308202"/>
                                <a:gd name="connsiteX2222" fmla="*/ 2436188 w 2532555"/>
                                <a:gd name="connsiteY2222" fmla="*/ 108268 h 308202"/>
                                <a:gd name="connsiteX2223" fmla="*/ 2417757 w 2532555"/>
                                <a:gd name="connsiteY2223" fmla="*/ 108268 h 308202"/>
                                <a:gd name="connsiteX2224" fmla="*/ 2417757 w 2532555"/>
                                <a:gd name="connsiteY2224" fmla="*/ 140066 h 308202"/>
                                <a:gd name="connsiteX2225" fmla="*/ 2409674 w 2532555"/>
                                <a:gd name="connsiteY2225" fmla="*/ 140066 h 308202"/>
                                <a:gd name="connsiteX2226" fmla="*/ 2409674 w 2532555"/>
                                <a:gd name="connsiteY2226" fmla="*/ 108268 h 308202"/>
                                <a:gd name="connsiteX2227" fmla="*/ 2402133 w 2532555"/>
                                <a:gd name="connsiteY2227" fmla="*/ 108268 h 308202"/>
                                <a:gd name="connsiteX2228" fmla="*/ 2402133 w 2532555"/>
                                <a:gd name="connsiteY2228" fmla="*/ 101600 h 308202"/>
                                <a:gd name="connsiteX2229" fmla="*/ 2409674 w 2532555"/>
                                <a:gd name="connsiteY2229" fmla="*/ 101600 h 308202"/>
                                <a:gd name="connsiteX2230" fmla="*/ 2409674 w 2532555"/>
                                <a:gd name="connsiteY2230" fmla="*/ 97023 h 308202"/>
                                <a:gd name="connsiteX2231" fmla="*/ 2413604 w 2532555"/>
                                <a:gd name="connsiteY2231" fmla="*/ 86827 h 308202"/>
                                <a:gd name="connsiteX2232" fmla="*/ 2424061 w 2532555"/>
                                <a:gd name="connsiteY2232" fmla="*/ 83064 h 308202"/>
                                <a:gd name="connsiteX2233" fmla="*/ 1769647 w 2532555"/>
                                <a:gd name="connsiteY2233" fmla="*/ 83041 h 308202"/>
                                <a:gd name="connsiteX2234" fmla="*/ 1776255 w 2532555"/>
                                <a:gd name="connsiteY2234" fmla="*/ 84436 h 308202"/>
                                <a:gd name="connsiteX2235" fmla="*/ 1774307 w 2532555"/>
                                <a:gd name="connsiteY2235" fmla="*/ 91026 h 308202"/>
                                <a:gd name="connsiteX2236" fmla="*/ 1770188 w 2532555"/>
                                <a:gd name="connsiteY2236" fmla="*/ 90254 h 308202"/>
                                <a:gd name="connsiteX2237" fmla="*/ 1765331 w 2532555"/>
                                <a:gd name="connsiteY2237" fmla="*/ 92039 h 308202"/>
                                <a:gd name="connsiteX2238" fmla="*/ 1763505 w 2532555"/>
                                <a:gd name="connsiteY2238" fmla="*/ 97005 h 308202"/>
                                <a:gd name="connsiteX2239" fmla="*/ 1763505 w 2532555"/>
                                <a:gd name="connsiteY2239" fmla="*/ 101576 h 308202"/>
                                <a:gd name="connsiteX2240" fmla="*/ 1775091 w 2532555"/>
                                <a:gd name="connsiteY2240" fmla="*/ 101576 h 308202"/>
                                <a:gd name="connsiteX2241" fmla="*/ 1775091 w 2532555"/>
                                <a:gd name="connsiteY2241" fmla="*/ 108244 h 308202"/>
                                <a:gd name="connsiteX2242" fmla="*/ 1763505 w 2532555"/>
                                <a:gd name="connsiteY2242" fmla="*/ 108244 h 308202"/>
                                <a:gd name="connsiteX2243" fmla="*/ 1763505 w 2532555"/>
                                <a:gd name="connsiteY2243" fmla="*/ 140042 h 308202"/>
                                <a:gd name="connsiteX2244" fmla="*/ 1755416 w 2532555"/>
                                <a:gd name="connsiteY2244" fmla="*/ 140042 h 308202"/>
                                <a:gd name="connsiteX2245" fmla="*/ 1755416 w 2532555"/>
                                <a:gd name="connsiteY2245" fmla="*/ 108244 h 308202"/>
                                <a:gd name="connsiteX2246" fmla="*/ 1747874 w 2532555"/>
                                <a:gd name="connsiteY2246" fmla="*/ 108244 h 308202"/>
                                <a:gd name="connsiteX2247" fmla="*/ 1747874 w 2532555"/>
                                <a:gd name="connsiteY2247" fmla="*/ 101576 h 308202"/>
                                <a:gd name="connsiteX2248" fmla="*/ 1755416 w 2532555"/>
                                <a:gd name="connsiteY2248" fmla="*/ 101576 h 308202"/>
                                <a:gd name="connsiteX2249" fmla="*/ 1755416 w 2532555"/>
                                <a:gd name="connsiteY2249" fmla="*/ 96999 h 308202"/>
                                <a:gd name="connsiteX2250" fmla="*/ 1759305 w 2532555"/>
                                <a:gd name="connsiteY2250" fmla="*/ 86803 h 308202"/>
                                <a:gd name="connsiteX2251" fmla="*/ 1769647 w 2532555"/>
                                <a:gd name="connsiteY2251" fmla="*/ 83041 h 308202"/>
                                <a:gd name="connsiteX2252" fmla="*/ 147273 w 2532555"/>
                                <a:gd name="connsiteY2252" fmla="*/ 9181 h 308202"/>
                                <a:gd name="connsiteX2253" fmla="*/ 154157 w 2532555"/>
                                <a:gd name="connsiteY2253" fmla="*/ 17400 h 308202"/>
                                <a:gd name="connsiteX2254" fmla="*/ 164292 w 2532555"/>
                                <a:gd name="connsiteY2254" fmla="*/ 33132 h 308202"/>
                                <a:gd name="connsiteX2255" fmla="*/ 164292 w 2532555"/>
                                <a:gd name="connsiteY2255" fmla="*/ 33120 h 308202"/>
                                <a:gd name="connsiteX2256" fmla="*/ 190302 w 2532555"/>
                                <a:gd name="connsiteY2256" fmla="*/ 73671 h 308202"/>
                                <a:gd name="connsiteX2257" fmla="*/ 191449 w 2532555"/>
                                <a:gd name="connsiteY2257" fmla="*/ 80291 h 308202"/>
                                <a:gd name="connsiteX2258" fmla="*/ 187520 w 2532555"/>
                                <a:gd name="connsiteY2258" fmla="*/ 85725 h 308202"/>
                                <a:gd name="connsiteX2259" fmla="*/ 176991 w 2532555"/>
                                <a:gd name="connsiteY2259" fmla="*/ 92172 h 308202"/>
                                <a:gd name="connsiteX2260" fmla="*/ 176978 w 2532555"/>
                                <a:gd name="connsiteY2260" fmla="*/ 92171 h 308202"/>
                                <a:gd name="connsiteX2261" fmla="*/ 176985 w 2532555"/>
                                <a:gd name="connsiteY2261" fmla="*/ 92176 h 308202"/>
                                <a:gd name="connsiteX2262" fmla="*/ 176991 w 2532555"/>
                                <a:gd name="connsiteY2262" fmla="*/ 92172 h 308202"/>
                                <a:gd name="connsiteX2263" fmla="*/ 241181 w 2532555"/>
                                <a:gd name="connsiteY2263" fmla="*/ 100929 h 308202"/>
                                <a:gd name="connsiteX2264" fmla="*/ 243729 w 2532555"/>
                                <a:gd name="connsiteY2264" fmla="*/ 99191 h 308202"/>
                                <a:gd name="connsiteX2265" fmla="*/ 261942 w 2532555"/>
                                <a:gd name="connsiteY2265" fmla="*/ 36445 h 308202"/>
                                <a:gd name="connsiteX2266" fmla="*/ 249952 w 2532555"/>
                                <a:gd name="connsiteY2266" fmla="*/ 43975 h 308202"/>
                                <a:gd name="connsiteX2267" fmla="*/ 238004 w 2532555"/>
                                <a:gd name="connsiteY2267" fmla="*/ 41273 h 308202"/>
                                <a:gd name="connsiteX2268" fmla="*/ 224380 w 2532555"/>
                                <a:gd name="connsiteY2268" fmla="*/ 19635 h 308202"/>
                                <a:gd name="connsiteX2269" fmla="*/ 190614 w 2532555"/>
                                <a:gd name="connsiteY2269" fmla="*/ 9768 h 308202"/>
                                <a:gd name="connsiteX2270" fmla="*/ 183460 w 2532555"/>
                                <a:gd name="connsiteY2270" fmla="*/ 9708 h 308202"/>
                                <a:gd name="connsiteX2271" fmla="*/ 147273 w 2532555"/>
                                <a:gd name="connsiteY2271" fmla="*/ 9181 h 308202"/>
                                <a:gd name="connsiteX2272" fmla="*/ 119725 w 2532555"/>
                                <a:gd name="connsiteY2272" fmla="*/ 9001 h 308202"/>
                                <a:gd name="connsiteX2273" fmla="*/ 97950 w 2532555"/>
                                <a:gd name="connsiteY2273" fmla="*/ 17400 h 308202"/>
                                <a:gd name="connsiteX2274" fmla="*/ 92910 w 2532555"/>
                                <a:gd name="connsiteY2274" fmla="*/ 23582 h 308202"/>
                                <a:gd name="connsiteX2275" fmla="*/ 70384 w 2532555"/>
                                <a:gd name="connsiteY2275" fmla="*/ 67770 h 308202"/>
                                <a:gd name="connsiteX2276" fmla="*/ 70395 w 2532555"/>
                                <a:gd name="connsiteY2276" fmla="*/ 67770 h 308202"/>
                                <a:gd name="connsiteX2277" fmla="*/ 131090 w 2532555"/>
                                <a:gd name="connsiteY2277" fmla="*/ 98449 h 308202"/>
                                <a:gd name="connsiteX2278" fmla="*/ 159480 w 2532555"/>
                                <a:gd name="connsiteY2278" fmla="*/ 42585 h 308202"/>
                                <a:gd name="connsiteX2279" fmla="*/ 146396 w 2532555"/>
                                <a:gd name="connsiteY2279" fmla="*/ 22264 h 308202"/>
                                <a:gd name="connsiteX2280" fmla="*/ 129997 w 2532555"/>
                                <a:gd name="connsiteY2280" fmla="*/ 10163 h 308202"/>
                                <a:gd name="connsiteX2281" fmla="*/ 125811 w 2532555"/>
                                <a:gd name="connsiteY2281" fmla="*/ 9067 h 308202"/>
                                <a:gd name="connsiteX2282" fmla="*/ 125822 w 2532555"/>
                                <a:gd name="connsiteY2282" fmla="*/ 9001 h 308202"/>
                                <a:gd name="connsiteX2283" fmla="*/ 119725 w 2532555"/>
                                <a:gd name="connsiteY2283" fmla="*/ 9001 h 308202"/>
                                <a:gd name="connsiteX2284" fmla="*/ 119701 w 2532555"/>
                                <a:gd name="connsiteY2284" fmla="*/ -147 h 308202"/>
                                <a:gd name="connsiteX2285" fmla="*/ 183658 w 2532555"/>
                                <a:gd name="connsiteY2285" fmla="*/ 566 h 308202"/>
                                <a:gd name="connsiteX2286" fmla="*/ 190626 w 2532555"/>
                                <a:gd name="connsiteY2286" fmla="*/ 620 h 308202"/>
                                <a:gd name="connsiteX2287" fmla="*/ 232129 w 2532555"/>
                                <a:gd name="connsiteY2287" fmla="*/ 14758 h 308202"/>
                                <a:gd name="connsiteX2288" fmla="*/ 245482 w 2532555"/>
                                <a:gd name="connsiteY2288" fmla="*/ 35971 h 308202"/>
                                <a:gd name="connsiteX2289" fmla="*/ 269336 w 2532555"/>
                                <a:gd name="connsiteY2289" fmla="*/ 20983 h 308202"/>
                                <a:gd name="connsiteX2290" fmla="*/ 272364 w 2532555"/>
                                <a:gd name="connsiteY2290" fmla="*/ 23325 h 308202"/>
                                <a:gd name="connsiteX2291" fmla="*/ 273746 w 2532555"/>
                                <a:gd name="connsiteY2291" fmla="*/ 28627 h 308202"/>
                                <a:gd name="connsiteX2292" fmla="*/ 252204 w 2532555"/>
                                <a:gd name="connsiteY2292" fmla="*/ 102690 h 308202"/>
                                <a:gd name="connsiteX2293" fmla="*/ 241194 w 2532555"/>
                                <a:gd name="connsiteY2293" fmla="*/ 110089 h 308202"/>
                                <a:gd name="connsiteX2294" fmla="*/ 240797 w 2532555"/>
                                <a:gd name="connsiteY2294" fmla="*/ 110101 h 308202"/>
                                <a:gd name="connsiteX2295" fmla="*/ 164603 w 2532555"/>
                                <a:gd name="connsiteY2295" fmla="*/ 99713 h 308202"/>
                                <a:gd name="connsiteX2296" fmla="*/ 161462 w 2532555"/>
                                <a:gd name="connsiteY2296" fmla="*/ 99898 h 308202"/>
                                <a:gd name="connsiteX2297" fmla="*/ 160002 w 2532555"/>
                                <a:gd name="connsiteY2297" fmla="*/ 96196 h 308202"/>
                                <a:gd name="connsiteX2298" fmla="*/ 162195 w 2532555"/>
                                <a:gd name="connsiteY2298" fmla="*/ 90499 h 308202"/>
                                <a:gd name="connsiteX2299" fmla="*/ 182312 w 2532555"/>
                                <a:gd name="connsiteY2299" fmla="*/ 78176 h 308202"/>
                                <a:gd name="connsiteX2300" fmla="*/ 165216 w 2532555"/>
                                <a:gd name="connsiteY2300" fmla="*/ 51517 h 308202"/>
                                <a:gd name="connsiteX2301" fmla="*/ 139020 w 2532555"/>
                                <a:gd name="connsiteY2301" fmla="*/ 103067 h 308202"/>
                                <a:gd name="connsiteX2302" fmla="*/ 133998 w 2532555"/>
                                <a:gd name="connsiteY2302" fmla="*/ 107357 h 308202"/>
                                <a:gd name="connsiteX2303" fmla="*/ 127420 w 2532555"/>
                                <a:gd name="connsiteY2303" fmla="*/ 106842 h 308202"/>
                                <a:gd name="connsiteX2304" fmla="*/ 65758 w 2532555"/>
                                <a:gd name="connsiteY2304" fmla="*/ 75678 h 308202"/>
                                <a:gd name="connsiteX2305" fmla="*/ 61451 w 2532555"/>
                                <a:gd name="connsiteY2305" fmla="*/ 70658 h 308202"/>
                                <a:gd name="connsiteX2306" fmla="*/ 61992 w 2532555"/>
                                <a:gd name="connsiteY2306" fmla="*/ 64086 h 308202"/>
                                <a:gd name="connsiteX2307" fmla="*/ 84945 w 2532555"/>
                                <a:gd name="connsiteY2307" fmla="*/ 19089 h 308202"/>
                                <a:gd name="connsiteX2308" fmla="*/ 91612 w 2532555"/>
                                <a:gd name="connsiteY2308" fmla="*/ 10804 h 308202"/>
                                <a:gd name="connsiteX2309" fmla="*/ 119701 w 2532555"/>
                                <a:gd name="connsiteY2309" fmla="*/ -147 h 3082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 ang="0">
                                  <a:pos x="connsiteX1875" y="connsiteY1875"/>
                                </a:cxn>
                                <a:cxn ang="0">
                                  <a:pos x="connsiteX1876" y="connsiteY1876"/>
                                </a:cxn>
                                <a:cxn ang="0">
                                  <a:pos x="connsiteX1877" y="connsiteY1877"/>
                                </a:cxn>
                                <a:cxn ang="0">
                                  <a:pos x="connsiteX1878" y="connsiteY1878"/>
                                </a:cxn>
                                <a:cxn ang="0">
                                  <a:pos x="connsiteX1879" y="connsiteY1879"/>
                                </a:cxn>
                                <a:cxn ang="0">
                                  <a:pos x="connsiteX1880" y="connsiteY1880"/>
                                </a:cxn>
                                <a:cxn ang="0">
                                  <a:pos x="connsiteX1881" y="connsiteY1881"/>
                                </a:cxn>
                                <a:cxn ang="0">
                                  <a:pos x="connsiteX1882" y="connsiteY1882"/>
                                </a:cxn>
                                <a:cxn ang="0">
                                  <a:pos x="connsiteX1883" y="connsiteY1883"/>
                                </a:cxn>
                                <a:cxn ang="0">
                                  <a:pos x="connsiteX1884" y="connsiteY1884"/>
                                </a:cxn>
                                <a:cxn ang="0">
                                  <a:pos x="connsiteX1885" y="connsiteY1885"/>
                                </a:cxn>
                                <a:cxn ang="0">
                                  <a:pos x="connsiteX1886" y="connsiteY1886"/>
                                </a:cxn>
                                <a:cxn ang="0">
                                  <a:pos x="connsiteX1887" y="connsiteY1887"/>
                                </a:cxn>
                                <a:cxn ang="0">
                                  <a:pos x="connsiteX1888" y="connsiteY1888"/>
                                </a:cxn>
                                <a:cxn ang="0">
                                  <a:pos x="connsiteX1889" y="connsiteY1889"/>
                                </a:cxn>
                                <a:cxn ang="0">
                                  <a:pos x="connsiteX1890" y="connsiteY1890"/>
                                </a:cxn>
                                <a:cxn ang="0">
                                  <a:pos x="connsiteX1891" y="connsiteY1891"/>
                                </a:cxn>
                                <a:cxn ang="0">
                                  <a:pos x="connsiteX1892" y="connsiteY1892"/>
                                </a:cxn>
                                <a:cxn ang="0">
                                  <a:pos x="connsiteX1893" y="connsiteY1893"/>
                                </a:cxn>
                                <a:cxn ang="0">
                                  <a:pos x="connsiteX1894" y="connsiteY1894"/>
                                </a:cxn>
                                <a:cxn ang="0">
                                  <a:pos x="connsiteX1895" y="connsiteY1895"/>
                                </a:cxn>
                                <a:cxn ang="0">
                                  <a:pos x="connsiteX1896" y="connsiteY1896"/>
                                </a:cxn>
                                <a:cxn ang="0">
                                  <a:pos x="connsiteX1897" y="connsiteY1897"/>
                                </a:cxn>
                                <a:cxn ang="0">
                                  <a:pos x="connsiteX1898" y="connsiteY1898"/>
                                </a:cxn>
                                <a:cxn ang="0">
                                  <a:pos x="connsiteX1899" y="connsiteY1899"/>
                                </a:cxn>
                                <a:cxn ang="0">
                                  <a:pos x="connsiteX1900" y="connsiteY1900"/>
                                </a:cxn>
                                <a:cxn ang="0">
                                  <a:pos x="connsiteX1901" y="connsiteY1901"/>
                                </a:cxn>
                                <a:cxn ang="0">
                                  <a:pos x="connsiteX1902" y="connsiteY1902"/>
                                </a:cxn>
                                <a:cxn ang="0">
                                  <a:pos x="connsiteX1903" y="connsiteY1903"/>
                                </a:cxn>
                                <a:cxn ang="0">
                                  <a:pos x="connsiteX1904" y="connsiteY1904"/>
                                </a:cxn>
                                <a:cxn ang="0">
                                  <a:pos x="connsiteX1905" y="connsiteY1905"/>
                                </a:cxn>
                                <a:cxn ang="0">
                                  <a:pos x="connsiteX1906" y="connsiteY1906"/>
                                </a:cxn>
                                <a:cxn ang="0">
                                  <a:pos x="connsiteX1907" y="connsiteY1907"/>
                                </a:cxn>
                                <a:cxn ang="0">
                                  <a:pos x="connsiteX1908" y="connsiteY1908"/>
                                </a:cxn>
                                <a:cxn ang="0">
                                  <a:pos x="connsiteX1909" y="connsiteY1909"/>
                                </a:cxn>
                                <a:cxn ang="0">
                                  <a:pos x="connsiteX1910" y="connsiteY1910"/>
                                </a:cxn>
                                <a:cxn ang="0">
                                  <a:pos x="connsiteX1911" y="connsiteY1911"/>
                                </a:cxn>
                                <a:cxn ang="0">
                                  <a:pos x="connsiteX1912" y="connsiteY1912"/>
                                </a:cxn>
                                <a:cxn ang="0">
                                  <a:pos x="connsiteX1913" y="connsiteY1913"/>
                                </a:cxn>
                                <a:cxn ang="0">
                                  <a:pos x="connsiteX1914" y="connsiteY1914"/>
                                </a:cxn>
                                <a:cxn ang="0">
                                  <a:pos x="connsiteX1915" y="connsiteY1915"/>
                                </a:cxn>
                                <a:cxn ang="0">
                                  <a:pos x="connsiteX1916" y="connsiteY1916"/>
                                </a:cxn>
                                <a:cxn ang="0">
                                  <a:pos x="connsiteX1917" y="connsiteY1917"/>
                                </a:cxn>
                                <a:cxn ang="0">
                                  <a:pos x="connsiteX1918" y="connsiteY1918"/>
                                </a:cxn>
                                <a:cxn ang="0">
                                  <a:pos x="connsiteX1919" y="connsiteY1919"/>
                                </a:cxn>
                                <a:cxn ang="0">
                                  <a:pos x="connsiteX1920" y="connsiteY1920"/>
                                </a:cxn>
                                <a:cxn ang="0">
                                  <a:pos x="connsiteX1921" y="connsiteY1921"/>
                                </a:cxn>
                                <a:cxn ang="0">
                                  <a:pos x="connsiteX1922" y="connsiteY1922"/>
                                </a:cxn>
                                <a:cxn ang="0">
                                  <a:pos x="connsiteX1923" y="connsiteY1923"/>
                                </a:cxn>
                                <a:cxn ang="0">
                                  <a:pos x="connsiteX1924" y="connsiteY1924"/>
                                </a:cxn>
                                <a:cxn ang="0">
                                  <a:pos x="connsiteX1925" y="connsiteY1925"/>
                                </a:cxn>
                                <a:cxn ang="0">
                                  <a:pos x="connsiteX1926" y="connsiteY1926"/>
                                </a:cxn>
                                <a:cxn ang="0">
                                  <a:pos x="connsiteX1927" y="connsiteY1927"/>
                                </a:cxn>
                                <a:cxn ang="0">
                                  <a:pos x="connsiteX1928" y="connsiteY1928"/>
                                </a:cxn>
                                <a:cxn ang="0">
                                  <a:pos x="connsiteX1929" y="connsiteY1929"/>
                                </a:cxn>
                                <a:cxn ang="0">
                                  <a:pos x="connsiteX1930" y="connsiteY1930"/>
                                </a:cxn>
                                <a:cxn ang="0">
                                  <a:pos x="connsiteX1931" y="connsiteY1931"/>
                                </a:cxn>
                                <a:cxn ang="0">
                                  <a:pos x="connsiteX1932" y="connsiteY1932"/>
                                </a:cxn>
                                <a:cxn ang="0">
                                  <a:pos x="connsiteX1933" y="connsiteY1933"/>
                                </a:cxn>
                                <a:cxn ang="0">
                                  <a:pos x="connsiteX1934" y="connsiteY1934"/>
                                </a:cxn>
                                <a:cxn ang="0">
                                  <a:pos x="connsiteX1935" y="connsiteY1935"/>
                                </a:cxn>
                                <a:cxn ang="0">
                                  <a:pos x="connsiteX1936" y="connsiteY1936"/>
                                </a:cxn>
                                <a:cxn ang="0">
                                  <a:pos x="connsiteX1937" y="connsiteY1937"/>
                                </a:cxn>
                                <a:cxn ang="0">
                                  <a:pos x="connsiteX1938" y="connsiteY1938"/>
                                </a:cxn>
                                <a:cxn ang="0">
                                  <a:pos x="connsiteX1939" y="connsiteY1939"/>
                                </a:cxn>
                                <a:cxn ang="0">
                                  <a:pos x="connsiteX1940" y="connsiteY1940"/>
                                </a:cxn>
                                <a:cxn ang="0">
                                  <a:pos x="connsiteX1941" y="connsiteY1941"/>
                                </a:cxn>
                                <a:cxn ang="0">
                                  <a:pos x="connsiteX1942" y="connsiteY1942"/>
                                </a:cxn>
                                <a:cxn ang="0">
                                  <a:pos x="connsiteX1943" y="connsiteY1943"/>
                                </a:cxn>
                                <a:cxn ang="0">
                                  <a:pos x="connsiteX1944" y="connsiteY1944"/>
                                </a:cxn>
                                <a:cxn ang="0">
                                  <a:pos x="connsiteX1945" y="connsiteY1945"/>
                                </a:cxn>
                                <a:cxn ang="0">
                                  <a:pos x="connsiteX1946" y="connsiteY1946"/>
                                </a:cxn>
                                <a:cxn ang="0">
                                  <a:pos x="connsiteX1947" y="connsiteY1947"/>
                                </a:cxn>
                                <a:cxn ang="0">
                                  <a:pos x="connsiteX1948" y="connsiteY1948"/>
                                </a:cxn>
                                <a:cxn ang="0">
                                  <a:pos x="connsiteX1949" y="connsiteY1949"/>
                                </a:cxn>
                                <a:cxn ang="0">
                                  <a:pos x="connsiteX1950" y="connsiteY1950"/>
                                </a:cxn>
                                <a:cxn ang="0">
                                  <a:pos x="connsiteX1951" y="connsiteY1951"/>
                                </a:cxn>
                                <a:cxn ang="0">
                                  <a:pos x="connsiteX1952" y="connsiteY1952"/>
                                </a:cxn>
                                <a:cxn ang="0">
                                  <a:pos x="connsiteX1953" y="connsiteY1953"/>
                                </a:cxn>
                                <a:cxn ang="0">
                                  <a:pos x="connsiteX1954" y="connsiteY1954"/>
                                </a:cxn>
                                <a:cxn ang="0">
                                  <a:pos x="connsiteX1955" y="connsiteY1955"/>
                                </a:cxn>
                                <a:cxn ang="0">
                                  <a:pos x="connsiteX1956" y="connsiteY1956"/>
                                </a:cxn>
                                <a:cxn ang="0">
                                  <a:pos x="connsiteX1957" y="connsiteY1957"/>
                                </a:cxn>
                                <a:cxn ang="0">
                                  <a:pos x="connsiteX1958" y="connsiteY1958"/>
                                </a:cxn>
                                <a:cxn ang="0">
                                  <a:pos x="connsiteX1959" y="connsiteY1959"/>
                                </a:cxn>
                                <a:cxn ang="0">
                                  <a:pos x="connsiteX1960" y="connsiteY1960"/>
                                </a:cxn>
                                <a:cxn ang="0">
                                  <a:pos x="connsiteX1961" y="connsiteY1961"/>
                                </a:cxn>
                                <a:cxn ang="0">
                                  <a:pos x="connsiteX1962" y="connsiteY1962"/>
                                </a:cxn>
                                <a:cxn ang="0">
                                  <a:pos x="connsiteX1963" y="connsiteY1963"/>
                                </a:cxn>
                                <a:cxn ang="0">
                                  <a:pos x="connsiteX1964" y="connsiteY1964"/>
                                </a:cxn>
                                <a:cxn ang="0">
                                  <a:pos x="connsiteX1965" y="connsiteY1965"/>
                                </a:cxn>
                                <a:cxn ang="0">
                                  <a:pos x="connsiteX1966" y="connsiteY1966"/>
                                </a:cxn>
                                <a:cxn ang="0">
                                  <a:pos x="connsiteX1967" y="connsiteY1967"/>
                                </a:cxn>
                                <a:cxn ang="0">
                                  <a:pos x="connsiteX1968" y="connsiteY1968"/>
                                </a:cxn>
                                <a:cxn ang="0">
                                  <a:pos x="connsiteX1969" y="connsiteY1969"/>
                                </a:cxn>
                                <a:cxn ang="0">
                                  <a:pos x="connsiteX1970" y="connsiteY1970"/>
                                </a:cxn>
                                <a:cxn ang="0">
                                  <a:pos x="connsiteX1971" y="connsiteY1971"/>
                                </a:cxn>
                                <a:cxn ang="0">
                                  <a:pos x="connsiteX1972" y="connsiteY1972"/>
                                </a:cxn>
                                <a:cxn ang="0">
                                  <a:pos x="connsiteX1973" y="connsiteY1973"/>
                                </a:cxn>
                                <a:cxn ang="0">
                                  <a:pos x="connsiteX1974" y="connsiteY1974"/>
                                </a:cxn>
                                <a:cxn ang="0">
                                  <a:pos x="connsiteX1975" y="connsiteY1975"/>
                                </a:cxn>
                                <a:cxn ang="0">
                                  <a:pos x="connsiteX1976" y="connsiteY1976"/>
                                </a:cxn>
                                <a:cxn ang="0">
                                  <a:pos x="connsiteX1977" y="connsiteY1977"/>
                                </a:cxn>
                                <a:cxn ang="0">
                                  <a:pos x="connsiteX1978" y="connsiteY1978"/>
                                </a:cxn>
                                <a:cxn ang="0">
                                  <a:pos x="connsiteX1979" y="connsiteY1979"/>
                                </a:cxn>
                                <a:cxn ang="0">
                                  <a:pos x="connsiteX1980" y="connsiteY1980"/>
                                </a:cxn>
                                <a:cxn ang="0">
                                  <a:pos x="connsiteX1981" y="connsiteY1981"/>
                                </a:cxn>
                                <a:cxn ang="0">
                                  <a:pos x="connsiteX1982" y="connsiteY1982"/>
                                </a:cxn>
                                <a:cxn ang="0">
                                  <a:pos x="connsiteX1983" y="connsiteY1983"/>
                                </a:cxn>
                                <a:cxn ang="0">
                                  <a:pos x="connsiteX1984" y="connsiteY1984"/>
                                </a:cxn>
                                <a:cxn ang="0">
                                  <a:pos x="connsiteX1985" y="connsiteY1985"/>
                                </a:cxn>
                                <a:cxn ang="0">
                                  <a:pos x="connsiteX1986" y="connsiteY1986"/>
                                </a:cxn>
                                <a:cxn ang="0">
                                  <a:pos x="connsiteX1987" y="connsiteY1987"/>
                                </a:cxn>
                                <a:cxn ang="0">
                                  <a:pos x="connsiteX1988" y="connsiteY1988"/>
                                </a:cxn>
                                <a:cxn ang="0">
                                  <a:pos x="connsiteX1989" y="connsiteY1989"/>
                                </a:cxn>
                                <a:cxn ang="0">
                                  <a:pos x="connsiteX1990" y="connsiteY1990"/>
                                </a:cxn>
                                <a:cxn ang="0">
                                  <a:pos x="connsiteX1991" y="connsiteY1991"/>
                                </a:cxn>
                                <a:cxn ang="0">
                                  <a:pos x="connsiteX1992" y="connsiteY1992"/>
                                </a:cxn>
                                <a:cxn ang="0">
                                  <a:pos x="connsiteX1993" y="connsiteY1993"/>
                                </a:cxn>
                                <a:cxn ang="0">
                                  <a:pos x="connsiteX1994" y="connsiteY1994"/>
                                </a:cxn>
                                <a:cxn ang="0">
                                  <a:pos x="connsiteX1995" y="connsiteY1995"/>
                                </a:cxn>
                                <a:cxn ang="0">
                                  <a:pos x="connsiteX1996" y="connsiteY1996"/>
                                </a:cxn>
                                <a:cxn ang="0">
                                  <a:pos x="connsiteX1997" y="connsiteY1997"/>
                                </a:cxn>
                                <a:cxn ang="0">
                                  <a:pos x="connsiteX1998" y="connsiteY1998"/>
                                </a:cxn>
                                <a:cxn ang="0">
                                  <a:pos x="connsiteX1999" y="connsiteY1999"/>
                                </a:cxn>
                                <a:cxn ang="0">
                                  <a:pos x="connsiteX2000" y="connsiteY2000"/>
                                </a:cxn>
                                <a:cxn ang="0">
                                  <a:pos x="connsiteX2001" y="connsiteY2001"/>
                                </a:cxn>
                                <a:cxn ang="0">
                                  <a:pos x="connsiteX2002" y="connsiteY2002"/>
                                </a:cxn>
                                <a:cxn ang="0">
                                  <a:pos x="connsiteX2003" y="connsiteY2003"/>
                                </a:cxn>
                                <a:cxn ang="0">
                                  <a:pos x="connsiteX2004" y="connsiteY2004"/>
                                </a:cxn>
                                <a:cxn ang="0">
                                  <a:pos x="connsiteX2005" y="connsiteY2005"/>
                                </a:cxn>
                                <a:cxn ang="0">
                                  <a:pos x="connsiteX2006" y="connsiteY2006"/>
                                </a:cxn>
                                <a:cxn ang="0">
                                  <a:pos x="connsiteX2007" y="connsiteY2007"/>
                                </a:cxn>
                                <a:cxn ang="0">
                                  <a:pos x="connsiteX2008" y="connsiteY2008"/>
                                </a:cxn>
                                <a:cxn ang="0">
                                  <a:pos x="connsiteX2009" y="connsiteY2009"/>
                                </a:cxn>
                                <a:cxn ang="0">
                                  <a:pos x="connsiteX2010" y="connsiteY2010"/>
                                </a:cxn>
                                <a:cxn ang="0">
                                  <a:pos x="connsiteX2011" y="connsiteY2011"/>
                                </a:cxn>
                                <a:cxn ang="0">
                                  <a:pos x="connsiteX2012" y="connsiteY2012"/>
                                </a:cxn>
                                <a:cxn ang="0">
                                  <a:pos x="connsiteX2013" y="connsiteY2013"/>
                                </a:cxn>
                                <a:cxn ang="0">
                                  <a:pos x="connsiteX2014" y="connsiteY2014"/>
                                </a:cxn>
                                <a:cxn ang="0">
                                  <a:pos x="connsiteX2015" y="connsiteY2015"/>
                                </a:cxn>
                                <a:cxn ang="0">
                                  <a:pos x="connsiteX2016" y="connsiteY2016"/>
                                </a:cxn>
                                <a:cxn ang="0">
                                  <a:pos x="connsiteX2017" y="connsiteY2017"/>
                                </a:cxn>
                                <a:cxn ang="0">
                                  <a:pos x="connsiteX2018" y="connsiteY2018"/>
                                </a:cxn>
                                <a:cxn ang="0">
                                  <a:pos x="connsiteX2019" y="connsiteY2019"/>
                                </a:cxn>
                                <a:cxn ang="0">
                                  <a:pos x="connsiteX2020" y="connsiteY2020"/>
                                </a:cxn>
                                <a:cxn ang="0">
                                  <a:pos x="connsiteX2021" y="connsiteY2021"/>
                                </a:cxn>
                                <a:cxn ang="0">
                                  <a:pos x="connsiteX2022" y="connsiteY2022"/>
                                </a:cxn>
                                <a:cxn ang="0">
                                  <a:pos x="connsiteX2023" y="connsiteY2023"/>
                                </a:cxn>
                                <a:cxn ang="0">
                                  <a:pos x="connsiteX2024" y="connsiteY2024"/>
                                </a:cxn>
                                <a:cxn ang="0">
                                  <a:pos x="connsiteX2025" y="connsiteY2025"/>
                                </a:cxn>
                                <a:cxn ang="0">
                                  <a:pos x="connsiteX2026" y="connsiteY2026"/>
                                </a:cxn>
                                <a:cxn ang="0">
                                  <a:pos x="connsiteX2027" y="connsiteY2027"/>
                                </a:cxn>
                                <a:cxn ang="0">
                                  <a:pos x="connsiteX2028" y="connsiteY2028"/>
                                </a:cxn>
                                <a:cxn ang="0">
                                  <a:pos x="connsiteX2029" y="connsiteY2029"/>
                                </a:cxn>
                                <a:cxn ang="0">
                                  <a:pos x="connsiteX2030" y="connsiteY2030"/>
                                </a:cxn>
                                <a:cxn ang="0">
                                  <a:pos x="connsiteX2031" y="connsiteY2031"/>
                                </a:cxn>
                                <a:cxn ang="0">
                                  <a:pos x="connsiteX2032" y="connsiteY2032"/>
                                </a:cxn>
                                <a:cxn ang="0">
                                  <a:pos x="connsiteX2033" y="connsiteY2033"/>
                                </a:cxn>
                                <a:cxn ang="0">
                                  <a:pos x="connsiteX2034" y="connsiteY2034"/>
                                </a:cxn>
                                <a:cxn ang="0">
                                  <a:pos x="connsiteX2035" y="connsiteY2035"/>
                                </a:cxn>
                                <a:cxn ang="0">
                                  <a:pos x="connsiteX2036" y="connsiteY2036"/>
                                </a:cxn>
                                <a:cxn ang="0">
                                  <a:pos x="connsiteX2037" y="connsiteY2037"/>
                                </a:cxn>
                                <a:cxn ang="0">
                                  <a:pos x="connsiteX2038" y="connsiteY2038"/>
                                </a:cxn>
                                <a:cxn ang="0">
                                  <a:pos x="connsiteX2039" y="connsiteY2039"/>
                                </a:cxn>
                                <a:cxn ang="0">
                                  <a:pos x="connsiteX2040" y="connsiteY2040"/>
                                </a:cxn>
                                <a:cxn ang="0">
                                  <a:pos x="connsiteX2041" y="connsiteY2041"/>
                                </a:cxn>
                                <a:cxn ang="0">
                                  <a:pos x="connsiteX2042" y="connsiteY2042"/>
                                </a:cxn>
                                <a:cxn ang="0">
                                  <a:pos x="connsiteX2043" y="connsiteY2043"/>
                                </a:cxn>
                                <a:cxn ang="0">
                                  <a:pos x="connsiteX2044" y="connsiteY2044"/>
                                </a:cxn>
                                <a:cxn ang="0">
                                  <a:pos x="connsiteX2045" y="connsiteY2045"/>
                                </a:cxn>
                                <a:cxn ang="0">
                                  <a:pos x="connsiteX2046" y="connsiteY2046"/>
                                </a:cxn>
                                <a:cxn ang="0">
                                  <a:pos x="connsiteX2047" y="connsiteY2047"/>
                                </a:cxn>
                                <a:cxn ang="0">
                                  <a:pos x="connsiteX2048" y="connsiteY2048"/>
                                </a:cxn>
                                <a:cxn ang="0">
                                  <a:pos x="connsiteX2049" y="connsiteY2049"/>
                                </a:cxn>
                                <a:cxn ang="0">
                                  <a:pos x="connsiteX2050" y="connsiteY2050"/>
                                </a:cxn>
                                <a:cxn ang="0">
                                  <a:pos x="connsiteX2051" y="connsiteY2051"/>
                                </a:cxn>
                                <a:cxn ang="0">
                                  <a:pos x="connsiteX2052" y="connsiteY2052"/>
                                </a:cxn>
                                <a:cxn ang="0">
                                  <a:pos x="connsiteX2053" y="connsiteY2053"/>
                                </a:cxn>
                                <a:cxn ang="0">
                                  <a:pos x="connsiteX2054" y="connsiteY2054"/>
                                </a:cxn>
                                <a:cxn ang="0">
                                  <a:pos x="connsiteX2055" y="connsiteY2055"/>
                                </a:cxn>
                                <a:cxn ang="0">
                                  <a:pos x="connsiteX2056" y="connsiteY2056"/>
                                </a:cxn>
                                <a:cxn ang="0">
                                  <a:pos x="connsiteX2057" y="connsiteY2057"/>
                                </a:cxn>
                                <a:cxn ang="0">
                                  <a:pos x="connsiteX2058" y="connsiteY2058"/>
                                </a:cxn>
                                <a:cxn ang="0">
                                  <a:pos x="connsiteX2059" y="connsiteY2059"/>
                                </a:cxn>
                                <a:cxn ang="0">
                                  <a:pos x="connsiteX2060" y="connsiteY2060"/>
                                </a:cxn>
                                <a:cxn ang="0">
                                  <a:pos x="connsiteX2061" y="connsiteY2061"/>
                                </a:cxn>
                                <a:cxn ang="0">
                                  <a:pos x="connsiteX2062" y="connsiteY2062"/>
                                </a:cxn>
                                <a:cxn ang="0">
                                  <a:pos x="connsiteX2063" y="connsiteY2063"/>
                                </a:cxn>
                                <a:cxn ang="0">
                                  <a:pos x="connsiteX2064" y="connsiteY2064"/>
                                </a:cxn>
                                <a:cxn ang="0">
                                  <a:pos x="connsiteX2065" y="connsiteY2065"/>
                                </a:cxn>
                                <a:cxn ang="0">
                                  <a:pos x="connsiteX2066" y="connsiteY2066"/>
                                </a:cxn>
                                <a:cxn ang="0">
                                  <a:pos x="connsiteX2067" y="connsiteY2067"/>
                                </a:cxn>
                                <a:cxn ang="0">
                                  <a:pos x="connsiteX2068" y="connsiteY2068"/>
                                </a:cxn>
                                <a:cxn ang="0">
                                  <a:pos x="connsiteX2069" y="connsiteY2069"/>
                                </a:cxn>
                                <a:cxn ang="0">
                                  <a:pos x="connsiteX2070" y="connsiteY2070"/>
                                </a:cxn>
                                <a:cxn ang="0">
                                  <a:pos x="connsiteX2071" y="connsiteY2071"/>
                                </a:cxn>
                                <a:cxn ang="0">
                                  <a:pos x="connsiteX2072" y="connsiteY2072"/>
                                </a:cxn>
                                <a:cxn ang="0">
                                  <a:pos x="connsiteX2073" y="connsiteY2073"/>
                                </a:cxn>
                                <a:cxn ang="0">
                                  <a:pos x="connsiteX2074" y="connsiteY2074"/>
                                </a:cxn>
                                <a:cxn ang="0">
                                  <a:pos x="connsiteX2075" y="connsiteY2075"/>
                                </a:cxn>
                                <a:cxn ang="0">
                                  <a:pos x="connsiteX2076" y="connsiteY2076"/>
                                </a:cxn>
                                <a:cxn ang="0">
                                  <a:pos x="connsiteX2077" y="connsiteY2077"/>
                                </a:cxn>
                                <a:cxn ang="0">
                                  <a:pos x="connsiteX2078" y="connsiteY2078"/>
                                </a:cxn>
                                <a:cxn ang="0">
                                  <a:pos x="connsiteX2079" y="connsiteY2079"/>
                                </a:cxn>
                                <a:cxn ang="0">
                                  <a:pos x="connsiteX2080" y="connsiteY2080"/>
                                </a:cxn>
                                <a:cxn ang="0">
                                  <a:pos x="connsiteX2081" y="connsiteY2081"/>
                                </a:cxn>
                                <a:cxn ang="0">
                                  <a:pos x="connsiteX2082" y="connsiteY2082"/>
                                </a:cxn>
                                <a:cxn ang="0">
                                  <a:pos x="connsiteX2083" y="connsiteY2083"/>
                                </a:cxn>
                                <a:cxn ang="0">
                                  <a:pos x="connsiteX2084" y="connsiteY2084"/>
                                </a:cxn>
                                <a:cxn ang="0">
                                  <a:pos x="connsiteX2085" y="connsiteY2085"/>
                                </a:cxn>
                                <a:cxn ang="0">
                                  <a:pos x="connsiteX2086" y="connsiteY2086"/>
                                </a:cxn>
                                <a:cxn ang="0">
                                  <a:pos x="connsiteX2087" y="connsiteY2087"/>
                                </a:cxn>
                                <a:cxn ang="0">
                                  <a:pos x="connsiteX2088" y="connsiteY2088"/>
                                </a:cxn>
                                <a:cxn ang="0">
                                  <a:pos x="connsiteX2089" y="connsiteY2089"/>
                                </a:cxn>
                                <a:cxn ang="0">
                                  <a:pos x="connsiteX2090" y="connsiteY2090"/>
                                </a:cxn>
                                <a:cxn ang="0">
                                  <a:pos x="connsiteX2091" y="connsiteY2091"/>
                                </a:cxn>
                                <a:cxn ang="0">
                                  <a:pos x="connsiteX2092" y="connsiteY2092"/>
                                </a:cxn>
                                <a:cxn ang="0">
                                  <a:pos x="connsiteX2093" y="connsiteY2093"/>
                                </a:cxn>
                                <a:cxn ang="0">
                                  <a:pos x="connsiteX2094" y="connsiteY2094"/>
                                </a:cxn>
                                <a:cxn ang="0">
                                  <a:pos x="connsiteX2095" y="connsiteY2095"/>
                                </a:cxn>
                                <a:cxn ang="0">
                                  <a:pos x="connsiteX2096" y="connsiteY2096"/>
                                </a:cxn>
                                <a:cxn ang="0">
                                  <a:pos x="connsiteX2097" y="connsiteY2097"/>
                                </a:cxn>
                                <a:cxn ang="0">
                                  <a:pos x="connsiteX2098" y="connsiteY2098"/>
                                </a:cxn>
                                <a:cxn ang="0">
                                  <a:pos x="connsiteX2099" y="connsiteY2099"/>
                                </a:cxn>
                                <a:cxn ang="0">
                                  <a:pos x="connsiteX2100" y="connsiteY2100"/>
                                </a:cxn>
                                <a:cxn ang="0">
                                  <a:pos x="connsiteX2101" y="connsiteY2101"/>
                                </a:cxn>
                                <a:cxn ang="0">
                                  <a:pos x="connsiteX2102" y="connsiteY2102"/>
                                </a:cxn>
                                <a:cxn ang="0">
                                  <a:pos x="connsiteX2103" y="connsiteY2103"/>
                                </a:cxn>
                                <a:cxn ang="0">
                                  <a:pos x="connsiteX2104" y="connsiteY2104"/>
                                </a:cxn>
                                <a:cxn ang="0">
                                  <a:pos x="connsiteX2105" y="connsiteY2105"/>
                                </a:cxn>
                                <a:cxn ang="0">
                                  <a:pos x="connsiteX2106" y="connsiteY2106"/>
                                </a:cxn>
                                <a:cxn ang="0">
                                  <a:pos x="connsiteX2107" y="connsiteY2107"/>
                                </a:cxn>
                                <a:cxn ang="0">
                                  <a:pos x="connsiteX2108" y="connsiteY2108"/>
                                </a:cxn>
                                <a:cxn ang="0">
                                  <a:pos x="connsiteX2109" y="connsiteY2109"/>
                                </a:cxn>
                                <a:cxn ang="0">
                                  <a:pos x="connsiteX2110" y="connsiteY2110"/>
                                </a:cxn>
                                <a:cxn ang="0">
                                  <a:pos x="connsiteX2111" y="connsiteY2111"/>
                                </a:cxn>
                                <a:cxn ang="0">
                                  <a:pos x="connsiteX2112" y="connsiteY2112"/>
                                </a:cxn>
                                <a:cxn ang="0">
                                  <a:pos x="connsiteX2113" y="connsiteY2113"/>
                                </a:cxn>
                                <a:cxn ang="0">
                                  <a:pos x="connsiteX2114" y="connsiteY2114"/>
                                </a:cxn>
                                <a:cxn ang="0">
                                  <a:pos x="connsiteX2115" y="connsiteY2115"/>
                                </a:cxn>
                                <a:cxn ang="0">
                                  <a:pos x="connsiteX2116" y="connsiteY2116"/>
                                </a:cxn>
                                <a:cxn ang="0">
                                  <a:pos x="connsiteX2117" y="connsiteY2117"/>
                                </a:cxn>
                                <a:cxn ang="0">
                                  <a:pos x="connsiteX2118" y="connsiteY2118"/>
                                </a:cxn>
                                <a:cxn ang="0">
                                  <a:pos x="connsiteX2119" y="connsiteY2119"/>
                                </a:cxn>
                                <a:cxn ang="0">
                                  <a:pos x="connsiteX2120" y="connsiteY2120"/>
                                </a:cxn>
                                <a:cxn ang="0">
                                  <a:pos x="connsiteX2121" y="connsiteY2121"/>
                                </a:cxn>
                                <a:cxn ang="0">
                                  <a:pos x="connsiteX2122" y="connsiteY2122"/>
                                </a:cxn>
                                <a:cxn ang="0">
                                  <a:pos x="connsiteX2123" y="connsiteY2123"/>
                                </a:cxn>
                                <a:cxn ang="0">
                                  <a:pos x="connsiteX2124" y="connsiteY2124"/>
                                </a:cxn>
                                <a:cxn ang="0">
                                  <a:pos x="connsiteX2125" y="connsiteY2125"/>
                                </a:cxn>
                                <a:cxn ang="0">
                                  <a:pos x="connsiteX2126" y="connsiteY2126"/>
                                </a:cxn>
                                <a:cxn ang="0">
                                  <a:pos x="connsiteX2127" y="connsiteY2127"/>
                                </a:cxn>
                                <a:cxn ang="0">
                                  <a:pos x="connsiteX2128" y="connsiteY2128"/>
                                </a:cxn>
                                <a:cxn ang="0">
                                  <a:pos x="connsiteX2129" y="connsiteY2129"/>
                                </a:cxn>
                                <a:cxn ang="0">
                                  <a:pos x="connsiteX2130" y="connsiteY2130"/>
                                </a:cxn>
                                <a:cxn ang="0">
                                  <a:pos x="connsiteX2131" y="connsiteY2131"/>
                                </a:cxn>
                                <a:cxn ang="0">
                                  <a:pos x="connsiteX2132" y="connsiteY2132"/>
                                </a:cxn>
                                <a:cxn ang="0">
                                  <a:pos x="connsiteX2133" y="connsiteY2133"/>
                                </a:cxn>
                                <a:cxn ang="0">
                                  <a:pos x="connsiteX2134" y="connsiteY2134"/>
                                </a:cxn>
                                <a:cxn ang="0">
                                  <a:pos x="connsiteX2135" y="connsiteY2135"/>
                                </a:cxn>
                                <a:cxn ang="0">
                                  <a:pos x="connsiteX2136" y="connsiteY2136"/>
                                </a:cxn>
                                <a:cxn ang="0">
                                  <a:pos x="connsiteX2137" y="connsiteY2137"/>
                                </a:cxn>
                                <a:cxn ang="0">
                                  <a:pos x="connsiteX2138" y="connsiteY2138"/>
                                </a:cxn>
                                <a:cxn ang="0">
                                  <a:pos x="connsiteX2139" y="connsiteY2139"/>
                                </a:cxn>
                                <a:cxn ang="0">
                                  <a:pos x="connsiteX2140" y="connsiteY2140"/>
                                </a:cxn>
                                <a:cxn ang="0">
                                  <a:pos x="connsiteX2141" y="connsiteY2141"/>
                                </a:cxn>
                                <a:cxn ang="0">
                                  <a:pos x="connsiteX2142" y="connsiteY2142"/>
                                </a:cxn>
                                <a:cxn ang="0">
                                  <a:pos x="connsiteX2143" y="connsiteY2143"/>
                                </a:cxn>
                                <a:cxn ang="0">
                                  <a:pos x="connsiteX2144" y="connsiteY2144"/>
                                </a:cxn>
                                <a:cxn ang="0">
                                  <a:pos x="connsiteX2145" y="connsiteY2145"/>
                                </a:cxn>
                                <a:cxn ang="0">
                                  <a:pos x="connsiteX2146" y="connsiteY2146"/>
                                </a:cxn>
                                <a:cxn ang="0">
                                  <a:pos x="connsiteX2147" y="connsiteY2147"/>
                                </a:cxn>
                                <a:cxn ang="0">
                                  <a:pos x="connsiteX2148" y="connsiteY2148"/>
                                </a:cxn>
                                <a:cxn ang="0">
                                  <a:pos x="connsiteX2149" y="connsiteY2149"/>
                                </a:cxn>
                                <a:cxn ang="0">
                                  <a:pos x="connsiteX2150" y="connsiteY2150"/>
                                </a:cxn>
                                <a:cxn ang="0">
                                  <a:pos x="connsiteX2151" y="connsiteY2151"/>
                                </a:cxn>
                                <a:cxn ang="0">
                                  <a:pos x="connsiteX2152" y="connsiteY2152"/>
                                </a:cxn>
                                <a:cxn ang="0">
                                  <a:pos x="connsiteX2153" y="connsiteY2153"/>
                                </a:cxn>
                                <a:cxn ang="0">
                                  <a:pos x="connsiteX2154" y="connsiteY2154"/>
                                </a:cxn>
                                <a:cxn ang="0">
                                  <a:pos x="connsiteX2155" y="connsiteY2155"/>
                                </a:cxn>
                                <a:cxn ang="0">
                                  <a:pos x="connsiteX2156" y="connsiteY2156"/>
                                </a:cxn>
                                <a:cxn ang="0">
                                  <a:pos x="connsiteX2157" y="connsiteY2157"/>
                                </a:cxn>
                                <a:cxn ang="0">
                                  <a:pos x="connsiteX2158" y="connsiteY2158"/>
                                </a:cxn>
                                <a:cxn ang="0">
                                  <a:pos x="connsiteX2159" y="connsiteY2159"/>
                                </a:cxn>
                                <a:cxn ang="0">
                                  <a:pos x="connsiteX2160" y="connsiteY2160"/>
                                </a:cxn>
                                <a:cxn ang="0">
                                  <a:pos x="connsiteX2161" y="connsiteY2161"/>
                                </a:cxn>
                                <a:cxn ang="0">
                                  <a:pos x="connsiteX2162" y="connsiteY2162"/>
                                </a:cxn>
                                <a:cxn ang="0">
                                  <a:pos x="connsiteX2163" y="connsiteY2163"/>
                                </a:cxn>
                                <a:cxn ang="0">
                                  <a:pos x="connsiteX2164" y="connsiteY2164"/>
                                </a:cxn>
                                <a:cxn ang="0">
                                  <a:pos x="connsiteX2165" y="connsiteY2165"/>
                                </a:cxn>
                                <a:cxn ang="0">
                                  <a:pos x="connsiteX2166" y="connsiteY2166"/>
                                </a:cxn>
                                <a:cxn ang="0">
                                  <a:pos x="connsiteX2167" y="connsiteY2167"/>
                                </a:cxn>
                                <a:cxn ang="0">
                                  <a:pos x="connsiteX2168" y="connsiteY2168"/>
                                </a:cxn>
                                <a:cxn ang="0">
                                  <a:pos x="connsiteX2169" y="connsiteY2169"/>
                                </a:cxn>
                                <a:cxn ang="0">
                                  <a:pos x="connsiteX2170" y="connsiteY2170"/>
                                </a:cxn>
                                <a:cxn ang="0">
                                  <a:pos x="connsiteX2171" y="connsiteY2171"/>
                                </a:cxn>
                                <a:cxn ang="0">
                                  <a:pos x="connsiteX2172" y="connsiteY2172"/>
                                </a:cxn>
                                <a:cxn ang="0">
                                  <a:pos x="connsiteX2173" y="connsiteY2173"/>
                                </a:cxn>
                                <a:cxn ang="0">
                                  <a:pos x="connsiteX2174" y="connsiteY2174"/>
                                </a:cxn>
                                <a:cxn ang="0">
                                  <a:pos x="connsiteX2175" y="connsiteY2175"/>
                                </a:cxn>
                                <a:cxn ang="0">
                                  <a:pos x="connsiteX2176" y="connsiteY2176"/>
                                </a:cxn>
                                <a:cxn ang="0">
                                  <a:pos x="connsiteX2177" y="connsiteY2177"/>
                                </a:cxn>
                                <a:cxn ang="0">
                                  <a:pos x="connsiteX2178" y="connsiteY2178"/>
                                </a:cxn>
                                <a:cxn ang="0">
                                  <a:pos x="connsiteX2179" y="connsiteY2179"/>
                                </a:cxn>
                                <a:cxn ang="0">
                                  <a:pos x="connsiteX2180" y="connsiteY2180"/>
                                </a:cxn>
                                <a:cxn ang="0">
                                  <a:pos x="connsiteX2181" y="connsiteY2181"/>
                                </a:cxn>
                                <a:cxn ang="0">
                                  <a:pos x="connsiteX2182" y="connsiteY2182"/>
                                </a:cxn>
                                <a:cxn ang="0">
                                  <a:pos x="connsiteX2183" y="connsiteY2183"/>
                                </a:cxn>
                                <a:cxn ang="0">
                                  <a:pos x="connsiteX2184" y="connsiteY2184"/>
                                </a:cxn>
                                <a:cxn ang="0">
                                  <a:pos x="connsiteX2185" y="connsiteY2185"/>
                                </a:cxn>
                                <a:cxn ang="0">
                                  <a:pos x="connsiteX2186" y="connsiteY2186"/>
                                </a:cxn>
                                <a:cxn ang="0">
                                  <a:pos x="connsiteX2187" y="connsiteY2187"/>
                                </a:cxn>
                                <a:cxn ang="0">
                                  <a:pos x="connsiteX2188" y="connsiteY2188"/>
                                </a:cxn>
                                <a:cxn ang="0">
                                  <a:pos x="connsiteX2189" y="connsiteY2189"/>
                                </a:cxn>
                                <a:cxn ang="0">
                                  <a:pos x="connsiteX2190" y="connsiteY2190"/>
                                </a:cxn>
                                <a:cxn ang="0">
                                  <a:pos x="connsiteX2191" y="connsiteY2191"/>
                                </a:cxn>
                                <a:cxn ang="0">
                                  <a:pos x="connsiteX2192" y="connsiteY2192"/>
                                </a:cxn>
                                <a:cxn ang="0">
                                  <a:pos x="connsiteX2193" y="connsiteY2193"/>
                                </a:cxn>
                                <a:cxn ang="0">
                                  <a:pos x="connsiteX2194" y="connsiteY2194"/>
                                </a:cxn>
                                <a:cxn ang="0">
                                  <a:pos x="connsiteX2195" y="connsiteY2195"/>
                                </a:cxn>
                                <a:cxn ang="0">
                                  <a:pos x="connsiteX2196" y="connsiteY2196"/>
                                </a:cxn>
                                <a:cxn ang="0">
                                  <a:pos x="connsiteX2197" y="connsiteY2197"/>
                                </a:cxn>
                                <a:cxn ang="0">
                                  <a:pos x="connsiteX2198" y="connsiteY2198"/>
                                </a:cxn>
                                <a:cxn ang="0">
                                  <a:pos x="connsiteX2199" y="connsiteY2199"/>
                                </a:cxn>
                                <a:cxn ang="0">
                                  <a:pos x="connsiteX2200" y="connsiteY2200"/>
                                </a:cxn>
                                <a:cxn ang="0">
                                  <a:pos x="connsiteX2201" y="connsiteY2201"/>
                                </a:cxn>
                                <a:cxn ang="0">
                                  <a:pos x="connsiteX2202" y="connsiteY2202"/>
                                </a:cxn>
                                <a:cxn ang="0">
                                  <a:pos x="connsiteX2203" y="connsiteY2203"/>
                                </a:cxn>
                                <a:cxn ang="0">
                                  <a:pos x="connsiteX2204" y="connsiteY2204"/>
                                </a:cxn>
                                <a:cxn ang="0">
                                  <a:pos x="connsiteX2205" y="connsiteY2205"/>
                                </a:cxn>
                                <a:cxn ang="0">
                                  <a:pos x="connsiteX2206" y="connsiteY2206"/>
                                </a:cxn>
                                <a:cxn ang="0">
                                  <a:pos x="connsiteX2207" y="connsiteY2207"/>
                                </a:cxn>
                                <a:cxn ang="0">
                                  <a:pos x="connsiteX2208" y="connsiteY2208"/>
                                </a:cxn>
                                <a:cxn ang="0">
                                  <a:pos x="connsiteX2209" y="connsiteY2209"/>
                                </a:cxn>
                                <a:cxn ang="0">
                                  <a:pos x="connsiteX2210" y="connsiteY2210"/>
                                </a:cxn>
                                <a:cxn ang="0">
                                  <a:pos x="connsiteX2211" y="connsiteY2211"/>
                                </a:cxn>
                                <a:cxn ang="0">
                                  <a:pos x="connsiteX2212" y="connsiteY2212"/>
                                </a:cxn>
                                <a:cxn ang="0">
                                  <a:pos x="connsiteX2213" y="connsiteY2213"/>
                                </a:cxn>
                                <a:cxn ang="0">
                                  <a:pos x="connsiteX2214" y="connsiteY2214"/>
                                </a:cxn>
                                <a:cxn ang="0">
                                  <a:pos x="connsiteX2215" y="connsiteY2215"/>
                                </a:cxn>
                                <a:cxn ang="0">
                                  <a:pos x="connsiteX2216" y="connsiteY2216"/>
                                </a:cxn>
                                <a:cxn ang="0">
                                  <a:pos x="connsiteX2217" y="connsiteY2217"/>
                                </a:cxn>
                                <a:cxn ang="0">
                                  <a:pos x="connsiteX2218" y="connsiteY2218"/>
                                </a:cxn>
                                <a:cxn ang="0">
                                  <a:pos x="connsiteX2219" y="connsiteY2219"/>
                                </a:cxn>
                                <a:cxn ang="0">
                                  <a:pos x="connsiteX2220" y="connsiteY2220"/>
                                </a:cxn>
                                <a:cxn ang="0">
                                  <a:pos x="connsiteX2221" y="connsiteY2221"/>
                                </a:cxn>
                                <a:cxn ang="0">
                                  <a:pos x="connsiteX2222" y="connsiteY2222"/>
                                </a:cxn>
                                <a:cxn ang="0">
                                  <a:pos x="connsiteX2223" y="connsiteY2223"/>
                                </a:cxn>
                                <a:cxn ang="0">
                                  <a:pos x="connsiteX2224" y="connsiteY2224"/>
                                </a:cxn>
                                <a:cxn ang="0">
                                  <a:pos x="connsiteX2225" y="connsiteY2225"/>
                                </a:cxn>
                                <a:cxn ang="0">
                                  <a:pos x="connsiteX2226" y="connsiteY2226"/>
                                </a:cxn>
                                <a:cxn ang="0">
                                  <a:pos x="connsiteX2227" y="connsiteY2227"/>
                                </a:cxn>
                                <a:cxn ang="0">
                                  <a:pos x="connsiteX2228" y="connsiteY2228"/>
                                </a:cxn>
                                <a:cxn ang="0">
                                  <a:pos x="connsiteX2229" y="connsiteY2229"/>
                                </a:cxn>
                                <a:cxn ang="0">
                                  <a:pos x="connsiteX2230" y="connsiteY2230"/>
                                </a:cxn>
                                <a:cxn ang="0">
                                  <a:pos x="connsiteX2231" y="connsiteY2231"/>
                                </a:cxn>
                                <a:cxn ang="0">
                                  <a:pos x="connsiteX2232" y="connsiteY2232"/>
                                </a:cxn>
                                <a:cxn ang="0">
                                  <a:pos x="connsiteX2233" y="connsiteY2233"/>
                                </a:cxn>
                                <a:cxn ang="0">
                                  <a:pos x="connsiteX2234" y="connsiteY2234"/>
                                </a:cxn>
                                <a:cxn ang="0">
                                  <a:pos x="connsiteX2235" y="connsiteY2235"/>
                                </a:cxn>
                                <a:cxn ang="0">
                                  <a:pos x="connsiteX2236" y="connsiteY2236"/>
                                </a:cxn>
                                <a:cxn ang="0">
                                  <a:pos x="connsiteX2237" y="connsiteY2237"/>
                                </a:cxn>
                                <a:cxn ang="0">
                                  <a:pos x="connsiteX2238" y="connsiteY2238"/>
                                </a:cxn>
                                <a:cxn ang="0">
                                  <a:pos x="connsiteX2239" y="connsiteY2239"/>
                                </a:cxn>
                                <a:cxn ang="0">
                                  <a:pos x="connsiteX2240" y="connsiteY2240"/>
                                </a:cxn>
                                <a:cxn ang="0">
                                  <a:pos x="connsiteX2241" y="connsiteY2241"/>
                                </a:cxn>
                                <a:cxn ang="0">
                                  <a:pos x="connsiteX2242" y="connsiteY2242"/>
                                </a:cxn>
                                <a:cxn ang="0">
                                  <a:pos x="connsiteX2243" y="connsiteY2243"/>
                                </a:cxn>
                                <a:cxn ang="0">
                                  <a:pos x="connsiteX2244" y="connsiteY2244"/>
                                </a:cxn>
                                <a:cxn ang="0">
                                  <a:pos x="connsiteX2245" y="connsiteY2245"/>
                                </a:cxn>
                                <a:cxn ang="0">
                                  <a:pos x="connsiteX2246" y="connsiteY2246"/>
                                </a:cxn>
                                <a:cxn ang="0">
                                  <a:pos x="connsiteX2247" y="connsiteY2247"/>
                                </a:cxn>
                                <a:cxn ang="0">
                                  <a:pos x="connsiteX2248" y="connsiteY2248"/>
                                </a:cxn>
                                <a:cxn ang="0">
                                  <a:pos x="connsiteX2249" y="connsiteY2249"/>
                                </a:cxn>
                                <a:cxn ang="0">
                                  <a:pos x="connsiteX2250" y="connsiteY2250"/>
                                </a:cxn>
                                <a:cxn ang="0">
                                  <a:pos x="connsiteX2251" y="connsiteY2251"/>
                                </a:cxn>
                                <a:cxn ang="0">
                                  <a:pos x="connsiteX2252" y="connsiteY2252"/>
                                </a:cxn>
                                <a:cxn ang="0">
                                  <a:pos x="connsiteX2253" y="connsiteY2253"/>
                                </a:cxn>
                                <a:cxn ang="0">
                                  <a:pos x="connsiteX2254" y="connsiteY2254"/>
                                </a:cxn>
                                <a:cxn ang="0">
                                  <a:pos x="connsiteX2255" y="connsiteY2255"/>
                                </a:cxn>
                                <a:cxn ang="0">
                                  <a:pos x="connsiteX2256" y="connsiteY2256"/>
                                </a:cxn>
                                <a:cxn ang="0">
                                  <a:pos x="connsiteX2257" y="connsiteY2257"/>
                                </a:cxn>
                                <a:cxn ang="0">
                                  <a:pos x="connsiteX2258" y="connsiteY2258"/>
                                </a:cxn>
                                <a:cxn ang="0">
                                  <a:pos x="connsiteX2259" y="connsiteY2259"/>
                                </a:cxn>
                                <a:cxn ang="0">
                                  <a:pos x="connsiteX2260" y="connsiteY2260"/>
                                </a:cxn>
                                <a:cxn ang="0">
                                  <a:pos x="connsiteX2261" y="connsiteY2261"/>
                                </a:cxn>
                                <a:cxn ang="0">
                                  <a:pos x="connsiteX2262" y="connsiteY2262"/>
                                </a:cxn>
                                <a:cxn ang="0">
                                  <a:pos x="connsiteX2263" y="connsiteY2263"/>
                                </a:cxn>
                                <a:cxn ang="0">
                                  <a:pos x="connsiteX2264" y="connsiteY2264"/>
                                </a:cxn>
                                <a:cxn ang="0">
                                  <a:pos x="connsiteX2265" y="connsiteY2265"/>
                                </a:cxn>
                                <a:cxn ang="0">
                                  <a:pos x="connsiteX2266" y="connsiteY2266"/>
                                </a:cxn>
                                <a:cxn ang="0">
                                  <a:pos x="connsiteX2267" y="connsiteY2267"/>
                                </a:cxn>
                                <a:cxn ang="0">
                                  <a:pos x="connsiteX2268" y="connsiteY2268"/>
                                </a:cxn>
                                <a:cxn ang="0">
                                  <a:pos x="connsiteX2269" y="connsiteY2269"/>
                                </a:cxn>
                                <a:cxn ang="0">
                                  <a:pos x="connsiteX2270" y="connsiteY2270"/>
                                </a:cxn>
                                <a:cxn ang="0">
                                  <a:pos x="connsiteX2271" y="connsiteY2271"/>
                                </a:cxn>
                                <a:cxn ang="0">
                                  <a:pos x="connsiteX2272" y="connsiteY2272"/>
                                </a:cxn>
                                <a:cxn ang="0">
                                  <a:pos x="connsiteX2273" y="connsiteY2273"/>
                                </a:cxn>
                                <a:cxn ang="0">
                                  <a:pos x="connsiteX2274" y="connsiteY2274"/>
                                </a:cxn>
                                <a:cxn ang="0">
                                  <a:pos x="connsiteX2275" y="connsiteY2275"/>
                                </a:cxn>
                                <a:cxn ang="0">
                                  <a:pos x="connsiteX2276" y="connsiteY2276"/>
                                </a:cxn>
                                <a:cxn ang="0">
                                  <a:pos x="connsiteX2277" y="connsiteY2277"/>
                                </a:cxn>
                                <a:cxn ang="0">
                                  <a:pos x="connsiteX2278" y="connsiteY2278"/>
                                </a:cxn>
                                <a:cxn ang="0">
                                  <a:pos x="connsiteX2279" y="connsiteY2279"/>
                                </a:cxn>
                                <a:cxn ang="0">
                                  <a:pos x="connsiteX2280" y="connsiteY2280"/>
                                </a:cxn>
                                <a:cxn ang="0">
                                  <a:pos x="connsiteX2281" y="connsiteY2281"/>
                                </a:cxn>
                                <a:cxn ang="0">
                                  <a:pos x="connsiteX2282" y="connsiteY2282"/>
                                </a:cxn>
                                <a:cxn ang="0">
                                  <a:pos x="connsiteX2283" y="connsiteY2283"/>
                                </a:cxn>
                                <a:cxn ang="0">
                                  <a:pos x="connsiteX2284" y="connsiteY2284"/>
                                </a:cxn>
                                <a:cxn ang="0">
                                  <a:pos x="connsiteX2285" y="connsiteY2285"/>
                                </a:cxn>
                                <a:cxn ang="0">
                                  <a:pos x="connsiteX2286" y="connsiteY2286"/>
                                </a:cxn>
                                <a:cxn ang="0">
                                  <a:pos x="connsiteX2287" y="connsiteY2287"/>
                                </a:cxn>
                                <a:cxn ang="0">
                                  <a:pos x="connsiteX2288" y="connsiteY2288"/>
                                </a:cxn>
                                <a:cxn ang="0">
                                  <a:pos x="connsiteX2289" y="connsiteY2289"/>
                                </a:cxn>
                                <a:cxn ang="0">
                                  <a:pos x="connsiteX2290" y="connsiteY2290"/>
                                </a:cxn>
                                <a:cxn ang="0">
                                  <a:pos x="connsiteX2291" y="connsiteY2291"/>
                                </a:cxn>
                                <a:cxn ang="0">
                                  <a:pos x="connsiteX2292" y="connsiteY2292"/>
                                </a:cxn>
                                <a:cxn ang="0">
                                  <a:pos x="connsiteX2293" y="connsiteY2293"/>
                                </a:cxn>
                                <a:cxn ang="0">
                                  <a:pos x="connsiteX2294" y="connsiteY2294"/>
                                </a:cxn>
                                <a:cxn ang="0">
                                  <a:pos x="connsiteX2295" y="connsiteY2295"/>
                                </a:cxn>
                                <a:cxn ang="0">
                                  <a:pos x="connsiteX2296" y="connsiteY2296"/>
                                </a:cxn>
                                <a:cxn ang="0">
                                  <a:pos x="connsiteX2297" y="connsiteY2297"/>
                                </a:cxn>
                                <a:cxn ang="0">
                                  <a:pos x="connsiteX2298" y="connsiteY2298"/>
                                </a:cxn>
                                <a:cxn ang="0">
                                  <a:pos x="connsiteX2299" y="connsiteY2299"/>
                                </a:cxn>
                                <a:cxn ang="0">
                                  <a:pos x="connsiteX2300" y="connsiteY2300"/>
                                </a:cxn>
                                <a:cxn ang="0">
                                  <a:pos x="connsiteX2301" y="connsiteY2301"/>
                                </a:cxn>
                                <a:cxn ang="0">
                                  <a:pos x="connsiteX2302" y="connsiteY2302"/>
                                </a:cxn>
                                <a:cxn ang="0">
                                  <a:pos x="connsiteX2303" y="connsiteY2303"/>
                                </a:cxn>
                                <a:cxn ang="0">
                                  <a:pos x="connsiteX2304" y="connsiteY2304"/>
                                </a:cxn>
                                <a:cxn ang="0">
                                  <a:pos x="connsiteX2305" y="connsiteY2305"/>
                                </a:cxn>
                                <a:cxn ang="0">
                                  <a:pos x="connsiteX2306" y="connsiteY2306"/>
                                </a:cxn>
                                <a:cxn ang="0">
                                  <a:pos x="connsiteX2307" y="connsiteY2307"/>
                                </a:cxn>
                                <a:cxn ang="0">
                                  <a:pos x="connsiteX2308" y="connsiteY2308"/>
                                </a:cxn>
                                <a:cxn ang="0">
                                  <a:pos x="connsiteX2309" y="connsiteY2309"/>
                                </a:cxn>
                              </a:cxnLst>
                              <a:rect l="l" t="t" r="r" b="b"/>
                              <a:pathLst>
                                <a:path w="2532555" h="308202">
                                  <a:moveTo>
                                    <a:pt x="214995" y="308046"/>
                                  </a:moveTo>
                                  <a:lnTo>
                                    <a:pt x="214997" y="308047"/>
                                  </a:lnTo>
                                  <a:lnTo>
                                    <a:pt x="214991" y="308047"/>
                                  </a:lnTo>
                                  <a:close/>
                                  <a:moveTo>
                                    <a:pt x="2526762" y="233936"/>
                                  </a:moveTo>
                                  <a:cubicBezTo>
                                    <a:pt x="2528216" y="233936"/>
                                    <a:pt x="2529420" y="234414"/>
                                    <a:pt x="2530380" y="235373"/>
                                  </a:cubicBezTo>
                                  <a:cubicBezTo>
                                    <a:pt x="2531341" y="236332"/>
                                    <a:pt x="2531821" y="237482"/>
                                    <a:pt x="2531821" y="238824"/>
                                  </a:cubicBezTo>
                                  <a:cubicBezTo>
                                    <a:pt x="2531821" y="240166"/>
                                    <a:pt x="2531341" y="241394"/>
                                    <a:pt x="2530380" y="242353"/>
                                  </a:cubicBezTo>
                                  <a:cubicBezTo>
                                    <a:pt x="2529420" y="243311"/>
                                    <a:pt x="2528216" y="243790"/>
                                    <a:pt x="2526762" y="243790"/>
                                  </a:cubicBezTo>
                                  <a:cubicBezTo>
                                    <a:pt x="2525308" y="243790"/>
                                    <a:pt x="2524090" y="243311"/>
                                    <a:pt x="2523109" y="242353"/>
                                  </a:cubicBezTo>
                                  <a:cubicBezTo>
                                    <a:pt x="2522129" y="241394"/>
                                    <a:pt x="2521635" y="240220"/>
                                    <a:pt x="2521635" y="238824"/>
                                  </a:cubicBezTo>
                                  <a:cubicBezTo>
                                    <a:pt x="2521635" y="237428"/>
                                    <a:pt x="2522129" y="236332"/>
                                    <a:pt x="2523109" y="235373"/>
                                  </a:cubicBezTo>
                                  <a:cubicBezTo>
                                    <a:pt x="2524097" y="234414"/>
                                    <a:pt x="2525314" y="233936"/>
                                    <a:pt x="2526762" y="233936"/>
                                  </a:cubicBezTo>
                                  <a:close/>
                                  <a:moveTo>
                                    <a:pt x="1653865" y="233391"/>
                                  </a:moveTo>
                                  <a:lnTo>
                                    <a:pt x="1653871" y="233397"/>
                                  </a:lnTo>
                                  <a:lnTo>
                                    <a:pt x="1653858" y="233393"/>
                                  </a:lnTo>
                                  <a:close/>
                                  <a:moveTo>
                                    <a:pt x="1567153" y="233391"/>
                                  </a:moveTo>
                                  <a:lnTo>
                                    <a:pt x="1567160" y="233397"/>
                                  </a:lnTo>
                                  <a:lnTo>
                                    <a:pt x="1567146" y="233393"/>
                                  </a:lnTo>
                                  <a:close/>
                                  <a:moveTo>
                                    <a:pt x="1149241" y="233073"/>
                                  </a:moveTo>
                                  <a:lnTo>
                                    <a:pt x="1158649" y="233073"/>
                                  </a:lnTo>
                                  <a:lnTo>
                                    <a:pt x="1158649" y="233306"/>
                                  </a:lnTo>
                                  <a:lnTo>
                                    <a:pt x="1150485" y="253705"/>
                                  </a:lnTo>
                                  <a:lnTo>
                                    <a:pt x="1144337" y="253705"/>
                                  </a:lnTo>
                                  <a:close/>
                                  <a:moveTo>
                                    <a:pt x="2346825" y="232546"/>
                                  </a:moveTo>
                                  <a:lnTo>
                                    <a:pt x="2346825" y="232551"/>
                                  </a:lnTo>
                                  <a:lnTo>
                                    <a:pt x="2346825" y="232552"/>
                                  </a:lnTo>
                                  <a:close/>
                                  <a:moveTo>
                                    <a:pt x="1357111" y="232534"/>
                                  </a:moveTo>
                                  <a:lnTo>
                                    <a:pt x="1357111" y="232540"/>
                                  </a:lnTo>
                                  <a:lnTo>
                                    <a:pt x="1357111" y="232540"/>
                                  </a:lnTo>
                                  <a:close/>
                                  <a:moveTo>
                                    <a:pt x="813001" y="232534"/>
                                  </a:moveTo>
                                  <a:lnTo>
                                    <a:pt x="813001" y="232540"/>
                                  </a:lnTo>
                                  <a:lnTo>
                                    <a:pt x="813001" y="232540"/>
                                  </a:lnTo>
                                  <a:close/>
                                  <a:moveTo>
                                    <a:pt x="131234" y="213321"/>
                                  </a:moveTo>
                                  <a:lnTo>
                                    <a:pt x="68431" y="213495"/>
                                  </a:lnTo>
                                  <a:lnTo>
                                    <a:pt x="56225" y="234355"/>
                                  </a:lnTo>
                                  <a:cubicBezTo>
                                    <a:pt x="52440" y="240561"/>
                                    <a:pt x="51353" y="247097"/>
                                    <a:pt x="52873" y="254412"/>
                                  </a:cubicBezTo>
                                  <a:cubicBezTo>
                                    <a:pt x="53143" y="255999"/>
                                    <a:pt x="53449" y="257347"/>
                                    <a:pt x="53797" y="258605"/>
                                  </a:cubicBezTo>
                                  <a:lnTo>
                                    <a:pt x="53720" y="258623"/>
                                  </a:lnTo>
                                  <a:lnTo>
                                    <a:pt x="53726" y="258623"/>
                                  </a:lnTo>
                                  <a:cubicBezTo>
                                    <a:pt x="54729" y="260601"/>
                                    <a:pt x="55666" y="262433"/>
                                    <a:pt x="56507" y="264069"/>
                                  </a:cubicBezTo>
                                  <a:cubicBezTo>
                                    <a:pt x="60526" y="271863"/>
                                    <a:pt x="66220" y="276943"/>
                                    <a:pt x="73903" y="279597"/>
                                  </a:cubicBezTo>
                                  <a:cubicBezTo>
                                    <a:pt x="76457" y="280478"/>
                                    <a:pt x="79015" y="281023"/>
                                    <a:pt x="81718" y="281257"/>
                                  </a:cubicBezTo>
                                  <a:lnTo>
                                    <a:pt x="131421" y="281184"/>
                                  </a:lnTo>
                                  <a:close/>
                                  <a:moveTo>
                                    <a:pt x="2445888" y="211063"/>
                                  </a:moveTo>
                                  <a:lnTo>
                                    <a:pt x="2445888" y="211064"/>
                                  </a:lnTo>
                                  <a:lnTo>
                                    <a:pt x="2442005" y="211683"/>
                                  </a:lnTo>
                                  <a:cubicBezTo>
                                    <a:pt x="2440761" y="212096"/>
                                    <a:pt x="2439563" y="212716"/>
                                    <a:pt x="2438427" y="213543"/>
                                  </a:cubicBezTo>
                                  <a:cubicBezTo>
                                    <a:pt x="2436141" y="215197"/>
                                    <a:pt x="2434720" y="217497"/>
                                    <a:pt x="2434146" y="220445"/>
                                  </a:cubicBezTo>
                                  <a:lnTo>
                                    <a:pt x="2456933" y="220445"/>
                                  </a:lnTo>
                                  <a:cubicBezTo>
                                    <a:pt x="2456304" y="217395"/>
                                    <a:pt x="2454998" y="215064"/>
                                    <a:pt x="2453003" y="213465"/>
                                  </a:cubicBezTo>
                                  <a:cubicBezTo>
                                    <a:pt x="2452009" y="212666"/>
                                    <a:pt x="2450913" y="212065"/>
                                    <a:pt x="2449729" y="211664"/>
                                  </a:cubicBezTo>
                                  <a:lnTo>
                                    <a:pt x="2445888" y="211064"/>
                                  </a:lnTo>
                                  <a:lnTo>
                                    <a:pt x="2445888" y="211063"/>
                                  </a:lnTo>
                                  <a:close/>
                                  <a:moveTo>
                                    <a:pt x="2175425" y="211063"/>
                                  </a:moveTo>
                                  <a:lnTo>
                                    <a:pt x="2175425" y="211064"/>
                                  </a:lnTo>
                                  <a:lnTo>
                                    <a:pt x="2171543" y="211683"/>
                                  </a:lnTo>
                                  <a:cubicBezTo>
                                    <a:pt x="2170298" y="212096"/>
                                    <a:pt x="2169108" y="212716"/>
                                    <a:pt x="2167965" y="213543"/>
                                  </a:cubicBezTo>
                                  <a:cubicBezTo>
                                    <a:pt x="2165678" y="215197"/>
                                    <a:pt x="2164258" y="217497"/>
                                    <a:pt x="2163683" y="220445"/>
                                  </a:cubicBezTo>
                                  <a:lnTo>
                                    <a:pt x="2186470" y="220445"/>
                                  </a:lnTo>
                                  <a:cubicBezTo>
                                    <a:pt x="2185848" y="217395"/>
                                    <a:pt x="2184536" y="215064"/>
                                    <a:pt x="2182541" y="213465"/>
                                  </a:cubicBezTo>
                                  <a:cubicBezTo>
                                    <a:pt x="2181546" y="212666"/>
                                    <a:pt x="2180451" y="212065"/>
                                    <a:pt x="2179267" y="211664"/>
                                  </a:cubicBezTo>
                                  <a:lnTo>
                                    <a:pt x="2175425" y="211064"/>
                                  </a:lnTo>
                                  <a:lnTo>
                                    <a:pt x="2175432" y="211063"/>
                                  </a:lnTo>
                                  <a:close/>
                                  <a:moveTo>
                                    <a:pt x="2491225" y="211057"/>
                                  </a:moveTo>
                                  <a:cubicBezTo>
                                    <a:pt x="2488898" y="211057"/>
                                    <a:pt x="2486768" y="211602"/>
                                    <a:pt x="2484847" y="212687"/>
                                  </a:cubicBezTo>
                                  <a:cubicBezTo>
                                    <a:pt x="2482933" y="213771"/>
                                    <a:pt x="2481424" y="215311"/>
                                    <a:pt x="2480335" y="217299"/>
                                  </a:cubicBezTo>
                                  <a:cubicBezTo>
                                    <a:pt x="2479246" y="219288"/>
                                    <a:pt x="2478699" y="221607"/>
                                    <a:pt x="2478699" y="224242"/>
                                  </a:cubicBezTo>
                                  <a:cubicBezTo>
                                    <a:pt x="2478699" y="226878"/>
                                    <a:pt x="2479246" y="229197"/>
                                    <a:pt x="2480335" y="231186"/>
                                  </a:cubicBezTo>
                                  <a:cubicBezTo>
                                    <a:pt x="2481424" y="233175"/>
                                    <a:pt x="2482926" y="234715"/>
                                    <a:pt x="2484847" y="235799"/>
                                  </a:cubicBezTo>
                                  <a:cubicBezTo>
                                    <a:pt x="2486761" y="236883"/>
                                    <a:pt x="2488892" y="237428"/>
                                    <a:pt x="2491225" y="237428"/>
                                  </a:cubicBezTo>
                                  <a:cubicBezTo>
                                    <a:pt x="2493403" y="237428"/>
                                    <a:pt x="2495466" y="236883"/>
                                    <a:pt x="2497407" y="235799"/>
                                  </a:cubicBezTo>
                                  <a:cubicBezTo>
                                    <a:pt x="2499355" y="234715"/>
                                    <a:pt x="2500924" y="233175"/>
                                    <a:pt x="2502108" y="231186"/>
                                  </a:cubicBezTo>
                                  <a:cubicBezTo>
                                    <a:pt x="2503298" y="229197"/>
                                    <a:pt x="2503900" y="226878"/>
                                    <a:pt x="2503900" y="224242"/>
                                  </a:cubicBezTo>
                                  <a:cubicBezTo>
                                    <a:pt x="2503900" y="221607"/>
                                    <a:pt x="2503305" y="219354"/>
                                    <a:pt x="2502108" y="217341"/>
                                  </a:cubicBezTo>
                                  <a:cubicBezTo>
                                    <a:pt x="2500918" y="215322"/>
                                    <a:pt x="2499348" y="213771"/>
                                    <a:pt x="2497407" y="212687"/>
                                  </a:cubicBezTo>
                                  <a:cubicBezTo>
                                    <a:pt x="2495459" y="211602"/>
                                    <a:pt x="2493403" y="211057"/>
                                    <a:pt x="2491225" y="211057"/>
                                  </a:cubicBezTo>
                                  <a:close/>
                                  <a:moveTo>
                                    <a:pt x="2029152" y="211057"/>
                                  </a:moveTo>
                                  <a:cubicBezTo>
                                    <a:pt x="2026927" y="211057"/>
                                    <a:pt x="2024742" y="211614"/>
                                    <a:pt x="2022774" y="212722"/>
                                  </a:cubicBezTo>
                                  <a:cubicBezTo>
                                    <a:pt x="2020805" y="213837"/>
                                    <a:pt x="2019236" y="215388"/>
                                    <a:pt x="2018066" y="217377"/>
                                  </a:cubicBezTo>
                                  <a:cubicBezTo>
                                    <a:pt x="2016903" y="219366"/>
                                    <a:pt x="2016321" y="221655"/>
                                    <a:pt x="2016321" y="224242"/>
                                  </a:cubicBezTo>
                                  <a:cubicBezTo>
                                    <a:pt x="2016321" y="226831"/>
                                    <a:pt x="2016903" y="229119"/>
                                    <a:pt x="2018066" y="231108"/>
                                  </a:cubicBezTo>
                                  <a:cubicBezTo>
                                    <a:pt x="2019236" y="233097"/>
                                    <a:pt x="2020805" y="234649"/>
                                    <a:pt x="2022774" y="235763"/>
                                  </a:cubicBezTo>
                                  <a:cubicBezTo>
                                    <a:pt x="2024742" y="236877"/>
                                    <a:pt x="2026872" y="237428"/>
                                    <a:pt x="2029152" y="237428"/>
                                  </a:cubicBezTo>
                                  <a:cubicBezTo>
                                    <a:pt x="2031384" y="237428"/>
                                    <a:pt x="2033474" y="236871"/>
                                    <a:pt x="2035408" y="235763"/>
                                  </a:cubicBezTo>
                                  <a:cubicBezTo>
                                    <a:pt x="2037356" y="234655"/>
                                    <a:pt x="2038925" y="233102"/>
                                    <a:pt x="2040116" y="231108"/>
                                  </a:cubicBezTo>
                                  <a:cubicBezTo>
                                    <a:pt x="2041306" y="229119"/>
                                    <a:pt x="2041908" y="226831"/>
                                    <a:pt x="2041908" y="224242"/>
                                  </a:cubicBezTo>
                                  <a:cubicBezTo>
                                    <a:pt x="2041908" y="221655"/>
                                    <a:pt x="2041313" y="219372"/>
                                    <a:pt x="2040116" y="217377"/>
                                  </a:cubicBezTo>
                                  <a:cubicBezTo>
                                    <a:pt x="2038919" y="215388"/>
                                    <a:pt x="2037350" y="213837"/>
                                    <a:pt x="2035408" y="212722"/>
                                  </a:cubicBezTo>
                                  <a:cubicBezTo>
                                    <a:pt x="2033467" y="211614"/>
                                    <a:pt x="2031384" y="211057"/>
                                    <a:pt x="2029152" y="211057"/>
                                  </a:cubicBezTo>
                                  <a:close/>
                                  <a:moveTo>
                                    <a:pt x="1872679" y="211057"/>
                                  </a:moveTo>
                                  <a:lnTo>
                                    <a:pt x="1872686" y="211058"/>
                                  </a:lnTo>
                                  <a:lnTo>
                                    <a:pt x="1868797" y="211677"/>
                                  </a:lnTo>
                                  <a:cubicBezTo>
                                    <a:pt x="1867552" y="212090"/>
                                    <a:pt x="1866362" y="212710"/>
                                    <a:pt x="1865219" y="213537"/>
                                  </a:cubicBezTo>
                                  <a:cubicBezTo>
                                    <a:pt x="1862939" y="215190"/>
                                    <a:pt x="1861512" y="217491"/>
                                    <a:pt x="1860944" y="220438"/>
                                  </a:cubicBezTo>
                                  <a:lnTo>
                                    <a:pt x="1883731" y="220438"/>
                                  </a:lnTo>
                                  <a:cubicBezTo>
                                    <a:pt x="1883102" y="217389"/>
                                    <a:pt x="1881797" y="215059"/>
                                    <a:pt x="1879801" y="213459"/>
                                  </a:cubicBezTo>
                                  <a:cubicBezTo>
                                    <a:pt x="1878800" y="212660"/>
                                    <a:pt x="1877711" y="212059"/>
                                    <a:pt x="1876521" y="211658"/>
                                  </a:cubicBezTo>
                                  <a:lnTo>
                                    <a:pt x="1872686" y="211058"/>
                                  </a:lnTo>
                                  <a:lnTo>
                                    <a:pt x="1872686" y="211057"/>
                                  </a:lnTo>
                                  <a:close/>
                                  <a:moveTo>
                                    <a:pt x="1699811" y="211057"/>
                                  </a:moveTo>
                                  <a:lnTo>
                                    <a:pt x="1699811" y="211058"/>
                                  </a:lnTo>
                                  <a:lnTo>
                                    <a:pt x="1695928" y="211677"/>
                                  </a:lnTo>
                                  <a:cubicBezTo>
                                    <a:pt x="1694684" y="212090"/>
                                    <a:pt x="1693493" y="212710"/>
                                    <a:pt x="1692350" y="213537"/>
                                  </a:cubicBezTo>
                                  <a:cubicBezTo>
                                    <a:pt x="1690064" y="215190"/>
                                    <a:pt x="1688644" y="217491"/>
                                    <a:pt x="1688076" y="220438"/>
                                  </a:cubicBezTo>
                                  <a:lnTo>
                                    <a:pt x="1710856" y="220438"/>
                                  </a:lnTo>
                                  <a:cubicBezTo>
                                    <a:pt x="1710234" y="217389"/>
                                    <a:pt x="1708922" y="215059"/>
                                    <a:pt x="1706926" y="213459"/>
                                  </a:cubicBezTo>
                                  <a:cubicBezTo>
                                    <a:pt x="1705932" y="212660"/>
                                    <a:pt x="1704843" y="212059"/>
                                    <a:pt x="1703653" y="211658"/>
                                  </a:cubicBezTo>
                                  <a:lnTo>
                                    <a:pt x="1699811" y="211058"/>
                                  </a:lnTo>
                                  <a:lnTo>
                                    <a:pt x="1699818" y="211057"/>
                                  </a:lnTo>
                                  <a:close/>
                                  <a:moveTo>
                                    <a:pt x="1503919" y="211057"/>
                                  </a:moveTo>
                                  <a:lnTo>
                                    <a:pt x="1503926" y="211058"/>
                                  </a:lnTo>
                                  <a:lnTo>
                                    <a:pt x="1500036" y="211677"/>
                                  </a:lnTo>
                                  <a:cubicBezTo>
                                    <a:pt x="1498792" y="212090"/>
                                    <a:pt x="1497601" y="212710"/>
                                    <a:pt x="1496458" y="213537"/>
                                  </a:cubicBezTo>
                                  <a:cubicBezTo>
                                    <a:pt x="1494179" y="215190"/>
                                    <a:pt x="1492752" y="217491"/>
                                    <a:pt x="1492184" y="220438"/>
                                  </a:cubicBezTo>
                                  <a:lnTo>
                                    <a:pt x="1514971" y="220438"/>
                                  </a:lnTo>
                                  <a:cubicBezTo>
                                    <a:pt x="1514342" y="217389"/>
                                    <a:pt x="1513036" y="215059"/>
                                    <a:pt x="1511041" y="213459"/>
                                  </a:cubicBezTo>
                                  <a:cubicBezTo>
                                    <a:pt x="1510040" y="212660"/>
                                    <a:pt x="1508951" y="212059"/>
                                    <a:pt x="1507761" y="211658"/>
                                  </a:cubicBezTo>
                                  <a:lnTo>
                                    <a:pt x="1503926" y="211058"/>
                                  </a:lnTo>
                                  <a:lnTo>
                                    <a:pt x="1503926" y="211057"/>
                                  </a:lnTo>
                                  <a:close/>
                                  <a:moveTo>
                                    <a:pt x="1318998" y="211057"/>
                                  </a:moveTo>
                                  <a:cubicBezTo>
                                    <a:pt x="1316617" y="211057"/>
                                    <a:pt x="1314479" y="211602"/>
                                    <a:pt x="1312586" y="212687"/>
                                  </a:cubicBezTo>
                                  <a:cubicBezTo>
                                    <a:pt x="1310692" y="213771"/>
                                    <a:pt x="1309190" y="215311"/>
                                    <a:pt x="1308074" y="217299"/>
                                  </a:cubicBezTo>
                                  <a:cubicBezTo>
                                    <a:pt x="1306958" y="219288"/>
                                    <a:pt x="1306403" y="221607"/>
                                    <a:pt x="1306403" y="224242"/>
                                  </a:cubicBezTo>
                                  <a:cubicBezTo>
                                    <a:pt x="1306403" y="226878"/>
                                    <a:pt x="1306965" y="229197"/>
                                    <a:pt x="1308074" y="231186"/>
                                  </a:cubicBezTo>
                                  <a:cubicBezTo>
                                    <a:pt x="1309190" y="233175"/>
                                    <a:pt x="1310692" y="234715"/>
                                    <a:pt x="1312586" y="235799"/>
                                  </a:cubicBezTo>
                                  <a:cubicBezTo>
                                    <a:pt x="1314479" y="236883"/>
                                    <a:pt x="1316617" y="237428"/>
                                    <a:pt x="1318998" y="237428"/>
                                  </a:cubicBezTo>
                                  <a:lnTo>
                                    <a:pt x="1318998" y="237422"/>
                                  </a:lnTo>
                                  <a:cubicBezTo>
                                    <a:pt x="1321074" y="237422"/>
                                    <a:pt x="1323056" y="236919"/>
                                    <a:pt x="1324950" y="235913"/>
                                  </a:cubicBezTo>
                                  <a:cubicBezTo>
                                    <a:pt x="1326837" y="234906"/>
                                    <a:pt x="1328406" y="233457"/>
                                    <a:pt x="1329651" y="231569"/>
                                  </a:cubicBezTo>
                                  <a:cubicBezTo>
                                    <a:pt x="1330895" y="229682"/>
                                    <a:pt x="1331565" y="227496"/>
                                    <a:pt x="1331673" y="225015"/>
                                  </a:cubicBezTo>
                                  <a:lnTo>
                                    <a:pt x="1331673" y="223464"/>
                                  </a:lnTo>
                                  <a:cubicBezTo>
                                    <a:pt x="1331571" y="221031"/>
                                    <a:pt x="1330902" y="218875"/>
                                    <a:pt x="1329651" y="216987"/>
                                  </a:cubicBezTo>
                                  <a:cubicBezTo>
                                    <a:pt x="1328406" y="215101"/>
                                    <a:pt x="1326837" y="213639"/>
                                    <a:pt x="1324950" y="212608"/>
                                  </a:cubicBezTo>
                                  <a:cubicBezTo>
                                    <a:pt x="1323056" y="211572"/>
                                    <a:pt x="1321074" y="211057"/>
                                    <a:pt x="1318998" y="211057"/>
                                  </a:cubicBezTo>
                                  <a:close/>
                                  <a:moveTo>
                                    <a:pt x="1273816" y="211057"/>
                                  </a:moveTo>
                                  <a:lnTo>
                                    <a:pt x="1273816" y="211058"/>
                                  </a:lnTo>
                                  <a:lnTo>
                                    <a:pt x="1269933" y="211677"/>
                                  </a:lnTo>
                                  <a:cubicBezTo>
                                    <a:pt x="1268689" y="212090"/>
                                    <a:pt x="1267498" y="212710"/>
                                    <a:pt x="1266355" y="213537"/>
                                  </a:cubicBezTo>
                                  <a:cubicBezTo>
                                    <a:pt x="1264069" y="215190"/>
                                    <a:pt x="1262649" y="217491"/>
                                    <a:pt x="1262081" y="220438"/>
                                  </a:cubicBezTo>
                                  <a:lnTo>
                                    <a:pt x="1284861" y="220438"/>
                                  </a:lnTo>
                                  <a:cubicBezTo>
                                    <a:pt x="1284239" y="217389"/>
                                    <a:pt x="1282926" y="215059"/>
                                    <a:pt x="1280931" y="213459"/>
                                  </a:cubicBezTo>
                                  <a:cubicBezTo>
                                    <a:pt x="1279937" y="212660"/>
                                    <a:pt x="1278848" y="212059"/>
                                    <a:pt x="1277657" y="211658"/>
                                  </a:cubicBezTo>
                                  <a:lnTo>
                                    <a:pt x="1273816" y="211058"/>
                                  </a:lnTo>
                                  <a:lnTo>
                                    <a:pt x="1273822" y="211057"/>
                                  </a:lnTo>
                                  <a:close/>
                                  <a:moveTo>
                                    <a:pt x="1407880" y="211051"/>
                                  </a:moveTo>
                                  <a:lnTo>
                                    <a:pt x="1407880" y="211051"/>
                                  </a:lnTo>
                                  <a:lnTo>
                                    <a:pt x="1403998" y="211671"/>
                                  </a:lnTo>
                                  <a:cubicBezTo>
                                    <a:pt x="1402753" y="212084"/>
                                    <a:pt x="1401563" y="212704"/>
                                    <a:pt x="1400420" y="213531"/>
                                  </a:cubicBezTo>
                                  <a:cubicBezTo>
                                    <a:pt x="1398134" y="215184"/>
                                    <a:pt x="1396713" y="217485"/>
                                    <a:pt x="1396145" y="220432"/>
                                  </a:cubicBezTo>
                                  <a:lnTo>
                                    <a:pt x="1418925" y="220432"/>
                                  </a:lnTo>
                                  <a:cubicBezTo>
                                    <a:pt x="1418303" y="217383"/>
                                    <a:pt x="1416991" y="215053"/>
                                    <a:pt x="1414996" y="213453"/>
                                  </a:cubicBezTo>
                                  <a:cubicBezTo>
                                    <a:pt x="1414001" y="212653"/>
                                    <a:pt x="1412912" y="212053"/>
                                    <a:pt x="1411722" y="211652"/>
                                  </a:cubicBezTo>
                                  <a:lnTo>
                                    <a:pt x="1407880" y="211051"/>
                                  </a:lnTo>
                                  <a:lnTo>
                                    <a:pt x="1407887" y="211051"/>
                                  </a:lnTo>
                                  <a:close/>
                                  <a:moveTo>
                                    <a:pt x="1207416" y="211051"/>
                                  </a:moveTo>
                                  <a:cubicBezTo>
                                    <a:pt x="1205238" y="211051"/>
                                    <a:pt x="1203175" y="211596"/>
                                    <a:pt x="1201234" y="212680"/>
                                  </a:cubicBezTo>
                                  <a:cubicBezTo>
                                    <a:pt x="1199286" y="213764"/>
                                    <a:pt x="1197717" y="215316"/>
                                    <a:pt x="1196526" y="217335"/>
                                  </a:cubicBezTo>
                                  <a:cubicBezTo>
                                    <a:pt x="1195336" y="219354"/>
                                    <a:pt x="1194740" y="221655"/>
                                    <a:pt x="1194740" y="224236"/>
                                  </a:cubicBezTo>
                                  <a:cubicBezTo>
                                    <a:pt x="1194740" y="226818"/>
                                    <a:pt x="1195336" y="229125"/>
                                    <a:pt x="1196526" y="231138"/>
                                  </a:cubicBezTo>
                                  <a:cubicBezTo>
                                    <a:pt x="1197717" y="233156"/>
                                    <a:pt x="1199293" y="234709"/>
                                    <a:pt x="1201234" y="235793"/>
                                  </a:cubicBezTo>
                                  <a:cubicBezTo>
                                    <a:pt x="1203182" y="236877"/>
                                    <a:pt x="1205238" y="237422"/>
                                    <a:pt x="1207416" y="237422"/>
                                  </a:cubicBezTo>
                                  <a:cubicBezTo>
                                    <a:pt x="1209797" y="237422"/>
                                    <a:pt x="1211934" y="236877"/>
                                    <a:pt x="1213828" y="235793"/>
                                  </a:cubicBezTo>
                                  <a:cubicBezTo>
                                    <a:pt x="1215722" y="234709"/>
                                    <a:pt x="1217223" y="233169"/>
                                    <a:pt x="1218339" y="231180"/>
                                  </a:cubicBezTo>
                                  <a:cubicBezTo>
                                    <a:pt x="1219449" y="229191"/>
                                    <a:pt x="1220010" y="226872"/>
                                    <a:pt x="1220010" y="224236"/>
                                  </a:cubicBezTo>
                                  <a:cubicBezTo>
                                    <a:pt x="1220010" y="221601"/>
                                    <a:pt x="1219449" y="219288"/>
                                    <a:pt x="1218339" y="217293"/>
                                  </a:cubicBezTo>
                                  <a:cubicBezTo>
                                    <a:pt x="1217223" y="215304"/>
                                    <a:pt x="1215722" y="213764"/>
                                    <a:pt x="1213828" y="212680"/>
                                  </a:cubicBezTo>
                                  <a:cubicBezTo>
                                    <a:pt x="1211934" y="211596"/>
                                    <a:pt x="1209797" y="211051"/>
                                    <a:pt x="1207416" y="211051"/>
                                  </a:cubicBezTo>
                                  <a:close/>
                                  <a:moveTo>
                                    <a:pt x="1071085" y="211051"/>
                                  </a:moveTo>
                                  <a:lnTo>
                                    <a:pt x="1071085" y="211051"/>
                                  </a:lnTo>
                                  <a:lnTo>
                                    <a:pt x="1067203" y="211671"/>
                                  </a:lnTo>
                                  <a:cubicBezTo>
                                    <a:pt x="1065958" y="212084"/>
                                    <a:pt x="1064761" y="212704"/>
                                    <a:pt x="1063625" y="213531"/>
                                  </a:cubicBezTo>
                                  <a:cubicBezTo>
                                    <a:pt x="1061339" y="215184"/>
                                    <a:pt x="1059918" y="217485"/>
                                    <a:pt x="1059344" y="220432"/>
                                  </a:cubicBezTo>
                                  <a:lnTo>
                                    <a:pt x="1082131" y="220432"/>
                                  </a:lnTo>
                                  <a:cubicBezTo>
                                    <a:pt x="1081508" y="217383"/>
                                    <a:pt x="1080196" y="215053"/>
                                    <a:pt x="1078201" y="213453"/>
                                  </a:cubicBezTo>
                                  <a:cubicBezTo>
                                    <a:pt x="1077207" y="212653"/>
                                    <a:pt x="1076111" y="212053"/>
                                    <a:pt x="1074927" y="211652"/>
                                  </a:cubicBezTo>
                                  <a:lnTo>
                                    <a:pt x="1071085" y="211051"/>
                                  </a:lnTo>
                                  <a:lnTo>
                                    <a:pt x="1071092" y="211051"/>
                                  </a:lnTo>
                                  <a:close/>
                                  <a:moveTo>
                                    <a:pt x="976061" y="211051"/>
                                  </a:moveTo>
                                  <a:lnTo>
                                    <a:pt x="976061" y="211051"/>
                                  </a:lnTo>
                                  <a:lnTo>
                                    <a:pt x="972172" y="211671"/>
                                  </a:lnTo>
                                  <a:cubicBezTo>
                                    <a:pt x="970934" y="212084"/>
                                    <a:pt x="969737" y="212704"/>
                                    <a:pt x="968594" y="213531"/>
                                  </a:cubicBezTo>
                                  <a:cubicBezTo>
                                    <a:pt x="966315" y="215184"/>
                                    <a:pt x="964894" y="217485"/>
                                    <a:pt x="964319" y="220432"/>
                                  </a:cubicBezTo>
                                  <a:lnTo>
                                    <a:pt x="987107" y="220432"/>
                                  </a:lnTo>
                                  <a:cubicBezTo>
                                    <a:pt x="986477" y="217383"/>
                                    <a:pt x="985172" y="215053"/>
                                    <a:pt x="983177" y="213453"/>
                                  </a:cubicBezTo>
                                  <a:cubicBezTo>
                                    <a:pt x="982183" y="212653"/>
                                    <a:pt x="981087" y="212053"/>
                                    <a:pt x="979903" y="211652"/>
                                  </a:cubicBezTo>
                                  <a:lnTo>
                                    <a:pt x="976061" y="211051"/>
                                  </a:lnTo>
                                  <a:lnTo>
                                    <a:pt x="976061" y="211051"/>
                                  </a:lnTo>
                                  <a:close/>
                                  <a:moveTo>
                                    <a:pt x="931191" y="211051"/>
                                  </a:moveTo>
                                  <a:lnTo>
                                    <a:pt x="931197" y="211051"/>
                                  </a:lnTo>
                                  <a:lnTo>
                                    <a:pt x="927308" y="211671"/>
                                  </a:lnTo>
                                  <a:cubicBezTo>
                                    <a:pt x="926064" y="212084"/>
                                    <a:pt x="924873" y="212704"/>
                                    <a:pt x="923730" y="213531"/>
                                  </a:cubicBezTo>
                                  <a:cubicBezTo>
                                    <a:pt x="921451" y="215184"/>
                                    <a:pt x="920024" y="217485"/>
                                    <a:pt x="919455" y="220432"/>
                                  </a:cubicBezTo>
                                  <a:lnTo>
                                    <a:pt x="942236" y="220432"/>
                                  </a:lnTo>
                                  <a:cubicBezTo>
                                    <a:pt x="941613" y="217383"/>
                                    <a:pt x="940301" y="215053"/>
                                    <a:pt x="938313" y="213453"/>
                                  </a:cubicBezTo>
                                  <a:cubicBezTo>
                                    <a:pt x="937312" y="212653"/>
                                    <a:pt x="936223" y="212053"/>
                                    <a:pt x="935032" y="211652"/>
                                  </a:cubicBezTo>
                                  <a:lnTo>
                                    <a:pt x="931197" y="211051"/>
                                  </a:lnTo>
                                  <a:lnTo>
                                    <a:pt x="931197" y="211051"/>
                                  </a:lnTo>
                                  <a:close/>
                                  <a:moveTo>
                                    <a:pt x="1116423" y="211045"/>
                                  </a:moveTo>
                                  <a:cubicBezTo>
                                    <a:pt x="1114096" y="211045"/>
                                    <a:pt x="1111966" y="211590"/>
                                    <a:pt x="1110045" y="212674"/>
                                  </a:cubicBezTo>
                                  <a:cubicBezTo>
                                    <a:pt x="1108131" y="213758"/>
                                    <a:pt x="1106622" y="215298"/>
                                    <a:pt x="1105533" y="217287"/>
                                  </a:cubicBezTo>
                                  <a:cubicBezTo>
                                    <a:pt x="1104444" y="219276"/>
                                    <a:pt x="1103903" y="221595"/>
                                    <a:pt x="1103903" y="224231"/>
                                  </a:cubicBezTo>
                                  <a:cubicBezTo>
                                    <a:pt x="1103903" y="226866"/>
                                    <a:pt x="1104444" y="229185"/>
                                    <a:pt x="1105533" y="231174"/>
                                  </a:cubicBezTo>
                                  <a:cubicBezTo>
                                    <a:pt x="1106622" y="233163"/>
                                    <a:pt x="1108124" y="234703"/>
                                    <a:pt x="1110045" y="235787"/>
                                  </a:cubicBezTo>
                                  <a:cubicBezTo>
                                    <a:pt x="1111959" y="236871"/>
                                    <a:pt x="1114089" y="237416"/>
                                    <a:pt x="1116423" y="237416"/>
                                  </a:cubicBezTo>
                                  <a:cubicBezTo>
                                    <a:pt x="1118601" y="237416"/>
                                    <a:pt x="1120664" y="236871"/>
                                    <a:pt x="1122605" y="235787"/>
                                  </a:cubicBezTo>
                                  <a:cubicBezTo>
                                    <a:pt x="1124553" y="234703"/>
                                    <a:pt x="1126122" y="233163"/>
                                    <a:pt x="1127313" y="231174"/>
                                  </a:cubicBezTo>
                                  <a:cubicBezTo>
                                    <a:pt x="1128496" y="229185"/>
                                    <a:pt x="1129098" y="226866"/>
                                    <a:pt x="1129098" y="224231"/>
                                  </a:cubicBezTo>
                                  <a:cubicBezTo>
                                    <a:pt x="1129098" y="221595"/>
                                    <a:pt x="1128503" y="219342"/>
                                    <a:pt x="1127313" y="217329"/>
                                  </a:cubicBezTo>
                                  <a:cubicBezTo>
                                    <a:pt x="1126115" y="215311"/>
                                    <a:pt x="1124546" y="213758"/>
                                    <a:pt x="1122605" y="212674"/>
                                  </a:cubicBezTo>
                                  <a:cubicBezTo>
                                    <a:pt x="1120657" y="211590"/>
                                    <a:pt x="1118601" y="211045"/>
                                    <a:pt x="1116423" y="211045"/>
                                  </a:cubicBezTo>
                                  <a:close/>
                                  <a:moveTo>
                                    <a:pt x="1021399" y="211045"/>
                                  </a:moveTo>
                                  <a:cubicBezTo>
                                    <a:pt x="1019072" y="211045"/>
                                    <a:pt x="1016941" y="211590"/>
                                    <a:pt x="1015021" y="212674"/>
                                  </a:cubicBezTo>
                                  <a:cubicBezTo>
                                    <a:pt x="1013106" y="213758"/>
                                    <a:pt x="1011598" y="215298"/>
                                    <a:pt x="1010509" y="217287"/>
                                  </a:cubicBezTo>
                                  <a:cubicBezTo>
                                    <a:pt x="1009420" y="219276"/>
                                    <a:pt x="1008872" y="221595"/>
                                    <a:pt x="1008872" y="224231"/>
                                  </a:cubicBezTo>
                                  <a:cubicBezTo>
                                    <a:pt x="1008872" y="226866"/>
                                    <a:pt x="1009420" y="229185"/>
                                    <a:pt x="1010509" y="231174"/>
                                  </a:cubicBezTo>
                                  <a:cubicBezTo>
                                    <a:pt x="1011598" y="233163"/>
                                    <a:pt x="1013100" y="234703"/>
                                    <a:pt x="1015021" y="235787"/>
                                  </a:cubicBezTo>
                                  <a:cubicBezTo>
                                    <a:pt x="1016935" y="236871"/>
                                    <a:pt x="1019065" y="237416"/>
                                    <a:pt x="1021399" y="237416"/>
                                  </a:cubicBezTo>
                                  <a:cubicBezTo>
                                    <a:pt x="1023577" y="237416"/>
                                    <a:pt x="1025640" y="236871"/>
                                    <a:pt x="1027581" y="235787"/>
                                  </a:cubicBezTo>
                                  <a:cubicBezTo>
                                    <a:pt x="1029529" y="234703"/>
                                    <a:pt x="1031098" y="233163"/>
                                    <a:pt x="1032282" y="231174"/>
                                  </a:cubicBezTo>
                                  <a:cubicBezTo>
                                    <a:pt x="1033472" y="229185"/>
                                    <a:pt x="1034074" y="226866"/>
                                    <a:pt x="1034074" y="224231"/>
                                  </a:cubicBezTo>
                                  <a:cubicBezTo>
                                    <a:pt x="1034074" y="221595"/>
                                    <a:pt x="1033479" y="219342"/>
                                    <a:pt x="1032282" y="217329"/>
                                  </a:cubicBezTo>
                                  <a:cubicBezTo>
                                    <a:pt x="1031091" y="215311"/>
                                    <a:pt x="1029522" y="213758"/>
                                    <a:pt x="1027581" y="212674"/>
                                  </a:cubicBezTo>
                                  <a:cubicBezTo>
                                    <a:pt x="1025633" y="211590"/>
                                    <a:pt x="1023577" y="211045"/>
                                    <a:pt x="1021399" y="211045"/>
                                  </a:cubicBezTo>
                                  <a:close/>
                                  <a:moveTo>
                                    <a:pt x="484437" y="211033"/>
                                  </a:moveTo>
                                  <a:cubicBezTo>
                                    <a:pt x="482261" y="211033"/>
                                    <a:pt x="480195" y="211578"/>
                                    <a:pt x="478255" y="212662"/>
                                  </a:cubicBezTo>
                                  <a:cubicBezTo>
                                    <a:pt x="476309" y="213747"/>
                                    <a:pt x="474741" y="215298"/>
                                    <a:pt x="473552" y="217317"/>
                                  </a:cubicBezTo>
                                  <a:cubicBezTo>
                                    <a:pt x="472357" y="219336"/>
                                    <a:pt x="471761" y="221636"/>
                                    <a:pt x="471761" y="224219"/>
                                  </a:cubicBezTo>
                                  <a:cubicBezTo>
                                    <a:pt x="471761" y="226801"/>
                                    <a:pt x="472357" y="229107"/>
                                    <a:pt x="473552" y="231120"/>
                                  </a:cubicBezTo>
                                  <a:cubicBezTo>
                                    <a:pt x="474741" y="233139"/>
                                    <a:pt x="476315" y="234690"/>
                                    <a:pt x="478255" y="235774"/>
                                  </a:cubicBezTo>
                                  <a:cubicBezTo>
                                    <a:pt x="480201" y="236859"/>
                                    <a:pt x="482261" y="237404"/>
                                    <a:pt x="484437" y="237404"/>
                                  </a:cubicBezTo>
                                  <a:cubicBezTo>
                                    <a:pt x="486821" y="237404"/>
                                    <a:pt x="488960" y="236859"/>
                                    <a:pt x="490852" y="235774"/>
                                  </a:cubicBezTo>
                                  <a:cubicBezTo>
                                    <a:pt x="492744" y="234690"/>
                                    <a:pt x="494246" y="233151"/>
                                    <a:pt x="495363" y="231162"/>
                                  </a:cubicBezTo>
                                  <a:cubicBezTo>
                                    <a:pt x="496474" y="229173"/>
                                    <a:pt x="497033" y="226855"/>
                                    <a:pt x="497033" y="224219"/>
                                  </a:cubicBezTo>
                                  <a:cubicBezTo>
                                    <a:pt x="497033" y="221583"/>
                                    <a:pt x="496474" y="219270"/>
                                    <a:pt x="495363" y="217276"/>
                                  </a:cubicBezTo>
                                  <a:cubicBezTo>
                                    <a:pt x="494246" y="215286"/>
                                    <a:pt x="492744" y="213747"/>
                                    <a:pt x="490852" y="212662"/>
                                  </a:cubicBezTo>
                                  <a:cubicBezTo>
                                    <a:pt x="488960" y="211578"/>
                                    <a:pt x="486821" y="211033"/>
                                    <a:pt x="484437" y="211033"/>
                                  </a:cubicBezTo>
                                  <a:close/>
                                  <a:moveTo>
                                    <a:pt x="735082" y="210811"/>
                                  </a:moveTo>
                                  <a:cubicBezTo>
                                    <a:pt x="731551" y="210811"/>
                                    <a:pt x="728609" y="211884"/>
                                    <a:pt x="726255" y="214028"/>
                                  </a:cubicBezTo>
                                  <a:cubicBezTo>
                                    <a:pt x="723895" y="216173"/>
                                    <a:pt x="722718" y="219006"/>
                                    <a:pt x="722718" y="222524"/>
                                  </a:cubicBezTo>
                                  <a:cubicBezTo>
                                    <a:pt x="722718" y="226040"/>
                                    <a:pt x="723895" y="228808"/>
                                    <a:pt x="726255" y="230976"/>
                                  </a:cubicBezTo>
                                  <a:cubicBezTo>
                                    <a:pt x="728616" y="233145"/>
                                    <a:pt x="731551" y="234235"/>
                                    <a:pt x="735082" y="234235"/>
                                  </a:cubicBezTo>
                                  <a:cubicBezTo>
                                    <a:pt x="737206" y="234235"/>
                                    <a:pt x="739174" y="233744"/>
                                    <a:pt x="740994" y="232761"/>
                                  </a:cubicBezTo>
                                  <a:cubicBezTo>
                                    <a:pt x="742806" y="231779"/>
                                    <a:pt x="744274" y="230395"/>
                                    <a:pt x="745383" y="228610"/>
                                  </a:cubicBezTo>
                                  <a:cubicBezTo>
                                    <a:pt x="746493" y="226824"/>
                                    <a:pt x="747054" y="224799"/>
                                    <a:pt x="747054" y="222524"/>
                                  </a:cubicBezTo>
                                  <a:cubicBezTo>
                                    <a:pt x="747054" y="220247"/>
                                    <a:pt x="746493" y="218156"/>
                                    <a:pt x="745383" y="216395"/>
                                  </a:cubicBezTo>
                                  <a:cubicBezTo>
                                    <a:pt x="744267" y="214639"/>
                                    <a:pt x="742806" y="213267"/>
                                    <a:pt x="740994" y="212285"/>
                                  </a:cubicBezTo>
                                  <a:cubicBezTo>
                                    <a:pt x="739174" y="211302"/>
                                    <a:pt x="737206" y="210811"/>
                                    <a:pt x="735082" y="210811"/>
                                  </a:cubicBezTo>
                                  <a:close/>
                                  <a:moveTo>
                                    <a:pt x="2320853" y="205012"/>
                                  </a:moveTo>
                                  <a:lnTo>
                                    <a:pt x="2328942" y="205012"/>
                                  </a:lnTo>
                                  <a:lnTo>
                                    <a:pt x="2328942" y="243479"/>
                                  </a:lnTo>
                                  <a:lnTo>
                                    <a:pt x="2320853" y="243479"/>
                                  </a:lnTo>
                                  <a:close/>
                                  <a:moveTo>
                                    <a:pt x="2086624" y="205006"/>
                                  </a:moveTo>
                                  <a:lnTo>
                                    <a:pt x="2094706" y="205006"/>
                                  </a:lnTo>
                                  <a:lnTo>
                                    <a:pt x="2094706" y="205012"/>
                                  </a:lnTo>
                                  <a:lnTo>
                                    <a:pt x="2094706" y="243479"/>
                                  </a:lnTo>
                                  <a:lnTo>
                                    <a:pt x="2086624" y="243479"/>
                                  </a:lnTo>
                                  <a:lnTo>
                                    <a:pt x="2086624" y="238746"/>
                                  </a:lnTo>
                                  <a:cubicBezTo>
                                    <a:pt x="2083411" y="242622"/>
                                    <a:pt x="2078974" y="244563"/>
                                    <a:pt x="2073319" y="244563"/>
                                  </a:cubicBezTo>
                                  <a:cubicBezTo>
                                    <a:pt x="2070262" y="244563"/>
                                    <a:pt x="2067557" y="243880"/>
                                    <a:pt x="2065196" y="242508"/>
                                  </a:cubicBezTo>
                                  <a:cubicBezTo>
                                    <a:pt x="2062835" y="241136"/>
                                    <a:pt x="2061023" y="239213"/>
                                    <a:pt x="2059751" y="236734"/>
                                  </a:cubicBezTo>
                                  <a:cubicBezTo>
                                    <a:pt x="2058480" y="234253"/>
                                    <a:pt x="2057851" y="231407"/>
                                    <a:pt x="2057851" y="228203"/>
                                  </a:cubicBezTo>
                                  <a:lnTo>
                                    <a:pt x="2057851" y="205012"/>
                                  </a:lnTo>
                                  <a:lnTo>
                                    <a:pt x="2065933" y="205012"/>
                                  </a:lnTo>
                                  <a:lnTo>
                                    <a:pt x="2065933" y="226573"/>
                                  </a:lnTo>
                                  <a:cubicBezTo>
                                    <a:pt x="2065933" y="229730"/>
                                    <a:pt x="2066772" y="232276"/>
                                    <a:pt x="2068463" y="234211"/>
                                  </a:cubicBezTo>
                                  <a:cubicBezTo>
                                    <a:pt x="2070147" y="236152"/>
                                    <a:pt x="2072393" y="237117"/>
                                    <a:pt x="2075193" y="237117"/>
                                  </a:cubicBezTo>
                                  <a:cubicBezTo>
                                    <a:pt x="2078771" y="237117"/>
                                    <a:pt x="2081571" y="235901"/>
                                    <a:pt x="2083587" y="233474"/>
                                  </a:cubicBezTo>
                                  <a:cubicBezTo>
                                    <a:pt x="2085609" y="231042"/>
                                    <a:pt x="2086624" y="227477"/>
                                    <a:pt x="2086624" y="222769"/>
                                  </a:cubicBezTo>
                                  <a:close/>
                                  <a:moveTo>
                                    <a:pt x="1742193" y="205006"/>
                                  </a:moveTo>
                                  <a:lnTo>
                                    <a:pt x="1750282" y="205006"/>
                                  </a:lnTo>
                                  <a:lnTo>
                                    <a:pt x="1759068" y="231761"/>
                                  </a:lnTo>
                                  <a:lnTo>
                                    <a:pt x="1768172" y="205006"/>
                                  </a:lnTo>
                                  <a:lnTo>
                                    <a:pt x="1774550" y="205006"/>
                                  </a:lnTo>
                                  <a:lnTo>
                                    <a:pt x="1783648" y="231839"/>
                                  </a:lnTo>
                                  <a:lnTo>
                                    <a:pt x="1792441" y="205006"/>
                                  </a:lnTo>
                                  <a:lnTo>
                                    <a:pt x="1800523" y="205006"/>
                                  </a:lnTo>
                                  <a:lnTo>
                                    <a:pt x="1787618" y="243629"/>
                                  </a:lnTo>
                                  <a:lnTo>
                                    <a:pt x="1780225" y="243629"/>
                                  </a:lnTo>
                                  <a:lnTo>
                                    <a:pt x="1771358" y="217725"/>
                                  </a:lnTo>
                                  <a:lnTo>
                                    <a:pt x="1762491" y="243629"/>
                                  </a:lnTo>
                                  <a:lnTo>
                                    <a:pt x="1755105" y="243629"/>
                                  </a:lnTo>
                                  <a:close/>
                                  <a:moveTo>
                                    <a:pt x="787028" y="205000"/>
                                  </a:moveTo>
                                  <a:lnTo>
                                    <a:pt x="795117" y="205000"/>
                                  </a:lnTo>
                                  <a:lnTo>
                                    <a:pt x="795117" y="243467"/>
                                  </a:lnTo>
                                  <a:lnTo>
                                    <a:pt x="787028" y="243467"/>
                                  </a:lnTo>
                                  <a:close/>
                                  <a:moveTo>
                                    <a:pt x="649074" y="204994"/>
                                  </a:moveTo>
                                  <a:lnTo>
                                    <a:pt x="657157" y="204994"/>
                                  </a:lnTo>
                                  <a:lnTo>
                                    <a:pt x="657157" y="243461"/>
                                  </a:lnTo>
                                  <a:lnTo>
                                    <a:pt x="649074" y="243461"/>
                                  </a:lnTo>
                                  <a:close/>
                                  <a:moveTo>
                                    <a:pt x="547120" y="204988"/>
                                  </a:moveTo>
                                  <a:lnTo>
                                    <a:pt x="555205" y="204988"/>
                                  </a:lnTo>
                                  <a:lnTo>
                                    <a:pt x="555205" y="243455"/>
                                  </a:lnTo>
                                  <a:lnTo>
                                    <a:pt x="547120" y="243455"/>
                                  </a:lnTo>
                                  <a:close/>
                                  <a:moveTo>
                                    <a:pt x="1963286" y="204929"/>
                                  </a:moveTo>
                                  <a:lnTo>
                                    <a:pt x="1972309" y="204929"/>
                                  </a:lnTo>
                                  <a:lnTo>
                                    <a:pt x="1984592" y="229047"/>
                                  </a:lnTo>
                                  <a:lnTo>
                                    <a:pt x="1996726" y="204929"/>
                                  </a:lnTo>
                                  <a:lnTo>
                                    <a:pt x="2005742" y="204929"/>
                                  </a:lnTo>
                                  <a:lnTo>
                                    <a:pt x="1979770" y="256658"/>
                                  </a:lnTo>
                                  <a:lnTo>
                                    <a:pt x="1970747" y="256658"/>
                                  </a:lnTo>
                                  <a:lnTo>
                                    <a:pt x="1979925" y="238357"/>
                                  </a:lnTo>
                                  <a:close/>
                                  <a:moveTo>
                                    <a:pt x="1570420" y="204929"/>
                                  </a:moveTo>
                                  <a:lnTo>
                                    <a:pt x="1579443" y="204929"/>
                                  </a:lnTo>
                                  <a:lnTo>
                                    <a:pt x="1591726" y="229047"/>
                                  </a:lnTo>
                                  <a:lnTo>
                                    <a:pt x="1603860" y="204929"/>
                                  </a:lnTo>
                                  <a:lnTo>
                                    <a:pt x="1612876" y="204929"/>
                                  </a:lnTo>
                                  <a:lnTo>
                                    <a:pt x="1586903" y="256658"/>
                                  </a:lnTo>
                                  <a:lnTo>
                                    <a:pt x="1577881" y="256658"/>
                                  </a:lnTo>
                                  <a:lnTo>
                                    <a:pt x="1587059" y="238357"/>
                                  </a:lnTo>
                                  <a:close/>
                                  <a:moveTo>
                                    <a:pt x="2149614" y="204545"/>
                                  </a:moveTo>
                                  <a:cubicBezTo>
                                    <a:pt x="2150751" y="204545"/>
                                    <a:pt x="2151657" y="204647"/>
                                    <a:pt x="2152334" y="204856"/>
                                  </a:cubicBezTo>
                                  <a:lnTo>
                                    <a:pt x="2151786" y="212614"/>
                                  </a:lnTo>
                                  <a:cubicBezTo>
                                    <a:pt x="2151373" y="212566"/>
                                    <a:pt x="2150622" y="212537"/>
                                    <a:pt x="2149533" y="212537"/>
                                  </a:cubicBezTo>
                                  <a:cubicBezTo>
                                    <a:pt x="2144765" y="212537"/>
                                    <a:pt x="2141133" y="214076"/>
                                    <a:pt x="2138650" y="217149"/>
                                  </a:cubicBezTo>
                                  <a:cubicBezTo>
                                    <a:pt x="2136161" y="220229"/>
                                    <a:pt x="2134917" y="224476"/>
                                    <a:pt x="2134917" y="229910"/>
                                  </a:cubicBezTo>
                                  <a:lnTo>
                                    <a:pt x="2134917" y="243484"/>
                                  </a:lnTo>
                                  <a:lnTo>
                                    <a:pt x="2126834" y="243484"/>
                                  </a:lnTo>
                                  <a:lnTo>
                                    <a:pt x="2126834" y="205018"/>
                                  </a:lnTo>
                                  <a:lnTo>
                                    <a:pt x="2134917" y="205018"/>
                                  </a:lnTo>
                                  <a:lnTo>
                                    <a:pt x="2134917" y="213238"/>
                                  </a:lnTo>
                                  <a:cubicBezTo>
                                    <a:pt x="2136574" y="210548"/>
                                    <a:pt x="2138637" y="208427"/>
                                    <a:pt x="2141099" y="206875"/>
                                  </a:cubicBezTo>
                                  <a:cubicBezTo>
                                    <a:pt x="2143561" y="205324"/>
                                    <a:pt x="2146395" y="204551"/>
                                    <a:pt x="2149614" y="204551"/>
                                  </a:cubicBezTo>
                                  <a:close/>
                                  <a:moveTo>
                                    <a:pt x="1478108" y="204539"/>
                                  </a:moveTo>
                                  <a:cubicBezTo>
                                    <a:pt x="1479251" y="204539"/>
                                    <a:pt x="1480158" y="204641"/>
                                    <a:pt x="1480827" y="204850"/>
                                  </a:cubicBezTo>
                                  <a:lnTo>
                                    <a:pt x="1480286" y="212608"/>
                                  </a:lnTo>
                                  <a:cubicBezTo>
                                    <a:pt x="1479867" y="212560"/>
                                    <a:pt x="1479116" y="212531"/>
                                    <a:pt x="1478027" y="212531"/>
                                  </a:cubicBezTo>
                                  <a:cubicBezTo>
                                    <a:pt x="1473259" y="212531"/>
                                    <a:pt x="1469633" y="214070"/>
                                    <a:pt x="1467144" y="217143"/>
                                  </a:cubicBezTo>
                                  <a:cubicBezTo>
                                    <a:pt x="1464662" y="220223"/>
                                    <a:pt x="1463417" y="224470"/>
                                    <a:pt x="1463417" y="229904"/>
                                  </a:cubicBezTo>
                                  <a:lnTo>
                                    <a:pt x="1463417" y="243479"/>
                                  </a:lnTo>
                                  <a:lnTo>
                                    <a:pt x="1455328" y="243479"/>
                                  </a:lnTo>
                                  <a:lnTo>
                                    <a:pt x="1455328" y="205012"/>
                                  </a:lnTo>
                                  <a:lnTo>
                                    <a:pt x="1463417" y="205012"/>
                                  </a:lnTo>
                                  <a:lnTo>
                                    <a:pt x="1463417" y="213232"/>
                                  </a:lnTo>
                                  <a:cubicBezTo>
                                    <a:pt x="1465075" y="210541"/>
                                    <a:pt x="1467131" y="208421"/>
                                    <a:pt x="1469599" y="206869"/>
                                  </a:cubicBezTo>
                                  <a:cubicBezTo>
                                    <a:pt x="1472062" y="205318"/>
                                    <a:pt x="1474895" y="204545"/>
                                    <a:pt x="1478115" y="204545"/>
                                  </a:cubicBezTo>
                                  <a:close/>
                                  <a:moveTo>
                                    <a:pt x="536620" y="204521"/>
                                  </a:moveTo>
                                  <a:cubicBezTo>
                                    <a:pt x="537761" y="204521"/>
                                    <a:pt x="538668" y="204623"/>
                                    <a:pt x="539341" y="204833"/>
                                  </a:cubicBezTo>
                                  <a:lnTo>
                                    <a:pt x="538794" y="212591"/>
                                  </a:lnTo>
                                  <a:cubicBezTo>
                                    <a:pt x="538380" y="212542"/>
                                    <a:pt x="537628" y="212513"/>
                                    <a:pt x="536541" y="212513"/>
                                  </a:cubicBezTo>
                                  <a:cubicBezTo>
                                    <a:pt x="531772" y="212513"/>
                                    <a:pt x="528143" y="214053"/>
                                    <a:pt x="525656" y="217126"/>
                                  </a:cubicBezTo>
                                  <a:cubicBezTo>
                                    <a:pt x="523170" y="220204"/>
                                    <a:pt x="521926" y="224452"/>
                                    <a:pt x="521926" y="229886"/>
                                  </a:cubicBezTo>
                                  <a:lnTo>
                                    <a:pt x="521926" y="243461"/>
                                  </a:lnTo>
                                  <a:lnTo>
                                    <a:pt x="513841" y="243461"/>
                                  </a:lnTo>
                                  <a:lnTo>
                                    <a:pt x="513841" y="204994"/>
                                  </a:lnTo>
                                  <a:lnTo>
                                    <a:pt x="521926" y="204994"/>
                                  </a:lnTo>
                                  <a:lnTo>
                                    <a:pt x="521926" y="213213"/>
                                  </a:lnTo>
                                  <a:cubicBezTo>
                                    <a:pt x="523584" y="210524"/>
                                    <a:pt x="525645" y="208403"/>
                                    <a:pt x="528108" y="206851"/>
                                  </a:cubicBezTo>
                                  <a:cubicBezTo>
                                    <a:pt x="530570" y="205300"/>
                                    <a:pt x="533406" y="204527"/>
                                    <a:pt x="536625" y="204527"/>
                                  </a:cubicBezTo>
                                  <a:close/>
                                  <a:moveTo>
                                    <a:pt x="2029152" y="204156"/>
                                  </a:moveTo>
                                  <a:cubicBezTo>
                                    <a:pt x="2032940" y="204156"/>
                                    <a:pt x="2036396" y="205006"/>
                                    <a:pt x="2039534" y="206713"/>
                                  </a:cubicBezTo>
                                  <a:cubicBezTo>
                                    <a:pt x="2042666" y="208421"/>
                                    <a:pt x="2045155" y="210799"/>
                                    <a:pt x="2047001" y="213849"/>
                                  </a:cubicBezTo>
                                  <a:cubicBezTo>
                                    <a:pt x="2048834" y="216898"/>
                                    <a:pt x="2049761" y="220360"/>
                                    <a:pt x="2049761" y="224242"/>
                                  </a:cubicBezTo>
                                  <a:cubicBezTo>
                                    <a:pt x="2049761" y="228124"/>
                                    <a:pt x="2048841" y="231599"/>
                                    <a:pt x="2047001" y="234672"/>
                                  </a:cubicBezTo>
                                  <a:cubicBezTo>
                                    <a:pt x="2045162" y="237751"/>
                                    <a:pt x="2042666" y="240142"/>
                                    <a:pt x="2039534" y="241849"/>
                                  </a:cubicBezTo>
                                  <a:cubicBezTo>
                                    <a:pt x="2036396" y="243557"/>
                                    <a:pt x="2032940" y="244407"/>
                                    <a:pt x="2029152" y="244407"/>
                                  </a:cubicBezTo>
                                  <a:cubicBezTo>
                                    <a:pt x="2025371" y="244407"/>
                                    <a:pt x="2021894" y="243557"/>
                                    <a:pt x="2018729" y="241849"/>
                                  </a:cubicBezTo>
                                  <a:cubicBezTo>
                                    <a:pt x="2015564" y="240142"/>
                                    <a:pt x="2013054" y="237751"/>
                                    <a:pt x="2011187" y="234672"/>
                                  </a:cubicBezTo>
                                  <a:cubicBezTo>
                                    <a:pt x="2009314" y="231599"/>
                                    <a:pt x="2008387" y="228118"/>
                                    <a:pt x="2008387" y="224242"/>
                                  </a:cubicBezTo>
                                  <a:cubicBezTo>
                                    <a:pt x="2008387" y="220366"/>
                                    <a:pt x="2009307" y="216904"/>
                                    <a:pt x="2011147" y="213849"/>
                                  </a:cubicBezTo>
                                  <a:cubicBezTo>
                                    <a:pt x="2012986" y="210799"/>
                                    <a:pt x="2015503" y="208421"/>
                                    <a:pt x="2018695" y="206713"/>
                                  </a:cubicBezTo>
                                  <a:cubicBezTo>
                                    <a:pt x="2021881" y="205006"/>
                                    <a:pt x="2025371" y="204156"/>
                                    <a:pt x="2029152" y="204156"/>
                                  </a:cubicBezTo>
                                  <a:close/>
                                  <a:moveTo>
                                    <a:pt x="733750" y="203994"/>
                                  </a:moveTo>
                                  <a:cubicBezTo>
                                    <a:pt x="739546" y="203994"/>
                                    <a:pt x="743983" y="205569"/>
                                    <a:pt x="747047" y="208726"/>
                                  </a:cubicBezTo>
                                  <a:lnTo>
                                    <a:pt x="747047" y="205006"/>
                                  </a:lnTo>
                                  <a:lnTo>
                                    <a:pt x="754907" y="205006"/>
                                  </a:lnTo>
                                  <a:lnTo>
                                    <a:pt x="754907" y="240064"/>
                                  </a:lnTo>
                                  <a:lnTo>
                                    <a:pt x="754907" y="240052"/>
                                  </a:lnTo>
                                  <a:cubicBezTo>
                                    <a:pt x="754907" y="243826"/>
                                    <a:pt x="754027" y="247073"/>
                                    <a:pt x="752269" y="249787"/>
                                  </a:cubicBezTo>
                                  <a:cubicBezTo>
                                    <a:pt x="750503" y="252501"/>
                                    <a:pt x="748055" y="254579"/>
                                    <a:pt x="744917" y="256029"/>
                                  </a:cubicBezTo>
                                  <a:cubicBezTo>
                                    <a:pt x="741785" y="257479"/>
                                    <a:pt x="738166" y="258198"/>
                                    <a:pt x="734067" y="258198"/>
                                  </a:cubicBezTo>
                                  <a:cubicBezTo>
                                    <a:pt x="730598" y="258198"/>
                                    <a:pt x="727446" y="257683"/>
                                    <a:pt x="724618" y="256646"/>
                                  </a:cubicBezTo>
                                  <a:cubicBezTo>
                                    <a:pt x="721791" y="255610"/>
                                    <a:pt x="719471" y="254113"/>
                                    <a:pt x="717659" y="252148"/>
                                  </a:cubicBezTo>
                                  <a:lnTo>
                                    <a:pt x="722792" y="246252"/>
                                  </a:lnTo>
                                  <a:cubicBezTo>
                                    <a:pt x="724294" y="247750"/>
                                    <a:pt x="725937" y="248900"/>
                                    <a:pt x="727730" y="249703"/>
                                  </a:cubicBezTo>
                                  <a:cubicBezTo>
                                    <a:pt x="729515" y="250506"/>
                                    <a:pt x="731599" y="250907"/>
                                    <a:pt x="733986" y="250907"/>
                                  </a:cubicBezTo>
                                  <a:cubicBezTo>
                                    <a:pt x="737828" y="250907"/>
                                    <a:pt x="740960" y="249823"/>
                                    <a:pt x="743395" y="247648"/>
                                  </a:cubicBezTo>
                                  <a:cubicBezTo>
                                    <a:pt x="745830" y="245480"/>
                                    <a:pt x="747047" y="242556"/>
                                    <a:pt x="747047" y="238884"/>
                                  </a:cubicBezTo>
                                  <a:lnTo>
                                    <a:pt x="747047" y="236404"/>
                                  </a:lnTo>
                                  <a:cubicBezTo>
                                    <a:pt x="743936" y="239609"/>
                                    <a:pt x="739499" y="241214"/>
                                    <a:pt x="733750" y="241214"/>
                                  </a:cubicBezTo>
                                  <a:cubicBezTo>
                                    <a:pt x="730476" y="241214"/>
                                    <a:pt x="727398" y="240400"/>
                                    <a:pt x="724490" y="238770"/>
                                  </a:cubicBezTo>
                                  <a:cubicBezTo>
                                    <a:pt x="721588" y="237140"/>
                                    <a:pt x="719248" y="234894"/>
                                    <a:pt x="717490" y="232025"/>
                                  </a:cubicBezTo>
                                  <a:cubicBezTo>
                                    <a:pt x="715724" y="229155"/>
                                    <a:pt x="714852" y="225986"/>
                                    <a:pt x="714852" y="222524"/>
                                  </a:cubicBezTo>
                                  <a:cubicBezTo>
                                    <a:pt x="714852" y="219060"/>
                                    <a:pt x="715731" y="215903"/>
                                    <a:pt x="717490" y="213064"/>
                                  </a:cubicBezTo>
                                  <a:cubicBezTo>
                                    <a:pt x="719248" y="210218"/>
                                    <a:pt x="721588" y="207996"/>
                                    <a:pt x="724490" y="206396"/>
                                  </a:cubicBezTo>
                                  <a:cubicBezTo>
                                    <a:pt x="727392" y="204796"/>
                                    <a:pt x="730476" y="203994"/>
                                    <a:pt x="733750" y="203994"/>
                                  </a:cubicBezTo>
                                  <a:close/>
                                  <a:moveTo>
                                    <a:pt x="2355382" y="203934"/>
                                  </a:moveTo>
                                  <a:cubicBezTo>
                                    <a:pt x="2359169" y="203934"/>
                                    <a:pt x="2362402" y="204725"/>
                                    <a:pt x="2365101" y="206300"/>
                                  </a:cubicBezTo>
                                  <a:cubicBezTo>
                                    <a:pt x="2367800" y="207876"/>
                                    <a:pt x="2369714" y="210009"/>
                                    <a:pt x="2370857" y="212698"/>
                                  </a:cubicBezTo>
                                  <a:lnTo>
                                    <a:pt x="2363390" y="214945"/>
                                  </a:lnTo>
                                  <a:cubicBezTo>
                                    <a:pt x="2362822" y="213495"/>
                                    <a:pt x="2361821" y="212375"/>
                                    <a:pt x="2360400" y="211572"/>
                                  </a:cubicBezTo>
                                  <a:cubicBezTo>
                                    <a:pt x="2358973" y="210769"/>
                                    <a:pt x="2357222" y="210368"/>
                                    <a:pt x="2355145" y="210368"/>
                                  </a:cubicBezTo>
                                  <a:cubicBezTo>
                                    <a:pt x="2352920" y="210368"/>
                                    <a:pt x="2351222" y="210847"/>
                                    <a:pt x="2350052" y="211806"/>
                                  </a:cubicBezTo>
                                  <a:cubicBezTo>
                                    <a:pt x="2348888" y="212764"/>
                                    <a:pt x="2348307" y="213962"/>
                                    <a:pt x="2348307" y="215412"/>
                                  </a:cubicBezTo>
                                  <a:cubicBezTo>
                                    <a:pt x="2348307" y="216550"/>
                                    <a:pt x="2348665" y="217467"/>
                                    <a:pt x="2349396" y="218168"/>
                                  </a:cubicBezTo>
                                  <a:cubicBezTo>
                                    <a:pt x="2350120" y="218869"/>
                                    <a:pt x="2351310" y="219396"/>
                                    <a:pt x="2352974" y="219755"/>
                                  </a:cubicBezTo>
                                  <a:lnTo>
                                    <a:pt x="2361760" y="221774"/>
                                  </a:lnTo>
                                  <a:cubicBezTo>
                                    <a:pt x="2364918" y="222499"/>
                                    <a:pt x="2367387" y="223739"/>
                                    <a:pt x="2369153" y="225495"/>
                                  </a:cubicBezTo>
                                  <a:cubicBezTo>
                                    <a:pt x="2370911" y="227255"/>
                                    <a:pt x="2371791" y="229478"/>
                                    <a:pt x="2371791" y="232162"/>
                                  </a:cubicBezTo>
                                  <a:cubicBezTo>
                                    <a:pt x="2371791" y="236092"/>
                                    <a:pt x="2370316" y="239142"/>
                                    <a:pt x="2367360" y="241316"/>
                                  </a:cubicBezTo>
                                  <a:cubicBezTo>
                                    <a:pt x="2364405" y="243484"/>
                                    <a:pt x="2360461" y="244575"/>
                                    <a:pt x="2355537" y="244575"/>
                                  </a:cubicBezTo>
                                  <a:cubicBezTo>
                                    <a:pt x="2351492" y="244575"/>
                                    <a:pt x="2347996" y="243814"/>
                                    <a:pt x="2345040" y="242286"/>
                                  </a:cubicBezTo>
                                  <a:cubicBezTo>
                                    <a:pt x="2342084" y="240759"/>
                                    <a:pt x="2340089" y="238554"/>
                                    <a:pt x="2339047" y="235655"/>
                                  </a:cubicBezTo>
                                  <a:lnTo>
                                    <a:pt x="2346825" y="232552"/>
                                  </a:lnTo>
                                  <a:lnTo>
                                    <a:pt x="2350045" y="236620"/>
                                  </a:lnTo>
                                  <a:cubicBezTo>
                                    <a:pt x="2351729" y="237524"/>
                                    <a:pt x="2353792" y="237979"/>
                                    <a:pt x="2356227" y="237979"/>
                                  </a:cubicBezTo>
                                  <a:cubicBezTo>
                                    <a:pt x="2358669" y="237979"/>
                                    <a:pt x="2360414" y="237512"/>
                                    <a:pt x="2361794" y="236583"/>
                                  </a:cubicBezTo>
                                  <a:cubicBezTo>
                                    <a:pt x="2363167" y="235655"/>
                                    <a:pt x="2363850" y="234414"/>
                                    <a:pt x="2363850" y="232863"/>
                                  </a:cubicBezTo>
                                  <a:cubicBezTo>
                                    <a:pt x="2363850" y="230586"/>
                                    <a:pt x="2362118" y="229065"/>
                                    <a:pt x="2358642" y="228286"/>
                                  </a:cubicBezTo>
                                  <a:lnTo>
                                    <a:pt x="2350640" y="226579"/>
                                  </a:lnTo>
                                  <a:cubicBezTo>
                                    <a:pt x="2347265" y="225806"/>
                                    <a:pt x="2344675" y="224536"/>
                                    <a:pt x="2342855" y="222781"/>
                                  </a:cubicBezTo>
                                  <a:cubicBezTo>
                                    <a:pt x="2341042" y="221025"/>
                                    <a:pt x="2340136" y="218803"/>
                                    <a:pt x="2340136" y="216113"/>
                                  </a:cubicBezTo>
                                  <a:cubicBezTo>
                                    <a:pt x="2340136" y="213735"/>
                                    <a:pt x="2340758" y="211626"/>
                                    <a:pt x="2342003" y="209793"/>
                                  </a:cubicBezTo>
                                  <a:cubicBezTo>
                                    <a:pt x="2343247" y="207959"/>
                                    <a:pt x="2345026" y="206522"/>
                                    <a:pt x="2347333" y="205486"/>
                                  </a:cubicBezTo>
                                  <a:cubicBezTo>
                                    <a:pt x="2349639" y="204449"/>
                                    <a:pt x="2352324" y="203934"/>
                                    <a:pt x="2355382" y="203934"/>
                                  </a:cubicBezTo>
                                  <a:close/>
                                  <a:moveTo>
                                    <a:pt x="2293480" y="203922"/>
                                  </a:moveTo>
                                  <a:cubicBezTo>
                                    <a:pt x="2296537" y="203922"/>
                                    <a:pt x="2299236" y="204605"/>
                                    <a:pt x="2301562" y="205977"/>
                                  </a:cubicBezTo>
                                  <a:cubicBezTo>
                                    <a:pt x="2303896" y="207349"/>
                                    <a:pt x="2305709" y="209272"/>
                                    <a:pt x="2307007" y="211752"/>
                                  </a:cubicBezTo>
                                  <a:cubicBezTo>
                                    <a:pt x="2308306" y="214232"/>
                                    <a:pt x="2308955" y="217054"/>
                                    <a:pt x="2308955" y="220204"/>
                                  </a:cubicBezTo>
                                  <a:lnTo>
                                    <a:pt x="2308955" y="243473"/>
                                  </a:lnTo>
                                  <a:lnTo>
                                    <a:pt x="2300791" y="243473"/>
                                  </a:lnTo>
                                  <a:lnTo>
                                    <a:pt x="2300791" y="221834"/>
                                  </a:lnTo>
                                  <a:cubicBezTo>
                                    <a:pt x="2300791" y="218683"/>
                                    <a:pt x="2299953" y="216149"/>
                                    <a:pt x="2298262" y="214232"/>
                                  </a:cubicBezTo>
                                  <a:cubicBezTo>
                                    <a:pt x="2296571" y="212321"/>
                                    <a:pt x="2294359" y="211362"/>
                                    <a:pt x="2291613" y="211362"/>
                                  </a:cubicBezTo>
                                  <a:cubicBezTo>
                                    <a:pt x="2288028" y="211362"/>
                                    <a:pt x="2285221" y="212579"/>
                                    <a:pt x="2283172" y="215005"/>
                                  </a:cubicBezTo>
                                  <a:cubicBezTo>
                                    <a:pt x="2281122" y="217437"/>
                                    <a:pt x="2280101" y="221002"/>
                                    <a:pt x="2280101" y="225710"/>
                                  </a:cubicBezTo>
                                  <a:lnTo>
                                    <a:pt x="2280101" y="243473"/>
                                  </a:lnTo>
                                  <a:lnTo>
                                    <a:pt x="2272018" y="243473"/>
                                  </a:lnTo>
                                  <a:lnTo>
                                    <a:pt x="2272018" y="205006"/>
                                  </a:lnTo>
                                  <a:lnTo>
                                    <a:pt x="2280101" y="205006"/>
                                  </a:lnTo>
                                  <a:lnTo>
                                    <a:pt x="2280101" y="209817"/>
                                  </a:lnTo>
                                  <a:cubicBezTo>
                                    <a:pt x="2283368" y="205887"/>
                                    <a:pt x="2287825" y="203922"/>
                                    <a:pt x="2293480" y="203922"/>
                                  </a:cubicBezTo>
                                  <a:close/>
                                  <a:moveTo>
                                    <a:pt x="1922379" y="203922"/>
                                  </a:moveTo>
                                  <a:cubicBezTo>
                                    <a:pt x="1925436" y="203922"/>
                                    <a:pt x="1928135" y="204605"/>
                                    <a:pt x="1930462" y="205977"/>
                                  </a:cubicBezTo>
                                  <a:cubicBezTo>
                                    <a:pt x="1932795" y="207349"/>
                                    <a:pt x="1934608" y="209272"/>
                                    <a:pt x="1935907" y="211752"/>
                                  </a:cubicBezTo>
                                  <a:cubicBezTo>
                                    <a:pt x="1937205" y="214232"/>
                                    <a:pt x="1937848" y="217054"/>
                                    <a:pt x="1937848" y="220204"/>
                                  </a:cubicBezTo>
                                  <a:lnTo>
                                    <a:pt x="1937848" y="243473"/>
                                  </a:lnTo>
                                  <a:lnTo>
                                    <a:pt x="1929691" y="243473"/>
                                  </a:lnTo>
                                  <a:lnTo>
                                    <a:pt x="1929691" y="221834"/>
                                  </a:lnTo>
                                  <a:cubicBezTo>
                                    <a:pt x="1929691" y="218683"/>
                                    <a:pt x="1928845" y="216149"/>
                                    <a:pt x="1927161" y="214232"/>
                                  </a:cubicBezTo>
                                  <a:cubicBezTo>
                                    <a:pt x="1925470" y="212321"/>
                                    <a:pt x="1923252" y="211362"/>
                                    <a:pt x="1920512" y="211362"/>
                                  </a:cubicBezTo>
                                  <a:cubicBezTo>
                                    <a:pt x="1916928" y="211362"/>
                                    <a:pt x="1914121" y="212579"/>
                                    <a:pt x="1912071" y="215005"/>
                                  </a:cubicBezTo>
                                  <a:cubicBezTo>
                                    <a:pt x="1910022" y="217437"/>
                                    <a:pt x="1909000" y="221002"/>
                                    <a:pt x="1909000" y="225710"/>
                                  </a:cubicBezTo>
                                  <a:lnTo>
                                    <a:pt x="1909000" y="243473"/>
                                  </a:lnTo>
                                  <a:lnTo>
                                    <a:pt x="1900911" y="243473"/>
                                  </a:lnTo>
                                  <a:lnTo>
                                    <a:pt x="1900911" y="205006"/>
                                  </a:lnTo>
                                  <a:lnTo>
                                    <a:pt x="1909000" y="205006"/>
                                  </a:lnTo>
                                  <a:lnTo>
                                    <a:pt x="1909000" y="209817"/>
                                  </a:lnTo>
                                  <a:cubicBezTo>
                                    <a:pt x="1912267" y="205887"/>
                                    <a:pt x="1916725" y="203922"/>
                                    <a:pt x="1922379" y="203922"/>
                                  </a:cubicBezTo>
                                  <a:close/>
                                  <a:moveTo>
                                    <a:pt x="1365668" y="203922"/>
                                  </a:moveTo>
                                  <a:cubicBezTo>
                                    <a:pt x="1369455" y="203922"/>
                                    <a:pt x="1372688" y="204713"/>
                                    <a:pt x="1375387" y="206288"/>
                                  </a:cubicBezTo>
                                  <a:cubicBezTo>
                                    <a:pt x="1378086" y="207864"/>
                                    <a:pt x="1380000" y="209996"/>
                                    <a:pt x="1381143" y="212687"/>
                                  </a:cubicBezTo>
                                  <a:lnTo>
                                    <a:pt x="1373676" y="214933"/>
                                  </a:lnTo>
                                  <a:cubicBezTo>
                                    <a:pt x="1373108" y="213483"/>
                                    <a:pt x="1372107" y="212363"/>
                                    <a:pt x="1370686" y="211560"/>
                                  </a:cubicBezTo>
                                  <a:cubicBezTo>
                                    <a:pt x="1369259" y="210757"/>
                                    <a:pt x="1367507" y="210356"/>
                                    <a:pt x="1365438" y="210356"/>
                                  </a:cubicBezTo>
                                  <a:cubicBezTo>
                                    <a:pt x="1363206" y="210356"/>
                                    <a:pt x="1361508" y="210835"/>
                                    <a:pt x="1360338" y="211793"/>
                                  </a:cubicBezTo>
                                  <a:cubicBezTo>
                                    <a:pt x="1359174" y="212752"/>
                                    <a:pt x="1358593" y="213951"/>
                                    <a:pt x="1358593" y="215400"/>
                                  </a:cubicBezTo>
                                  <a:cubicBezTo>
                                    <a:pt x="1358593" y="216538"/>
                                    <a:pt x="1358951" y="217455"/>
                                    <a:pt x="1359682" y="218156"/>
                                  </a:cubicBezTo>
                                  <a:cubicBezTo>
                                    <a:pt x="1360405" y="218857"/>
                                    <a:pt x="1361596" y="219384"/>
                                    <a:pt x="1363260" y="219744"/>
                                  </a:cubicBezTo>
                                  <a:lnTo>
                                    <a:pt x="1372046" y="221762"/>
                                  </a:lnTo>
                                  <a:cubicBezTo>
                                    <a:pt x="1375211" y="222487"/>
                                    <a:pt x="1377673" y="223728"/>
                                    <a:pt x="1379439" y="225483"/>
                                  </a:cubicBezTo>
                                  <a:cubicBezTo>
                                    <a:pt x="1381197" y="227244"/>
                                    <a:pt x="1382083" y="229467"/>
                                    <a:pt x="1382083" y="232150"/>
                                  </a:cubicBezTo>
                                  <a:cubicBezTo>
                                    <a:pt x="1382083" y="236080"/>
                                    <a:pt x="1380602" y="239130"/>
                                    <a:pt x="1377646" y="241304"/>
                                  </a:cubicBezTo>
                                  <a:cubicBezTo>
                                    <a:pt x="1374690" y="243479"/>
                                    <a:pt x="1370754" y="244563"/>
                                    <a:pt x="1365823" y="244563"/>
                                  </a:cubicBezTo>
                                  <a:cubicBezTo>
                                    <a:pt x="1361785" y="244563"/>
                                    <a:pt x="1358281" y="243802"/>
                                    <a:pt x="1355326" y="242274"/>
                                  </a:cubicBezTo>
                                  <a:cubicBezTo>
                                    <a:pt x="1352370" y="240747"/>
                                    <a:pt x="1350375" y="238543"/>
                                    <a:pt x="1349333" y="235643"/>
                                  </a:cubicBezTo>
                                  <a:lnTo>
                                    <a:pt x="1357111" y="232540"/>
                                  </a:lnTo>
                                  <a:lnTo>
                                    <a:pt x="1360338" y="236607"/>
                                  </a:lnTo>
                                  <a:cubicBezTo>
                                    <a:pt x="1362015" y="237512"/>
                                    <a:pt x="1364078" y="237967"/>
                                    <a:pt x="1366513" y="237967"/>
                                  </a:cubicBezTo>
                                  <a:cubicBezTo>
                                    <a:pt x="1368955" y="237967"/>
                                    <a:pt x="1370700" y="237500"/>
                                    <a:pt x="1372080" y="236572"/>
                                  </a:cubicBezTo>
                                  <a:cubicBezTo>
                                    <a:pt x="1373453" y="235643"/>
                                    <a:pt x="1374136" y="234403"/>
                                    <a:pt x="1374136" y="232852"/>
                                  </a:cubicBezTo>
                                  <a:cubicBezTo>
                                    <a:pt x="1374136" y="230575"/>
                                    <a:pt x="1372404" y="229053"/>
                                    <a:pt x="1368928" y="228274"/>
                                  </a:cubicBezTo>
                                  <a:lnTo>
                                    <a:pt x="1360926" y="226567"/>
                                  </a:lnTo>
                                  <a:cubicBezTo>
                                    <a:pt x="1357551" y="225794"/>
                                    <a:pt x="1354960" y="224524"/>
                                    <a:pt x="1353141" y="222769"/>
                                  </a:cubicBezTo>
                                  <a:cubicBezTo>
                                    <a:pt x="1351328" y="221013"/>
                                    <a:pt x="1350422" y="218791"/>
                                    <a:pt x="1350422" y="216101"/>
                                  </a:cubicBezTo>
                                  <a:cubicBezTo>
                                    <a:pt x="1350422" y="213723"/>
                                    <a:pt x="1351051" y="211614"/>
                                    <a:pt x="1352289" y="209781"/>
                                  </a:cubicBezTo>
                                  <a:cubicBezTo>
                                    <a:pt x="1353533" y="207948"/>
                                    <a:pt x="1355312" y="206510"/>
                                    <a:pt x="1357619" y="205474"/>
                                  </a:cubicBezTo>
                                  <a:cubicBezTo>
                                    <a:pt x="1359925" y="204437"/>
                                    <a:pt x="1362610" y="203922"/>
                                    <a:pt x="1365668" y="203922"/>
                                  </a:cubicBezTo>
                                  <a:close/>
                                  <a:moveTo>
                                    <a:pt x="821557" y="203922"/>
                                  </a:moveTo>
                                  <a:cubicBezTo>
                                    <a:pt x="825344" y="203922"/>
                                    <a:pt x="828577" y="204713"/>
                                    <a:pt x="831276" y="206288"/>
                                  </a:cubicBezTo>
                                  <a:cubicBezTo>
                                    <a:pt x="833975" y="207864"/>
                                    <a:pt x="835889" y="209996"/>
                                    <a:pt x="837032" y="212687"/>
                                  </a:cubicBezTo>
                                  <a:lnTo>
                                    <a:pt x="829565" y="214933"/>
                                  </a:lnTo>
                                  <a:cubicBezTo>
                                    <a:pt x="828997" y="213483"/>
                                    <a:pt x="827996" y="212363"/>
                                    <a:pt x="826575" y="211560"/>
                                  </a:cubicBezTo>
                                  <a:cubicBezTo>
                                    <a:pt x="825148" y="210757"/>
                                    <a:pt x="823396" y="210356"/>
                                    <a:pt x="821320" y="210356"/>
                                  </a:cubicBezTo>
                                  <a:cubicBezTo>
                                    <a:pt x="819095" y="210356"/>
                                    <a:pt x="817397" y="210835"/>
                                    <a:pt x="816227" y="211793"/>
                                  </a:cubicBezTo>
                                  <a:cubicBezTo>
                                    <a:pt x="815064" y="212752"/>
                                    <a:pt x="814482" y="213951"/>
                                    <a:pt x="814482" y="215400"/>
                                  </a:cubicBezTo>
                                  <a:cubicBezTo>
                                    <a:pt x="814482" y="216538"/>
                                    <a:pt x="814840" y="217455"/>
                                    <a:pt x="815571" y="218156"/>
                                  </a:cubicBezTo>
                                  <a:cubicBezTo>
                                    <a:pt x="816295" y="218857"/>
                                    <a:pt x="817485" y="219384"/>
                                    <a:pt x="819149" y="219744"/>
                                  </a:cubicBezTo>
                                  <a:lnTo>
                                    <a:pt x="827935" y="221762"/>
                                  </a:lnTo>
                                  <a:cubicBezTo>
                                    <a:pt x="831094" y="222487"/>
                                    <a:pt x="833562" y="223728"/>
                                    <a:pt x="835328" y="225483"/>
                                  </a:cubicBezTo>
                                  <a:cubicBezTo>
                                    <a:pt x="837086" y="227244"/>
                                    <a:pt x="837966" y="229467"/>
                                    <a:pt x="837966" y="232150"/>
                                  </a:cubicBezTo>
                                  <a:cubicBezTo>
                                    <a:pt x="837966" y="236080"/>
                                    <a:pt x="836491" y="239130"/>
                                    <a:pt x="833535" y="241304"/>
                                  </a:cubicBezTo>
                                  <a:cubicBezTo>
                                    <a:pt x="830580" y="243479"/>
                                    <a:pt x="826636" y="244563"/>
                                    <a:pt x="821712" y="244563"/>
                                  </a:cubicBezTo>
                                  <a:cubicBezTo>
                                    <a:pt x="817668" y="244563"/>
                                    <a:pt x="814171" y="243802"/>
                                    <a:pt x="811215" y="242274"/>
                                  </a:cubicBezTo>
                                  <a:cubicBezTo>
                                    <a:pt x="808259" y="240747"/>
                                    <a:pt x="806264" y="238543"/>
                                    <a:pt x="805222" y="235643"/>
                                  </a:cubicBezTo>
                                  <a:lnTo>
                                    <a:pt x="813001" y="232540"/>
                                  </a:lnTo>
                                  <a:lnTo>
                                    <a:pt x="816220" y="236607"/>
                                  </a:lnTo>
                                  <a:cubicBezTo>
                                    <a:pt x="817904" y="237512"/>
                                    <a:pt x="819967" y="237967"/>
                                    <a:pt x="822402" y="237967"/>
                                  </a:cubicBezTo>
                                  <a:cubicBezTo>
                                    <a:pt x="824844" y="237967"/>
                                    <a:pt x="826589" y="237500"/>
                                    <a:pt x="827969" y="236572"/>
                                  </a:cubicBezTo>
                                  <a:cubicBezTo>
                                    <a:pt x="829342" y="235643"/>
                                    <a:pt x="830025" y="234403"/>
                                    <a:pt x="830025" y="232852"/>
                                  </a:cubicBezTo>
                                  <a:cubicBezTo>
                                    <a:pt x="830025" y="230575"/>
                                    <a:pt x="828293" y="229053"/>
                                    <a:pt x="824817" y="228274"/>
                                  </a:cubicBezTo>
                                  <a:lnTo>
                                    <a:pt x="816809" y="226567"/>
                                  </a:lnTo>
                                  <a:cubicBezTo>
                                    <a:pt x="813440" y="225794"/>
                                    <a:pt x="810850" y="224524"/>
                                    <a:pt x="809030" y="222769"/>
                                  </a:cubicBezTo>
                                  <a:cubicBezTo>
                                    <a:pt x="807218" y="221013"/>
                                    <a:pt x="806311" y="218791"/>
                                    <a:pt x="806311" y="216101"/>
                                  </a:cubicBezTo>
                                  <a:cubicBezTo>
                                    <a:pt x="806311" y="213723"/>
                                    <a:pt x="806933" y="211614"/>
                                    <a:pt x="808178" y="209781"/>
                                  </a:cubicBezTo>
                                  <a:cubicBezTo>
                                    <a:pt x="809423" y="207948"/>
                                    <a:pt x="811201" y="206510"/>
                                    <a:pt x="813508" y="205474"/>
                                  </a:cubicBezTo>
                                  <a:cubicBezTo>
                                    <a:pt x="815814" y="204437"/>
                                    <a:pt x="818499" y="203922"/>
                                    <a:pt x="821557" y="203922"/>
                                  </a:cubicBezTo>
                                  <a:close/>
                                  <a:moveTo>
                                    <a:pt x="2445888" y="203916"/>
                                  </a:moveTo>
                                  <a:cubicBezTo>
                                    <a:pt x="2449317" y="203916"/>
                                    <a:pt x="2452475" y="204742"/>
                                    <a:pt x="2455377" y="206396"/>
                                  </a:cubicBezTo>
                                  <a:cubicBezTo>
                                    <a:pt x="2458279" y="208050"/>
                                    <a:pt x="2460599" y="210350"/>
                                    <a:pt x="2462337" y="213298"/>
                                  </a:cubicBezTo>
                                  <a:cubicBezTo>
                                    <a:pt x="2464075" y="216245"/>
                                    <a:pt x="2464995" y="219605"/>
                                    <a:pt x="2465103" y="223380"/>
                                  </a:cubicBezTo>
                                  <a:lnTo>
                                    <a:pt x="2465178" y="223380"/>
                                  </a:lnTo>
                                  <a:lnTo>
                                    <a:pt x="2465178" y="223392"/>
                                  </a:lnTo>
                                  <a:lnTo>
                                    <a:pt x="2465178" y="226184"/>
                                  </a:lnTo>
                                  <a:lnTo>
                                    <a:pt x="2433916" y="226184"/>
                                  </a:lnTo>
                                  <a:cubicBezTo>
                                    <a:pt x="2434281" y="229646"/>
                                    <a:pt x="2435600" y="232414"/>
                                    <a:pt x="2437886" y="234481"/>
                                  </a:cubicBezTo>
                                  <a:cubicBezTo>
                                    <a:pt x="2440165" y="236547"/>
                                    <a:pt x="2442864" y="237584"/>
                                    <a:pt x="2445969" y="237584"/>
                                  </a:cubicBezTo>
                                  <a:cubicBezTo>
                                    <a:pt x="2450737" y="237584"/>
                                    <a:pt x="2454315" y="235954"/>
                                    <a:pt x="2456703" y="232696"/>
                                  </a:cubicBezTo>
                                  <a:lnTo>
                                    <a:pt x="2463155" y="235876"/>
                                  </a:lnTo>
                                  <a:cubicBezTo>
                                    <a:pt x="2461397" y="238770"/>
                                    <a:pt x="2459043" y="240945"/>
                                    <a:pt x="2456114" y="242388"/>
                                  </a:cubicBezTo>
                                  <a:cubicBezTo>
                                    <a:pt x="2453186" y="243839"/>
                                    <a:pt x="2449804" y="244557"/>
                                    <a:pt x="2445969" y="244557"/>
                                  </a:cubicBezTo>
                                  <a:cubicBezTo>
                                    <a:pt x="2442343" y="244557"/>
                                    <a:pt x="2438995" y="243706"/>
                                    <a:pt x="2435938" y="241999"/>
                                  </a:cubicBezTo>
                                  <a:cubicBezTo>
                                    <a:pt x="2432881" y="240292"/>
                                    <a:pt x="2430439" y="237901"/>
                                    <a:pt x="2428626" y="234822"/>
                                  </a:cubicBezTo>
                                  <a:cubicBezTo>
                                    <a:pt x="2426814" y="231749"/>
                                    <a:pt x="2425907" y="228244"/>
                                    <a:pt x="2425907" y="224314"/>
                                  </a:cubicBezTo>
                                  <a:cubicBezTo>
                                    <a:pt x="2425907" y="220385"/>
                                    <a:pt x="2426800" y="216790"/>
                                    <a:pt x="2428593" y="213687"/>
                                  </a:cubicBezTo>
                                  <a:cubicBezTo>
                                    <a:pt x="2430378" y="210583"/>
                                    <a:pt x="2432800" y="208181"/>
                                    <a:pt x="2435857" y="206474"/>
                                  </a:cubicBezTo>
                                  <a:cubicBezTo>
                                    <a:pt x="2438914" y="204767"/>
                                    <a:pt x="2442262" y="203916"/>
                                    <a:pt x="2445888" y="203916"/>
                                  </a:cubicBezTo>
                                  <a:close/>
                                  <a:moveTo>
                                    <a:pt x="2175432" y="203916"/>
                                  </a:moveTo>
                                  <a:cubicBezTo>
                                    <a:pt x="2178854" y="203916"/>
                                    <a:pt x="2182013" y="204742"/>
                                    <a:pt x="2184915" y="206396"/>
                                  </a:cubicBezTo>
                                  <a:cubicBezTo>
                                    <a:pt x="2187816" y="208050"/>
                                    <a:pt x="2190136" y="210350"/>
                                    <a:pt x="2191875" y="213298"/>
                                  </a:cubicBezTo>
                                  <a:cubicBezTo>
                                    <a:pt x="2193613" y="216245"/>
                                    <a:pt x="2194533" y="219605"/>
                                    <a:pt x="2194641" y="223380"/>
                                  </a:cubicBezTo>
                                  <a:lnTo>
                                    <a:pt x="2194715" y="223380"/>
                                  </a:lnTo>
                                  <a:lnTo>
                                    <a:pt x="2194715" y="223392"/>
                                  </a:lnTo>
                                  <a:lnTo>
                                    <a:pt x="2194715" y="226184"/>
                                  </a:lnTo>
                                  <a:lnTo>
                                    <a:pt x="2163460" y="226184"/>
                                  </a:lnTo>
                                  <a:cubicBezTo>
                                    <a:pt x="2163818" y="229646"/>
                                    <a:pt x="2165137" y="232414"/>
                                    <a:pt x="2167424" y="234481"/>
                                  </a:cubicBezTo>
                                  <a:cubicBezTo>
                                    <a:pt x="2169703" y="236547"/>
                                    <a:pt x="2172402" y="237584"/>
                                    <a:pt x="2175506" y="237584"/>
                                  </a:cubicBezTo>
                                  <a:cubicBezTo>
                                    <a:pt x="2180275" y="237584"/>
                                    <a:pt x="2183853" y="235954"/>
                                    <a:pt x="2186240" y="232696"/>
                                  </a:cubicBezTo>
                                  <a:lnTo>
                                    <a:pt x="2192693" y="235876"/>
                                  </a:lnTo>
                                  <a:cubicBezTo>
                                    <a:pt x="2190934" y="238770"/>
                                    <a:pt x="2188587" y="240945"/>
                                    <a:pt x="2185652" y="242388"/>
                                  </a:cubicBezTo>
                                  <a:cubicBezTo>
                                    <a:pt x="2182723" y="243839"/>
                                    <a:pt x="2179341" y="244557"/>
                                    <a:pt x="2175506" y="244557"/>
                                  </a:cubicBezTo>
                                  <a:cubicBezTo>
                                    <a:pt x="2171881" y="244557"/>
                                    <a:pt x="2168533" y="243706"/>
                                    <a:pt x="2165475" y="241999"/>
                                  </a:cubicBezTo>
                                  <a:cubicBezTo>
                                    <a:pt x="2162418" y="240292"/>
                                    <a:pt x="2159977" y="237901"/>
                                    <a:pt x="2158164" y="234822"/>
                                  </a:cubicBezTo>
                                  <a:cubicBezTo>
                                    <a:pt x="2156351" y="231749"/>
                                    <a:pt x="2155445" y="228244"/>
                                    <a:pt x="2155445" y="224314"/>
                                  </a:cubicBezTo>
                                  <a:cubicBezTo>
                                    <a:pt x="2155445" y="220385"/>
                                    <a:pt x="2156338" y="216790"/>
                                    <a:pt x="2158130" y="213687"/>
                                  </a:cubicBezTo>
                                  <a:cubicBezTo>
                                    <a:pt x="2159922" y="210583"/>
                                    <a:pt x="2162337" y="208181"/>
                                    <a:pt x="2165401" y="206474"/>
                                  </a:cubicBezTo>
                                  <a:cubicBezTo>
                                    <a:pt x="2168458" y="204767"/>
                                    <a:pt x="2171800" y="203916"/>
                                    <a:pt x="2175432" y="203916"/>
                                  </a:cubicBezTo>
                                  <a:close/>
                                  <a:moveTo>
                                    <a:pt x="1635893" y="203916"/>
                                  </a:moveTo>
                                  <a:cubicBezTo>
                                    <a:pt x="1639580" y="203916"/>
                                    <a:pt x="1643232" y="204875"/>
                                    <a:pt x="1646397" y="206786"/>
                                  </a:cubicBezTo>
                                  <a:cubicBezTo>
                                    <a:pt x="1649556" y="208697"/>
                                    <a:pt x="1651971" y="211308"/>
                                    <a:pt x="1653628" y="214621"/>
                                  </a:cubicBezTo>
                                  <a:lnTo>
                                    <a:pt x="1646161" y="217491"/>
                                  </a:lnTo>
                                  <a:cubicBezTo>
                                    <a:pt x="1645119" y="215424"/>
                                    <a:pt x="1643726" y="213885"/>
                                    <a:pt x="1641960" y="212878"/>
                                  </a:cubicBezTo>
                                  <a:cubicBezTo>
                                    <a:pt x="1640195" y="211872"/>
                                    <a:pt x="1638179" y="211368"/>
                                    <a:pt x="1635893" y="211368"/>
                                  </a:cubicBezTo>
                                  <a:cubicBezTo>
                                    <a:pt x="1633614" y="211368"/>
                                    <a:pt x="1631375" y="211914"/>
                                    <a:pt x="1629481" y="212998"/>
                                  </a:cubicBezTo>
                                  <a:cubicBezTo>
                                    <a:pt x="1627587" y="214082"/>
                                    <a:pt x="1626113" y="215610"/>
                                    <a:pt x="1625044" y="217575"/>
                                  </a:cubicBezTo>
                                  <a:cubicBezTo>
                                    <a:pt x="1623982" y="219540"/>
                                    <a:pt x="1623455" y="221762"/>
                                    <a:pt x="1623455" y="224242"/>
                                  </a:cubicBezTo>
                                  <a:cubicBezTo>
                                    <a:pt x="1623455" y="228118"/>
                                    <a:pt x="1624618" y="231234"/>
                                    <a:pt x="1626958" y="233588"/>
                                  </a:cubicBezTo>
                                  <a:cubicBezTo>
                                    <a:pt x="1629285" y="235942"/>
                                    <a:pt x="1632275" y="237117"/>
                                    <a:pt x="1635900" y="237117"/>
                                  </a:cubicBezTo>
                                  <a:cubicBezTo>
                                    <a:pt x="1638234" y="237117"/>
                                    <a:pt x="1640303" y="236589"/>
                                    <a:pt x="1642123" y="235529"/>
                                  </a:cubicBezTo>
                                  <a:cubicBezTo>
                                    <a:pt x="1643942" y="234468"/>
                                    <a:pt x="1645390" y="232852"/>
                                    <a:pt x="1646479" y="230683"/>
                                  </a:cubicBezTo>
                                  <a:lnTo>
                                    <a:pt x="1653858" y="233393"/>
                                  </a:lnTo>
                                  <a:lnTo>
                                    <a:pt x="1650956" y="238035"/>
                                  </a:lnTo>
                                  <a:cubicBezTo>
                                    <a:pt x="1649772" y="239399"/>
                                    <a:pt x="1648366" y="240579"/>
                                    <a:pt x="1646742" y="241573"/>
                                  </a:cubicBezTo>
                                  <a:cubicBezTo>
                                    <a:pt x="1643509" y="243563"/>
                                    <a:pt x="1639891" y="244557"/>
                                    <a:pt x="1635893" y="244557"/>
                                  </a:cubicBezTo>
                                  <a:cubicBezTo>
                                    <a:pt x="1632214" y="244557"/>
                                    <a:pt x="1628818" y="243706"/>
                                    <a:pt x="1625707" y="241999"/>
                                  </a:cubicBezTo>
                                  <a:cubicBezTo>
                                    <a:pt x="1622596" y="240292"/>
                                    <a:pt x="1620120" y="237890"/>
                                    <a:pt x="1618280" y="234786"/>
                                  </a:cubicBezTo>
                                  <a:cubicBezTo>
                                    <a:pt x="1616447" y="231683"/>
                                    <a:pt x="1615521" y="228166"/>
                                    <a:pt x="1615521" y="224236"/>
                                  </a:cubicBezTo>
                                  <a:cubicBezTo>
                                    <a:pt x="1615521" y="220306"/>
                                    <a:pt x="1616441" y="216802"/>
                                    <a:pt x="1618280" y="213729"/>
                                  </a:cubicBezTo>
                                  <a:cubicBezTo>
                                    <a:pt x="1620120" y="210655"/>
                                    <a:pt x="1622603" y="208247"/>
                                    <a:pt x="1625707" y="206516"/>
                                  </a:cubicBezTo>
                                  <a:cubicBezTo>
                                    <a:pt x="1628818" y="204785"/>
                                    <a:pt x="1632214" y="203916"/>
                                    <a:pt x="1635893" y="203916"/>
                                  </a:cubicBezTo>
                                  <a:close/>
                                  <a:moveTo>
                                    <a:pt x="1549182" y="203916"/>
                                  </a:moveTo>
                                  <a:cubicBezTo>
                                    <a:pt x="1552868" y="203916"/>
                                    <a:pt x="1556521" y="204875"/>
                                    <a:pt x="1559686" y="206786"/>
                                  </a:cubicBezTo>
                                  <a:cubicBezTo>
                                    <a:pt x="1562845" y="208697"/>
                                    <a:pt x="1565259" y="211308"/>
                                    <a:pt x="1566916" y="214621"/>
                                  </a:cubicBezTo>
                                  <a:lnTo>
                                    <a:pt x="1559449" y="217491"/>
                                  </a:lnTo>
                                  <a:cubicBezTo>
                                    <a:pt x="1558408" y="215424"/>
                                    <a:pt x="1557014" y="213885"/>
                                    <a:pt x="1555249" y="212878"/>
                                  </a:cubicBezTo>
                                  <a:cubicBezTo>
                                    <a:pt x="1553484" y="211872"/>
                                    <a:pt x="1551468" y="211368"/>
                                    <a:pt x="1549182" y="211368"/>
                                  </a:cubicBezTo>
                                  <a:cubicBezTo>
                                    <a:pt x="1546903" y="211368"/>
                                    <a:pt x="1544664" y="211914"/>
                                    <a:pt x="1542770" y="212998"/>
                                  </a:cubicBezTo>
                                  <a:cubicBezTo>
                                    <a:pt x="1540876" y="214082"/>
                                    <a:pt x="1539402" y="215610"/>
                                    <a:pt x="1538333" y="217575"/>
                                  </a:cubicBezTo>
                                  <a:cubicBezTo>
                                    <a:pt x="1537271" y="219540"/>
                                    <a:pt x="1536743" y="221762"/>
                                    <a:pt x="1536743" y="224242"/>
                                  </a:cubicBezTo>
                                  <a:cubicBezTo>
                                    <a:pt x="1536743" y="228118"/>
                                    <a:pt x="1537907" y="231234"/>
                                    <a:pt x="1540247" y="233588"/>
                                  </a:cubicBezTo>
                                  <a:cubicBezTo>
                                    <a:pt x="1542574" y="235942"/>
                                    <a:pt x="1545563" y="237117"/>
                                    <a:pt x="1549189" y="237117"/>
                                  </a:cubicBezTo>
                                  <a:cubicBezTo>
                                    <a:pt x="1551522" y="237117"/>
                                    <a:pt x="1553592" y="236589"/>
                                    <a:pt x="1555411" y="235529"/>
                                  </a:cubicBezTo>
                                  <a:cubicBezTo>
                                    <a:pt x="1557224" y="234468"/>
                                    <a:pt x="1558678" y="232852"/>
                                    <a:pt x="1559767" y="230683"/>
                                  </a:cubicBezTo>
                                  <a:lnTo>
                                    <a:pt x="1567146" y="233393"/>
                                  </a:lnTo>
                                  <a:lnTo>
                                    <a:pt x="1564245" y="238035"/>
                                  </a:lnTo>
                                  <a:cubicBezTo>
                                    <a:pt x="1563061" y="239399"/>
                                    <a:pt x="1561654" y="240579"/>
                                    <a:pt x="1560031" y="241573"/>
                                  </a:cubicBezTo>
                                  <a:cubicBezTo>
                                    <a:pt x="1556798" y="243563"/>
                                    <a:pt x="1553179" y="244557"/>
                                    <a:pt x="1549182" y="244557"/>
                                  </a:cubicBezTo>
                                  <a:cubicBezTo>
                                    <a:pt x="1545502" y="244557"/>
                                    <a:pt x="1542107" y="243706"/>
                                    <a:pt x="1538996" y="241999"/>
                                  </a:cubicBezTo>
                                  <a:cubicBezTo>
                                    <a:pt x="1535884" y="240292"/>
                                    <a:pt x="1533409" y="237890"/>
                                    <a:pt x="1531569" y="234786"/>
                                  </a:cubicBezTo>
                                  <a:cubicBezTo>
                                    <a:pt x="1529736" y="231683"/>
                                    <a:pt x="1528809" y="228166"/>
                                    <a:pt x="1528809" y="224236"/>
                                  </a:cubicBezTo>
                                  <a:cubicBezTo>
                                    <a:pt x="1528809" y="220306"/>
                                    <a:pt x="1529729" y="216802"/>
                                    <a:pt x="1531569" y="213729"/>
                                  </a:cubicBezTo>
                                  <a:cubicBezTo>
                                    <a:pt x="1533409" y="210655"/>
                                    <a:pt x="1535884" y="208247"/>
                                    <a:pt x="1538996" y="206516"/>
                                  </a:cubicBezTo>
                                  <a:cubicBezTo>
                                    <a:pt x="1542107" y="204785"/>
                                    <a:pt x="1545502" y="203916"/>
                                    <a:pt x="1549182" y="203916"/>
                                  </a:cubicBezTo>
                                  <a:close/>
                                  <a:moveTo>
                                    <a:pt x="1317685" y="203916"/>
                                  </a:moveTo>
                                  <a:cubicBezTo>
                                    <a:pt x="1323441" y="203916"/>
                                    <a:pt x="1328108" y="205749"/>
                                    <a:pt x="1331680" y="209421"/>
                                  </a:cubicBezTo>
                                  <a:lnTo>
                                    <a:pt x="1331680" y="205000"/>
                                  </a:lnTo>
                                  <a:lnTo>
                                    <a:pt x="1339769" y="205000"/>
                                  </a:lnTo>
                                  <a:lnTo>
                                    <a:pt x="1339769" y="205006"/>
                                  </a:lnTo>
                                  <a:lnTo>
                                    <a:pt x="1339769" y="243473"/>
                                  </a:lnTo>
                                  <a:lnTo>
                                    <a:pt x="1331680" y="243473"/>
                                  </a:lnTo>
                                  <a:lnTo>
                                    <a:pt x="1331680" y="239051"/>
                                  </a:lnTo>
                                  <a:cubicBezTo>
                                    <a:pt x="1328102" y="242724"/>
                                    <a:pt x="1323441" y="244557"/>
                                    <a:pt x="1317685" y="244557"/>
                                  </a:cubicBezTo>
                                  <a:cubicBezTo>
                                    <a:pt x="1314317" y="244557"/>
                                    <a:pt x="1311165" y="243706"/>
                                    <a:pt x="1308236" y="241999"/>
                                  </a:cubicBezTo>
                                  <a:cubicBezTo>
                                    <a:pt x="1305301" y="240292"/>
                                    <a:pt x="1302961" y="237890"/>
                                    <a:pt x="1301195" y="234786"/>
                                  </a:cubicBezTo>
                                  <a:cubicBezTo>
                                    <a:pt x="1299430" y="231683"/>
                                    <a:pt x="1298551" y="228166"/>
                                    <a:pt x="1298551" y="224236"/>
                                  </a:cubicBezTo>
                                  <a:cubicBezTo>
                                    <a:pt x="1298551" y="220306"/>
                                    <a:pt x="1299437" y="216802"/>
                                    <a:pt x="1301195" y="213729"/>
                                  </a:cubicBezTo>
                                  <a:cubicBezTo>
                                    <a:pt x="1302954" y="210655"/>
                                    <a:pt x="1305301" y="208247"/>
                                    <a:pt x="1308236" y="206516"/>
                                  </a:cubicBezTo>
                                  <a:cubicBezTo>
                                    <a:pt x="1311165" y="204785"/>
                                    <a:pt x="1314317" y="203916"/>
                                    <a:pt x="1317685" y="203916"/>
                                  </a:cubicBezTo>
                                  <a:close/>
                                  <a:moveTo>
                                    <a:pt x="887808" y="203916"/>
                                  </a:moveTo>
                                  <a:cubicBezTo>
                                    <a:pt x="890865" y="203916"/>
                                    <a:pt x="893564" y="204599"/>
                                    <a:pt x="895897" y="205971"/>
                                  </a:cubicBezTo>
                                  <a:cubicBezTo>
                                    <a:pt x="898224" y="207343"/>
                                    <a:pt x="900037" y="209266"/>
                                    <a:pt x="901335" y="211746"/>
                                  </a:cubicBezTo>
                                  <a:cubicBezTo>
                                    <a:pt x="902634" y="214226"/>
                                    <a:pt x="903283" y="217048"/>
                                    <a:pt x="903283" y="220199"/>
                                  </a:cubicBezTo>
                                  <a:lnTo>
                                    <a:pt x="903283" y="243467"/>
                                  </a:lnTo>
                                  <a:lnTo>
                                    <a:pt x="895119" y="243467"/>
                                  </a:lnTo>
                                  <a:lnTo>
                                    <a:pt x="895119" y="221828"/>
                                  </a:lnTo>
                                  <a:cubicBezTo>
                                    <a:pt x="895119" y="218677"/>
                                    <a:pt x="894281" y="216143"/>
                                    <a:pt x="892590" y="214226"/>
                                  </a:cubicBezTo>
                                  <a:cubicBezTo>
                                    <a:pt x="890906" y="212315"/>
                                    <a:pt x="888687" y="211356"/>
                                    <a:pt x="885941" y="211356"/>
                                  </a:cubicBezTo>
                                  <a:cubicBezTo>
                                    <a:pt x="882363" y="211356"/>
                                    <a:pt x="879549" y="212573"/>
                                    <a:pt x="877500" y="214999"/>
                                  </a:cubicBezTo>
                                  <a:cubicBezTo>
                                    <a:pt x="875450" y="217431"/>
                                    <a:pt x="874429" y="220996"/>
                                    <a:pt x="874429" y="225704"/>
                                  </a:cubicBezTo>
                                  <a:lnTo>
                                    <a:pt x="874429" y="243467"/>
                                  </a:lnTo>
                                  <a:lnTo>
                                    <a:pt x="866346" y="243467"/>
                                  </a:lnTo>
                                  <a:lnTo>
                                    <a:pt x="866346" y="205000"/>
                                  </a:lnTo>
                                  <a:lnTo>
                                    <a:pt x="874429" y="205000"/>
                                  </a:lnTo>
                                  <a:lnTo>
                                    <a:pt x="874429" y="209811"/>
                                  </a:lnTo>
                                  <a:cubicBezTo>
                                    <a:pt x="877696" y="205881"/>
                                    <a:pt x="882153" y="203916"/>
                                    <a:pt x="887808" y="203916"/>
                                  </a:cubicBezTo>
                                  <a:close/>
                                  <a:moveTo>
                                    <a:pt x="1872686" y="203910"/>
                                  </a:moveTo>
                                  <a:cubicBezTo>
                                    <a:pt x="1876108" y="203910"/>
                                    <a:pt x="1879267" y="204736"/>
                                    <a:pt x="1882175" y="206390"/>
                                  </a:cubicBezTo>
                                  <a:cubicBezTo>
                                    <a:pt x="1885070" y="208044"/>
                                    <a:pt x="1887390" y="210344"/>
                                    <a:pt x="1889135" y="213292"/>
                                  </a:cubicBezTo>
                                  <a:cubicBezTo>
                                    <a:pt x="1890874" y="216239"/>
                                    <a:pt x="1891787" y="219600"/>
                                    <a:pt x="1891895" y="223373"/>
                                  </a:cubicBezTo>
                                  <a:lnTo>
                                    <a:pt x="1891976" y="223373"/>
                                  </a:lnTo>
                                  <a:lnTo>
                                    <a:pt x="1891976" y="223386"/>
                                  </a:lnTo>
                                  <a:lnTo>
                                    <a:pt x="1891976" y="226178"/>
                                  </a:lnTo>
                                  <a:lnTo>
                                    <a:pt x="1860714" y="226178"/>
                                  </a:lnTo>
                                  <a:cubicBezTo>
                                    <a:pt x="1861072" y="229640"/>
                                    <a:pt x="1862398" y="232408"/>
                                    <a:pt x="1864678" y="234475"/>
                                  </a:cubicBezTo>
                                  <a:cubicBezTo>
                                    <a:pt x="1866964" y="236541"/>
                                    <a:pt x="1869662" y="237578"/>
                                    <a:pt x="1872767" y="237578"/>
                                  </a:cubicBezTo>
                                  <a:cubicBezTo>
                                    <a:pt x="1877535" y="237578"/>
                                    <a:pt x="1881107" y="235948"/>
                                    <a:pt x="1883501" y="232690"/>
                                  </a:cubicBezTo>
                                  <a:lnTo>
                                    <a:pt x="1889954" y="235871"/>
                                  </a:lnTo>
                                  <a:cubicBezTo>
                                    <a:pt x="1888188" y="238764"/>
                                    <a:pt x="1885841" y="240939"/>
                                    <a:pt x="1882913" y="242382"/>
                                  </a:cubicBezTo>
                                  <a:cubicBezTo>
                                    <a:pt x="1879977" y="243832"/>
                                    <a:pt x="1876595" y="244551"/>
                                    <a:pt x="1872767" y="244551"/>
                                  </a:cubicBezTo>
                                  <a:cubicBezTo>
                                    <a:pt x="1869135" y="244551"/>
                                    <a:pt x="1865794" y="243700"/>
                                    <a:pt x="1862736" y="241993"/>
                                  </a:cubicBezTo>
                                  <a:cubicBezTo>
                                    <a:pt x="1859672" y="240286"/>
                                    <a:pt x="1857237" y="237895"/>
                                    <a:pt x="1855425" y="234816"/>
                                  </a:cubicBezTo>
                                  <a:cubicBezTo>
                                    <a:pt x="1853605" y="231743"/>
                                    <a:pt x="1852699" y="228238"/>
                                    <a:pt x="1852699" y="224308"/>
                                  </a:cubicBezTo>
                                  <a:cubicBezTo>
                                    <a:pt x="1852699" y="220378"/>
                                    <a:pt x="1853598" y="216784"/>
                                    <a:pt x="1855384" y="213681"/>
                                  </a:cubicBezTo>
                                  <a:cubicBezTo>
                                    <a:pt x="1857176" y="210578"/>
                                    <a:pt x="1859598" y="208175"/>
                                    <a:pt x="1862655" y="206468"/>
                                  </a:cubicBezTo>
                                  <a:cubicBezTo>
                                    <a:pt x="1865712" y="204761"/>
                                    <a:pt x="1869060" y="203910"/>
                                    <a:pt x="1872686" y="203910"/>
                                  </a:cubicBezTo>
                                  <a:close/>
                                  <a:moveTo>
                                    <a:pt x="1699818" y="203910"/>
                                  </a:moveTo>
                                  <a:cubicBezTo>
                                    <a:pt x="1703240" y="203910"/>
                                    <a:pt x="1706399" y="204736"/>
                                    <a:pt x="1709300" y="206390"/>
                                  </a:cubicBezTo>
                                  <a:cubicBezTo>
                                    <a:pt x="1712202" y="208044"/>
                                    <a:pt x="1714522" y="210344"/>
                                    <a:pt x="1716267" y="213292"/>
                                  </a:cubicBezTo>
                                  <a:cubicBezTo>
                                    <a:pt x="1717999" y="216239"/>
                                    <a:pt x="1718918" y="219600"/>
                                    <a:pt x="1719027" y="223373"/>
                                  </a:cubicBezTo>
                                  <a:lnTo>
                                    <a:pt x="1719108" y="223373"/>
                                  </a:lnTo>
                                  <a:lnTo>
                                    <a:pt x="1719108" y="223386"/>
                                  </a:lnTo>
                                  <a:lnTo>
                                    <a:pt x="1719108" y="226178"/>
                                  </a:lnTo>
                                  <a:lnTo>
                                    <a:pt x="1687846" y="226178"/>
                                  </a:lnTo>
                                  <a:cubicBezTo>
                                    <a:pt x="1688204" y="229640"/>
                                    <a:pt x="1689523" y="232408"/>
                                    <a:pt x="1691809" y="234475"/>
                                  </a:cubicBezTo>
                                  <a:cubicBezTo>
                                    <a:pt x="1694089" y="236541"/>
                                    <a:pt x="1696787" y="237578"/>
                                    <a:pt x="1699892" y="237578"/>
                                  </a:cubicBezTo>
                                  <a:cubicBezTo>
                                    <a:pt x="1704667" y="237578"/>
                                    <a:pt x="1708238" y="235948"/>
                                    <a:pt x="1710626" y="232690"/>
                                  </a:cubicBezTo>
                                  <a:lnTo>
                                    <a:pt x="1717079" y="235871"/>
                                  </a:lnTo>
                                  <a:cubicBezTo>
                                    <a:pt x="1715320" y="238764"/>
                                    <a:pt x="1712973" y="240939"/>
                                    <a:pt x="1710038" y="242382"/>
                                  </a:cubicBezTo>
                                  <a:cubicBezTo>
                                    <a:pt x="1707109" y="243832"/>
                                    <a:pt x="1703727" y="244551"/>
                                    <a:pt x="1699892" y="244551"/>
                                  </a:cubicBezTo>
                                  <a:cubicBezTo>
                                    <a:pt x="1696267" y="244551"/>
                                    <a:pt x="1692919" y="243700"/>
                                    <a:pt x="1689861" y="241993"/>
                                  </a:cubicBezTo>
                                  <a:cubicBezTo>
                                    <a:pt x="1686804" y="240286"/>
                                    <a:pt x="1684369" y="237895"/>
                                    <a:pt x="1682550" y="234816"/>
                                  </a:cubicBezTo>
                                  <a:cubicBezTo>
                                    <a:pt x="1680737" y="231743"/>
                                    <a:pt x="1679831" y="228238"/>
                                    <a:pt x="1679831" y="224308"/>
                                  </a:cubicBezTo>
                                  <a:cubicBezTo>
                                    <a:pt x="1679831" y="220378"/>
                                    <a:pt x="1680724" y="216784"/>
                                    <a:pt x="1682516" y="213681"/>
                                  </a:cubicBezTo>
                                  <a:cubicBezTo>
                                    <a:pt x="1684308" y="210578"/>
                                    <a:pt x="1686730" y="208175"/>
                                    <a:pt x="1689787" y="206468"/>
                                  </a:cubicBezTo>
                                  <a:cubicBezTo>
                                    <a:pt x="1692844" y="204761"/>
                                    <a:pt x="1696185" y="203910"/>
                                    <a:pt x="1699818" y="203910"/>
                                  </a:cubicBezTo>
                                  <a:close/>
                                  <a:moveTo>
                                    <a:pt x="1503932" y="203910"/>
                                  </a:moveTo>
                                  <a:cubicBezTo>
                                    <a:pt x="1507355" y="203910"/>
                                    <a:pt x="1510514" y="204736"/>
                                    <a:pt x="1513415" y="206390"/>
                                  </a:cubicBezTo>
                                  <a:cubicBezTo>
                                    <a:pt x="1516317" y="208044"/>
                                    <a:pt x="1518637" y="210344"/>
                                    <a:pt x="1520382" y="213292"/>
                                  </a:cubicBezTo>
                                  <a:cubicBezTo>
                                    <a:pt x="1522113" y="216239"/>
                                    <a:pt x="1523033" y="219600"/>
                                    <a:pt x="1523141" y="223373"/>
                                  </a:cubicBezTo>
                                  <a:lnTo>
                                    <a:pt x="1523223" y="223373"/>
                                  </a:lnTo>
                                  <a:lnTo>
                                    <a:pt x="1523216" y="223386"/>
                                  </a:lnTo>
                                  <a:lnTo>
                                    <a:pt x="1523216" y="226178"/>
                                  </a:lnTo>
                                  <a:lnTo>
                                    <a:pt x="1491954" y="226178"/>
                                  </a:lnTo>
                                  <a:cubicBezTo>
                                    <a:pt x="1492312" y="229640"/>
                                    <a:pt x="1493638" y="232408"/>
                                    <a:pt x="1495917" y="234475"/>
                                  </a:cubicBezTo>
                                  <a:cubicBezTo>
                                    <a:pt x="1498203" y="236541"/>
                                    <a:pt x="1500902" y="237578"/>
                                    <a:pt x="1504007" y="237578"/>
                                  </a:cubicBezTo>
                                  <a:cubicBezTo>
                                    <a:pt x="1508775" y="237578"/>
                                    <a:pt x="1512346" y="235948"/>
                                    <a:pt x="1514741" y="232690"/>
                                  </a:cubicBezTo>
                                  <a:lnTo>
                                    <a:pt x="1521200" y="235871"/>
                                  </a:lnTo>
                                  <a:cubicBezTo>
                                    <a:pt x="1519428" y="238764"/>
                                    <a:pt x="1517088" y="240939"/>
                                    <a:pt x="1514159" y="242382"/>
                                  </a:cubicBezTo>
                                  <a:cubicBezTo>
                                    <a:pt x="1511224" y="243832"/>
                                    <a:pt x="1507842" y="244551"/>
                                    <a:pt x="1504013" y="244551"/>
                                  </a:cubicBezTo>
                                  <a:cubicBezTo>
                                    <a:pt x="1500381" y="244551"/>
                                    <a:pt x="1497040" y="243700"/>
                                    <a:pt x="1493976" y="241993"/>
                                  </a:cubicBezTo>
                                  <a:cubicBezTo>
                                    <a:pt x="1490919" y="240286"/>
                                    <a:pt x="1488484" y="237895"/>
                                    <a:pt x="1486671" y="234816"/>
                                  </a:cubicBezTo>
                                  <a:cubicBezTo>
                                    <a:pt x="1484852" y="231743"/>
                                    <a:pt x="1483945" y="228238"/>
                                    <a:pt x="1483945" y="224308"/>
                                  </a:cubicBezTo>
                                  <a:cubicBezTo>
                                    <a:pt x="1483945" y="220378"/>
                                    <a:pt x="1484845" y="216784"/>
                                    <a:pt x="1486631" y="213681"/>
                                  </a:cubicBezTo>
                                  <a:cubicBezTo>
                                    <a:pt x="1488423" y="210578"/>
                                    <a:pt x="1490844" y="208175"/>
                                    <a:pt x="1493902" y="206468"/>
                                  </a:cubicBezTo>
                                  <a:cubicBezTo>
                                    <a:pt x="1496959" y="204761"/>
                                    <a:pt x="1500307" y="203910"/>
                                    <a:pt x="1503932" y="203910"/>
                                  </a:cubicBezTo>
                                  <a:close/>
                                  <a:moveTo>
                                    <a:pt x="1273829" y="203910"/>
                                  </a:moveTo>
                                  <a:cubicBezTo>
                                    <a:pt x="1277252" y="203910"/>
                                    <a:pt x="1280410" y="204736"/>
                                    <a:pt x="1283312" y="206390"/>
                                  </a:cubicBezTo>
                                  <a:cubicBezTo>
                                    <a:pt x="1286214" y="208044"/>
                                    <a:pt x="1288534" y="210344"/>
                                    <a:pt x="1290272" y="213292"/>
                                  </a:cubicBezTo>
                                  <a:cubicBezTo>
                                    <a:pt x="1292010" y="216239"/>
                                    <a:pt x="1292930" y="219600"/>
                                    <a:pt x="1293038" y="223373"/>
                                  </a:cubicBezTo>
                                  <a:lnTo>
                                    <a:pt x="1293113" y="223373"/>
                                  </a:lnTo>
                                  <a:lnTo>
                                    <a:pt x="1293113" y="223386"/>
                                  </a:lnTo>
                                  <a:lnTo>
                                    <a:pt x="1293113" y="226178"/>
                                  </a:lnTo>
                                  <a:lnTo>
                                    <a:pt x="1261851" y="226178"/>
                                  </a:lnTo>
                                  <a:cubicBezTo>
                                    <a:pt x="1262209" y="229640"/>
                                    <a:pt x="1263528" y="232408"/>
                                    <a:pt x="1265814" y="234475"/>
                                  </a:cubicBezTo>
                                  <a:cubicBezTo>
                                    <a:pt x="1268093" y="236541"/>
                                    <a:pt x="1270792" y="237578"/>
                                    <a:pt x="1273897" y="237578"/>
                                  </a:cubicBezTo>
                                  <a:cubicBezTo>
                                    <a:pt x="1278672" y="237578"/>
                                    <a:pt x="1282243" y="235948"/>
                                    <a:pt x="1284631" y="232690"/>
                                  </a:cubicBezTo>
                                  <a:lnTo>
                                    <a:pt x="1291090" y="235871"/>
                                  </a:lnTo>
                                  <a:cubicBezTo>
                                    <a:pt x="1289325" y="238764"/>
                                    <a:pt x="1286985" y="240939"/>
                                    <a:pt x="1284049" y="242382"/>
                                  </a:cubicBezTo>
                                  <a:cubicBezTo>
                                    <a:pt x="1281121" y="243832"/>
                                    <a:pt x="1277739" y="244551"/>
                                    <a:pt x="1273904" y="244551"/>
                                  </a:cubicBezTo>
                                  <a:cubicBezTo>
                                    <a:pt x="1270278" y="244551"/>
                                    <a:pt x="1266930" y="243700"/>
                                    <a:pt x="1263873" y="241993"/>
                                  </a:cubicBezTo>
                                  <a:cubicBezTo>
                                    <a:pt x="1260816" y="240286"/>
                                    <a:pt x="1258374" y="237895"/>
                                    <a:pt x="1256561" y="234816"/>
                                  </a:cubicBezTo>
                                  <a:cubicBezTo>
                                    <a:pt x="1254749" y="231743"/>
                                    <a:pt x="1253842" y="228238"/>
                                    <a:pt x="1253842" y="224308"/>
                                  </a:cubicBezTo>
                                  <a:cubicBezTo>
                                    <a:pt x="1253842" y="220378"/>
                                    <a:pt x="1254735" y="216784"/>
                                    <a:pt x="1256527" y="213681"/>
                                  </a:cubicBezTo>
                                  <a:cubicBezTo>
                                    <a:pt x="1258320" y="210578"/>
                                    <a:pt x="1260741" y="208175"/>
                                    <a:pt x="1263798" y="206468"/>
                                  </a:cubicBezTo>
                                  <a:cubicBezTo>
                                    <a:pt x="1266856" y="204761"/>
                                    <a:pt x="1270197" y="203910"/>
                                    <a:pt x="1273829" y="203910"/>
                                  </a:cubicBezTo>
                                  <a:close/>
                                  <a:moveTo>
                                    <a:pt x="1208735" y="203910"/>
                                  </a:moveTo>
                                  <a:lnTo>
                                    <a:pt x="1208735" y="203916"/>
                                  </a:lnTo>
                                  <a:cubicBezTo>
                                    <a:pt x="1212103" y="203916"/>
                                    <a:pt x="1215255" y="204785"/>
                                    <a:pt x="1218184" y="206516"/>
                                  </a:cubicBezTo>
                                  <a:cubicBezTo>
                                    <a:pt x="1221112" y="208247"/>
                                    <a:pt x="1223459" y="210655"/>
                                    <a:pt x="1225225" y="213729"/>
                                  </a:cubicBezTo>
                                  <a:cubicBezTo>
                                    <a:pt x="1226983" y="216808"/>
                                    <a:pt x="1227869" y="220306"/>
                                    <a:pt x="1227869" y="224236"/>
                                  </a:cubicBezTo>
                                  <a:cubicBezTo>
                                    <a:pt x="1227869" y="228166"/>
                                    <a:pt x="1226983" y="231683"/>
                                    <a:pt x="1225225" y="234786"/>
                                  </a:cubicBezTo>
                                  <a:cubicBezTo>
                                    <a:pt x="1223459" y="237890"/>
                                    <a:pt x="1221112" y="240292"/>
                                    <a:pt x="1218184" y="241999"/>
                                  </a:cubicBezTo>
                                  <a:cubicBezTo>
                                    <a:pt x="1215255" y="243706"/>
                                    <a:pt x="1212103" y="244557"/>
                                    <a:pt x="1208735" y="244557"/>
                                  </a:cubicBezTo>
                                  <a:cubicBezTo>
                                    <a:pt x="1205833" y="244557"/>
                                    <a:pt x="1203202" y="244078"/>
                                    <a:pt x="1200841" y="243120"/>
                                  </a:cubicBezTo>
                                  <a:cubicBezTo>
                                    <a:pt x="1198481" y="242161"/>
                                    <a:pt x="1196452" y="240807"/>
                                    <a:pt x="1194740" y="239046"/>
                                  </a:cubicBezTo>
                                  <a:lnTo>
                                    <a:pt x="1194740" y="256652"/>
                                  </a:lnTo>
                                  <a:lnTo>
                                    <a:pt x="1186651" y="256652"/>
                                  </a:lnTo>
                                  <a:lnTo>
                                    <a:pt x="1186651" y="205000"/>
                                  </a:lnTo>
                                  <a:lnTo>
                                    <a:pt x="1194740" y="205000"/>
                                  </a:lnTo>
                                  <a:lnTo>
                                    <a:pt x="1194740" y="209421"/>
                                  </a:lnTo>
                                  <a:cubicBezTo>
                                    <a:pt x="1196452" y="207666"/>
                                    <a:pt x="1198481" y="206306"/>
                                    <a:pt x="1200841" y="205347"/>
                                  </a:cubicBezTo>
                                  <a:cubicBezTo>
                                    <a:pt x="1203202" y="204389"/>
                                    <a:pt x="1205833" y="203910"/>
                                    <a:pt x="1208735" y="203910"/>
                                  </a:cubicBezTo>
                                  <a:close/>
                                  <a:moveTo>
                                    <a:pt x="691449" y="203910"/>
                                  </a:moveTo>
                                  <a:cubicBezTo>
                                    <a:pt x="694506" y="203910"/>
                                    <a:pt x="697205" y="204593"/>
                                    <a:pt x="699538" y="205965"/>
                                  </a:cubicBezTo>
                                  <a:cubicBezTo>
                                    <a:pt x="701865" y="207337"/>
                                    <a:pt x="703678" y="209260"/>
                                    <a:pt x="704977" y="211739"/>
                                  </a:cubicBezTo>
                                  <a:cubicBezTo>
                                    <a:pt x="706275" y="214220"/>
                                    <a:pt x="706925" y="217041"/>
                                    <a:pt x="706925" y="220193"/>
                                  </a:cubicBezTo>
                                  <a:lnTo>
                                    <a:pt x="706925" y="243461"/>
                                  </a:lnTo>
                                  <a:lnTo>
                                    <a:pt x="698761" y="243461"/>
                                  </a:lnTo>
                                  <a:lnTo>
                                    <a:pt x="698761" y="221822"/>
                                  </a:lnTo>
                                  <a:cubicBezTo>
                                    <a:pt x="698761" y="218671"/>
                                    <a:pt x="697922" y="216137"/>
                                    <a:pt x="696231" y="214220"/>
                                  </a:cubicBezTo>
                                  <a:cubicBezTo>
                                    <a:pt x="694547" y="212309"/>
                                    <a:pt x="692328" y="211350"/>
                                    <a:pt x="689582" y="211350"/>
                                  </a:cubicBezTo>
                                  <a:cubicBezTo>
                                    <a:pt x="686004" y="211350"/>
                                    <a:pt x="683190" y="212566"/>
                                    <a:pt x="681141" y="214993"/>
                                  </a:cubicBezTo>
                                  <a:cubicBezTo>
                                    <a:pt x="679092" y="217425"/>
                                    <a:pt x="678070" y="220990"/>
                                    <a:pt x="678070" y="225698"/>
                                  </a:cubicBezTo>
                                  <a:lnTo>
                                    <a:pt x="678070" y="243461"/>
                                  </a:lnTo>
                                  <a:lnTo>
                                    <a:pt x="669988" y="243461"/>
                                  </a:lnTo>
                                  <a:lnTo>
                                    <a:pt x="669988" y="204994"/>
                                  </a:lnTo>
                                  <a:lnTo>
                                    <a:pt x="678070" y="204994"/>
                                  </a:lnTo>
                                  <a:lnTo>
                                    <a:pt x="678070" y="209805"/>
                                  </a:lnTo>
                                  <a:cubicBezTo>
                                    <a:pt x="681344" y="205875"/>
                                    <a:pt x="685801" y="203910"/>
                                    <a:pt x="691449" y="203910"/>
                                  </a:cubicBezTo>
                                  <a:close/>
                                  <a:moveTo>
                                    <a:pt x="1407894" y="203904"/>
                                  </a:moveTo>
                                  <a:cubicBezTo>
                                    <a:pt x="1411316" y="203904"/>
                                    <a:pt x="1414475" y="204731"/>
                                    <a:pt x="1417377" y="206384"/>
                                  </a:cubicBezTo>
                                  <a:cubicBezTo>
                                    <a:pt x="1420278" y="208038"/>
                                    <a:pt x="1422598" y="210338"/>
                                    <a:pt x="1424336" y="213286"/>
                                  </a:cubicBezTo>
                                  <a:cubicBezTo>
                                    <a:pt x="1426075" y="216233"/>
                                    <a:pt x="1426995" y="219594"/>
                                    <a:pt x="1427103" y="223368"/>
                                  </a:cubicBezTo>
                                  <a:lnTo>
                                    <a:pt x="1427184" y="223368"/>
                                  </a:lnTo>
                                  <a:lnTo>
                                    <a:pt x="1427177" y="223380"/>
                                  </a:lnTo>
                                  <a:lnTo>
                                    <a:pt x="1427177" y="226171"/>
                                  </a:lnTo>
                                  <a:lnTo>
                                    <a:pt x="1395915" y="226171"/>
                                  </a:lnTo>
                                  <a:cubicBezTo>
                                    <a:pt x="1396274" y="229634"/>
                                    <a:pt x="1397599" y="232402"/>
                                    <a:pt x="1399879" y="234468"/>
                                  </a:cubicBezTo>
                                  <a:cubicBezTo>
                                    <a:pt x="1402165" y="236535"/>
                                    <a:pt x="1404857" y="237572"/>
                                    <a:pt x="1407961" y="237572"/>
                                  </a:cubicBezTo>
                                  <a:cubicBezTo>
                                    <a:pt x="1412736" y="237572"/>
                                    <a:pt x="1416308" y="235942"/>
                                    <a:pt x="1418695" y="232684"/>
                                  </a:cubicBezTo>
                                  <a:lnTo>
                                    <a:pt x="1425155" y="235865"/>
                                  </a:lnTo>
                                  <a:cubicBezTo>
                                    <a:pt x="1423389" y="238758"/>
                                    <a:pt x="1421049" y="240933"/>
                                    <a:pt x="1418114" y="242376"/>
                                  </a:cubicBezTo>
                                  <a:cubicBezTo>
                                    <a:pt x="1415185" y="243826"/>
                                    <a:pt x="1411803" y="244545"/>
                                    <a:pt x="1407968" y="244545"/>
                                  </a:cubicBezTo>
                                  <a:cubicBezTo>
                                    <a:pt x="1404343" y="244545"/>
                                    <a:pt x="1400995" y="243694"/>
                                    <a:pt x="1397937" y="241987"/>
                                  </a:cubicBezTo>
                                  <a:cubicBezTo>
                                    <a:pt x="1394880" y="240280"/>
                                    <a:pt x="1392445" y="237890"/>
                                    <a:pt x="1390626" y="234810"/>
                                  </a:cubicBezTo>
                                  <a:cubicBezTo>
                                    <a:pt x="1388813" y="231737"/>
                                    <a:pt x="1387907" y="228232"/>
                                    <a:pt x="1387907" y="224302"/>
                                  </a:cubicBezTo>
                                  <a:cubicBezTo>
                                    <a:pt x="1387907" y="220372"/>
                                    <a:pt x="1388800" y="216778"/>
                                    <a:pt x="1390592" y="213675"/>
                                  </a:cubicBezTo>
                                  <a:cubicBezTo>
                                    <a:pt x="1392384" y="210572"/>
                                    <a:pt x="1394806" y="208169"/>
                                    <a:pt x="1397863" y="206462"/>
                                  </a:cubicBezTo>
                                  <a:cubicBezTo>
                                    <a:pt x="1400920" y="204755"/>
                                    <a:pt x="1404262" y="203904"/>
                                    <a:pt x="1407894" y="203904"/>
                                  </a:cubicBezTo>
                                  <a:close/>
                                  <a:moveTo>
                                    <a:pt x="1071099" y="203904"/>
                                  </a:moveTo>
                                  <a:cubicBezTo>
                                    <a:pt x="1074521" y="203904"/>
                                    <a:pt x="1077680" y="204731"/>
                                    <a:pt x="1080582" y="206384"/>
                                  </a:cubicBezTo>
                                  <a:cubicBezTo>
                                    <a:pt x="1083483" y="208038"/>
                                    <a:pt x="1085803" y="210338"/>
                                    <a:pt x="1087542" y="213286"/>
                                  </a:cubicBezTo>
                                  <a:cubicBezTo>
                                    <a:pt x="1089280" y="216233"/>
                                    <a:pt x="1090200" y="219594"/>
                                    <a:pt x="1090308" y="223368"/>
                                  </a:cubicBezTo>
                                  <a:lnTo>
                                    <a:pt x="1090382" y="223368"/>
                                  </a:lnTo>
                                  <a:lnTo>
                                    <a:pt x="1090376" y="223380"/>
                                  </a:lnTo>
                                  <a:lnTo>
                                    <a:pt x="1090376" y="226171"/>
                                  </a:lnTo>
                                  <a:lnTo>
                                    <a:pt x="1059120" y="226171"/>
                                  </a:lnTo>
                                  <a:cubicBezTo>
                                    <a:pt x="1059479" y="229634"/>
                                    <a:pt x="1060798" y="232402"/>
                                    <a:pt x="1063084" y="234468"/>
                                  </a:cubicBezTo>
                                  <a:cubicBezTo>
                                    <a:pt x="1065363" y="236535"/>
                                    <a:pt x="1068062" y="237572"/>
                                    <a:pt x="1071167" y="237572"/>
                                  </a:cubicBezTo>
                                  <a:cubicBezTo>
                                    <a:pt x="1075935" y="237572"/>
                                    <a:pt x="1079513" y="235942"/>
                                    <a:pt x="1081901" y="232684"/>
                                  </a:cubicBezTo>
                                  <a:lnTo>
                                    <a:pt x="1088360" y="235865"/>
                                  </a:lnTo>
                                  <a:cubicBezTo>
                                    <a:pt x="1086595" y="238758"/>
                                    <a:pt x="1084248" y="240933"/>
                                    <a:pt x="1081319" y="242376"/>
                                  </a:cubicBezTo>
                                  <a:cubicBezTo>
                                    <a:pt x="1078390" y="243826"/>
                                    <a:pt x="1075008" y="244545"/>
                                    <a:pt x="1071173" y="244545"/>
                                  </a:cubicBezTo>
                                  <a:cubicBezTo>
                                    <a:pt x="1067548" y="244545"/>
                                    <a:pt x="1064200" y="243694"/>
                                    <a:pt x="1061143" y="241987"/>
                                  </a:cubicBezTo>
                                  <a:cubicBezTo>
                                    <a:pt x="1058086" y="240280"/>
                                    <a:pt x="1055644" y="237890"/>
                                    <a:pt x="1053831" y="234810"/>
                                  </a:cubicBezTo>
                                  <a:cubicBezTo>
                                    <a:pt x="1052018" y="231737"/>
                                    <a:pt x="1051112" y="228232"/>
                                    <a:pt x="1051112" y="224302"/>
                                  </a:cubicBezTo>
                                  <a:cubicBezTo>
                                    <a:pt x="1051112" y="220372"/>
                                    <a:pt x="1052005" y="216778"/>
                                    <a:pt x="1053797" y="213675"/>
                                  </a:cubicBezTo>
                                  <a:cubicBezTo>
                                    <a:pt x="1055583" y="210572"/>
                                    <a:pt x="1058004" y="208169"/>
                                    <a:pt x="1061062" y="206462"/>
                                  </a:cubicBezTo>
                                  <a:cubicBezTo>
                                    <a:pt x="1064119" y="204755"/>
                                    <a:pt x="1067467" y="203904"/>
                                    <a:pt x="1071099" y="203904"/>
                                  </a:cubicBezTo>
                                  <a:close/>
                                  <a:moveTo>
                                    <a:pt x="976068" y="203904"/>
                                  </a:moveTo>
                                  <a:cubicBezTo>
                                    <a:pt x="979497" y="203904"/>
                                    <a:pt x="982656" y="204731"/>
                                    <a:pt x="985558" y="206384"/>
                                  </a:cubicBezTo>
                                  <a:cubicBezTo>
                                    <a:pt x="988459" y="208038"/>
                                    <a:pt x="990772" y="210338"/>
                                    <a:pt x="992518" y="213286"/>
                                  </a:cubicBezTo>
                                  <a:cubicBezTo>
                                    <a:pt x="994256" y="216233"/>
                                    <a:pt x="995176" y="219594"/>
                                    <a:pt x="995284" y="223368"/>
                                  </a:cubicBezTo>
                                  <a:lnTo>
                                    <a:pt x="995358" y="223368"/>
                                  </a:lnTo>
                                  <a:lnTo>
                                    <a:pt x="995352" y="223380"/>
                                  </a:lnTo>
                                  <a:lnTo>
                                    <a:pt x="995352" y="226171"/>
                                  </a:lnTo>
                                  <a:lnTo>
                                    <a:pt x="964089" y="226171"/>
                                  </a:lnTo>
                                  <a:cubicBezTo>
                                    <a:pt x="964455" y="229634"/>
                                    <a:pt x="965774" y="232402"/>
                                    <a:pt x="968060" y="234468"/>
                                  </a:cubicBezTo>
                                  <a:cubicBezTo>
                                    <a:pt x="970339" y="236535"/>
                                    <a:pt x="973038" y="237572"/>
                                    <a:pt x="976142" y="237572"/>
                                  </a:cubicBezTo>
                                  <a:cubicBezTo>
                                    <a:pt x="980911" y="237572"/>
                                    <a:pt x="984489" y="235942"/>
                                    <a:pt x="986877" y="232684"/>
                                  </a:cubicBezTo>
                                  <a:lnTo>
                                    <a:pt x="993336" y="235865"/>
                                  </a:lnTo>
                                  <a:cubicBezTo>
                                    <a:pt x="991571" y="238758"/>
                                    <a:pt x="989224" y="240933"/>
                                    <a:pt x="986295" y="242376"/>
                                  </a:cubicBezTo>
                                  <a:cubicBezTo>
                                    <a:pt x="983359" y="243826"/>
                                    <a:pt x="979978" y="244545"/>
                                    <a:pt x="976149" y="244545"/>
                                  </a:cubicBezTo>
                                  <a:cubicBezTo>
                                    <a:pt x="972517" y="244545"/>
                                    <a:pt x="969176" y="243694"/>
                                    <a:pt x="966119" y="241987"/>
                                  </a:cubicBezTo>
                                  <a:cubicBezTo>
                                    <a:pt x="963061" y="240280"/>
                                    <a:pt x="960620" y="237890"/>
                                    <a:pt x="958807" y="234810"/>
                                  </a:cubicBezTo>
                                  <a:cubicBezTo>
                                    <a:pt x="956994" y="231737"/>
                                    <a:pt x="956088" y="228232"/>
                                    <a:pt x="956088" y="224302"/>
                                  </a:cubicBezTo>
                                  <a:cubicBezTo>
                                    <a:pt x="956088" y="220372"/>
                                    <a:pt x="956981" y="216778"/>
                                    <a:pt x="958773" y="213675"/>
                                  </a:cubicBezTo>
                                  <a:cubicBezTo>
                                    <a:pt x="960559" y="210572"/>
                                    <a:pt x="962980" y="208169"/>
                                    <a:pt x="966037" y="206462"/>
                                  </a:cubicBezTo>
                                  <a:cubicBezTo>
                                    <a:pt x="969095" y="204755"/>
                                    <a:pt x="972443" y="203904"/>
                                    <a:pt x="976068" y="203904"/>
                                  </a:cubicBezTo>
                                  <a:close/>
                                  <a:moveTo>
                                    <a:pt x="931204" y="203904"/>
                                  </a:moveTo>
                                  <a:cubicBezTo>
                                    <a:pt x="934627" y="203904"/>
                                    <a:pt x="937785" y="204731"/>
                                    <a:pt x="940687" y="206384"/>
                                  </a:cubicBezTo>
                                  <a:cubicBezTo>
                                    <a:pt x="943589" y="208038"/>
                                    <a:pt x="945908" y="210338"/>
                                    <a:pt x="947654" y="213286"/>
                                  </a:cubicBezTo>
                                  <a:cubicBezTo>
                                    <a:pt x="949385" y="216233"/>
                                    <a:pt x="950305" y="219594"/>
                                    <a:pt x="950413" y="223368"/>
                                  </a:cubicBezTo>
                                  <a:lnTo>
                                    <a:pt x="950494" y="223368"/>
                                  </a:lnTo>
                                  <a:lnTo>
                                    <a:pt x="950488" y="223380"/>
                                  </a:lnTo>
                                  <a:lnTo>
                                    <a:pt x="950488" y="226171"/>
                                  </a:lnTo>
                                  <a:lnTo>
                                    <a:pt x="919225" y="226171"/>
                                  </a:lnTo>
                                  <a:cubicBezTo>
                                    <a:pt x="919584" y="229634"/>
                                    <a:pt x="920910" y="232402"/>
                                    <a:pt x="923189" y="234468"/>
                                  </a:cubicBezTo>
                                  <a:cubicBezTo>
                                    <a:pt x="925475" y="236535"/>
                                    <a:pt x="928167" y="237572"/>
                                    <a:pt x="931278" y="237572"/>
                                  </a:cubicBezTo>
                                  <a:cubicBezTo>
                                    <a:pt x="936047" y="237572"/>
                                    <a:pt x="939618" y="235942"/>
                                    <a:pt x="942013" y="232684"/>
                                  </a:cubicBezTo>
                                  <a:lnTo>
                                    <a:pt x="948465" y="235865"/>
                                  </a:lnTo>
                                  <a:cubicBezTo>
                                    <a:pt x="946700" y="238758"/>
                                    <a:pt x="944360" y="240933"/>
                                    <a:pt x="941431" y="242376"/>
                                  </a:cubicBezTo>
                                  <a:cubicBezTo>
                                    <a:pt x="938495" y="243826"/>
                                    <a:pt x="935114" y="244545"/>
                                    <a:pt x="931285" y="244545"/>
                                  </a:cubicBezTo>
                                  <a:cubicBezTo>
                                    <a:pt x="927653" y="244545"/>
                                    <a:pt x="924305" y="243694"/>
                                    <a:pt x="921248" y="241987"/>
                                  </a:cubicBezTo>
                                  <a:cubicBezTo>
                                    <a:pt x="918191" y="240280"/>
                                    <a:pt x="915756" y="237890"/>
                                    <a:pt x="913943" y="234810"/>
                                  </a:cubicBezTo>
                                  <a:cubicBezTo>
                                    <a:pt x="912123" y="231737"/>
                                    <a:pt x="911217" y="228232"/>
                                    <a:pt x="911217" y="224302"/>
                                  </a:cubicBezTo>
                                  <a:cubicBezTo>
                                    <a:pt x="911217" y="220372"/>
                                    <a:pt x="912117" y="216778"/>
                                    <a:pt x="913902" y="213675"/>
                                  </a:cubicBezTo>
                                  <a:cubicBezTo>
                                    <a:pt x="915695" y="210572"/>
                                    <a:pt x="918116" y="208169"/>
                                    <a:pt x="921173" y="206462"/>
                                  </a:cubicBezTo>
                                  <a:cubicBezTo>
                                    <a:pt x="924231" y="204755"/>
                                    <a:pt x="927579" y="203904"/>
                                    <a:pt x="931204" y="203904"/>
                                  </a:cubicBezTo>
                                  <a:close/>
                                  <a:moveTo>
                                    <a:pt x="589500" y="203904"/>
                                  </a:moveTo>
                                  <a:cubicBezTo>
                                    <a:pt x="592557" y="203904"/>
                                    <a:pt x="595254" y="204587"/>
                                    <a:pt x="597585" y="205959"/>
                                  </a:cubicBezTo>
                                  <a:cubicBezTo>
                                    <a:pt x="599916" y="207331"/>
                                    <a:pt x="601730" y="209254"/>
                                    <a:pt x="603028" y="211734"/>
                                  </a:cubicBezTo>
                                  <a:cubicBezTo>
                                    <a:pt x="604325" y="214214"/>
                                    <a:pt x="604974" y="217035"/>
                                    <a:pt x="604974" y="220187"/>
                                  </a:cubicBezTo>
                                  <a:lnTo>
                                    <a:pt x="604974" y="243455"/>
                                  </a:lnTo>
                                  <a:lnTo>
                                    <a:pt x="596810" y="243455"/>
                                  </a:lnTo>
                                  <a:lnTo>
                                    <a:pt x="596810" y="221816"/>
                                  </a:lnTo>
                                  <a:cubicBezTo>
                                    <a:pt x="596810" y="218665"/>
                                    <a:pt x="595969" y="216131"/>
                                    <a:pt x="594281" y="214214"/>
                                  </a:cubicBezTo>
                                  <a:cubicBezTo>
                                    <a:pt x="592593" y="212303"/>
                                    <a:pt x="590377" y="211344"/>
                                    <a:pt x="587631" y="211344"/>
                                  </a:cubicBezTo>
                                  <a:cubicBezTo>
                                    <a:pt x="584051" y="211344"/>
                                    <a:pt x="581240" y="212560"/>
                                    <a:pt x="579192" y="214987"/>
                                  </a:cubicBezTo>
                                  <a:cubicBezTo>
                                    <a:pt x="577143" y="217419"/>
                                    <a:pt x="576122" y="220984"/>
                                    <a:pt x="576122" y="225693"/>
                                  </a:cubicBezTo>
                                  <a:lnTo>
                                    <a:pt x="576122" y="243455"/>
                                  </a:lnTo>
                                  <a:lnTo>
                                    <a:pt x="568036" y="243455"/>
                                  </a:lnTo>
                                  <a:lnTo>
                                    <a:pt x="568036" y="204988"/>
                                  </a:lnTo>
                                  <a:lnTo>
                                    <a:pt x="576122" y="204988"/>
                                  </a:lnTo>
                                  <a:lnTo>
                                    <a:pt x="576122" y="209799"/>
                                  </a:lnTo>
                                  <a:cubicBezTo>
                                    <a:pt x="579390" y="205869"/>
                                    <a:pt x="583847" y="203904"/>
                                    <a:pt x="589500" y="203904"/>
                                  </a:cubicBezTo>
                                  <a:close/>
                                  <a:moveTo>
                                    <a:pt x="485758" y="203892"/>
                                  </a:moveTo>
                                  <a:lnTo>
                                    <a:pt x="485758" y="203898"/>
                                  </a:lnTo>
                                  <a:cubicBezTo>
                                    <a:pt x="489128" y="203898"/>
                                    <a:pt x="492275" y="204767"/>
                                    <a:pt x="495207" y="206498"/>
                                  </a:cubicBezTo>
                                  <a:cubicBezTo>
                                    <a:pt x="498133" y="208229"/>
                                    <a:pt x="500481" y="210637"/>
                                    <a:pt x="502248" y="213711"/>
                                  </a:cubicBezTo>
                                  <a:cubicBezTo>
                                    <a:pt x="504007" y="216790"/>
                                    <a:pt x="504890" y="220289"/>
                                    <a:pt x="504890" y="224219"/>
                                  </a:cubicBezTo>
                                  <a:cubicBezTo>
                                    <a:pt x="504890" y="228149"/>
                                    <a:pt x="504007" y="231665"/>
                                    <a:pt x="502248" y="234768"/>
                                  </a:cubicBezTo>
                                  <a:cubicBezTo>
                                    <a:pt x="500481" y="237872"/>
                                    <a:pt x="498139" y="240274"/>
                                    <a:pt x="495207" y="241981"/>
                                  </a:cubicBezTo>
                                  <a:cubicBezTo>
                                    <a:pt x="492275" y="243688"/>
                                    <a:pt x="489128" y="244539"/>
                                    <a:pt x="485758" y="244539"/>
                                  </a:cubicBezTo>
                                  <a:cubicBezTo>
                                    <a:pt x="482857" y="244539"/>
                                    <a:pt x="480226" y="244060"/>
                                    <a:pt x="477864" y="243101"/>
                                  </a:cubicBezTo>
                                  <a:cubicBezTo>
                                    <a:pt x="475504" y="242143"/>
                                    <a:pt x="473473" y="240789"/>
                                    <a:pt x="471761" y="239028"/>
                                  </a:cubicBezTo>
                                  <a:lnTo>
                                    <a:pt x="471761" y="256634"/>
                                  </a:lnTo>
                                  <a:lnTo>
                                    <a:pt x="463676" y="256634"/>
                                  </a:lnTo>
                                  <a:lnTo>
                                    <a:pt x="463676" y="204983"/>
                                  </a:lnTo>
                                  <a:lnTo>
                                    <a:pt x="471761" y="204983"/>
                                  </a:lnTo>
                                  <a:lnTo>
                                    <a:pt x="471761" y="209404"/>
                                  </a:lnTo>
                                  <a:cubicBezTo>
                                    <a:pt x="473473" y="207648"/>
                                    <a:pt x="475504" y="206288"/>
                                    <a:pt x="477864" y="205330"/>
                                  </a:cubicBezTo>
                                  <a:cubicBezTo>
                                    <a:pt x="480226" y="204371"/>
                                    <a:pt x="482857" y="203892"/>
                                    <a:pt x="485758" y="203892"/>
                                  </a:cubicBezTo>
                                  <a:close/>
                                  <a:moveTo>
                                    <a:pt x="2255143" y="198415"/>
                                  </a:moveTo>
                                  <a:lnTo>
                                    <a:pt x="2255143" y="198416"/>
                                  </a:lnTo>
                                  <a:lnTo>
                                    <a:pt x="2255136" y="198416"/>
                                  </a:lnTo>
                                  <a:close/>
                                  <a:moveTo>
                                    <a:pt x="618429" y="193048"/>
                                  </a:moveTo>
                                  <a:lnTo>
                                    <a:pt x="626517" y="193048"/>
                                  </a:lnTo>
                                  <a:lnTo>
                                    <a:pt x="626517" y="204994"/>
                                  </a:lnTo>
                                  <a:lnTo>
                                    <a:pt x="639733" y="204994"/>
                                  </a:lnTo>
                                  <a:lnTo>
                                    <a:pt x="639733" y="211662"/>
                                  </a:lnTo>
                                  <a:lnTo>
                                    <a:pt x="626517" y="211662"/>
                                  </a:lnTo>
                                  <a:lnTo>
                                    <a:pt x="626517" y="229808"/>
                                  </a:lnTo>
                                  <a:cubicBezTo>
                                    <a:pt x="626517" y="232132"/>
                                    <a:pt x="627085" y="233906"/>
                                    <a:pt x="628228" y="235122"/>
                                  </a:cubicBezTo>
                                  <a:cubicBezTo>
                                    <a:pt x="629371" y="236338"/>
                                    <a:pt x="630927" y="236943"/>
                                    <a:pt x="632895" y="236943"/>
                                  </a:cubicBezTo>
                                  <a:cubicBezTo>
                                    <a:pt x="633937" y="236943"/>
                                    <a:pt x="635032" y="236763"/>
                                    <a:pt x="636196" y="236398"/>
                                  </a:cubicBezTo>
                                  <a:cubicBezTo>
                                    <a:pt x="637366" y="236038"/>
                                    <a:pt x="638441" y="235517"/>
                                    <a:pt x="639422" y="234846"/>
                                  </a:cubicBezTo>
                                  <a:lnTo>
                                    <a:pt x="641911" y="241592"/>
                                  </a:lnTo>
                                  <a:lnTo>
                                    <a:pt x="641918" y="241598"/>
                                  </a:lnTo>
                                  <a:cubicBezTo>
                                    <a:pt x="640105" y="242682"/>
                                    <a:pt x="638469" y="243449"/>
                                    <a:pt x="637014" y="243886"/>
                                  </a:cubicBezTo>
                                  <a:cubicBezTo>
                                    <a:pt x="635560" y="244324"/>
                                    <a:pt x="634004" y="244545"/>
                                    <a:pt x="632347" y="244545"/>
                                  </a:cubicBezTo>
                                  <a:cubicBezTo>
                                    <a:pt x="628046" y="244545"/>
                                    <a:pt x="624647" y="243341"/>
                                    <a:pt x="622160" y="240939"/>
                                  </a:cubicBezTo>
                                  <a:cubicBezTo>
                                    <a:pt x="619673" y="238537"/>
                                    <a:pt x="618429" y="235008"/>
                                    <a:pt x="618429" y="230353"/>
                                  </a:cubicBezTo>
                                  <a:lnTo>
                                    <a:pt x="618429" y="211662"/>
                                  </a:lnTo>
                                  <a:lnTo>
                                    <a:pt x="610109" y="211662"/>
                                  </a:lnTo>
                                  <a:lnTo>
                                    <a:pt x="610109" y="204994"/>
                                  </a:lnTo>
                                  <a:lnTo>
                                    <a:pt x="618429" y="204994"/>
                                  </a:lnTo>
                                  <a:close/>
                                  <a:moveTo>
                                    <a:pt x="395622" y="191485"/>
                                  </a:moveTo>
                                  <a:lnTo>
                                    <a:pt x="403942" y="191485"/>
                                  </a:lnTo>
                                  <a:lnTo>
                                    <a:pt x="403942" y="243449"/>
                                  </a:lnTo>
                                  <a:lnTo>
                                    <a:pt x="395622" y="243449"/>
                                  </a:lnTo>
                                  <a:close/>
                                  <a:moveTo>
                                    <a:pt x="2109018" y="191437"/>
                                  </a:moveTo>
                                  <a:lnTo>
                                    <a:pt x="2118420" y="191437"/>
                                  </a:lnTo>
                                  <a:lnTo>
                                    <a:pt x="2118420" y="191671"/>
                                  </a:lnTo>
                                  <a:lnTo>
                                    <a:pt x="2110256" y="212069"/>
                                  </a:lnTo>
                                  <a:lnTo>
                                    <a:pt x="2104115" y="212069"/>
                                  </a:lnTo>
                                  <a:close/>
                                  <a:moveTo>
                                    <a:pt x="210617" y="190575"/>
                                  </a:moveTo>
                                  <a:lnTo>
                                    <a:pt x="168172" y="239411"/>
                                  </a:lnTo>
                                  <a:cubicBezTo>
                                    <a:pt x="167691" y="240388"/>
                                    <a:pt x="167722" y="241526"/>
                                    <a:pt x="168244" y="242484"/>
                                  </a:cubicBezTo>
                                  <a:lnTo>
                                    <a:pt x="168238" y="242496"/>
                                  </a:lnTo>
                                  <a:lnTo>
                                    <a:pt x="210972" y="291998"/>
                                  </a:lnTo>
                                  <a:lnTo>
                                    <a:pt x="211206" y="277866"/>
                                  </a:lnTo>
                                  <a:cubicBezTo>
                                    <a:pt x="211302" y="273145"/>
                                    <a:pt x="215189" y="269365"/>
                                    <a:pt x="219886" y="269365"/>
                                  </a:cubicBezTo>
                                  <a:cubicBezTo>
                                    <a:pt x="219922" y="269365"/>
                                    <a:pt x="219965" y="269365"/>
                                    <a:pt x="220001" y="269365"/>
                                  </a:cubicBezTo>
                                  <a:lnTo>
                                    <a:pt x="245614" y="269814"/>
                                  </a:lnTo>
                                  <a:lnTo>
                                    <a:pt x="245873" y="269814"/>
                                  </a:lnTo>
                                  <a:cubicBezTo>
                                    <a:pt x="257377" y="269814"/>
                                    <a:pt x="264651" y="258731"/>
                                    <a:pt x="272358" y="247008"/>
                                  </a:cubicBezTo>
                                  <a:cubicBezTo>
                                    <a:pt x="273668" y="245012"/>
                                    <a:pt x="274983" y="243018"/>
                                    <a:pt x="276316" y="241076"/>
                                  </a:cubicBezTo>
                                  <a:cubicBezTo>
                                    <a:pt x="276455" y="240873"/>
                                    <a:pt x="286492" y="226118"/>
                                    <a:pt x="296542" y="211140"/>
                                  </a:cubicBezTo>
                                  <a:cubicBezTo>
                                    <a:pt x="293148" y="212069"/>
                                    <a:pt x="289586" y="212477"/>
                                    <a:pt x="285880" y="212399"/>
                                  </a:cubicBezTo>
                                  <a:lnTo>
                                    <a:pt x="267126" y="212255"/>
                                  </a:lnTo>
                                  <a:lnTo>
                                    <a:pt x="267126" y="212267"/>
                                  </a:lnTo>
                                  <a:cubicBezTo>
                                    <a:pt x="267126" y="212267"/>
                                    <a:pt x="218871" y="211818"/>
                                    <a:pt x="218871" y="211818"/>
                                  </a:cubicBezTo>
                                  <a:cubicBezTo>
                                    <a:pt x="216529" y="211800"/>
                                    <a:pt x="214336" y="210859"/>
                                    <a:pt x="212702" y="209170"/>
                                  </a:cubicBezTo>
                                  <a:cubicBezTo>
                                    <a:pt x="211074" y="207486"/>
                                    <a:pt x="210203" y="205264"/>
                                    <a:pt x="210275" y="202922"/>
                                  </a:cubicBezTo>
                                  <a:close/>
                                  <a:moveTo>
                                    <a:pt x="2324891" y="188412"/>
                                  </a:moveTo>
                                  <a:lnTo>
                                    <a:pt x="2324897" y="188412"/>
                                  </a:lnTo>
                                  <a:cubicBezTo>
                                    <a:pt x="2326352" y="188412"/>
                                    <a:pt x="2327562" y="188903"/>
                                    <a:pt x="2328550" y="189885"/>
                                  </a:cubicBezTo>
                                  <a:cubicBezTo>
                                    <a:pt x="2329537" y="190868"/>
                                    <a:pt x="2330024" y="192054"/>
                                    <a:pt x="2330024" y="193456"/>
                                  </a:cubicBezTo>
                                  <a:cubicBezTo>
                                    <a:pt x="2330024" y="194858"/>
                                    <a:pt x="2329544" y="196092"/>
                                    <a:pt x="2328584" y="197027"/>
                                  </a:cubicBezTo>
                                  <a:cubicBezTo>
                                    <a:pt x="2327623" y="197955"/>
                                    <a:pt x="2326392" y="198423"/>
                                    <a:pt x="2324891" y="198423"/>
                                  </a:cubicBezTo>
                                  <a:cubicBezTo>
                                    <a:pt x="2323389" y="198423"/>
                                    <a:pt x="2322138" y="197955"/>
                                    <a:pt x="2321157" y="197027"/>
                                  </a:cubicBezTo>
                                  <a:cubicBezTo>
                                    <a:pt x="2320176" y="196098"/>
                                    <a:pt x="2319683" y="194906"/>
                                    <a:pt x="2319683" y="193456"/>
                                  </a:cubicBezTo>
                                  <a:cubicBezTo>
                                    <a:pt x="2319683" y="192006"/>
                                    <a:pt x="2320176" y="190874"/>
                                    <a:pt x="2321157" y="189885"/>
                                  </a:cubicBezTo>
                                  <a:cubicBezTo>
                                    <a:pt x="2322145" y="188903"/>
                                    <a:pt x="2323389" y="188412"/>
                                    <a:pt x="2324891" y="188412"/>
                                  </a:cubicBezTo>
                                  <a:close/>
                                  <a:moveTo>
                                    <a:pt x="2255143" y="188406"/>
                                  </a:moveTo>
                                  <a:cubicBezTo>
                                    <a:pt x="2256644" y="188406"/>
                                    <a:pt x="2257808" y="188897"/>
                                    <a:pt x="2258795" y="189879"/>
                                  </a:cubicBezTo>
                                  <a:cubicBezTo>
                                    <a:pt x="2259783" y="190862"/>
                                    <a:pt x="2260270" y="192048"/>
                                    <a:pt x="2260270" y="193450"/>
                                  </a:cubicBezTo>
                                  <a:cubicBezTo>
                                    <a:pt x="2260270" y="194852"/>
                                    <a:pt x="2259790" y="196086"/>
                                    <a:pt x="2258829" y="197021"/>
                                  </a:cubicBezTo>
                                  <a:lnTo>
                                    <a:pt x="2255143" y="198415"/>
                                  </a:lnTo>
                                  <a:lnTo>
                                    <a:pt x="2251409" y="197021"/>
                                  </a:lnTo>
                                  <a:cubicBezTo>
                                    <a:pt x="2250428" y="196092"/>
                                    <a:pt x="2249935" y="194900"/>
                                    <a:pt x="2249935" y="193450"/>
                                  </a:cubicBezTo>
                                  <a:cubicBezTo>
                                    <a:pt x="2249935" y="192000"/>
                                    <a:pt x="2250428" y="190868"/>
                                    <a:pt x="2251409" y="189879"/>
                                  </a:cubicBezTo>
                                  <a:cubicBezTo>
                                    <a:pt x="2252397" y="188897"/>
                                    <a:pt x="2253641" y="188406"/>
                                    <a:pt x="2255143" y="188406"/>
                                  </a:cubicBezTo>
                                  <a:close/>
                                  <a:moveTo>
                                    <a:pt x="791066" y="188400"/>
                                  </a:moveTo>
                                  <a:lnTo>
                                    <a:pt x="791072" y="188400"/>
                                  </a:lnTo>
                                  <a:cubicBezTo>
                                    <a:pt x="792527" y="188400"/>
                                    <a:pt x="793737" y="188891"/>
                                    <a:pt x="794725" y="189874"/>
                                  </a:cubicBezTo>
                                  <a:cubicBezTo>
                                    <a:pt x="795712" y="190856"/>
                                    <a:pt x="796199" y="192042"/>
                                    <a:pt x="796199" y="193444"/>
                                  </a:cubicBezTo>
                                  <a:cubicBezTo>
                                    <a:pt x="796199" y="194846"/>
                                    <a:pt x="795719" y="196080"/>
                                    <a:pt x="794759" y="197015"/>
                                  </a:cubicBezTo>
                                  <a:cubicBezTo>
                                    <a:pt x="793798" y="197943"/>
                                    <a:pt x="792567" y="198410"/>
                                    <a:pt x="791066" y="198410"/>
                                  </a:cubicBezTo>
                                  <a:cubicBezTo>
                                    <a:pt x="789564" y="198410"/>
                                    <a:pt x="788313" y="197943"/>
                                    <a:pt x="787332" y="197015"/>
                                  </a:cubicBezTo>
                                  <a:cubicBezTo>
                                    <a:pt x="786351" y="196086"/>
                                    <a:pt x="785858" y="194894"/>
                                    <a:pt x="785858" y="193444"/>
                                  </a:cubicBezTo>
                                  <a:cubicBezTo>
                                    <a:pt x="785858" y="191994"/>
                                    <a:pt x="786351" y="190862"/>
                                    <a:pt x="787332" y="189874"/>
                                  </a:cubicBezTo>
                                  <a:cubicBezTo>
                                    <a:pt x="788320" y="188891"/>
                                    <a:pt x="789564" y="188400"/>
                                    <a:pt x="791066" y="188400"/>
                                  </a:cubicBezTo>
                                  <a:close/>
                                  <a:moveTo>
                                    <a:pt x="653105" y="188394"/>
                                  </a:moveTo>
                                  <a:lnTo>
                                    <a:pt x="653112" y="188394"/>
                                  </a:lnTo>
                                  <a:cubicBezTo>
                                    <a:pt x="654566" y="188394"/>
                                    <a:pt x="655784" y="188885"/>
                                    <a:pt x="656764" y="189868"/>
                                  </a:cubicBezTo>
                                  <a:cubicBezTo>
                                    <a:pt x="657752" y="190850"/>
                                    <a:pt x="658246" y="192037"/>
                                    <a:pt x="658246" y="193438"/>
                                  </a:cubicBezTo>
                                  <a:cubicBezTo>
                                    <a:pt x="658246" y="194840"/>
                                    <a:pt x="657766" y="196074"/>
                                    <a:pt x="656805" y="197009"/>
                                  </a:cubicBezTo>
                                  <a:cubicBezTo>
                                    <a:pt x="655838" y="197937"/>
                                    <a:pt x="654607" y="198404"/>
                                    <a:pt x="653105" y="198404"/>
                                  </a:cubicBezTo>
                                  <a:cubicBezTo>
                                    <a:pt x="651604" y="198404"/>
                                    <a:pt x="650359" y="197937"/>
                                    <a:pt x="649378" y="197009"/>
                                  </a:cubicBezTo>
                                  <a:cubicBezTo>
                                    <a:pt x="648391" y="196080"/>
                                    <a:pt x="647897" y="194888"/>
                                    <a:pt x="647897" y="193438"/>
                                  </a:cubicBezTo>
                                  <a:cubicBezTo>
                                    <a:pt x="647897" y="191989"/>
                                    <a:pt x="648391" y="190856"/>
                                    <a:pt x="649378" y="189868"/>
                                  </a:cubicBezTo>
                                  <a:cubicBezTo>
                                    <a:pt x="650366" y="188885"/>
                                    <a:pt x="651604" y="188394"/>
                                    <a:pt x="653105" y="188394"/>
                                  </a:cubicBezTo>
                                  <a:close/>
                                  <a:moveTo>
                                    <a:pt x="551156" y="188388"/>
                                  </a:moveTo>
                                  <a:lnTo>
                                    <a:pt x="551163" y="188388"/>
                                  </a:lnTo>
                                  <a:cubicBezTo>
                                    <a:pt x="552616" y="188388"/>
                                    <a:pt x="553829" y="188879"/>
                                    <a:pt x="554815" y="189862"/>
                                  </a:cubicBezTo>
                                  <a:cubicBezTo>
                                    <a:pt x="555800" y="190844"/>
                                    <a:pt x="556293" y="192030"/>
                                    <a:pt x="556293" y="193432"/>
                                  </a:cubicBezTo>
                                  <a:cubicBezTo>
                                    <a:pt x="556293" y="194834"/>
                                    <a:pt x="555812" y="196068"/>
                                    <a:pt x="554851" y="197003"/>
                                  </a:cubicBezTo>
                                  <a:cubicBezTo>
                                    <a:pt x="553890" y="197931"/>
                                    <a:pt x="552658" y="198398"/>
                                    <a:pt x="551156" y="198398"/>
                                  </a:cubicBezTo>
                                  <a:cubicBezTo>
                                    <a:pt x="549655" y="198398"/>
                                    <a:pt x="548405" y="197931"/>
                                    <a:pt x="547426" y="197003"/>
                                  </a:cubicBezTo>
                                  <a:cubicBezTo>
                                    <a:pt x="546441" y="196074"/>
                                    <a:pt x="545948" y="194882"/>
                                    <a:pt x="545948" y="193432"/>
                                  </a:cubicBezTo>
                                  <a:cubicBezTo>
                                    <a:pt x="545948" y="191983"/>
                                    <a:pt x="546441" y="190850"/>
                                    <a:pt x="547426" y="189862"/>
                                  </a:cubicBezTo>
                                  <a:cubicBezTo>
                                    <a:pt x="548412" y="188879"/>
                                    <a:pt x="549655" y="188388"/>
                                    <a:pt x="551156" y="188388"/>
                                  </a:cubicBezTo>
                                  <a:close/>
                                  <a:moveTo>
                                    <a:pt x="2503907" y="187645"/>
                                  </a:moveTo>
                                  <a:lnTo>
                                    <a:pt x="2512071" y="187645"/>
                                  </a:lnTo>
                                  <a:lnTo>
                                    <a:pt x="2512071" y="243479"/>
                                  </a:lnTo>
                                  <a:lnTo>
                                    <a:pt x="2503907" y="243479"/>
                                  </a:lnTo>
                                  <a:lnTo>
                                    <a:pt x="2503907" y="239057"/>
                                  </a:lnTo>
                                  <a:cubicBezTo>
                                    <a:pt x="2502196" y="240819"/>
                                    <a:pt x="2500160" y="242172"/>
                                    <a:pt x="2497806" y="243131"/>
                                  </a:cubicBezTo>
                                  <a:cubicBezTo>
                                    <a:pt x="2495446" y="244090"/>
                                    <a:pt x="2492815" y="244569"/>
                                    <a:pt x="2489913" y="244569"/>
                                  </a:cubicBezTo>
                                  <a:cubicBezTo>
                                    <a:pt x="2486538" y="244569"/>
                                    <a:pt x="2483393" y="243719"/>
                                    <a:pt x="2480464" y="242011"/>
                                  </a:cubicBezTo>
                                  <a:cubicBezTo>
                                    <a:pt x="2477528" y="240304"/>
                                    <a:pt x="2475188" y="237901"/>
                                    <a:pt x="2473423" y="234798"/>
                                  </a:cubicBezTo>
                                  <a:cubicBezTo>
                                    <a:pt x="2471657" y="231695"/>
                                    <a:pt x="2470778" y="228178"/>
                                    <a:pt x="2470778" y="224248"/>
                                  </a:cubicBezTo>
                                  <a:cubicBezTo>
                                    <a:pt x="2470778" y="220318"/>
                                    <a:pt x="2471657" y="216814"/>
                                    <a:pt x="2473423" y="213741"/>
                                  </a:cubicBezTo>
                                  <a:cubicBezTo>
                                    <a:pt x="2475181" y="210668"/>
                                    <a:pt x="2477528" y="208259"/>
                                    <a:pt x="2480464" y="206528"/>
                                  </a:cubicBezTo>
                                  <a:cubicBezTo>
                                    <a:pt x="2483393" y="204796"/>
                                    <a:pt x="2486538" y="203928"/>
                                    <a:pt x="2489913" y="203928"/>
                                  </a:cubicBezTo>
                                  <a:cubicBezTo>
                                    <a:pt x="2492815" y="203928"/>
                                    <a:pt x="2495446" y="204407"/>
                                    <a:pt x="2497806" y="205366"/>
                                  </a:cubicBezTo>
                                  <a:cubicBezTo>
                                    <a:pt x="2500167" y="206324"/>
                                    <a:pt x="2502196" y="207678"/>
                                    <a:pt x="2503907" y="209439"/>
                                  </a:cubicBezTo>
                                  <a:close/>
                                  <a:moveTo>
                                    <a:pt x="2380962" y="187639"/>
                                  </a:moveTo>
                                  <a:lnTo>
                                    <a:pt x="2389045" y="187639"/>
                                  </a:lnTo>
                                  <a:lnTo>
                                    <a:pt x="2389045" y="209822"/>
                                  </a:lnTo>
                                  <a:cubicBezTo>
                                    <a:pt x="2392312" y="205893"/>
                                    <a:pt x="2396769" y="203928"/>
                                    <a:pt x="2402424" y="203928"/>
                                  </a:cubicBezTo>
                                  <a:cubicBezTo>
                                    <a:pt x="2405481" y="203928"/>
                                    <a:pt x="2408180" y="204611"/>
                                    <a:pt x="2410506" y="205983"/>
                                  </a:cubicBezTo>
                                  <a:cubicBezTo>
                                    <a:pt x="2412840" y="207355"/>
                                    <a:pt x="2414652" y="209277"/>
                                    <a:pt x="2415951" y="211758"/>
                                  </a:cubicBezTo>
                                  <a:cubicBezTo>
                                    <a:pt x="2417250" y="214238"/>
                                    <a:pt x="2417899" y="217060"/>
                                    <a:pt x="2417899" y="220210"/>
                                  </a:cubicBezTo>
                                  <a:lnTo>
                                    <a:pt x="2417899" y="243479"/>
                                  </a:lnTo>
                                  <a:lnTo>
                                    <a:pt x="2409735" y="243479"/>
                                  </a:lnTo>
                                  <a:lnTo>
                                    <a:pt x="2409735" y="221840"/>
                                  </a:lnTo>
                                  <a:cubicBezTo>
                                    <a:pt x="2409735" y="218689"/>
                                    <a:pt x="2408897" y="216155"/>
                                    <a:pt x="2407206" y="214238"/>
                                  </a:cubicBezTo>
                                  <a:cubicBezTo>
                                    <a:pt x="2405515" y="212327"/>
                                    <a:pt x="2403303" y="211368"/>
                                    <a:pt x="2400557" y="211368"/>
                                  </a:cubicBezTo>
                                  <a:cubicBezTo>
                                    <a:pt x="2396972" y="211368"/>
                                    <a:pt x="2394165" y="212585"/>
                                    <a:pt x="2392116" y="215011"/>
                                  </a:cubicBezTo>
                                  <a:cubicBezTo>
                                    <a:pt x="2390066" y="217443"/>
                                    <a:pt x="2389045" y="221008"/>
                                    <a:pt x="2389045" y="225716"/>
                                  </a:cubicBezTo>
                                  <a:lnTo>
                                    <a:pt x="2389045" y="243479"/>
                                  </a:lnTo>
                                  <a:lnTo>
                                    <a:pt x="2380962" y="243479"/>
                                  </a:lnTo>
                                  <a:close/>
                                  <a:moveTo>
                                    <a:pt x="1807754" y="187633"/>
                                  </a:moveTo>
                                  <a:lnTo>
                                    <a:pt x="1815843" y="187633"/>
                                  </a:lnTo>
                                  <a:lnTo>
                                    <a:pt x="1815843" y="209817"/>
                                  </a:lnTo>
                                  <a:cubicBezTo>
                                    <a:pt x="1819110" y="205887"/>
                                    <a:pt x="1823567" y="203922"/>
                                    <a:pt x="1829222" y="203922"/>
                                  </a:cubicBezTo>
                                  <a:cubicBezTo>
                                    <a:pt x="1832279" y="203922"/>
                                    <a:pt x="1834978" y="204605"/>
                                    <a:pt x="1837305" y="205977"/>
                                  </a:cubicBezTo>
                                  <a:cubicBezTo>
                                    <a:pt x="1839638" y="207349"/>
                                    <a:pt x="1841451" y="209272"/>
                                    <a:pt x="1842749" y="211752"/>
                                  </a:cubicBezTo>
                                  <a:cubicBezTo>
                                    <a:pt x="1844048" y="214232"/>
                                    <a:pt x="1844697" y="217054"/>
                                    <a:pt x="1844697" y="220204"/>
                                  </a:cubicBezTo>
                                  <a:lnTo>
                                    <a:pt x="1844697" y="243473"/>
                                  </a:lnTo>
                                  <a:lnTo>
                                    <a:pt x="1836534" y="243473"/>
                                  </a:lnTo>
                                  <a:lnTo>
                                    <a:pt x="1836534" y="221834"/>
                                  </a:lnTo>
                                  <a:cubicBezTo>
                                    <a:pt x="1836534" y="218683"/>
                                    <a:pt x="1835688" y="216149"/>
                                    <a:pt x="1834004" y="214232"/>
                                  </a:cubicBezTo>
                                  <a:cubicBezTo>
                                    <a:pt x="1832313" y="212321"/>
                                    <a:pt x="1830094" y="211362"/>
                                    <a:pt x="1827355" y="211362"/>
                                  </a:cubicBezTo>
                                  <a:cubicBezTo>
                                    <a:pt x="1823770" y="211362"/>
                                    <a:pt x="1820963" y="212579"/>
                                    <a:pt x="1818914" y="215005"/>
                                  </a:cubicBezTo>
                                  <a:cubicBezTo>
                                    <a:pt x="1816864" y="217437"/>
                                    <a:pt x="1815843" y="221002"/>
                                    <a:pt x="1815843" y="225710"/>
                                  </a:cubicBezTo>
                                  <a:lnTo>
                                    <a:pt x="1815843" y="243473"/>
                                  </a:lnTo>
                                  <a:lnTo>
                                    <a:pt x="1807754" y="243473"/>
                                  </a:lnTo>
                                  <a:close/>
                                  <a:moveTo>
                                    <a:pt x="1662806" y="187633"/>
                                  </a:moveTo>
                                  <a:lnTo>
                                    <a:pt x="1670896" y="187633"/>
                                  </a:lnTo>
                                  <a:lnTo>
                                    <a:pt x="1670896" y="243473"/>
                                  </a:lnTo>
                                  <a:lnTo>
                                    <a:pt x="1662806" y="243473"/>
                                  </a:lnTo>
                                  <a:close/>
                                  <a:moveTo>
                                    <a:pt x="1236811" y="187633"/>
                                  </a:moveTo>
                                  <a:lnTo>
                                    <a:pt x="1244901" y="187633"/>
                                  </a:lnTo>
                                  <a:lnTo>
                                    <a:pt x="1244901" y="243473"/>
                                  </a:lnTo>
                                  <a:lnTo>
                                    <a:pt x="1236811" y="243473"/>
                                  </a:lnTo>
                                  <a:close/>
                                  <a:moveTo>
                                    <a:pt x="1129105" y="187633"/>
                                  </a:moveTo>
                                  <a:lnTo>
                                    <a:pt x="1137269" y="187633"/>
                                  </a:lnTo>
                                  <a:lnTo>
                                    <a:pt x="1137269" y="243467"/>
                                  </a:lnTo>
                                  <a:lnTo>
                                    <a:pt x="1129105" y="243467"/>
                                  </a:lnTo>
                                  <a:lnTo>
                                    <a:pt x="1129105" y="239046"/>
                                  </a:lnTo>
                                  <a:cubicBezTo>
                                    <a:pt x="1127394" y="240807"/>
                                    <a:pt x="1125358" y="242161"/>
                                    <a:pt x="1123004" y="243120"/>
                                  </a:cubicBezTo>
                                  <a:cubicBezTo>
                                    <a:pt x="1120643" y="244078"/>
                                    <a:pt x="1118012" y="244557"/>
                                    <a:pt x="1115111" y="244557"/>
                                  </a:cubicBezTo>
                                  <a:cubicBezTo>
                                    <a:pt x="1111742" y="244557"/>
                                    <a:pt x="1108590" y="243706"/>
                                    <a:pt x="1105662" y="241999"/>
                                  </a:cubicBezTo>
                                  <a:cubicBezTo>
                                    <a:pt x="1102726" y="240292"/>
                                    <a:pt x="1100386" y="237890"/>
                                    <a:pt x="1098621" y="234786"/>
                                  </a:cubicBezTo>
                                  <a:cubicBezTo>
                                    <a:pt x="1096855" y="231683"/>
                                    <a:pt x="1095976" y="228166"/>
                                    <a:pt x="1095976" y="224236"/>
                                  </a:cubicBezTo>
                                  <a:cubicBezTo>
                                    <a:pt x="1095976" y="220306"/>
                                    <a:pt x="1096862" y="216802"/>
                                    <a:pt x="1098621" y="213729"/>
                                  </a:cubicBezTo>
                                  <a:cubicBezTo>
                                    <a:pt x="1100379" y="210655"/>
                                    <a:pt x="1102726" y="208247"/>
                                    <a:pt x="1105662" y="206516"/>
                                  </a:cubicBezTo>
                                  <a:cubicBezTo>
                                    <a:pt x="1108590" y="204785"/>
                                    <a:pt x="1111742" y="203916"/>
                                    <a:pt x="1115111" y="203916"/>
                                  </a:cubicBezTo>
                                  <a:cubicBezTo>
                                    <a:pt x="1118012" y="203916"/>
                                    <a:pt x="1120643" y="204395"/>
                                    <a:pt x="1123004" y="205354"/>
                                  </a:cubicBezTo>
                                  <a:cubicBezTo>
                                    <a:pt x="1125365" y="206312"/>
                                    <a:pt x="1127394" y="207666"/>
                                    <a:pt x="1129105" y="209427"/>
                                  </a:cubicBezTo>
                                  <a:close/>
                                  <a:moveTo>
                                    <a:pt x="1034081" y="187633"/>
                                  </a:moveTo>
                                  <a:lnTo>
                                    <a:pt x="1042245" y="187633"/>
                                  </a:lnTo>
                                  <a:lnTo>
                                    <a:pt x="1042245" y="243467"/>
                                  </a:lnTo>
                                  <a:lnTo>
                                    <a:pt x="1034081" y="243467"/>
                                  </a:lnTo>
                                  <a:lnTo>
                                    <a:pt x="1034081" y="239046"/>
                                  </a:lnTo>
                                  <a:cubicBezTo>
                                    <a:pt x="1032370" y="240807"/>
                                    <a:pt x="1030334" y="242161"/>
                                    <a:pt x="1027980" y="243120"/>
                                  </a:cubicBezTo>
                                  <a:cubicBezTo>
                                    <a:pt x="1025619" y="244078"/>
                                    <a:pt x="1022988" y="244557"/>
                                    <a:pt x="1020087" y="244557"/>
                                  </a:cubicBezTo>
                                  <a:cubicBezTo>
                                    <a:pt x="1016712" y="244557"/>
                                    <a:pt x="1013566" y="243706"/>
                                    <a:pt x="1010638" y="241999"/>
                                  </a:cubicBezTo>
                                  <a:cubicBezTo>
                                    <a:pt x="1007702" y="240292"/>
                                    <a:pt x="1005362" y="237890"/>
                                    <a:pt x="1003597" y="234786"/>
                                  </a:cubicBezTo>
                                  <a:cubicBezTo>
                                    <a:pt x="1001831" y="231683"/>
                                    <a:pt x="1000952" y="228166"/>
                                    <a:pt x="1000952" y="224236"/>
                                  </a:cubicBezTo>
                                  <a:cubicBezTo>
                                    <a:pt x="1000952" y="220306"/>
                                    <a:pt x="1001831" y="216802"/>
                                    <a:pt x="1003597" y="213729"/>
                                  </a:cubicBezTo>
                                  <a:cubicBezTo>
                                    <a:pt x="1005355" y="210655"/>
                                    <a:pt x="1007702" y="208247"/>
                                    <a:pt x="1010638" y="206516"/>
                                  </a:cubicBezTo>
                                  <a:cubicBezTo>
                                    <a:pt x="1013566" y="204785"/>
                                    <a:pt x="1016712" y="203916"/>
                                    <a:pt x="1020087" y="203916"/>
                                  </a:cubicBezTo>
                                  <a:cubicBezTo>
                                    <a:pt x="1022988" y="203916"/>
                                    <a:pt x="1025619" y="204395"/>
                                    <a:pt x="1027980" y="205354"/>
                                  </a:cubicBezTo>
                                  <a:cubicBezTo>
                                    <a:pt x="1030340" y="206312"/>
                                    <a:pt x="1032370" y="207666"/>
                                    <a:pt x="1034081" y="209427"/>
                                  </a:cubicBezTo>
                                  <a:close/>
                                  <a:moveTo>
                                    <a:pt x="2238971" y="186477"/>
                                  </a:moveTo>
                                  <a:cubicBezTo>
                                    <a:pt x="2241514" y="186477"/>
                                    <a:pt x="2243847" y="187022"/>
                                    <a:pt x="2245971" y="188107"/>
                                  </a:cubicBezTo>
                                  <a:lnTo>
                                    <a:pt x="2244104" y="194618"/>
                                  </a:lnTo>
                                  <a:cubicBezTo>
                                    <a:pt x="2242549" y="193995"/>
                                    <a:pt x="2241013" y="193690"/>
                                    <a:pt x="2239512" y="193690"/>
                                  </a:cubicBezTo>
                                  <a:cubicBezTo>
                                    <a:pt x="2237388" y="193690"/>
                                    <a:pt x="2235717" y="194283"/>
                                    <a:pt x="2234500" y="195475"/>
                                  </a:cubicBezTo>
                                  <a:cubicBezTo>
                                    <a:pt x="2233276" y="196667"/>
                                    <a:pt x="2232673" y="198321"/>
                                    <a:pt x="2232673" y="200441"/>
                                  </a:cubicBezTo>
                                  <a:lnTo>
                                    <a:pt x="2232673" y="205018"/>
                                  </a:lnTo>
                                  <a:lnTo>
                                    <a:pt x="2259194" y="205018"/>
                                  </a:lnTo>
                                  <a:lnTo>
                                    <a:pt x="2259194" y="243484"/>
                                  </a:lnTo>
                                  <a:lnTo>
                                    <a:pt x="2259187" y="243479"/>
                                  </a:lnTo>
                                  <a:lnTo>
                                    <a:pt x="2251098" y="243479"/>
                                  </a:lnTo>
                                  <a:lnTo>
                                    <a:pt x="2251098" y="211680"/>
                                  </a:lnTo>
                                  <a:lnTo>
                                    <a:pt x="2232673" y="211680"/>
                                  </a:lnTo>
                                  <a:lnTo>
                                    <a:pt x="2232673" y="243479"/>
                                  </a:lnTo>
                                  <a:lnTo>
                                    <a:pt x="2224584" y="243479"/>
                                  </a:lnTo>
                                  <a:lnTo>
                                    <a:pt x="2224584" y="211680"/>
                                  </a:lnTo>
                                  <a:lnTo>
                                    <a:pt x="2217043" y="211680"/>
                                  </a:lnTo>
                                  <a:lnTo>
                                    <a:pt x="2217043" y="205012"/>
                                  </a:lnTo>
                                  <a:lnTo>
                                    <a:pt x="2224584" y="205012"/>
                                  </a:lnTo>
                                  <a:lnTo>
                                    <a:pt x="2224584" y="200435"/>
                                  </a:lnTo>
                                  <a:cubicBezTo>
                                    <a:pt x="2224584" y="196146"/>
                                    <a:pt x="2225896" y="192743"/>
                                    <a:pt x="2228514" y="190239"/>
                                  </a:cubicBezTo>
                                  <a:cubicBezTo>
                                    <a:pt x="2231131" y="187729"/>
                                    <a:pt x="2234615" y="186477"/>
                                    <a:pt x="2238971" y="186477"/>
                                  </a:cubicBezTo>
                                  <a:close/>
                                  <a:moveTo>
                                    <a:pt x="432175" y="186447"/>
                                  </a:moveTo>
                                  <a:cubicBezTo>
                                    <a:pt x="434506" y="186447"/>
                                    <a:pt x="436710" y="186914"/>
                                    <a:pt x="438783" y="187843"/>
                                  </a:cubicBezTo>
                                  <a:lnTo>
                                    <a:pt x="436837" y="194433"/>
                                  </a:lnTo>
                                  <a:cubicBezTo>
                                    <a:pt x="435485" y="193917"/>
                                    <a:pt x="434116" y="193660"/>
                                    <a:pt x="432716" y="193660"/>
                                  </a:cubicBezTo>
                                  <a:cubicBezTo>
                                    <a:pt x="430691" y="193660"/>
                                    <a:pt x="429075" y="194253"/>
                                    <a:pt x="427856" y="195445"/>
                                  </a:cubicBezTo>
                                  <a:cubicBezTo>
                                    <a:pt x="426637" y="196637"/>
                                    <a:pt x="426030" y="198290"/>
                                    <a:pt x="426030" y="200411"/>
                                  </a:cubicBezTo>
                                  <a:lnTo>
                                    <a:pt x="426030" y="204983"/>
                                  </a:lnTo>
                                  <a:lnTo>
                                    <a:pt x="437617" y="204983"/>
                                  </a:lnTo>
                                  <a:lnTo>
                                    <a:pt x="437617" y="211650"/>
                                  </a:lnTo>
                                  <a:lnTo>
                                    <a:pt x="426030" y="211650"/>
                                  </a:lnTo>
                                  <a:lnTo>
                                    <a:pt x="426030" y="243449"/>
                                  </a:lnTo>
                                  <a:lnTo>
                                    <a:pt x="417944" y="243449"/>
                                  </a:lnTo>
                                  <a:lnTo>
                                    <a:pt x="417944" y="211650"/>
                                  </a:lnTo>
                                  <a:lnTo>
                                    <a:pt x="410400" y="211650"/>
                                  </a:lnTo>
                                  <a:lnTo>
                                    <a:pt x="410400" y="204983"/>
                                  </a:lnTo>
                                  <a:lnTo>
                                    <a:pt x="417944" y="204983"/>
                                  </a:lnTo>
                                  <a:lnTo>
                                    <a:pt x="417944" y="200405"/>
                                  </a:lnTo>
                                  <a:cubicBezTo>
                                    <a:pt x="417944" y="196116"/>
                                    <a:pt x="419242" y="192713"/>
                                    <a:pt x="421831" y="190209"/>
                                  </a:cubicBezTo>
                                  <a:cubicBezTo>
                                    <a:pt x="424420" y="187699"/>
                                    <a:pt x="427868" y="186447"/>
                                    <a:pt x="432175" y="186447"/>
                                  </a:cubicBezTo>
                                  <a:close/>
                                  <a:moveTo>
                                    <a:pt x="2523840" y="130529"/>
                                  </a:moveTo>
                                  <a:cubicBezTo>
                                    <a:pt x="2525294" y="130529"/>
                                    <a:pt x="2526491" y="131009"/>
                                    <a:pt x="2527452" y="131967"/>
                                  </a:cubicBezTo>
                                  <a:cubicBezTo>
                                    <a:pt x="2528412" y="132926"/>
                                    <a:pt x="2528899" y="134076"/>
                                    <a:pt x="2528899" y="135417"/>
                                  </a:cubicBezTo>
                                  <a:cubicBezTo>
                                    <a:pt x="2528899" y="136760"/>
                                    <a:pt x="2528412" y="137988"/>
                                    <a:pt x="2527452" y="138946"/>
                                  </a:cubicBezTo>
                                  <a:cubicBezTo>
                                    <a:pt x="2526491" y="139905"/>
                                    <a:pt x="2525294" y="140384"/>
                                    <a:pt x="2523840" y="140384"/>
                                  </a:cubicBezTo>
                                  <a:cubicBezTo>
                                    <a:pt x="2522386" y="140384"/>
                                    <a:pt x="2521161" y="139905"/>
                                    <a:pt x="2520187" y="138946"/>
                                  </a:cubicBezTo>
                                  <a:cubicBezTo>
                                    <a:pt x="2519200" y="137988"/>
                                    <a:pt x="2518706" y="136814"/>
                                    <a:pt x="2518706" y="135417"/>
                                  </a:cubicBezTo>
                                  <a:cubicBezTo>
                                    <a:pt x="2518706" y="134022"/>
                                    <a:pt x="2519200" y="132926"/>
                                    <a:pt x="2520187" y="131967"/>
                                  </a:cubicBezTo>
                                  <a:cubicBezTo>
                                    <a:pt x="2521168" y="131009"/>
                                    <a:pt x="2522393" y="130529"/>
                                    <a:pt x="2523840" y="130529"/>
                                  </a:cubicBezTo>
                                  <a:close/>
                                  <a:moveTo>
                                    <a:pt x="700296" y="129954"/>
                                  </a:moveTo>
                                  <a:lnTo>
                                    <a:pt x="700303" y="129960"/>
                                  </a:lnTo>
                                  <a:lnTo>
                                    <a:pt x="700296" y="129957"/>
                                  </a:lnTo>
                                  <a:close/>
                                  <a:moveTo>
                                    <a:pt x="2354611" y="129133"/>
                                  </a:moveTo>
                                  <a:lnTo>
                                    <a:pt x="2354611" y="129139"/>
                                  </a:lnTo>
                                  <a:lnTo>
                                    <a:pt x="2354611" y="129140"/>
                                  </a:lnTo>
                                  <a:close/>
                                  <a:moveTo>
                                    <a:pt x="567087" y="129104"/>
                                  </a:moveTo>
                                  <a:lnTo>
                                    <a:pt x="567093" y="129110"/>
                                  </a:lnTo>
                                  <a:lnTo>
                                    <a:pt x="567093" y="129110"/>
                                  </a:lnTo>
                                  <a:close/>
                                  <a:moveTo>
                                    <a:pt x="809565" y="129098"/>
                                  </a:moveTo>
                                  <a:lnTo>
                                    <a:pt x="809565" y="129104"/>
                                  </a:lnTo>
                                  <a:lnTo>
                                    <a:pt x="809565" y="129104"/>
                                  </a:lnTo>
                                  <a:close/>
                                  <a:moveTo>
                                    <a:pt x="289364" y="114911"/>
                                  </a:moveTo>
                                  <a:lnTo>
                                    <a:pt x="230429" y="148831"/>
                                  </a:lnTo>
                                  <a:lnTo>
                                    <a:pt x="261822" y="203077"/>
                                  </a:lnTo>
                                  <a:lnTo>
                                    <a:pt x="261810" y="203077"/>
                                  </a:lnTo>
                                  <a:lnTo>
                                    <a:pt x="286030" y="203263"/>
                                  </a:lnTo>
                                  <a:cubicBezTo>
                                    <a:pt x="293323" y="203538"/>
                                    <a:pt x="299546" y="201130"/>
                                    <a:pt x="305156" y="196182"/>
                                  </a:cubicBezTo>
                                  <a:cubicBezTo>
                                    <a:pt x="306388" y="195158"/>
                                    <a:pt x="307415" y="194217"/>
                                    <a:pt x="308352" y="193289"/>
                                  </a:cubicBezTo>
                                  <a:lnTo>
                                    <a:pt x="308406" y="193342"/>
                                  </a:lnTo>
                                  <a:cubicBezTo>
                                    <a:pt x="309614" y="191509"/>
                                    <a:pt x="310737" y="189796"/>
                                    <a:pt x="311740" y="188244"/>
                                  </a:cubicBezTo>
                                  <a:cubicBezTo>
                                    <a:pt x="316522" y="180882"/>
                                    <a:pt x="318108" y="173429"/>
                                    <a:pt x="316594" y="165461"/>
                                  </a:cubicBezTo>
                                  <a:cubicBezTo>
                                    <a:pt x="316102" y="162862"/>
                                    <a:pt x="315284" y="160309"/>
                                    <a:pt x="314155" y="157865"/>
                                  </a:cubicBezTo>
                                  <a:close/>
                                  <a:moveTo>
                                    <a:pt x="289076" y="114438"/>
                                  </a:moveTo>
                                  <a:cubicBezTo>
                                    <a:pt x="289076" y="114438"/>
                                    <a:pt x="289088" y="114444"/>
                                    <a:pt x="289088" y="114444"/>
                                  </a:cubicBezTo>
                                  <a:lnTo>
                                    <a:pt x="289082" y="114438"/>
                                  </a:lnTo>
                                  <a:close/>
                                  <a:moveTo>
                                    <a:pt x="80698" y="112917"/>
                                  </a:moveTo>
                                  <a:lnTo>
                                    <a:pt x="16374" y="125257"/>
                                  </a:lnTo>
                                  <a:lnTo>
                                    <a:pt x="28550" y="132488"/>
                                  </a:lnTo>
                                  <a:cubicBezTo>
                                    <a:pt x="32641" y="134951"/>
                                    <a:pt x="33986" y="140252"/>
                                    <a:pt x="31566" y="144332"/>
                                  </a:cubicBezTo>
                                  <a:lnTo>
                                    <a:pt x="18435" y="166270"/>
                                  </a:lnTo>
                                  <a:cubicBezTo>
                                    <a:pt x="12488" y="176263"/>
                                    <a:pt x="18549" y="188154"/>
                                    <a:pt x="24958" y="200741"/>
                                  </a:cubicBezTo>
                                  <a:cubicBezTo>
                                    <a:pt x="26045" y="202873"/>
                                    <a:pt x="27133" y="205006"/>
                                    <a:pt x="28160" y="207127"/>
                                  </a:cubicBezTo>
                                  <a:lnTo>
                                    <a:pt x="28178" y="207133"/>
                                  </a:lnTo>
                                  <a:cubicBezTo>
                                    <a:pt x="28976" y="208786"/>
                                    <a:pt x="36504" y="224140"/>
                                    <a:pt x="44144" y="239513"/>
                                  </a:cubicBezTo>
                                  <a:cubicBezTo>
                                    <a:pt x="45021" y="236122"/>
                                    <a:pt x="46427" y="232827"/>
                                    <a:pt x="48355" y="229670"/>
                                  </a:cubicBezTo>
                                  <a:lnTo>
                                    <a:pt x="57804" y="213519"/>
                                  </a:lnTo>
                                  <a:lnTo>
                                    <a:pt x="57787" y="213519"/>
                                  </a:lnTo>
                                  <a:lnTo>
                                    <a:pt x="82187" y="171986"/>
                                  </a:lnTo>
                                  <a:cubicBezTo>
                                    <a:pt x="83371" y="169967"/>
                                    <a:pt x="85275" y="168541"/>
                                    <a:pt x="87551" y="167965"/>
                                  </a:cubicBezTo>
                                  <a:cubicBezTo>
                                    <a:pt x="89828" y="167397"/>
                                    <a:pt x="92195" y="167750"/>
                                    <a:pt x="94208" y="168966"/>
                                  </a:cubicBezTo>
                                  <a:lnTo>
                                    <a:pt x="104768" y="175400"/>
                                  </a:lnTo>
                                  <a:lnTo>
                                    <a:pt x="83407" y="114384"/>
                                  </a:lnTo>
                                  <a:cubicBezTo>
                                    <a:pt x="82794" y="113486"/>
                                    <a:pt x="81797" y="112940"/>
                                    <a:pt x="80698" y="112917"/>
                                  </a:cubicBezTo>
                                  <a:close/>
                                  <a:moveTo>
                                    <a:pt x="2494113" y="107650"/>
                                  </a:moveTo>
                                  <a:lnTo>
                                    <a:pt x="2494120" y="107651"/>
                                  </a:lnTo>
                                  <a:lnTo>
                                    <a:pt x="2490231" y="108271"/>
                                  </a:lnTo>
                                  <a:cubicBezTo>
                                    <a:pt x="2488986" y="108684"/>
                                    <a:pt x="2487796" y="109304"/>
                                    <a:pt x="2486653" y="110131"/>
                                  </a:cubicBezTo>
                                  <a:cubicBezTo>
                                    <a:pt x="2484373" y="111784"/>
                                    <a:pt x="2482946" y="114085"/>
                                    <a:pt x="2482378" y="117032"/>
                                  </a:cubicBezTo>
                                  <a:lnTo>
                                    <a:pt x="2505165" y="117032"/>
                                  </a:lnTo>
                                  <a:cubicBezTo>
                                    <a:pt x="2504536" y="113983"/>
                                    <a:pt x="2503231" y="111652"/>
                                    <a:pt x="2501235" y="110053"/>
                                  </a:cubicBezTo>
                                  <a:cubicBezTo>
                                    <a:pt x="2500234" y="109253"/>
                                    <a:pt x="2499145" y="108653"/>
                                    <a:pt x="2497955" y="108252"/>
                                  </a:cubicBezTo>
                                  <a:lnTo>
                                    <a:pt x="2494120" y="107651"/>
                                  </a:lnTo>
                                  <a:lnTo>
                                    <a:pt x="2494120" y="107650"/>
                                  </a:lnTo>
                                  <a:close/>
                                  <a:moveTo>
                                    <a:pt x="1945559" y="107633"/>
                                  </a:moveTo>
                                  <a:cubicBezTo>
                                    <a:pt x="1943381" y="107633"/>
                                    <a:pt x="1941318" y="108178"/>
                                    <a:pt x="1939377" y="109262"/>
                                  </a:cubicBezTo>
                                  <a:cubicBezTo>
                                    <a:pt x="1937428" y="110346"/>
                                    <a:pt x="1935866" y="111898"/>
                                    <a:pt x="1934676" y="113917"/>
                                  </a:cubicBezTo>
                                  <a:cubicBezTo>
                                    <a:pt x="1933478" y="115936"/>
                                    <a:pt x="1932883" y="118236"/>
                                    <a:pt x="1932883" y="120818"/>
                                  </a:cubicBezTo>
                                  <a:cubicBezTo>
                                    <a:pt x="1932883" y="123400"/>
                                    <a:pt x="1933478" y="125707"/>
                                    <a:pt x="1934676" y="127720"/>
                                  </a:cubicBezTo>
                                  <a:cubicBezTo>
                                    <a:pt x="1935866" y="129738"/>
                                    <a:pt x="1937435" y="131290"/>
                                    <a:pt x="1939377" y="132375"/>
                                  </a:cubicBezTo>
                                  <a:cubicBezTo>
                                    <a:pt x="1941324" y="133459"/>
                                    <a:pt x="1943381" y="134004"/>
                                    <a:pt x="1945559" y="134004"/>
                                  </a:cubicBezTo>
                                  <a:cubicBezTo>
                                    <a:pt x="1947946" y="134004"/>
                                    <a:pt x="1950083" y="133459"/>
                                    <a:pt x="1951971" y="132375"/>
                                  </a:cubicBezTo>
                                  <a:cubicBezTo>
                                    <a:pt x="1953864" y="131290"/>
                                    <a:pt x="1955366" y="129751"/>
                                    <a:pt x="1956482" y="127761"/>
                                  </a:cubicBezTo>
                                  <a:cubicBezTo>
                                    <a:pt x="1957605" y="125773"/>
                                    <a:pt x="1958153" y="123454"/>
                                    <a:pt x="1958153" y="120818"/>
                                  </a:cubicBezTo>
                                  <a:cubicBezTo>
                                    <a:pt x="1958153" y="118182"/>
                                    <a:pt x="1957598" y="115870"/>
                                    <a:pt x="1956482" y="113875"/>
                                  </a:cubicBezTo>
                                  <a:cubicBezTo>
                                    <a:pt x="1955366" y="111886"/>
                                    <a:pt x="1953864" y="110346"/>
                                    <a:pt x="1951971" y="109262"/>
                                  </a:cubicBezTo>
                                  <a:cubicBezTo>
                                    <a:pt x="1950083" y="108178"/>
                                    <a:pt x="1947946" y="107633"/>
                                    <a:pt x="1945559" y="107633"/>
                                  </a:cubicBezTo>
                                  <a:close/>
                                  <a:moveTo>
                                    <a:pt x="1877346" y="107633"/>
                                  </a:moveTo>
                                  <a:lnTo>
                                    <a:pt x="1877353" y="107633"/>
                                  </a:lnTo>
                                  <a:lnTo>
                                    <a:pt x="1873464" y="108253"/>
                                  </a:lnTo>
                                  <a:cubicBezTo>
                                    <a:pt x="1872219" y="108666"/>
                                    <a:pt x="1871029" y="109286"/>
                                    <a:pt x="1869886" y="110112"/>
                                  </a:cubicBezTo>
                                  <a:cubicBezTo>
                                    <a:pt x="1867606" y="111766"/>
                                    <a:pt x="1866179" y="114067"/>
                                    <a:pt x="1865611" y="117014"/>
                                  </a:cubicBezTo>
                                  <a:lnTo>
                                    <a:pt x="1888398" y="117014"/>
                                  </a:lnTo>
                                  <a:cubicBezTo>
                                    <a:pt x="1887769" y="113965"/>
                                    <a:pt x="1886464" y="111634"/>
                                    <a:pt x="1884468" y="110035"/>
                                  </a:cubicBezTo>
                                  <a:cubicBezTo>
                                    <a:pt x="1883467" y="109235"/>
                                    <a:pt x="1882378" y="108634"/>
                                    <a:pt x="1881195" y="108234"/>
                                  </a:cubicBezTo>
                                  <a:lnTo>
                                    <a:pt x="1877353" y="107633"/>
                                  </a:lnTo>
                                  <a:lnTo>
                                    <a:pt x="1877353" y="107633"/>
                                  </a:lnTo>
                                  <a:close/>
                                  <a:moveTo>
                                    <a:pt x="1799116" y="107627"/>
                                  </a:moveTo>
                                  <a:cubicBezTo>
                                    <a:pt x="1796891" y="107627"/>
                                    <a:pt x="1794706" y="108184"/>
                                    <a:pt x="1792738" y="109292"/>
                                  </a:cubicBezTo>
                                  <a:cubicBezTo>
                                    <a:pt x="1790770" y="110407"/>
                                    <a:pt x="1789201" y="111958"/>
                                    <a:pt x="1788037" y="113947"/>
                                  </a:cubicBezTo>
                                  <a:cubicBezTo>
                                    <a:pt x="1786867" y="115936"/>
                                    <a:pt x="1786286" y="118224"/>
                                    <a:pt x="1786286" y="120812"/>
                                  </a:cubicBezTo>
                                  <a:cubicBezTo>
                                    <a:pt x="1786286" y="123400"/>
                                    <a:pt x="1786867" y="125688"/>
                                    <a:pt x="1788037" y="127678"/>
                                  </a:cubicBezTo>
                                  <a:cubicBezTo>
                                    <a:pt x="1789201" y="129667"/>
                                    <a:pt x="1790770" y="131218"/>
                                    <a:pt x="1792738" y="132332"/>
                                  </a:cubicBezTo>
                                  <a:cubicBezTo>
                                    <a:pt x="1794706" y="133446"/>
                                    <a:pt x="1796837" y="133998"/>
                                    <a:pt x="1799116" y="133998"/>
                                  </a:cubicBezTo>
                                  <a:cubicBezTo>
                                    <a:pt x="1801348" y="133998"/>
                                    <a:pt x="1803438" y="133441"/>
                                    <a:pt x="1805380" y="132332"/>
                                  </a:cubicBezTo>
                                  <a:cubicBezTo>
                                    <a:pt x="1807328" y="131224"/>
                                    <a:pt x="1808890" y="129672"/>
                                    <a:pt x="1810080" y="127678"/>
                                  </a:cubicBezTo>
                                  <a:cubicBezTo>
                                    <a:pt x="1811271" y="125688"/>
                                    <a:pt x="1811873" y="123400"/>
                                    <a:pt x="1811873" y="120812"/>
                                  </a:cubicBezTo>
                                  <a:cubicBezTo>
                                    <a:pt x="1811873" y="118224"/>
                                    <a:pt x="1811278" y="115942"/>
                                    <a:pt x="1810080" y="113947"/>
                                  </a:cubicBezTo>
                                  <a:cubicBezTo>
                                    <a:pt x="1808883" y="111958"/>
                                    <a:pt x="1807321" y="110407"/>
                                    <a:pt x="1805380" y="109292"/>
                                  </a:cubicBezTo>
                                  <a:cubicBezTo>
                                    <a:pt x="1803432" y="108184"/>
                                    <a:pt x="1801348" y="107627"/>
                                    <a:pt x="1799116" y="107627"/>
                                  </a:cubicBezTo>
                                  <a:close/>
                                  <a:moveTo>
                                    <a:pt x="1726088" y="107627"/>
                                  </a:moveTo>
                                  <a:lnTo>
                                    <a:pt x="1726095" y="107627"/>
                                  </a:lnTo>
                                  <a:lnTo>
                                    <a:pt x="1722206" y="108247"/>
                                  </a:lnTo>
                                  <a:cubicBezTo>
                                    <a:pt x="1720961" y="108660"/>
                                    <a:pt x="1719771" y="109280"/>
                                    <a:pt x="1718628" y="110107"/>
                                  </a:cubicBezTo>
                                  <a:cubicBezTo>
                                    <a:pt x="1716348" y="111760"/>
                                    <a:pt x="1714921" y="114061"/>
                                    <a:pt x="1714353" y="117008"/>
                                  </a:cubicBezTo>
                                  <a:lnTo>
                                    <a:pt x="1737140" y="117008"/>
                                  </a:lnTo>
                                  <a:cubicBezTo>
                                    <a:pt x="1736511" y="113959"/>
                                    <a:pt x="1735206" y="111628"/>
                                    <a:pt x="1733210" y="110029"/>
                                  </a:cubicBezTo>
                                  <a:cubicBezTo>
                                    <a:pt x="1732209" y="109229"/>
                                    <a:pt x="1731120" y="108628"/>
                                    <a:pt x="1729937" y="108228"/>
                                  </a:cubicBezTo>
                                  <a:lnTo>
                                    <a:pt x="1726095" y="107627"/>
                                  </a:lnTo>
                                  <a:lnTo>
                                    <a:pt x="1726095" y="107627"/>
                                  </a:lnTo>
                                  <a:close/>
                                  <a:moveTo>
                                    <a:pt x="528979" y="107627"/>
                                  </a:moveTo>
                                  <a:cubicBezTo>
                                    <a:pt x="526594" y="107627"/>
                                    <a:pt x="524455" y="108172"/>
                                    <a:pt x="522563" y="109256"/>
                                  </a:cubicBezTo>
                                  <a:cubicBezTo>
                                    <a:pt x="520671" y="110340"/>
                                    <a:pt x="519169" y="111880"/>
                                    <a:pt x="518052" y="113869"/>
                                  </a:cubicBezTo>
                                  <a:cubicBezTo>
                                    <a:pt x="516934" y="115858"/>
                                    <a:pt x="516382" y="118177"/>
                                    <a:pt x="516382" y="120812"/>
                                  </a:cubicBezTo>
                                  <a:cubicBezTo>
                                    <a:pt x="516382" y="123448"/>
                                    <a:pt x="516941" y="125767"/>
                                    <a:pt x="518052" y="127755"/>
                                  </a:cubicBezTo>
                                  <a:cubicBezTo>
                                    <a:pt x="519163" y="129745"/>
                                    <a:pt x="520671" y="131284"/>
                                    <a:pt x="522563" y="132369"/>
                                  </a:cubicBezTo>
                                  <a:cubicBezTo>
                                    <a:pt x="524455" y="133453"/>
                                    <a:pt x="526594" y="133998"/>
                                    <a:pt x="528979" y="133998"/>
                                  </a:cubicBezTo>
                                  <a:lnTo>
                                    <a:pt x="528979" y="133992"/>
                                  </a:lnTo>
                                  <a:cubicBezTo>
                                    <a:pt x="531051" y="133992"/>
                                    <a:pt x="533034" y="133489"/>
                                    <a:pt x="534925" y="132483"/>
                                  </a:cubicBezTo>
                                  <a:cubicBezTo>
                                    <a:pt x="536818" y="131476"/>
                                    <a:pt x="538386" y="130026"/>
                                    <a:pt x="539629" y="128139"/>
                                  </a:cubicBezTo>
                                  <a:cubicBezTo>
                                    <a:pt x="540873" y="126252"/>
                                    <a:pt x="541545" y="124065"/>
                                    <a:pt x="541653" y="121585"/>
                                  </a:cubicBezTo>
                                  <a:lnTo>
                                    <a:pt x="541653" y="120034"/>
                                  </a:lnTo>
                                  <a:cubicBezTo>
                                    <a:pt x="541551" y="117601"/>
                                    <a:pt x="540879" y="115445"/>
                                    <a:pt x="539629" y="113557"/>
                                  </a:cubicBezTo>
                                  <a:cubicBezTo>
                                    <a:pt x="538386" y="111671"/>
                                    <a:pt x="536818" y="110209"/>
                                    <a:pt x="534925" y="109178"/>
                                  </a:cubicBezTo>
                                  <a:cubicBezTo>
                                    <a:pt x="533034" y="108142"/>
                                    <a:pt x="531051" y="107627"/>
                                    <a:pt x="528979" y="107627"/>
                                  </a:cubicBezTo>
                                  <a:close/>
                                  <a:moveTo>
                                    <a:pt x="483793" y="107627"/>
                                  </a:moveTo>
                                  <a:lnTo>
                                    <a:pt x="483797" y="107627"/>
                                  </a:lnTo>
                                  <a:lnTo>
                                    <a:pt x="479911" y="108247"/>
                                  </a:lnTo>
                                  <a:cubicBezTo>
                                    <a:pt x="478666" y="108660"/>
                                    <a:pt x="477474" y="109280"/>
                                    <a:pt x="476333" y="110107"/>
                                  </a:cubicBezTo>
                                  <a:cubicBezTo>
                                    <a:pt x="474050" y="111760"/>
                                    <a:pt x="472626" y="114061"/>
                                    <a:pt x="472056" y="117008"/>
                                  </a:cubicBezTo>
                                  <a:lnTo>
                                    <a:pt x="494841" y="117008"/>
                                  </a:lnTo>
                                  <a:cubicBezTo>
                                    <a:pt x="494216" y="113959"/>
                                    <a:pt x="492906" y="111628"/>
                                    <a:pt x="490912" y="110029"/>
                                  </a:cubicBezTo>
                                  <a:cubicBezTo>
                                    <a:pt x="489915" y="109229"/>
                                    <a:pt x="488823" y="108628"/>
                                    <a:pt x="487637" y="108228"/>
                                  </a:cubicBezTo>
                                  <a:lnTo>
                                    <a:pt x="483797" y="107627"/>
                                  </a:lnTo>
                                  <a:lnTo>
                                    <a:pt x="483800" y="107627"/>
                                  </a:lnTo>
                                  <a:close/>
                                  <a:moveTo>
                                    <a:pt x="1680061" y="107621"/>
                                  </a:moveTo>
                                  <a:cubicBezTo>
                                    <a:pt x="1677883" y="107621"/>
                                    <a:pt x="1675820" y="108166"/>
                                    <a:pt x="1673879" y="109250"/>
                                  </a:cubicBezTo>
                                  <a:cubicBezTo>
                                    <a:pt x="1671931" y="110334"/>
                                    <a:pt x="1670361" y="111886"/>
                                    <a:pt x="1669171" y="113905"/>
                                  </a:cubicBezTo>
                                  <a:cubicBezTo>
                                    <a:pt x="1667981" y="115924"/>
                                    <a:pt x="1667385" y="118224"/>
                                    <a:pt x="1667385" y="120806"/>
                                  </a:cubicBezTo>
                                  <a:cubicBezTo>
                                    <a:pt x="1667385" y="123388"/>
                                    <a:pt x="1667981" y="125695"/>
                                    <a:pt x="1669171" y="127707"/>
                                  </a:cubicBezTo>
                                  <a:cubicBezTo>
                                    <a:pt x="1670361" y="129726"/>
                                    <a:pt x="1671937" y="131278"/>
                                    <a:pt x="1673879" y="132362"/>
                                  </a:cubicBezTo>
                                  <a:cubicBezTo>
                                    <a:pt x="1675827" y="133446"/>
                                    <a:pt x="1677883" y="133992"/>
                                    <a:pt x="1680061" y="133992"/>
                                  </a:cubicBezTo>
                                  <a:cubicBezTo>
                                    <a:pt x="1682441" y="133992"/>
                                    <a:pt x="1684586" y="133446"/>
                                    <a:pt x="1686473" y="132362"/>
                                  </a:cubicBezTo>
                                  <a:cubicBezTo>
                                    <a:pt x="1688367" y="131278"/>
                                    <a:pt x="1689868" y="129738"/>
                                    <a:pt x="1690984" y="127750"/>
                                  </a:cubicBezTo>
                                  <a:cubicBezTo>
                                    <a:pt x="1692100" y="125761"/>
                                    <a:pt x="1692655" y="123442"/>
                                    <a:pt x="1692655" y="120806"/>
                                  </a:cubicBezTo>
                                  <a:cubicBezTo>
                                    <a:pt x="1692655" y="118171"/>
                                    <a:pt x="1692100" y="115858"/>
                                    <a:pt x="1690984" y="113863"/>
                                  </a:cubicBezTo>
                                  <a:cubicBezTo>
                                    <a:pt x="1689868" y="111874"/>
                                    <a:pt x="1688367" y="110334"/>
                                    <a:pt x="1686473" y="109250"/>
                                  </a:cubicBezTo>
                                  <a:cubicBezTo>
                                    <a:pt x="1684586" y="108166"/>
                                    <a:pt x="1682441" y="107621"/>
                                    <a:pt x="1680061" y="107621"/>
                                  </a:cubicBezTo>
                                  <a:close/>
                                  <a:moveTo>
                                    <a:pt x="1531440" y="107621"/>
                                  </a:moveTo>
                                  <a:lnTo>
                                    <a:pt x="1531440" y="107621"/>
                                  </a:lnTo>
                                  <a:lnTo>
                                    <a:pt x="1527558" y="108241"/>
                                  </a:lnTo>
                                  <a:cubicBezTo>
                                    <a:pt x="1526314" y="108654"/>
                                    <a:pt x="1525116" y="109274"/>
                                    <a:pt x="1523980" y="110101"/>
                                  </a:cubicBezTo>
                                  <a:cubicBezTo>
                                    <a:pt x="1521694" y="111754"/>
                                    <a:pt x="1520274" y="114054"/>
                                    <a:pt x="1519699" y="117002"/>
                                  </a:cubicBezTo>
                                  <a:lnTo>
                                    <a:pt x="1542486" y="117002"/>
                                  </a:lnTo>
                                  <a:cubicBezTo>
                                    <a:pt x="1541864" y="113953"/>
                                    <a:pt x="1540551" y="111623"/>
                                    <a:pt x="1538556" y="110023"/>
                                  </a:cubicBezTo>
                                  <a:cubicBezTo>
                                    <a:pt x="1537562" y="109223"/>
                                    <a:pt x="1536466" y="108622"/>
                                    <a:pt x="1535282" y="108222"/>
                                  </a:cubicBezTo>
                                  <a:lnTo>
                                    <a:pt x="1531440" y="107621"/>
                                  </a:lnTo>
                                  <a:lnTo>
                                    <a:pt x="1531447" y="107621"/>
                                  </a:lnTo>
                                  <a:close/>
                                  <a:moveTo>
                                    <a:pt x="1363239" y="107621"/>
                                  </a:moveTo>
                                  <a:cubicBezTo>
                                    <a:pt x="1361014" y="107621"/>
                                    <a:pt x="1358836" y="108178"/>
                                    <a:pt x="1356861" y="109286"/>
                                  </a:cubicBezTo>
                                  <a:cubicBezTo>
                                    <a:pt x="1354893" y="110400"/>
                                    <a:pt x="1353324" y="111952"/>
                                    <a:pt x="1352160" y="113941"/>
                                  </a:cubicBezTo>
                                  <a:cubicBezTo>
                                    <a:pt x="1350990" y="115930"/>
                                    <a:pt x="1350408" y="118218"/>
                                    <a:pt x="1350408" y="120806"/>
                                  </a:cubicBezTo>
                                  <a:cubicBezTo>
                                    <a:pt x="1350408" y="123394"/>
                                    <a:pt x="1350990" y="125683"/>
                                    <a:pt x="1352160" y="127672"/>
                                  </a:cubicBezTo>
                                  <a:cubicBezTo>
                                    <a:pt x="1353324" y="129661"/>
                                    <a:pt x="1354893" y="131212"/>
                                    <a:pt x="1356861" y="132327"/>
                                  </a:cubicBezTo>
                                  <a:cubicBezTo>
                                    <a:pt x="1358836" y="133441"/>
                                    <a:pt x="1360960" y="133992"/>
                                    <a:pt x="1363239" y="133992"/>
                                  </a:cubicBezTo>
                                  <a:cubicBezTo>
                                    <a:pt x="1365471" y="133992"/>
                                    <a:pt x="1367561" y="133435"/>
                                    <a:pt x="1369503" y="132327"/>
                                  </a:cubicBezTo>
                                  <a:cubicBezTo>
                                    <a:pt x="1371451" y="131218"/>
                                    <a:pt x="1373013" y="129667"/>
                                    <a:pt x="1374203" y="127672"/>
                                  </a:cubicBezTo>
                                  <a:cubicBezTo>
                                    <a:pt x="1375394" y="125683"/>
                                    <a:pt x="1375996" y="123394"/>
                                    <a:pt x="1375996" y="120806"/>
                                  </a:cubicBezTo>
                                  <a:cubicBezTo>
                                    <a:pt x="1375996" y="118218"/>
                                    <a:pt x="1375401" y="115936"/>
                                    <a:pt x="1374203" y="113941"/>
                                  </a:cubicBezTo>
                                  <a:cubicBezTo>
                                    <a:pt x="1373006" y="111952"/>
                                    <a:pt x="1371444" y="110400"/>
                                    <a:pt x="1369503" y="109286"/>
                                  </a:cubicBezTo>
                                  <a:cubicBezTo>
                                    <a:pt x="1367555" y="108178"/>
                                    <a:pt x="1365471" y="107621"/>
                                    <a:pt x="1363239" y="107621"/>
                                  </a:cubicBezTo>
                                  <a:close/>
                                  <a:moveTo>
                                    <a:pt x="1173340" y="107621"/>
                                  </a:moveTo>
                                  <a:lnTo>
                                    <a:pt x="1173347" y="107621"/>
                                  </a:lnTo>
                                  <a:lnTo>
                                    <a:pt x="1169458" y="108241"/>
                                  </a:lnTo>
                                  <a:cubicBezTo>
                                    <a:pt x="1168213" y="108654"/>
                                    <a:pt x="1167023" y="109274"/>
                                    <a:pt x="1165880" y="110101"/>
                                  </a:cubicBezTo>
                                  <a:cubicBezTo>
                                    <a:pt x="1163600" y="111754"/>
                                    <a:pt x="1162173" y="114054"/>
                                    <a:pt x="1161605" y="117002"/>
                                  </a:cubicBezTo>
                                  <a:lnTo>
                                    <a:pt x="1184385" y="117002"/>
                                  </a:lnTo>
                                  <a:cubicBezTo>
                                    <a:pt x="1183763" y="113953"/>
                                    <a:pt x="1182457" y="111623"/>
                                    <a:pt x="1180462" y="110023"/>
                                  </a:cubicBezTo>
                                  <a:cubicBezTo>
                                    <a:pt x="1179461" y="109223"/>
                                    <a:pt x="1178372" y="108622"/>
                                    <a:pt x="1177182" y="108222"/>
                                  </a:cubicBezTo>
                                  <a:lnTo>
                                    <a:pt x="1173347" y="107621"/>
                                  </a:lnTo>
                                  <a:lnTo>
                                    <a:pt x="1173347" y="107621"/>
                                  </a:lnTo>
                                  <a:close/>
                                  <a:moveTo>
                                    <a:pt x="1109267" y="107621"/>
                                  </a:moveTo>
                                  <a:lnTo>
                                    <a:pt x="1109267" y="107621"/>
                                  </a:lnTo>
                                  <a:lnTo>
                                    <a:pt x="1105384" y="108241"/>
                                  </a:lnTo>
                                  <a:cubicBezTo>
                                    <a:pt x="1104140" y="108654"/>
                                    <a:pt x="1102943" y="109274"/>
                                    <a:pt x="1101806" y="110101"/>
                                  </a:cubicBezTo>
                                  <a:cubicBezTo>
                                    <a:pt x="1099520" y="111754"/>
                                    <a:pt x="1098100" y="114054"/>
                                    <a:pt x="1097525" y="117002"/>
                                  </a:cubicBezTo>
                                  <a:lnTo>
                                    <a:pt x="1120312" y="117002"/>
                                  </a:lnTo>
                                  <a:cubicBezTo>
                                    <a:pt x="1119690" y="113953"/>
                                    <a:pt x="1118378" y="111623"/>
                                    <a:pt x="1116382" y="110023"/>
                                  </a:cubicBezTo>
                                  <a:cubicBezTo>
                                    <a:pt x="1115388" y="109223"/>
                                    <a:pt x="1114292" y="108622"/>
                                    <a:pt x="1113109" y="108222"/>
                                  </a:cubicBezTo>
                                  <a:lnTo>
                                    <a:pt x="1109267" y="107621"/>
                                  </a:lnTo>
                                  <a:lnTo>
                                    <a:pt x="1109274" y="107621"/>
                                  </a:lnTo>
                                  <a:close/>
                                  <a:moveTo>
                                    <a:pt x="932036" y="107621"/>
                                  </a:moveTo>
                                  <a:lnTo>
                                    <a:pt x="932036" y="107621"/>
                                  </a:lnTo>
                                  <a:lnTo>
                                    <a:pt x="928147" y="108241"/>
                                  </a:lnTo>
                                  <a:cubicBezTo>
                                    <a:pt x="926909" y="108654"/>
                                    <a:pt x="925712" y="109274"/>
                                    <a:pt x="924569" y="110101"/>
                                  </a:cubicBezTo>
                                  <a:cubicBezTo>
                                    <a:pt x="922289" y="111754"/>
                                    <a:pt x="920869" y="114054"/>
                                    <a:pt x="920294" y="117002"/>
                                  </a:cubicBezTo>
                                  <a:lnTo>
                                    <a:pt x="943081" y="117002"/>
                                  </a:lnTo>
                                  <a:cubicBezTo>
                                    <a:pt x="942452" y="113953"/>
                                    <a:pt x="941147" y="111623"/>
                                    <a:pt x="939152" y="110023"/>
                                  </a:cubicBezTo>
                                  <a:cubicBezTo>
                                    <a:pt x="938157" y="109223"/>
                                    <a:pt x="937061" y="108622"/>
                                    <a:pt x="935878" y="108222"/>
                                  </a:cubicBezTo>
                                  <a:lnTo>
                                    <a:pt x="932036" y="107621"/>
                                  </a:lnTo>
                                  <a:lnTo>
                                    <a:pt x="932036" y="107621"/>
                                  </a:lnTo>
                                  <a:close/>
                                  <a:moveTo>
                                    <a:pt x="617859" y="107621"/>
                                  </a:moveTo>
                                  <a:lnTo>
                                    <a:pt x="617862" y="107621"/>
                                  </a:lnTo>
                                  <a:lnTo>
                                    <a:pt x="613976" y="108241"/>
                                  </a:lnTo>
                                  <a:cubicBezTo>
                                    <a:pt x="612732" y="108654"/>
                                    <a:pt x="611539" y="109274"/>
                                    <a:pt x="610398" y="110101"/>
                                  </a:cubicBezTo>
                                  <a:cubicBezTo>
                                    <a:pt x="608115" y="111754"/>
                                    <a:pt x="606692" y="114054"/>
                                    <a:pt x="606121" y="117002"/>
                                  </a:cubicBezTo>
                                  <a:lnTo>
                                    <a:pt x="628905" y="117002"/>
                                  </a:lnTo>
                                  <a:cubicBezTo>
                                    <a:pt x="628282" y="113953"/>
                                    <a:pt x="626970" y="111623"/>
                                    <a:pt x="624977" y="110023"/>
                                  </a:cubicBezTo>
                                  <a:cubicBezTo>
                                    <a:pt x="623980" y="109223"/>
                                    <a:pt x="622888" y="108622"/>
                                    <a:pt x="621702" y="108222"/>
                                  </a:cubicBezTo>
                                  <a:lnTo>
                                    <a:pt x="617862" y="107621"/>
                                  </a:lnTo>
                                  <a:lnTo>
                                    <a:pt x="617865" y="107621"/>
                                  </a:lnTo>
                                  <a:close/>
                                  <a:moveTo>
                                    <a:pt x="882349" y="107615"/>
                                  </a:moveTo>
                                  <a:cubicBezTo>
                                    <a:pt x="880016" y="107615"/>
                                    <a:pt x="877892" y="108160"/>
                                    <a:pt x="875971" y="109244"/>
                                  </a:cubicBezTo>
                                  <a:cubicBezTo>
                                    <a:pt x="874050" y="110328"/>
                                    <a:pt x="872542" y="111868"/>
                                    <a:pt x="871460" y="113857"/>
                                  </a:cubicBezTo>
                                  <a:cubicBezTo>
                                    <a:pt x="870371" y="115846"/>
                                    <a:pt x="869823" y="118165"/>
                                    <a:pt x="869823" y="120800"/>
                                  </a:cubicBezTo>
                                  <a:cubicBezTo>
                                    <a:pt x="869823" y="123436"/>
                                    <a:pt x="870371" y="125755"/>
                                    <a:pt x="871460" y="127744"/>
                                  </a:cubicBezTo>
                                  <a:cubicBezTo>
                                    <a:pt x="872542" y="129732"/>
                                    <a:pt x="874044" y="131272"/>
                                    <a:pt x="875971" y="132356"/>
                                  </a:cubicBezTo>
                                  <a:cubicBezTo>
                                    <a:pt x="877885" y="133441"/>
                                    <a:pt x="880009" y="133986"/>
                                    <a:pt x="882349" y="133986"/>
                                  </a:cubicBezTo>
                                  <a:cubicBezTo>
                                    <a:pt x="884521" y="133986"/>
                                    <a:pt x="886590" y="133441"/>
                                    <a:pt x="888531" y="132356"/>
                                  </a:cubicBezTo>
                                  <a:cubicBezTo>
                                    <a:pt x="890479" y="131272"/>
                                    <a:pt x="892042" y="129732"/>
                                    <a:pt x="893232" y="127744"/>
                                  </a:cubicBezTo>
                                  <a:cubicBezTo>
                                    <a:pt x="894423" y="125755"/>
                                    <a:pt x="895025" y="123436"/>
                                    <a:pt x="895025" y="120800"/>
                                  </a:cubicBezTo>
                                  <a:cubicBezTo>
                                    <a:pt x="895025" y="118165"/>
                                    <a:pt x="894430" y="115912"/>
                                    <a:pt x="893232" y="113899"/>
                                  </a:cubicBezTo>
                                  <a:cubicBezTo>
                                    <a:pt x="892035" y="111880"/>
                                    <a:pt x="890473" y="110328"/>
                                    <a:pt x="888531" y="109244"/>
                                  </a:cubicBezTo>
                                  <a:cubicBezTo>
                                    <a:pt x="886584" y="108160"/>
                                    <a:pt x="884521" y="107615"/>
                                    <a:pt x="882349" y="107615"/>
                                  </a:cubicBezTo>
                                  <a:close/>
                                  <a:moveTo>
                                    <a:pt x="726661" y="107615"/>
                                  </a:moveTo>
                                  <a:cubicBezTo>
                                    <a:pt x="724436" y="107615"/>
                                    <a:pt x="722258" y="108172"/>
                                    <a:pt x="720283" y="109280"/>
                                  </a:cubicBezTo>
                                  <a:cubicBezTo>
                                    <a:pt x="718315" y="110394"/>
                                    <a:pt x="716746" y="111946"/>
                                    <a:pt x="715582" y="113935"/>
                                  </a:cubicBezTo>
                                  <a:cubicBezTo>
                                    <a:pt x="714419" y="115924"/>
                                    <a:pt x="713830" y="118212"/>
                                    <a:pt x="713830" y="120800"/>
                                  </a:cubicBezTo>
                                  <a:cubicBezTo>
                                    <a:pt x="713830" y="123388"/>
                                    <a:pt x="714419" y="125677"/>
                                    <a:pt x="715582" y="127666"/>
                                  </a:cubicBezTo>
                                  <a:cubicBezTo>
                                    <a:pt x="716746" y="129655"/>
                                    <a:pt x="718315" y="131206"/>
                                    <a:pt x="720283" y="132321"/>
                                  </a:cubicBezTo>
                                  <a:cubicBezTo>
                                    <a:pt x="722258" y="133435"/>
                                    <a:pt x="724382" y="133986"/>
                                    <a:pt x="726661" y="133986"/>
                                  </a:cubicBezTo>
                                  <a:cubicBezTo>
                                    <a:pt x="728893" y="133986"/>
                                    <a:pt x="730983" y="133429"/>
                                    <a:pt x="732924" y="132321"/>
                                  </a:cubicBezTo>
                                  <a:cubicBezTo>
                                    <a:pt x="734872" y="131212"/>
                                    <a:pt x="736435" y="129661"/>
                                    <a:pt x="737625" y="127666"/>
                                  </a:cubicBezTo>
                                  <a:cubicBezTo>
                                    <a:pt x="738816" y="125677"/>
                                    <a:pt x="739418" y="123388"/>
                                    <a:pt x="739418" y="120800"/>
                                  </a:cubicBezTo>
                                  <a:cubicBezTo>
                                    <a:pt x="739418" y="118212"/>
                                    <a:pt x="738822" y="115930"/>
                                    <a:pt x="737625" y="113935"/>
                                  </a:cubicBezTo>
                                  <a:cubicBezTo>
                                    <a:pt x="736435" y="111946"/>
                                    <a:pt x="734866" y="110394"/>
                                    <a:pt x="732924" y="109280"/>
                                  </a:cubicBezTo>
                                  <a:cubicBezTo>
                                    <a:pt x="730976" y="108172"/>
                                    <a:pt x="728893" y="107615"/>
                                    <a:pt x="726661" y="107615"/>
                                  </a:cubicBezTo>
                                  <a:close/>
                                  <a:moveTo>
                                    <a:pt x="2196203" y="107411"/>
                                  </a:moveTo>
                                  <a:cubicBezTo>
                                    <a:pt x="2192673" y="107411"/>
                                    <a:pt x="2189730" y="108483"/>
                                    <a:pt x="2187377" y="110628"/>
                                  </a:cubicBezTo>
                                  <a:cubicBezTo>
                                    <a:pt x="2185016" y="112773"/>
                                    <a:pt x="2183839" y="115606"/>
                                    <a:pt x="2183839" y="119123"/>
                                  </a:cubicBezTo>
                                  <a:cubicBezTo>
                                    <a:pt x="2183839" y="122639"/>
                                    <a:pt x="2185016" y="125407"/>
                                    <a:pt x="2187377" y="127576"/>
                                  </a:cubicBezTo>
                                  <a:cubicBezTo>
                                    <a:pt x="2189737" y="129745"/>
                                    <a:pt x="2192673" y="130835"/>
                                    <a:pt x="2196203" y="130835"/>
                                  </a:cubicBezTo>
                                  <a:cubicBezTo>
                                    <a:pt x="2198327" y="130835"/>
                                    <a:pt x="2200295" y="130344"/>
                                    <a:pt x="2202115" y="129361"/>
                                  </a:cubicBezTo>
                                  <a:cubicBezTo>
                                    <a:pt x="2203927" y="128379"/>
                                    <a:pt x="2205395" y="126994"/>
                                    <a:pt x="2206505" y="125210"/>
                                  </a:cubicBezTo>
                                  <a:cubicBezTo>
                                    <a:pt x="2207614" y="123424"/>
                                    <a:pt x="2208175" y="121400"/>
                                    <a:pt x="2208175" y="119123"/>
                                  </a:cubicBezTo>
                                  <a:cubicBezTo>
                                    <a:pt x="2208175" y="116846"/>
                                    <a:pt x="2207614" y="114755"/>
                                    <a:pt x="2206505" y="112994"/>
                                  </a:cubicBezTo>
                                  <a:cubicBezTo>
                                    <a:pt x="2205389" y="111239"/>
                                    <a:pt x="2203927" y="109868"/>
                                    <a:pt x="2202115" y="108885"/>
                                  </a:cubicBezTo>
                                  <a:cubicBezTo>
                                    <a:pt x="2200295" y="107902"/>
                                    <a:pt x="2198327" y="107411"/>
                                    <a:pt x="2196203" y="107411"/>
                                  </a:cubicBezTo>
                                  <a:close/>
                                  <a:moveTo>
                                    <a:pt x="290104" y="105577"/>
                                  </a:moveTo>
                                  <a:cubicBezTo>
                                    <a:pt x="290666" y="105615"/>
                                    <a:pt x="291229" y="105708"/>
                                    <a:pt x="291784" y="105859"/>
                                  </a:cubicBezTo>
                                  <a:cubicBezTo>
                                    <a:pt x="294025" y="106458"/>
                                    <a:pt x="295887" y="107896"/>
                                    <a:pt x="297029" y="109903"/>
                                  </a:cubicBezTo>
                                  <a:lnTo>
                                    <a:pt x="322276" y="153678"/>
                                  </a:lnTo>
                                  <a:cubicBezTo>
                                    <a:pt x="323904" y="157164"/>
                                    <a:pt x="324955" y="160435"/>
                                    <a:pt x="325586" y="163766"/>
                                  </a:cubicBezTo>
                                  <a:cubicBezTo>
                                    <a:pt x="327532" y="174004"/>
                                    <a:pt x="325461" y="183913"/>
                                    <a:pt x="319423" y="193210"/>
                                  </a:cubicBezTo>
                                  <a:cubicBezTo>
                                    <a:pt x="308538" y="209978"/>
                                    <a:pt x="284090" y="245917"/>
                                    <a:pt x="283874" y="246235"/>
                                  </a:cubicBezTo>
                                  <a:cubicBezTo>
                                    <a:pt x="282570" y="248133"/>
                                    <a:pt x="281297" y="250080"/>
                                    <a:pt x="280017" y="252022"/>
                                  </a:cubicBezTo>
                                  <a:cubicBezTo>
                                    <a:pt x="271643" y="264758"/>
                                    <a:pt x="262399" y="279261"/>
                                    <a:pt x="245452" y="278956"/>
                                  </a:cubicBezTo>
                                  <a:lnTo>
                                    <a:pt x="220349" y="278513"/>
                                  </a:lnTo>
                                  <a:lnTo>
                                    <a:pt x="219886" y="306609"/>
                                  </a:lnTo>
                                  <a:lnTo>
                                    <a:pt x="216288" y="307873"/>
                                  </a:lnTo>
                                  <a:lnTo>
                                    <a:pt x="214995" y="308046"/>
                                  </a:lnTo>
                                  <a:lnTo>
                                    <a:pt x="212818" y="307545"/>
                                  </a:lnTo>
                                  <a:cubicBezTo>
                                    <a:pt x="212145" y="307219"/>
                                    <a:pt x="211543" y="306741"/>
                                    <a:pt x="211068" y="306136"/>
                                  </a:cubicBezTo>
                                  <a:lnTo>
                                    <a:pt x="160651" y="247661"/>
                                  </a:lnTo>
                                  <a:cubicBezTo>
                                    <a:pt x="158074" y="243671"/>
                                    <a:pt x="158002" y="238471"/>
                                    <a:pt x="160465" y="234421"/>
                                  </a:cubicBezTo>
                                  <a:lnTo>
                                    <a:pt x="160921" y="233798"/>
                                  </a:lnTo>
                                  <a:lnTo>
                                    <a:pt x="211056" y="176113"/>
                                  </a:lnTo>
                                  <a:lnTo>
                                    <a:pt x="212660" y="173405"/>
                                  </a:lnTo>
                                  <a:lnTo>
                                    <a:pt x="216540" y="174226"/>
                                  </a:lnTo>
                                  <a:cubicBezTo>
                                    <a:pt x="218715" y="174860"/>
                                    <a:pt x="220181" y="176885"/>
                                    <a:pt x="220097" y="179145"/>
                                  </a:cubicBezTo>
                                  <a:lnTo>
                                    <a:pt x="219448" y="202694"/>
                                  </a:lnTo>
                                  <a:lnTo>
                                    <a:pt x="251171" y="202993"/>
                                  </a:lnTo>
                                  <a:lnTo>
                                    <a:pt x="222205" y="152935"/>
                                  </a:lnTo>
                                  <a:cubicBezTo>
                                    <a:pt x="221052" y="150940"/>
                                    <a:pt x="220745" y="148627"/>
                                    <a:pt x="221340" y="146405"/>
                                  </a:cubicBezTo>
                                  <a:cubicBezTo>
                                    <a:pt x="221941" y="144188"/>
                                    <a:pt x="223364" y="142337"/>
                                    <a:pt x="225359" y="141193"/>
                                  </a:cubicBezTo>
                                  <a:lnTo>
                                    <a:pt x="285243" y="106722"/>
                                  </a:lnTo>
                                  <a:cubicBezTo>
                                    <a:pt x="286234" y="106147"/>
                                    <a:pt x="287314" y="105780"/>
                                    <a:pt x="288424" y="105632"/>
                                  </a:cubicBezTo>
                                  <a:cubicBezTo>
                                    <a:pt x="288979" y="105559"/>
                                    <a:pt x="289541" y="105540"/>
                                    <a:pt x="290104" y="105577"/>
                                  </a:cubicBezTo>
                                  <a:close/>
                                  <a:moveTo>
                                    <a:pt x="79983" y="103799"/>
                                  </a:moveTo>
                                  <a:cubicBezTo>
                                    <a:pt x="84734" y="103649"/>
                                    <a:pt x="89288" y="106081"/>
                                    <a:pt x="91588" y="110220"/>
                                  </a:cubicBezTo>
                                  <a:lnTo>
                                    <a:pt x="91907" y="110933"/>
                                  </a:lnTo>
                                  <a:lnTo>
                                    <a:pt x="117124" y="182960"/>
                                  </a:lnTo>
                                  <a:lnTo>
                                    <a:pt x="118740" y="185656"/>
                                  </a:lnTo>
                                  <a:lnTo>
                                    <a:pt x="116091" y="188652"/>
                                  </a:lnTo>
                                  <a:cubicBezTo>
                                    <a:pt x="114445" y="190257"/>
                                    <a:pt x="111934" y="190521"/>
                                    <a:pt x="109987" y="189292"/>
                                  </a:cubicBezTo>
                                  <a:lnTo>
                                    <a:pt x="89846" y="177029"/>
                                  </a:lnTo>
                                  <a:lnTo>
                                    <a:pt x="73801" y="204335"/>
                                  </a:lnTo>
                                  <a:lnTo>
                                    <a:pt x="131757" y="204174"/>
                                  </a:lnTo>
                                  <a:lnTo>
                                    <a:pt x="131799" y="204174"/>
                                  </a:lnTo>
                                  <a:cubicBezTo>
                                    <a:pt x="134082" y="204174"/>
                                    <a:pt x="136238" y="205060"/>
                                    <a:pt x="137866" y="206678"/>
                                  </a:cubicBezTo>
                                  <a:cubicBezTo>
                                    <a:pt x="139500" y="208301"/>
                                    <a:pt x="140395" y="210470"/>
                                    <a:pt x="140389" y="212770"/>
                                  </a:cubicBezTo>
                                  <a:lnTo>
                                    <a:pt x="140581" y="281706"/>
                                  </a:lnTo>
                                  <a:cubicBezTo>
                                    <a:pt x="140593" y="283994"/>
                                    <a:pt x="139705" y="286163"/>
                                    <a:pt x="138071" y="287798"/>
                                  </a:cubicBezTo>
                                  <a:cubicBezTo>
                                    <a:pt x="136443" y="289422"/>
                                    <a:pt x="134280" y="290321"/>
                                    <a:pt x="131974" y="290321"/>
                                  </a:cubicBezTo>
                                  <a:lnTo>
                                    <a:pt x="131949" y="290321"/>
                                  </a:lnTo>
                                  <a:lnTo>
                                    <a:pt x="81316" y="290374"/>
                                  </a:lnTo>
                                  <a:lnTo>
                                    <a:pt x="81328" y="290381"/>
                                  </a:lnTo>
                                  <a:cubicBezTo>
                                    <a:pt x="77508" y="290063"/>
                                    <a:pt x="74137" y="289344"/>
                                    <a:pt x="70912" y="288235"/>
                                  </a:cubicBezTo>
                                  <a:cubicBezTo>
                                    <a:pt x="61025" y="284821"/>
                                    <a:pt x="53438" y="278100"/>
                                    <a:pt x="48361" y="268251"/>
                                  </a:cubicBezTo>
                                  <a:cubicBezTo>
                                    <a:pt x="39645" y="251350"/>
                                    <a:pt x="21216" y="213758"/>
                                    <a:pt x="19930" y="211117"/>
                                  </a:cubicBezTo>
                                  <a:cubicBezTo>
                                    <a:pt x="18927" y="209038"/>
                                    <a:pt x="17870" y="206965"/>
                                    <a:pt x="16807" y="204887"/>
                                  </a:cubicBezTo>
                                  <a:cubicBezTo>
                                    <a:pt x="9892" y="191311"/>
                                    <a:pt x="2053" y="175927"/>
                                    <a:pt x="10577" y="161597"/>
                                  </a:cubicBezTo>
                                  <a:lnTo>
                                    <a:pt x="23451" y="140091"/>
                                  </a:lnTo>
                                  <a:lnTo>
                                    <a:pt x="-734" y="125742"/>
                                  </a:lnTo>
                                  <a:lnTo>
                                    <a:pt x="-85" y="122028"/>
                                  </a:lnTo>
                                  <a:cubicBezTo>
                                    <a:pt x="407" y="120076"/>
                                    <a:pt x="2047" y="118620"/>
                                    <a:pt x="4018" y="118326"/>
                                  </a:cubicBezTo>
                                  <a:close/>
                                  <a:moveTo>
                                    <a:pt x="2328638" y="101600"/>
                                  </a:moveTo>
                                  <a:lnTo>
                                    <a:pt x="2336727" y="101600"/>
                                  </a:lnTo>
                                  <a:lnTo>
                                    <a:pt x="2336727" y="140066"/>
                                  </a:lnTo>
                                  <a:lnTo>
                                    <a:pt x="2328638" y="140066"/>
                                  </a:lnTo>
                                  <a:close/>
                                  <a:moveTo>
                                    <a:pt x="2110195" y="101594"/>
                                  </a:moveTo>
                                  <a:lnTo>
                                    <a:pt x="2118278" y="101594"/>
                                  </a:lnTo>
                                  <a:lnTo>
                                    <a:pt x="2118278" y="140060"/>
                                  </a:lnTo>
                                  <a:lnTo>
                                    <a:pt x="2110195" y="140060"/>
                                  </a:lnTo>
                                  <a:close/>
                                  <a:moveTo>
                                    <a:pt x="2008238" y="101588"/>
                                  </a:moveTo>
                                  <a:lnTo>
                                    <a:pt x="2016328" y="101588"/>
                                  </a:lnTo>
                                  <a:lnTo>
                                    <a:pt x="2016328" y="140054"/>
                                  </a:lnTo>
                                  <a:lnTo>
                                    <a:pt x="2008238" y="140054"/>
                                  </a:lnTo>
                                  <a:close/>
                                  <a:moveTo>
                                    <a:pt x="1292950" y="101576"/>
                                  </a:moveTo>
                                  <a:lnTo>
                                    <a:pt x="1301033" y="101576"/>
                                  </a:lnTo>
                                  <a:lnTo>
                                    <a:pt x="1301033" y="140042"/>
                                  </a:lnTo>
                                  <a:lnTo>
                                    <a:pt x="1292950" y="140042"/>
                                  </a:lnTo>
                                  <a:close/>
                                  <a:moveTo>
                                    <a:pt x="844324" y="101570"/>
                                  </a:moveTo>
                                  <a:lnTo>
                                    <a:pt x="852413" y="101570"/>
                                  </a:lnTo>
                                  <a:lnTo>
                                    <a:pt x="852413" y="140037"/>
                                  </a:lnTo>
                                  <a:lnTo>
                                    <a:pt x="844324" y="140037"/>
                                  </a:lnTo>
                                  <a:close/>
                                  <a:moveTo>
                                    <a:pt x="1243338" y="101492"/>
                                  </a:moveTo>
                                  <a:lnTo>
                                    <a:pt x="1252124" y="101492"/>
                                  </a:lnTo>
                                  <a:lnTo>
                                    <a:pt x="1264258" y="130422"/>
                                  </a:lnTo>
                                  <a:lnTo>
                                    <a:pt x="1276393" y="101492"/>
                                  </a:lnTo>
                                  <a:lnTo>
                                    <a:pt x="1285165" y="101492"/>
                                  </a:lnTo>
                                  <a:lnTo>
                                    <a:pt x="1268526" y="140037"/>
                                  </a:lnTo>
                                  <a:lnTo>
                                    <a:pt x="1259896" y="140037"/>
                                  </a:lnTo>
                                  <a:close/>
                                  <a:moveTo>
                                    <a:pt x="1997741" y="101121"/>
                                  </a:moveTo>
                                  <a:cubicBezTo>
                                    <a:pt x="1998884" y="101121"/>
                                    <a:pt x="1999790" y="101223"/>
                                    <a:pt x="2000460" y="101432"/>
                                  </a:cubicBezTo>
                                  <a:lnTo>
                                    <a:pt x="1999919" y="109190"/>
                                  </a:lnTo>
                                  <a:cubicBezTo>
                                    <a:pt x="1999500" y="109142"/>
                                    <a:pt x="1998749" y="109112"/>
                                    <a:pt x="1997667" y="109112"/>
                                  </a:cubicBezTo>
                                  <a:cubicBezTo>
                                    <a:pt x="1992891" y="109112"/>
                                    <a:pt x="1989266" y="110652"/>
                                    <a:pt x="1986777" y="113725"/>
                                  </a:cubicBezTo>
                                  <a:cubicBezTo>
                                    <a:pt x="1984295" y="116805"/>
                                    <a:pt x="1983050" y="121052"/>
                                    <a:pt x="1983050" y="126486"/>
                                  </a:cubicBezTo>
                                  <a:lnTo>
                                    <a:pt x="1983050" y="140060"/>
                                  </a:lnTo>
                                  <a:lnTo>
                                    <a:pt x="1974961" y="140060"/>
                                  </a:lnTo>
                                  <a:lnTo>
                                    <a:pt x="1974961" y="101594"/>
                                  </a:lnTo>
                                  <a:lnTo>
                                    <a:pt x="1983050" y="101594"/>
                                  </a:lnTo>
                                  <a:lnTo>
                                    <a:pt x="1983050" y="109813"/>
                                  </a:lnTo>
                                  <a:cubicBezTo>
                                    <a:pt x="1984707" y="107123"/>
                                    <a:pt x="1986763" y="105003"/>
                                    <a:pt x="1989232" y="103451"/>
                                  </a:cubicBezTo>
                                  <a:cubicBezTo>
                                    <a:pt x="1991694" y="101900"/>
                                    <a:pt x="1994528" y="101127"/>
                                    <a:pt x="1997748" y="101127"/>
                                  </a:cubicBezTo>
                                  <a:close/>
                                  <a:moveTo>
                                    <a:pt x="1851535" y="101115"/>
                                  </a:moveTo>
                                  <a:cubicBezTo>
                                    <a:pt x="1852679" y="101115"/>
                                    <a:pt x="1853585" y="101216"/>
                                    <a:pt x="1854255" y="101426"/>
                                  </a:cubicBezTo>
                                  <a:lnTo>
                                    <a:pt x="1853713" y="109184"/>
                                  </a:lnTo>
                                  <a:cubicBezTo>
                                    <a:pt x="1853294" y="109136"/>
                                    <a:pt x="1852543" y="109107"/>
                                    <a:pt x="1851461" y="109107"/>
                                  </a:cubicBezTo>
                                  <a:cubicBezTo>
                                    <a:pt x="1846686" y="109107"/>
                                    <a:pt x="1843061" y="110646"/>
                                    <a:pt x="1840571" y="113719"/>
                                  </a:cubicBezTo>
                                  <a:cubicBezTo>
                                    <a:pt x="1838089" y="116799"/>
                                    <a:pt x="1836845" y="121046"/>
                                    <a:pt x="1836845" y="126480"/>
                                  </a:cubicBezTo>
                                  <a:lnTo>
                                    <a:pt x="1836845" y="140054"/>
                                  </a:lnTo>
                                  <a:lnTo>
                                    <a:pt x="1828755" y="140054"/>
                                  </a:lnTo>
                                  <a:lnTo>
                                    <a:pt x="1828755" y="101588"/>
                                  </a:lnTo>
                                  <a:lnTo>
                                    <a:pt x="1836845" y="101588"/>
                                  </a:lnTo>
                                  <a:lnTo>
                                    <a:pt x="1836845" y="109808"/>
                                  </a:lnTo>
                                  <a:cubicBezTo>
                                    <a:pt x="1838502" y="107117"/>
                                    <a:pt x="1840558" y="104997"/>
                                    <a:pt x="1843027" y="103445"/>
                                  </a:cubicBezTo>
                                  <a:cubicBezTo>
                                    <a:pt x="1845489" y="101894"/>
                                    <a:pt x="1848323" y="101121"/>
                                    <a:pt x="1851542" y="101121"/>
                                  </a:cubicBezTo>
                                  <a:close/>
                                  <a:moveTo>
                                    <a:pt x="1336651" y="101109"/>
                                  </a:moveTo>
                                  <a:cubicBezTo>
                                    <a:pt x="1337787" y="101109"/>
                                    <a:pt x="1338700" y="101210"/>
                                    <a:pt x="1339370" y="101420"/>
                                  </a:cubicBezTo>
                                  <a:lnTo>
                                    <a:pt x="1338822" y="109178"/>
                                  </a:lnTo>
                                  <a:cubicBezTo>
                                    <a:pt x="1338410" y="109130"/>
                                    <a:pt x="1337659" y="109101"/>
                                    <a:pt x="1336570" y="109101"/>
                                  </a:cubicBezTo>
                                  <a:cubicBezTo>
                                    <a:pt x="1331801" y="109101"/>
                                    <a:pt x="1328176" y="110640"/>
                                    <a:pt x="1325687" y="113713"/>
                                  </a:cubicBezTo>
                                  <a:cubicBezTo>
                                    <a:pt x="1323198" y="116792"/>
                                    <a:pt x="1321953" y="121040"/>
                                    <a:pt x="1321953" y="126474"/>
                                  </a:cubicBezTo>
                                  <a:lnTo>
                                    <a:pt x="1321953" y="140048"/>
                                  </a:lnTo>
                                  <a:lnTo>
                                    <a:pt x="1313871" y="140048"/>
                                  </a:lnTo>
                                  <a:lnTo>
                                    <a:pt x="1313871" y="101582"/>
                                  </a:lnTo>
                                  <a:lnTo>
                                    <a:pt x="1321953" y="101582"/>
                                  </a:lnTo>
                                  <a:lnTo>
                                    <a:pt x="1321953" y="109801"/>
                                  </a:lnTo>
                                  <a:cubicBezTo>
                                    <a:pt x="1323610" y="107111"/>
                                    <a:pt x="1325673" y="104991"/>
                                    <a:pt x="1328135" y="103439"/>
                                  </a:cubicBezTo>
                                  <a:cubicBezTo>
                                    <a:pt x="1330597" y="101888"/>
                                    <a:pt x="1333438" y="101115"/>
                                    <a:pt x="1336658" y="101115"/>
                                  </a:cubicBezTo>
                                  <a:close/>
                                  <a:moveTo>
                                    <a:pt x="983055" y="101109"/>
                                  </a:moveTo>
                                  <a:cubicBezTo>
                                    <a:pt x="984198" y="101109"/>
                                    <a:pt x="985104" y="101210"/>
                                    <a:pt x="985781" y="101420"/>
                                  </a:cubicBezTo>
                                  <a:lnTo>
                                    <a:pt x="985233" y="109178"/>
                                  </a:lnTo>
                                  <a:cubicBezTo>
                                    <a:pt x="984814" y="109130"/>
                                    <a:pt x="984063" y="109101"/>
                                    <a:pt x="982981" y="109101"/>
                                  </a:cubicBezTo>
                                  <a:cubicBezTo>
                                    <a:pt x="978212" y="109101"/>
                                    <a:pt x="974580" y="110640"/>
                                    <a:pt x="972091" y="113713"/>
                                  </a:cubicBezTo>
                                  <a:cubicBezTo>
                                    <a:pt x="969609" y="116792"/>
                                    <a:pt x="968364" y="121040"/>
                                    <a:pt x="968364" y="126474"/>
                                  </a:cubicBezTo>
                                  <a:lnTo>
                                    <a:pt x="968364" y="140048"/>
                                  </a:lnTo>
                                  <a:lnTo>
                                    <a:pt x="960275" y="140048"/>
                                  </a:lnTo>
                                  <a:lnTo>
                                    <a:pt x="960275" y="101582"/>
                                  </a:lnTo>
                                  <a:lnTo>
                                    <a:pt x="968364" y="101582"/>
                                  </a:lnTo>
                                  <a:lnTo>
                                    <a:pt x="968364" y="109801"/>
                                  </a:lnTo>
                                  <a:cubicBezTo>
                                    <a:pt x="970021" y="107111"/>
                                    <a:pt x="972084" y="104991"/>
                                    <a:pt x="974546" y="103439"/>
                                  </a:cubicBezTo>
                                  <a:cubicBezTo>
                                    <a:pt x="977008" y="101888"/>
                                    <a:pt x="979842" y="101115"/>
                                    <a:pt x="983062" y="101115"/>
                                  </a:cubicBezTo>
                                  <a:close/>
                                  <a:moveTo>
                                    <a:pt x="1799116" y="100725"/>
                                  </a:moveTo>
                                  <a:cubicBezTo>
                                    <a:pt x="1802904" y="100725"/>
                                    <a:pt x="1806360" y="101576"/>
                                    <a:pt x="1809499" y="103283"/>
                                  </a:cubicBezTo>
                                  <a:cubicBezTo>
                                    <a:pt x="1812637" y="104991"/>
                                    <a:pt x="1815119" y="107369"/>
                                    <a:pt x="1816966" y="110418"/>
                                  </a:cubicBezTo>
                                  <a:cubicBezTo>
                                    <a:pt x="1818806" y="113468"/>
                                    <a:pt x="1819726" y="116930"/>
                                    <a:pt x="1819726" y="120812"/>
                                  </a:cubicBezTo>
                                  <a:cubicBezTo>
                                    <a:pt x="1819726" y="124694"/>
                                    <a:pt x="1818812" y="128169"/>
                                    <a:pt x="1816966" y="131242"/>
                                  </a:cubicBezTo>
                                  <a:cubicBezTo>
                                    <a:pt x="1815126" y="134321"/>
                                    <a:pt x="1812637" y="136712"/>
                                    <a:pt x="1809499" y="138419"/>
                                  </a:cubicBezTo>
                                  <a:cubicBezTo>
                                    <a:pt x="1806360" y="140127"/>
                                    <a:pt x="1802904" y="140977"/>
                                    <a:pt x="1799116" y="140977"/>
                                  </a:cubicBezTo>
                                  <a:cubicBezTo>
                                    <a:pt x="1795335" y="140977"/>
                                    <a:pt x="1791859" y="140127"/>
                                    <a:pt x="1788693" y="138419"/>
                                  </a:cubicBezTo>
                                  <a:cubicBezTo>
                                    <a:pt x="1785528" y="136712"/>
                                    <a:pt x="1783019" y="134321"/>
                                    <a:pt x="1781152" y="131242"/>
                                  </a:cubicBezTo>
                                  <a:cubicBezTo>
                                    <a:pt x="1779285" y="128169"/>
                                    <a:pt x="1778352" y="124688"/>
                                    <a:pt x="1778352" y="120812"/>
                                  </a:cubicBezTo>
                                  <a:cubicBezTo>
                                    <a:pt x="1778352" y="116936"/>
                                    <a:pt x="1779272" y="113474"/>
                                    <a:pt x="1781118" y="110418"/>
                                  </a:cubicBezTo>
                                  <a:cubicBezTo>
                                    <a:pt x="1782951" y="107369"/>
                                    <a:pt x="1785474" y="104991"/>
                                    <a:pt x="1788660" y="103283"/>
                                  </a:cubicBezTo>
                                  <a:cubicBezTo>
                                    <a:pt x="1791852" y="101576"/>
                                    <a:pt x="1795335" y="100725"/>
                                    <a:pt x="1799116" y="100725"/>
                                  </a:cubicBezTo>
                                  <a:close/>
                                  <a:moveTo>
                                    <a:pt x="1363239" y="100719"/>
                                  </a:moveTo>
                                  <a:cubicBezTo>
                                    <a:pt x="1367027" y="100719"/>
                                    <a:pt x="1370483" y="101570"/>
                                    <a:pt x="1373622" y="103277"/>
                                  </a:cubicBezTo>
                                  <a:cubicBezTo>
                                    <a:pt x="1376760" y="104984"/>
                                    <a:pt x="1379242" y="107363"/>
                                    <a:pt x="1381089" y="110413"/>
                                  </a:cubicBezTo>
                                  <a:cubicBezTo>
                                    <a:pt x="1382929" y="113462"/>
                                    <a:pt x="1383855" y="116924"/>
                                    <a:pt x="1383855" y="120806"/>
                                  </a:cubicBezTo>
                                  <a:cubicBezTo>
                                    <a:pt x="1383855" y="124688"/>
                                    <a:pt x="1382935" y="128163"/>
                                    <a:pt x="1381089" y="131236"/>
                                  </a:cubicBezTo>
                                  <a:cubicBezTo>
                                    <a:pt x="1379249" y="134315"/>
                                    <a:pt x="1376760" y="136706"/>
                                    <a:pt x="1373622" y="138413"/>
                                  </a:cubicBezTo>
                                  <a:cubicBezTo>
                                    <a:pt x="1370483" y="140120"/>
                                    <a:pt x="1367027" y="140971"/>
                                    <a:pt x="1363239" y="140971"/>
                                  </a:cubicBezTo>
                                  <a:cubicBezTo>
                                    <a:pt x="1359458" y="140971"/>
                                    <a:pt x="1355989" y="140120"/>
                                    <a:pt x="1352816" y="138413"/>
                                  </a:cubicBezTo>
                                  <a:cubicBezTo>
                                    <a:pt x="1349651" y="136706"/>
                                    <a:pt x="1347142" y="134315"/>
                                    <a:pt x="1345275" y="131236"/>
                                  </a:cubicBezTo>
                                  <a:cubicBezTo>
                                    <a:pt x="1343408" y="128163"/>
                                    <a:pt x="1342475" y="124682"/>
                                    <a:pt x="1342475" y="120806"/>
                                  </a:cubicBezTo>
                                  <a:cubicBezTo>
                                    <a:pt x="1342475" y="116930"/>
                                    <a:pt x="1343394" y="113468"/>
                                    <a:pt x="1345241" y="110413"/>
                                  </a:cubicBezTo>
                                  <a:cubicBezTo>
                                    <a:pt x="1347074" y="107363"/>
                                    <a:pt x="1349597" y="104984"/>
                                    <a:pt x="1352783" y="103277"/>
                                  </a:cubicBezTo>
                                  <a:cubicBezTo>
                                    <a:pt x="1355975" y="101570"/>
                                    <a:pt x="1359458" y="100719"/>
                                    <a:pt x="1363239" y="100719"/>
                                  </a:cubicBezTo>
                                  <a:close/>
                                  <a:moveTo>
                                    <a:pt x="726661" y="100713"/>
                                  </a:moveTo>
                                  <a:cubicBezTo>
                                    <a:pt x="730449" y="100713"/>
                                    <a:pt x="733912" y="101564"/>
                                    <a:pt x="737044" y="103271"/>
                                  </a:cubicBezTo>
                                  <a:cubicBezTo>
                                    <a:pt x="740182" y="104978"/>
                                    <a:pt x="742664" y="107357"/>
                                    <a:pt x="744511" y="110407"/>
                                  </a:cubicBezTo>
                                  <a:cubicBezTo>
                                    <a:pt x="746351" y="113455"/>
                                    <a:pt x="747277" y="116918"/>
                                    <a:pt x="747277" y="120800"/>
                                  </a:cubicBezTo>
                                  <a:cubicBezTo>
                                    <a:pt x="747277" y="124682"/>
                                    <a:pt x="746357" y="128157"/>
                                    <a:pt x="744511" y="131230"/>
                                  </a:cubicBezTo>
                                  <a:cubicBezTo>
                                    <a:pt x="742671" y="134309"/>
                                    <a:pt x="740182" y="136700"/>
                                    <a:pt x="737044" y="138407"/>
                                  </a:cubicBezTo>
                                  <a:cubicBezTo>
                                    <a:pt x="733912" y="140114"/>
                                    <a:pt x="730449" y="140965"/>
                                    <a:pt x="726661" y="140965"/>
                                  </a:cubicBezTo>
                                  <a:cubicBezTo>
                                    <a:pt x="722880" y="140965"/>
                                    <a:pt x="719410" y="140114"/>
                                    <a:pt x="716245" y="138407"/>
                                  </a:cubicBezTo>
                                  <a:cubicBezTo>
                                    <a:pt x="713080" y="136700"/>
                                    <a:pt x="710563" y="134309"/>
                                    <a:pt x="708697" y="131230"/>
                                  </a:cubicBezTo>
                                  <a:cubicBezTo>
                                    <a:pt x="706830" y="128157"/>
                                    <a:pt x="705896" y="124677"/>
                                    <a:pt x="705896" y="120800"/>
                                  </a:cubicBezTo>
                                  <a:cubicBezTo>
                                    <a:pt x="705896" y="116924"/>
                                    <a:pt x="706816" y="113462"/>
                                    <a:pt x="708663" y="110407"/>
                                  </a:cubicBezTo>
                                  <a:cubicBezTo>
                                    <a:pt x="710503" y="107357"/>
                                    <a:pt x="713019" y="104978"/>
                                    <a:pt x="716204" y="103271"/>
                                  </a:cubicBezTo>
                                  <a:cubicBezTo>
                                    <a:pt x="719397" y="101564"/>
                                    <a:pt x="722880" y="100713"/>
                                    <a:pt x="726661" y="100713"/>
                                  </a:cubicBezTo>
                                  <a:close/>
                                  <a:moveTo>
                                    <a:pt x="2194871" y="100593"/>
                                  </a:moveTo>
                                  <a:cubicBezTo>
                                    <a:pt x="2200674" y="100593"/>
                                    <a:pt x="2205105" y="102169"/>
                                    <a:pt x="2208168" y="105326"/>
                                  </a:cubicBezTo>
                                  <a:lnTo>
                                    <a:pt x="2208168" y="101606"/>
                                  </a:lnTo>
                                  <a:lnTo>
                                    <a:pt x="2216028" y="101606"/>
                                  </a:lnTo>
                                  <a:lnTo>
                                    <a:pt x="2216028" y="136664"/>
                                  </a:lnTo>
                                  <a:lnTo>
                                    <a:pt x="2216035" y="136652"/>
                                  </a:lnTo>
                                  <a:cubicBezTo>
                                    <a:pt x="2216035" y="140426"/>
                                    <a:pt x="2215149" y="143673"/>
                                    <a:pt x="2213390" y="146387"/>
                                  </a:cubicBezTo>
                                  <a:cubicBezTo>
                                    <a:pt x="2211625" y="149101"/>
                                    <a:pt x="2209176" y="151179"/>
                                    <a:pt x="2206045" y="152629"/>
                                  </a:cubicBezTo>
                                  <a:cubicBezTo>
                                    <a:pt x="2202906" y="154079"/>
                                    <a:pt x="2199288" y="154798"/>
                                    <a:pt x="2195196" y="154798"/>
                                  </a:cubicBezTo>
                                  <a:cubicBezTo>
                                    <a:pt x="2191719" y="154798"/>
                                    <a:pt x="2188567" y="154283"/>
                                    <a:pt x="2185746" y="153246"/>
                                  </a:cubicBezTo>
                                  <a:cubicBezTo>
                                    <a:pt x="2182913" y="152210"/>
                                    <a:pt x="2180592" y="150712"/>
                                    <a:pt x="2178780" y="148747"/>
                                  </a:cubicBezTo>
                                  <a:lnTo>
                                    <a:pt x="2183914" y="142852"/>
                                  </a:lnTo>
                                  <a:cubicBezTo>
                                    <a:pt x="2185415" y="144350"/>
                                    <a:pt x="2187059" y="145500"/>
                                    <a:pt x="2188851" y="146303"/>
                                  </a:cubicBezTo>
                                  <a:cubicBezTo>
                                    <a:pt x="2190637" y="147105"/>
                                    <a:pt x="2192727" y="147507"/>
                                    <a:pt x="2195108" y="147507"/>
                                  </a:cubicBezTo>
                                  <a:cubicBezTo>
                                    <a:pt x="2198950" y="147507"/>
                                    <a:pt x="2202081" y="146423"/>
                                    <a:pt x="2204516" y="144248"/>
                                  </a:cubicBezTo>
                                  <a:cubicBezTo>
                                    <a:pt x="2206958" y="142079"/>
                                    <a:pt x="2208168" y="139156"/>
                                    <a:pt x="2208168" y="135484"/>
                                  </a:cubicBezTo>
                                  <a:lnTo>
                                    <a:pt x="2208168" y="133003"/>
                                  </a:lnTo>
                                  <a:cubicBezTo>
                                    <a:pt x="2205057" y="136209"/>
                                    <a:pt x="2200620" y="137814"/>
                                    <a:pt x="2194871" y="137814"/>
                                  </a:cubicBezTo>
                                  <a:cubicBezTo>
                                    <a:pt x="2191604" y="137814"/>
                                    <a:pt x="2188520" y="136999"/>
                                    <a:pt x="2185611" y="135370"/>
                                  </a:cubicBezTo>
                                  <a:cubicBezTo>
                                    <a:pt x="2182710" y="133741"/>
                                    <a:pt x="2180376" y="131494"/>
                                    <a:pt x="2178611" y="128624"/>
                                  </a:cubicBezTo>
                                  <a:cubicBezTo>
                                    <a:pt x="2176845" y="125755"/>
                                    <a:pt x="2175973" y="122586"/>
                                    <a:pt x="2175973" y="119123"/>
                                  </a:cubicBezTo>
                                  <a:cubicBezTo>
                                    <a:pt x="2175973" y="115660"/>
                                    <a:pt x="2176852" y="112503"/>
                                    <a:pt x="2178611" y="109663"/>
                                  </a:cubicBezTo>
                                  <a:cubicBezTo>
                                    <a:pt x="2180376" y="106818"/>
                                    <a:pt x="2182710" y="104595"/>
                                    <a:pt x="2185611" y="102996"/>
                                  </a:cubicBezTo>
                                  <a:cubicBezTo>
                                    <a:pt x="2188513" y="101396"/>
                                    <a:pt x="2191604" y="100593"/>
                                    <a:pt x="2194871" y="100593"/>
                                  </a:cubicBezTo>
                                  <a:close/>
                                  <a:moveTo>
                                    <a:pt x="2363167" y="100522"/>
                                  </a:moveTo>
                                  <a:cubicBezTo>
                                    <a:pt x="2366954" y="100522"/>
                                    <a:pt x="2370188" y="101312"/>
                                    <a:pt x="2372886" y="102888"/>
                                  </a:cubicBezTo>
                                  <a:cubicBezTo>
                                    <a:pt x="2375585" y="104464"/>
                                    <a:pt x="2377499" y="106596"/>
                                    <a:pt x="2378642" y="109286"/>
                                  </a:cubicBezTo>
                                  <a:lnTo>
                                    <a:pt x="2371175" y="111532"/>
                                  </a:lnTo>
                                  <a:cubicBezTo>
                                    <a:pt x="2370607" y="110083"/>
                                    <a:pt x="2369606" y="108962"/>
                                    <a:pt x="2368185" y="108160"/>
                                  </a:cubicBezTo>
                                  <a:cubicBezTo>
                                    <a:pt x="2366758" y="107357"/>
                                    <a:pt x="2365006" y="106956"/>
                                    <a:pt x="2362937" y="106956"/>
                                  </a:cubicBezTo>
                                  <a:cubicBezTo>
                                    <a:pt x="2360705" y="106956"/>
                                    <a:pt x="2359007" y="107435"/>
                                    <a:pt x="2357837" y="108394"/>
                                  </a:cubicBezTo>
                                  <a:cubicBezTo>
                                    <a:pt x="2356674" y="109352"/>
                                    <a:pt x="2356092" y="110550"/>
                                    <a:pt x="2356092" y="112000"/>
                                  </a:cubicBezTo>
                                  <a:cubicBezTo>
                                    <a:pt x="2356092" y="113138"/>
                                    <a:pt x="2356450" y="114054"/>
                                    <a:pt x="2357181" y="114755"/>
                                  </a:cubicBezTo>
                                  <a:cubicBezTo>
                                    <a:pt x="2357904" y="115457"/>
                                    <a:pt x="2359095" y="115984"/>
                                    <a:pt x="2360759" y="116343"/>
                                  </a:cubicBezTo>
                                  <a:lnTo>
                                    <a:pt x="2369545" y="118362"/>
                                  </a:lnTo>
                                  <a:cubicBezTo>
                                    <a:pt x="2372704" y="119087"/>
                                    <a:pt x="2375172" y="120327"/>
                                    <a:pt x="2376938" y="122082"/>
                                  </a:cubicBezTo>
                                  <a:cubicBezTo>
                                    <a:pt x="2378696" y="123844"/>
                                    <a:pt x="2379576" y="126066"/>
                                    <a:pt x="2379576" y="128750"/>
                                  </a:cubicBezTo>
                                  <a:cubicBezTo>
                                    <a:pt x="2379576" y="132680"/>
                                    <a:pt x="2378101" y="135729"/>
                                    <a:pt x="2375145" y="137904"/>
                                  </a:cubicBezTo>
                                  <a:cubicBezTo>
                                    <a:pt x="2372189" y="140073"/>
                                    <a:pt x="2368246" y="141163"/>
                                    <a:pt x="2363322" y="141163"/>
                                  </a:cubicBezTo>
                                  <a:cubicBezTo>
                                    <a:pt x="2359284" y="141163"/>
                                    <a:pt x="2355781" y="140402"/>
                                    <a:pt x="2352825" y="138875"/>
                                  </a:cubicBezTo>
                                  <a:cubicBezTo>
                                    <a:pt x="2349869" y="137353"/>
                                    <a:pt x="2347874" y="135142"/>
                                    <a:pt x="2346832" y="132242"/>
                                  </a:cubicBezTo>
                                  <a:lnTo>
                                    <a:pt x="2354611" y="129140"/>
                                  </a:lnTo>
                                  <a:lnTo>
                                    <a:pt x="2357830" y="133207"/>
                                  </a:lnTo>
                                  <a:cubicBezTo>
                                    <a:pt x="2359514" y="134112"/>
                                    <a:pt x="2361577" y="134567"/>
                                    <a:pt x="2364012" y="134567"/>
                                  </a:cubicBezTo>
                                  <a:cubicBezTo>
                                    <a:pt x="2366454" y="134567"/>
                                    <a:pt x="2368199" y="134099"/>
                                    <a:pt x="2369579" y="133171"/>
                                  </a:cubicBezTo>
                                  <a:cubicBezTo>
                                    <a:pt x="2370952" y="132242"/>
                                    <a:pt x="2371635" y="131003"/>
                                    <a:pt x="2371635" y="129451"/>
                                  </a:cubicBezTo>
                                  <a:cubicBezTo>
                                    <a:pt x="2371635" y="127174"/>
                                    <a:pt x="2369904" y="125653"/>
                                    <a:pt x="2366427" y="124874"/>
                                  </a:cubicBezTo>
                                  <a:lnTo>
                                    <a:pt x="2358425" y="123166"/>
                                  </a:lnTo>
                                  <a:cubicBezTo>
                                    <a:pt x="2355050" y="122394"/>
                                    <a:pt x="2352460" y="121124"/>
                                    <a:pt x="2350640" y="119369"/>
                                  </a:cubicBezTo>
                                  <a:cubicBezTo>
                                    <a:pt x="2348828" y="117613"/>
                                    <a:pt x="2347921" y="115391"/>
                                    <a:pt x="2347921" y="112701"/>
                                  </a:cubicBezTo>
                                  <a:cubicBezTo>
                                    <a:pt x="2347921" y="110322"/>
                                    <a:pt x="2348544" y="108214"/>
                                    <a:pt x="2349788" y="106381"/>
                                  </a:cubicBezTo>
                                  <a:cubicBezTo>
                                    <a:pt x="2351033" y="104547"/>
                                    <a:pt x="2352811" y="103110"/>
                                    <a:pt x="2355118" y="102073"/>
                                  </a:cubicBezTo>
                                  <a:cubicBezTo>
                                    <a:pt x="2357424" y="101037"/>
                                    <a:pt x="2360110" y="100522"/>
                                    <a:pt x="2363167" y="100522"/>
                                  </a:cubicBezTo>
                                  <a:close/>
                                  <a:moveTo>
                                    <a:pt x="2152570" y="100510"/>
                                  </a:moveTo>
                                  <a:cubicBezTo>
                                    <a:pt x="2155627" y="100510"/>
                                    <a:pt x="2158326" y="101193"/>
                                    <a:pt x="2160660" y="102564"/>
                                  </a:cubicBezTo>
                                  <a:cubicBezTo>
                                    <a:pt x="2162987" y="103936"/>
                                    <a:pt x="2164806" y="105859"/>
                                    <a:pt x="2166098" y="108340"/>
                                  </a:cubicBezTo>
                                  <a:cubicBezTo>
                                    <a:pt x="2167397" y="110820"/>
                                    <a:pt x="2168046" y="113641"/>
                                    <a:pt x="2168046" y="116792"/>
                                  </a:cubicBezTo>
                                  <a:lnTo>
                                    <a:pt x="2168046" y="140060"/>
                                  </a:lnTo>
                                  <a:lnTo>
                                    <a:pt x="2159882" y="140060"/>
                                  </a:lnTo>
                                  <a:lnTo>
                                    <a:pt x="2159882" y="118422"/>
                                  </a:lnTo>
                                  <a:cubicBezTo>
                                    <a:pt x="2159882" y="115271"/>
                                    <a:pt x="2159043" y="112737"/>
                                    <a:pt x="2157352" y="110820"/>
                                  </a:cubicBezTo>
                                  <a:cubicBezTo>
                                    <a:pt x="2155668" y="108908"/>
                                    <a:pt x="2153450" y="107950"/>
                                    <a:pt x="2150704" y="107950"/>
                                  </a:cubicBezTo>
                                  <a:cubicBezTo>
                                    <a:pt x="2147125" y="107950"/>
                                    <a:pt x="2144312" y="109166"/>
                                    <a:pt x="2142262" y="111592"/>
                                  </a:cubicBezTo>
                                  <a:cubicBezTo>
                                    <a:pt x="2140220" y="114025"/>
                                    <a:pt x="2139198" y="117589"/>
                                    <a:pt x="2139198" y="122298"/>
                                  </a:cubicBezTo>
                                  <a:lnTo>
                                    <a:pt x="2139198" y="140060"/>
                                  </a:lnTo>
                                  <a:lnTo>
                                    <a:pt x="2131109" y="140060"/>
                                  </a:lnTo>
                                  <a:lnTo>
                                    <a:pt x="2131109" y="101594"/>
                                  </a:lnTo>
                                  <a:lnTo>
                                    <a:pt x="2139198" y="101594"/>
                                  </a:lnTo>
                                  <a:lnTo>
                                    <a:pt x="2139198" y="106404"/>
                                  </a:lnTo>
                                  <a:cubicBezTo>
                                    <a:pt x="2142465" y="102474"/>
                                    <a:pt x="2146923" y="100510"/>
                                    <a:pt x="2152570" y="100510"/>
                                  </a:cubicBezTo>
                                  <a:close/>
                                  <a:moveTo>
                                    <a:pt x="2494120" y="100503"/>
                                  </a:moveTo>
                                  <a:cubicBezTo>
                                    <a:pt x="2497542" y="100503"/>
                                    <a:pt x="2500708" y="101330"/>
                                    <a:pt x="2503609" y="102984"/>
                                  </a:cubicBezTo>
                                  <a:cubicBezTo>
                                    <a:pt x="2506504" y="104637"/>
                                    <a:pt x="2508824" y="106938"/>
                                    <a:pt x="2510569" y="109885"/>
                                  </a:cubicBezTo>
                                  <a:cubicBezTo>
                                    <a:pt x="2512308" y="112833"/>
                                    <a:pt x="2513221" y="116193"/>
                                    <a:pt x="2513329" y="119968"/>
                                  </a:cubicBezTo>
                                  <a:lnTo>
                                    <a:pt x="2513410" y="119968"/>
                                  </a:lnTo>
                                  <a:lnTo>
                                    <a:pt x="2513410" y="119980"/>
                                  </a:lnTo>
                                  <a:lnTo>
                                    <a:pt x="2513410" y="122771"/>
                                  </a:lnTo>
                                  <a:lnTo>
                                    <a:pt x="2482148" y="122771"/>
                                  </a:lnTo>
                                  <a:cubicBezTo>
                                    <a:pt x="2482506" y="126234"/>
                                    <a:pt x="2483832" y="129002"/>
                                    <a:pt x="2486112" y="131069"/>
                                  </a:cubicBezTo>
                                  <a:cubicBezTo>
                                    <a:pt x="2488398" y="133135"/>
                                    <a:pt x="2491096" y="134172"/>
                                    <a:pt x="2494201" y="134172"/>
                                  </a:cubicBezTo>
                                  <a:cubicBezTo>
                                    <a:pt x="2498970" y="134172"/>
                                    <a:pt x="2502541" y="132542"/>
                                    <a:pt x="2504935" y="129283"/>
                                  </a:cubicBezTo>
                                  <a:lnTo>
                                    <a:pt x="2511388" y="132464"/>
                                  </a:lnTo>
                                  <a:cubicBezTo>
                                    <a:pt x="2509623" y="135357"/>
                                    <a:pt x="2507276" y="137532"/>
                                    <a:pt x="2504347" y="138976"/>
                                  </a:cubicBezTo>
                                  <a:cubicBezTo>
                                    <a:pt x="2501411" y="140426"/>
                                    <a:pt x="2498029" y="141145"/>
                                    <a:pt x="2494201" y="141145"/>
                                  </a:cubicBezTo>
                                  <a:cubicBezTo>
                                    <a:pt x="2490569" y="141145"/>
                                    <a:pt x="2487228" y="140294"/>
                                    <a:pt x="2484170" y="138587"/>
                                  </a:cubicBezTo>
                                  <a:cubicBezTo>
                                    <a:pt x="2481106" y="136879"/>
                                    <a:pt x="2478671" y="134489"/>
                                    <a:pt x="2476859" y="131410"/>
                                  </a:cubicBezTo>
                                  <a:cubicBezTo>
                                    <a:pt x="2475039" y="128337"/>
                                    <a:pt x="2474133" y="124832"/>
                                    <a:pt x="2474133" y="120902"/>
                                  </a:cubicBezTo>
                                  <a:cubicBezTo>
                                    <a:pt x="2474133" y="116972"/>
                                    <a:pt x="2475032" y="113378"/>
                                    <a:pt x="2476818" y="110274"/>
                                  </a:cubicBezTo>
                                  <a:cubicBezTo>
                                    <a:pt x="2478611" y="107171"/>
                                    <a:pt x="2481032" y="104769"/>
                                    <a:pt x="2484089" y="103061"/>
                                  </a:cubicBezTo>
                                  <a:cubicBezTo>
                                    <a:pt x="2487146" y="101354"/>
                                    <a:pt x="2490495" y="100503"/>
                                    <a:pt x="2494120" y="100503"/>
                                  </a:cubicBezTo>
                                  <a:close/>
                                  <a:moveTo>
                                    <a:pt x="2050620" y="100503"/>
                                  </a:moveTo>
                                  <a:cubicBezTo>
                                    <a:pt x="2053677" y="100503"/>
                                    <a:pt x="2056376" y="101187"/>
                                    <a:pt x="2058709" y="102558"/>
                                  </a:cubicBezTo>
                                  <a:cubicBezTo>
                                    <a:pt x="2061036" y="103930"/>
                                    <a:pt x="2062849" y="105853"/>
                                    <a:pt x="2064148" y="108334"/>
                                  </a:cubicBezTo>
                                  <a:cubicBezTo>
                                    <a:pt x="2065446" y="110814"/>
                                    <a:pt x="2066096" y="113636"/>
                                    <a:pt x="2066096" y="116786"/>
                                  </a:cubicBezTo>
                                  <a:lnTo>
                                    <a:pt x="2066096" y="140054"/>
                                  </a:lnTo>
                                  <a:lnTo>
                                    <a:pt x="2057932" y="140054"/>
                                  </a:lnTo>
                                  <a:lnTo>
                                    <a:pt x="2057932" y="118416"/>
                                  </a:lnTo>
                                  <a:cubicBezTo>
                                    <a:pt x="2057932" y="115265"/>
                                    <a:pt x="2057093" y="112731"/>
                                    <a:pt x="2055402" y="110814"/>
                                  </a:cubicBezTo>
                                  <a:cubicBezTo>
                                    <a:pt x="2053718" y="108903"/>
                                    <a:pt x="2051499" y="107944"/>
                                    <a:pt x="2048753" y="107944"/>
                                  </a:cubicBezTo>
                                  <a:cubicBezTo>
                                    <a:pt x="2045175" y="107944"/>
                                    <a:pt x="2042362" y="109160"/>
                                    <a:pt x="2040312" y="111586"/>
                                  </a:cubicBezTo>
                                  <a:cubicBezTo>
                                    <a:pt x="2038263" y="114019"/>
                                    <a:pt x="2037241" y="117583"/>
                                    <a:pt x="2037241" y="122292"/>
                                  </a:cubicBezTo>
                                  <a:lnTo>
                                    <a:pt x="2037241" y="140054"/>
                                  </a:lnTo>
                                  <a:lnTo>
                                    <a:pt x="2029159" y="140054"/>
                                  </a:lnTo>
                                  <a:lnTo>
                                    <a:pt x="2029159" y="101588"/>
                                  </a:lnTo>
                                  <a:lnTo>
                                    <a:pt x="2037241" y="101588"/>
                                  </a:lnTo>
                                  <a:lnTo>
                                    <a:pt x="2037241" y="106398"/>
                                  </a:lnTo>
                                  <a:cubicBezTo>
                                    <a:pt x="2040515" y="102468"/>
                                    <a:pt x="2044966" y="100503"/>
                                    <a:pt x="2050620" y="100503"/>
                                  </a:cubicBezTo>
                                  <a:close/>
                                  <a:moveTo>
                                    <a:pt x="1946878" y="100497"/>
                                  </a:moveTo>
                                  <a:cubicBezTo>
                                    <a:pt x="1950253" y="100497"/>
                                    <a:pt x="1953398" y="101366"/>
                                    <a:pt x="1956326" y="103098"/>
                                  </a:cubicBezTo>
                                  <a:cubicBezTo>
                                    <a:pt x="1959255" y="104829"/>
                                    <a:pt x="1961602" y="107237"/>
                                    <a:pt x="1963368" y="110311"/>
                                  </a:cubicBezTo>
                                  <a:cubicBezTo>
                                    <a:pt x="1965126" y="113389"/>
                                    <a:pt x="1966012" y="116888"/>
                                    <a:pt x="1966012" y="120818"/>
                                  </a:cubicBezTo>
                                  <a:cubicBezTo>
                                    <a:pt x="1966012" y="124748"/>
                                    <a:pt x="1965126" y="128265"/>
                                    <a:pt x="1963368" y="131368"/>
                                  </a:cubicBezTo>
                                  <a:cubicBezTo>
                                    <a:pt x="1961609" y="134471"/>
                                    <a:pt x="1959262" y="136873"/>
                                    <a:pt x="1956326" y="138581"/>
                                  </a:cubicBezTo>
                                  <a:cubicBezTo>
                                    <a:pt x="1953398" y="140288"/>
                                    <a:pt x="1950253" y="141139"/>
                                    <a:pt x="1946878" y="141139"/>
                                  </a:cubicBezTo>
                                  <a:cubicBezTo>
                                    <a:pt x="1943976" y="141139"/>
                                    <a:pt x="1941345" y="140659"/>
                                    <a:pt x="1938984" y="139701"/>
                                  </a:cubicBezTo>
                                  <a:cubicBezTo>
                                    <a:pt x="1936624" y="138742"/>
                                    <a:pt x="1934594" y="137389"/>
                                    <a:pt x="1932883" y="135627"/>
                                  </a:cubicBezTo>
                                  <a:lnTo>
                                    <a:pt x="1932883" y="153234"/>
                                  </a:lnTo>
                                  <a:lnTo>
                                    <a:pt x="1924801" y="153234"/>
                                  </a:lnTo>
                                  <a:lnTo>
                                    <a:pt x="1924801" y="101582"/>
                                  </a:lnTo>
                                  <a:lnTo>
                                    <a:pt x="1932883" y="101582"/>
                                  </a:lnTo>
                                  <a:lnTo>
                                    <a:pt x="1932883" y="106003"/>
                                  </a:lnTo>
                                  <a:cubicBezTo>
                                    <a:pt x="1934594" y="104248"/>
                                    <a:pt x="1936624" y="102888"/>
                                    <a:pt x="1938984" y="101929"/>
                                  </a:cubicBezTo>
                                  <a:cubicBezTo>
                                    <a:pt x="1941345" y="100971"/>
                                    <a:pt x="1943976" y="100497"/>
                                    <a:pt x="1946878" y="100497"/>
                                  </a:cubicBezTo>
                                  <a:close/>
                                  <a:moveTo>
                                    <a:pt x="575647" y="100492"/>
                                  </a:moveTo>
                                  <a:cubicBezTo>
                                    <a:pt x="579432" y="100492"/>
                                    <a:pt x="582669" y="101283"/>
                                    <a:pt x="585367" y="102858"/>
                                  </a:cubicBezTo>
                                  <a:cubicBezTo>
                                    <a:pt x="588064" y="104433"/>
                                    <a:pt x="589980" y="106566"/>
                                    <a:pt x="591121" y="109256"/>
                                  </a:cubicBezTo>
                                  <a:lnTo>
                                    <a:pt x="583655" y="111503"/>
                                  </a:lnTo>
                                  <a:cubicBezTo>
                                    <a:pt x="583084" y="110053"/>
                                    <a:pt x="582087" y="108933"/>
                                    <a:pt x="580663" y="108130"/>
                                  </a:cubicBezTo>
                                  <a:cubicBezTo>
                                    <a:pt x="579240" y="107327"/>
                                    <a:pt x="577486" y="106926"/>
                                    <a:pt x="575413" y="106926"/>
                                  </a:cubicBezTo>
                                  <a:cubicBezTo>
                                    <a:pt x="573185" y="106926"/>
                                    <a:pt x="571484" y="107405"/>
                                    <a:pt x="570319" y="108363"/>
                                  </a:cubicBezTo>
                                  <a:cubicBezTo>
                                    <a:pt x="569153" y="109322"/>
                                    <a:pt x="568571" y="110520"/>
                                    <a:pt x="568571" y="111970"/>
                                  </a:cubicBezTo>
                                  <a:cubicBezTo>
                                    <a:pt x="568571" y="113108"/>
                                    <a:pt x="568932" y="114025"/>
                                    <a:pt x="569658" y="114726"/>
                                  </a:cubicBezTo>
                                  <a:cubicBezTo>
                                    <a:pt x="570385" y="115427"/>
                                    <a:pt x="571574" y="115954"/>
                                    <a:pt x="573239" y="116314"/>
                                  </a:cubicBezTo>
                                  <a:lnTo>
                                    <a:pt x="582027" y="118332"/>
                                  </a:lnTo>
                                  <a:cubicBezTo>
                                    <a:pt x="585186" y="119057"/>
                                    <a:pt x="587650" y="120297"/>
                                    <a:pt x="589416" y="122053"/>
                                  </a:cubicBezTo>
                                  <a:cubicBezTo>
                                    <a:pt x="591176" y="123814"/>
                                    <a:pt x="592058" y="126037"/>
                                    <a:pt x="592058" y="128720"/>
                                  </a:cubicBezTo>
                                  <a:cubicBezTo>
                                    <a:pt x="592058" y="132650"/>
                                    <a:pt x="590581" y="135699"/>
                                    <a:pt x="587625" y="137874"/>
                                  </a:cubicBezTo>
                                  <a:cubicBezTo>
                                    <a:pt x="584670" y="140042"/>
                                    <a:pt x="580729" y="141133"/>
                                    <a:pt x="575804" y="141133"/>
                                  </a:cubicBezTo>
                                  <a:cubicBezTo>
                                    <a:pt x="571761" y="141133"/>
                                    <a:pt x="568259" y="140372"/>
                                    <a:pt x="565303" y="138844"/>
                                  </a:cubicBezTo>
                                  <a:cubicBezTo>
                                    <a:pt x="562348" y="137322"/>
                                    <a:pt x="560353" y="135112"/>
                                    <a:pt x="559314" y="132213"/>
                                  </a:cubicBezTo>
                                  <a:lnTo>
                                    <a:pt x="567093" y="129110"/>
                                  </a:lnTo>
                                  <a:lnTo>
                                    <a:pt x="570313" y="133177"/>
                                  </a:lnTo>
                                  <a:cubicBezTo>
                                    <a:pt x="571995" y="134082"/>
                                    <a:pt x="574055" y="134537"/>
                                    <a:pt x="576494" y="134537"/>
                                  </a:cubicBezTo>
                                  <a:cubicBezTo>
                                    <a:pt x="578933" y="134537"/>
                                    <a:pt x="580681" y="134070"/>
                                    <a:pt x="582057" y="133142"/>
                                  </a:cubicBezTo>
                                  <a:cubicBezTo>
                                    <a:pt x="583432" y="132213"/>
                                    <a:pt x="584117" y="130973"/>
                                    <a:pt x="584117" y="129421"/>
                                  </a:cubicBezTo>
                                  <a:cubicBezTo>
                                    <a:pt x="584117" y="127145"/>
                                    <a:pt x="582381" y="125623"/>
                                    <a:pt x="578909" y="124844"/>
                                  </a:cubicBezTo>
                                  <a:lnTo>
                                    <a:pt x="570902" y="123137"/>
                                  </a:lnTo>
                                  <a:cubicBezTo>
                                    <a:pt x="567532" y="122364"/>
                                    <a:pt x="564937" y="121094"/>
                                    <a:pt x="563122" y="119338"/>
                                  </a:cubicBezTo>
                                  <a:cubicBezTo>
                                    <a:pt x="561308" y="117583"/>
                                    <a:pt x="560401" y="115360"/>
                                    <a:pt x="560401" y="112671"/>
                                  </a:cubicBezTo>
                                  <a:cubicBezTo>
                                    <a:pt x="560401" y="110293"/>
                                    <a:pt x="561026" y="108184"/>
                                    <a:pt x="562269" y="106350"/>
                                  </a:cubicBezTo>
                                  <a:cubicBezTo>
                                    <a:pt x="563513" y="104518"/>
                                    <a:pt x="565291" y="103080"/>
                                    <a:pt x="567598" y="102043"/>
                                  </a:cubicBezTo>
                                  <a:cubicBezTo>
                                    <a:pt x="569904" y="101007"/>
                                    <a:pt x="572589" y="100492"/>
                                    <a:pt x="575647" y="100492"/>
                                  </a:cubicBezTo>
                                  <a:close/>
                                  <a:moveTo>
                                    <a:pt x="1877353" y="100486"/>
                                  </a:moveTo>
                                  <a:cubicBezTo>
                                    <a:pt x="1880775" y="100486"/>
                                    <a:pt x="1883941" y="101312"/>
                                    <a:pt x="1886842" y="102966"/>
                                  </a:cubicBezTo>
                                  <a:cubicBezTo>
                                    <a:pt x="1889744" y="104620"/>
                                    <a:pt x="1892057" y="106920"/>
                                    <a:pt x="1893802" y="109868"/>
                                  </a:cubicBezTo>
                                  <a:cubicBezTo>
                                    <a:pt x="1895541" y="112815"/>
                                    <a:pt x="1896454" y="116175"/>
                                    <a:pt x="1896562" y="119949"/>
                                  </a:cubicBezTo>
                                  <a:lnTo>
                                    <a:pt x="1896643" y="119949"/>
                                  </a:lnTo>
                                  <a:lnTo>
                                    <a:pt x="1896643" y="119962"/>
                                  </a:lnTo>
                                  <a:lnTo>
                                    <a:pt x="1896643" y="122753"/>
                                  </a:lnTo>
                                  <a:lnTo>
                                    <a:pt x="1865381" y="122753"/>
                                  </a:lnTo>
                                  <a:cubicBezTo>
                                    <a:pt x="1865739" y="126216"/>
                                    <a:pt x="1867065" y="128984"/>
                                    <a:pt x="1869344" y="131050"/>
                                  </a:cubicBezTo>
                                  <a:cubicBezTo>
                                    <a:pt x="1871631" y="133117"/>
                                    <a:pt x="1874329" y="134153"/>
                                    <a:pt x="1877434" y="134153"/>
                                  </a:cubicBezTo>
                                  <a:cubicBezTo>
                                    <a:pt x="1882202" y="134153"/>
                                    <a:pt x="1885774" y="132524"/>
                                    <a:pt x="1888168" y="129265"/>
                                  </a:cubicBezTo>
                                  <a:lnTo>
                                    <a:pt x="1894621" y="132446"/>
                                  </a:lnTo>
                                  <a:cubicBezTo>
                                    <a:pt x="1892855" y="135340"/>
                                    <a:pt x="1890508" y="137515"/>
                                    <a:pt x="1887580" y="138958"/>
                                  </a:cubicBezTo>
                                  <a:cubicBezTo>
                                    <a:pt x="1884644" y="140408"/>
                                    <a:pt x="1881262" y="141127"/>
                                    <a:pt x="1877434" y="141127"/>
                                  </a:cubicBezTo>
                                  <a:cubicBezTo>
                                    <a:pt x="1873802" y="141127"/>
                                    <a:pt x="1870461" y="140276"/>
                                    <a:pt x="1867403" y="138569"/>
                                  </a:cubicBezTo>
                                  <a:cubicBezTo>
                                    <a:pt x="1864346" y="136862"/>
                                    <a:pt x="1861904" y="134471"/>
                                    <a:pt x="1860092" y="131392"/>
                                  </a:cubicBezTo>
                                  <a:cubicBezTo>
                                    <a:pt x="1858279" y="128319"/>
                                    <a:pt x="1857366" y="124814"/>
                                    <a:pt x="1857366" y="120884"/>
                                  </a:cubicBezTo>
                                  <a:cubicBezTo>
                                    <a:pt x="1857366" y="116954"/>
                                    <a:pt x="1858265" y="113360"/>
                                    <a:pt x="1860051" y="110257"/>
                                  </a:cubicBezTo>
                                  <a:cubicBezTo>
                                    <a:pt x="1861843" y="107153"/>
                                    <a:pt x="1864265" y="104751"/>
                                    <a:pt x="1867322" y="103044"/>
                                  </a:cubicBezTo>
                                  <a:cubicBezTo>
                                    <a:pt x="1870379" y="101337"/>
                                    <a:pt x="1873727" y="100486"/>
                                    <a:pt x="1877353" y="100486"/>
                                  </a:cubicBezTo>
                                  <a:close/>
                                  <a:moveTo>
                                    <a:pt x="1581134" y="100486"/>
                                  </a:moveTo>
                                  <a:cubicBezTo>
                                    <a:pt x="1584191" y="100486"/>
                                    <a:pt x="1586890" y="101169"/>
                                    <a:pt x="1589223" y="102541"/>
                                  </a:cubicBezTo>
                                  <a:cubicBezTo>
                                    <a:pt x="1591550" y="103913"/>
                                    <a:pt x="1593363" y="105835"/>
                                    <a:pt x="1594661" y="108315"/>
                                  </a:cubicBezTo>
                                  <a:cubicBezTo>
                                    <a:pt x="1595960" y="110796"/>
                                    <a:pt x="1596609" y="113617"/>
                                    <a:pt x="1596609" y="116768"/>
                                  </a:cubicBezTo>
                                  <a:lnTo>
                                    <a:pt x="1596609" y="140037"/>
                                  </a:lnTo>
                                  <a:lnTo>
                                    <a:pt x="1588446" y="140037"/>
                                  </a:lnTo>
                                  <a:lnTo>
                                    <a:pt x="1588446" y="118398"/>
                                  </a:lnTo>
                                  <a:cubicBezTo>
                                    <a:pt x="1588446" y="115247"/>
                                    <a:pt x="1587607" y="112713"/>
                                    <a:pt x="1585916" y="110796"/>
                                  </a:cubicBezTo>
                                  <a:cubicBezTo>
                                    <a:pt x="1584232" y="108885"/>
                                    <a:pt x="1582013" y="107926"/>
                                    <a:pt x="1579267" y="107926"/>
                                  </a:cubicBezTo>
                                  <a:cubicBezTo>
                                    <a:pt x="1575689" y="107926"/>
                                    <a:pt x="1572875" y="109142"/>
                                    <a:pt x="1570826" y="111569"/>
                                  </a:cubicBezTo>
                                  <a:cubicBezTo>
                                    <a:pt x="1568776" y="114001"/>
                                    <a:pt x="1567755" y="117566"/>
                                    <a:pt x="1567755" y="122274"/>
                                  </a:cubicBezTo>
                                  <a:lnTo>
                                    <a:pt x="1567755" y="140037"/>
                                  </a:lnTo>
                                  <a:lnTo>
                                    <a:pt x="1559672" y="140037"/>
                                  </a:lnTo>
                                  <a:lnTo>
                                    <a:pt x="1559672" y="101570"/>
                                  </a:lnTo>
                                  <a:lnTo>
                                    <a:pt x="1567755" y="101570"/>
                                  </a:lnTo>
                                  <a:lnTo>
                                    <a:pt x="1567755" y="106381"/>
                                  </a:lnTo>
                                  <a:cubicBezTo>
                                    <a:pt x="1571022" y="102451"/>
                                    <a:pt x="1575479" y="100486"/>
                                    <a:pt x="1581134" y="100486"/>
                                  </a:cubicBezTo>
                                  <a:close/>
                                  <a:moveTo>
                                    <a:pt x="1488754" y="100486"/>
                                  </a:moveTo>
                                  <a:cubicBezTo>
                                    <a:pt x="1491453" y="100486"/>
                                    <a:pt x="1493915" y="101121"/>
                                    <a:pt x="1496141" y="102385"/>
                                  </a:cubicBezTo>
                                  <a:cubicBezTo>
                                    <a:pt x="1498373" y="103655"/>
                                    <a:pt x="1500131" y="105422"/>
                                    <a:pt x="1501430" y="107698"/>
                                  </a:cubicBezTo>
                                  <a:cubicBezTo>
                                    <a:pt x="1502728" y="109975"/>
                                    <a:pt x="1503371" y="112587"/>
                                    <a:pt x="1503371" y="115534"/>
                                  </a:cubicBezTo>
                                  <a:lnTo>
                                    <a:pt x="1503371" y="140042"/>
                                  </a:lnTo>
                                  <a:lnTo>
                                    <a:pt x="1495369" y="140042"/>
                                  </a:lnTo>
                                  <a:lnTo>
                                    <a:pt x="1495369" y="117164"/>
                                  </a:lnTo>
                                  <a:cubicBezTo>
                                    <a:pt x="1495369" y="114372"/>
                                    <a:pt x="1494551" y="112137"/>
                                    <a:pt x="1492914" y="110454"/>
                                  </a:cubicBezTo>
                                  <a:cubicBezTo>
                                    <a:pt x="1491284" y="108777"/>
                                    <a:pt x="1489201" y="107932"/>
                                    <a:pt x="1486658" y="107932"/>
                                  </a:cubicBezTo>
                                  <a:cubicBezTo>
                                    <a:pt x="1483445" y="107932"/>
                                    <a:pt x="1480902" y="109047"/>
                                    <a:pt x="1479035" y="111269"/>
                                  </a:cubicBezTo>
                                  <a:cubicBezTo>
                                    <a:pt x="1477168" y="113491"/>
                                    <a:pt x="1476235" y="116726"/>
                                    <a:pt x="1476235" y="120962"/>
                                  </a:cubicBezTo>
                                  <a:lnTo>
                                    <a:pt x="1476235" y="140042"/>
                                  </a:lnTo>
                                  <a:lnTo>
                                    <a:pt x="1468152" y="140042"/>
                                  </a:lnTo>
                                  <a:lnTo>
                                    <a:pt x="1468152" y="117164"/>
                                  </a:lnTo>
                                  <a:cubicBezTo>
                                    <a:pt x="1468152" y="114372"/>
                                    <a:pt x="1467334" y="112137"/>
                                    <a:pt x="1465697" y="110454"/>
                                  </a:cubicBezTo>
                                  <a:cubicBezTo>
                                    <a:pt x="1464067" y="108777"/>
                                    <a:pt x="1461977" y="107932"/>
                                    <a:pt x="1459440" y="107932"/>
                                  </a:cubicBezTo>
                                  <a:cubicBezTo>
                                    <a:pt x="1456275" y="107932"/>
                                    <a:pt x="1453772" y="109047"/>
                                    <a:pt x="1451932" y="111269"/>
                                  </a:cubicBezTo>
                                  <a:cubicBezTo>
                                    <a:pt x="1450100" y="113491"/>
                                    <a:pt x="1449173" y="116726"/>
                                    <a:pt x="1449173" y="120962"/>
                                  </a:cubicBezTo>
                                  <a:lnTo>
                                    <a:pt x="1449173" y="140042"/>
                                  </a:lnTo>
                                  <a:lnTo>
                                    <a:pt x="1441090" y="140042"/>
                                  </a:lnTo>
                                  <a:lnTo>
                                    <a:pt x="1441090" y="101576"/>
                                  </a:lnTo>
                                  <a:lnTo>
                                    <a:pt x="1449173" y="101576"/>
                                  </a:lnTo>
                                  <a:lnTo>
                                    <a:pt x="1449173" y="105919"/>
                                  </a:lnTo>
                                  <a:cubicBezTo>
                                    <a:pt x="1452230" y="102301"/>
                                    <a:pt x="1456349" y="100492"/>
                                    <a:pt x="1461537" y="100492"/>
                                  </a:cubicBezTo>
                                  <a:cubicBezTo>
                                    <a:pt x="1464337" y="100492"/>
                                    <a:pt x="1466860" y="101115"/>
                                    <a:pt x="1469112" y="102355"/>
                                  </a:cubicBezTo>
                                  <a:cubicBezTo>
                                    <a:pt x="1471372" y="103595"/>
                                    <a:pt x="1473123" y="105326"/>
                                    <a:pt x="1474368" y="107548"/>
                                  </a:cubicBezTo>
                                  <a:cubicBezTo>
                                    <a:pt x="1475971" y="105326"/>
                                    <a:pt x="1477993" y="103595"/>
                                    <a:pt x="1480435" y="102355"/>
                                  </a:cubicBezTo>
                                  <a:cubicBezTo>
                                    <a:pt x="1482870" y="101115"/>
                                    <a:pt x="1485643" y="100492"/>
                                    <a:pt x="1488754" y="100492"/>
                                  </a:cubicBezTo>
                                  <a:close/>
                                  <a:moveTo>
                                    <a:pt x="1414333" y="100486"/>
                                  </a:moveTo>
                                  <a:cubicBezTo>
                                    <a:pt x="1417390" y="100486"/>
                                    <a:pt x="1420089" y="101169"/>
                                    <a:pt x="1422416" y="102541"/>
                                  </a:cubicBezTo>
                                  <a:cubicBezTo>
                                    <a:pt x="1424749" y="103913"/>
                                    <a:pt x="1426562" y="105835"/>
                                    <a:pt x="1427860" y="108315"/>
                                  </a:cubicBezTo>
                                  <a:cubicBezTo>
                                    <a:pt x="1429159" y="110796"/>
                                    <a:pt x="1429808" y="113617"/>
                                    <a:pt x="1429808" y="116768"/>
                                  </a:cubicBezTo>
                                  <a:lnTo>
                                    <a:pt x="1429808" y="140037"/>
                                  </a:lnTo>
                                  <a:lnTo>
                                    <a:pt x="1421644" y="140037"/>
                                  </a:lnTo>
                                  <a:lnTo>
                                    <a:pt x="1421644" y="118398"/>
                                  </a:lnTo>
                                  <a:cubicBezTo>
                                    <a:pt x="1421644" y="115247"/>
                                    <a:pt x="1420799" y="112713"/>
                                    <a:pt x="1419115" y="110796"/>
                                  </a:cubicBezTo>
                                  <a:cubicBezTo>
                                    <a:pt x="1417424" y="108885"/>
                                    <a:pt x="1415212" y="107926"/>
                                    <a:pt x="1412466" y="107926"/>
                                  </a:cubicBezTo>
                                  <a:cubicBezTo>
                                    <a:pt x="1408881" y="107926"/>
                                    <a:pt x="1406074" y="109142"/>
                                    <a:pt x="1404025" y="111569"/>
                                  </a:cubicBezTo>
                                  <a:cubicBezTo>
                                    <a:pt x="1401975" y="114001"/>
                                    <a:pt x="1400954" y="117566"/>
                                    <a:pt x="1400954" y="122274"/>
                                  </a:cubicBezTo>
                                  <a:lnTo>
                                    <a:pt x="1400954" y="140037"/>
                                  </a:lnTo>
                                  <a:lnTo>
                                    <a:pt x="1392871" y="140037"/>
                                  </a:lnTo>
                                  <a:lnTo>
                                    <a:pt x="1392871" y="101570"/>
                                  </a:lnTo>
                                  <a:lnTo>
                                    <a:pt x="1400954" y="101570"/>
                                  </a:lnTo>
                                  <a:lnTo>
                                    <a:pt x="1400954" y="106381"/>
                                  </a:lnTo>
                                  <a:cubicBezTo>
                                    <a:pt x="1404221" y="102451"/>
                                    <a:pt x="1408678" y="100486"/>
                                    <a:pt x="1414333" y="100486"/>
                                  </a:cubicBezTo>
                                  <a:close/>
                                  <a:moveTo>
                                    <a:pt x="1223040" y="100486"/>
                                  </a:moveTo>
                                  <a:cubicBezTo>
                                    <a:pt x="1226097" y="100486"/>
                                    <a:pt x="1228789" y="101169"/>
                                    <a:pt x="1231123" y="102541"/>
                                  </a:cubicBezTo>
                                  <a:cubicBezTo>
                                    <a:pt x="1233456" y="103913"/>
                                    <a:pt x="1235269" y="105835"/>
                                    <a:pt x="1236568" y="108315"/>
                                  </a:cubicBezTo>
                                  <a:cubicBezTo>
                                    <a:pt x="1237866" y="110796"/>
                                    <a:pt x="1238509" y="113617"/>
                                    <a:pt x="1238509" y="116768"/>
                                  </a:cubicBezTo>
                                  <a:lnTo>
                                    <a:pt x="1238509" y="140037"/>
                                  </a:lnTo>
                                  <a:lnTo>
                                    <a:pt x="1230345" y="140037"/>
                                  </a:lnTo>
                                  <a:lnTo>
                                    <a:pt x="1230345" y="118398"/>
                                  </a:lnTo>
                                  <a:cubicBezTo>
                                    <a:pt x="1230345" y="115247"/>
                                    <a:pt x="1229506" y="112713"/>
                                    <a:pt x="1227822" y="110796"/>
                                  </a:cubicBezTo>
                                  <a:cubicBezTo>
                                    <a:pt x="1226131" y="108885"/>
                                    <a:pt x="1223913" y="107926"/>
                                    <a:pt x="1221167" y="107926"/>
                                  </a:cubicBezTo>
                                  <a:cubicBezTo>
                                    <a:pt x="1217588" y="107926"/>
                                    <a:pt x="1214775" y="109142"/>
                                    <a:pt x="1212732" y="111569"/>
                                  </a:cubicBezTo>
                                  <a:cubicBezTo>
                                    <a:pt x="1210683" y="114001"/>
                                    <a:pt x="1209661" y="117566"/>
                                    <a:pt x="1209661" y="122274"/>
                                  </a:cubicBezTo>
                                  <a:lnTo>
                                    <a:pt x="1209661" y="140037"/>
                                  </a:lnTo>
                                  <a:lnTo>
                                    <a:pt x="1201572" y="140037"/>
                                  </a:lnTo>
                                  <a:lnTo>
                                    <a:pt x="1201572" y="101570"/>
                                  </a:lnTo>
                                  <a:lnTo>
                                    <a:pt x="1209661" y="101570"/>
                                  </a:lnTo>
                                  <a:lnTo>
                                    <a:pt x="1209661" y="106381"/>
                                  </a:lnTo>
                                  <a:cubicBezTo>
                                    <a:pt x="1212928" y="102451"/>
                                    <a:pt x="1217386" y="100486"/>
                                    <a:pt x="1223040" y="100486"/>
                                  </a:cubicBezTo>
                                  <a:close/>
                                  <a:moveTo>
                                    <a:pt x="818121" y="100486"/>
                                  </a:moveTo>
                                  <a:cubicBezTo>
                                    <a:pt x="821908" y="100486"/>
                                    <a:pt x="825142" y="101276"/>
                                    <a:pt x="827840" y="102852"/>
                                  </a:cubicBezTo>
                                  <a:cubicBezTo>
                                    <a:pt x="830539" y="104427"/>
                                    <a:pt x="832453" y="106560"/>
                                    <a:pt x="833596" y="109250"/>
                                  </a:cubicBezTo>
                                  <a:lnTo>
                                    <a:pt x="826129" y="111497"/>
                                  </a:lnTo>
                                  <a:cubicBezTo>
                                    <a:pt x="825561" y="110047"/>
                                    <a:pt x="824560" y="108927"/>
                                    <a:pt x="823139" y="108124"/>
                                  </a:cubicBezTo>
                                  <a:cubicBezTo>
                                    <a:pt x="821712" y="107321"/>
                                    <a:pt x="819961" y="106920"/>
                                    <a:pt x="817884" y="106920"/>
                                  </a:cubicBezTo>
                                  <a:cubicBezTo>
                                    <a:pt x="815659" y="106920"/>
                                    <a:pt x="813961" y="107399"/>
                                    <a:pt x="812791" y="108357"/>
                                  </a:cubicBezTo>
                                  <a:cubicBezTo>
                                    <a:pt x="811628" y="109316"/>
                                    <a:pt x="811046" y="110514"/>
                                    <a:pt x="811046" y="111964"/>
                                  </a:cubicBezTo>
                                  <a:cubicBezTo>
                                    <a:pt x="811046" y="113102"/>
                                    <a:pt x="811404" y="114019"/>
                                    <a:pt x="812135" y="114720"/>
                                  </a:cubicBezTo>
                                  <a:cubicBezTo>
                                    <a:pt x="812859" y="115420"/>
                                    <a:pt x="814049" y="115948"/>
                                    <a:pt x="815713" y="116307"/>
                                  </a:cubicBezTo>
                                  <a:lnTo>
                                    <a:pt x="824499" y="118326"/>
                                  </a:lnTo>
                                  <a:cubicBezTo>
                                    <a:pt x="827658" y="119051"/>
                                    <a:pt x="830126" y="120291"/>
                                    <a:pt x="831892" y="122047"/>
                                  </a:cubicBezTo>
                                  <a:cubicBezTo>
                                    <a:pt x="833650" y="123808"/>
                                    <a:pt x="834530" y="126030"/>
                                    <a:pt x="834530" y="128714"/>
                                  </a:cubicBezTo>
                                  <a:cubicBezTo>
                                    <a:pt x="834530" y="132644"/>
                                    <a:pt x="833055" y="135693"/>
                                    <a:pt x="830099" y="137868"/>
                                  </a:cubicBezTo>
                                  <a:cubicBezTo>
                                    <a:pt x="827144" y="140042"/>
                                    <a:pt x="823200" y="141127"/>
                                    <a:pt x="818276" y="141127"/>
                                  </a:cubicBezTo>
                                  <a:cubicBezTo>
                                    <a:pt x="814232" y="141127"/>
                                    <a:pt x="810735" y="140366"/>
                                    <a:pt x="807779" y="138838"/>
                                  </a:cubicBezTo>
                                  <a:cubicBezTo>
                                    <a:pt x="804823" y="137317"/>
                                    <a:pt x="802828" y="135106"/>
                                    <a:pt x="801786" y="132207"/>
                                  </a:cubicBezTo>
                                  <a:lnTo>
                                    <a:pt x="809565" y="129104"/>
                                  </a:lnTo>
                                  <a:lnTo>
                                    <a:pt x="812784" y="133171"/>
                                  </a:lnTo>
                                  <a:cubicBezTo>
                                    <a:pt x="814468" y="134076"/>
                                    <a:pt x="816531" y="134531"/>
                                    <a:pt x="818966" y="134531"/>
                                  </a:cubicBezTo>
                                  <a:cubicBezTo>
                                    <a:pt x="821408" y="134531"/>
                                    <a:pt x="823153" y="134064"/>
                                    <a:pt x="824533" y="133135"/>
                                  </a:cubicBezTo>
                                  <a:cubicBezTo>
                                    <a:pt x="825906" y="132207"/>
                                    <a:pt x="826589" y="130967"/>
                                    <a:pt x="826589" y="129415"/>
                                  </a:cubicBezTo>
                                  <a:cubicBezTo>
                                    <a:pt x="826589" y="127139"/>
                                    <a:pt x="824857" y="125617"/>
                                    <a:pt x="821381" y="124838"/>
                                  </a:cubicBezTo>
                                  <a:lnTo>
                                    <a:pt x="813373" y="123131"/>
                                  </a:lnTo>
                                  <a:cubicBezTo>
                                    <a:pt x="810004" y="122358"/>
                                    <a:pt x="807414" y="121088"/>
                                    <a:pt x="805594" y="119332"/>
                                  </a:cubicBezTo>
                                  <a:cubicBezTo>
                                    <a:pt x="803782" y="117577"/>
                                    <a:pt x="802875" y="115354"/>
                                    <a:pt x="802875" y="112665"/>
                                  </a:cubicBezTo>
                                  <a:cubicBezTo>
                                    <a:pt x="802875" y="110286"/>
                                    <a:pt x="803497" y="108178"/>
                                    <a:pt x="804742" y="106344"/>
                                  </a:cubicBezTo>
                                  <a:cubicBezTo>
                                    <a:pt x="805987" y="104512"/>
                                    <a:pt x="807765" y="103073"/>
                                    <a:pt x="810072" y="102037"/>
                                  </a:cubicBezTo>
                                  <a:cubicBezTo>
                                    <a:pt x="812378" y="101001"/>
                                    <a:pt x="815064" y="100486"/>
                                    <a:pt x="818121" y="100486"/>
                                  </a:cubicBezTo>
                                  <a:close/>
                                  <a:moveTo>
                                    <a:pt x="527663" y="100486"/>
                                  </a:moveTo>
                                  <a:cubicBezTo>
                                    <a:pt x="533418" y="100486"/>
                                    <a:pt x="538085" y="102319"/>
                                    <a:pt x="541659" y="105991"/>
                                  </a:cubicBezTo>
                                  <a:lnTo>
                                    <a:pt x="541659" y="101570"/>
                                  </a:lnTo>
                                  <a:lnTo>
                                    <a:pt x="549745" y="101570"/>
                                  </a:lnTo>
                                  <a:lnTo>
                                    <a:pt x="549745" y="101576"/>
                                  </a:lnTo>
                                  <a:lnTo>
                                    <a:pt x="549745" y="140042"/>
                                  </a:lnTo>
                                  <a:lnTo>
                                    <a:pt x="541659" y="140042"/>
                                  </a:lnTo>
                                  <a:lnTo>
                                    <a:pt x="541659" y="135621"/>
                                  </a:lnTo>
                                  <a:cubicBezTo>
                                    <a:pt x="538079" y="139293"/>
                                    <a:pt x="533418" y="141127"/>
                                    <a:pt x="527663" y="141127"/>
                                  </a:cubicBezTo>
                                  <a:cubicBezTo>
                                    <a:pt x="524293" y="141127"/>
                                    <a:pt x="521146" y="140276"/>
                                    <a:pt x="518214" y="138569"/>
                                  </a:cubicBezTo>
                                  <a:cubicBezTo>
                                    <a:pt x="515282" y="136862"/>
                                    <a:pt x="512940" y="134459"/>
                                    <a:pt x="511174" y="131356"/>
                                  </a:cubicBezTo>
                                  <a:cubicBezTo>
                                    <a:pt x="509408" y="128252"/>
                                    <a:pt x="508531" y="124736"/>
                                    <a:pt x="508531" y="120806"/>
                                  </a:cubicBezTo>
                                  <a:cubicBezTo>
                                    <a:pt x="508531" y="116876"/>
                                    <a:pt x="509414" y="113372"/>
                                    <a:pt x="511174" y="110299"/>
                                  </a:cubicBezTo>
                                  <a:cubicBezTo>
                                    <a:pt x="512934" y="107225"/>
                                    <a:pt x="515282" y="104817"/>
                                    <a:pt x="518214" y="103086"/>
                                  </a:cubicBezTo>
                                  <a:cubicBezTo>
                                    <a:pt x="521140" y="101354"/>
                                    <a:pt x="524293" y="100486"/>
                                    <a:pt x="527663" y="100486"/>
                                  </a:cubicBezTo>
                                  <a:close/>
                                  <a:moveTo>
                                    <a:pt x="1726095" y="100480"/>
                                  </a:moveTo>
                                  <a:cubicBezTo>
                                    <a:pt x="1729524" y="100480"/>
                                    <a:pt x="1732683" y="101306"/>
                                    <a:pt x="1735584" y="102960"/>
                                  </a:cubicBezTo>
                                  <a:cubicBezTo>
                                    <a:pt x="1738486" y="104613"/>
                                    <a:pt x="1740799" y="106914"/>
                                    <a:pt x="1742544" y="109861"/>
                                  </a:cubicBezTo>
                                  <a:cubicBezTo>
                                    <a:pt x="1744283" y="112809"/>
                                    <a:pt x="1745202" y="116169"/>
                                    <a:pt x="1745311" y="119943"/>
                                  </a:cubicBezTo>
                                  <a:lnTo>
                                    <a:pt x="1745385" y="119943"/>
                                  </a:lnTo>
                                  <a:lnTo>
                                    <a:pt x="1745385" y="119955"/>
                                  </a:lnTo>
                                  <a:lnTo>
                                    <a:pt x="1745385" y="122747"/>
                                  </a:lnTo>
                                  <a:lnTo>
                                    <a:pt x="1714123" y="122747"/>
                                  </a:lnTo>
                                  <a:cubicBezTo>
                                    <a:pt x="1714488" y="126210"/>
                                    <a:pt x="1715807" y="128978"/>
                                    <a:pt x="1718086" y="131044"/>
                                  </a:cubicBezTo>
                                  <a:cubicBezTo>
                                    <a:pt x="1720373" y="133111"/>
                                    <a:pt x="1723071" y="134148"/>
                                    <a:pt x="1726176" y="134148"/>
                                  </a:cubicBezTo>
                                  <a:cubicBezTo>
                                    <a:pt x="1730944" y="134148"/>
                                    <a:pt x="1734522" y="132518"/>
                                    <a:pt x="1736910" y="129260"/>
                                  </a:cubicBezTo>
                                  <a:lnTo>
                                    <a:pt x="1743363" y="132440"/>
                                  </a:lnTo>
                                  <a:cubicBezTo>
                                    <a:pt x="1741604" y="135334"/>
                                    <a:pt x="1739250" y="137509"/>
                                    <a:pt x="1736322" y="138952"/>
                                  </a:cubicBezTo>
                                  <a:cubicBezTo>
                                    <a:pt x="1733393" y="140402"/>
                                    <a:pt x="1730004" y="141121"/>
                                    <a:pt x="1726176" y="141121"/>
                                  </a:cubicBezTo>
                                  <a:cubicBezTo>
                                    <a:pt x="1722544" y="141121"/>
                                    <a:pt x="1719202" y="140270"/>
                                    <a:pt x="1716145" y="138563"/>
                                  </a:cubicBezTo>
                                  <a:cubicBezTo>
                                    <a:pt x="1713088" y="136856"/>
                                    <a:pt x="1710646" y="134465"/>
                                    <a:pt x="1708834" y="131386"/>
                                  </a:cubicBezTo>
                                  <a:cubicBezTo>
                                    <a:pt x="1707021" y="128312"/>
                                    <a:pt x="1706115" y="124808"/>
                                    <a:pt x="1706115" y="120878"/>
                                  </a:cubicBezTo>
                                  <a:cubicBezTo>
                                    <a:pt x="1706115" y="116948"/>
                                    <a:pt x="1707008" y="113354"/>
                                    <a:pt x="1708800" y="110251"/>
                                  </a:cubicBezTo>
                                  <a:cubicBezTo>
                                    <a:pt x="1710586" y="107147"/>
                                    <a:pt x="1713007" y="104745"/>
                                    <a:pt x="1716064" y="103038"/>
                                  </a:cubicBezTo>
                                  <a:cubicBezTo>
                                    <a:pt x="1719121" y="101330"/>
                                    <a:pt x="1722469" y="100480"/>
                                    <a:pt x="1726095" y="100480"/>
                                  </a:cubicBezTo>
                                  <a:close/>
                                  <a:moveTo>
                                    <a:pt x="777755" y="100480"/>
                                  </a:moveTo>
                                  <a:cubicBezTo>
                                    <a:pt x="780812" y="100480"/>
                                    <a:pt x="783511" y="101162"/>
                                    <a:pt x="785837" y="102535"/>
                                  </a:cubicBezTo>
                                  <a:cubicBezTo>
                                    <a:pt x="788171" y="103907"/>
                                    <a:pt x="789984" y="105830"/>
                                    <a:pt x="791282" y="108309"/>
                                  </a:cubicBezTo>
                                  <a:cubicBezTo>
                                    <a:pt x="792581" y="110790"/>
                                    <a:pt x="793230" y="113611"/>
                                    <a:pt x="793230" y="116763"/>
                                  </a:cubicBezTo>
                                  <a:lnTo>
                                    <a:pt x="793230" y="140031"/>
                                  </a:lnTo>
                                  <a:lnTo>
                                    <a:pt x="785066" y="140031"/>
                                  </a:lnTo>
                                  <a:lnTo>
                                    <a:pt x="785066" y="118392"/>
                                  </a:lnTo>
                                  <a:cubicBezTo>
                                    <a:pt x="785066" y="115241"/>
                                    <a:pt x="784221" y="112707"/>
                                    <a:pt x="782537" y="110790"/>
                                  </a:cubicBezTo>
                                  <a:cubicBezTo>
                                    <a:pt x="780846" y="108879"/>
                                    <a:pt x="778634" y="107920"/>
                                    <a:pt x="775888" y="107920"/>
                                  </a:cubicBezTo>
                                  <a:cubicBezTo>
                                    <a:pt x="772303" y="107920"/>
                                    <a:pt x="769496" y="109136"/>
                                    <a:pt x="767447" y="111563"/>
                                  </a:cubicBezTo>
                                  <a:cubicBezTo>
                                    <a:pt x="765397" y="113994"/>
                                    <a:pt x="764376" y="117559"/>
                                    <a:pt x="764376" y="122268"/>
                                  </a:cubicBezTo>
                                  <a:lnTo>
                                    <a:pt x="764376" y="140031"/>
                                  </a:lnTo>
                                  <a:lnTo>
                                    <a:pt x="756293" y="140031"/>
                                  </a:lnTo>
                                  <a:lnTo>
                                    <a:pt x="756293" y="101564"/>
                                  </a:lnTo>
                                  <a:lnTo>
                                    <a:pt x="764376" y="101564"/>
                                  </a:lnTo>
                                  <a:lnTo>
                                    <a:pt x="764376" y="106375"/>
                                  </a:lnTo>
                                  <a:cubicBezTo>
                                    <a:pt x="767643" y="102445"/>
                                    <a:pt x="772100" y="100480"/>
                                    <a:pt x="777755" y="100480"/>
                                  </a:cubicBezTo>
                                  <a:close/>
                                  <a:moveTo>
                                    <a:pt x="682332" y="100480"/>
                                  </a:moveTo>
                                  <a:cubicBezTo>
                                    <a:pt x="686018" y="100480"/>
                                    <a:pt x="689670" y="101438"/>
                                    <a:pt x="692836" y="103349"/>
                                  </a:cubicBezTo>
                                  <a:cubicBezTo>
                                    <a:pt x="695994" y="105260"/>
                                    <a:pt x="698409" y="107872"/>
                                    <a:pt x="700066" y="111185"/>
                                  </a:cubicBezTo>
                                  <a:lnTo>
                                    <a:pt x="692599" y="114054"/>
                                  </a:lnTo>
                                  <a:cubicBezTo>
                                    <a:pt x="691557" y="111988"/>
                                    <a:pt x="690157" y="110448"/>
                                    <a:pt x="688399" y="109442"/>
                                  </a:cubicBezTo>
                                  <a:cubicBezTo>
                                    <a:pt x="686633" y="108435"/>
                                    <a:pt x="684618" y="107932"/>
                                    <a:pt x="682332" y="107932"/>
                                  </a:cubicBezTo>
                                  <a:cubicBezTo>
                                    <a:pt x="680052" y="107932"/>
                                    <a:pt x="677807" y="108477"/>
                                    <a:pt x="675919" y="109561"/>
                                  </a:cubicBezTo>
                                  <a:cubicBezTo>
                                    <a:pt x="674026" y="110646"/>
                                    <a:pt x="672544" y="112174"/>
                                    <a:pt x="671482" y="114139"/>
                                  </a:cubicBezTo>
                                  <a:cubicBezTo>
                                    <a:pt x="670420" y="116104"/>
                                    <a:pt x="669893" y="118326"/>
                                    <a:pt x="669893" y="120806"/>
                                  </a:cubicBezTo>
                                  <a:cubicBezTo>
                                    <a:pt x="669893" y="124682"/>
                                    <a:pt x="671056" y="127798"/>
                                    <a:pt x="673397" y="130152"/>
                                  </a:cubicBezTo>
                                  <a:cubicBezTo>
                                    <a:pt x="675723" y="132506"/>
                                    <a:pt x="678713" y="133681"/>
                                    <a:pt x="682338" y="133681"/>
                                  </a:cubicBezTo>
                                  <a:cubicBezTo>
                                    <a:pt x="684672" y="133681"/>
                                    <a:pt x="686741" y="133153"/>
                                    <a:pt x="688561" y="132093"/>
                                  </a:cubicBezTo>
                                  <a:cubicBezTo>
                                    <a:pt x="690374" y="131032"/>
                                    <a:pt x="691828" y="129415"/>
                                    <a:pt x="692917" y="127247"/>
                                  </a:cubicBezTo>
                                  <a:lnTo>
                                    <a:pt x="700296" y="129957"/>
                                  </a:lnTo>
                                  <a:lnTo>
                                    <a:pt x="697394" y="134599"/>
                                  </a:lnTo>
                                  <a:cubicBezTo>
                                    <a:pt x="696204" y="135963"/>
                                    <a:pt x="694804" y="137143"/>
                                    <a:pt x="693181" y="138137"/>
                                  </a:cubicBezTo>
                                  <a:cubicBezTo>
                                    <a:pt x="689941" y="140127"/>
                                    <a:pt x="686329" y="141121"/>
                                    <a:pt x="682332" y="141121"/>
                                  </a:cubicBezTo>
                                  <a:cubicBezTo>
                                    <a:pt x="678652" y="141121"/>
                                    <a:pt x="675257" y="140270"/>
                                    <a:pt x="672145" y="138563"/>
                                  </a:cubicBezTo>
                                  <a:cubicBezTo>
                                    <a:pt x="669034" y="136856"/>
                                    <a:pt x="666558" y="134453"/>
                                    <a:pt x="664719" y="131350"/>
                                  </a:cubicBezTo>
                                  <a:cubicBezTo>
                                    <a:pt x="662879" y="128247"/>
                                    <a:pt x="661959" y="124730"/>
                                    <a:pt x="661959" y="120800"/>
                                  </a:cubicBezTo>
                                  <a:cubicBezTo>
                                    <a:pt x="661959" y="116870"/>
                                    <a:pt x="662872" y="113366"/>
                                    <a:pt x="664719" y="110293"/>
                                  </a:cubicBezTo>
                                  <a:cubicBezTo>
                                    <a:pt x="666558" y="107219"/>
                                    <a:pt x="669041" y="104811"/>
                                    <a:pt x="672145" y="103080"/>
                                  </a:cubicBezTo>
                                  <a:cubicBezTo>
                                    <a:pt x="675257" y="101349"/>
                                    <a:pt x="678652" y="100480"/>
                                    <a:pt x="682332" y="100480"/>
                                  </a:cubicBezTo>
                                  <a:close/>
                                  <a:moveTo>
                                    <a:pt x="483806" y="100480"/>
                                  </a:moveTo>
                                  <a:cubicBezTo>
                                    <a:pt x="487229" y="100480"/>
                                    <a:pt x="490389" y="101306"/>
                                    <a:pt x="493290" y="102960"/>
                                  </a:cubicBezTo>
                                  <a:cubicBezTo>
                                    <a:pt x="496192" y="104613"/>
                                    <a:pt x="498511" y="106914"/>
                                    <a:pt x="500253" y="109861"/>
                                  </a:cubicBezTo>
                                  <a:cubicBezTo>
                                    <a:pt x="501989" y="112809"/>
                                    <a:pt x="502908" y="116169"/>
                                    <a:pt x="503016" y="119943"/>
                                  </a:cubicBezTo>
                                  <a:lnTo>
                                    <a:pt x="503095" y="119943"/>
                                  </a:lnTo>
                                  <a:lnTo>
                                    <a:pt x="503088" y="119955"/>
                                  </a:lnTo>
                                  <a:lnTo>
                                    <a:pt x="503088" y="122747"/>
                                  </a:lnTo>
                                  <a:lnTo>
                                    <a:pt x="471828" y="122747"/>
                                  </a:lnTo>
                                  <a:cubicBezTo>
                                    <a:pt x="472188" y="126210"/>
                                    <a:pt x="473510" y="128978"/>
                                    <a:pt x="475792" y="131044"/>
                                  </a:cubicBezTo>
                                  <a:cubicBezTo>
                                    <a:pt x="478075" y="133111"/>
                                    <a:pt x="480772" y="134148"/>
                                    <a:pt x="483878" y="134148"/>
                                  </a:cubicBezTo>
                                  <a:cubicBezTo>
                                    <a:pt x="488647" y="134148"/>
                                    <a:pt x="492222" y="132518"/>
                                    <a:pt x="494612" y="129260"/>
                                  </a:cubicBezTo>
                                  <a:lnTo>
                                    <a:pt x="501070" y="132440"/>
                                  </a:lnTo>
                                  <a:cubicBezTo>
                                    <a:pt x="499304" y="135334"/>
                                    <a:pt x="496961" y="137509"/>
                                    <a:pt x="494030" y="138952"/>
                                  </a:cubicBezTo>
                                  <a:cubicBezTo>
                                    <a:pt x="491098" y="140402"/>
                                    <a:pt x="487716" y="141121"/>
                                    <a:pt x="483884" y="141121"/>
                                  </a:cubicBezTo>
                                  <a:cubicBezTo>
                                    <a:pt x="480255" y="141121"/>
                                    <a:pt x="476909" y="140270"/>
                                    <a:pt x="473852" y="138563"/>
                                  </a:cubicBezTo>
                                  <a:cubicBezTo>
                                    <a:pt x="470794" y="136856"/>
                                    <a:pt x="468355" y="134465"/>
                                    <a:pt x="466542" y="131386"/>
                                  </a:cubicBezTo>
                                  <a:cubicBezTo>
                                    <a:pt x="464727" y="128312"/>
                                    <a:pt x="463820" y="124808"/>
                                    <a:pt x="463820" y="120878"/>
                                  </a:cubicBezTo>
                                  <a:cubicBezTo>
                                    <a:pt x="463820" y="116948"/>
                                    <a:pt x="464716" y="113354"/>
                                    <a:pt x="466505" y="110251"/>
                                  </a:cubicBezTo>
                                  <a:cubicBezTo>
                                    <a:pt x="468296" y="107147"/>
                                    <a:pt x="470716" y="104745"/>
                                    <a:pt x="473774" y="103038"/>
                                  </a:cubicBezTo>
                                  <a:cubicBezTo>
                                    <a:pt x="476831" y="101330"/>
                                    <a:pt x="480178" y="100480"/>
                                    <a:pt x="483806" y="100480"/>
                                  </a:cubicBezTo>
                                  <a:close/>
                                  <a:moveTo>
                                    <a:pt x="1531447" y="100474"/>
                                  </a:moveTo>
                                  <a:cubicBezTo>
                                    <a:pt x="1534870" y="100474"/>
                                    <a:pt x="1538028" y="101300"/>
                                    <a:pt x="1540930" y="102954"/>
                                  </a:cubicBezTo>
                                  <a:cubicBezTo>
                                    <a:pt x="1543832" y="104607"/>
                                    <a:pt x="1546152" y="106908"/>
                                    <a:pt x="1547890" y="109855"/>
                                  </a:cubicBezTo>
                                  <a:cubicBezTo>
                                    <a:pt x="1549628" y="112803"/>
                                    <a:pt x="1550548" y="116163"/>
                                    <a:pt x="1550656" y="119938"/>
                                  </a:cubicBezTo>
                                  <a:lnTo>
                                    <a:pt x="1550731" y="119938"/>
                                  </a:lnTo>
                                  <a:lnTo>
                                    <a:pt x="1550731" y="119949"/>
                                  </a:lnTo>
                                  <a:lnTo>
                                    <a:pt x="1550731" y="122741"/>
                                  </a:lnTo>
                                  <a:lnTo>
                                    <a:pt x="1519475" y="122741"/>
                                  </a:lnTo>
                                  <a:cubicBezTo>
                                    <a:pt x="1519834" y="126204"/>
                                    <a:pt x="1521153" y="128971"/>
                                    <a:pt x="1523439" y="131038"/>
                                  </a:cubicBezTo>
                                  <a:cubicBezTo>
                                    <a:pt x="1525718" y="133105"/>
                                    <a:pt x="1528417" y="134142"/>
                                    <a:pt x="1531522" y="134142"/>
                                  </a:cubicBezTo>
                                  <a:cubicBezTo>
                                    <a:pt x="1536290" y="134142"/>
                                    <a:pt x="1539868" y="132512"/>
                                    <a:pt x="1542256" y="129253"/>
                                  </a:cubicBezTo>
                                  <a:lnTo>
                                    <a:pt x="1548708" y="132434"/>
                                  </a:lnTo>
                                  <a:cubicBezTo>
                                    <a:pt x="1546950" y="135328"/>
                                    <a:pt x="1544603" y="137503"/>
                                    <a:pt x="1541667" y="138946"/>
                                  </a:cubicBezTo>
                                  <a:cubicBezTo>
                                    <a:pt x="1538739" y="140396"/>
                                    <a:pt x="1535357" y="141115"/>
                                    <a:pt x="1531522" y="141115"/>
                                  </a:cubicBezTo>
                                  <a:cubicBezTo>
                                    <a:pt x="1527896" y="141115"/>
                                    <a:pt x="1524548" y="140264"/>
                                    <a:pt x="1521491" y="138557"/>
                                  </a:cubicBezTo>
                                  <a:cubicBezTo>
                                    <a:pt x="1518434" y="136850"/>
                                    <a:pt x="1515992" y="134459"/>
                                    <a:pt x="1514179" y="131380"/>
                                  </a:cubicBezTo>
                                  <a:cubicBezTo>
                                    <a:pt x="1512367" y="128307"/>
                                    <a:pt x="1511460" y="124802"/>
                                    <a:pt x="1511460" y="120872"/>
                                  </a:cubicBezTo>
                                  <a:cubicBezTo>
                                    <a:pt x="1511460" y="116942"/>
                                    <a:pt x="1512353" y="113348"/>
                                    <a:pt x="1514146" y="110245"/>
                                  </a:cubicBezTo>
                                  <a:cubicBezTo>
                                    <a:pt x="1515938" y="107141"/>
                                    <a:pt x="1518353" y="104739"/>
                                    <a:pt x="1521410" y="103032"/>
                                  </a:cubicBezTo>
                                  <a:cubicBezTo>
                                    <a:pt x="1524474" y="101324"/>
                                    <a:pt x="1527815" y="100474"/>
                                    <a:pt x="1531447" y="100474"/>
                                  </a:cubicBezTo>
                                  <a:close/>
                                  <a:moveTo>
                                    <a:pt x="1173354" y="100474"/>
                                  </a:moveTo>
                                  <a:cubicBezTo>
                                    <a:pt x="1176776" y="100474"/>
                                    <a:pt x="1179935" y="101300"/>
                                    <a:pt x="1182836" y="102954"/>
                                  </a:cubicBezTo>
                                  <a:cubicBezTo>
                                    <a:pt x="1185738" y="104607"/>
                                    <a:pt x="1188058" y="106908"/>
                                    <a:pt x="1189803" y="109855"/>
                                  </a:cubicBezTo>
                                  <a:cubicBezTo>
                                    <a:pt x="1191535" y="112803"/>
                                    <a:pt x="1192454" y="116163"/>
                                    <a:pt x="1192563" y="119938"/>
                                  </a:cubicBezTo>
                                  <a:lnTo>
                                    <a:pt x="1192644" y="119938"/>
                                  </a:lnTo>
                                  <a:lnTo>
                                    <a:pt x="1192637" y="119949"/>
                                  </a:lnTo>
                                  <a:lnTo>
                                    <a:pt x="1192637" y="122741"/>
                                  </a:lnTo>
                                  <a:lnTo>
                                    <a:pt x="1161375" y="122741"/>
                                  </a:lnTo>
                                  <a:cubicBezTo>
                                    <a:pt x="1161733" y="126204"/>
                                    <a:pt x="1163059" y="128971"/>
                                    <a:pt x="1165338" y="131038"/>
                                  </a:cubicBezTo>
                                  <a:cubicBezTo>
                                    <a:pt x="1167625" y="133105"/>
                                    <a:pt x="1170317" y="134142"/>
                                    <a:pt x="1173428" y="134142"/>
                                  </a:cubicBezTo>
                                  <a:cubicBezTo>
                                    <a:pt x="1178196" y="134142"/>
                                    <a:pt x="1181768" y="132512"/>
                                    <a:pt x="1184162" y="129253"/>
                                  </a:cubicBezTo>
                                  <a:lnTo>
                                    <a:pt x="1190615" y="132434"/>
                                  </a:lnTo>
                                  <a:cubicBezTo>
                                    <a:pt x="1188849" y="135328"/>
                                    <a:pt x="1186509" y="137503"/>
                                    <a:pt x="1183580" y="138946"/>
                                  </a:cubicBezTo>
                                  <a:cubicBezTo>
                                    <a:pt x="1180645" y="140396"/>
                                    <a:pt x="1177263" y="141115"/>
                                    <a:pt x="1173435" y="141115"/>
                                  </a:cubicBezTo>
                                  <a:cubicBezTo>
                                    <a:pt x="1169803" y="141115"/>
                                    <a:pt x="1166454" y="140264"/>
                                    <a:pt x="1163397" y="138557"/>
                                  </a:cubicBezTo>
                                  <a:cubicBezTo>
                                    <a:pt x="1160340" y="136850"/>
                                    <a:pt x="1157905" y="134459"/>
                                    <a:pt x="1156092" y="131380"/>
                                  </a:cubicBezTo>
                                  <a:cubicBezTo>
                                    <a:pt x="1154273" y="128307"/>
                                    <a:pt x="1153367" y="124802"/>
                                    <a:pt x="1153367" y="120872"/>
                                  </a:cubicBezTo>
                                  <a:cubicBezTo>
                                    <a:pt x="1153367" y="116942"/>
                                    <a:pt x="1154266" y="113348"/>
                                    <a:pt x="1156052" y="110245"/>
                                  </a:cubicBezTo>
                                  <a:cubicBezTo>
                                    <a:pt x="1157844" y="107141"/>
                                    <a:pt x="1160266" y="104739"/>
                                    <a:pt x="1163323" y="103032"/>
                                  </a:cubicBezTo>
                                  <a:cubicBezTo>
                                    <a:pt x="1166380" y="101324"/>
                                    <a:pt x="1169728" y="100474"/>
                                    <a:pt x="1173354" y="100474"/>
                                  </a:cubicBezTo>
                                  <a:close/>
                                  <a:moveTo>
                                    <a:pt x="1109274" y="100474"/>
                                  </a:moveTo>
                                  <a:cubicBezTo>
                                    <a:pt x="1112703" y="100474"/>
                                    <a:pt x="1115862" y="101300"/>
                                    <a:pt x="1118763" y="102954"/>
                                  </a:cubicBezTo>
                                  <a:cubicBezTo>
                                    <a:pt x="1121665" y="104607"/>
                                    <a:pt x="1123985" y="106908"/>
                                    <a:pt x="1125723" y="109855"/>
                                  </a:cubicBezTo>
                                  <a:cubicBezTo>
                                    <a:pt x="1127461" y="112803"/>
                                    <a:pt x="1128381" y="116163"/>
                                    <a:pt x="1128489" y="119938"/>
                                  </a:cubicBezTo>
                                  <a:lnTo>
                                    <a:pt x="1128564" y="119938"/>
                                  </a:lnTo>
                                  <a:lnTo>
                                    <a:pt x="1128557" y="119949"/>
                                  </a:lnTo>
                                  <a:lnTo>
                                    <a:pt x="1128557" y="122741"/>
                                  </a:lnTo>
                                  <a:lnTo>
                                    <a:pt x="1097302" y="122741"/>
                                  </a:lnTo>
                                  <a:cubicBezTo>
                                    <a:pt x="1097660" y="126204"/>
                                    <a:pt x="1098979" y="128971"/>
                                    <a:pt x="1101265" y="131038"/>
                                  </a:cubicBezTo>
                                  <a:cubicBezTo>
                                    <a:pt x="1103545" y="133105"/>
                                    <a:pt x="1106244" y="134142"/>
                                    <a:pt x="1109348" y="134142"/>
                                  </a:cubicBezTo>
                                  <a:cubicBezTo>
                                    <a:pt x="1114116" y="134142"/>
                                    <a:pt x="1117694" y="132512"/>
                                    <a:pt x="1120082" y="129253"/>
                                  </a:cubicBezTo>
                                  <a:lnTo>
                                    <a:pt x="1126542" y="132434"/>
                                  </a:lnTo>
                                  <a:cubicBezTo>
                                    <a:pt x="1124776" y="135328"/>
                                    <a:pt x="1122429" y="137503"/>
                                    <a:pt x="1119500" y="138946"/>
                                  </a:cubicBezTo>
                                  <a:cubicBezTo>
                                    <a:pt x="1116572" y="140396"/>
                                    <a:pt x="1113190" y="141115"/>
                                    <a:pt x="1109355" y="141115"/>
                                  </a:cubicBezTo>
                                  <a:cubicBezTo>
                                    <a:pt x="1105729" y="141115"/>
                                    <a:pt x="1102381" y="140264"/>
                                    <a:pt x="1099324" y="138557"/>
                                  </a:cubicBezTo>
                                  <a:cubicBezTo>
                                    <a:pt x="1096267" y="136850"/>
                                    <a:pt x="1093825" y="134459"/>
                                    <a:pt x="1092013" y="131380"/>
                                  </a:cubicBezTo>
                                  <a:cubicBezTo>
                                    <a:pt x="1090200" y="128307"/>
                                    <a:pt x="1089293" y="124802"/>
                                    <a:pt x="1089293" y="120872"/>
                                  </a:cubicBezTo>
                                  <a:cubicBezTo>
                                    <a:pt x="1089293" y="116942"/>
                                    <a:pt x="1090186" y="113348"/>
                                    <a:pt x="1091979" y="110245"/>
                                  </a:cubicBezTo>
                                  <a:cubicBezTo>
                                    <a:pt x="1093764" y="107141"/>
                                    <a:pt x="1096186" y="104739"/>
                                    <a:pt x="1099243" y="103032"/>
                                  </a:cubicBezTo>
                                  <a:cubicBezTo>
                                    <a:pt x="1102300" y="101324"/>
                                    <a:pt x="1105648" y="100474"/>
                                    <a:pt x="1109274" y="100474"/>
                                  </a:cubicBezTo>
                                  <a:close/>
                                  <a:moveTo>
                                    <a:pt x="932043" y="100474"/>
                                  </a:moveTo>
                                  <a:cubicBezTo>
                                    <a:pt x="935472" y="100474"/>
                                    <a:pt x="938631" y="101300"/>
                                    <a:pt x="941532" y="102954"/>
                                  </a:cubicBezTo>
                                  <a:cubicBezTo>
                                    <a:pt x="944434" y="104607"/>
                                    <a:pt x="946747" y="106908"/>
                                    <a:pt x="948492" y="109855"/>
                                  </a:cubicBezTo>
                                  <a:cubicBezTo>
                                    <a:pt x="950231" y="112803"/>
                                    <a:pt x="951150" y="116163"/>
                                    <a:pt x="951259" y="119938"/>
                                  </a:cubicBezTo>
                                  <a:lnTo>
                                    <a:pt x="951333" y="119938"/>
                                  </a:lnTo>
                                  <a:lnTo>
                                    <a:pt x="951326" y="119949"/>
                                  </a:lnTo>
                                  <a:lnTo>
                                    <a:pt x="951326" y="122741"/>
                                  </a:lnTo>
                                  <a:lnTo>
                                    <a:pt x="920064" y="122741"/>
                                  </a:lnTo>
                                  <a:cubicBezTo>
                                    <a:pt x="920429" y="126204"/>
                                    <a:pt x="921748" y="128971"/>
                                    <a:pt x="924035" y="131038"/>
                                  </a:cubicBezTo>
                                  <a:cubicBezTo>
                                    <a:pt x="926314" y="133105"/>
                                    <a:pt x="929013" y="134142"/>
                                    <a:pt x="932117" y="134142"/>
                                  </a:cubicBezTo>
                                  <a:cubicBezTo>
                                    <a:pt x="936886" y="134142"/>
                                    <a:pt x="940464" y="132512"/>
                                    <a:pt x="942851" y="129253"/>
                                  </a:cubicBezTo>
                                  <a:lnTo>
                                    <a:pt x="949311" y="132434"/>
                                  </a:lnTo>
                                  <a:cubicBezTo>
                                    <a:pt x="947545" y="135328"/>
                                    <a:pt x="945198" y="137503"/>
                                    <a:pt x="942270" y="138946"/>
                                  </a:cubicBezTo>
                                  <a:cubicBezTo>
                                    <a:pt x="939334" y="140396"/>
                                    <a:pt x="935952" y="141115"/>
                                    <a:pt x="932124" y="141115"/>
                                  </a:cubicBezTo>
                                  <a:cubicBezTo>
                                    <a:pt x="928492" y="141115"/>
                                    <a:pt x="925151" y="140264"/>
                                    <a:pt x="922093" y="138557"/>
                                  </a:cubicBezTo>
                                  <a:cubicBezTo>
                                    <a:pt x="919036" y="136850"/>
                                    <a:pt x="916594" y="134459"/>
                                    <a:pt x="914782" y="131380"/>
                                  </a:cubicBezTo>
                                  <a:cubicBezTo>
                                    <a:pt x="912969" y="128307"/>
                                    <a:pt x="912063" y="124802"/>
                                    <a:pt x="912063" y="120872"/>
                                  </a:cubicBezTo>
                                  <a:cubicBezTo>
                                    <a:pt x="912063" y="116942"/>
                                    <a:pt x="912955" y="113348"/>
                                    <a:pt x="914748" y="110245"/>
                                  </a:cubicBezTo>
                                  <a:cubicBezTo>
                                    <a:pt x="916533" y="107141"/>
                                    <a:pt x="918955" y="104739"/>
                                    <a:pt x="922012" y="103032"/>
                                  </a:cubicBezTo>
                                  <a:cubicBezTo>
                                    <a:pt x="925069" y="101324"/>
                                    <a:pt x="928417" y="100474"/>
                                    <a:pt x="932043" y="100474"/>
                                  </a:cubicBezTo>
                                  <a:close/>
                                  <a:moveTo>
                                    <a:pt x="617871" y="100474"/>
                                  </a:moveTo>
                                  <a:cubicBezTo>
                                    <a:pt x="621295" y="100474"/>
                                    <a:pt x="624455" y="101300"/>
                                    <a:pt x="627356" y="102954"/>
                                  </a:cubicBezTo>
                                  <a:cubicBezTo>
                                    <a:pt x="630257" y="104607"/>
                                    <a:pt x="632577" y="106908"/>
                                    <a:pt x="634316" y="109855"/>
                                  </a:cubicBezTo>
                                  <a:cubicBezTo>
                                    <a:pt x="636054" y="112803"/>
                                    <a:pt x="636974" y="116163"/>
                                    <a:pt x="637082" y="119938"/>
                                  </a:cubicBezTo>
                                  <a:lnTo>
                                    <a:pt x="637156" y="119938"/>
                                  </a:lnTo>
                                  <a:lnTo>
                                    <a:pt x="637156" y="119949"/>
                                  </a:lnTo>
                                  <a:lnTo>
                                    <a:pt x="637156" y="122741"/>
                                  </a:lnTo>
                                  <a:lnTo>
                                    <a:pt x="605893" y="122741"/>
                                  </a:lnTo>
                                  <a:cubicBezTo>
                                    <a:pt x="606253" y="126204"/>
                                    <a:pt x="607574" y="128971"/>
                                    <a:pt x="609857" y="131038"/>
                                  </a:cubicBezTo>
                                  <a:cubicBezTo>
                                    <a:pt x="612140" y="133105"/>
                                    <a:pt x="614837" y="134142"/>
                                    <a:pt x="617943" y="134142"/>
                                  </a:cubicBezTo>
                                  <a:cubicBezTo>
                                    <a:pt x="622712" y="134142"/>
                                    <a:pt x="626287" y="132512"/>
                                    <a:pt x="628675" y="129253"/>
                                  </a:cubicBezTo>
                                  <a:lnTo>
                                    <a:pt x="635134" y="132434"/>
                                  </a:lnTo>
                                  <a:cubicBezTo>
                                    <a:pt x="633369" y="135328"/>
                                    <a:pt x="631028" y="137503"/>
                                    <a:pt x="628093" y="138946"/>
                                  </a:cubicBezTo>
                                  <a:cubicBezTo>
                                    <a:pt x="625164" y="140396"/>
                                    <a:pt x="621782" y="141115"/>
                                    <a:pt x="617949" y="141115"/>
                                  </a:cubicBezTo>
                                  <a:cubicBezTo>
                                    <a:pt x="614321" y="141115"/>
                                    <a:pt x="610974" y="140264"/>
                                    <a:pt x="607917" y="138557"/>
                                  </a:cubicBezTo>
                                  <a:cubicBezTo>
                                    <a:pt x="604859" y="136850"/>
                                    <a:pt x="602421" y="134459"/>
                                    <a:pt x="600606" y="131380"/>
                                  </a:cubicBezTo>
                                  <a:cubicBezTo>
                                    <a:pt x="598792" y="128307"/>
                                    <a:pt x="597885" y="124802"/>
                                    <a:pt x="597885" y="120872"/>
                                  </a:cubicBezTo>
                                  <a:cubicBezTo>
                                    <a:pt x="597885" y="116942"/>
                                    <a:pt x="598781" y="113348"/>
                                    <a:pt x="600570" y="110245"/>
                                  </a:cubicBezTo>
                                  <a:cubicBezTo>
                                    <a:pt x="602361" y="107141"/>
                                    <a:pt x="604782" y="104739"/>
                                    <a:pt x="607839" y="103032"/>
                                  </a:cubicBezTo>
                                  <a:cubicBezTo>
                                    <a:pt x="610897" y="101324"/>
                                    <a:pt x="614243" y="100474"/>
                                    <a:pt x="617871" y="100474"/>
                                  </a:cubicBezTo>
                                  <a:close/>
                                  <a:moveTo>
                                    <a:pt x="403942" y="95604"/>
                                  </a:moveTo>
                                  <a:lnTo>
                                    <a:pt x="403942" y="114139"/>
                                  </a:lnTo>
                                  <a:lnTo>
                                    <a:pt x="419103" y="114139"/>
                                  </a:lnTo>
                                  <a:cubicBezTo>
                                    <a:pt x="422318" y="114139"/>
                                    <a:pt x="424859" y="113300"/>
                                    <a:pt x="426727" y="111617"/>
                                  </a:cubicBezTo>
                                  <a:cubicBezTo>
                                    <a:pt x="428595" y="109939"/>
                                    <a:pt x="429526" y="107675"/>
                                    <a:pt x="429526" y="104829"/>
                                  </a:cubicBezTo>
                                  <a:cubicBezTo>
                                    <a:pt x="429526" y="101983"/>
                                    <a:pt x="428595" y="99863"/>
                                    <a:pt x="426727" y="98161"/>
                                  </a:cubicBezTo>
                                  <a:cubicBezTo>
                                    <a:pt x="424859" y="96460"/>
                                    <a:pt x="422318" y="95604"/>
                                    <a:pt x="419103" y="95604"/>
                                  </a:cubicBezTo>
                                  <a:close/>
                                  <a:moveTo>
                                    <a:pt x="2440226" y="95003"/>
                                  </a:moveTo>
                                  <a:lnTo>
                                    <a:pt x="2440233" y="95004"/>
                                  </a:lnTo>
                                  <a:lnTo>
                                    <a:pt x="2440226" y="95004"/>
                                  </a:lnTo>
                                  <a:close/>
                                  <a:moveTo>
                                    <a:pt x="2249698" y="89655"/>
                                  </a:moveTo>
                                  <a:lnTo>
                                    <a:pt x="2257787" y="89655"/>
                                  </a:lnTo>
                                  <a:lnTo>
                                    <a:pt x="2257787" y="101600"/>
                                  </a:lnTo>
                                  <a:lnTo>
                                    <a:pt x="2271011" y="101600"/>
                                  </a:lnTo>
                                  <a:lnTo>
                                    <a:pt x="2271011" y="108268"/>
                                  </a:lnTo>
                                  <a:lnTo>
                                    <a:pt x="2257787" y="108268"/>
                                  </a:lnTo>
                                  <a:lnTo>
                                    <a:pt x="2257787" y="126414"/>
                                  </a:lnTo>
                                  <a:cubicBezTo>
                                    <a:pt x="2257787" y="128738"/>
                                    <a:pt x="2258355" y="130511"/>
                                    <a:pt x="2259499" y="131728"/>
                                  </a:cubicBezTo>
                                  <a:cubicBezTo>
                                    <a:pt x="2260642" y="132943"/>
                                    <a:pt x="2262197" y="133548"/>
                                    <a:pt x="2264166" y="133548"/>
                                  </a:cubicBezTo>
                                  <a:cubicBezTo>
                                    <a:pt x="2265207" y="133548"/>
                                    <a:pt x="2266303" y="133369"/>
                                    <a:pt x="2267466" y="133003"/>
                                  </a:cubicBezTo>
                                  <a:cubicBezTo>
                                    <a:pt x="2268636" y="132644"/>
                                    <a:pt x="2269712" y="132123"/>
                                    <a:pt x="2270693" y="131452"/>
                                  </a:cubicBezTo>
                                  <a:lnTo>
                                    <a:pt x="2273182" y="138197"/>
                                  </a:lnTo>
                                  <a:lnTo>
                                    <a:pt x="2273188" y="138203"/>
                                  </a:lnTo>
                                  <a:cubicBezTo>
                                    <a:pt x="2271376" y="139287"/>
                                    <a:pt x="2269739" y="140054"/>
                                    <a:pt x="2268285" y="140492"/>
                                  </a:cubicBezTo>
                                  <a:cubicBezTo>
                                    <a:pt x="2266830" y="140929"/>
                                    <a:pt x="2265275" y="141150"/>
                                    <a:pt x="2263618" y="141150"/>
                                  </a:cubicBezTo>
                                  <a:cubicBezTo>
                                    <a:pt x="2259316" y="141150"/>
                                    <a:pt x="2255920" y="139946"/>
                                    <a:pt x="2253432" y="137544"/>
                                  </a:cubicBezTo>
                                  <a:cubicBezTo>
                                    <a:pt x="2250942" y="135142"/>
                                    <a:pt x="2249698" y="131614"/>
                                    <a:pt x="2249698" y="126959"/>
                                  </a:cubicBezTo>
                                  <a:lnTo>
                                    <a:pt x="2249698" y="108268"/>
                                  </a:lnTo>
                                  <a:lnTo>
                                    <a:pt x="2241378" y="108268"/>
                                  </a:lnTo>
                                  <a:lnTo>
                                    <a:pt x="2241378" y="101600"/>
                                  </a:lnTo>
                                  <a:lnTo>
                                    <a:pt x="2249698" y="101600"/>
                                  </a:lnTo>
                                  <a:close/>
                                  <a:moveTo>
                                    <a:pt x="2079549" y="89649"/>
                                  </a:moveTo>
                                  <a:lnTo>
                                    <a:pt x="2087638" y="89649"/>
                                  </a:lnTo>
                                  <a:lnTo>
                                    <a:pt x="2087638" y="101594"/>
                                  </a:lnTo>
                                  <a:lnTo>
                                    <a:pt x="2100861" y="101594"/>
                                  </a:lnTo>
                                  <a:lnTo>
                                    <a:pt x="2100861" y="108261"/>
                                  </a:lnTo>
                                  <a:lnTo>
                                    <a:pt x="2087638" y="108261"/>
                                  </a:lnTo>
                                  <a:lnTo>
                                    <a:pt x="2087638" y="126408"/>
                                  </a:lnTo>
                                  <a:cubicBezTo>
                                    <a:pt x="2087638" y="128732"/>
                                    <a:pt x="2088206" y="130505"/>
                                    <a:pt x="2089349" y="131722"/>
                                  </a:cubicBezTo>
                                  <a:cubicBezTo>
                                    <a:pt x="2090492" y="132937"/>
                                    <a:pt x="2092048" y="133542"/>
                                    <a:pt x="2094016" y="133542"/>
                                  </a:cubicBezTo>
                                  <a:cubicBezTo>
                                    <a:pt x="2095058" y="133542"/>
                                    <a:pt x="2096154" y="133363"/>
                                    <a:pt x="2097317" y="132997"/>
                                  </a:cubicBezTo>
                                  <a:cubicBezTo>
                                    <a:pt x="2098487" y="132638"/>
                                    <a:pt x="2099563" y="132117"/>
                                    <a:pt x="2100543" y="131446"/>
                                  </a:cubicBezTo>
                                  <a:lnTo>
                                    <a:pt x="2103033" y="138191"/>
                                  </a:lnTo>
                                  <a:lnTo>
                                    <a:pt x="2103039" y="138197"/>
                                  </a:lnTo>
                                  <a:cubicBezTo>
                                    <a:pt x="2101227" y="139282"/>
                                    <a:pt x="2099590" y="140048"/>
                                    <a:pt x="2098136" y="140486"/>
                                  </a:cubicBezTo>
                                  <a:cubicBezTo>
                                    <a:pt x="2096681" y="140923"/>
                                    <a:pt x="2095126" y="141145"/>
                                    <a:pt x="2093468" y="141145"/>
                                  </a:cubicBezTo>
                                  <a:cubicBezTo>
                                    <a:pt x="2089167" y="141145"/>
                                    <a:pt x="2085771" y="139941"/>
                                    <a:pt x="2083282" y="137538"/>
                                  </a:cubicBezTo>
                                  <a:cubicBezTo>
                                    <a:pt x="2080793" y="135136"/>
                                    <a:pt x="2079549" y="131608"/>
                                    <a:pt x="2079549" y="126953"/>
                                  </a:cubicBezTo>
                                  <a:lnTo>
                                    <a:pt x="2079549" y="108261"/>
                                  </a:lnTo>
                                  <a:lnTo>
                                    <a:pt x="2071229" y="108261"/>
                                  </a:lnTo>
                                  <a:lnTo>
                                    <a:pt x="2071229" y="101594"/>
                                  </a:lnTo>
                                  <a:lnTo>
                                    <a:pt x="2079549" y="101594"/>
                                  </a:lnTo>
                                  <a:close/>
                                  <a:moveTo>
                                    <a:pt x="1610062" y="89630"/>
                                  </a:moveTo>
                                  <a:lnTo>
                                    <a:pt x="1618152" y="89630"/>
                                  </a:lnTo>
                                  <a:lnTo>
                                    <a:pt x="1618152" y="101576"/>
                                  </a:lnTo>
                                  <a:lnTo>
                                    <a:pt x="1631375" y="101576"/>
                                  </a:lnTo>
                                  <a:lnTo>
                                    <a:pt x="1631375" y="108244"/>
                                  </a:lnTo>
                                  <a:lnTo>
                                    <a:pt x="1618152" y="108244"/>
                                  </a:lnTo>
                                  <a:lnTo>
                                    <a:pt x="1618152" y="126389"/>
                                  </a:lnTo>
                                  <a:cubicBezTo>
                                    <a:pt x="1618152" y="128714"/>
                                    <a:pt x="1618720" y="130487"/>
                                    <a:pt x="1619863" y="131703"/>
                                  </a:cubicBezTo>
                                  <a:cubicBezTo>
                                    <a:pt x="1621006" y="132920"/>
                                    <a:pt x="1622562" y="133525"/>
                                    <a:pt x="1624530" y="133525"/>
                                  </a:cubicBezTo>
                                  <a:cubicBezTo>
                                    <a:pt x="1625572" y="133525"/>
                                    <a:pt x="1626667" y="133345"/>
                                    <a:pt x="1627831" y="132980"/>
                                  </a:cubicBezTo>
                                  <a:cubicBezTo>
                                    <a:pt x="1629001" y="132620"/>
                                    <a:pt x="1630076" y="132099"/>
                                    <a:pt x="1631057" y="131428"/>
                                  </a:cubicBezTo>
                                  <a:lnTo>
                                    <a:pt x="1633546" y="138174"/>
                                  </a:lnTo>
                                  <a:lnTo>
                                    <a:pt x="1633553" y="138179"/>
                                  </a:lnTo>
                                  <a:cubicBezTo>
                                    <a:pt x="1631740" y="139264"/>
                                    <a:pt x="1630104" y="140031"/>
                                    <a:pt x="1628649" y="140468"/>
                                  </a:cubicBezTo>
                                  <a:cubicBezTo>
                                    <a:pt x="1627195" y="140905"/>
                                    <a:pt x="1625639" y="141127"/>
                                    <a:pt x="1623982" y="141127"/>
                                  </a:cubicBezTo>
                                  <a:cubicBezTo>
                                    <a:pt x="1619681" y="141127"/>
                                    <a:pt x="1616285" y="139923"/>
                                    <a:pt x="1613796" y="137521"/>
                                  </a:cubicBezTo>
                                  <a:cubicBezTo>
                                    <a:pt x="1611307" y="135118"/>
                                    <a:pt x="1610062" y="131589"/>
                                    <a:pt x="1610062" y="126935"/>
                                  </a:cubicBezTo>
                                  <a:lnTo>
                                    <a:pt x="1610062" y="108244"/>
                                  </a:lnTo>
                                  <a:lnTo>
                                    <a:pt x="1601743" y="108244"/>
                                  </a:lnTo>
                                  <a:lnTo>
                                    <a:pt x="1601743" y="101576"/>
                                  </a:lnTo>
                                  <a:lnTo>
                                    <a:pt x="1610062" y="101576"/>
                                  </a:lnTo>
                                  <a:close/>
                                  <a:moveTo>
                                    <a:pt x="1014317" y="89630"/>
                                  </a:moveTo>
                                  <a:lnTo>
                                    <a:pt x="1022400" y="89630"/>
                                  </a:lnTo>
                                  <a:lnTo>
                                    <a:pt x="1022400" y="101576"/>
                                  </a:lnTo>
                                  <a:lnTo>
                                    <a:pt x="1035623" y="101576"/>
                                  </a:lnTo>
                                  <a:lnTo>
                                    <a:pt x="1035623" y="108244"/>
                                  </a:lnTo>
                                  <a:lnTo>
                                    <a:pt x="1022400" y="108244"/>
                                  </a:lnTo>
                                  <a:lnTo>
                                    <a:pt x="1022400" y="126389"/>
                                  </a:lnTo>
                                  <a:cubicBezTo>
                                    <a:pt x="1022400" y="128714"/>
                                    <a:pt x="1022975" y="130487"/>
                                    <a:pt x="1024118" y="131703"/>
                                  </a:cubicBezTo>
                                  <a:cubicBezTo>
                                    <a:pt x="1025254" y="132920"/>
                                    <a:pt x="1026810" y="133525"/>
                                    <a:pt x="1028785" y="133525"/>
                                  </a:cubicBezTo>
                                  <a:cubicBezTo>
                                    <a:pt x="1029820" y="133525"/>
                                    <a:pt x="1030922" y="133345"/>
                                    <a:pt x="1032086" y="132980"/>
                                  </a:cubicBezTo>
                                  <a:cubicBezTo>
                                    <a:pt x="1033249" y="132620"/>
                                    <a:pt x="1034324" y="132099"/>
                                    <a:pt x="1035312" y="131428"/>
                                  </a:cubicBezTo>
                                  <a:lnTo>
                                    <a:pt x="1037801" y="138174"/>
                                  </a:lnTo>
                                  <a:lnTo>
                                    <a:pt x="1037808" y="138179"/>
                                  </a:lnTo>
                                  <a:cubicBezTo>
                                    <a:pt x="1035988" y="139264"/>
                                    <a:pt x="1034358" y="140031"/>
                                    <a:pt x="1032904" y="140468"/>
                                  </a:cubicBezTo>
                                  <a:cubicBezTo>
                                    <a:pt x="1031450" y="140905"/>
                                    <a:pt x="1029894" y="141127"/>
                                    <a:pt x="1028237" y="141127"/>
                                  </a:cubicBezTo>
                                  <a:cubicBezTo>
                                    <a:pt x="1023935" y="141127"/>
                                    <a:pt x="1020533" y="139923"/>
                                    <a:pt x="1018051" y="137521"/>
                                  </a:cubicBezTo>
                                  <a:cubicBezTo>
                                    <a:pt x="1015562" y="135118"/>
                                    <a:pt x="1014317" y="131589"/>
                                    <a:pt x="1014317" y="126935"/>
                                  </a:cubicBezTo>
                                  <a:lnTo>
                                    <a:pt x="1014317" y="108244"/>
                                  </a:lnTo>
                                  <a:lnTo>
                                    <a:pt x="1005998" y="108244"/>
                                  </a:lnTo>
                                  <a:lnTo>
                                    <a:pt x="1005998" y="101576"/>
                                  </a:lnTo>
                                  <a:lnTo>
                                    <a:pt x="1014317" y="101576"/>
                                  </a:lnTo>
                                  <a:close/>
                                  <a:moveTo>
                                    <a:pt x="395622" y="88079"/>
                                  </a:moveTo>
                                  <a:lnTo>
                                    <a:pt x="419103" y="88079"/>
                                  </a:lnTo>
                                  <a:cubicBezTo>
                                    <a:pt x="422888" y="88079"/>
                                    <a:pt x="426193" y="88780"/>
                                    <a:pt x="429021" y="90175"/>
                                  </a:cubicBezTo>
                                  <a:cubicBezTo>
                                    <a:pt x="431845" y="91572"/>
                                    <a:pt x="434025" y="93536"/>
                                    <a:pt x="435551" y="96070"/>
                                  </a:cubicBezTo>
                                  <a:cubicBezTo>
                                    <a:pt x="437077" y="98605"/>
                                    <a:pt x="437846" y="101528"/>
                                    <a:pt x="437846" y="104835"/>
                                  </a:cubicBezTo>
                                  <a:cubicBezTo>
                                    <a:pt x="437846" y="108142"/>
                                    <a:pt x="437083" y="111143"/>
                                    <a:pt x="435551" y="113677"/>
                                  </a:cubicBezTo>
                                  <a:cubicBezTo>
                                    <a:pt x="434020" y="116212"/>
                                    <a:pt x="431845" y="118188"/>
                                    <a:pt x="429021" y="119608"/>
                                  </a:cubicBezTo>
                                  <a:cubicBezTo>
                                    <a:pt x="426193" y="121028"/>
                                    <a:pt x="422888" y="121741"/>
                                    <a:pt x="419103" y="121741"/>
                                  </a:cubicBezTo>
                                  <a:lnTo>
                                    <a:pt x="403942" y="121741"/>
                                  </a:lnTo>
                                  <a:lnTo>
                                    <a:pt x="403942" y="140042"/>
                                  </a:lnTo>
                                  <a:lnTo>
                                    <a:pt x="395622" y="140042"/>
                                  </a:lnTo>
                                  <a:close/>
                                  <a:moveTo>
                                    <a:pt x="2332676" y="85000"/>
                                  </a:moveTo>
                                  <a:lnTo>
                                    <a:pt x="2332683" y="85000"/>
                                  </a:lnTo>
                                  <a:cubicBezTo>
                                    <a:pt x="2334137" y="85000"/>
                                    <a:pt x="2335347" y="85491"/>
                                    <a:pt x="2336335" y="86473"/>
                                  </a:cubicBezTo>
                                  <a:cubicBezTo>
                                    <a:pt x="2337322" y="87456"/>
                                    <a:pt x="2337810" y="88642"/>
                                    <a:pt x="2337810" y="90044"/>
                                  </a:cubicBezTo>
                                  <a:cubicBezTo>
                                    <a:pt x="2337810" y="91446"/>
                                    <a:pt x="2337329" y="92679"/>
                                    <a:pt x="2336369" y="93614"/>
                                  </a:cubicBezTo>
                                  <a:cubicBezTo>
                                    <a:pt x="2335408" y="94542"/>
                                    <a:pt x="2334177" y="95010"/>
                                    <a:pt x="2332676" y="95010"/>
                                  </a:cubicBezTo>
                                  <a:cubicBezTo>
                                    <a:pt x="2331174" y="95010"/>
                                    <a:pt x="2329923" y="94542"/>
                                    <a:pt x="2328949" y="93614"/>
                                  </a:cubicBezTo>
                                  <a:cubicBezTo>
                                    <a:pt x="2327961" y="92685"/>
                                    <a:pt x="2327468" y="91493"/>
                                    <a:pt x="2327468" y="90044"/>
                                  </a:cubicBezTo>
                                  <a:cubicBezTo>
                                    <a:pt x="2327468" y="88594"/>
                                    <a:pt x="2327961" y="87462"/>
                                    <a:pt x="2328949" y="86473"/>
                                  </a:cubicBezTo>
                                  <a:cubicBezTo>
                                    <a:pt x="2329930" y="85491"/>
                                    <a:pt x="2331174" y="85000"/>
                                    <a:pt x="2332676" y="85000"/>
                                  </a:cubicBezTo>
                                  <a:close/>
                                  <a:moveTo>
                                    <a:pt x="2440233" y="84994"/>
                                  </a:moveTo>
                                  <a:cubicBezTo>
                                    <a:pt x="2441735" y="84994"/>
                                    <a:pt x="2442898" y="85485"/>
                                    <a:pt x="2443885" y="86467"/>
                                  </a:cubicBezTo>
                                  <a:cubicBezTo>
                                    <a:pt x="2444866" y="87450"/>
                                    <a:pt x="2445360" y="88636"/>
                                    <a:pt x="2445360" y="90038"/>
                                  </a:cubicBezTo>
                                  <a:cubicBezTo>
                                    <a:pt x="2445360" y="91440"/>
                                    <a:pt x="2444880" y="92674"/>
                                    <a:pt x="2443919" y="93608"/>
                                  </a:cubicBezTo>
                                  <a:lnTo>
                                    <a:pt x="2440226" y="95003"/>
                                  </a:lnTo>
                                  <a:lnTo>
                                    <a:pt x="2436499" y="93608"/>
                                  </a:lnTo>
                                  <a:cubicBezTo>
                                    <a:pt x="2435519" y="92679"/>
                                    <a:pt x="2435025" y="91487"/>
                                    <a:pt x="2435025" y="90038"/>
                                  </a:cubicBezTo>
                                  <a:cubicBezTo>
                                    <a:pt x="2435025" y="88588"/>
                                    <a:pt x="2435519" y="87456"/>
                                    <a:pt x="2436499" y="86467"/>
                                  </a:cubicBezTo>
                                  <a:cubicBezTo>
                                    <a:pt x="2437487" y="85485"/>
                                    <a:pt x="2438731" y="84994"/>
                                    <a:pt x="2440233" y="84994"/>
                                  </a:cubicBezTo>
                                  <a:close/>
                                  <a:moveTo>
                                    <a:pt x="2114233" y="84994"/>
                                  </a:moveTo>
                                  <a:lnTo>
                                    <a:pt x="2114233" y="84994"/>
                                  </a:lnTo>
                                  <a:cubicBezTo>
                                    <a:pt x="2115687" y="84994"/>
                                    <a:pt x="2116905" y="85485"/>
                                    <a:pt x="2117886" y="86467"/>
                                  </a:cubicBezTo>
                                  <a:cubicBezTo>
                                    <a:pt x="2118873" y="87450"/>
                                    <a:pt x="2119367" y="88636"/>
                                    <a:pt x="2119367" y="90038"/>
                                  </a:cubicBezTo>
                                  <a:cubicBezTo>
                                    <a:pt x="2119367" y="91440"/>
                                    <a:pt x="2118887" y="92674"/>
                                    <a:pt x="2117926" y="93608"/>
                                  </a:cubicBezTo>
                                  <a:cubicBezTo>
                                    <a:pt x="2116966" y="94537"/>
                                    <a:pt x="2115735" y="95004"/>
                                    <a:pt x="2114233" y="95004"/>
                                  </a:cubicBezTo>
                                  <a:cubicBezTo>
                                    <a:pt x="2112732" y="95004"/>
                                    <a:pt x="2111480" y="94537"/>
                                    <a:pt x="2110500" y="93608"/>
                                  </a:cubicBezTo>
                                  <a:cubicBezTo>
                                    <a:pt x="2109512" y="92679"/>
                                    <a:pt x="2109025" y="91487"/>
                                    <a:pt x="2109025" y="90038"/>
                                  </a:cubicBezTo>
                                  <a:cubicBezTo>
                                    <a:pt x="2109025" y="88588"/>
                                    <a:pt x="2109512" y="87456"/>
                                    <a:pt x="2110500" y="86467"/>
                                  </a:cubicBezTo>
                                  <a:cubicBezTo>
                                    <a:pt x="2111487" y="85485"/>
                                    <a:pt x="2112732" y="84994"/>
                                    <a:pt x="2114233" y="84994"/>
                                  </a:cubicBezTo>
                                  <a:close/>
                                  <a:moveTo>
                                    <a:pt x="2012276" y="84987"/>
                                  </a:moveTo>
                                  <a:lnTo>
                                    <a:pt x="2012283" y="84987"/>
                                  </a:lnTo>
                                  <a:cubicBezTo>
                                    <a:pt x="2013737" y="84987"/>
                                    <a:pt x="2014955" y="85479"/>
                                    <a:pt x="2015936" y="86461"/>
                                  </a:cubicBezTo>
                                  <a:cubicBezTo>
                                    <a:pt x="2016923" y="87443"/>
                                    <a:pt x="2017417" y="88630"/>
                                    <a:pt x="2017417" y="90032"/>
                                  </a:cubicBezTo>
                                  <a:cubicBezTo>
                                    <a:pt x="2017417" y="91433"/>
                                    <a:pt x="2016937" y="92668"/>
                                    <a:pt x="2015976" y="93602"/>
                                  </a:cubicBezTo>
                                  <a:cubicBezTo>
                                    <a:pt x="2015009" y="94531"/>
                                    <a:pt x="2013778" y="94998"/>
                                    <a:pt x="2012276" y="94998"/>
                                  </a:cubicBezTo>
                                  <a:cubicBezTo>
                                    <a:pt x="2010775" y="94998"/>
                                    <a:pt x="2009530" y="94531"/>
                                    <a:pt x="2008549" y="93602"/>
                                  </a:cubicBezTo>
                                  <a:cubicBezTo>
                                    <a:pt x="2007562" y="92674"/>
                                    <a:pt x="2007068" y="91481"/>
                                    <a:pt x="2007068" y="90032"/>
                                  </a:cubicBezTo>
                                  <a:cubicBezTo>
                                    <a:pt x="2007068" y="88582"/>
                                    <a:pt x="2007562" y="87450"/>
                                    <a:pt x="2008549" y="86461"/>
                                  </a:cubicBezTo>
                                  <a:cubicBezTo>
                                    <a:pt x="2009530" y="85479"/>
                                    <a:pt x="2010775" y="84987"/>
                                    <a:pt x="2012276" y="84987"/>
                                  </a:cubicBezTo>
                                  <a:close/>
                                  <a:moveTo>
                                    <a:pt x="1296982" y="84975"/>
                                  </a:moveTo>
                                  <a:lnTo>
                                    <a:pt x="1296988" y="84975"/>
                                  </a:lnTo>
                                  <a:cubicBezTo>
                                    <a:pt x="1298443" y="84975"/>
                                    <a:pt x="1299660" y="85467"/>
                                    <a:pt x="1300641" y="86449"/>
                                  </a:cubicBezTo>
                                  <a:cubicBezTo>
                                    <a:pt x="1301628" y="87432"/>
                                    <a:pt x="1302122" y="88618"/>
                                    <a:pt x="1302122" y="90020"/>
                                  </a:cubicBezTo>
                                  <a:cubicBezTo>
                                    <a:pt x="1302122" y="91421"/>
                                    <a:pt x="1301642" y="92656"/>
                                    <a:pt x="1300681" y="93590"/>
                                  </a:cubicBezTo>
                                  <a:cubicBezTo>
                                    <a:pt x="1299714" y="94519"/>
                                    <a:pt x="1298483" y="94986"/>
                                    <a:pt x="1296982" y="94986"/>
                                  </a:cubicBezTo>
                                  <a:cubicBezTo>
                                    <a:pt x="1295480" y="94986"/>
                                    <a:pt x="1294235" y="94519"/>
                                    <a:pt x="1293255" y="93590"/>
                                  </a:cubicBezTo>
                                  <a:cubicBezTo>
                                    <a:pt x="1292267" y="92662"/>
                                    <a:pt x="1291773" y="91470"/>
                                    <a:pt x="1291773" y="90020"/>
                                  </a:cubicBezTo>
                                  <a:cubicBezTo>
                                    <a:pt x="1291773" y="88570"/>
                                    <a:pt x="1292267" y="87438"/>
                                    <a:pt x="1293255" y="86449"/>
                                  </a:cubicBezTo>
                                  <a:cubicBezTo>
                                    <a:pt x="1294242" y="85467"/>
                                    <a:pt x="1295480" y="84975"/>
                                    <a:pt x="1296982" y="84975"/>
                                  </a:cubicBezTo>
                                  <a:close/>
                                  <a:moveTo>
                                    <a:pt x="848361" y="84970"/>
                                  </a:moveTo>
                                  <a:lnTo>
                                    <a:pt x="848368" y="84970"/>
                                  </a:lnTo>
                                  <a:cubicBezTo>
                                    <a:pt x="849823" y="84970"/>
                                    <a:pt x="851033" y="85461"/>
                                    <a:pt x="852021" y="86443"/>
                                  </a:cubicBezTo>
                                  <a:cubicBezTo>
                                    <a:pt x="853001" y="87426"/>
                                    <a:pt x="853495" y="88612"/>
                                    <a:pt x="853495" y="90014"/>
                                  </a:cubicBezTo>
                                  <a:cubicBezTo>
                                    <a:pt x="853495" y="91416"/>
                                    <a:pt x="853015" y="92650"/>
                                    <a:pt x="852055" y="93585"/>
                                  </a:cubicBezTo>
                                  <a:cubicBezTo>
                                    <a:pt x="851094" y="94513"/>
                                    <a:pt x="849863" y="94980"/>
                                    <a:pt x="848361" y="94980"/>
                                  </a:cubicBezTo>
                                  <a:cubicBezTo>
                                    <a:pt x="846860" y="94980"/>
                                    <a:pt x="845609" y="94513"/>
                                    <a:pt x="844628" y="93585"/>
                                  </a:cubicBezTo>
                                  <a:cubicBezTo>
                                    <a:pt x="843647" y="92656"/>
                                    <a:pt x="843153" y="91464"/>
                                    <a:pt x="843153" y="90014"/>
                                  </a:cubicBezTo>
                                  <a:cubicBezTo>
                                    <a:pt x="843153" y="88564"/>
                                    <a:pt x="843647" y="87432"/>
                                    <a:pt x="844628" y="86443"/>
                                  </a:cubicBezTo>
                                  <a:cubicBezTo>
                                    <a:pt x="845615" y="85461"/>
                                    <a:pt x="846860" y="84970"/>
                                    <a:pt x="848361" y="84970"/>
                                  </a:cubicBezTo>
                                  <a:close/>
                                  <a:moveTo>
                                    <a:pt x="2457109" y="84227"/>
                                  </a:moveTo>
                                  <a:lnTo>
                                    <a:pt x="2465198" y="84227"/>
                                  </a:lnTo>
                                  <a:lnTo>
                                    <a:pt x="2465198" y="140066"/>
                                  </a:lnTo>
                                  <a:lnTo>
                                    <a:pt x="2457109" y="140066"/>
                                  </a:lnTo>
                                  <a:close/>
                                  <a:moveTo>
                                    <a:pt x="2279722" y="84220"/>
                                  </a:moveTo>
                                  <a:lnTo>
                                    <a:pt x="2287812" y="84220"/>
                                  </a:lnTo>
                                  <a:lnTo>
                                    <a:pt x="2287812" y="106404"/>
                                  </a:lnTo>
                                  <a:cubicBezTo>
                                    <a:pt x="2291079" y="102474"/>
                                    <a:pt x="2295536" y="100510"/>
                                    <a:pt x="2301190" y="100510"/>
                                  </a:cubicBezTo>
                                  <a:cubicBezTo>
                                    <a:pt x="2304248" y="100510"/>
                                    <a:pt x="2306940" y="101193"/>
                                    <a:pt x="2309273" y="102564"/>
                                  </a:cubicBezTo>
                                  <a:cubicBezTo>
                                    <a:pt x="2311607" y="103936"/>
                                    <a:pt x="2313419" y="105859"/>
                                    <a:pt x="2314718" y="108340"/>
                                  </a:cubicBezTo>
                                  <a:cubicBezTo>
                                    <a:pt x="2316010" y="110820"/>
                                    <a:pt x="2316659" y="113641"/>
                                    <a:pt x="2316659" y="116792"/>
                                  </a:cubicBezTo>
                                  <a:lnTo>
                                    <a:pt x="2316659" y="140060"/>
                                  </a:lnTo>
                                  <a:lnTo>
                                    <a:pt x="2308495" y="140060"/>
                                  </a:lnTo>
                                  <a:lnTo>
                                    <a:pt x="2308495" y="118422"/>
                                  </a:lnTo>
                                  <a:cubicBezTo>
                                    <a:pt x="2308495" y="115271"/>
                                    <a:pt x="2307657" y="112737"/>
                                    <a:pt x="2305966" y="110820"/>
                                  </a:cubicBezTo>
                                  <a:cubicBezTo>
                                    <a:pt x="2304281" y="108908"/>
                                    <a:pt x="2302063" y="107950"/>
                                    <a:pt x="2299317" y="107950"/>
                                  </a:cubicBezTo>
                                  <a:cubicBezTo>
                                    <a:pt x="2295739" y="107950"/>
                                    <a:pt x="2292925" y="109166"/>
                                    <a:pt x="2290876" y="111592"/>
                                  </a:cubicBezTo>
                                  <a:cubicBezTo>
                                    <a:pt x="2288833" y="114025"/>
                                    <a:pt x="2287812" y="117589"/>
                                    <a:pt x="2287812" y="122298"/>
                                  </a:cubicBezTo>
                                  <a:lnTo>
                                    <a:pt x="2287812" y="140060"/>
                                  </a:lnTo>
                                  <a:lnTo>
                                    <a:pt x="2279722" y="140060"/>
                                  </a:lnTo>
                                  <a:close/>
                                  <a:moveTo>
                                    <a:pt x="446790" y="84203"/>
                                  </a:moveTo>
                                  <a:lnTo>
                                    <a:pt x="454876" y="84203"/>
                                  </a:lnTo>
                                  <a:lnTo>
                                    <a:pt x="454876" y="140042"/>
                                  </a:lnTo>
                                  <a:lnTo>
                                    <a:pt x="446790" y="140042"/>
                                  </a:lnTo>
                                  <a:close/>
                                  <a:moveTo>
                                    <a:pt x="1659296" y="84197"/>
                                  </a:moveTo>
                                  <a:lnTo>
                                    <a:pt x="1667385" y="84197"/>
                                  </a:lnTo>
                                  <a:lnTo>
                                    <a:pt x="1667385" y="105991"/>
                                  </a:lnTo>
                                  <a:cubicBezTo>
                                    <a:pt x="1669097" y="104236"/>
                                    <a:pt x="1671126" y="102876"/>
                                    <a:pt x="1673486" y="101917"/>
                                  </a:cubicBezTo>
                                  <a:cubicBezTo>
                                    <a:pt x="1675847" y="100959"/>
                                    <a:pt x="1678478" y="100486"/>
                                    <a:pt x="1681380" y="100486"/>
                                  </a:cubicBezTo>
                                  <a:cubicBezTo>
                                    <a:pt x="1684748" y="100486"/>
                                    <a:pt x="1687900" y="101354"/>
                                    <a:pt x="1690829" y="103086"/>
                                  </a:cubicBezTo>
                                  <a:cubicBezTo>
                                    <a:pt x="1693757" y="104817"/>
                                    <a:pt x="1696104" y="107225"/>
                                    <a:pt x="1697870" y="110299"/>
                                  </a:cubicBezTo>
                                  <a:cubicBezTo>
                                    <a:pt x="1699628" y="113378"/>
                                    <a:pt x="1700514" y="116876"/>
                                    <a:pt x="1700514" y="120806"/>
                                  </a:cubicBezTo>
                                  <a:cubicBezTo>
                                    <a:pt x="1700514" y="124736"/>
                                    <a:pt x="1699628" y="128252"/>
                                    <a:pt x="1697870" y="131356"/>
                                  </a:cubicBezTo>
                                  <a:cubicBezTo>
                                    <a:pt x="1696111" y="134459"/>
                                    <a:pt x="1693764" y="136862"/>
                                    <a:pt x="1690829" y="138569"/>
                                  </a:cubicBezTo>
                                  <a:cubicBezTo>
                                    <a:pt x="1687900" y="140276"/>
                                    <a:pt x="1684748" y="141127"/>
                                    <a:pt x="1681380" y="141127"/>
                                  </a:cubicBezTo>
                                  <a:cubicBezTo>
                                    <a:pt x="1678478" y="141127"/>
                                    <a:pt x="1675847" y="140647"/>
                                    <a:pt x="1673486" y="139689"/>
                                  </a:cubicBezTo>
                                  <a:cubicBezTo>
                                    <a:pt x="1671126" y="138731"/>
                                    <a:pt x="1669097" y="137376"/>
                                    <a:pt x="1667385" y="135615"/>
                                  </a:cubicBezTo>
                                  <a:lnTo>
                                    <a:pt x="1667385" y="140037"/>
                                  </a:lnTo>
                                  <a:lnTo>
                                    <a:pt x="1659296" y="140037"/>
                                  </a:lnTo>
                                  <a:close/>
                                  <a:moveTo>
                                    <a:pt x="1044341" y="84197"/>
                                  </a:moveTo>
                                  <a:lnTo>
                                    <a:pt x="1052424" y="84197"/>
                                  </a:lnTo>
                                  <a:lnTo>
                                    <a:pt x="1052424" y="106381"/>
                                  </a:lnTo>
                                  <a:cubicBezTo>
                                    <a:pt x="1055691" y="102451"/>
                                    <a:pt x="1060148" y="100486"/>
                                    <a:pt x="1065803" y="100486"/>
                                  </a:cubicBezTo>
                                  <a:cubicBezTo>
                                    <a:pt x="1068860" y="100486"/>
                                    <a:pt x="1071559" y="101169"/>
                                    <a:pt x="1073886" y="102541"/>
                                  </a:cubicBezTo>
                                  <a:cubicBezTo>
                                    <a:pt x="1076219" y="103913"/>
                                    <a:pt x="1078032" y="105835"/>
                                    <a:pt x="1079330" y="108315"/>
                                  </a:cubicBezTo>
                                  <a:cubicBezTo>
                                    <a:pt x="1080629" y="110796"/>
                                    <a:pt x="1081278" y="113617"/>
                                    <a:pt x="1081278" y="116768"/>
                                  </a:cubicBezTo>
                                  <a:lnTo>
                                    <a:pt x="1081278" y="140037"/>
                                  </a:lnTo>
                                  <a:lnTo>
                                    <a:pt x="1073115" y="140037"/>
                                  </a:lnTo>
                                  <a:lnTo>
                                    <a:pt x="1073115" y="118398"/>
                                  </a:lnTo>
                                  <a:cubicBezTo>
                                    <a:pt x="1073115" y="115247"/>
                                    <a:pt x="1072276" y="112713"/>
                                    <a:pt x="1070585" y="110796"/>
                                  </a:cubicBezTo>
                                  <a:cubicBezTo>
                                    <a:pt x="1068894" y="108885"/>
                                    <a:pt x="1066682" y="107926"/>
                                    <a:pt x="1063936" y="107926"/>
                                  </a:cubicBezTo>
                                  <a:cubicBezTo>
                                    <a:pt x="1060358" y="107926"/>
                                    <a:pt x="1057544" y="109142"/>
                                    <a:pt x="1055495" y="111569"/>
                                  </a:cubicBezTo>
                                  <a:cubicBezTo>
                                    <a:pt x="1053446" y="114001"/>
                                    <a:pt x="1052424" y="117566"/>
                                    <a:pt x="1052424" y="122274"/>
                                  </a:cubicBezTo>
                                  <a:lnTo>
                                    <a:pt x="1052424" y="140037"/>
                                  </a:lnTo>
                                  <a:lnTo>
                                    <a:pt x="1044341" y="140037"/>
                                  </a:lnTo>
                                  <a:close/>
                                  <a:moveTo>
                                    <a:pt x="895031" y="84197"/>
                                  </a:moveTo>
                                  <a:lnTo>
                                    <a:pt x="903195" y="84197"/>
                                  </a:lnTo>
                                  <a:lnTo>
                                    <a:pt x="903195" y="140037"/>
                                  </a:lnTo>
                                  <a:lnTo>
                                    <a:pt x="895031" y="140037"/>
                                  </a:lnTo>
                                  <a:lnTo>
                                    <a:pt x="895031" y="135615"/>
                                  </a:lnTo>
                                  <a:cubicBezTo>
                                    <a:pt x="893320" y="137376"/>
                                    <a:pt x="891278" y="138731"/>
                                    <a:pt x="888924" y="139689"/>
                                  </a:cubicBezTo>
                                  <a:cubicBezTo>
                                    <a:pt x="886563" y="140647"/>
                                    <a:pt x="883932" y="141127"/>
                                    <a:pt x="881030" y="141127"/>
                                  </a:cubicBezTo>
                                  <a:cubicBezTo>
                                    <a:pt x="877662" y="141127"/>
                                    <a:pt x="874517" y="140276"/>
                                    <a:pt x="871582" y="138569"/>
                                  </a:cubicBezTo>
                                  <a:cubicBezTo>
                                    <a:pt x="868653" y="136862"/>
                                    <a:pt x="866313" y="134459"/>
                                    <a:pt x="864540" y="131356"/>
                                  </a:cubicBezTo>
                                  <a:cubicBezTo>
                                    <a:pt x="862775" y="128252"/>
                                    <a:pt x="861903" y="124736"/>
                                    <a:pt x="861903" y="120806"/>
                                  </a:cubicBezTo>
                                  <a:cubicBezTo>
                                    <a:pt x="861903" y="116876"/>
                                    <a:pt x="862782" y="113372"/>
                                    <a:pt x="864540" y="110299"/>
                                  </a:cubicBezTo>
                                  <a:cubicBezTo>
                                    <a:pt x="866306" y="107225"/>
                                    <a:pt x="868653" y="104817"/>
                                    <a:pt x="871582" y="103086"/>
                                  </a:cubicBezTo>
                                  <a:cubicBezTo>
                                    <a:pt x="874517" y="101354"/>
                                    <a:pt x="877662" y="100486"/>
                                    <a:pt x="881030" y="100486"/>
                                  </a:cubicBezTo>
                                  <a:cubicBezTo>
                                    <a:pt x="883932" y="100486"/>
                                    <a:pt x="886563" y="100965"/>
                                    <a:pt x="888924" y="101917"/>
                                  </a:cubicBezTo>
                                  <a:cubicBezTo>
                                    <a:pt x="891284" y="102876"/>
                                    <a:pt x="893320" y="104230"/>
                                    <a:pt x="895031" y="105991"/>
                                  </a:cubicBezTo>
                                  <a:close/>
                                  <a:moveTo>
                                    <a:pt x="2424061" y="83064"/>
                                  </a:moveTo>
                                  <a:cubicBezTo>
                                    <a:pt x="2426604" y="83064"/>
                                    <a:pt x="2428931" y="83610"/>
                                    <a:pt x="2431061" y="84694"/>
                                  </a:cubicBezTo>
                                  <a:lnTo>
                                    <a:pt x="2429188" y="91206"/>
                                  </a:lnTo>
                                  <a:cubicBezTo>
                                    <a:pt x="2427632" y="90583"/>
                                    <a:pt x="2426104" y="90277"/>
                                    <a:pt x="2424602" y="90277"/>
                                  </a:cubicBezTo>
                                  <a:cubicBezTo>
                                    <a:pt x="2422478" y="90277"/>
                                    <a:pt x="2420807" y="90870"/>
                                    <a:pt x="2419583" y="92063"/>
                                  </a:cubicBezTo>
                                  <a:cubicBezTo>
                                    <a:pt x="2418366" y="93255"/>
                                    <a:pt x="2417757" y="94908"/>
                                    <a:pt x="2417757" y="97029"/>
                                  </a:cubicBezTo>
                                  <a:lnTo>
                                    <a:pt x="2417757" y="101606"/>
                                  </a:lnTo>
                                  <a:lnTo>
                                    <a:pt x="2444278" y="101606"/>
                                  </a:lnTo>
                                  <a:lnTo>
                                    <a:pt x="2444278" y="140073"/>
                                  </a:lnTo>
                                  <a:lnTo>
                                    <a:pt x="2444278" y="140066"/>
                                  </a:lnTo>
                                  <a:lnTo>
                                    <a:pt x="2436188" y="140066"/>
                                  </a:lnTo>
                                  <a:lnTo>
                                    <a:pt x="2436188" y="108268"/>
                                  </a:lnTo>
                                  <a:lnTo>
                                    <a:pt x="2417757" y="108268"/>
                                  </a:lnTo>
                                  <a:lnTo>
                                    <a:pt x="2417757" y="140066"/>
                                  </a:lnTo>
                                  <a:lnTo>
                                    <a:pt x="2409674" y="140066"/>
                                  </a:lnTo>
                                  <a:lnTo>
                                    <a:pt x="2409674" y="108268"/>
                                  </a:lnTo>
                                  <a:lnTo>
                                    <a:pt x="2402133" y="108268"/>
                                  </a:lnTo>
                                  <a:lnTo>
                                    <a:pt x="2402133" y="101600"/>
                                  </a:lnTo>
                                  <a:lnTo>
                                    <a:pt x="2409674" y="101600"/>
                                  </a:lnTo>
                                  <a:lnTo>
                                    <a:pt x="2409674" y="97023"/>
                                  </a:lnTo>
                                  <a:cubicBezTo>
                                    <a:pt x="2409674" y="92733"/>
                                    <a:pt x="2410987" y="89331"/>
                                    <a:pt x="2413604" y="86827"/>
                                  </a:cubicBezTo>
                                  <a:cubicBezTo>
                                    <a:pt x="2416222" y="84316"/>
                                    <a:pt x="2419705" y="83064"/>
                                    <a:pt x="2424061" y="83064"/>
                                  </a:cubicBezTo>
                                  <a:close/>
                                  <a:moveTo>
                                    <a:pt x="1769647" y="83041"/>
                                  </a:moveTo>
                                  <a:cubicBezTo>
                                    <a:pt x="1771980" y="83041"/>
                                    <a:pt x="1774185" y="83508"/>
                                    <a:pt x="1776255" y="84436"/>
                                  </a:cubicBezTo>
                                  <a:lnTo>
                                    <a:pt x="1774307" y="91026"/>
                                  </a:lnTo>
                                  <a:cubicBezTo>
                                    <a:pt x="1772961" y="90511"/>
                                    <a:pt x="1771588" y="90254"/>
                                    <a:pt x="1770188" y="90254"/>
                                  </a:cubicBezTo>
                                  <a:cubicBezTo>
                                    <a:pt x="1768165" y="90254"/>
                                    <a:pt x="1766549" y="90847"/>
                                    <a:pt x="1765331" y="92039"/>
                                  </a:cubicBezTo>
                                  <a:cubicBezTo>
                                    <a:pt x="1764107" y="93231"/>
                                    <a:pt x="1763505" y="94884"/>
                                    <a:pt x="1763505" y="97005"/>
                                  </a:cubicBezTo>
                                  <a:lnTo>
                                    <a:pt x="1763505" y="101576"/>
                                  </a:lnTo>
                                  <a:lnTo>
                                    <a:pt x="1775091" y="101576"/>
                                  </a:lnTo>
                                  <a:lnTo>
                                    <a:pt x="1775091" y="108244"/>
                                  </a:lnTo>
                                  <a:lnTo>
                                    <a:pt x="1763505" y="108244"/>
                                  </a:lnTo>
                                  <a:lnTo>
                                    <a:pt x="1763505" y="140042"/>
                                  </a:lnTo>
                                  <a:lnTo>
                                    <a:pt x="1755416" y="140042"/>
                                  </a:lnTo>
                                  <a:lnTo>
                                    <a:pt x="1755416" y="108244"/>
                                  </a:lnTo>
                                  <a:lnTo>
                                    <a:pt x="1747874" y="108244"/>
                                  </a:lnTo>
                                  <a:lnTo>
                                    <a:pt x="1747874" y="101576"/>
                                  </a:lnTo>
                                  <a:lnTo>
                                    <a:pt x="1755416" y="101576"/>
                                  </a:lnTo>
                                  <a:lnTo>
                                    <a:pt x="1755416" y="96999"/>
                                  </a:lnTo>
                                  <a:cubicBezTo>
                                    <a:pt x="1755416" y="92710"/>
                                    <a:pt x="1756714" y="89307"/>
                                    <a:pt x="1759305" y="86803"/>
                                  </a:cubicBezTo>
                                  <a:cubicBezTo>
                                    <a:pt x="1761895" y="84293"/>
                                    <a:pt x="1765338" y="83041"/>
                                    <a:pt x="1769647" y="83041"/>
                                  </a:cubicBezTo>
                                  <a:close/>
                                  <a:moveTo>
                                    <a:pt x="147273" y="9181"/>
                                  </a:moveTo>
                                  <a:cubicBezTo>
                                    <a:pt x="149911" y="11505"/>
                                    <a:pt x="152212" y="14249"/>
                                    <a:pt x="154157" y="17400"/>
                                  </a:cubicBezTo>
                                  <a:lnTo>
                                    <a:pt x="164292" y="33132"/>
                                  </a:lnTo>
                                  <a:lnTo>
                                    <a:pt x="164292" y="33120"/>
                                  </a:lnTo>
                                  <a:cubicBezTo>
                                    <a:pt x="164292" y="33120"/>
                                    <a:pt x="190302" y="73671"/>
                                    <a:pt x="190302" y="73671"/>
                                  </a:cubicBezTo>
                                  <a:cubicBezTo>
                                    <a:pt x="191569" y="75654"/>
                                    <a:pt x="191978" y="78002"/>
                                    <a:pt x="191449" y="80291"/>
                                  </a:cubicBezTo>
                                  <a:cubicBezTo>
                                    <a:pt x="190921" y="82573"/>
                                    <a:pt x="189527" y="84509"/>
                                    <a:pt x="187520" y="85725"/>
                                  </a:cubicBezTo>
                                  <a:lnTo>
                                    <a:pt x="176991" y="92172"/>
                                  </a:lnTo>
                                  <a:lnTo>
                                    <a:pt x="176978" y="92171"/>
                                  </a:lnTo>
                                  <a:lnTo>
                                    <a:pt x="176985" y="92176"/>
                                  </a:lnTo>
                                  <a:lnTo>
                                    <a:pt x="176991" y="92172"/>
                                  </a:lnTo>
                                  <a:lnTo>
                                    <a:pt x="241181" y="100929"/>
                                  </a:lnTo>
                                  <a:cubicBezTo>
                                    <a:pt x="242269" y="100791"/>
                                    <a:pt x="243212" y="100150"/>
                                    <a:pt x="243729" y="99191"/>
                                  </a:cubicBezTo>
                                  <a:lnTo>
                                    <a:pt x="261942" y="36445"/>
                                  </a:lnTo>
                                  <a:lnTo>
                                    <a:pt x="249952" y="43975"/>
                                  </a:lnTo>
                                  <a:cubicBezTo>
                                    <a:pt x="245891" y="46485"/>
                                    <a:pt x="240551" y="45269"/>
                                    <a:pt x="238004" y="41273"/>
                                  </a:cubicBezTo>
                                  <a:lnTo>
                                    <a:pt x="224380" y="19635"/>
                                  </a:lnTo>
                                  <a:cubicBezTo>
                                    <a:pt x="218156" y="9810"/>
                                    <a:pt x="204779" y="9786"/>
                                    <a:pt x="190614" y="9768"/>
                                  </a:cubicBezTo>
                                  <a:cubicBezTo>
                                    <a:pt x="188217" y="9768"/>
                                    <a:pt x="185827" y="9762"/>
                                    <a:pt x="183460" y="9708"/>
                                  </a:cubicBezTo>
                                  <a:cubicBezTo>
                                    <a:pt x="183100" y="9708"/>
                                    <a:pt x="165289" y="9384"/>
                                    <a:pt x="147273" y="9181"/>
                                  </a:cubicBezTo>
                                  <a:close/>
                                  <a:moveTo>
                                    <a:pt x="119725" y="9001"/>
                                  </a:moveTo>
                                  <a:cubicBezTo>
                                    <a:pt x="110942" y="9031"/>
                                    <a:pt x="103818" y="11781"/>
                                    <a:pt x="97950" y="17400"/>
                                  </a:cubicBezTo>
                                  <a:cubicBezTo>
                                    <a:pt x="96027" y="19233"/>
                                    <a:pt x="94333" y="21312"/>
                                    <a:pt x="92910" y="23582"/>
                                  </a:cubicBezTo>
                                  <a:lnTo>
                                    <a:pt x="70384" y="67770"/>
                                  </a:lnTo>
                                  <a:lnTo>
                                    <a:pt x="70395" y="67770"/>
                                  </a:lnTo>
                                  <a:lnTo>
                                    <a:pt x="131090" y="98449"/>
                                  </a:lnTo>
                                  <a:lnTo>
                                    <a:pt x="159480" y="42585"/>
                                  </a:lnTo>
                                  <a:lnTo>
                                    <a:pt x="146396" y="22264"/>
                                  </a:lnTo>
                                  <a:cubicBezTo>
                                    <a:pt x="142570" y="16076"/>
                                    <a:pt x="137224" y="12146"/>
                                    <a:pt x="129997" y="10163"/>
                                  </a:cubicBezTo>
                                  <a:cubicBezTo>
                                    <a:pt x="128459" y="9690"/>
                                    <a:pt x="127102" y="9342"/>
                                    <a:pt x="125811" y="9067"/>
                                  </a:cubicBezTo>
                                  <a:lnTo>
                                    <a:pt x="125822" y="9001"/>
                                  </a:lnTo>
                                  <a:cubicBezTo>
                                    <a:pt x="123630" y="8995"/>
                                    <a:pt x="121575" y="9001"/>
                                    <a:pt x="119725" y="9001"/>
                                  </a:cubicBezTo>
                                  <a:close/>
                                  <a:moveTo>
                                    <a:pt x="119701" y="-147"/>
                                  </a:moveTo>
                                  <a:cubicBezTo>
                                    <a:pt x="139776" y="-243"/>
                                    <a:pt x="183280" y="554"/>
                                    <a:pt x="183658" y="566"/>
                                  </a:cubicBezTo>
                                  <a:cubicBezTo>
                                    <a:pt x="185959" y="614"/>
                                    <a:pt x="188296" y="620"/>
                                    <a:pt x="190626" y="620"/>
                                  </a:cubicBezTo>
                                  <a:cubicBezTo>
                                    <a:pt x="205896" y="644"/>
                                    <a:pt x="223208" y="674"/>
                                    <a:pt x="232129" y="14758"/>
                                  </a:cubicBezTo>
                                  <a:lnTo>
                                    <a:pt x="245482" y="35971"/>
                                  </a:lnTo>
                                  <a:lnTo>
                                    <a:pt x="269336" y="20983"/>
                                  </a:lnTo>
                                  <a:lnTo>
                                    <a:pt x="272364" y="23325"/>
                                  </a:lnTo>
                                  <a:cubicBezTo>
                                    <a:pt x="273866" y="24661"/>
                                    <a:pt x="274388" y="26764"/>
                                    <a:pt x="273746" y="28627"/>
                                  </a:cubicBezTo>
                                  <a:lnTo>
                                    <a:pt x="252204" y="102690"/>
                                  </a:lnTo>
                                  <a:cubicBezTo>
                                    <a:pt x="250240" y="107082"/>
                                    <a:pt x="246023" y="109921"/>
                                    <a:pt x="241194" y="110089"/>
                                  </a:cubicBezTo>
                                  <a:lnTo>
                                    <a:pt x="240797" y="110101"/>
                                  </a:lnTo>
                                  <a:lnTo>
                                    <a:pt x="164603" y="99713"/>
                                  </a:lnTo>
                                  <a:lnTo>
                                    <a:pt x="161462" y="99898"/>
                                  </a:lnTo>
                                  <a:lnTo>
                                    <a:pt x="160002" y="96196"/>
                                  </a:lnTo>
                                  <a:cubicBezTo>
                                    <a:pt x="159330" y="94016"/>
                                    <a:pt x="160231" y="91673"/>
                                    <a:pt x="162195" y="90499"/>
                                  </a:cubicBezTo>
                                  <a:lnTo>
                                    <a:pt x="182312" y="78176"/>
                                  </a:lnTo>
                                  <a:lnTo>
                                    <a:pt x="165216" y="51517"/>
                                  </a:lnTo>
                                  <a:lnTo>
                                    <a:pt x="139020" y="103067"/>
                                  </a:lnTo>
                                  <a:cubicBezTo>
                                    <a:pt x="137975" y="105123"/>
                                    <a:pt x="136190" y="106650"/>
                                    <a:pt x="133998" y="107357"/>
                                  </a:cubicBezTo>
                                  <a:cubicBezTo>
                                    <a:pt x="131817" y="108070"/>
                                    <a:pt x="129481" y="107884"/>
                                    <a:pt x="127420" y="106842"/>
                                  </a:cubicBezTo>
                                  <a:lnTo>
                                    <a:pt x="65758" y="75678"/>
                                  </a:lnTo>
                                  <a:cubicBezTo>
                                    <a:pt x="63692" y="74636"/>
                                    <a:pt x="62160" y="72850"/>
                                    <a:pt x="61451" y="70658"/>
                                  </a:cubicBezTo>
                                  <a:cubicBezTo>
                                    <a:pt x="60742" y="68465"/>
                                    <a:pt x="60935" y="66134"/>
                                    <a:pt x="61992" y="64086"/>
                                  </a:cubicBezTo>
                                  <a:lnTo>
                                    <a:pt x="84945" y="19089"/>
                                  </a:lnTo>
                                  <a:cubicBezTo>
                                    <a:pt x="86969" y="15830"/>
                                    <a:pt x="89144" y="13159"/>
                                    <a:pt x="91612" y="10804"/>
                                  </a:cubicBezTo>
                                  <a:cubicBezTo>
                                    <a:pt x="99151" y="3579"/>
                                    <a:pt x="108600" y="-105"/>
                                    <a:pt x="119701" y="-147"/>
                                  </a:cubicBezTo>
                                  <a:close/>
                                </a:path>
                              </a:pathLst>
                            </a:custGeom>
                            <a:solidFill>
                              <a:srgbClr val="FFFFFF"/>
                            </a:solidFill>
                            <a:ln w="6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3DB303" id="Recycle" o:spid="_x0000_s1026" style="position:absolute;margin-left:42.5pt;margin-top:784.35pt;width:199.4pt;height:24.25pt;z-index:251658245;visibility:visible;mso-wrap-style:square;mso-wrap-distance-left:9pt;mso-wrap-distance-top:0;mso-wrap-distance-right:9pt;mso-wrap-distance-bottom:0;mso-position-horizontal:absolute;mso-position-horizontal-relative:page;mso-position-vertical:absolute;mso-position-vertical-relative:page;v-text-anchor:middle" coordsize="2532555,308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" path="m214995,308046r2,1l214991,308047r4,-1xm2526762,233936v1454,,2658,478,3618,1437c2531341,236332,2531821,237482,2531821,238824v,1342,-480,2570,-1441,3529c2529420,243311,2528216,243790,2526762,243790v-1454,,-2672,-479,-3653,-1437c2522129,241394,2521635,240220,2521635,238824v,-1396,494,-2492,1474,-3451c2524097,234414,2525314,233936,2526762,233936xm1653865,233391r6,6l1653858,233393r7,-2xm1567153,233391r7,6l1567146,233393r7,-2xm1149241,233073r9408,l1158649,233306r-8164,20399l1144337,253705r4904,-20632xm2346825,232546r,5l2346825,232552r,-6xm1357111,232534r,6l1357111,232540r,-6xm813001,232534r,6l813001,232540r,-6xm131234,213321r-62803,174l56225,234355v-3785,6206,-4872,12742,-3352,20057c53143,255999,53449,257347,53797,258605r-77,18l53726,258623v1003,1978,1940,3810,2781,5446c60526,271863,66220,276943,73903,279597v2554,881,5112,1426,7815,1660l131421,281184r-187,-67863xm2445888,211063r,1l2442005,211683v-1244,413,-2442,1033,-3578,1860c2436141,215197,2434720,217497,2434146,220445r22787,c2456304,217395,2454998,215064,2453003,213465v-994,-799,-2090,-1400,-3274,-1801l2445888,211064r,-1xm2175425,211063r,1l2171543,211683v-1245,413,-2435,1033,-3578,1860c2165678,215197,2164258,217497,2163683,220445r22787,c2185848,217395,2184536,215064,2182541,213465v-995,-799,-2090,-1400,-3274,-1801l2175425,211064r7,-1l2175425,211063xm2491225,211057v-2327,,-4457,545,-6378,1630c2482933,213771,2481424,215311,2480335,217299v-1089,1989,-1636,4308,-1636,6943c2478699,226878,2479246,229197,2480335,231186v1089,1989,2591,3529,4512,4613c2486761,236883,2488892,237428,2491225,237428v2178,,4241,-545,6182,-1629c2499355,234715,2500924,233175,2502108,231186v1190,-1989,1792,-4308,1792,-6944c2503900,221607,2503305,219354,2502108,217341v-1190,-2019,-2760,-3570,-4701,-4654c2495459,211602,2493403,211057,2491225,211057xm2029152,211057v-2225,,-4410,557,-6378,1665c2020805,213837,2019236,215388,2018066,217377v-1163,1989,-1745,4278,-1745,6865c2016321,226831,2016903,229119,2018066,231108v1170,1989,2739,3541,4708,4655c2024742,236877,2026872,237428,2029152,237428v2232,,4322,-557,6256,-1665c2037356,234655,2038925,233102,2040116,231108v1190,-1989,1792,-4277,1792,-6866c2041908,221655,2041313,219372,2040116,217377v-1197,-1989,-2766,-3540,-4708,-4655c2033467,211614,2031384,211057,2029152,211057xm1872679,211057r7,1l1868797,211677v-1245,413,-2435,1033,-3578,1860c1862939,215190,1861512,217491,1860944,220438r22787,c1883102,217389,1881797,215059,1879801,213459v-1001,-799,-2090,-1400,-3280,-1801l1872686,211058r,-1l1872679,211057xm1699811,211057r,1l1695928,211677v-1244,413,-2435,1033,-3578,1860c1690064,215190,1688644,217491,1688076,220438r22780,c1710234,217389,1708922,215059,1706926,213459v-994,-799,-2083,-1400,-3273,-1801l1699811,211058r7,-1l1699811,211057xm1503919,211057r7,1l1500036,211677v-1244,413,-2435,1033,-3578,1860c1494179,215190,1492752,217491,1492184,220438r22787,c1514342,217389,1513036,215059,1511041,213459v-1001,-799,-2090,-1400,-3280,-1801l1503926,211058r,-1l1503919,211057xm1318998,211057v-2381,,-4519,545,-6412,1630c1310692,213771,1309190,215311,1308074,217299v-1116,1989,-1671,4308,-1671,6943c1306403,226878,1306965,229197,1308074,231186v1116,1989,2618,3529,4512,4613c1314479,236883,1316617,237428,1318998,237428r,-6c1321074,237422,1323056,236919,1324950,235913v1887,-1007,3456,-2456,4701,-4344c1330895,229682,1331565,227496,1331673,225015r,-1551c1331571,221031,1330902,218875,1329651,216987v-1245,-1886,-2814,-3348,-4701,-4379c1323056,211572,1321074,211057,1318998,211057xm1273816,211057r,1l1269933,211677v-1244,413,-2435,1033,-3578,1860c1264069,215190,1262649,217491,1262081,220438r22780,c1284239,217389,1282926,215059,1280931,213459v-994,-799,-2083,-1400,-3274,-1801l1273816,211058r6,-1l1273816,211057xm1407880,211051r,l1403998,211671v-1245,413,-2435,1033,-3578,1860c1398134,215184,1396713,217485,1396145,220432r22780,c1418303,217383,1416991,215053,1414996,213453v-995,-800,-2084,-1400,-3274,-1801l1407880,211051r7,l1407880,211051xm1207416,211051v-2178,,-4241,545,-6182,1629c1199286,213764,1197717,215316,1196526,217335v-1190,2019,-1786,4320,-1786,6901c1194740,226818,1195336,229125,1196526,231138v1191,2018,2767,3571,4708,4655c1203182,236877,1205238,237422,1207416,237422v2381,,4518,-545,6412,-1629c1215722,234709,1217223,233169,1218339,231180v1110,-1989,1671,-4308,1671,-6944c1220010,221601,1219449,219288,1218339,217293v-1116,-1989,-2617,-3529,-4511,-4613c1211934,211596,1209797,211051,1207416,211051xm1071085,211051r,l1067203,211671v-1245,413,-2442,1033,-3578,1860c1061339,215184,1059918,217485,1059344,220432r22787,c1081508,217383,1080196,215053,1078201,213453v-994,-800,-2090,-1400,-3274,-1801l1071085,211051r7,l1071085,211051xm976061,211051r,l972172,211671v-1238,413,-2435,1033,-3578,1860c966315,215184,964894,217485,964319,220432r22788,c986477,217383,985172,215053,983177,213453v-994,-800,-2090,-1400,-3274,-1801l976061,211051r,xm931191,211051r6,l927308,211671v-1244,413,-2435,1033,-3578,1860c921451,215184,920024,217485,919455,220432r22781,c941613,217383,940301,215053,938313,213453v-1001,-800,-2090,-1400,-3281,-1801l931197,211051r,l931191,211051xm1116423,211045v-2327,,-4457,545,-6378,1629c1108131,213758,1106622,215298,1105533,217287v-1089,1989,-1630,4308,-1630,6944c1103903,226866,1104444,229185,1105533,231174v1089,1989,2591,3529,4512,4613c1111959,236871,1114089,237416,1116423,237416v2178,,4241,-545,6182,-1629c1124553,234703,1126122,233163,1127313,231174v1183,-1989,1785,-4308,1785,-6943c1129098,221595,1128503,219342,1127313,217329v-1198,-2018,-2767,-3571,-4708,-4655c1120657,211590,1118601,211045,1116423,211045xm1021399,211045v-2327,,-4458,545,-6378,1629c1013106,213758,1011598,215298,1010509,217287v-1089,1989,-1637,4308,-1637,6944c1008872,226866,1009420,229185,1010509,231174v1089,1989,2591,3529,4512,4613c1016935,236871,1019065,237416,1021399,237416v2178,,4241,-545,6182,-1629c1029529,234703,1031098,233163,1032282,231174v1190,-1989,1792,-4308,1792,-6943c1034074,221595,1033479,219342,1032282,217329v-1191,-2018,-2760,-3571,-4701,-4655c1025633,211590,1023577,211045,1021399,211045xm484437,211033v-2176,,-4242,545,-6182,1629c476309,213747,474741,215298,473552,217317v-1195,2019,-1791,4319,-1791,6902c471761,226801,472357,229107,473552,231120v1189,2019,2763,3570,4703,4654c480201,236859,482261,237404,484437,237404v2384,,4523,-545,6415,-1630c492744,234690,494246,233151,495363,231162v1111,-1989,1670,-4307,1670,-6943c497033,221583,496474,219270,495363,217276v-1117,-1990,-2619,-3529,-4511,-4614c488960,211578,486821,211033,484437,211033xm735082,210811v-3531,,-6473,1073,-8827,3217c723895,216173,722718,219006,722718,222524v,3516,1177,6284,3537,8452c728616,233145,731551,234235,735082,234235v2124,,4092,-491,5912,-1474c742806,231779,744274,230395,745383,228610v1110,-1786,1671,-3811,1671,-6086c747054,220247,746493,218156,745383,216395v-1116,-1756,-2577,-3128,-4389,-4110c739174,211302,737206,210811,735082,210811xm2320853,205012r8089,l2328942,243479r-8089,l2320853,205012xm2086624,205006r8082,l2094706,205012r,38467l2086624,243479r,-4733c2083411,242622,2078974,244563,2073319,244563v-3057,,-5762,-683,-8123,-2055c2062835,241136,2061023,239213,2059751,236734v-1271,-2481,-1900,-5327,-1900,-8531l2057851,205012r8082,l2065933,226573v,3157,839,5703,2530,7638c2070147,236152,2072393,237117,2075193,237117v3578,,6378,-1216,8394,-3643c2085609,231042,2086624,227477,2086624,222769r,-17763xm1742193,205006r8089,l1759068,231761r9104,-26755l1774550,205006r9098,26833l1792441,205006r8082,l1787618,243629r-7393,l1771358,217725r-8867,25904l1755105,243629r-12912,-38623xm787028,205000r8089,l795117,243467r-8089,l787028,205000xm649074,204994r8083,l657157,243461r-8083,l649074,204994xm547120,204988r8085,l555205,243455r-8085,l547120,204988xm1963286,204929r9023,l1984592,229047r12134,-24118l2005742,204929r-25972,51729l1970747,256658r9178,-18301l1963286,204929xm1570420,204929r9023,l1591726,229047r12134,-24118l1612876,204929r-25973,51729l1577881,256658r9178,-18301l1570420,204929xm2149614,204545v1137,,2043,102,2720,311l2151786,212614v-413,-48,-1164,-77,-2253,-77c2144765,212537,2141133,214076,2138650,217149v-2489,3080,-3733,7327,-3733,12761l2134917,243484r-8083,l2126834,205018r8083,l2134917,213238v1657,-2690,3720,-4811,6182,-6363c2143561,205324,2146395,204551,2149614,204551r,-6xm1478108,204539v1143,,2050,102,2719,311l1480286,212608v-419,-48,-1170,-77,-2259,-77c1473259,212531,1469633,214070,1467144,217143v-2482,3080,-3727,7327,-3727,12761l1463417,243479r-8089,l1455328,205012r8089,l1463417,213232v1658,-2691,3714,-4811,6182,-6363c1472062,205318,1474895,204545,1478115,204545r-7,-6xm536620,204521v1141,,2048,102,2721,312l538794,212591v-414,-49,-1166,-78,-2253,-78c531772,212513,528143,214053,525656,217126v-2486,3078,-3730,7326,-3730,12760l521926,243461r-8085,l513841,204994r8085,l521926,213213v1658,-2689,3719,-4810,6182,-6362c530570,205300,533406,204527,536625,204527r-5,-6xm2029152,204156v3788,,7244,850,10382,2557c2042666,208421,2045155,210799,2047001,213849v1833,3049,2760,6511,2760,10393c2049761,228124,2048841,231599,2047001,234672v-1839,3079,-4335,5470,-7467,7177c2036396,243557,2032940,244407,2029152,244407v-3781,,-7258,-850,-10423,-2558c2015564,240142,2013054,237751,2011187,234672v-1873,-3073,-2800,-6554,-2800,-10430c2008387,220366,2009307,216904,2011147,213849v1839,-3050,4356,-5428,7548,-7136c2021881,205006,2025371,204156,2029152,204156xm733750,203994v5796,,10233,1575,13297,4732l747047,205006r7860,l754907,240064r,-12c754907,243826,754027,247073,752269,249787v-1766,2714,-4214,4792,-7352,6242c741785,257479,738166,258198,734067,258198v-3469,,-6621,-515,-9449,-1552c721791,255610,719471,254113,717659,252148r5133,-5896c724294,247750,725937,248900,727730,249703v1785,803,3869,1204,6256,1204c737828,250907,740960,249823,743395,247648v2435,-2168,3652,-5092,3652,-8764l747047,236404v-3111,3205,-7548,4810,-13297,4810c730476,241214,727398,240400,724490,238770v-2902,-1630,-5242,-3876,-7000,-6745c715724,229155,714852,225986,714852,222524v,-3464,879,-6621,2638,-9460c719248,210218,721588,207996,724490,206396v2902,-1600,5986,-2402,9260,-2402xm2355382,203934v3787,,7020,791,9719,2366c2367800,207876,2369714,210009,2370857,212698r-7467,2247c2362822,213495,2361821,212375,2360400,211572v-1427,-803,-3178,-1204,-5255,-1204c2352920,210368,2351222,210847,2350052,211806v-1164,958,-1745,2156,-1745,3606c2348307,216550,2348665,217467,2349396,218168v724,701,1914,1228,3578,1587l2361760,221774v3158,725,5627,1965,7393,3721c2370911,227255,2371791,229478,2371791,232162v,3930,-1475,6980,-4431,9154c2364405,243484,2360461,244575,2355537,244575v-4045,,-7541,-761,-10497,-2289c2342084,240759,2340089,238554,2339047,235655r7778,-3103l2350045,236620v1684,904,3747,1359,6182,1359c2358669,237979,2360414,237512,2361794,236583v1373,-928,2056,-2169,2056,-3720c2363850,230586,2362118,229065,2358642,228286r-8002,-1707c2347265,225806,2344675,224536,2342855,222781v-1813,-1756,-2719,-3978,-2719,-6668c2340136,213735,2340758,211626,2342003,209793v1244,-1834,3023,-3271,5330,-4307c2349639,204449,2352324,203934,2355382,203934xm2293480,203922v3057,,5756,683,8082,2055c2303896,207349,2305709,209272,2307007,211752v1299,2480,1948,5302,1948,8452l2308955,243473r-8164,l2300791,221834v,-3151,-838,-5685,-2529,-7602c2296571,212321,2294359,211362,2291613,211362v-3585,,-6392,1217,-8441,3643c2281122,217437,2280101,221002,2280101,225710r,17763l2272018,243473r,-38467l2280101,205006r,4811c2283368,205887,2287825,203922,2293480,203922xm1922379,203922v3057,,5756,683,8083,2055c1932795,207349,1934608,209272,1935907,211752v1298,2480,1941,5302,1941,8452l1937848,243473r-8157,l1929691,221834v,-3151,-846,-5685,-2530,-7602c1925470,212321,1923252,211362,1920512,211362v-3584,,-6391,1217,-8441,3643c1910022,217437,1909000,221002,1909000,225710r,17763l1900911,243473r,-38467l1909000,205006r,4811c1912267,205887,1916725,203922,1922379,203922xm1365668,203922v3787,,7020,791,9719,2366c1378086,207864,1380000,209996,1381143,212687r-7467,2246c1373108,213483,1372107,212363,1370686,211560v-1427,-803,-3179,-1204,-5248,-1204c1363206,210356,1361508,210835,1360338,211793v-1164,959,-1745,2158,-1745,3607c1358593,216538,1358951,217455,1359682,218156v723,701,1914,1228,3578,1588l1372046,221762v3165,725,5627,1966,7393,3721c1381197,227244,1382083,229467,1382083,232150v,3930,-1481,6980,-4437,9154c1374690,243479,1370754,244563,1365823,244563v-4038,,-7542,-761,-10497,-2289c1352370,240747,1350375,238543,1349333,235643r7778,-3103l1360338,236607v1677,905,3740,1360,6175,1360c1368955,237967,1370700,237500,1372080,236572v1373,-929,2056,-2169,2056,-3720c1374136,230575,1372404,229053,1368928,228274r-8002,-1707c1357551,225794,1354960,224524,1353141,222769v-1813,-1756,-2719,-3978,-2719,-6668c1350422,213723,1351051,211614,1352289,209781v1244,-1833,3023,-3271,5330,-4307c1359925,204437,1362610,203922,1365668,203922xm821557,203922v3787,,7020,791,9719,2366c833975,207864,835889,209996,837032,212687r-7467,2246c828997,213483,827996,212363,826575,211560v-1427,-803,-3179,-1204,-5255,-1204c819095,210356,817397,210835,816227,211793v-1163,959,-1745,2158,-1745,3607c814482,216538,814840,217455,815571,218156v724,701,1914,1228,3578,1588l827935,221762v3159,725,5627,1966,7393,3721c837086,227244,837966,229467,837966,232150v,3930,-1475,6980,-4431,9154c830580,243479,826636,244563,821712,244563v-4044,,-7541,-761,-10497,-2289c808259,240747,806264,238543,805222,235643r7779,-3103l816220,236607v1684,905,3747,1360,6182,1360c824844,237967,826589,237500,827969,236572v1373,-929,2056,-2169,2056,-3720c830025,230575,828293,229053,824817,228274r-8008,-1707c813440,225794,810850,224524,809030,222769v-1812,-1756,-2719,-3978,-2719,-6668c806311,213723,806933,211614,808178,209781v1245,-1833,3023,-3271,5330,-4307c815814,204437,818499,203922,821557,203922xm2445888,203916v3429,,6587,826,9489,2480c2458279,208050,2460599,210350,2462337,213298v1738,2947,2658,6307,2766,10082l2465178,223380r,12l2465178,226184r-31262,c2434281,229646,2435600,232414,2437886,234481v2279,2066,4978,3103,8083,3103c2450737,237584,2454315,235954,2456703,232696r6452,3180c2461397,238770,2459043,240945,2456114,242388v-2928,1451,-6310,2169,-10145,2169c2442343,244557,2438995,243706,2435938,241999v-3057,-1707,-5499,-4098,-7312,-7177c2426814,231749,2425907,228244,2425907,224314v,-3929,893,-7524,2686,-10627c2430378,210583,2432800,208181,2435857,206474v3057,-1707,6405,-2558,10031,-2558xm2175432,203916v3422,,6581,826,9483,2480c2187816,208050,2190136,210350,2191875,213298v1738,2947,2658,6307,2766,10082l2194715,223380r,12l2194715,226184r-31255,c2163818,229646,2165137,232414,2167424,234481v2279,2066,4978,3103,8082,3103c2180275,237584,2183853,235954,2186240,232696r6453,3180c2190934,238770,2188587,240945,2185652,242388v-2929,1451,-6311,2169,-10146,2169c2171881,244557,2168533,243706,2165475,241999v-3057,-1707,-5498,-4098,-7311,-7177c2156351,231749,2155445,228244,2155445,224314v,-3929,893,-7524,2685,-10627c2159922,210583,2162337,208181,2165401,206474v3057,-1707,6399,-2558,10031,-2558xm1635893,203916v3687,,7339,959,10504,2870c1649556,208697,1651971,211308,1653628,214621r-7467,2870c1645119,215424,1643726,213885,1641960,212878v-1765,-1006,-3781,-1510,-6067,-1510c1633614,211368,1631375,211914,1629481,212998v-1894,1084,-3368,2612,-4437,4577c1623982,219540,1623455,221762,1623455,224242v,3876,1163,6992,3503,9346c1629285,235942,1632275,237117,1635900,237117v2334,,4403,-528,6223,-1588c1643942,234468,1645390,232852,1646479,230683r7379,2710l1650956,238035v-1184,1364,-2590,2544,-4214,3538c1643509,243563,1639891,244557,1635893,244557v-3679,,-7075,-851,-10186,-2558c1622596,240292,1620120,237890,1618280,234786v-1833,-3103,-2759,-6620,-2759,-10550c1615521,220306,1616441,216802,1618280,213729v1840,-3074,4323,-5482,7427,-7213c1628818,204785,1632214,203916,1635893,203916xm1549182,203916v3686,,7339,959,10504,2870c1562845,208697,1565259,211308,1566916,214621r-7467,2870c1558408,215424,1557014,213885,1555249,212878v-1765,-1006,-3781,-1510,-6067,-1510c1546903,211368,1544664,211914,1542770,212998v-1894,1084,-3368,2612,-4437,4577c1537271,219540,1536743,221762,1536743,224242v,3876,1164,6992,3504,9346c1542574,235942,1545563,237117,1549189,237117v2333,,4403,-528,6222,-1588c1557224,234468,1558678,232852,1559767,230683r7379,2710l1564245,238035v-1184,1364,-2591,2544,-4214,3538c1556798,243563,1553179,244557,1549182,244557v-3680,,-7075,-851,-10186,-2558c1535884,240292,1533409,237890,1531569,234786v-1833,-3103,-2760,-6620,-2760,-10550c1528809,220306,1529729,216802,1531569,213729v1840,-3074,4315,-5482,7427,-7213c1542107,204785,1545502,203916,1549182,203916xm1317685,203916v5756,,10423,1833,13995,5505l1331680,205000r8089,l1339769,205006r,38467l1331680,243473r,-4422c1328102,242724,1323441,244557,1317685,244557v-3368,,-6520,-851,-9449,-2558c1305301,240292,1302961,237890,1301195,234786v-1765,-3103,-2644,-6620,-2644,-10550c1298551,220306,1299437,216802,1301195,213729v1759,-3074,4106,-5482,7041,-7213c1311165,204785,1314317,203916,1317685,203916xm887808,203916v3057,,5756,683,8089,2055c898224,207343,900037,209266,901335,211746v1299,2480,1948,5302,1948,8453l903283,243467r-8164,l895119,221828v,-3151,-838,-5685,-2529,-7602c890906,212315,888687,211356,885941,211356v-3578,,-6392,1217,-8441,3643c875450,217431,874429,220996,874429,225704r,17763l866346,243467r,-38467l874429,205000r,4811c877696,205881,882153,203916,887808,203916xm1872686,203910v3422,,6581,826,9489,2480c1885070,208044,1887390,210344,1889135,213292v1739,2947,2652,6308,2760,10081l1891976,223373r,13l1891976,226178r-31262,c1861072,229640,1862398,232408,1864678,234475v2286,2066,4984,3103,8089,3103c1877535,237578,1881107,235948,1883501,232690r6453,3181c1888188,238764,1885841,240939,1882913,242382v-2936,1450,-6318,2169,-10146,2169c1869135,244551,1865794,243700,1862736,241993v-3064,-1707,-5499,-4098,-7311,-7177c1853605,231743,1852699,228238,1852699,224308v,-3930,899,-7524,2685,-10627c1857176,210578,1859598,208175,1862655,206468v3057,-1707,6405,-2558,10031,-2558xm1699818,203910v3422,,6581,826,9482,2480c1712202,208044,1714522,210344,1716267,213292v1732,2947,2651,6308,2760,10081l1719108,223373r,13l1719108,226178r-31262,c1688204,229640,1689523,232408,1691809,234475v2280,2066,4978,3103,8083,3103c1704667,237578,1708238,235948,1710626,232690r6453,3181c1715320,238764,1712973,240939,1710038,242382v-2929,1450,-6311,2169,-10146,2169c1696267,244551,1692919,243700,1689861,241993v-3057,-1707,-5492,-4098,-7311,-7177c1680737,231743,1679831,228238,1679831,224308v,-3930,893,-7524,2685,-10627c1684308,210578,1686730,208175,1689787,206468v3057,-1707,6398,-2558,10031,-2558xm1503932,203910v3423,,6582,826,9483,2480c1516317,208044,1518637,210344,1520382,213292v1731,2947,2651,6308,2759,10081l1523223,223373r-7,13l1523216,226178r-31262,c1492312,229640,1493638,232408,1495917,234475v2286,2066,4985,3103,8090,3103c1508775,237578,1512346,235948,1514741,232690r6459,3181c1519428,238764,1517088,240939,1514159,242382v-2935,1450,-6317,2169,-10146,2169c1500381,244551,1497040,243700,1493976,241993v-3057,-1707,-5492,-4098,-7305,-7177c1484852,231743,1483945,228238,1483945,224308v,-3930,900,-7524,2686,-10627c1488423,210578,1490844,208175,1493902,206468v3057,-1707,6405,-2558,10030,-2558xm1273829,203910v3423,,6581,826,9483,2480c1286214,208044,1288534,210344,1290272,213292v1738,2947,2658,6308,2766,10081l1293113,223373r,13l1293113,226178r-31262,c1262209,229640,1263528,232408,1265814,234475v2279,2066,4978,3103,8083,3103c1278672,237578,1282243,235948,1284631,232690r6459,3181c1289325,238764,1286985,240939,1284049,242382v-2928,1450,-6310,2169,-10145,2169c1270278,244551,1266930,243700,1263873,241993v-3057,-1707,-5499,-4098,-7312,-7177c1254749,231743,1253842,228238,1253842,224308v,-3930,893,-7524,2685,-10627c1258320,210578,1260741,208175,1263798,206468v3058,-1707,6399,-2558,10031,-2558xm1208735,203910r,6c1212103,203916,1215255,204785,1218184,206516v2928,1731,5275,4139,7041,7213c1226983,216808,1227869,220306,1227869,224236v,3930,-886,7447,-2644,10550c1223459,237890,1221112,240292,1218184,241999v-2929,1707,-6081,2558,-9449,2558c1205833,244557,1203202,244078,1200841,243120v-2360,-959,-4389,-2313,-6101,-4074l1194740,256652r-8089,l1186651,205000r8089,l1194740,209421v1712,-1755,3741,-3115,6101,-4074c1203202,204389,1205833,203910,1208735,203910xm691449,203910v3057,,5756,683,8089,2055c701865,207337,703678,209260,704977,211739v1298,2481,1948,5302,1948,8454l706925,243461r-8164,l698761,221822v,-3151,-839,-5685,-2530,-7602c694547,212309,692328,211350,689582,211350v-3578,,-6392,1216,-8441,3643c679092,217425,678070,220990,678070,225698r,17763l669988,243461r,-38467l678070,204994r,4811c681344,205875,685801,203910,691449,203910xm1407894,203904v3422,,6581,827,9483,2480c1420278,208038,1422598,210338,1424336,213286v1739,2947,2659,6308,2767,10082l1427184,223368r-7,12l1427177,226171r-31262,c1396274,229634,1397599,232402,1399879,234468v2286,2067,4978,3104,8082,3104c1412736,237572,1416308,235942,1418695,232684r6460,3181c1423389,238758,1421049,240933,1418114,242376v-2929,1450,-6311,2169,-10146,2169c1404343,244545,1400995,243694,1397937,241987v-3057,-1707,-5492,-4097,-7311,-7177c1388813,231737,1387907,228232,1387907,224302v,-3930,893,-7524,2685,-10627c1392384,210572,1394806,208169,1397863,206462v3057,-1707,6399,-2558,10031,-2558xm1071099,203904v3422,,6581,827,9483,2480c1083483,208038,1085803,210338,1087542,213286v1738,2947,2658,6308,2766,10082l1090382,223368r-6,12l1090376,226171r-31256,c1059479,229634,1060798,232402,1063084,234468v2279,2067,4978,3104,8083,3104c1075935,237572,1079513,235942,1081901,232684r6459,3181c1086595,238758,1084248,240933,1081319,242376v-2929,1450,-6311,2169,-10146,2169c1067548,244545,1064200,243694,1061143,241987v-3057,-1707,-5499,-4097,-7312,-7177c1052018,231737,1051112,228232,1051112,224302v,-3930,893,-7524,2685,-10627c1055583,210572,1058004,208169,1061062,206462v3057,-1707,6405,-2558,10037,-2558xm976068,203904v3429,,6588,827,9490,2480c988459,208038,990772,210338,992518,213286v1738,2947,2658,6308,2766,10082l995358,223368r-6,12l995352,226171r-31263,c964455,229634,965774,232402,968060,234468v2279,2067,4978,3104,8082,3104c980911,237572,984489,235942,986877,232684r6459,3181c991571,238758,989224,240933,986295,242376v-2936,1450,-6317,2169,-10146,2169c972517,244545,969176,243694,966119,241987v-3058,-1707,-5499,-4097,-7312,-7177c956994,231737,956088,228232,956088,224302v,-3930,893,-7524,2685,-10627c960559,210572,962980,208169,966037,206462v3058,-1707,6406,-2558,10031,-2558xm931204,203904v3423,,6581,827,9483,2480c943589,208038,945908,210338,947654,213286v1731,2947,2651,6308,2759,10082l950494,223368r-6,12l950488,226171r-31263,c919584,229634,920910,232402,923189,234468v2286,2067,4978,3104,8089,3104c936047,237572,939618,235942,942013,232684r6452,3181c946700,238758,944360,240933,941431,242376v-2936,1450,-6317,2169,-10146,2169c927653,244545,924305,243694,921248,241987v-3057,-1707,-5492,-4097,-7305,-7177c912123,231737,911217,228232,911217,224302v,-3930,900,-7524,2685,-10627c915695,210572,918116,208169,921173,206462v3058,-1707,6406,-2558,10031,-2558xm589500,203904v3057,,5754,683,8085,2055c599916,207331,601730,209254,603028,211734v1297,2480,1946,5301,1946,8453l604974,243455r-8164,l596810,221816v,-3151,-841,-5685,-2529,-7602c592593,212303,590377,211344,587631,211344v-3580,,-6391,1216,-8439,3643c577143,217419,576122,220984,576122,225693r,17762l568036,243455r,-38467l576122,204988r,4811c579390,205869,583847,203904,589500,203904xm485758,203892r,6c489128,203898,492275,204767,495207,206498v2926,1731,5274,4139,7041,7213c504007,216790,504890,220289,504890,224219v,3930,-883,7446,-2642,10549c500481,237872,498139,240274,495207,241981v-2932,1707,-6079,2558,-9449,2558c482857,244539,480226,244060,477864,243101v-2360,-958,-4391,-2312,-6103,-4073l471761,256634r-8085,l463676,204983r8085,l471761,209404v1712,-1756,3743,-3116,6103,-4074c480226,204371,482857,203892,485758,203892xm2255143,198415r,1l2255136,198416r7,-1xm618429,193048r8088,l626517,204994r13216,l639733,211662r-13216,l626517,229808v,2324,568,4098,1711,5314c629371,236338,630927,236943,632895,236943v1042,,2137,-180,3301,-545c637366,236038,638441,235517,639422,234846r2489,6746l641918,241598v-1813,1084,-3449,1851,-4904,2288c635560,244324,634004,244545,632347,244545v-4301,,-7700,-1204,-10187,-3606c619673,238537,618429,235008,618429,230353r,-18691l610109,211662r,-6668l618429,204994r,-11946xm395622,191485r8320,l403942,243449r-8320,l395622,191485xm2109018,191437r9402,l2118420,191671r-8164,20398l2104115,212069r4903,-20632xm210617,190575r-42445,48836c167691,240388,167722,241526,168244,242484r-6,12l210972,291998r234,-14132c211302,273145,215189,269365,219886,269365v36,,79,,115,l245614,269814r259,c257377,269814,264651,258731,272358,247008v1310,-1996,2625,-3990,3958,-5932c276455,240873,286492,226118,296542,211140v-3394,929,-6956,1337,-10662,1259l267126,212255r,12c267126,212267,218871,211818,218871,211818v-2342,-18,-4535,-959,-6169,-2648c211074,207486,210203,205264,210275,202922r342,-12347xm2324891,188412r6,c2326352,188412,2327562,188903,2328550,189885v987,983,1474,2169,1474,3571c2330024,194858,2329544,196092,2328584,197027v-961,928,-2192,1396,-3693,1396c2323389,198423,2322138,197955,2321157,197027v-981,-929,-1474,-2121,-1474,-3571c2319683,192006,2320176,190874,2321157,189885v988,-982,2232,-1473,3734,-1473xm2255143,188406v1501,,2665,491,3652,1473c2259783,190862,2260270,192048,2260270,193450v,1402,-480,2636,-1441,3571l2255143,198415r-3734,-1394c2250428,196092,2249935,194900,2249935,193450v,-1450,493,-2582,1474,-3571c2252397,188897,2253641,188406,2255143,188406xm791066,188400r6,c792527,188400,793737,188891,794725,189874v987,982,1474,2168,1474,3570c796199,194846,795719,196080,794759,197015v-961,928,-2192,1395,-3693,1395c789564,198410,788313,197943,787332,197015v-981,-929,-1474,-2121,-1474,-3571c785858,191994,786351,190862,787332,189874v988,-983,2232,-1474,3734,-1474xm653105,188394r7,c654566,188394,655784,188885,656764,189868v988,982,1482,2169,1482,3570c658246,194840,657766,196074,656805,197009v-967,928,-2198,1395,-3700,1395c651604,198404,650359,197937,649378,197009v-987,-929,-1481,-2121,-1481,-3571c647897,191989,648391,190856,649378,189868v988,-983,2226,-1474,3727,-1474xm551156,188388r7,c552616,188388,553829,188879,554815,189862v985,982,1478,2168,1478,3570c556293,194834,555812,196068,554851,197003v-961,928,-2193,1395,-3695,1395c549655,198398,548405,197931,547426,197003v-985,-929,-1478,-2121,-1478,-3571c545948,191983,546441,190850,547426,189862v986,-983,2229,-1474,3730,-1474xm2503907,187645r8164,l2512071,243479r-8164,l2503907,239057v-1711,1762,-3747,3115,-6101,4074c2495446,244090,2492815,244569,2489913,244569v-3375,,-6520,-850,-9449,-2558c2477528,240304,2475188,237901,2473423,234798v-1766,-3103,-2645,-6620,-2645,-10550c2470778,220318,2471657,216814,2473423,213741v1758,-3073,4105,-5482,7041,-7213c2483393,204796,2486538,203928,2489913,203928v2902,,5533,479,7893,1438c2500167,206324,2502196,207678,2503907,209439r,-21794xm2380962,187639r8083,l2389045,209822v3267,-3929,7724,-5894,13379,-5894c2405481,203928,2408180,204611,2410506,205983v2334,1372,4146,3294,5445,5775c2417250,214238,2417899,217060,2417899,220210r,23269l2409735,243479r,-21639c2409735,218689,2408897,216155,2407206,214238v-1691,-1911,-3903,-2870,-6649,-2870c2396972,211368,2394165,212585,2392116,215011v-2050,2432,-3071,5997,-3071,10705l2389045,243479r-8083,l2380962,187639xm1807754,187633r8089,l1815843,209817v3267,-3930,7724,-5895,13379,-5895c1832279,203922,1834978,204605,1837305,205977v2333,1372,4146,3295,5444,5775c1844048,214232,1844697,217054,1844697,220204r,23269l1836534,243473r,-21639c1836534,218683,1835688,216149,1834004,214232v-1691,-1911,-3910,-2870,-6649,-2870c1823770,211362,1820963,212579,1818914,215005v-2050,2432,-3071,5997,-3071,10705l1815843,243473r-8089,l1807754,187633xm1662806,187633r8090,l1670896,243473r-8090,l1662806,187633xm1236811,187633r8090,l1244901,243473r-8090,l1236811,187633xm1129105,187633r8164,l1137269,243467r-8164,l1129105,239046v-1711,1761,-3747,3115,-6101,4074c1120643,244078,1118012,244557,1115111,244557v-3369,,-6521,-851,-9449,-2558c1102726,240292,1100386,237890,1098621,234786v-1766,-3103,-2645,-6620,-2645,-10550c1095976,220306,1096862,216802,1098621,213729v1758,-3074,4105,-5482,7041,-7213c1108590,204785,1111742,203916,1115111,203916v2901,,5532,479,7893,1438c1125365,206312,1127394,207666,1129105,209427r,-21794xm1034081,187633r8164,l1042245,243467r-8164,l1034081,239046v-1711,1761,-3747,3115,-6101,4074c1025619,244078,1022988,244557,1020087,244557v-3375,,-6521,-851,-9449,-2558c1007702,240292,1005362,237890,1003597,234786v-1766,-3103,-2645,-6620,-2645,-10550c1000952,220306,1001831,216802,1003597,213729v1758,-3074,4105,-5482,7041,-7213c1013566,204785,1016712,203916,1020087,203916v2901,,5532,479,7893,1438c1030340,206312,1032370,207666,1034081,209427r,-21794xm2238971,186477v2543,,4876,545,7000,1630l2244104,194618v-1555,-623,-3091,-928,-4592,-928c2237388,193690,2235717,194283,2234500,195475v-1224,1192,-1827,2846,-1827,4966l2232673,205018r26521,l2259194,243484r-7,-5l2251098,243479r,-31799l2232673,211680r,31799l2224584,243479r,-31799l2217043,211680r,-6668l2224584,205012r,-4577c2224584,196146,2225896,192743,2228514,190239v2617,-2510,6101,-3762,10457,-3762xm432175,186447v2331,,4535,467,6608,1396l436837,194433v-1352,-516,-2721,-773,-4121,-773c430691,193660,429075,194253,427856,195445v-1219,1192,-1826,2845,-1826,4966l426030,204983r11587,l437617,211650r-11587,l426030,243449r-8086,l417944,211650r-7544,l410400,204983r7544,l417944,200405v,-4289,1298,-7692,3887,-10196c424420,187699,427868,186447,432175,186447xm2523840,130529v1454,,2651,480,3612,1438c2528412,132926,2528899,134076,2528899,135417v,1343,-487,2571,-1447,3529c2526491,139905,2525294,140384,2523840,140384v-1454,,-2679,-479,-3653,-1438c2519200,137988,2518706,136814,2518706,135417v,-1395,494,-2491,1481,-3450c2521168,131009,2522393,130529,2523840,130529xm700296,129954r7,6l700296,129957r,-3xm2354611,129133r,6l2354611,129140r,-7xm567087,129104r6,6l567093,129110r-6,-6xm809565,129098r,6l809565,129104r,-6xm289364,114911r-58935,33920l261822,203077r-12,l286030,203263v7293,275,13516,-2133,19126,-7081c306388,195158,307415,194217,308352,193289r54,53c309614,191509,310737,189796,311740,188244v4782,-7362,6368,-14815,4854,-22783c316102,162862,315284,160309,314155,157865l289364,114911xm289076,114438v,,12,6,12,6l289082,114438r-6,xm80698,112917l16374,125257r12176,7231c32641,134951,33986,140252,31566,144332l18435,166270v-5947,9993,114,21884,6523,34471c26045,202873,27133,205006,28160,207127r18,6c28976,208786,36504,224140,44144,239513v877,-3391,2283,-6686,4211,-9843l57804,213519r-17,l82187,171986v1184,-2019,3088,-3445,5364,-4021c89828,167397,92195,167750,94208,168966r10560,6434l83407,114384v-613,-898,-1610,-1444,-2709,-1467xm2494113,107650r7,1l2490231,108271v-1245,413,-2435,1033,-3578,1860c2484373,111784,2482946,114085,2482378,117032r22787,c2504536,113983,2503231,111652,2501235,110053v-1001,-800,-2090,-1400,-3280,-1801l2494120,107651r,-1l2494113,107650xm1945559,107633v-2178,,-4241,545,-6182,1629c1937428,110346,1935866,111898,1934676,113917v-1198,2019,-1793,4319,-1793,6901c1932883,123400,1933478,125707,1934676,127720v1190,2018,2759,3570,4701,4655c1941324,133459,1943381,134004,1945559,134004v2387,,4524,-545,6412,-1629c1953864,131290,1955366,129751,1956482,127761v1123,-1988,1671,-4307,1671,-6943c1958153,118182,1957598,115870,1956482,113875v-1116,-1989,-2618,-3529,-4511,-4613c1950083,108178,1947946,107633,1945559,107633xm1877346,107633r7,l1873464,108253v-1245,413,-2435,1033,-3578,1859c1867606,111766,1866179,114067,1865611,117014r22787,c1887769,113965,1886464,111634,1884468,110035v-1001,-800,-2090,-1401,-3273,-1801l1877353,107633r,l1877346,107633xm1799116,107627v-2225,,-4410,557,-6378,1665c1790770,110407,1789201,111958,1788037,113947v-1170,1989,-1751,4277,-1751,6865c1786286,123400,1786867,125688,1788037,127678v1164,1989,2733,3540,4701,4654c1794706,133446,1796837,133998,1799116,133998v2232,,4322,-557,6264,-1666c1807328,131224,1808890,129672,1810080,127678v1191,-1990,1793,-4278,1793,-6866c1811873,118224,1811278,115942,1810080,113947v-1197,-1989,-2759,-3540,-4700,-4655c1803432,108184,1801348,107627,1799116,107627xm1726088,107627r7,l1722206,108247v-1245,413,-2435,1033,-3578,1860c1716348,111760,1714921,114061,1714353,117008r22787,c1736511,113959,1735206,111628,1733210,110029v-1001,-800,-2090,-1401,-3273,-1801l1726095,107627r,l1726088,107627xm528979,107627v-2385,,-4524,545,-6416,1629c520671,110340,519169,111880,518052,113869v-1118,1989,-1670,4308,-1670,6943c516382,123448,516941,125767,518052,127755v1111,1990,2619,3529,4511,4614c524455,133453,526594,133998,528979,133998r,-6c531051,133992,533034,133489,534925,132483v1893,-1007,3461,-2457,4704,-4344c540873,126252,541545,124065,541653,121585r,-1551c541551,117601,540879,115445,539629,113557v-1243,-1886,-2811,-3348,-4704,-4379c533034,108142,531051,107627,528979,107627xm483793,107627r4,l479911,108247v-1245,413,-2437,1033,-3578,1860c474050,111760,472626,114061,472056,117008r22785,c494216,113959,492906,111628,490912,110029v-997,-800,-2089,-1401,-3275,-1801l483797,107627r3,l483793,107627xm1680061,107621v-2178,,-4241,545,-6182,1629c1671931,110334,1670361,111886,1669171,113905v-1190,2019,-1786,4319,-1786,6901c1667385,123388,1667981,125695,1669171,127707v1190,2019,2766,3571,4708,4655c1675827,133446,1677883,133992,1680061,133992v2380,,4525,-546,6412,-1630c1688367,131278,1689868,129738,1690984,127750v1116,-1989,1671,-4308,1671,-6944c1692655,118171,1692100,115858,1690984,113863v-1116,-1989,-2617,-3529,-4511,-4613c1684586,108166,1682441,107621,1680061,107621xm1531440,107621r,l1527558,108241v-1244,413,-2442,1033,-3578,1860c1521694,111754,1520274,114054,1519699,117002r22787,c1541864,113953,1540551,111623,1538556,110023v-994,-800,-2090,-1401,-3274,-1801l1531440,107621r7,l1531440,107621xm1363239,107621v-2225,,-4403,557,-6378,1665c1354893,110400,1353324,111952,1352160,113941v-1170,1989,-1752,4277,-1752,6865c1350408,123394,1350990,125683,1352160,127672v1164,1989,2733,3540,4701,4655c1358836,133441,1360960,133992,1363239,133992v2232,,4322,-557,6264,-1665c1371451,131218,1373013,129667,1374203,127672v1191,-1989,1793,-4278,1793,-6866c1375996,118218,1375401,115936,1374203,113941v-1197,-1989,-2759,-3541,-4700,-4655c1367555,108178,1365471,107621,1363239,107621xm1173340,107621r7,l1169458,108241v-1245,413,-2435,1033,-3578,1860c1163600,111754,1162173,114054,1161605,117002r22780,c1183763,113953,1182457,111623,1180462,110023v-1001,-800,-2090,-1401,-3280,-1801l1173347,107621r,l1173340,107621xm1109267,107621r,l1105384,108241v-1244,413,-2441,1033,-3578,1860c1099520,111754,1098100,114054,1097525,117002r22787,c1119690,113953,1118378,111623,1116382,110023v-994,-800,-2090,-1401,-3273,-1801l1109267,107621r7,l1109267,107621xm932036,107621r,l928147,108241v-1238,413,-2435,1033,-3578,1860c922289,111754,920869,114054,920294,117002r22787,c942452,113953,941147,111623,939152,110023v-995,-800,-2091,-1401,-3274,-1801l932036,107621r,xm617859,107621r3,l613976,108241v-1244,413,-2437,1033,-3578,1860c608115,111754,606692,114054,606121,117002r22784,c628282,113953,626970,111623,624977,110023v-997,-800,-2089,-1401,-3275,-1801l617862,107621r3,l617859,107621xm882349,107615v-2333,,-4457,545,-6378,1629c874050,110328,872542,111868,871460,113857v-1089,1989,-1637,4308,-1637,6943c869823,123436,870371,125755,871460,127744v1082,1988,2584,3528,4511,4612c877885,133441,880009,133986,882349,133986v2172,,4241,-545,6182,-1630c890479,131272,892042,129732,893232,127744v1191,-1989,1793,-4308,1793,-6944c895025,118165,894430,115912,893232,113899v-1197,-2019,-2759,-3571,-4701,-4655c886584,108160,884521,107615,882349,107615xm726661,107615v-2225,,-4403,557,-6378,1665c718315,110394,716746,111946,715582,113935v-1163,1989,-1752,4277,-1752,6865c713830,123388,714419,125677,715582,127666v1164,1989,2733,3540,4701,4655c722258,133435,724382,133986,726661,133986v2232,,4322,-557,6263,-1665c734872,131212,736435,129661,737625,127666v1191,-1989,1793,-4278,1793,-6866c739418,118212,738822,115930,737625,113935v-1190,-1989,-2759,-3541,-4701,-4655c730976,108172,728893,107615,726661,107615xm2196203,107411v-3530,,-6473,1072,-8826,3217c2185016,112773,2183839,115606,2183839,119123v,3516,1177,6284,3538,8453c2189737,129745,2192673,130835,2196203,130835v2124,,4092,-491,5912,-1474c2203927,128379,2205395,126994,2206505,125210v1109,-1786,1670,-3810,1670,-6087c2208175,116846,2207614,114755,2206505,112994v-1116,-1755,-2578,-3126,-4390,-4109c2200295,107902,2198327,107411,2196203,107411xm290104,105577v562,38,1125,131,1680,282c294025,106458,295887,107896,297029,109903r25247,43775c323904,157164,324955,160435,325586,163766v1946,10238,-125,20147,-6163,29444c308538,209978,284090,245917,283874,246235v-1304,1898,-2577,3845,-3857,5787c271643,264758,262399,279261,245452,278956r-25103,-443l219886,306609r-3598,1264l214995,308046r-2177,-501c212145,307219,211543,306741,211068,306136l160651,247661v-2577,-3990,-2649,-9190,-186,-13240l160921,233798r50135,-57685l212660,173405r3880,821c218715,174860,220181,176885,220097,179145r-649,23549l251171,202993,222205,152935v-1153,-1995,-1460,-4308,-865,-6530c221941,144188,223364,142337,225359,141193r59884,-34471c286234,106147,287314,105780,288424,105632v555,-73,1117,-92,1680,-55xm79983,103799v4751,-150,9305,2282,11605,6421l91907,110933r25217,72027l118740,185656r-2649,2996c114445,190257,111934,190521,109987,189292l89846,177029,73801,204335r57956,-161l131799,204174v2283,,4439,886,6067,2504c139500,208301,140395,210470,140389,212770r192,68936c140593,283994,139705,286163,138071,287798v-1628,1624,-3791,2523,-6097,2523l131949,290321r-50633,53l81328,290381v-3820,-318,-7191,-1037,-10416,-2146c61025,284821,53438,278100,48361,268251,39645,251350,21216,213758,19930,211117v-1003,-2079,-2060,-4152,-3123,-6230c9892,191311,2053,175927,10577,161597l23451,140091,-734,125742r649,-3714c407,120076,2047,118620,4018,118326l79983,103799xm2328638,101600r8089,l2336727,140066r-8089,l2328638,101600xm2110195,101594r8083,l2118278,140060r-8083,l2110195,101594xm2008238,101588r8090,l2016328,140054r-8090,l2008238,101588xm1292950,101576r8083,l1301033,140042r-8083,l1292950,101576xm844324,101570r8089,l852413,140037r-8089,l844324,101570xm1243338,101492r8786,l1264258,130422r12135,-28930l1285165,101492r-16639,38545l1259896,140037r-16558,-38545xm1997741,101121v1143,,2049,102,2719,311l1999919,109190v-419,-48,-1170,-78,-2252,-78c1992891,109112,1989266,110652,1986777,113725v-2482,3080,-3727,7327,-3727,12761l1983050,140060r-8089,l1974961,101594r8089,l1983050,109813v1657,-2690,3713,-4810,6182,-6362c1991694,101900,1994528,101127,1997748,101127r-7,-6xm1851535,101115v1144,,2050,101,2720,311l1853713,109184v-419,-48,-1170,-77,-2252,-77c1846686,109107,1843061,110646,1840571,113719v-2482,3080,-3726,7327,-3726,12761l1836845,140054r-8090,l1828755,101588r8090,l1836845,109808v1657,-2691,3713,-4811,6182,-6363c1845489,101894,1848323,101121,1851542,101121r-7,-6xm1336651,101109v1136,,2049,101,2719,311l1338822,109178v-412,-48,-1163,-77,-2252,-77c1331801,109101,1328176,110640,1325687,113713v-2489,3079,-3734,7327,-3734,12761l1321953,140048r-8082,l1313871,101582r8082,l1321953,109801v1657,-2690,3720,-4810,6182,-6362c1330597,101888,1333438,101115,1336658,101115r-7,-6xm983055,101109v1143,,2049,101,2726,311l985233,109178v-419,-48,-1170,-77,-2252,-77c978212,109101,974580,110640,972091,113713v-2482,3079,-3727,7327,-3727,12761l968364,140048r-8089,l960275,101582r8089,l968364,109801v1657,-2690,3720,-4810,6182,-6362c977008,101888,979842,101115,983062,101115r-7,-6xm1799116,100725v3788,,7244,851,10383,2558c1812637,104991,1815119,107369,1816966,110418v1840,3050,2760,6512,2760,10394c1819726,124694,1818812,128169,1816966,131242v-1840,3079,-4329,5470,-7467,7177c1806360,140127,1802904,140977,1799116,140977v-3781,,-7257,-850,-10423,-2558c1785528,136712,1783019,134321,1781152,131242v-1867,-3073,-2800,-6554,-2800,-10430c1778352,116936,1779272,113474,1781118,110418v1833,-3049,4356,-5427,7542,-7135c1791852,101576,1795335,100725,1799116,100725xm1363239,100719v3788,,7244,851,10383,2558c1376760,104984,1379242,107363,1381089,110413v1840,3049,2766,6511,2766,10393c1383855,124688,1382935,128163,1381089,131236v-1840,3079,-4329,5470,-7467,7177c1370483,140120,1367027,140971,1363239,140971v-3781,,-7250,-851,-10423,-2558c1349651,136706,1347142,134315,1345275,131236v-1867,-3073,-2800,-6554,-2800,-10430c1342475,116930,1343394,113468,1345241,110413v1833,-3050,4356,-5429,7542,-7136c1355975,101570,1359458,100719,1363239,100719xm726661,100713v3788,,7251,851,10383,2558c740182,104978,742664,107357,744511,110407v1840,3048,2766,6511,2766,10393c747277,124682,746357,128157,744511,131230v-1840,3079,-4329,5470,-7467,7177c733912,140114,730449,140965,726661,140965v-3781,,-7251,-851,-10416,-2558c713080,136700,710563,134309,708697,131230v-1867,-3073,-2801,-6553,-2801,-10430c705896,116924,706816,113462,708663,110407v1840,-3050,4356,-5429,7541,-7136c719397,101564,722880,100713,726661,100713xm2194871,100593v5803,,10234,1576,13297,4733l2208168,101606r7860,l2216028,136664r7,-12c2216035,140426,2215149,143673,2213390,146387v-1765,2714,-4214,4792,-7345,6242c2202906,154079,2199288,154798,2195196,154798v-3477,,-6629,-515,-9450,-1552c2182913,152210,2180592,150712,2178780,148747r5134,-5895c2185415,144350,2187059,145500,2188851,146303v1786,802,3876,1204,6257,1204c2198950,147507,2202081,146423,2204516,144248v2442,-2169,3652,-5092,3652,-8764l2208168,133003v-3111,3206,-7548,4811,-13297,4811c2191604,137814,2188520,136999,2185611,135370v-2901,-1629,-5235,-3876,-7000,-6746c2176845,125755,2175973,122586,2175973,119123v,-3463,879,-6620,2638,-9460c2180376,106818,2182710,104595,2185611,102996v2902,-1600,5993,-2403,9260,-2403xm2363167,100522v3787,,7021,790,9719,2366c2375585,104464,2377499,106596,2378642,109286r-7467,2246c2370607,110083,2369606,108962,2368185,108160v-1427,-803,-3179,-1204,-5248,-1204c2360705,106956,2359007,107435,2357837,108394v-1163,958,-1745,2156,-1745,3606c2356092,113138,2356450,114054,2357181,114755v723,702,1914,1229,3578,1588l2369545,118362v3159,725,5627,1965,7393,3720c2378696,123844,2379576,126066,2379576,128750v,3930,-1475,6979,-4431,9154c2372189,140073,2368246,141163,2363322,141163v-4038,,-7541,-761,-10497,-2288c2349869,137353,2347874,135142,2346832,132242r7779,-3102l2357830,133207v1684,905,3747,1360,6182,1360c2366454,134567,2368199,134099,2369579,133171v1373,-929,2056,-2168,2056,-3720c2371635,127174,2369904,125653,2366427,124874r-8002,-1708c2355050,122394,2352460,121124,2350640,119369v-1812,-1756,-2719,-3978,-2719,-6668c2347921,110322,2348544,108214,2349788,106381v1245,-1834,3023,-3271,5330,-4308c2357424,101037,2360110,100522,2363167,100522xm2152570,100510v3057,,5756,683,8090,2054c2162987,103936,2164806,105859,2166098,108340v1299,2480,1948,5301,1948,8452l2168046,140060r-8164,l2159882,118422v,-3151,-839,-5685,-2530,-7602c2155668,108908,2153450,107950,2150704,107950v-3579,,-6392,1216,-8442,3642c2140220,114025,2139198,117589,2139198,122298r,17762l2131109,140060r,-38466l2139198,101594r,4810c2142465,102474,2146923,100510,2152570,100510xm2494120,100503v3422,,6588,827,9489,2481c2506504,104637,2508824,106938,2510569,109885v1739,2948,2652,6308,2760,10083l2513410,119968r,12l2513410,122771r-31262,c2482506,126234,2483832,129002,2486112,131069v2286,2066,4984,3103,8089,3103c2498970,134172,2502541,132542,2504935,129283r6453,3181c2509623,135357,2507276,137532,2504347,138976v-2936,1450,-6318,2169,-10146,2169c2490569,141145,2487228,140294,2484170,138587v-3064,-1708,-5499,-4098,-7311,-7177c2475039,128337,2474133,124832,2474133,120902v,-3930,899,-7524,2685,-10628c2478611,107171,2481032,104769,2484089,103061v3057,-1707,6406,-2558,10031,-2558xm2050620,100503v3057,,5756,684,8089,2055c2061036,103930,2062849,105853,2064148,108334v1298,2480,1948,5302,1948,8452l2066096,140054r-8164,l2057932,118416v,-3151,-839,-5685,-2530,-7602c2053718,108903,2051499,107944,2048753,107944v-3578,,-6391,1216,-8441,3642c2038263,114019,2037241,117583,2037241,122292r,17762l2029159,140054r,-38466l2037241,101588r,4810c2040515,102468,2044966,100503,2050620,100503xm1946878,100497v3375,,6520,869,9448,2601c1959255,104829,1961602,107237,1963368,110311v1758,3078,2644,6577,2644,10507c1966012,124748,1965126,128265,1963368,131368v-1759,3103,-4106,5505,-7042,7213c1953398,140288,1950253,141139,1946878,141139v-2902,,-5533,-480,-7894,-1438c1936624,138742,1934594,137389,1932883,135627r,17607l1924801,153234r,-51652l1932883,101582r,4421c1934594,104248,1936624,102888,1938984,101929v2361,-958,4992,-1432,7894,-1432xm575647,100492v3785,,7022,791,9720,2366c588064,104433,589980,106566,591121,109256r-7466,2247c583084,110053,582087,108933,580663,108130v-1423,-803,-3177,-1204,-5250,-1204c573185,106926,571484,107405,570319,108363v-1166,959,-1748,2157,-1748,3607c568571,113108,568932,114025,569658,114726v727,701,1916,1228,3581,1588l582027,118332v3159,725,5623,1965,7389,3721c591176,123814,592058,126037,592058,128720v,3930,-1477,6979,-4433,9154c584670,140042,580729,141133,575804,141133v-4043,,-7545,-761,-10501,-2289c562348,137322,560353,135112,559314,132213r7779,-3103l570313,133177v1682,905,3742,1360,6181,1360c578933,134537,580681,134070,582057,133142v1375,-929,2060,-2169,2060,-3721c584117,127145,582381,125623,578909,124844r-8007,-1707c567532,122364,564937,121094,563122,119338v-1814,-1755,-2721,-3978,-2721,-6667c560401,110293,561026,108184,562269,106350v1244,-1832,3022,-3270,5329,-4307c569904,101007,572589,100492,575647,100492xm1877353,100486v3422,,6588,826,9489,2480c1889744,104620,1892057,106920,1893802,109868v1739,2947,2652,6307,2760,10081l1896643,119949r,13l1896643,122753r-31262,c1865739,126216,1867065,128984,1869344,131050v2287,2067,4985,3103,8090,3103c1882202,134153,1885774,132524,1888168,129265r6453,3181c1892855,135340,1890508,137515,1887580,138958v-2936,1450,-6318,2169,-10146,2169c1873802,141127,1870461,140276,1867403,138569v-3057,-1707,-5499,-4098,-7311,-7177c1858279,128319,1857366,124814,1857366,120884v,-3930,899,-7524,2685,-10627c1861843,107153,1864265,104751,1867322,103044v3057,-1707,6405,-2558,10031,-2558xm1581134,100486v3057,,5756,683,8089,2055c1591550,103913,1593363,105835,1594661,108315v1299,2481,1948,5302,1948,8453l1596609,140037r-8163,l1588446,118398v,-3151,-839,-5685,-2530,-7602c1584232,108885,1582013,107926,1579267,107926v-3578,,-6392,1216,-8441,3643c1568776,114001,1567755,117566,1567755,122274r,17763l1559672,140037r,-38467l1567755,101570r,4811c1571022,102451,1575479,100486,1581134,100486xm1488754,100486v2699,,5161,635,7387,1899c1498373,103655,1500131,105422,1501430,107698v1298,2277,1941,4889,1941,7836l1503371,140042r-8002,l1495369,117164v,-2792,-818,-5027,-2455,-6710c1491284,108777,1489201,107932,1486658,107932v-3213,,-5756,1115,-7623,3337c1477168,113491,1476235,116726,1476235,120962r,19080l1468152,140042r,-22878c1468152,114372,1467334,112137,1465697,110454v-1630,-1677,-3720,-2522,-6257,-2522c1456275,107932,1453772,109047,1451932,111269v-1832,2222,-2759,5457,-2759,9693l1449173,140042r-8083,l1441090,101576r8083,l1449173,105919v3057,-3618,7176,-5427,12364,-5427c1464337,100492,1466860,101115,1469112,102355v2260,1240,4011,2971,5256,5193c1475971,105326,1477993,103595,1480435,102355v2435,-1240,5208,-1863,8319,-1863l1488754,100486xm1414333,100486v3057,,5756,683,8083,2055c1424749,103913,1426562,105835,1427860,108315v1299,2481,1948,5302,1948,8453l1429808,140037r-8164,l1421644,118398v,-3151,-845,-5685,-2529,-7602c1417424,108885,1415212,107926,1412466,107926v-3585,,-6392,1216,-8441,3643c1401975,114001,1400954,117566,1400954,122274r,17763l1392871,140037r,-38467l1400954,101570r,4811c1404221,102451,1408678,100486,1414333,100486xm1223040,100486v3057,,5749,683,8083,2055c1233456,103913,1235269,105835,1236568,108315v1298,2481,1941,5302,1941,8453l1238509,140037r-8164,l1230345,118398v,-3151,-839,-5685,-2523,-7602c1226131,108885,1223913,107926,1221167,107926v-3579,,-6392,1216,-8435,3643c1210683,114001,1209661,117566,1209661,122274r,17763l1201572,140037r,-38467l1209661,101570r,4811c1212928,102451,1217386,100486,1223040,100486xm818121,100486v3787,,7021,790,9719,2366c830539,104427,832453,106560,833596,109250r-7467,2247c825561,110047,824560,108927,823139,108124v-1427,-803,-3178,-1204,-5255,-1204c815659,106920,813961,107399,812791,108357v-1163,959,-1745,2157,-1745,3607c811046,113102,811404,114019,812135,114720v724,700,1914,1228,3578,1587l824499,118326v3159,725,5627,1965,7393,3721c833650,123808,834530,126030,834530,128714v,3930,-1475,6979,-4431,9154c827144,140042,823200,141127,818276,141127v-4044,,-7541,-761,-10497,-2289c804823,137317,802828,135106,801786,132207r7779,-3103l812784,133171v1684,905,3747,1360,6182,1360c821408,134531,823153,134064,824533,133135v1373,-928,2056,-2168,2056,-3720c826589,127139,824857,125617,821381,124838r-8008,-1707c810004,122358,807414,121088,805594,119332v-1812,-1755,-2719,-3978,-2719,-6667c802875,110286,803497,108178,804742,106344v1245,-1832,3023,-3271,5330,-4307c812378,101001,815064,100486,818121,100486xm527663,100486v5755,,10422,1833,13996,5505l541659,101570r8086,l549745,101576r,38466l541659,140042r,-4421c538079,139293,533418,141127,527663,141127v-3370,,-6517,-851,-9449,-2558c515282,136862,512940,134459,511174,131356v-1766,-3104,-2643,-6620,-2643,-10550c508531,116876,509414,113372,511174,110299v1760,-3074,4108,-5482,7040,-7213c521140,101354,524293,100486,527663,100486xm1726095,100480v3429,,6588,826,9489,2480c1738486,104613,1740799,106914,1742544,109861v1739,2948,2658,6308,2767,10082l1745385,119943r,12l1745385,122747r-31262,c1714488,126210,1715807,128978,1718086,131044v2287,2067,4985,3104,8090,3104c1730944,134148,1734522,132518,1736910,129260r6453,3180c1741604,135334,1739250,137509,1736322,138952v-2929,1450,-6318,2169,-10146,2169c1722544,141121,1719202,140270,1716145,138563v-3057,-1707,-5499,-4098,-7311,-7177c1707021,128312,1706115,124808,1706115,120878v,-3930,893,-7524,2685,-10627c1710586,107147,1713007,104745,1716064,103038v3057,-1708,6405,-2558,10031,-2558xm777755,100480v3057,,5756,682,8082,2055c788171,103907,789984,105830,791282,108309v1299,2481,1948,5302,1948,8454l793230,140031r-8164,l785066,118392v,-3151,-845,-5685,-2529,-7602c780846,108879,778634,107920,775888,107920v-3585,,-6392,1216,-8441,3643c765397,113994,764376,117559,764376,122268r,17763l756293,140031r,-38467l764376,101564r,4811c767643,102445,772100,100480,777755,100480xm682332,100480v3686,,7338,958,10504,2869c695994,105260,698409,107872,700066,111185r-7467,2869c691557,111988,690157,110448,688399,109442v-1766,-1007,-3781,-1510,-6067,-1510c680052,107932,677807,108477,675919,109561v-1893,1085,-3375,2613,-4437,4578c670420,116104,669893,118326,669893,120806v,3876,1163,6992,3504,9346c675723,132506,678713,133681,682338,133681v2334,,4403,-528,6223,-1588c690374,131032,691828,129415,692917,127247r7379,2710l697394,134599v-1190,1364,-2590,2544,-4213,3538c689941,140127,686329,141121,682332,141121v-3680,,-7075,-851,-10187,-2558c669034,136856,666558,134453,664719,131350v-1840,-3103,-2760,-6620,-2760,-10550c661959,116870,662872,113366,664719,110293v1839,-3074,4322,-5482,7426,-7213c675257,101349,678652,100480,682332,100480xm483806,100480v3423,,6583,826,9484,2480c496192,104613,498511,106914,500253,109861v1736,2948,2655,6308,2763,10082l503095,119943r-7,12l503088,122747r-31260,c472188,126210,473510,128978,475792,131044v2283,2067,4980,3104,8086,3104c488647,134148,492222,132518,494612,129260r6458,3180c499304,135334,496961,137509,494030,138952v-2932,1450,-6314,2169,-10146,2169c480255,141121,476909,140270,473852,138563v-3058,-1707,-5497,-4098,-7310,-7177c464727,128312,463820,124808,463820,120878v,-3930,896,-7524,2685,-10627c468296,107147,470716,104745,473774,103038v3057,-1708,6404,-2558,10032,-2558xm1531447,100474v3423,,6581,826,9483,2480c1543832,104607,1546152,106908,1547890,109855v1738,2948,2658,6308,2766,10083l1550731,119938r,11l1550731,122741r-31256,c1519834,126204,1521153,128971,1523439,131038v2279,2067,4978,3104,8083,3104c1536290,134142,1539868,132512,1542256,129253r6452,3181c1546950,135328,1544603,137503,1541667,138946v-2928,1450,-6310,2169,-10145,2169c1527896,141115,1524548,140264,1521491,138557v-3057,-1707,-5499,-4098,-7312,-7177c1512367,128307,1511460,124802,1511460,120872v,-3930,893,-7524,2686,-10627c1515938,107141,1518353,104739,1521410,103032v3064,-1708,6405,-2558,10037,-2558xm1173354,100474v3422,,6581,826,9482,2480c1185738,104607,1188058,106908,1189803,109855v1732,2948,2651,6308,2760,10083l1192644,119938r-7,11l1192637,122741r-31262,c1161733,126204,1163059,128971,1165338,131038v2287,2067,4979,3104,8090,3104c1178196,134142,1181768,132512,1184162,129253r6453,3181c1188849,135328,1186509,137503,1183580,138946v-2935,1450,-6317,2169,-10145,2169c1169803,141115,1166454,140264,1163397,138557v-3057,-1707,-5492,-4098,-7305,-7177c1154273,128307,1153367,124802,1153367,120872v,-3930,899,-7524,2685,-10627c1157844,107141,1160266,104739,1163323,103032v3057,-1708,6405,-2558,10031,-2558xm1109274,100474v3429,,6588,826,9489,2480c1121665,104607,1123985,106908,1125723,109855v1738,2948,2658,6308,2766,10083l1128564,119938r-7,11l1128557,122741r-31255,c1097660,126204,1098979,128971,1101265,131038v2280,2067,4979,3104,8083,3104c1114116,134142,1117694,132512,1120082,129253r6460,3181c1124776,135328,1122429,137503,1119500,138946v-2928,1450,-6310,2169,-10145,2169c1105729,141115,1102381,140264,1099324,138557v-3057,-1707,-5499,-4098,-7311,-7177c1090200,128307,1089293,124802,1089293,120872v,-3930,893,-7524,2686,-10627c1093764,107141,1096186,104739,1099243,103032v3057,-1708,6405,-2558,10031,-2558xm932043,100474v3429,,6588,826,9489,2480c944434,104607,946747,106908,948492,109855v1739,2948,2658,6308,2767,10083l951333,119938r-7,11l951326,122741r-31262,c920429,126204,921748,128971,924035,131038v2279,2067,4978,3104,8082,3104c936886,134142,940464,132512,942851,129253r6460,3181c947545,135328,945198,137503,942270,138946v-2936,1450,-6318,2169,-10146,2169c928492,141115,925151,140264,922093,138557v-3057,-1707,-5499,-4098,-7311,-7177c912969,128307,912063,124802,912063,120872v,-3930,892,-7524,2685,-10627c916533,107141,918955,104739,922012,103032v3057,-1708,6405,-2558,10031,-2558xm617871,100474v3424,,6584,826,9485,2480c630257,104607,632577,106908,634316,109855v1738,2948,2658,6308,2766,10083l637156,119938r,11l637156,122741r-31263,c606253,126204,607574,128971,609857,131038v2283,2067,4980,3104,8086,3104c622712,134142,626287,132512,628675,129253r6459,3181c633369,135328,631028,137503,628093,138946v-2929,1450,-6311,2169,-10144,2169c614321,141115,610974,140264,607917,138557v-3058,-1707,-5496,-4098,-7311,-7177c598792,128307,597885,124802,597885,120872v,-3930,896,-7524,2685,-10627c602361,107141,604782,104739,607839,103032v3058,-1708,6404,-2558,10032,-2558xm403942,95604r,18535l419103,114139v3215,,5756,-839,7624,-2522c428595,109939,429526,107675,429526,104829v,-2846,-931,-4966,-2799,-6668c424859,96460,422318,95604,419103,95604r-15161,xm2440226,95003r7,1l2440226,95004r,-1xm2249698,89655r8089,l2257787,101600r13224,l2271011,108268r-13224,l2257787,126414v,2324,568,4097,1712,5314c2260642,132943,2262197,133548,2264166,133548v1041,,2137,-179,3300,-545c2268636,132644,2269712,132123,2270693,131452r2489,6745l2273188,138203v-1812,1084,-3449,1851,-4903,2289c2266830,140929,2265275,141150,2263618,141150v-4302,,-7698,-1204,-10186,-3606c2250942,135142,2249698,131614,2249698,126959r,-18691l2241378,108268r,-6668l2249698,101600r,-11945xm2079549,89649r8089,l2087638,101594r13223,l2100861,108261r-13223,l2087638,126408v,2324,568,4097,1711,5314c2090492,132937,2092048,133542,2094016,133542v1042,,2138,-179,3301,-545c2098487,132638,2099563,132117,2100543,131446r2490,6745l2103039,138197v-1812,1085,-3449,1851,-4903,2289c2096681,140923,2095126,141145,2093468,141145v-4301,,-7697,-1204,-10186,-3607c2080793,135136,2079549,131608,2079549,126953r,-18692l2071229,108261r,-6667l2079549,101594r,-11945xm1610062,89630r8090,l1618152,101576r13223,l1631375,108244r-13223,l1618152,126389v,2325,568,4098,1711,5314c1621006,132920,1622562,133525,1624530,133525v1042,,2137,-180,3301,-545c1629001,132620,1630076,132099,1631057,131428r2489,6746l1633553,138179v-1813,1085,-3449,1852,-4904,2289c1627195,140905,1625639,141127,1623982,141127v-4301,,-7697,-1204,-10186,-3606c1611307,135118,1610062,131589,1610062,126935r,-18691l1601743,108244r,-6668l1610062,101576r,-11946xm1014317,89630r8083,l1022400,101576r13223,l1035623,108244r-13223,l1022400,126389v,2325,575,4098,1718,5314c1025254,132920,1026810,133525,1028785,133525v1035,,2137,-180,3301,-545c1033249,132620,1034324,132099,1035312,131428r2489,6746l1037808,138179v-1820,1085,-3450,1852,-4904,2289c1031450,140905,1029894,141127,1028237,141127v-4302,,-7704,-1204,-10186,-3606c1015562,135118,1014317,131589,1014317,126935r,-18691l1005998,108244r,-6668l1014317,101576r,-11946xm395622,88079r23481,c422888,88079,426193,88780,429021,90175v2824,1397,5004,3361,6530,5895c437077,98605,437846,101528,437846,104835v,3307,-763,6308,-2295,8842c434020,116212,431845,118188,429021,119608v-2828,1420,-6133,2133,-9918,2133l403942,121741r,18301l395622,140042r,-51963xm2332676,85000r7,c2334137,85000,2335347,85491,2336335,86473v987,983,1475,2169,1475,3571c2337810,91446,2337329,92679,2336369,93614v-961,928,-2192,1396,-3693,1396c2331174,95010,2329923,94542,2328949,93614v-988,-929,-1481,-2121,-1481,-3570c2327468,88594,2327961,87462,2328949,86473v981,-982,2225,-1473,3727,-1473xm2440233,84994v1502,,2665,491,3652,1473c2444866,87450,2445360,88636,2445360,90038v,1402,-480,2636,-1441,3570l2440226,95003r-3727,-1395c2435519,92679,2435025,91487,2435025,90038v,-1450,494,-2582,1474,-3571c2437487,85485,2438731,84994,2440233,84994xm2114233,84994r,c2115687,84994,2116905,85485,2117886,86467v987,983,1481,2169,1481,3571c2119367,91440,2118887,92674,2117926,93608v-960,929,-2191,1396,-3693,1396c2112732,95004,2111480,94537,2110500,93608v-988,-929,-1475,-2121,-1475,-3570c2109025,88588,2109512,87456,2110500,86467v987,-982,2232,-1473,3733,-1473xm2012276,84987r7,c2013737,84987,2014955,85479,2015936,86461v987,982,1481,2169,1481,3571c2017417,91433,2016937,92668,2015976,93602v-967,929,-2198,1396,-3700,1396c2010775,94998,2009530,94531,2008549,93602v-987,-928,-1481,-2121,-1481,-3570c2007068,88582,2007562,87450,2008549,86461v981,-982,2226,-1474,3727,-1474xm1296982,84975r6,c1298443,84975,1299660,85467,1300641,86449v987,983,1481,2169,1481,3571c1302122,91421,1301642,92656,1300681,93590v-967,929,-2198,1396,-3699,1396c1295480,94986,1294235,94519,1293255,93590v-988,-928,-1482,-2120,-1482,-3570c1291773,88570,1292267,87438,1293255,86449v987,-982,2225,-1474,3727,-1474xm848361,84970r7,c849823,84970,851033,85461,852021,86443v980,983,1474,2169,1474,3571c853495,91416,853015,92650,852055,93585v-961,928,-2192,1395,-3694,1395c846860,94980,845609,94513,844628,93585v-981,-929,-1475,-2121,-1475,-3571c843153,88564,843647,87432,844628,86443v987,-982,2232,-1473,3733,-1473xm2457109,84227r8089,l2465198,140066r-8089,l2457109,84227xm2279722,84220r8090,l2287812,106404v3267,-3930,7724,-5894,13378,-5894c2304248,100510,2306940,101193,2309273,102564v2334,1372,4146,3295,5445,5776c2316010,110820,2316659,113641,2316659,116792r,23268l2308495,140060r,-21638c2308495,115271,2307657,112737,2305966,110820v-1685,-1912,-3903,-2870,-6649,-2870c2295739,107950,2292925,109166,2290876,111592v-2043,2433,-3064,5997,-3064,10706l2287812,140060r-8090,l2279722,84220xm446790,84203r8086,l454876,140042r-8086,l446790,84203xm1659296,84197r8089,l1667385,105991v1712,-1755,3741,-3115,6101,-4074c1675847,100959,1678478,100486,1681380,100486v3368,,6520,868,9449,2600c1693757,104817,1696104,107225,1697870,110299v1758,3079,2644,6577,2644,10507c1700514,124736,1699628,128252,1697870,131356v-1759,3103,-4106,5506,-7041,7213c1687900,140276,1684748,141127,1681380,141127v-2902,,-5533,-480,-7894,-1438c1671126,138731,1669097,137376,1667385,135615r,4422l1659296,140037r,-55840xm1044341,84197r8083,l1052424,106381v3267,-3930,7724,-5895,13379,-5895c1068860,100486,1071559,101169,1073886,102541v2333,1372,4146,3294,5444,5774c1080629,110796,1081278,113617,1081278,116768r,23269l1073115,140037r,-21639c1073115,115247,1072276,112713,1070585,110796v-1691,-1911,-3903,-2870,-6649,-2870c1060358,107926,1057544,109142,1055495,111569v-2049,2432,-3071,5997,-3071,10705l1052424,140037r-8083,l1044341,84197xm895031,84197r8164,l903195,140037r-8164,l895031,135615v-1711,1761,-3753,3116,-6107,4074c886563,140647,883932,141127,881030,141127v-3368,,-6513,-851,-9448,-2558c868653,136862,866313,134459,864540,131356v-1765,-3104,-2637,-6620,-2637,-10550c861903,116876,862782,113372,864540,110299v1766,-3074,4113,-5482,7042,-7213c874517,101354,877662,100486,881030,100486v2902,,5533,479,7894,1431c891284,102876,893320,104230,895031,105991r,-21794xm2424061,83064v2543,,4870,546,7000,1630l2429188,91206v-1556,-623,-3084,-929,-4586,-929c2422478,90277,2420807,90870,2419583,92063v-1217,1192,-1826,2845,-1826,4966l2417757,101606r26521,l2444278,140073r,-7l2436188,140066r,-31798l2417757,108268r,31798l2409674,140066r,-31798l2402133,108268r,-6668l2409674,101600r,-4577c2409674,92733,2410987,89331,2413604,86827v2618,-2511,6101,-3763,10457,-3763xm1769647,83041v2333,,4538,467,6608,1395l1774307,91026v-1346,-515,-2719,-772,-4119,-772c1768165,90254,1766549,90847,1765331,92039v-1224,1192,-1826,2845,-1826,4966l1763505,101576r11586,l1775091,108244r-11586,l1763505,140042r-8089,l1755416,108244r-7542,l1747874,101576r7542,l1755416,96999v,-4289,1298,-7692,3889,-10196c1761895,84293,1765338,83041,1769647,83041xm147273,9181v2638,2324,4939,5068,6884,8219l164292,33132r,-12c164292,33120,190302,73671,190302,73671v1267,1983,1676,4331,1147,6620c190921,82573,189527,84509,187520,85725r-10529,6447l176978,92171r7,5l176991,92172r64190,8757c242269,100791,243212,100150,243729,99191l261942,36445r-11990,7530c245891,46485,240551,45269,238004,41273l224380,19635c218156,9810,204779,9786,190614,9768v-2397,,-4787,-6,-7154,-60c183100,9708,165289,9384,147273,9181xm119725,9001v-8783,30,-15907,2780,-21775,8399c96027,19233,94333,21312,92910,23582l70384,67770r11,l131090,98449,159480,42585,146396,22264c142570,16076,137224,12146,129997,10163v-1538,-473,-2895,-821,-4186,-1096l125822,9001v-2192,-6,-4247,,-6097,xm119701,-147v20075,-96,63579,701,63957,713c185959,614,188296,620,190626,620v15270,24,32582,54,41503,14138l245482,35971,269336,20983r3028,2342c273866,24661,274388,26764,273746,28627r-21542,74063c250240,107082,246023,109921,241194,110089r-397,12l164603,99713r-3141,185l160002,96196v-672,-2180,229,-4523,2193,-5697l182312,78176,165216,51517r-26196,51550c137975,105123,136190,106650,133998,107357v-2181,713,-4517,527,-6578,-515l65758,75678c63692,74636,62160,72850,61451,70658v-709,-2193,-516,-4524,541,-6572l84945,19089v2024,-3259,4199,-5930,6667,-8285c99151,3579,108600,-105,119701,-147xe" stroked="f" strokeweight=".00186mm">
                    <v:stroke joinstyle="miter"/>
                    <v:path arrowok="t" o:connecttype="custom" o:connectlocs="214995,308046;214997,308047;214991,308047;2526762,233936;2530380,235373;2531821,238824;2530380,242353;2526762,243790;2523109,242353;2521635,238824;2523109,235373;2526762,233936;1653865,233391;1653871,233397;1653858,233393;1567153,233391;1567160,233397;1567146,233393;1149241,233073;1158649,233073;1158649,233306;1150485,253705;1144337,253705;2346825,232546;2346825,232551;2346825,232552;1357111,232534;1357111,232540;1357111,232540;813001,232534;813001,232540;813001,232540;131234,213321;68431,213495;56225,234355;52873,254412;53797,258605;53720,258623;53726,258623;56507,264069;73903,279597;81718,281257;131421,281184;2445888,211063;2445888,211064;2442005,211683;2438427,213543;2434146,220445;2456933,220445;2453003,213465;2449729,211664;2445888,211064;2445888,211063;2175425,211063;2175425,211064;2171543,211683;2167965,213543;2163683,220445;2186470,220445;2182541,213465;2179267,211664;2175425,211064;2175432,211063;2491225,211057;2484847,212687;2480335,217299;2478699,224242;2480335,231186;2484847,235799;2491225,237428;2497407,235799;2502108,231186;2503900,224242;2502108,217341;2497407,212687;2491225,211057;2029152,211057;2022774,212722;2018066,217377;2016321,224242;2018066,231108;2022774,235763;2029152,237428;2035408,235763;2040116,231108;2041908,224242;2040116,217377;2035408,212722;2029152,211057;1872679,211057;1872686,211058;1868797,211677;1865219,213537;1860944,220438;1883731,220438;1879801,213459;1876521,211658;1872686,211058;1872686,211057;1699811,211057;1699811,211058;1695928,211677;1692350,213537;1688076,220438;1710856,220438;1706926,213459;1703653,211658;1699811,211058;1699818,211057;1503919,211057;1503926,211058;1500036,211677;1496458,213537;1492184,220438;1514971,220438;1511041,213459;1507761,211658;1503926,211058;1503926,211057;1318998,211057;1312586,212687;1308074,217299;1306403,224242;1308074,231186;1312586,235799;1318998,237428;1318998,237422;1324950,235913;1329651,231569;1331673,225015;1331673,223464;1329651,216987;1324950,212608;1318998,211057;1273816,211057;1273816,211058;1269933,211677;1266355,213537;1262081,220438;1284861,220438;1280931,213459;1277657,211658;1273816,211058;1273822,211057;1407880,211051;1407880,211051;1403998,211671;1400420,213531;1396145,220432;1418925,220432;1414996,213453;1411722,211652;1407880,211051;1407887,211051;1207416,211051;1201234,212680;1196526,217335;1194740,224236;1196526,231138;1201234,235793;1207416,237422;1213828,235793;1218339,231180;1220010,224236;1218339,217293;1213828,212680;1207416,211051;1071085,211051;1071085,211051;1067203,211671;1063625,213531;1059344,220432;1082131,220432;1078201,213453;1074927,211652;1071085,211051;1071092,211051;976061,211051;976061,211051;972172,211671;968594,213531;964319,220432;987107,220432;983177,213453;979903,211652;976061,211051;976061,211051;931191,211051;931197,211051;927308,211671;923730,213531;919455,220432;942236,220432;938313,213453;935032,211652;931197,211051;931197,211051;1116423,211045;1110045,212674;1105533,217287;1103903,224231;1105533,231174;1110045,235787;1116423,237416;1122605,235787;1127313,231174;1129098,224231;1127313,217329;1122605,212674;1116423,211045;1021399,211045;1015021,212674;1010509,217287;1008872,224231;1010509,231174;1015021,235787;1021399,237416;1027581,235787;1032282,231174;1034074,224231;1032282,217329;1027581,212674;1021399,211045;484437,211033;478255,212662;473552,217317;471761,224219;473552,231120;478255,235774;484437,237404;490852,235774;495363,231162;497033,224219;495363,217276;490852,212662;484437,211033;735082,210811;726255,214028;722718,222524;726255,230976;735082,234235;740994,232761;745383,228610;747054,222524;745383,216395;740994,212285;735082,210811;2320853,205012;2328942,205012;2328942,243479;2320853,243479;2086624,205006;2094706,205006;2094706,205012;2094706,243479;2086624,243479;2086624,238746;2073319,244563;2065196,242508;2059751,236734;2057851,228203;2057851,205012;2065933,205012;2065933,226573;2068463,234211;2075193,237117;2083587,233474;2086624,222769;1742193,205006;1750282,205006;1759068,231761;1768172,205006;1774550,205006;1783648,231839;1792441,205006;1800523,205006;1787618,243629;1780225,243629;1771358,217725;1762491,243629;1755105,243629;787028,205000;795117,205000;795117,243467;787028,243467;649074,204994;657157,204994;657157,243461;649074,243461;547120,204988;555205,204988;555205,243455;547120,243455;1963286,204929;1972309,204929;1984592,229047;1996726,204929;2005742,204929;1979770,256658;1970747,256658;1979925,238357;1570420,204929;1579443,204929;1591726,229047;1603860,204929;1612876,204929;1586903,256658;1577881,256658;1587059,238357;2149614,204545;2152334,204856;2151786,212614;2149533,212537;2138650,217149;2134917,229910;2134917,243484;2126834,243484;2126834,205018;2134917,205018;2134917,213238;2141099,206875;2149614,204551;1478108,204539;1480827,204850;1480286,212608;1478027,212531;1467144,217143;1463417,229904;1463417,243479;1455328,243479;1455328,205012;1463417,205012;1463417,213232;1469599,206869;1478115,204545;536620,204521;539341,204833;538794,212591;536541,212513;525656,217126;521926,229886;521926,243461;513841,243461;513841,204994;521926,204994;521926,213213;528108,206851;536625,204527;2029152,204156;2039534,206713;2047001,213849;2049761,224242;2047001,234672;2039534,241849;2029152,244407;2018729,241849;2011187,234672;2008387,224242;2011147,213849;2018695,206713;2029152,204156;733750,203994;747047,208726;747047,205006;754907,205006;754907,240064;754907,240052;752269,249787;744917,256029;734067,258198;724618,256646;717659,252148;722792,246252;727730,249703;733986,250907;743395,247648;747047,238884;747047,236404;733750,241214;724490,238770;717490,232025;714852,222524;717490,213064;724490,206396;733750,203994;2355382,203934;2365101,206300;2370857,212698;2363390,214945;2360400,211572;2355145,210368;2350052,211806;2348307,215412;2349396,218168;2352974,219755;2361760,221774;2369153,225495;2371791,232162;2367360,241316;2355537,244575;2345040,242286;2339047,235655;2346825,232552;2350045,236620;2356227,237979;2361794,236583;2363850,232863;2358642,228286;2350640,226579;2342855,222781;2340136,216113;2342003,209793;2347333,205486;2355382,203934;2293480,203922;2301562,205977;2307007,211752;2308955,220204;2308955,243473;2300791,243473;2300791,221834;2298262,214232;2291613,211362;2283172,215005;2280101,225710;2280101,243473;2272018,243473;2272018,205006;2280101,205006;2280101,209817;2293480,203922;1922379,203922;1930462,205977;1935907,211752;1937848,220204;1937848,243473;1929691,243473;1929691,221834;1927161,214232;1920512,211362;1912071,215005;1909000,225710;1909000,243473;1900911,243473;1900911,205006;1909000,205006;1909000,209817;1922379,203922;1365668,203922;1375387,206288;1381143,212687;1373676,214933;1370686,211560;1365438,210356;1360338,211793;1358593,215400;1359682,218156;1363260,219744;1372046,221762;1379439,225483;1382083,232150;1377646,241304;1365823,244563;1355326,242274;1349333,235643;1357111,232540;1360338,236607;1366513,237967;1372080,236572;1374136,232852;1368928,228274;1360926,226567;1353141,222769;1350422,216101;1352289,209781;1357619,205474;1365668,203922;821557,203922;831276,206288;837032,212687;829565,214933;826575,211560;821320,210356;816227,211793;814482,215400;815571,218156;819149,219744;827935,221762;835328,225483;837966,232150;833535,241304;821712,244563;811215,242274;805222,235643;813001,232540;816220,236607;822402,237967;827969,236572;830025,232852;824817,228274;816809,226567;809030,222769;806311,216101;808178,209781;813508,205474;821557,203922;2445888,203916;2455377,206396;2462337,213298;2465103,223380;2465178,223380;2465178,223392;2465178,226184;2433916,226184;2437886,234481;2445969,237584;2456703,232696;2463155,235876;2456114,242388;2445969,244557;2435938,241999;2428626,234822;2425907,224314;2428593,213687;2435857,206474;2445888,203916;2175432,203916;2184915,206396;2191875,213298;2194641,223380;2194715,223380;2194715,223392;2194715,226184;2163460,226184;2167424,234481;2175506,237584;2186240,232696;2192693,235876;2185652,242388;2175506,244557;2165475,241999;2158164,234822;2155445,224314;2158130,213687;2165401,206474;2175432,203916;1635893,203916;1646397,206786;1653628,214621;1646161,217491;1641960,212878;1635893,211368;1629481,212998;1625044,217575;1623455,224242;1626958,233588;1635900,237117;1642123,235529;1646479,230683;1653858,233393;1650956,238035;1646742,241573;1635893,244557;1625707,241999;1618280,234786;1615521,224236;1618280,213729;1625707,206516;1635893,203916;1549182,203916;1559686,206786;1566916,214621;1559449,217491;1555249,212878;1549182,211368;1542770,212998;1538333,217575;1536743,224242;1540247,233588;1549189,237117;1555411,235529;1559767,230683;1567146,233393;1564245,238035;1560031,241573;1549182,244557;1538996,241999;1531569,234786;1528809,224236;1531569,213729;1538996,206516;1549182,203916;1317685,203916;1331680,209421;1331680,205000;1339769,205000;1339769,205006;1339769,243473;1331680,243473;1331680,239051;1317685,244557;1308236,241999;1301195,234786;1298551,224236;1301195,213729;1308236,206516;1317685,203916;887808,203916;895897,205971;901335,211746;903283,220199;903283,243467;895119,243467;895119,221828;892590,214226;885941,211356;877500,214999;874429,225704;874429,243467;866346,243467;866346,205000;874429,205000;874429,209811;887808,203916;1872686,203910;1882175,206390;1889135,213292;1891895,223373;1891976,223373;1891976,223386;1891976,226178;1860714,226178;1864678,234475;1872767,237578;1883501,232690;1889954,235871;1882913,242382;1872767,244551;1862736,241993;1855425,234816;1852699,224308;1855384,213681;1862655,206468;1872686,203910;1699818,203910;1709300,206390;1716267,213292;1719027,223373;1719108,223373;1719108,223386;1719108,226178;1687846,226178;1691809,234475;1699892,237578;1710626,232690;1717079,235871;1710038,242382;1699892,244551;1689861,241993;1682550,234816;1679831,224308;1682516,213681;1689787,206468;1699818,203910;1503932,203910;1513415,206390;1520382,213292;1523141,223373;1523223,223373;1523216,223386;1523216,226178;1491954,226178;1495917,234475;1504007,237578;1514741,232690;1521200,235871;1514159,242382;1504013,244551;1493976,241993;1486671,234816;1483945,224308;1486631,213681;1493902,206468;1503932,203910;1273829,203910;1283312,206390;1290272,213292;1293038,223373;1293113,223373;1293113,223386;1293113,226178;1261851,226178;1265814,234475;1273897,237578;1284631,232690;1291090,235871;1284049,242382;1273904,244551;1263873,241993;1256561,234816;1253842,224308;1256527,213681;1263798,206468;1273829,203910;1208735,203910;1208735,203916;1218184,206516;1225225,213729;1227869,224236;1225225,234786;1218184,241999;1208735,244557;1200841,243120;1194740,239046;1194740,256652;1186651,256652;1186651,205000;1194740,205000;1194740,209421;1200841,205347;1208735,203910;691449,203910;699538,205965;704977,211739;706925,220193;706925,243461;698761,243461;698761,221822;696231,214220;689582,211350;681141,214993;678070,225698;678070,243461;669988,243461;669988,204994;678070,204994;678070,209805;691449,203910;1407894,203904;1417377,206384;1424336,213286;1427103,223368;1427184,223368;1427177,223380;1427177,226171;1395915,226171;1399879,234468;1407961,237572;1418695,232684;1425155,235865;1418114,242376;1407968,244545;1397937,241987;1390626,234810;1387907,224302;1390592,213675;1397863,206462;1407894,203904;1071099,203904;1080582,206384;1087542,213286;1090308,223368;1090382,223368;1090376,223380;1090376,226171;1059120,226171;1063084,234468;1071167,237572;1081901,232684;1088360,235865;1081319,242376;1071173,244545;1061143,241987;1053831,234810;1051112,224302;1053797,213675;1061062,206462;1071099,203904;976068,203904;985558,206384;992518,213286;995284,223368;995358,223368;995352,223380;995352,226171;964089,226171;968060,234468;976142,237572;986877,232684;993336,235865;986295,242376;976149,244545;966119,241987;958807,234810;956088,224302;958773,213675;966037,206462;976068,203904;931204,203904;940687,206384;947654,213286;950413,223368;950494,223368;950488,223380;950488,226171;919225,226171;923189,234468;931278,237572;942013,232684;948465,235865;941431,242376;931285,244545;921248,241987;913943,234810;911217,224302;913902,213675;921173,206462;931204,203904;589500,203904;597585,205959;603028,211734;604974,220187;604974,243455;596810,243455;596810,221816;594281,214214;587631,211344;579192,214987;576122,225693;576122,243455;568036,243455;568036,204988;576122,204988;576122,209799;589500,203904;485758,203892;485758,203898;495207,206498;502248,213711;504890,224219;502248,234768;495207,241981;485758,244539;477864,243101;471761,239028;471761,256634;463676,256634;463676,204983;471761,204983;471761,209404;477864,205330;485758,203892;2255143,198415;2255143,198416;2255136,198416;618429,193048;626517,193048;626517,204994;639733,204994;639733,211662;626517,211662;626517,229808;628228,235122;632895,236943;636196,236398;639422,234846;641911,241592;641918,241598;637014,243886;632347,244545;622160,240939;618429,230353;618429,211662;610109,211662;610109,204994;618429,204994;395622,191485;403942,191485;403942,243449;395622,243449;2109018,191437;2118420,191437;2118420,191671;2110256,212069;2104115,212069;210617,190575;168172,239411;168244,242484;168238,242496;210972,291998;211206,277866;219886,269365;220001,269365;245614,269814;245873,269814;272358,247008;276316,241076;296542,211140;285880,212399;267126,212255;267126,212267;218871,211818;212702,209170;210275,202922;2324891,188412;2324897,188412;2328550,189885;2330024,193456;2328584,197027;2324891,198423;2321157,197027;2319683,193456;2321157,189885;2324891,188412;2255143,188406;2258795,189879;2260270,193450;2258829,197021;2255143,198415;2251409,197021;2249935,193450;2251409,189879;2255143,188406;791066,188400;791072,188400;794725,189874;796199,193444;794759,197015;791066,198410;787332,197015;785858,193444;787332,189874;791066,188400;653105,188394;653112,188394;656764,189868;658246,193438;656805,197009;653105,198404;649378,197009;647897,193438;649378,189868;653105,188394;551156,188388;551163,188388;554815,189862;556293,193432;554851,197003;551156,198398;547426,197003;545948,193432;547426,189862;551156,188388;2503907,187645;2512071,187645;2512071,243479;2503907,243479;2503907,239057;2497806,243131;2489913,244569;2480464,242011;2473423,234798;2470778,224248;2473423,213741;2480464,206528;2489913,203928;2497806,205366;2503907,209439;2380962,187639;2389045,187639;2389045,209822;2402424,203928;2410506,205983;2415951,211758;2417899,220210;2417899,243479;2409735,243479;2409735,221840;2407206,214238;2400557,211368;2392116,215011;2389045,225716;2389045,243479;2380962,243479;1807754,187633;1815843,187633;1815843,209817;1829222,203922;1837305,205977;1842749,211752;1844697,220204;1844697,243473;1836534,243473;1836534,221834;1834004,214232;1827355,211362;1818914,215005;1815843,225710;1815843,243473;1807754,243473;1662806,187633;1670896,187633;1670896,243473;1662806,243473;1236811,187633;1244901,187633;1244901,243473;1236811,243473;1129105,187633;1137269,187633;1137269,243467;1129105,243467;1129105,239046;1123004,243120;1115111,244557;1105662,241999;1098621,234786;1095976,224236;1098621,213729;1105662,206516;1115111,203916;1123004,205354;1129105,209427;1034081,187633;1042245,187633;1042245,243467;1034081,243467;1034081,239046;1027980,243120;1020087,244557;1010638,241999;1003597,234786;1000952,224236;1003597,213729;1010638,206516;1020087,203916;1027980,205354;1034081,209427;2238971,186477;2245971,188107;2244104,194618;2239512,193690;2234500,195475;2232673,200441;2232673,205018;2259194,205018;2259194,243484;2259187,243479;2251098,243479;2251098,211680;2232673,211680;2232673,243479;2224584,243479;2224584,211680;2217043,211680;2217043,205012;2224584,205012;2224584,200435;2228514,190239;2238971,186477;432175,186447;438783,187843;436837,194433;432716,193660;427856,195445;426030,200411;426030,204983;437617,204983;437617,211650;426030,211650;426030,243449;417944,243449;417944,211650;410400,211650;410400,204983;417944,204983;417944,200405;421831,190209;432175,186447;2523840,130529;2527452,131967;2528899,135417;2527452,138946;2523840,140384;2520187,138946;2518706,135417;2520187,131967;2523840,130529;700296,129954;700303,129960;700296,129957;2354611,129133;2354611,129139;2354611,129140;567087,129104;567093,129110;567093,129110;809565,129098;809565,129104;809565,129104;289364,114911;230429,148831;261822,203077;261810,203077;286030,203263;305156,196182;308352,193289;308406,193342;311740,188244;316594,165461;314155,157865;289076,114438;289088,114444;289082,114438;80698,112917;16374,125257;28550,132488;31566,144332;18435,166270;24958,200741;28160,207127;28178,207133;44144,239513;48355,229670;57804,213519;57787,213519;82187,171986;87551,167965;94208,168966;104768,175400;83407,114384;80698,112917;2494113,107650;2494120,107651;2490231,108271;2486653,110131;2482378,117032;2505165,117032;2501235,110053;2497955,108252;2494120,107651;2494120,107650;1945559,107633;1939377,109262;1934676,113917;1932883,120818;1934676,127720;1939377,132375;1945559,134004;1951971,132375;1956482,127761;1958153,120818;1956482,113875;1951971,109262;1945559,107633;1877346,107633;1877353,107633;1873464,108253;1869886,110112;1865611,117014;1888398,117014;1884468,110035;1881195,108234;1877353,107633;1877353,107633;1799116,107627;1792738,109292;1788037,113947;1786286,120812;1788037,127678;1792738,132332;1799116,133998;1805380,132332;1810080,127678;1811873,120812;1810080,113947;1805380,109292;1799116,107627;1726088,107627;1726095,107627;1722206,108247;1718628,110107;1714353,117008;1737140,117008;1733210,110029;1729937,108228;1726095,107627;1726095,107627;528979,107627;522563,109256;518052,113869;516382,120812;518052,127755;522563,132369;528979,133998;528979,133992;534925,132483;539629,128139;541653,121585;541653,120034;539629,113557;534925,109178;528979,107627;483793,107627;483797,107627;479911,108247;476333,110107;472056,117008;494841,117008;490912,110029;487637,108228;483797,107627;483800,107627;1680061,107621;1673879,109250;1669171,113905;1667385,120806;1669171,127707;1673879,132362;1680061,133992;1686473,132362;1690984,127750;1692655,120806;1690984,113863;1686473,109250;1680061,107621;1531440,107621;1531440,107621;1527558,108241;1523980,110101;1519699,117002;1542486,117002;1538556,110023;1535282,108222;1531440,107621;1531447,107621;1363239,107621;1356861,109286;1352160,113941;1350408,120806;1352160,127672;1356861,132327;1363239,133992;1369503,132327;1374203,127672;1375996,120806;1374203,113941;1369503,109286;1363239,107621;1173340,107621;1173347,107621;1169458,108241;1165880,110101;1161605,117002;1184385,117002;1180462,110023;1177182,108222;1173347,107621;1173347,107621;1109267,107621;1109267,107621;1105384,108241;1101806,110101;1097525,117002;1120312,117002;1116382,110023;1113109,108222;1109267,107621;1109274,107621;932036,107621;932036,107621;928147,108241;924569,110101;920294,117002;943081,117002;939152,110023;935878,108222;932036,107621;932036,107621;617859,107621;617862,107621;613976,108241;610398,110101;606121,117002;628905,117002;624977,110023;621702,108222;617862,107621;617865,107621;882349,107615;875971,109244;871460,113857;869823,120800;871460,127744;875971,132356;882349,133986;888531,132356;893232,127744;895025,120800;893232,113899;888531,109244;882349,107615;726661,107615;720283,109280;715582,113935;713830,120800;715582,127666;720283,132321;726661,133986;732924,132321;737625,127666;739418,120800;737625,113935;732924,109280;726661,107615;2196203,107411;2187377,110628;2183839,119123;2187377,127576;2196203,130835;2202115,129361;2206505,125210;2208175,119123;2206505,112994;2202115,108885;2196203,107411;290104,105577;291784,105859;297029,109903;322276,153678;325586,163766;319423,193210;283874,246235;280017,252022;245452,278956;220349,278513;219886,306609;216288,307873;214995,308046;212818,307545;211068,306136;160651,247661;160465,234421;160921,233798;211056,176113;212660,173405;216540,174226;220097,179145;219448,202694;251171,202993;222205,152935;221340,146405;225359,141193;285243,106722;288424,105632;290104,105577;79983,103799;91588,110220;91907,110933;117124,182960;118740,185656;116091,188652;109987,189292;89846,177029;73801,204335;131757,204174;131799,204174;137866,206678;140389,212770;140581,281706;138071,287798;131974,290321;131949,290321;81316,290374;81328,290381;70912,288235;48361,268251;19930,211117;16807,204887;10577,161597;23451,140091;-734,125742;-85,122028;4018,118326;2328638,101600;2336727,101600;2336727,140066;2328638,140066;2110195,101594;2118278,101594;2118278,140060;2110195,140060;2008238,101588;2016328,101588;2016328,140054;2008238,140054;1292950,101576;1301033,101576;1301033,140042;1292950,140042;844324,101570;852413,101570;852413,140037;844324,140037;1243338,101492;1252124,101492;1264258,130422;1276393,101492;1285165,101492;1268526,140037;1259896,140037;1997741,101121;2000460,101432;1999919,109190;1997667,109112;1986777,113725;1983050,126486;1983050,140060;1974961,140060;1974961,101594;1983050,101594;1983050,109813;1989232,103451;1997748,101127;1851535,101115;1854255,101426;1853713,109184;1851461,109107;1840571,113719;1836845,126480;1836845,140054;1828755,140054;1828755,101588;1836845,101588;1836845,109808;1843027,103445;1851542,101121;1336651,101109;1339370,101420;1338822,109178;1336570,109101;1325687,113713;1321953,126474;1321953,140048;1313871,140048;1313871,101582;1321953,101582;1321953,109801;1328135,103439;1336658,101115;983055,101109;985781,101420;985233,109178;982981,109101;972091,113713;968364,126474;968364,140048;960275,140048;960275,101582;968364,101582;968364,109801;974546,103439;983062,101115;1799116,100725;1809499,103283;1816966,110418;1819726,120812;1816966,131242;1809499,138419;1799116,140977;1788693,138419;1781152,131242;1778352,120812;1781118,110418;1788660,103283;1799116,100725;1363239,100719;1373622,103277;1381089,110413;1383855,120806;1381089,131236;1373622,138413;1363239,140971;1352816,138413;1345275,131236;1342475,120806;1345241,110413;1352783,103277;1363239,100719;726661,100713;737044,103271;744511,110407;747277,120800;744511,131230;737044,138407;726661,140965;716245,138407;708697,131230;705896,120800;708663,110407;716204,103271;726661,100713;2194871,100593;2208168,105326;2208168,101606;2216028,101606;2216028,136664;2216035,136652;2213390,146387;2206045,152629;2195196,154798;2185746,153246;2178780,148747;2183914,142852;2188851,146303;2195108,147507;2204516,144248;2208168,135484;2208168,133003;2194871,137814;2185611,135370;2178611,128624;2175973,119123;2178611,109663;2185611,102996;2194871,100593;2363167,100522;2372886,102888;2378642,109286;2371175,111532;2368185,108160;2362937,106956;2357837,108394;2356092,112000;2357181,114755;2360759,116343;2369545,118362;2376938,122082;2379576,128750;2375145,137904;2363322,141163;2352825,138875;2346832,132242;2354611,129140;2357830,133207;2364012,134567;2369579,133171;2371635,129451;2366427,124874;2358425,123166;2350640,119369;2347921,112701;2349788,106381;2355118,102073;2363167,100522;2152570,100510;2160660,102564;2166098,108340;2168046,116792;2168046,140060;2159882,140060;2159882,118422;2157352,110820;2150704,107950;2142262,111592;2139198,122298;2139198,140060;2131109,140060;2131109,101594;2139198,101594;2139198,106404;2152570,100510;2494120,100503;2503609,102984;2510569,109885;2513329,119968;2513410,119968;2513410,119980;2513410,122771;2482148,122771;2486112,131069;2494201,134172;2504935,129283;2511388,132464;2504347,138976;2494201,141145;2484170,138587;2476859,131410;2474133,120902;2476818,110274;2484089,103061;2494120,100503;2050620,100503;2058709,102558;2064148,108334;2066096,116786;2066096,140054;2057932,140054;2057932,118416;2055402,110814;2048753,107944;2040312,111586;2037241,122292;2037241,140054;2029159,140054;2029159,101588;2037241,101588;2037241,106398;2050620,100503;1946878,100497;1956326,103098;1963368,110311;1966012,120818;1963368,131368;1956326,138581;1946878,141139;1938984,139701;1932883,135627;1932883,153234;1924801,153234;1924801,101582;1932883,101582;1932883,106003;1938984,101929;1946878,100497;575647,100492;585367,102858;591121,109256;583655,111503;580663,108130;575413,106926;570319,108363;568571,111970;569658,114726;573239,116314;582027,118332;589416,122053;592058,128720;587625,137874;575804,141133;565303,138844;559314,132213;567093,129110;570313,133177;576494,134537;582057,133142;584117,129421;578909,124844;570902,123137;563122,119338;560401,112671;562269,106350;567598,102043;575647,100492;1877353,100486;1886842,102966;1893802,109868;1896562,119949;1896643,119949;1896643,119962;1896643,122753;1865381,122753;1869344,131050;1877434,134153;1888168,129265;1894621,132446;1887580,138958;1877434,141127;1867403,138569;1860092,131392;1857366,120884;1860051,110257;1867322,103044;1877353,100486;1581134,100486;1589223,102541;1594661,108315;1596609,116768;1596609,140037;1588446,140037;1588446,118398;1585916,110796;1579267,107926;1570826,111569;1567755,122274;1567755,140037;1559672,140037;1559672,101570;1567755,101570;1567755,106381;1581134,100486;1488754,100486;1496141,102385;1501430,107698;1503371,115534;1503371,140042;1495369,140042;1495369,117164;1492914,110454;1486658,107932;1479035,111269;1476235,120962;1476235,140042;1468152,140042;1468152,117164;1465697,110454;1459440,107932;1451932,111269;1449173,120962;1449173,140042;1441090,140042;1441090,101576;1449173,101576;1449173,105919;1461537,100492;1469112,102355;1474368,107548;1480435,102355;1488754,100492;1414333,100486;1422416,102541;1427860,108315;1429808,116768;1429808,140037;1421644,140037;1421644,118398;1419115,110796;1412466,107926;1404025,111569;1400954,122274;1400954,140037;1392871,140037;1392871,101570;1400954,101570;1400954,106381;1414333,100486;1223040,100486;1231123,102541;1236568,108315;1238509,116768;1238509,140037;1230345,140037;1230345,118398;1227822,110796;1221167,107926;1212732,111569;1209661,122274;1209661,140037;1201572,140037;1201572,101570;1209661,101570;1209661,106381;1223040,100486;818121,100486;827840,102852;833596,109250;826129,111497;823139,108124;817884,106920;812791,108357;811046,111964;812135,114720;815713,116307;824499,118326;831892,122047;834530,128714;830099,137868;818276,141127;807779,138838;801786,132207;809565,129104;812784,133171;818966,134531;824533,133135;826589,129415;821381,124838;813373,123131;805594,119332;802875,112665;804742,106344;810072,102037;818121,100486;527663,100486;541659,105991;541659,101570;549745,101570;549745,101576;549745,140042;541659,140042;541659,135621;527663,141127;518214,138569;511174,131356;508531,120806;511174,110299;518214,103086;527663,100486;1726095,100480;1735584,102960;1742544,109861;1745311,119943;1745385,119943;1745385,119955;1745385,122747;1714123,122747;1718086,131044;1726176,134148;1736910,129260;1743363,132440;1736322,138952;1726176,141121;1716145,138563;1708834,131386;1706115,120878;1708800,110251;1716064,103038;1726095,100480;777755,100480;785837,102535;791282,108309;793230,116763;793230,140031;785066,140031;785066,118392;782537,110790;775888,107920;767447,111563;764376,122268;764376,140031;756293,140031;756293,101564;764376,101564;764376,106375;777755,100480;682332,100480;692836,103349;700066,111185;692599,114054;688399,109442;682332,107932;675919,109561;671482,114139;669893,120806;673397,130152;682338,133681;688561,132093;692917,127247;700296,129957;697394,134599;693181,138137;682332,141121;672145,138563;664719,131350;661959,120800;664719,110293;672145,103080;682332,100480;483806,100480;493290,102960;500253,109861;503016,119943;503095,119943;503088,119955;503088,122747;471828,122747;475792,131044;483878,134148;494612,129260;501070,132440;494030,138952;483884,141121;473852,138563;466542,131386;463820,120878;466505,110251;473774,103038;483806,100480;1531447,100474;1540930,102954;1547890,109855;1550656,119938;1550731,119938;1550731,119949;1550731,122741;1519475,122741;1523439,131038;1531522,134142;1542256,129253;1548708,132434;1541667,138946;1531522,141115;1521491,138557;1514179,131380;1511460,120872;1514146,110245;1521410,103032;1531447,100474;1173354,100474;1182836,102954;1189803,109855;1192563,119938;1192644,119938;1192637,119949;1192637,122741;1161375,122741;1165338,131038;1173428,134142;1184162,129253;1190615,132434;1183580,138946;1173435,141115;1163397,138557;1156092,131380;1153367,120872;1156052,110245;1163323,103032;1173354,100474;1109274,100474;1118763,102954;1125723,109855;1128489,119938;1128564,119938;1128557,119949;1128557,122741;1097302,122741;1101265,131038;1109348,134142;1120082,129253;1126542,132434;1119500,138946;1109355,141115;1099324,138557;1092013,131380;1089293,120872;1091979,110245;1099243,103032;1109274,100474;932043,100474;941532,102954;948492,109855;951259,119938;951333,119938;951326,119949;951326,122741;920064,122741;924035,131038;932117,134142;942851,129253;949311,132434;942270,138946;932124,141115;922093,138557;914782,131380;912063,120872;914748,110245;922012,103032;932043,100474;617871,100474;627356,102954;634316,109855;637082,119938;637156,119938;637156,119949;637156,122741;605893,122741;609857,131038;617943,134142;628675,129253;635134,132434;628093,138946;617949,141115;607917,138557;600606,131380;597885,120872;600570,110245;607839,103032;617871,100474;403942,95604;403942,114139;419103,114139;426727,111617;429526,104829;426727,98161;419103,95604;2440226,95003;2440233,95004;2440226,95004;2249698,89655;2257787,89655;2257787,101600;2271011,101600;2271011,108268;2257787,108268;2257787,126414;2259499,131728;2264166,133548;2267466,133003;2270693,131452;2273182,138197;2273188,138203;2268285,140492;2263618,141150;2253432,137544;2249698,126959;2249698,108268;2241378,108268;2241378,101600;2249698,101600;2079549,89649;2087638,89649;2087638,101594;2100861,101594;2100861,108261;2087638,108261;2087638,126408;2089349,131722;2094016,133542;2097317,132997;2100543,131446;2103033,138191;2103039,138197;2098136,140486;2093468,141145;2083282,137538;2079549,126953;2079549,108261;2071229,108261;2071229,101594;2079549,101594;1610062,89630;1618152,89630;1618152,101576;1631375,101576;1631375,108244;1618152,108244;1618152,126389;1619863,131703;1624530,133525;1627831,132980;1631057,131428;1633546,138174;1633553,138179;1628649,140468;1623982,141127;1613796,137521;1610062,126935;1610062,108244;1601743,108244;1601743,101576;1610062,101576;1014317,89630;1022400,89630;1022400,101576;1035623,101576;1035623,108244;1022400,108244;1022400,126389;1024118,131703;1028785,133525;1032086,132980;1035312,131428;1037801,138174;1037808,138179;1032904,140468;1028237,141127;1018051,137521;1014317,126935;1014317,108244;1005998,108244;1005998,101576;1014317,101576;395622,88079;419103,88079;429021,90175;435551,96070;437846,104835;435551,113677;429021,119608;419103,121741;403942,121741;403942,140042;395622,140042;2332676,85000;2332683,85000;2336335,86473;2337810,90044;2336369,93614;2332676,95010;2328949,93614;2327468,90044;2328949,86473;2332676,85000;2440233,84994;2443885,86467;2445360,90038;2443919,93608;2440226,95003;2436499,93608;2435025,90038;2436499,86467;2440233,84994;2114233,84994;2114233,84994;2117886,86467;2119367,90038;2117926,93608;2114233,95004;2110500,93608;2109025,90038;2110500,86467;2114233,84994;2012276,84987;2012283,84987;2015936,86461;2017417,90032;2015976,93602;2012276,94998;2008549,93602;2007068,90032;2008549,86461;2012276,84987;1296982,84975;1296988,84975;1300641,86449;1302122,90020;1300681,93590;1296982,94986;1293255,93590;1291773,90020;1293255,86449;1296982,84975;848361,84970;848368,84970;852021,86443;853495,90014;852055,93585;848361,94980;844628,93585;843153,90014;844628,86443;848361,84970;2457109,84227;2465198,84227;2465198,140066;2457109,140066;2279722,84220;2287812,84220;2287812,106404;2301190,100510;2309273,102564;2314718,108340;2316659,116792;2316659,140060;2308495,140060;2308495,118422;2305966,110820;2299317,107950;2290876,111592;2287812,122298;2287812,140060;2279722,140060;446790,84203;454876,84203;454876,140042;446790,140042;1659296,84197;1667385,84197;1667385,105991;1673486,101917;1681380,100486;1690829,103086;1697870,110299;1700514,120806;1697870,131356;1690829,138569;1681380,141127;1673486,139689;1667385,135615;1667385,140037;1659296,140037;1044341,84197;1052424,84197;1052424,106381;1065803,100486;1073886,102541;1079330,108315;1081278,116768;1081278,140037;1073115,140037;1073115,118398;1070585,110796;1063936,107926;1055495,111569;1052424,122274;1052424,140037;1044341,140037;895031,84197;903195,84197;903195,140037;895031,140037;895031,135615;888924,139689;881030,141127;871582,138569;864540,131356;861903,120806;864540,110299;871582,103086;881030,100486;888924,101917;895031,105991;2424061,83064;2431061,84694;2429188,91206;2424602,90277;2419583,92063;2417757,97029;2417757,101606;2444278,101606;2444278,140073;2444278,140066;2436188,140066;2436188,108268;2417757,108268;2417757,140066;2409674,140066;2409674,108268;2402133,108268;2402133,101600;2409674,101600;2409674,97023;2413604,86827;2424061,83064;1769647,83041;1776255,84436;1774307,91026;1770188,90254;1765331,92039;1763505,97005;1763505,101576;1775091,101576;1775091,108244;1763505,108244;1763505,140042;1755416,140042;1755416,108244;1747874,108244;1747874,101576;1755416,101576;1755416,96999;1759305,86803;1769647,83041;147273,9181;154157,17400;164292,33132;164292,33120;190302,73671;191449,80291;187520,85725;176991,92172;176978,92171;176985,92176;176991,92172;241181,100929;243729,99191;261942,36445;249952,43975;238004,41273;224380,19635;190614,9768;183460,9708;147273,9181;119725,9001;97950,17400;92910,23582;70384,67770;70395,67770;131090,98449;159480,42585;146396,22264;129997,10163;125811,9067;125822,9001;119725,9001;119701,-147;183658,566;190626,620;232129,14758;245482,35971;269336,20983;272364,23325;273746,28627;252204,102690;241194,110089;240797,110101;164603,99713;161462,99898;160002,96196;162195,90499;182312,78176;165216,51517;139020,103067;133998,107357;127420,106842;65758,75678;61451,70658;61992,64086;84945,19089;91612,10804;119701,-147"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w10:wrap anchorx="page" anchory="page"/>
                  </v:shape>
                </w:pict>
              </mc:Fallback>
            </mc:AlternateContent>
          </w:r>
          <w:r>
            <w:rPr>
              <w:noProof/>
            </w:rPr>
            <mc:AlternateContent>
              <mc:Choice Requires="wps">
                <w:drawing>
                  <wp:anchor distT="0" distB="0" distL="114300" distR="114300" simplePos="0" relativeHeight="251658246" behindDoc="0" locked="0" layoutInCell="1" allowOverlap="1" wp14:anchorId="7B8CCB95" wp14:editId="636B0671">
                    <wp:simplePos x="0" y="0"/>
                    <wp:positionH relativeFrom="page">
                      <wp:posOffset>3421722</wp:posOffset>
                    </wp:positionH>
                    <wp:positionV relativeFrom="page">
                      <wp:posOffset>10098002</wp:posOffset>
                    </wp:positionV>
                    <wp:extent cx="3598445" cy="179762"/>
                    <wp:effectExtent l="0" t="0" r="2540" b="10795"/>
                    <wp:wrapNone/>
                    <wp:docPr id="7" name="VicGov tagline"/>
                    <wp:cNvGraphicFramePr/>
                    <a:graphic xmlns:a="http://schemas.openxmlformats.org/drawingml/2006/main">
                      <a:graphicData uri="http://schemas.microsoft.com/office/word/2010/wordprocessingShape">
                        <wps:wsp>
                          <wps:cNvSpPr txBox="1"/>
                          <wps:spPr>
                            <a:xfrm>
                              <a:off x="0" y="0"/>
                              <a:ext cx="3598445" cy="179762"/>
                            </a:xfrm>
                            <a:prstGeom prst="rect">
                              <a:avLst/>
                            </a:prstGeom>
                            <a:noFill/>
                            <a:ln w="6350">
                              <a:noFill/>
                            </a:ln>
                          </wps:spPr>
                          <wps:txbx>
                            <w:txbxContent>
                              <w:p w14:paraId="7651AC7E" w14:textId="77777777" w:rsidR="00086D33" w:rsidRDefault="00086D33" w:rsidP="0089239A">
                                <w:pPr>
                                  <w:pStyle w:val="VicGovttagline"/>
                                </w:pPr>
                                <w:r>
                                  <w:t>Authorised and published by the Victorian Government, 1 Treasury Place, Melbourne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7B8CCB95" id="_x0000_t202" coordsize="21600,21600" o:spt="202" path="m,l,21600r21600,l21600,xe">
                    <v:stroke joinstyle="miter"/>
                    <v:path gradientshapeok="t" o:connecttype="rect"/>
                  </v:shapetype>
                  <v:shape id="VicGov tagline" o:spid="_x0000_s1027" type="#_x0000_t202" style="position:absolute;margin-left:269.45pt;margin-top:795.1pt;width:283.35pt;height:14.15pt;z-index:25165824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" filled="f" stroked="f" strokeweight=".5pt">
                    <v:textbox inset="0,0,0,0">
                      <w:txbxContent>
                        <w:p w14:paraId="7651AC7E" w14:textId="77777777" w:rsidR="00086D33" w:rsidRDefault="00086D33" w:rsidP="0089239A">
                          <w:pPr>
                            <w:pStyle w:val="VicGovttagline"/>
                          </w:pPr>
                          <w:r>
                            <w:t>Authorised and published by the Victorian Government, 1 Treasury Place, Melbourne</w:t>
                          </w:r>
                        </w:p>
                      </w:txbxContent>
                    </v:textbox>
                    <w10:wrap anchorx="page" anchory="page"/>
                  </v:shape>
                </w:pict>
              </mc:Fallback>
            </mc:AlternateContent>
          </w:r>
          <w:r w:rsidR="006E5B77">
            <w:br w:type="page"/>
          </w:r>
        </w:p>
      </w:sdtContent>
    </w:sdt>
    <w:p w14:paraId="50D982D7" w14:textId="77777777" w:rsidR="00F66A50" w:rsidRDefault="00F66A50" w:rsidP="00E444BA">
      <w:pPr>
        <w:pStyle w:val="Address-web"/>
      </w:pPr>
      <w:r>
        <w:lastRenderedPageBreak/>
        <w:t>epa.vic.gov.au</w:t>
      </w:r>
    </w:p>
    <w:p w14:paraId="437D6379" w14:textId="77777777" w:rsidR="00F66A50" w:rsidRDefault="00F66A50" w:rsidP="00E444BA">
      <w:pPr>
        <w:pStyle w:val="Address"/>
      </w:pPr>
      <w:r>
        <w:t>Environment Protection Authority Victoria</w:t>
      </w:r>
    </w:p>
    <w:p w14:paraId="3C5DEBFA" w14:textId="77777777" w:rsidR="00F66A50" w:rsidRDefault="00F66A50" w:rsidP="00E444BA">
      <w:pPr>
        <w:pStyle w:val="Address"/>
      </w:pPr>
      <w:r>
        <w:t>GPO BOX 4395 Melbourne VIC 3001</w:t>
      </w:r>
    </w:p>
    <w:p w14:paraId="7A32B98C" w14:textId="77777777" w:rsidR="00F66A50" w:rsidRDefault="00F66A50" w:rsidP="00E444BA">
      <w:pPr>
        <w:pStyle w:val="Address"/>
      </w:pPr>
      <w:r>
        <w:t>1300 372 84</w:t>
      </w:r>
    </w:p>
    <w:p w14:paraId="07052700" w14:textId="686F3DF0" w:rsidR="00F66A50" w:rsidRDefault="00DD4A2E" w:rsidP="00DD4A2E">
      <w:pPr>
        <w:rPr>
          <w:lang w:val="en-US"/>
        </w:rPr>
      </w:pPr>
      <w:r w:rsidRPr="00DD4A2E">
        <w:rPr>
          <w:lang w:val="en-US"/>
        </w:rPr>
        <w:t xml:space="preserve">This content is for general information only. Obtain professional advice if you have any specific concern. EPA Victoria has made reasonable effort to ensure accuracy at the </w:t>
      </w:r>
      <w:r w:rsidR="00FD08DB">
        <w:rPr>
          <w:lang w:val="en-US"/>
        </w:rPr>
        <w:t>t</w:t>
      </w:r>
      <w:r w:rsidRPr="00DD4A2E">
        <w:rPr>
          <w:lang w:val="en-US"/>
        </w:rPr>
        <w:t xml:space="preserve">ime of publication. Except where noted at </w:t>
      </w:r>
      <w:hyperlink r:id="rId16" w:history="1">
        <w:r w:rsidRPr="00DD4A2E">
          <w:rPr>
            <w:rStyle w:val="Hyperlink"/>
            <w:lang w:val="en-US"/>
          </w:rPr>
          <w:t>epa.vic.gov.au/copyright</w:t>
        </w:r>
      </w:hyperlink>
      <w:r w:rsidRPr="00DD4A2E">
        <w:rPr>
          <w:lang w:val="en-US"/>
        </w:rPr>
        <w:t xml:space="preserve">, all content in this work* is licensed under the Creative Commons Attribution 4.0 Licence. To view a copy of this licence, visit </w:t>
      </w:r>
      <w:hyperlink r:id="rId17" w:history="1">
        <w:r w:rsidRPr="00DD4A2E">
          <w:rPr>
            <w:rStyle w:val="Hyperlink"/>
            <w:lang w:val="en-US"/>
          </w:rPr>
          <w:t>creativecommons.org</w:t>
        </w:r>
      </w:hyperlink>
      <w:r w:rsidRPr="00DD4A2E">
        <w:rPr>
          <w:lang w:val="en-US"/>
        </w:rPr>
        <w:t>. EPA acknowledges Victoria’s First Nations peoples as the Traditional Owners of the land and water on which we live and work. We pay our respect to their Elders past and present</w:t>
      </w:r>
      <w:r w:rsidR="00C6083C" w:rsidRPr="00C6083C">
        <w:rPr>
          <w:lang w:val="en-US"/>
        </w:rPr>
        <w:t>.</w:t>
      </w:r>
    </w:p>
    <w:p w14:paraId="6BB5D748" w14:textId="77777777" w:rsidR="00E444BA" w:rsidRPr="00E444BA" w:rsidRDefault="00E444BA" w:rsidP="00E444BA">
      <w:pPr>
        <w:spacing w:before="0" w:after="160" w:line="259" w:lineRule="auto"/>
        <w:rPr>
          <w:lang w:val="en-US"/>
        </w:rPr>
      </w:pPr>
      <w:r>
        <w:rPr>
          <w:rFonts w:ascii="Arial" w:hAnsi="Arial"/>
          <w:b/>
          <w:noProof/>
          <w:color w:val="00B4E1"/>
          <w:lang w:eastAsia="en-GB"/>
        </w:rPr>
        <w:drawing>
          <wp:inline distT="0" distB="0" distL="0" distR="0" wp14:anchorId="1BE30BDF" wp14:editId="704B3649">
            <wp:extent cx="1398270" cy="4615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398270" cy="461564"/>
                    </a:xfrm>
                    <a:prstGeom prst="rect">
                      <a:avLst/>
                    </a:prstGeom>
                    <a:noFill/>
                    <a:ln>
                      <a:noFill/>
                    </a:ln>
                  </pic:spPr>
                </pic:pic>
              </a:graphicData>
            </a:graphic>
          </wp:inline>
        </w:drawing>
      </w:r>
    </w:p>
    <w:p w14:paraId="3A10CC68" w14:textId="77777777" w:rsidR="00594774" w:rsidRDefault="00594774">
      <w:pPr>
        <w:spacing w:before="0" w:after="160" w:line="259" w:lineRule="auto"/>
      </w:pPr>
      <w:r>
        <w:br w:type="page"/>
      </w:r>
    </w:p>
    <w:sdt>
      <w:sdtPr>
        <w:rPr>
          <w:rFonts w:eastAsiaTheme="minorEastAsia" w:cstheme="minorBidi"/>
          <w:color w:val="auto"/>
          <w:sz w:val="20"/>
          <w:szCs w:val="20"/>
          <w:lang w:val="en-GB"/>
        </w:rPr>
        <w:id w:val="1114864486"/>
        <w:docPartObj>
          <w:docPartGallery w:val="Table of Contents"/>
          <w:docPartUnique/>
        </w:docPartObj>
      </w:sdtPr>
      <w:sdtEndPr>
        <w:rPr>
          <w:b/>
          <w:bCs/>
          <w:color w:val="1A1A1A"/>
        </w:rPr>
      </w:sdtEndPr>
      <w:sdtContent>
        <w:p w14:paraId="317E974F" w14:textId="77777777" w:rsidR="000A18E0" w:rsidRDefault="000A18E0">
          <w:pPr>
            <w:pStyle w:val="TOCHeading"/>
          </w:pPr>
          <w:r>
            <w:rPr>
              <w:lang w:val="en-GB"/>
            </w:rPr>
            <w:t>Contents</w:t>
          </w:r>
        </w:p>
        <w:p w14:paraId="6D9F8CDC" w14:textId="47A99117" w:rsidR="003E36C3" w:rsidRDefault="000A18E0">
          <w:pPr>
            <w:pStyle w:val="TOC1"/>
            <w:rPr>
              <w:rFonts w:asciiTheme="minorHAnsi" w:eastAsiaTheme="minorEastAsia" w:hAnsiTheme="minorHAnsi"/>
              <w:noProof/>
              <w:color w:val="auto"/>
              <w:kern w:val="2"/>
              <w:sz w:val="24"/>
              <w:szCs w:val="24"/>
              <w:lang w:eastAsia="en-AU"/>
              <w14:ligatures w14:val="standardContextual"/>
            </w:rPr>
          </w:pPr>
          <w:r>
            <w:fldChar w:fldCharType="begin"/>
          </w:r>
          <w:r>
            <w:instrText xml:space="preserve"> TOC \o "1-3" \h \z \u </w:instrText>
          </w:r>
          <w:r>
            <w:fldChar w:fldCharType="separate"/>
          </w:r>
          <w:hyperlink w:anchor="_Toc210037877" w:history="1">
            <w:r w:rsidR="003E36C3" w:rsidRPr="00D21394">
              <w:rPr>
                <w:rStyle w:val="Hyperlink"/>
                <w:noProof/>
              </w:rPr>
              <w:t>0.</w:t>
            </w:r>
            <w:r w:rsidR="003E36C3">
              <w:rPr>
                <w:rFonts w:asciiTheme="minorHAnsi" w:eastAsiaTheme="minorEastAsia" w:hAnsiTheme="minorHAnsi"/>
                <w:noProof/>
                <w:color w:val="auto"/>
                <w:kern w:val="2"/>
                <w:sz w:val="24"/>
                <w:szCs w:val="24"/>
                <w:lang w:eastAsia="en-AU"/>
                <w14:ligatures w14:val="standardContextual"/>
              </w:rPr>
              <w:tab/>
            </w:r>
            <w:r w:rsidR="003E36C3" w:rsidRPr="00D21394">
              <w:rPr>
                <w:rStyle w:val="Hyperlink"/>
                <w:noProof/>
              </w:rPr>
              <w:t>Executive Summary</w:t>
            </w:r>
            <w:r w:rsidR="003E36C3">
              <w:rPr>
                <w:noProof/>
                <w:webHidden/>
              </w:rPr>
              <w:tab/>
            </w:r>
            <w:r w:rsidR="003E36C3">
              <w:rPr>
                <w:noProof/>
                <w:webHidden/>
              </w:rPr>
              <w:fldChar w:fldCharType="begin"/>
            </w:r>
            <w:r w:rsidR="003E36C3">
              <w:rPr>
                <w:noProof/>
                <w:webHidden/>
              </w:rPr>
              <w:instrText xml:space="preserve"> PAGEREF _Toc210037877 \h </w:instrText>
            </w:r>
            <w:r w:rsidR="003E36C3">
              <w:rPr>
                <w:noProof/>
                <w:webHidden/>
              </w:rPr>
            </w:r>
            <w:r w:rsidR="003E36C3">
              <w:rPr>
                <w:noProof/>
                <w:webHidden/>
              </w:rPr>
              <w:fldChar w:fldCharType="separate"/>
            </w:r>
            <w:r w:rsidR="003E36C3">
              <w:rPr>
                <w:noProof/>
                <w:webHidden/>
              </w:rPr>
              <w:t>4</w:t>
            </w:r>
            <w:r w:rsidR="003E36C3">
              <w:rPr>
                <w:noProof/>
                <w:webHidden/>
              </w:rPr>
              <w:fldChar w:fldCharType="end"/>
            </w:r>
          </w:hyperlink>
        </w:p>
        <w:p w14:paraId="1CEBC9DD" w14:textId="7E41274A" w:rsidR="003E36C3" w:rsidRDefault="003E36C3">
          <w:pPr>
            <w:pStyle w:val="TOC1"/>
            <w:rPr>
              <w:rFonts w:asciiTheme="minorHAnsi" w:eastAsiaTheme="minorEastAsia" w:hAnsiTheme="minorHAnsi"/>
              <w:noProof/>
              <w:color w:val="auto"/>
              <w:kern w:val="2"/>
              <w:sz w:val="24"/>
              <w:szCs w:val="24"/>
              <w:lang w:eastAsia="en-AU"/>
              <w14:ligatures w14:val="standardContextual"/>
            </w:rPr>
          </w:pPr>
          <w:hyperlink w:anchor="_Toc210037878" w:history="1">
            <w:r w:rsidRPr="00D21394">
              <w:rPr>
                <w:rStyle w:val="Hyperlink"/>
                <w:noProof/>
              </w:rPr>
              <w:t>1.</w:t>
            </w:r>
            <w:r>
              <w:rPr>
                <w:rFonts w:asciiTheme="minorHAnsi" w:eastAsiaTheme="minorEastAsia" w:hAnsiTheme="minorHAnsi"/>
                <w:noProof/>
                <w:color w:val="auto"/>
                <w:kern w:val="2"/>
                <w:sz w:val="24"/>
                <w:szCs w:val="24"/>
                <w:lang w:eastAsia="en-AU"/>
                <w14:ligatures w14:val="standardContextual"/>
              </w:rPr>
              <w:tab/>
            </w:r>
            <w:r w:rsidRPr="00D21394">
              <w:rPr>
                <w:rStyle w:val="Hyperlink"/>
                <w:noProof/>
              </w:rPr>
              <w:t>Project Background</w:t>
            </w:r>
            <w:r>
              <w:rPr>
                <w:noProof/>
                <w:webHidden/>
              </w:rPr>
              <w:tab/>
            </w:r>
            <w:r>
              <w:rPr>
                <w:noProof/>
                <w:webHidden/>
              </w:rPr>
              <w:fldChar w:fldCharType="begin"/>
            </w:r>
            <w:r>
              <w:rPr>
                <w:noProof/>
                <w:webHidden/>
              </w:rPr>
              <w:instrText xml:space="preserve"> PAGEREF _Toc210037878 \h </w:instrText>
            </w:r>
            <w:r>
              <w:rPr>
                <w:noProof/>
                <w:webHidden/>
              </w:rPr>
            </w:r>
            <w:r>
              <w:rPr>
                <w:noProof/>
                <w:webHidden/>
              </w:rPr>
              <w:fldChar w:fldCharType="separate"/>
            </w:r>
            <w:r>
              <w:rPr>
                <w:noProof/>
                <w:webHidden/>
              </w:rPr>
              <w:t>6</w:t>
            </w:r>
            <w:r>
              <w:rPr>
                <w:noProof/>
                <w:webHidden/>
              </w:rPr>
              <w:fldChar w:fldCharType="end"/>
            </w:r>
          </w:hyperlink>
        </w:p>
        <w:p w14:paraId="1CABD32B" w14:textId="5A5835DF" w:rsidR="003E36C3" w:rsidRDefault="003E36C3">
          <w:pPr>
            <w:pStyle w:val="TOC2"/>
            <w:rPr>
              <w:rFonts w:eastAsiaTheme="minorEastAsia"/>
              <w:noProof/>
              <w:color w:val="auto"/>
              <w:kern w:val="2"/>
              <w:sz w:val="24"/>
              <w:szCs w:val="24"/>
              <w:lang w:eastAsia="en-AU"/>
              <w14:ligatures w14:val="standardContextual"/>
            </w:rPr>
          </w:pPr>
          <w:hyperlink w:anchor="_Toc210037879" w:history="1">
            <w:r w:rsidRPr="00D21394">
              <w:rPr>
                <w:rStyle w:val="Hyperlink"/>
                <w:noProof/>
              </w:rPr>
              <w:t>1.1</w:t>
            </w:r>
            <w:r>
              <w:rPr>
                <w:rFonts w:eastAsiaTheme="minorEastAsia"/>
                <w:noProof/>
                <w:color w:val="auto"/>
                <w:kern w:val="2"/>
                <w:sz w:val="24"/>
                <w:szCs w:val="24"/>
                <w:lang w:eastAsia="en-AU"/>
                <w14:ligatures w14:val="standardContextual"/>
              </w:rPr>
              <w:tab/>
            </w:r>
            <w:r w:rsidRPr="00D21394">
              <w:rPr>
                <w:rStyle w:val="Hyperlink"/>
                <w:noProof/>
              </w:rPr>
              <w:t>Aims</w:t>
            </w:r>
            <w:r>
              <w:rPr>
                <w:noProof/>
                <w:webHidden/>
              </w:rPr>
              <w:tab/>
            </w:r>
            <w:r>
              <w:rPr>
                <w:noProof/>
                <w:webHidden/>
              </w:rPr>
              <w:fldChar w:fldCharType="begin"/>
            </w:r>
            <w:r>
              <w:rPr>
                <w:noProof/>
                <w:webHidden/>
              </w:rPr>
              <w:instrText xml:space="preserve"> PAGEREF _Toc210037879 \h </w:instrText>
            </w:r>
            <w:r>
              <w:rPr>
                <w:noProof/>
                <w:webHidden/>
              </w:rPr>
            </w:r>
            <w:r>
              <w:rPr>
                <w:noProof/>
                <w:webHidden/>
              </w:rPr>
              <w:fldChar w:fldCharType="separate"/>
            </w:r>
            <w:r>
              <w:rPr>
                <w:noProof/>
                <w:webHidden/>
              </w:rPr>
              <w:t>6</w:t>
            </w:r>
            <w:r>
              <w:rPr>
                <w:noProof/>
                <w:webHidden/>
              </w:rPr>
              <w:fldChar w:fldCharType="end"/>
            </w:r>
          </w:hyperlink>
        </w:p>
        <w:p w14:paraId="06D0CEB9" w14:textId="76B83CDA" w:rsidR="003E36C3" w:rsidRDefault="003E36C3">
          <w:pPr>
            <w:pStyle w:val="TOC2"/>
            <w:rPr>
              <w:rFonts w:eastAsiaTheme="minorEastAsia"/>
              <w:noProof/>
              <w:color w:val="auto"/>
              <w:kern w:val="2"/>
              <w:sz w:val="24"/>
              <w:szCs w:val="24"/>
              <w:lang w:eastAsia="en-AU"/>
              <w14:ligatures w14:val="standardContextual"/>
            </w:rPr>
          </w:pPr>
          <w:hyperlink w:anchor="_Toc210037880" w:history="1">
            <w:r w:rsidRPr="00D21394">
              <w:rPr>
                <w:rStyle w:val="Hyperlink"/>
                <w:noProof/>
              </w:rPr>
              <w:t>1.2</w:t>
            </w:r>
            <w:r>
              <w:rPr>
                <w:rFonts w:eastAsiaTheme="minorEastAsia"/>
                <w:noProof/>
                <w:color w:val="auto"/>
                <w:kern w:val="2"/>
                <w:sz w:val="24"/>
                <w:szCs w:val="24"/>
                <w:lang w:eastAsia="en-AU"/>
                <w14:ligatures w14:val="standardContextual"/>
              </w:rPr>
              <w:tab/>
            </w:r>
            <w:r w:rsidRPr="00D21394">
              <w:rPr>
                <w:rStyle w:val="Hyperlink"/>
                <w:noProof/>
              </w:rPr>
              <w:t>Intended audience</w:t>
            </w:r>
            <w:r>
              <w:rPr>
                <w:noProof/>
                <w:webHidden/>
              </w:rPr>
              <w:tab/>
            </w:r>
            <w:r>
              <w:rPr>
                <w:noProof/>
                <w:webHidden/>
              </w:rPr>
              <w:fldChar w:fldCharType="begin"/>
            </w:r>
            <w:r>
              <w:rPr>
                <w:noProof/>
                <w:webHidden/>
              </w:rPr>
              <w:instrText xml:space="preserve"> PAGEREF _Toc210037880 \h </w:instrText>
            </w:r>
            <w:r>
              <w:rPr>
                <w:noProof/>
                <w:webHidden/>
              </w:rPr>
            </w:r>
            <w:r>
              <w:rPr>
                <w:noProof/>
                <w:webHidden/>
              </w:rPr>
              <w:fldChar w:fldCharType="separate"/>
            </w:r>
            <w:r>
              <w:rPr>
                <w:noProof/>
                <w:webHidden/>
              </w:rPr>
              <w:t>6</w:t>
            </w:r>
            <w:r>
              <w:rPr>
                <w:noProof/>
                <w:webHidden/>
              </w:rPr>
              <w:fldChar w:fldCharType="end"/>
            </w:r>
          </w:hyperlink>
        </w:p>
        <w:p w14:paraId="1397483B" w14:textId="3CDDE5B5" w:rsidR="003E36C3" w:rsidRDefault="003E36C3">
          <w:pPr>
            <w:pStyle w:val="TOC1"/>
            <w:rPr>
              <w:rFonts w:asciiTheme="minorHAnsi" w:eastAsiaTheme="minorEastAsia" w:hAnsiTheme="minorHAnsi"/>
              <w:noProof/>
              <w:color w:val="auto"/>
              <w:kern w:val="2"/>
              <w:sz w:val="24"/>
              <w:szCs w:val="24"/>
              <w:lang w:eastAsia="en-AU"/>
              <w14:ligatures w14:val="standardContextual"/>
            </w:rPr>
          </w:pPr>
          <w:hyperlink w:anchor="_Toc210037881" w:history="1">
            <w:r w:rsidRPr="00D21394">
              <w:rPr>
                <w:rStyle w:val="Hyperlink"/>
                <w:noProof/>
              </w:rPr>
              <w:t>2.</w:t>
            </w:r>
            <w:r>
              <w:rPr>
                <w:rFonts w:asciiTheme="minorHAnsi" w:eastAsiaTheme="minorEastAsia" w:hAnsiTheme="minorHAnsi"/>
                <w:noProof/>
                <w:color w:val="auto"/>
                <w:kern w:val="2"/>
                <w:sz w:val="24"/>
                <w:szCs w:val="24"/>
                <w:lang w:eastAsia="en-AU"/>
                <w14:ligatures w14:val="standardContextual"/>
              </w:rPr>
              <w:tab/>
            </w:r>
            <w:r w:rsidRPr="00D21394">
              <w:rPr>
                <w:rStyle w:val="Hyperlink"/>
                <w:noProof/>
              </w:rPr>
              <w:t>Methods</w:t>
            </w:r>
            <w:r>
              <w:rPr>
                <w:noProof/>
                <w:webHidden/>
              </w:rPr>
              <w:tab/>
            </w:r>
            <w:r>
              <w:rPr>
                <w:noProof/>
                <w:webHidden/>
              </w:rPr>
              <w:fldChar w:fldCharType="begin"/>
            </w:r>
            <w:r>
              <w:rPr>
                <w:noProof/>
                <w:webHidden/>
              </w:rPr>
              <w:instrText xml:space="preserve"> PAGEREF _Toc210037881 \h </w:instrText>
            </w:r>
            <w:r>
              <w:rPr>
                <w:noProof/>
                <w:webHidden/>
              </w:rPr>
            </w:r>
            <w:r>
              <w:rPr>
                <w:noProof/>
                <w:webHidden/>
              </w:rPr>
              <w:fldChar w:fldCharType="separate"/>
            </w:r>
            <w:r>
              <w:rPr>
                <w:noProof/>
                <w:webHidden/>
              </w:rPr>
              <w:t>6</w:t>
            </w:r>
            <w:r>
              <w:rPr>
                <w:noProof/>
                <w:webHidden/>
              </w:rPr>
              <w:fldChar w:fldCharType="end"/>
            </w:r>
          </w:hyperlink>
        </w:p>
        <w:p w14:paraId="2DBABBAD" w14:textId="5E00055D" w:rsidR="003E36C3" w:rsidRDefault="003E36C3">
          <w:pPr>
            <w:pStyle w:val="TOC2"/>
            <w:rPr>
              <w:rFonts w:eastAsiaTheme="minorEastAsia"/>
              <w:noProof/>
              <w:color w:val="auto"/>
              <w:kern w:val="2"/>
              <w:sz w:val="24"/>
              <w:szCs w:val="24"/>
              <w:lang w:eastAsia="en-AU"/>
              <w14:ligatures w14:val="standardContextual"/>
            </w:rPr>
          </w:pPr>
          <w:hyperlink w:anchor="_Toc210037882" w:history="1">
            <w:r w:rsidRPr="00D21394">
              <w:rPr>
                <w:rStyle w:val="Hyperlink"/>
                <w:noProof/>
              </w:rPr>
              <w:t>2.1</w:t>
            </w:r>
            <w:r>
              <w:rPr>
                <w:rFonts w:eastAsiaTheme="minorEastAsia"/>
                <w:noProof/>
                <w:color w:val="auto"/>
                <w:kern w:val="2"/>
                <w:sz w:val="24"/>
                <w:szCs w:val="24"/>
                <w:lang w:eastAsia="en-AU"/>
                <w14:ligatures w14:val="standardContextual"/>
              </w:rPr>
              <w:tab/>
            </w:r>
            <w:r w:rsidRPr="00D21394">
              <w:rPr>
                <w:rStyle w:val="Hyperlink"/>
                <w:noProof/>
              </w:rPr>
              <w:t>Sampling campaign, 2023</w:t>
            </w:r>
            <w:r>
              <w:rPr>
                <w:noProof/>
                <w:webHidden/>
              </w:rPr>
              <w:tab/>
            </w:r>
            <w:r>
              <w:rPr>
                <w:noProof/>
                <w:webHidden/>
              </w:rPr>
              <w:fldChar w:fldCharType="begin"/>
            </w:r>
            <w:r>
              <w:rPr>
                <w:noProof/>
                <w:webHidden/>
              </w:rPr>
              <w:instrText xml:space="preserve"> PAGEREF _Toc210037882 \h </w:instrText>
            </w:r>
            <w:r>
              <w:rPr>
                <w:noProof/>
                <w:webHidden/>
              </w:rPr>
            </w:r>
            <w:r>
              <w:rPr>
                <w:noProof/>
                <w:webHidden/>
              </w:rPr>
              <w:fldChar w:fldCharType="separate"/>
            </w:r>
            <w:r>
              <w:rPr>
                <w:noProof/>
                <w:webHidden/>
              </w:rPr>
              <w:t>6</w:t>
            </w:r>
            <w:r>
              <w:rPr>
                <w:noProof/>
                <w:webHidden/>
              </w:rPr>
              <w:fldChar w:fldCharType="end"/>
            </w:r>
          </w:hyperlink>
        </w:p>
        <w:p w14:paraId="6FBEB72F" w14:textId="7E617024" w:rsidR="003E36C3" w:rsidRDefault="003E36C3">
          <w:pPr>
            <w:pStyle w:val="TOC2"/>
            <w:rPr>
              <w:rFonts w:eastAsiaTheme="minorEastAsia"/>
              <w:noProof/>
              <w:color w:val="auto"/>
              <w:kern w:val="2"/>
              <w:sz w:val="24"/>
              <w:szCs w:val="24"/>
              <w:lang w:eastAsia="en-AU"/>
              <w14:ligatures w14:val="standardContextual"/>
            </w:rPr>
          </w:pPr>
          <w:hyperlink w:anchor="_Toc210037883" w:history="1">
            <w:r w:rsidRPr="00D21394">
              <w:rPr>
                <w:rStyle w:val="Hyperlink"/>
                <w:noProof/>
              </w:rPr>
              <w:t>2.2</w:t>
            </w:r>
            <w:r>
              <w:rPr>
                <w:rFonts w:eastAsiaTheme="minorEastAsia"/>
                <w:noProof/>
                <w:color w:val="auto"/>
                <w:kern w:val="2"/>
                <w:sz w:val="24"/>
                <w:szCs w:val="24"/>
                <w:lang w:eastAsia="en-AU"/>
                <w14:ligatures w14:val="standardContextual"/>
              </w:rPr>
              <w:tab/>
            </w:r>
            <w:r w:rsidRPr="00D21394">
              <w:rPr>
                <w:rStyle w:val="Hyperlink"/>
                <w:noProof/>
              </w:rPr>
              <w:t>Sampling campaign, 2024</w:t>
            </w:r>
            <w:r>
              <w:rPr>
                <w:noProof/>
                <w:webHidden/>
              </w:rPr>
              <w:tab/>
            </w:r>
            <w:r>
              <w:rPr>
                <w:noProof/>
                <w:webHidden/>
              </w:rPr>
              <w:fldChar w:fldCharType="begin"/>
            </w:r>
            <w:r>
              <w:rPr>
                <w:noProof/>
                <w:webHidden/>
              </w:rPr>
              <w:instrText xml:space="preserve"> PAGEREF _Toc210037883 \h </w:instrText>
            </w:r>
            <w:r>
              <w:rPr>
                <w:noProof/>
                <w:webHidden/>
              </w:rPr>
            </w:r>
            <w:r>
              <w:rPr>
                <w:noProof/>
                <w:webHidden/>
              </w:rPr>
              <w:fldChar w:fldCharType="separate"/>
            </w:r>
            <w:r>
              <w:rPr>
                <w:noProof/>
                <w:webHidden/>
              </w:rPr>
              <w:t>8</w:t>
            </w:r>
            <w:r>
              <w:rPr>
                <w:noProof/>
                <w:webHidden/>
              </w:rPr>
              <w:fldChar w:fldCharType="end"/>
            </w:r>
          </w:hyperlink>
        </w:p>
        <w:p w14:paraId="02867007" w14:textId="6659D873" w:rsidR="003E36C3" w:rsidRDefault="003E36C3">
          <w:pPr>
            <w:pStyle w:val="TOC2"/>
            <w:rPr>
              <w:rFonts w:eastAsiaTheme="minorEastAsia"/>
              <w:noProof/>
              <w:color w:val="auto"/>
              <w:kern w:val="2"/>
              <w:sz w:val="24"/>
              <w:szCs w:val="24"/>
              <w:lang w:eastAsia="en-AU"/>
              <w14:ligatures w14:val="standardContextual"/>
            </w:rPr>
          </w:pPr>
          <w:hyperlink w:anchor="_Toc210037884" w:history="1">
            <w:r w:rsidRPr="00D21394">
              <w:rPr>
                <w:rStyle w:val="Hyperlink"/>
                <w:noProof/>
              </w:rPr>
              <w:t>2.3</w:t>
            </w:r>
            <w:r>
              <w:rPr>
                <w:rFonts w:eastAsiaTheme="minorEastAsia"/>
                <w:noProof/>
                <w:color w:val="auto"/>
                <w:kern w:val="2"/>
                <w:sz w:val="24"/>
                <w:szCs w:val="24"/>
                <w:lang w:eastAsia="en-AU"/>
                <w14:ligatures w14:val="standardContextual"/>
              </w:rPr>
              <w:tab/>
            </w:r>
            <w:r w:rsidRPr="00D21394">
              <w:rPr>
                <w:rStyle w:val="Hyperlink"/>
                <w:noProof/>
              </w:rPr>
              <w:t>High resolution mass spectrometry (HRMS) analysis</w:t>
            </w:r>
            <w:r>
              <w:rPr>
                <w:noProof/>
                <w:webHidden/>
              </w:rPr>
              <w:tab/>
            </w:r>
            <w:r>
              <w:rPr>
                <w:noProof/>
                <w:webHidden/>
              </w:rPr>
              <w:fldChar w:fldCharType="begin"/>
            </w:r>
            <w:r>
              <w:rPr>
                <w:noProof/>
                <w:webHidden/>
              </w:rPr>
              <w:instrText xml:space="preserve"> PAGEREF _Toc210037884 \h </w:instrText>
            </w:r>
            <w:r>
              <w:rPr>
                <w:noProof/>
                <w:webHidden/>
              </w:rPr>
            </w:r>
            <w:r>
              <w:rPr>
                <w:noProof/>
                <w:webHidden/>
              </w:rPr>
              <w:fldChar w:fldCharType="separate"/>
            </w:r>
            <w:r>
              <w:rPr>
                <w:noProof/>
                <w:webHidden/>
              </w:rPr>
              <w:t>8</w:t>
            </w:r>
            <w:r>
              <w:rPr>
                <w:noProof/>
                <w:webHidden/>
              </w:rPr>
              <w:fldChar w:fldCharType="end"/>
            </w:r>
          </w:hyperlink>
        </w:p>
        <w:p w14:paraId="7A846A05" w14:textId="489C90C1" w:rsidR="003E36C3" w:rsidRDefault="003E36C3">
          <w:pPr>
            <w:pStyle w:val="TOC2"/>
            <w:rPr>
              <w:rFonts w:eastAsiaTheme="minorEastAsia"/>
              <w:noProof/>
              <w:color w:val="auto"/>
              <w:kern w:val="2"/>
              <w:sz w:val="24"/>
              <w:szCs w:val="24"/>
              <w:lang w:eastAsia="en-AU"/>
              <w14:ligatures w14:val="standardContextual"/>
            </w:rPr>
          </w:pPr>
          <w:hyperlink w:anchor="_Toc210037885" w:history="1">
            <w:r w:rsidRPr="00D21394">
              <w:rPr>
                <w:rStyle w:val="Hyperlink"/>
                <w:noProof/>
              </w:rPr>
              <w:t>2.4</w:t>
            </w:r>
            <w:r>
              <w:rPr>
                <w:rFonts w:eastAsiaTheme="minorEastAsia"/>
                <w:noProof/>
                <w:color w:val="auto"/>
                <w:kern w:val="2"/>
                <w:sz w:val="24"/>
                <w:szCs w:val="24"/>
                <w:lang w:eastAsia="en-AU"/>
                <w14:ligatures w14:val="standardContextual"/>
              </w:rPr>
              <w:tab/>
            </w:r>
            <w:r w:rsidRPr="00D21394">
              <w:rPr>
                <w:rStyle w:val="Hyperlink"/>
                <w:noProof/>
              </w:rPr>
              <w:t>Targeted quantitative analysis of emerging contaminants</w:t>
            </w:r>
            <w:r>
              <w:rPr>
                <w:noProof/>
                <w:webHidden/>
              </w:rPr>
              <w:tab/>
            </w:r>
            <w:r>
              <w:rPr>
                <w:noProof/>
                <w:webHidden/>
              </w:rPr>
              <w:fldChar w:fldCharType="begin"/>
            </w:r>
            <w:r>
              <w:rPr>
                <w:noProof/>
                <w:webHidden/>
              </w:rPr>
              <w:instrText xml:space="preserve"> PAGEREF _Toc210037885 \h </w:instrText>
            </w:r>
            <w:r>
              <w:rPr>
                <w:noProof/>
                <w:webHidden/>
              </w:rPr>
            </w:r>
            <w:r>
              <w:rPr>
                <w:noProof/>
                <w:webHidden/>
              </w:rPr>
              <w:fldChar w:fldCharType="separate"/>
            </w:r>
            <w:r>
              <w:rPr>
                <w:noProof/>
                <w:webHidden/>
              </w:rPr>
              <w:t>9</w:t>
            </w:r>
            <w:r>
              <w:rPr>
                <w:noProof/>
                <w:webHidden/>
              </w:rPr>
              <w:fldChar w:fldCharType="end"/>
            </w:r>
          </w:hyperlink>
        </w:p>
        <w:p w14:paraId="44E44BD6" w14:textId="37C1AD54" w:rsidR="003E36C3" w:rsidRDefault="003E36C3">
          <w:pPr>
            <w:pStyle w:val="TOC1"/>
            <w:rPr>
              <w:rFonts w:asciiTheme="minorHAnsi" w:eastAsiaTheme="minorEastAsia" w:hAnsiTheme="minorHAnsi"/>
              <w:noProof/>
              <w:color w:val="auto"/>
              <w:kern w:val="2"/>
              <w:sz w:val="24"/>
              <w:szCs w:val="24"/>
              <w:lang w:eastAsia="en-AU"/>
              <w14:ligatures w14:val="standardContextual"/>
            </w:rPr>
          </w:pPr>
          <w:hyperlink w:anchor="_Toc210037886" w:history="1">
            <w:r w:rsidRPr="00D21394">
              <w:rPr>
                <w:rStyle w:val="Hyperlink"/>
                <w:noProof/>
              </w:rPr>
              <w:t>3.</w:t>
            </w:r>
            <w:r>
              <w:rPr>
                <w:rFonts w:asciiTheme="minorHAnsi" w:eastAsiaTheme="minorEastAsia" w:hAnsiTheme="minorHAnsi"/>
                <w:noProof/>
                <w:color w:val="auto"/>
                <w:kern w:val="2"/>
                <w:sz w:val="24"/>
                <w:szCs w:val="24"/>
                <w:lang w:eastAsia="en-AU"/>
                <w14:ligatures w14:val="standardContextual"/>
              </w:rPr>
              <w:tab/>
            </w:r>
            <w:r w:rsidRPr="00D21394">
              <w:rPr>
                <w:rStyle w:val="Hyperlink"/>
                <w:noProof/>
              </w:rPr>
              <w:t>Results</w:t>
            </w:r>
            <w:r>
              <w:rPr>
                <w:noProof/>
                <w:webHidden/>
              </w:rPr>
              <w:tab/>
            </w:r>
            <w:r>
              <w:rPr>
                <w:noProof/>
                <w:webHidden/>
              </w:rPr>
              <w:fldChar w:fldCharType="begin"/>
            </w:r>
            <w:r>
              <w:rPr>
                <w:noProof/>
                <w:webHidden/>
              </w:rPr>
              <w:instrText xml:space="preserve"> PAGEREF _Toc210037886 \h </w:instrText>
            </w:r>
            <w:r>
              <w:rPr>
                <w:noProof/>
                <w:webHidden/>
              </w:rPr>
            </w:r>
            <w:r>
              <w:rPr>
                <w:noProof/>
                <w:webHidden/>
              </w:rPr>
              <w:fldChar w:fldCharType="separate"/>
            </w:r>
            <w:r>
              <w:rPr>
                <w:noProof/>
                <w:webHidden/>
              </w:rPr>
              <w:t>9</w:t>
            </w:r>
            <w:r>
              <w:rPr>
                <w:noProof/>
                <w:webHidden/>
              </w:rPr>
              <w:fldChar w:fldCharType="end"/>
            </w:r>
          </w:hyperlink>
        </w:p>
        <w:p w14:paraId="053E31A1" w14:textId="0F2F8BD7" w:rsidR="003E36C3" w:rsidRDefault="003E36C3">
          <w:pPr>
            <w:pStyle w:val="TOC3"/>
            <w:rPr>
              <w:rFonts w:eastAsiaTheme="minorEastAsia"/>
              <w:color w:val="auto"/>
              <w:kern w:val="2"/>
              <w:sz w:val="24"/>
              <w:szCs w:val="24"/>
              <w:lang w:eastAsia="en-AU"/>
              <w14:ligatures w14:val="standardContextual"/>
            </w:rPr>
          </w:pPr>
          <w:hyperlink w:anchor="_Toc210037887" w:history="1">
            <w:r w:rsidRPr="00D21394">
              <w:rPr>
                <w:rStyle w:val="Hyperlink"/>
              </w:rPr>
              <w:t>3.1</w:t>
            </w:r>
            <w:r>
              <w:rPr>
                <w:rFonts w:eastAsiaTheme="minorEastAsia"/>
                <w:color w:val="auto"/>
                <w:kern w:val="2"/>
                <w:sz w:val="24"/>
                <w:szCs w:val="24"/>
                <w:lang w:eastAsia="en-AU"/>
                <w14:ligatures w14:val="standardContextual"/>
              </w:rPr>
              <w:tab/>
            </w:r>
            <w:r w:rsidRPr="00D21394">
              <w:rPr>
                <w:rStyle w:val="Hyperlink"/>
              </w:rPr>
              <w:t>HRMS analysis results</w:t>
            </w:r>
            <w:r>
              <w:rPr>
                <w:webHidden/>
              </w:rPr>
              <w:tab/>
            </w:r>
            <w:r>
              <w:rPr>
                <w:webHidden/>
              </w:rPr>
              <w:fldChar w:fldCharType="begin"/>
            </w:r>
            <w:r>
              <w:rPr>
                <w:webHidden/>
              </w:rPr>
              <w:instrText xml:space="preserve"> PAGEREF _Toc210037887 \h </w:instrText>
            </w:r>
            <w:r>
              <w:rPr>
                <w:webHidden/>
              </w:rPr>
            </w:r>
            <w:r>
              <w:rPr>
                <w:webHidden/>
              </w:rPr>
              <w:fldChar w:fldCharType="separate"/>
            </w:r>
            <w:r>
              <w:rPr>
                <w:webHidden/>
              </w:rPr>
              <w:t>9</w:t>
            </w:r>
            <w:r>
              <w:rPr>
                <w:webHidden/>
              </w:rPr>
              <w:fldChar w:fldCharType="end"/>
            </w:r>
          </w:hyperlink>
        </w:p>
        <w:p w14:paraId="3E029BA5" w14:textId="6071E5FD" w:rsidR="003E36C3" w:rsidRDefault="003E36C3">
          <w:pPr>
            <w:pStyle w:val="TOC3"/>
            <w:rPr>
              <w:rFonts w:eastAsiaTheme="minorEastAsia"/>
              <w:color w:val="auto"/>
              <w:kern w:val="2"/>
              <w:sz w:val="24"/>
              <w:szCs w:val="24"/>
              <w:lang w:eastAsia="en-AU"/>
              <w14:ligatures w14:val="standardContextual"/>
            </w:rPr>
          </w:pPr>
          <w:hyperlink w:anchor="_Toc210037888" w:history="1">
            <w:r w:rsidRPr="00D21394">
              <w:rPr>
                <w:rStyle w:val="Hyperlink"/>
              </w:rPr>
              <w:t>3.2</w:t>
            </w:r>
            <w:r>
              <w:rPr>
                <w:rFonts w:eastAsiaTheme="minorEastAsia"/>
                <w:color w:val="auto"/>
                <w:kern w:val="2"/>
                <w:sz w:val="24"/>
                <w:szCs w:val="24"/>
                <w:lang w:eastAsia="en-AU"/>
                <w14:ligatures w14:val="standardContextual"/>
              </w:rPr>
              <w:tab/>
            </w:r>
            <w:r w:rsidRPr="00D21394">
              <w:rPr>
                <w:rStyle w:val="Hyperlink"/>
              </w:rPr>
              <w:t>Targeted quantitative analysis results</w:t>
            </w:r>
            <w:r>
              <w:rPr>
                <w:webHidden/>
              </w:rPr>
              <w:tab/>
            </w:r>
            <w:r>
              <w:rPr>
                <w:webHidden/>
              </w:rPr>
              <w:fldChar w:fldCharType="begin"/>
            </w:r>
            <w:r>
              <w:rPr>
                <w:webHidden/>
              </w:rPr>
              <w:instrText xml:space="preserve"> PAGEREF _Toc210037888 \h </w:instrText>
            </w:r>
            <w:r>
              <w:rPr>
                <w:webHidden/>
              </w:rPr>
            </w:r>
            <w:r>
              <w:rPr>
                <w:webHidden/>
              </w:rPr>
              <w:fldChar w:fldCharType="separate"/>
            </w:r>
            <w:r>
              <w:rPr>
                <w:webHidden/>
              </w:rPr>
              <w:t>10</w:t>
            </w:r>
            <w:r>
              <w:rPr>
                <w:webHidden/>
              </w:rPr>
              <w:fldChar w:fldCharType="end"/>
            </w:r>
          </w:hyperlink>
        </w:p>
        <w:p w14:paraId="0519DE97" w14:textId="32D31B5A" w:rsidR="003E36C3" w:rsidRDefault="003E36C3">
          <w:pPr>
            <w:pStyle w:val="TOC3"/>
            <w:rPr>
              <w:rFonts w:eastAsiaTheme="minorEastAsia"/>
              <w:color w:val="auto"/>
              <w:kern w:val="2"/>
              <w:sz w:val="24"/>
              <w:szCs w:val="24"/>
              <w:lang w:eastAsia="en-AU"/>
              <w14:ligatures w14:val="standardContextual"/>
            </w:rPr>
          </w:pPr>
          <w:hyperlink w:anchor="_Toc210037889" w:history="1">
            <w:r w:rsidRPr="00D21394">
              <w:rPr>
                <w:rStyle w:val="Hyperlink"/>
                <w:i/>
                <w:iCs/>
              </w:rPr>
              <w:t>3.2.1</w:t>
            </w:r>
            <w:r>
              <w:rPr>
                <w:rFonts w:eastAsiaTheme="minorEastAsia"/>
                <w:color w:val="auto"/>
                <w:kern w:val="2"/>
                <w:sz w:val="24"/>
                <w:szCs w:val="24"/>
                <w:lang w:eastAsia="en-AU"/>
                <w14:ligatures w14:val="standardContextual"/>
              </w:rPr>
              <w:tab/>
            </w:r>
            <w:r w:rsidRPr="00D21394">
              <w:rPr>
                <w:rStyle w:val="Hyperlink"/>
                <w:i/>
                <w:iCs/>
              </w:rPr>
              <w:t>Overview</w:t>
            </w:r>
            <w:r>
              <w:rPr>
                <w:webHidden/>
              </w:rPr>
              <w:tab/>
            </w:r>
            <w:r>
              <w:rPr>
                <w:webHidden/>
              </w:rPr>
              <w:fldChar w:fldCharType="begin"/>
            </w:r>
            <w:r>
              <w:rPr>
                <w:webHidden/>
              </w:rPr>
              <w:instrText xml:space="preserve"> PAGEREF _Toc210037889 \h </w:instrText>
            </w:r>
            <w:r>
              <w:rPr>
                <w:webHidden/>
              </w:rPr>
            </w:r>
            <w:r>
              <w:rPr>
                <w:webHidden/>
              </w:rPr>
              <w:fldChar w:fldCharType="separate"/>
            </w:r>
            <w:r>
              <w:rPr>
                <w:webHidden/>
              </w:rPr>
              <w:t>10</w:t>
            </w:r>
            <w:r>
              <w:rPr>
                <w:webHidden/>
              </w:rPr>
              <w:fldChar w:fldCharType="end"/>
            </w:r>
          </w:hyperlink>
        </w:p>
        <w:p w14:paraId="4C7CEB92" w14:textId="4065B5A3" w:rsidR="003E36C3" w:rsidRDefault="003E36C3">
          <w:pPr>
            <w:pStyle w:val="TOC3"/>
            <w:rPr>
              <w:rFonts w:eastAsiaTheme="minorEastAsia"/>
              <w:color w:val="auto"/>
              <w:kern w:val="2"/>
              <w:sz w:val="24"/>
              <w:szCs w:val="24"/>
              <w:lang w:eastAsia="en-AU"/>
              <w14:ligatures w14:val="standardContextual"/>
            </w:rPr>
          </w:pPr>
          <w:hyperlink w:anchor="_Toc210037890" w:history="1">
            <w:r w:rsidRPr="00D21394">
              <w:rPr>
                <w:rStyle w:val="Hyperlink"/>
                <w:i/>
                <w:iCs/>
              </w:rPr>
              <w:t>3.2.2</w:t>
            </w:r>
            <w:r>
              <w:rPr>
                <w:rFonts w:eastAsiaTheme="minorEastAsia"/>
                <w:color w:val="auto"/>
                <w:kern w:val="2"/>
                <w:sz w:val="24"/>
                <w:szCs w:val="24"/>
                <w:lang w:eastAsia="en-AU"/>
                <w14:ligatures w14:val="standardContextual"/>
              </w:rPr>
              <w:tab/>
            </w:r>
            <w:r w:rsidRPr="00D21394">
              <w:rPr>
                <w:rStyle w:val="Hyperlink"/>
                <w:i/>
                <w:iCs/>
              </w:rPr>
              <w:t>Polycyclic aromatic hydrocarbons</w:t>
            </w:r>
            <w:r>
              <w:rPr>
                <w:webHidden/>
              </w:rPr>
              <w:tab/>
            </w:r>
            <w:r>
              <w:rPr>
                <w:webHidden/>
              </w:rPr>
              <w:fldChar w:fldCharType="begin"/>
            </w:r>
            <w:r>
              <w:rPr>
                <w:webHidden/>
              </w:rPr>
              <w:instrText xml:space="preserve"> PAGEREF _Toc210037890 \h </w:instrText>
            </w:r>
            <w:r>
              <w:rPr>
                <w:webHidden/>
              </w:rPr>
            </w:r>
            <w:r>
              <w:rPr>
                <w:webHidden/>
              </w:rPr>
              <w:fldChar w:fldCharType="separate"/>
            </w:r>
            <w:r>
              <w:rPr>
                <w:webHidden/>
              </w:rPr>
              <w:t>10</w:t>
            </w:r>
            <w:r>
              <w:rPr>
                <w:webHidden/>
              </w:rPr>
              <w:fldChar w:fldCharType="end"/>
            </w:r>
          </w:hyperlink>
        </w:p>
        <w:p w14:paraId="6F661A06" w14:textId="30DC5B8E" w:rsidR="003E36C3" w:rsidRDefault="003E36C3">
          <w:pPr>
            <w:pStyle w:val="TOC3"/>
            <w:rPr>
              <w:rFonts w:eastAsiaTheme="minorEastAsia"/>
              <w:color w:val="auto"/>
              <w:kern w:val="2"/>
              <w:sz w:val="24"/>
              <w:szCs w:val="24"/>
              <w:lang w:eastAsia="en-AU"/>
              <w14:ligatures w14:val="standardContextual"/>
            </w:rPr>
          </w:pPr>
          <w:hyperlink w:anchor="_Toc210037891" w:history="1">
            <w:r w:rsidRPr="00D21394">
              <w:rPr>
                <w:rStyle w:val="Hyperlink"/>
                <w:i/>
                <w:iCs/>
              </w:rPr>
              <w:t>3.2.3</w:t>
            </w:r>
            <w:r>
              <w:rPr>
                <w:rFonts w:eastAsiaTheme="minorEastAsia"/>
                <w:color w:val="auto"/>
                <w:kern w:val="2"/>
                <w:sz w:val="24"/>
                <w:szCs w:val="24"/>
                <w:lang w:eastAsia="en-AU"/>
                <w14:ligatures w14:val="standardContextual"/>
              </w:rPr>
              <w:tab/>
            </w:r>
            <w:r w:rsidRPr="00D21394">
              <w:rPr>
                <w:rStyle w:val="Hyperlink"/>
                <w:i/>
                <w:iCs/>
              </w:rPr>
              <w:t>PFAS</w:t>
            </w:r>
            <w:r>
              <w:rPr>
                <w:webHidden/>
              </w:rPr>
              <w:tab/>
            </w:r>
            <w:r>
              <w:rPr>
                <w:webHidden/>
              </w:rPr>
              <w:fldChar w:fldCharType="begin"/>
            </w:r>
            <w:r>
              <w:rPr>
                <w:webHidden/>
              </w:rPr>
              <w:instrText xml:space="preserve"> PAGEREF _Toc210037891 \h </w:instrText>
            </w:r>
            <w:r>
              <w:rPr>
                <w:webHidden/>
              </w:rPr>
            </w:r>
            <w:r>
              <w:rPr>
                <w:webHidden/>
              </w:rPr>
              <w:fldChar w:fldCharType="separate"/>
            </w:r>
            <w:r>
              <w:rPr>
                <w:webHidden/>
              </w:rPr>
              <w:t>12</w:t>
            </w:r>
            <w:r>
              <w:rPr>
                <w:webHidden/>
              </w:rPr>
              <w:fldChar w:fldCharType="end"/>
            </w:r>
          </w:hyperlink>
        </w:p>
        <w:p w14:paraId="3B015E27" w14:textId="748B0615" w:rsidR="003E36C3" w:rsidRDefault="003E36C3">
          <w:pPr>
            <w:pStyle w:val="TOC3"/>
            <w:rPr>
              <w:rFonts w:eastAsiaTheme="minorEastAsia"/>
              <w:color w:val="auto"/>
              <w:kern w:val="2"/>
              <w:sz w:val="24"/>
              <w:szCs w:val="24"/>
              <w:lang w:eastAsia="en-AU"/>
              <w14:ligatures w14:val="standardContextual"/>
            </w:rPr>
          </w:pPr>
          <w:hyperlink w:anchor="_Toc210037892" w:history="1">
            <w:r w:rsidRPr="00D21394">
              <w:rPr>
                <w:rStyle w:val="Hyperlink"/>
                <w:i/>
                <w:iCs/>
              </w:rPr>
              <w:t>3.2.4</w:t>
            </w:r>
            <w:r>
              <w:rPr>
                <w:rFonts w:eastAsiaTheme="minorEastAsia"/>
                <w:color w:val="auto"/>
                <w:kern w:val="2"/>
                <w:sz w:val="24"/>
                <w:szCs w:val="24"/>
                <w:lang w:eastAsia="en-AU"/>
                <w14:ligatures w14:val="standardContextual"/>
              </w:rPr>
              <w:tab/>
            </w:r>
            <w:r w:rsidRPr="00D21394">
              <w:rPr>
                <w:rStyle w:val="Hyperlink"/>
                <w:i/>
                <w:iCs/>
              </w:rPr>
              <w:t>PPCPs</w:t>
            </w:r>
            <w:r>
              <w:rPr>
                <w:webHidden/>
              </w:rPr>
              <w:tab/>
            </w:r>
            <w:r>
              <w:rPr>
                <w:webHidden/>
              </w:rPr>
              <w:fldChar w:fldCharType="begin"/>
            </w:r>
            <w:r>
              <w:rPr>
                <w:webHidden/>
              </w:rPr>
              <w:instrText xml:space="preserve"> PAGEREF _Toc210037892 \h </w:instrText>
            </w:r>
            <w:r>
              <w:rPr>
                <w:webHidden/>
              </w:rPr>
            </w:r>
            <w:r>
              <w:rPr>
                <w:webHidden/>
              </w:rPr>
              <w:fldChar w:fldCharType="separate"/>
            </w:r>
            <w:r>
              <w:rPr>
                <w:webHidden/>
              </w:rPr>
              <w:t>16</w:t>
            </w:r>
            <w:r>
              <w:rPr>
                <w:webHidden/>
              </w:rPr>
              <w:fldChar w:fldCharType="end"/>
            </w:r>
          </w:hyperlink>
        </w:p>
        <w:p w14:paraId="3E85CF51" w14:textId="7365EC66" w:rsidR="003E36C3" w:rsidRDefault="003E36C3">
          <w:pPr>
            <w:pStyle w:val="TOC3"/>
            <w:rPr>
              <w:rFonts w:eastAsiaTheme="minorEastAsia"/>
              <w:color w:val="auto"/>
              <w:kern w:val="2"/>
              <w:sz w:val="24"/>
              <w:szCs w:val="24"/>
              <w:lang w:eastAsia="en-AU"/>
              <w14:ligatures w14:val="standardContextual"/>
            </w:rPr>
          </w:pPr>
          <w:hyperlink w:anchor="_Toc210037893" w:history="1">
            <w:r w:rsidRPr="00D21394">
              <w:rPr>
                <w:rStyle w:val="Hyperlink"/>
                <w:i/>
                <w:iCs/>
              </w:rPr>
              <w:t>3.2.5</w:t>
            </w:r>
            <w:r>
              <w:rPr>
                <w:rFonts w:eastAsiaTheme="minorEastAsia"/>
                <w:color w:val="auto"/>
                <w:kern w:val="2"/>
                <w:sz w:val="24"/>
                <w:szCs w:val="24"/>
                <w:lang w:eastAsia="en-AU"/>
                <w14:ligatures w14:val="standardContextual"/>
              </w:rPr>
              <w:tab/>
            </w:r>
            <w:r w:rsidRPr="00D21394">
              <w:rPr>
                <w:rStyle w:val="Hyperlink"/>
                <w:i/>
                <w:iCs/>
              </w:rPr>
              <w:t>Endocrine Disrupting Chemicals</w:t>
            </w:r>
            <w:r>
              <w:rPr>
                <w:webHidden/>
              </w:rPr>
              <w:tab/>
            </w:r>
            <w:r>
              <w:rPr>
                <w:webHidden/>
              </w:rPr>
              <w:fldChar w:fldCharType="begin"/>
            </w:r>
            <w:r>
              <w:rPr>
                <w:webHidden/>
              </w:rPr>
              <w:instrText xml:space="preserve"> PAGEREF _Toc210037893 \h </w:instrText>
            </w:r>
            <w:r>
              <w:rPr>
                <w:webHidden/>
              </w:rPr>
            </w:r>
            <w:r>
              <w:rPr>
                <w:webHidden/>
              </w:rPr>
              <w:fldChar w:fldCharType="separate"/>
            </w:r>
            <w:r>
              <w:rPr>
                <w:webHidden/>
              </w:rPr>
              <w:t>19</w:t>
            </w:r>
            <w:r>
              <w:rPr>
                <w:webHidden/>
              </w:rPr>
              <w:fldChar w:fldCharType="end"/>
            </w:r>
          </w:hyperlink>
        </w:p>
        <w:p w14:paraId="2E6F2567" w14:textId="15B7A3D4" w:rsidR="003E36C3" w:rsidRDefault="003E36C3">
          <w:pPr>
            <w:pStyle w:val="TOC3"/>
            <w:rPr>
              <w:rFonts w:eastAsiaTheme="minorEastAsia"/>
              <w:color w:val="auto"/>
              <w:kern w:val="2"/>
              <w:sz w:val="24"/>
              <w:szCs w:val="24"/>
              <w:lang w:eastAsia="en-AU"/>
              <w14:ligatures w14:val="standardContextual"/>
            </w:rPr>
          </w:pPr>
          <w:hyperlink w:anchor="_Toc210037894" w:history="1">
            <w:r w:rsidRPr="00D21394">
              <w:rPr>
                <w:rStyle w:val="Hyperlink"/>
                <w:i/>
                <w:iCs/>
              </w:rPr>
              <w:t>3.2.6</w:t>
            </w:r>
            <w:r>
              <w:rPr>
                <w:rFonts w:eastAsiaTheme="minorEastAsia"/>
                <w:color w:val="auto"/>
                <w:kern w:val="2"/>
                <w:sz w:val="24"/>
                <w:szCs w:val="24"/>
                <w:lang w:eastAsia="en-AU"/>
                <w14:ligatures w14:val="standardContextual"/>
              </w:rPr>
              <w:tab/>
            </w:r>
            <w:r w:rsidRPr="00D21394">
              <w:rPr>
                <w:rStyle w:val="Hyperlink"/>
                <w:i/>
                <w:iCs/>
              </w:rPr>
              <w:t>Pesticides</w:t>
            </w:r>
            <w:r>
              <w:rPr>
                <w:webHidden/>
              </w:rPr>
              <w:tab/>
            </w:r>
            <w:r>
              <w:rPr>
                <w:webHidden/>
              </w:rPr>
              <w:fldChar w:fldCharType="begin"/>
            </w:r>
            <w:r>
              <w:rPr>
                <w:webHidden/>
              </w:rPr>
              <w:instrText xml:space="preserve"> PAGEREF _Toc210037894 \h </w:instrText>
            </w:r>
            <w:r>
              <w:rPr>
                <w:webHidden/>
              </w:rPr>
            </w:r>
            <w:r>
              <w:rPr>
                <w:webHidden/>
              </w:rPr>
              <w:fldChar w:fldCharType="separate"/>
            </w:r>
            <w:r>
              <w:rPr>
                <w:webHidden/>
              </w:rPr>
              <w:t>21</w:t>
            </w:r>
            <w:r>
              <w:rPr>
                <w:webHidden/>
              </w:rPr>
              <w:fldChar w:fldCharType="end"/>
            </w:r>
          </w:hyperlink>
        </w:p>
        <w:p w14:paraId="78FAA520" w14:textId="50EDEE55" w:rsidR="003E36C3" w:rsidRDefault="003E36C3">
          <w:pPr>
            <w:pStyle w:val="TOC3"/>
            <w:rPr>
              <w:rFonts w:eastAsiaTheme="minorEastAsia"/>
              <w:color w:val="auto"/>
              <w:kern w:val="2"/>
              <w:sz w:val="24"/>
              <w:szCs w:val="24"/>
              <w:lang w:eastAsia="en-AU"/>
              <w14:ligatures w14:val="standardContextual"/>
            </w:rPr>
          </w:pPr>
          <w:hyperlink w:anchor="_Toc210037895" w:history="1">
            <w:r w:rsidRPr="00D21394">
              <w:rPr>
                <w:rStyle w:val="Hyperlink"/>
                <w:i/>
                <w:iCs/>
              </w:rPr>
              <w:t>3.2.7</w:t>
            </w:r>
            <w:r>
              <w:rPr>
                <w:rFonts w:eastAsiaTheme="minorEastAsia"/>
                <w:color w:val="auto"/>
                <w:kern w:val="2"/>
                <w:sz w:val="24"/>
                <w:szCs w:val="24"/>
                <w:lang w:eastAsia="en-AU"/>
                <w14:ligatures w14:val="standardContextual"/>
              </w:rPr>
              <w:tab/>
            </w:r>
            <w:r w:rsidRPr="00D21394">
              <w:rPr>
                <w:rStyle w:val="Hyperlink"/>
                <w:i/>
                <w:iCs/>
              </w:rPr>
              <w:t>Phthalates</w:t>
            </w:r>
            <w:r>
              <w:rPr>
                <w:webHidden/>
              </w:rPr>
              <w:tab/>
            </w:r>
            <w:r>
              <w:rPr>
                <w:webHidden/>
              </w:rPr>
              <w:fldChar w:fldCharType="begin"/>
            </w:r>
            <w:r>
              <w:rPr>
                <w:webHidden/>
              </w:rPr>
              <w:instrText xml:space="preserve"> PAGEREF _Toc210037895 \h </w:instrText>
            </w:r>
            <w:r>
              <w:rPr>
                <w:webHidden/>
              </w:rPr>
            </w:r>
            <w:r>
              <w:rPr>
                <w:webHidden/>
              </w:rPr>
              <w:fldChar w:fldCharType="separate"/>
            </w:r>
            <w:r>
              <w:rPr>
                <w:webHidden/>
              </w:rPr>
              <w:t>23</w:t>
            </w:r>
            <w:r>
              <w:rPr>
                <w:webHidden/>
              </w:rPr>
              <w:fldChar w:fldCharType="end"/>
            </w:r>
          </w:hyperlink>
        </w:p>
        <w:p w14:paraId="429DAC1E" w14:textId="0859FCB2" w:rsidR="003E36C3" w:rsidRDefault="003E36C3">
          <w:pPr>
            <w:pStyle w:val="TOC1"/>
            <w:rPr>
              <w:rFonts w:asciiTheme="minorHAnsi" w:eastAsiaTheme="minorEastAsia" w:hAnsiTheme="minorHAnsi"/>
              <w:noProof/>
              <w:color w:val="auto"/>
              <w:kern w:val="2"/>
              <w:sz w:val="24"/>
              <w:szCs w:val="24"/>
              <w:lang w:eastAsia="en-AU"/>
              <w14:ligatures w14:val="standardContextual"/>
            </w:rPr>
          </w:pPr>
          <w:hyperlink w:anchor="_Toc210037896" w:history="1">
            <w:r w:rsidRPr="00D21394">
              <w:rPr>
                <w:rStyle w:val="Hyperlink"/>
                <w:noProof/>
              </w:rPr>
              <w:t>4.</w:t>
            </w:r>
            <w:r>
              <w:rPr>
                <w:rFonts w:asciiTheme="minorHAnsi" w:eastAsiaTheme="minorEastAsia" w:hAnsiTheme="minorHAnsi"/>
                <w:noProof/>
                <w:color w:val="auto"/>
                <w:kern w:val="2"/>
                <w:sz w:val="24"/>
                <w:szCs w:val="24"/>
                <w:lang w:eastAsia="en-AU"/>
                <w14:ligatures w14:val="standardContextual"/>
              </w:rPr>
              <w:tab/>
            </w:r>
            <w:r w:rsidRPr="00D21394">
              <w:rPr>
                <w:rStyle w:val="Hyperlink"/>
                <w:noProof/>
              </w:rPr>
              <w:t>Conclusions and key findings</w:t>
            </w:r>
            <w:r>
              <w:rPr>
                <w:noProof/>
                <w:webHidden/>
              </w:rPr>
              <w:tab/>
            </w:r>
            <w:r>
              <w:rPr>
                <w:noProof/>
                <w:webHidden/>
              </w:rPr>
              <w:fldChar w:fldCharType="begin"/>
            </w:r>
            <w:r>
              <w:rPr>
                <w:noProof/>
                <w:webHidden/>
              </w:rPr>
              <w:instrText xml:space="preserve"> PAGEREF _Toc210037896 \h </w:instrText>
            </w:r>
            <w:r>
              <w:rPr>
                <w:noProof/>
                <w:webHidden/>
              </w:rPr>
            </w:r>
            <w:r>
              <w:rPr>
                <w:noProof/>
                <w:webHidden/>
              </w:rPr>
              <w:fldChar w:fldCharType="separate"/>
            </w:r>
            <w:r>
              <w:rPr>
                <w:noProof/>
                <w:webHidden/>
              </w:rPr>
              <w:t>25</w:t>
            </w:r>
            <w:r>
              <w:rPr>
                <w:noProof/>
                <w:webHidden/>
              </w:rPr>
              <w:fldChar w:fldCharType="end"/>
            </w:r>
          </w:hyperlink>
        </w:p>
        <w:p w14:paraId="35E0DF87" w14:textId="53A9035C" w:rsidR="003E36C3" w:rsidRDefault="003E36C3">
          <w:pPr>
            <w:pStyle w:val="TOC1"/>
            <w:rPr>
              <w:rFonts w:asciiTheme="minorHAnsi" w:eastAsiaTheme="minorEastAsia" w:hAnsiTheme="minorHAnsi"/>
              <w:noProof/>
              <w:color w:val="auto"/>
              <w:kern w:val="2"/>
              <w:sz w:val="24"/>
              <w:szCs w:val="24"/>
              <w:lang w:eastAsia="en-AU"/>
              <w14:ligatures w14:val="standardContextual"/>
            </w:rPr>
          </w:pPr>
          <w:hyperlink w:anchor="_Toc210037897" w:history="1">
            <w:r w:rsidRPr="00D21394">
              <w:rPr>
                <w:rStyle w:val="Hyperlink"/>
                <w:noProof/>
              </w:rPr>
              <w:t>References</w:t>
            </w:r>
            <w:r>
              <w:rPr>
                <w:noProof/>
                <w:webHidden/>
              </w:rPr>
              <w:tab/>
            </w:r>
            <w:r>
              <w:rPr>
                <w:noProof/>
                <w:webHidden/>
              </w:rPr>
              <w:fldChar w:fldCharType="begin"/>
            </w:r>
            <w:r>
              <w:rPr>
                <w:noProof/>
                <w:webHidden/>
              </w:rPr>
              <w:instrText xml:space="preserve"> PAGEREF _Toc210037897 \h </w:instrText>
            </w:r>
            <w:r>
              <w:rPr>
                <w:noProof/>
                <w:webHidden/>
              </w:rPr>
            </w:r>
            <w:r>
              <w:rPr>
                <w:noProof/>
                <w:webHidden/>
              </w:rPr>
              <w:fldChar w:fldCharType="separate"/>
            </w:r>
            <w:r>
              <w:rPr>
                <w:noProof/>
                <w:webHidden/>
              </w:rPr>
              <w:t>27</w:t>
            </w:r>
            <w:r>
              <w:rPr>
                <w:noProof/>
                <w:webHidden/>
              </w:rPr>
              <w:fldChar w:fldCharType="end"/>
            </w:r>
          </w:hyperlink>
        </w:p>
        <w:p w14:paraId="0EEC15B6" w14:textId="1D11204E" w:rsidR="003E36C3" w:rsidRDefault="003E36C3">
          <w:pPr>
            <w:pStyle w:val="TOC1"/>
            <w:rPr>
              <w:rFonts w:asciiTheme="minorHAnsi" w:eastAsiaTheme="minorEastAsia" w:hAnsiTheme="minorHAnsi"/>
              <w:noProof/>
              <w:color w:val="auto"/>
              <w:kern w:val="2"/>
              <w:sz w:val="24"/>
              <w:szCs w:val="24"/>
              <w:lang w:eastAsia="en-AU"/>
              <w14:ligatures w14:val="standardContextual"/>
            </w:rPr>
          </w:pPr>
          <w:hyperlink w:anchor="_Toc210037898" w:history="1">
            <w:r w:rsidRPr="00D21394">
              <w:rPr>
                <w:rStyle w:val="Hyperlink"/>
                <w:noProof/>
              </w:rPr>
              <w:t>Appendix A – Data summary tables</w:t>
            </w:r>
            <w:r>
              <w:rPr>
                <w:noProof/>
                <w:webHidden/>
              </w:rPr>
              <w:tab/>
            </w:r>
            <w:r>
              <w:rPr>
                <w:noProof/>
                <w:webHidden/>
              </w:rPr>
              <w:fldChar w:fldCharType="begin"/>
            </w:r>
            <w:r>
              <w:rPr>
                <w:noProof/>
                <w:webHidden/>
              </w:rPr>
              <w:instrText xml:space="preserve"> PAGEREF _Toc210037898 \h </w:instrText>
            </w:r>
            <w:r>
              <w:rPr>
                <w:noProof/>
                <w:webHidden/>
              </w:rPr>
            </w:r>
            <w:r>
              <w:rPr>
                <w:noProof/>
                <w:webHidden/>
              </w:rPr>
              <w:fldChar w:fldCharType="separate"/>
            </w:r>
            <w:r>
              <w:rPr>
                <w:noProof/>
                <w:webHidden/>
              </w:rPr>
              <w:t>28</w:t>
            </w:r>
            <w:r>
              <w:rPr>
                <w:noProof/>
                <w:webHidden/>
              </w:rPr>
              <w:fldChar w:fldCharType="end"/>
            </w:r>
          </w:hyperlink>
        </w:p>
        <w:p w14:paraId="1209AE87" w14:textId="6C416C66" w:rsidR="003E36C3" w:rsidRDefault="003E36C3">
          <w:pPr>
            <w:pStyle w:val="TOC1"/>
            <w:rPr>
              <w:rFonts w:asciiTheme="minorHAnsi" w:eastAsiaTheme="minorEastAsia" w:hAnsiTheme="minorHAnsi"/>
              <w:noProof/>
              <w:color w:val="auto"/>
              <w:kern w:val="2"/>
              <w:sz w:val="24"/>
              <w:szCs w:val="24"/>
              <w:lang w:eastAsia="en-AU"/>
              <w14:ligatures w14:val="standardContextual"/>
            </w:rPr>
          </w:pPr>
          <w:hyperlink w:anchor="_Toc210037899" w:history="1">
            <w:r w:rsidRPr="00D21394">
              <w:rPr>
                <w:rStyle w:val="Hyperlink"/>
                <w:noProof/>
              </w:rPr>
              <w:t>Appendix B – CSIRO reports</w:t>
            </w:r>
            <w:r>
              <w:rPr>
                <w:noProof/>
                <w:webHidden/>
              </w:rPr>
              <w:tab/>
            </w:r>
            <w:r>
              <w:rPr>
                <w:noProof/>
                <w:webHidden/>
              </w:rPr>
              <w:fldChar w:fldCharType="begin"/>
            </w:r>
            <w:r>
              <w:rPr>
                <w:noProof/>
                <w:webHidden/>
              </w:rPr>
              <w:instrText xml:space="preserve"> PAGEREF _Toc210037899 \h </w:instrText>
            </w:r>
            <w:r>
              <w:rPr>
                <w:noProof/>
                <w:webHidden/>
              </w:rPr>
            </w:r>
            <w:r>
              <w:rPr>
                <w:noProof/>
                <w:webHidden/>
              </w:rPr>
              <w:fldChar w:fldCharType="separate"/>
            </w:r>
            <w:r>
              <w:rPr>
                <w:noProof/>
                <w:webHidden/>
              </w:rPr>
              <w:t>52</w:t>
            </w:r>
            <w:r>
              <w:rPr>
                <w:noProof/>
                <w:webHidden/>
              </w:rPr>
              <w:fldChar w:fldCharType="end"/>
            </w:r>
          </w:hyperlink>
        </w:p>
        <w:p w14:paraId="66A5FEDC" w14:textId="1879287E" w:rsidR="000A18E0" w:rsidRDefault="000A18E0">
          <w:r>
            <w:rPr>
              <w:b/>
              <w:bCs/>
              <w:lang w:val="en-GB"/>
            </w:rPr>
            <w:fldChar w:fldCharType="end"/>
          </w:r>
        </w:p>
      </w:sdtContent>
    </w:sdt>
    <w:p w14:paraId="6EF74247" w14:textId="77777777" w:rsidR="00594774" w:rsidRDefault="00594774" w:rsidP="00594774">
      <w:r>
        <w:br w:type="page"/>
      </w:r>
    </w:p>
    <w:p w14:paraId="1EB68340" w14:textId="3FAE4576" w:rsidR="00594774" w:rsidRDefault="005A1E01" w:rsidP="003709DC">
      <w:pPr>
        <w:pStyle w:val="Heading1"/>
      </w:pPr>
      <w:bookmarkStart w:id="2" w:name="_Toc210037877"/>
      <w:r>
        <w:lastRenderedPageBreak/>
        <w:t>Executive Summary</w:t>
      </w:r>
      <w:bookmarkEnd w:id="2"/>
    </w:p>
    <w:p w14:paraId="4B9DDE37" w14:textId="52943C45" w:rsidR="00AA38D2" w:rsidRPr="00AA38D2" w:rsidRDefault="00AA38D2" w:rsidP="00143E47">
      <w:pPr>
        <w:spacing w:before="60" w:after="120"/>
        <w:jc w:val="both"/>
        <w:rPr>
          <w:spacing w:val="-2"/>
        </w:rPr>
      </w:pPr>
      <w:r w:rsidRPr="00AA38D2">
        <w:rPr>
          <w:spacing w:val="-2"/>
        </w:rPr>
        <w:t>EPA Victoria, in partnership with CSIRO</w:t>
      </w:r>
      <w:r w:rsidR="00C76896">
        <w:rPr>
          <w:spacing w:val="-2"/>
        </w:rPr>
        <w:t xml:space="preserve"> and Department of </w:t>
      </w:r>
      <w:r w:rsidR="00A973E4">
        <w:rPr>
          <w:spacing w:val="-2"/>
        </w:rPr>
        <w:t>Energy, Environment and Climate Action (DEECA)</w:t>
      </w:r>
      <w:r w:rsidRPr="00AA38D2">
        <w:rPr>
          <w:spacing w:val="-2"/>
        </w:rPr>
        <w:t xml:space="preserve">, undertook a two-stage investigation into the use of recycled water (Class A and C) for crop irrigation and its potential to introduce emerging contaminants into agricultural systems. The </w:t>
      </w:r>
      <w:r w:rsidR="00A430D9" w:rsidRPr="00AA38D2">
        <w:rPr>
          <w:spacing w:val="-2"/>
        </w:rPr>
        <w:t>stud</w:t>
      </w:r>
      <w:r w:rsidR="00A430D9">
        <w:rPr>
          <w:spacing w:val="-2"/>
        </w:rPr>
        <w:t>y</w:t>
      </w:r>
      <w:r w:rsidR="00A430D9" w:rsidRPr="00AA38D2">
        <w:rPr>
          <w:spacing w:val="-2"/>
        </w:rPr>
        <w:t xml:space="preserve"> </w:t>
      </w:r>
      <w:r w:rsidRPr="00AA38D2">
        <w:rPr>
          <w:spacing w:val="-2"/>
        </w:rPr>
        <w:t>aimed to assess the occurrence, transport, and uptake of a broad suite of chemical and biological contaminants in water, soil, and crop tissues under real-world field conditions.</w:t>
      </w:r>
    </w:p>
    <w:p w14:paraId="0262BEB9" w14:textId="22B64AE0" w:rsidR="00AA38D2" w:rsidRPr="00AA38D2" w:rsidRDefault="00AA38D2" w:rsidP="00143E47">
      <w:pPr>
        <w:spacing w:after="60"/>
      </w:pPr>
      <w:r w:rsidRPr="00AA38D2">
        <w:rPr>
          <w:b/>
          <w:bCs/>
        </w:rPr>
        <w:t>2023 Overview</w:t>
      </w:r>
      <w:r w:rsidRPr="00AA38D2">
        <w:br/>
        <w:t xml:space="preserve">The first stage, conducted in 2023, involved sampling at seven farms across Victoria, including five </w:t>
      </w:r>
      <w:r w:rsidR="00E0683C">
        <w:t xml:space="preserve">farms </w:t>
      </w:r>
      <w:r w:rsidRPr="00AA38D2">
        <w:t>using recycled water and two</w:t>
      </w:r>
      <w:r w:rsidR="00E0683C">
        <w:t xml:space="preserve"> </w:t>
      </w:r>
      <w:r w:rsidRPr="00AA38D2">
        <w:t xml:space="preserve">reference farms using alternative irrigation sources. Crops studied included broccoli, lettuce, and pasture. Samples collected included irrigation water, adjacent soils, and plant tissues (roots, shoots, and edible portions). High-resolution </w:t>
      </w:r>
      <w:r w:rsidR="00AD00C2">
        <w:t xml:space="preserve">mass spectrometry (HRMS) </w:t>
      </w:r>
      <w:r w:rsidRPr="00AA38D2">
        <w:t xml:space="preserve">and targeted analytical techniques were used to screen for over 2,900 </w:t>
      </w:r>
      <w:r>
        <w:t>chemicals</w:t>
      </w:r>
      <w:r w:rsidR="00170EE4">
        <w:t xml:space="preserve"> (</w:t>
      </w:r>
      <w:r w:rsidR="004A1075">
        <w:t xml:space="preserve">with </w:t>
      </w:r>
      <w:r w:rsidR="00170EE4">
        <w:t xml:space="preserve">666 </w:t>
      </w:r>
      <w:r w:rsidR="006C0B11">
        <w:t xml:space="preserve">targeted </w:t>
      </w:r>
      <w:r w:rsidR="00170EE4">
        <w:t>chemicals</w:t>
      </w:r>
      <w:r w:rsidR="006C0B11">
        <w:t>)</w:t>
      </w:r>
      <w:r w:rsidRPr="00AA38D2">
        <w:t xml:space="preserve">, including pharmaceuticals and personal care products (PPCPs), pesticides, </w:t>
      </w:r>
      <w:r>
        <w:t>endocrine disrupting chemicals (EDCs)</w:t>
      </w:r>
      <w:r w:rsidRPr="00AA38D2">
        <w:t xml:space="preserve">, phthalates, </w:t>
      </w:r>
      <w:r>
        <w:t>per- and polyfluoroalkyl substances (</w:t>
      </w:r>
      <w:r w:rsidRPr="00AA38D2">
        <w:t>PFAS</w:t>
      </w:r>
      <w:r>
        <w:t>)</w:t>
      </w:r>
      <w:r w:rsidR="00EC11F8">
        <w:t>, polycyclic aromatic hydrocarbons (PAHs),</w:t>
      </w:r>
      <w:r>
        <w:t xml:space="preserve"> </w:t>
      </w:r>
      <w:r w:rsidR="004A1075">
        <w:t>and a</w:t>
      </w:r>
      <w:r>
        <w:t xml:space="preserve"> range of industrial chemicals</w:t>
      </w:r>
      <w:r w:rsidR="003E5488">
        <w:t>,</w:t>
      </w:r>
      <w:r w:rsidR="00037382">
        <w:t xml:space="preserve"> such as semi-volatile organic compounds (SVOCs)</w:t>
      </w:r>
      <w:r w:rsidRPr="00AA38D2">
        <w:t>.</w:t>
      </w:r>
    </w:p>
    <w:p w14:paraId="213B7169" w14:textId="668E00A0" w:rsidR="00AA38D2" w:rsidRPr="00AA38D2" w:rsidRDefault="006C0B11" w:rsidP="00143E47">
      <w:pPr>
        <w:spacing w:after="120"/>
        <w:jc w:val="both"/>
      </w:pPr>
      <w:r>
        <w:t>There were</w:t>
      </w:r>
      <w:r w:rsidR="00AA38D2" w:rsidRPr="00AA38D2">
        <w:t xml:space="preserve"> </w:t>
      </w:r>
      <w:r w:rsidR="15F5AF55">
        <w:t>60</w:t>
      </w:r>
      <w:r w:rsidR="00AA38D2" w:rsidRPr="00AA38D2">
        <w:t xml:space="preserve"> c</w:t>
      </w:r>
      <w:r w:rsidR="00D951DA">
        <w:t>hemicals</w:t>
      </w:r>
      <w:r w:rsidR="00AA38D2" w:rsidRPr="00AA38D2">
        <w:t xml:space="preserve"> detected in water samples, most frequently at </w:t>
      </w:r>
      <w:r w:rsidR="00CB4BD7">
        <w:t xml:space="preserve">sites using </w:t>
      </w:r>
      <w:r w:rsidR="00AA38D2" w:rsidRPr="00AA38D2">
        <w:t xml:space="preserve">recycled water. </w:t>
      </w:r>
      <w:r w:rsidR="008D4C0C">
        <w:t>I</w:t>
      </w:r>
      <w:r w:rsidR="003A06AA">
        <w:t>n water samples</w:t>
      </w:r>
      <w:r w:rsidR="00BC5519">
        <w:t xml:space="preserve"> across all sites</w:t>
      </w:r>
      <w:r w:rsidR="003A06AA">
        <w:t xml:space="preserve">, </w:t>
      </w:r>
      <w:r w:rsidR="70BEC4DA">
        <w:t>27</w:t>
      </w:r>
      <w:r w:rsidR="00FC00F8">
        <w:t xml:space="preserve"> p</w:t>
      </w:r>
      <w:r w:rsidR="00AA38D2" w:rsidRPr="00AA38D2">
        <w:t xml:space="preserve">esticides </w:t>
      </w:r>
      <w:r w:rsidR="00C577A9">
        <w:t xml:space="preserve">were </w:t>
      </w:r>
      <w:r w:rsidR="00037382">
        <w:t>detected</w:t>
      </w:r>
      <w:r w:rsidR="00A81F80">
        <w:t xml:space="preserve"> along with</w:t>
      </w:r>
      <w:r w:rsidR="003A06AA">
        <w:t xml:space="preserve"> </w:t>
      </w:r>
      <w:r w:rsidR="00037382">
        <w:t>5 PAHs, 8 PFAS, 1</w:t>
      </w:r>
      <w:r w:rsidR="13A44B94">
        <w:t>4</w:t>
      </w:r>
      <w:r w:rsidR="00037382">
        <w:t xml:space="preserve"> PPCPs, 5 phthalates, and 1 SVOCs</w:t>
      </w:r>
      <w:r w:rsidR="00AA38D2" w:rsidRPr="00AA38D2">
        <w:t xml:space="preserve">. </w:t>
      </w:r>
      <w:r w:rsidR="00C577A9">
        <w:t>In soil</w:t>
      </w:r>
      <w:r w:rsidR="003A06AA">
        <w:t xml:space="preserve"> samples</w:t>
      </w:r>
      <w:r w:rsidR="00C577A9">
        <w:t xml:space="preserve">, </w:t>
      </w:r>
      <w:r w:rsidR="00037382">
        <w:t>140 c</w:t>
      </w:r>
      <w:r w:rsidR="00D951DA">
        <w:t>hemicals</w:t>
      </w:r>
      <w:r w:rsidR="00037382">
        <w:t xml:space="preserve"> were detected, including 2 EDCs, 28 PAHs, 2 PFAS, 4 PPCPs, 46 pesticides, 9 phthalates and 49 SVOCs. </w:t>
      </w:r>
      <w:r w:rsidR="13925036">
        <w:t>In</w:t>
      </w:r>
      <w:r w:rsidR="000E4721">
        <w:t xml:space="preserve"> plant samples, </w:t>
      </w:r>
      <w:r w:rsidR="00037382">
        <w:t>93 c</w:t>
      </w:r>
      <w:r w:rsidR="00F02FD5">
        <w:t>hemicals</w:t>
      </w:r>
      <w:r w:rsidR="00037382">
        <w:t xml:space="preserve"> </w:t>
      </w:r>
      <w:r w:rsidR="464F3A21">
        <w:t xml:space="preserve">were </w:t>
      </w:r>
      <w:r w:rsidR="00037382">
        <w:t>detected, which included 1 EDC, 16 PAHs, 7 PFAS, 4 PPCPs, 36 pesticides, 5 phthalates, and 24 SVOCs.</w:t>
      </w:r>
      <w:r w:rsidR="00AA38D2" w:rsidRPr="00AA38D2">
        <w:t xml:space="preserve"> </w:t>
      </w:r>
      <w:r w:rsidR="0DEF4A06">
        <w:t xml:space="preserve">Out of 89 plant samples analysed, 87 samples contained at least one </w:t>
      </w:r>
      <w:r w:rsidR="169A3267">
        <w:t xml:space="preserve">of the 93 </w:t>
      </w:r>
      <w:r w:rsidR="00566684">
        <w:t xml:space="preserve">detected </w:t>
      </w:r>
      <w:r w:rsidR="0DEF4A06">
        <w:t>chemical</w:t>
      </w:r>
      <w:r w:rsidR="0272C0B3">
        <w:t>s</w:t>
      </w:r>
      <w:r w:rsidR="0DEF4A06">
        <w:t>.</w:t>
      </w:r>
    </w:p>
    <w:p w14:paraId="007A9773" w14:textId="13EE43D0" w:rsidR="00AA38D2" w:rsidRPr="00AA38D2" w:rsidRDefault="00AA38D2" w:rsidP="00143E47">
      <w:pPr>
        <w:spacing w:after="60"/>
      </w:pPr>
      <w:r w:rsidRPr="00AA38D2">
        <w:rPr>
          <w:b/>
          <w:bCs/>
        </w:rPr>
        <w:t>2024 Study Overview</w:t>
      </w:r>
      <w:r w:rsidRPr="00AA38D2">
        <w:br/>
        <w:t>Building on the 2023 findings, the second stage in 2024 focused on two crops—broccoli (Class A water) and pasture (Class C water)—across six farms, including two reference farms. Sample collection was expanded for robustness, with 10 replicate samples of water, soil, and plant tissue per farm, alongside surface water sampling from nearby rivers to evaluate potential off-site transport.</w:t>
      </w:r>
    </w:p>
    <w:p w14:paraId="7A10DA22" w14:textId="5AF0ECAC" w:rsidR="00AA38D2" w:rsidRPr="00AA38D2" w:rsidRDefault="00AA38D2" w:rsidP="00143E47">
      <w:pPr>
        <w:spacing w:after="120"/>
        <w:jc w:val="both"/>
      </w:pPr>
      <w:r w:rsidRPr="00AA38D2">
        <w:t xml:space="preserve">Targeted </w:t>
      </w:r>
      <w:r w:rsidR="00577218">
        <w:t>chemical</w:t>
      </w:r>
      <w:r w:rsidRPr="00AA38D2">
        <w:t xml:space="preserve"> analysis focused on PPCPs, PFAS, pesticides, and selected industrial chemicals. Physicochemical parameters (pH, EC, nutrients, trace elements) were also measured, and plant health was evaluated using biomass and pigment (chlorophyll, carotenoids) content.</w:t>
      </w:r>
    </w:p>
    <w:p w14:paraId="20E44ED1" w14:textId="6CD4F9B5" w:rsidR="003211C9" w:rsidRPr="00AA38D2" w:rsidRDefault="003211C9" w:rsidP="00143E47">
      <w:pPr>
        <w:spacing w:before="60" w:after="60"/>
        <w:jc w:val="both"/>
      </w:pPr>
      <w:r>
        <w:t xml:space="preserve">A total of </w:t>
      </w:r>
      <w:r w:rsidR="00CC7C65">
        <w:t>79</w:t>
      </w:r>
      <w:r w:rsidRPr="00AA38D2">
        <w:t xml:space="preserve"> </w:t>
      </w:r>
      <w:r w:rsidR="00577218">
        <w:t>chemicals were detected</w:t>
      </w:r>
      <w:r>
        <w:t xml:space="preserve"> in water samples</w:t>
      </w:r>
      <w:r w:rsidR="00BC5635">
        <w:t xml:space="preserve"> across all sites</w:t>
      </w:r>
      <w:r w:rsidR="00577218">
        <w:t>,</w:t>
      </w:r>
      <w:r w:rsidR="00CC7C65">
        <w:t xml:space="preserve"> </w:t>
      </w:r>
      <w:r w:rsidR="008630A3">
        <w:t xml:space="preserve">including </w:t>
      </w:r>
      <w:r w:rsidR="00CC7C65">
        <w:t xml:space="preserve">1 EDC, 11 PAHs, 7 PFAS, 33 PPCPs, 12 pesticides, 3 phthalates, and 12 SVOCs. </w:t>
      </w:r>
      <w:r w:rsidR="00033CE9">
        <w:t xml:space="preserve">Soil samples were screened for only </w:t>
      </w:r>
      <w:r w:rsidR="00CC7C65">
        <w:t>PFAS</w:t>
      </w:r>
      <w:r w:rsidR="0076382A">
        <w:t xml:space="preserve">. </w:t>
      </w:r>
      <w:r w:rsidR="002569B7">
        <w:t>In soil samples, o</w:t>
      </w:r>
      <w:r w:rsidR="00636D11">
        <w:t xml:space="preserve">ut of </w:t>
      </w:r>
      <w:r w:rsidR="00D72CD7">
        <w:t>27</w:t>
      </w:r>
      <w:r w:rsidR="00636D11">
        <w:t xml:space="preserve"> PFAS analysed, only </w:t>
      </w:r>
      <w:r w:rsidR="00CC7C65">
        <w:t xml:space="preserve">PFDA and PFOS </w:t>
      </w:r>
      <w:r w:rsidR="00636D11">
        <w:t>were</w:t>
      </w:r>
      <w:r w:rsidR="00CC7C65">
        <w:t xml:space="preserve"> detected. </w:t>
      </w:r>
      <w:r w:rsidR="0030015A">
        <w:t>P</w:t>
      </w:r>
      <w:r w:rsidR="00544D5F">
        <w:t>lant samples were screened for</w:t>
      </w:r>
      <w:r w:rsidR="00ED22C3">
        <w:t xml:space="preserve"> </w:t>
      </w:r>
      <w:r w:rsidR="0069350C">
        <w:t>27</w:t>
      </w:r>
      <w:r w:rsidR="00544D5F">
        <w:t xml:space="preserve"> PFAS and </w:t>
      </w:r>
      <w:r w:rsidR="00D062A2">
        <w:t>52</w:t>
      </w:r>
      <w:r w:rsidR="00ED22C3">
        <w:t xml:space="preserve"> </w:t>
      </w:r>
      <w:r w:rsidR="00544D5F">
        <w:t>PPCPs</w:t>
      </w:r>
      <w:r w:rsidR="0076382A">
        <w:t>. O</w:t>
      </w:r>
      <w:r w:rsidR="004F2666">
        <w:t xml:space="preserve">ut of </w:t>
      </w:r>
      <w:r w:rsidR="75D70E6B">
        <w:t xml:space="preserve">150 </w:t>
      </w:r>
      <w:r w:rsidR="00517F93">
        <w:t xml:space="preserve">plant </w:t>
      </w:r>
      <w:r w:rsidR="00673D7B">
        <w:t>samples</w:t>
      </w:r>
      <w:r w:rsidR="00ED22C3">
        <w:t xml:space="preserve"> analysed</w:t>
      </w:r>
      <w:r w:rsidR="00673D7B">
        <w:t xml:space="preserve">, </w:t>
      </w:r>
      <w:r w:rsidR="00913B4F">
        <w:t xml:space="preserve">93 samples </w:t>
      </w:r>
      <w:r w:rsidR="00ED22C3">
        <w:t xml:space="preserve">had detections of </w:t>
      </w:r>
      <w:r w:rsidR="008630A3" w:rsidRPr="008630A3">
        <w:t xml:space="preserve">carbamazepine, DEET, tramadol, tebuconazole, PFBA, PFBS, </w:t>
      </w:r>
      <w:r w:rsidR="00662A2C">
        <w:t xml:space="preserve">and </w:t>
      </w:r>
      <w:r w:rsidR="008630A3" w:rsidRPr="008630A3">
        <w:t>PFHxS</w:t>
      </w:r>
      <w:r w:rsidR="008630A3">
        <w:t xml:space="preserve">. </w:t>
      </w:r>
    </w:p>
    <w:p w14:paraId="738D55DE" w14:textId="4DEAEA52" w:rsidR="00AA38D2" w:rsidRPr="00AA38D2" w:rsidRDefault="00AA38D2" w:rsidP="00143E47">
      <w:pPr>
        <w:spacing w:after="120"/>
        <w:jc w:val="both"/>
      </w:pPr>
      <w:r w:rsidRPr="00AA38D2">
        <w:rPr>
          <w:b/>
          <w:bCs/>
        </w:rPr>
        <w:t xml:space="preserve">Key Findings </w:t>
      </w:r>
      <w:r w:rsidR="00706A32">
        <w:rPr>
          <w:b/>
          <w:bCs/>
        </w:rPr>
        <w:t>(2023</w:t>
      </w:r>
      <w:r w:rsidR="005920FC">
        <w:rPr>
          <w:b/>
          <w:bCs/>
        </w:rPr>
        <w:t xml:space="preserve"> &amp; 2024)</w:t>
      </w:r>
    </w:p>
    <w:p w14:paraId="0FAD1831" w14:textId="1D3A58D7" w:rsidR="00573902" w:rsidRDefault="00AA38D2" w:rsidP="00143E47">
      <w:pPr>
        <w:numPr>
          <w:ilvl w:val="0"/>
          <w:numId w:val="9"/>
        </w:numPr>
        <w:spacing w:before="60" w:after="60"/>
        <w:ind w:left="714" w:hanging="357"/>
        <w:jc w:val="both"/>
      </w:pPr>
      <w:r w:rsidRPr="00AA38D2">
        <w:t>Recycled water consistently contained a greater number and concentration of c</w:t>
      </w:r>
      <w:r w:rsidR="00C906AF">
        <w:t>hemicals</w:t>
      </w:r>
      <w:r w:rsidRPr="00AA38D2">
        <w:t xml:space="preserve"> than reference water. </w:t>
      </w:r>
    </w:p>
    <w:p w14:paraId="2A4BD896" w14:textId="03CA1122" w:rsidR="00E22FE5" w:rsidRDefault="00E13EBC" w:rsidP="00143E47">
      <w:pPr>
        <w:numPr>
          <w:ilvl w:val="0"/>
          <w:numId w:val="9"/>
        </w:numPr>
        <w:spacing w:before="60" w:after="60"/>
        <w:ind w:left="714" w:hanging="357"/>
        <w:jc w:val="both"/>
      </w:pPr>
      <w:r>
        <w:t>Although emerging contaminants were present in water</w:t>
      </w:r>
      <w:r w:rsidR="00B62C11">
        <w:t xml:space="preserve"> and in soil</w:t>
      </w:r>
      <w:r>
        <w:t xml:space="preserve">, our study </w:t>
      </w:r>
      <w:r w:rsidR="00381126">
        <w:t>f</w:t>
      </w:r>
      <w:r w:rsidR="00E22FE5" w:rsidRPr="00AA38D2">
        <w:t xml:space="preserve">ound limited evidence </w:t>
      </w:r>
      <w:r w:rsidR="00381126">
        <w:t xml:space="preserve">that they moved </w:t>
      </w:r>
      <w:r w:rsidR="00743FCA">
        <w:t>into the</w:t>
      </w:r>
      <w:r w:rsidR="00E22FE5" w:rsidRPr="00AA38D2">
        <w:t xml:space="preserve"> edible </w:t>
      </w:r>
      <w:r w:rsidR="00E74163">
        <w:t>parts of the plants.</w:t>
      </w:r>
    </w:p>
    <w:p w14:paraId="5283C840" w14:textId="77777777" w:rsidR="00962937" w:rsidRDefault="00962937" w:rsidP="00143E47">
      <w:pPr>
        <w:numPr>
          <w:ilvl w:val="0"/>
          <w:numId w:val="9"/>
        </w:numPr>
        <w:spacing w:before="60" w:after="60"/>
        <w:ind w:left="714" w:hanging="357"/>
        <w:jc w:val="both"/>
      </w:pPr>
      <w:r w:rsidRPr="00AA38D2">
        <w:t xml:space="preserve">No impact of recycled water on crop health was observed. Differences in plant pigments and biomass appeared linked to crop maturity, not </w:t>
      </w:r>
      <w:r>
        <w:t xml:space="preserve">to </w:t>
      </w:r>
      <w:r w:rsidRPr="00AA38D2">
        <w:t>irrigation source.</w:t>
      </w:r>
      <w:r>
        <w:t xml:space="preserve"> </w:t>
      </w:r>
    </w:p>
    <w:p w14:paraId="5D9A8206" w14:textId="308E9176" w:rsidR="00AA38D2" w:rsidRPr="00AA38D2" w:rsidRDefault="00AA38D2" w:rsidP="00143E47">
      <w:pPr>
        <w:numPr>
          <w:ilvl w:val="0"/>
          <w:numId w:val="9"/>
        </w:numPr>
        <w:spacing w:before="60" w:after="60"/>
        <w:ind w:left="714" w:hanging="357"/>
        <w:jc w:val="both"/>
      </w:pPr>
      <w:r w:rsidRPr="00AA38D2">
        <w:t xml:space="preserve">Some pesticides </w:t>
      </w:r>
      <w:r>
        <w:t xml:space="preserve">were </w:t>
      </w:r>
      <w:r w:rsidRPr="00AA38D2">
        <w:t xml:space="preserve">found in </w:t>
      </w:r>
      <w:r w:rsidR="00F006BE">
        <w:t xml:space="preserve">edible parts of the </w:t>
      </w:r>
      <w:r w:rsidR="00956B87">
        <w:t>plants</w:t>
      </w:r>
      <w:r w:rsidRPr="00AA38D2">
        <w:t xml:space="preserve"> </w:t>
      </w:r>
      <w:r>
        <w:t>from the reference farms</w:t>
      </w:r>
      <w:r w:rsidR="009D5B3F">
        <w:t xml:space="preserve"> </w:t>
      </w:r>
      <w:r>
        <w:t>not us</w:t>
      </w:r>
      <w:r w:rsidR="009D5B3F">
        <w:t>ing</w:t>
      </w:r>
      <w:r>
        <w:t xml:space="preserve"> recycled water for irrigation</w:t>
      </w:r>
      <w:r w:rsidRPr="00AA38D2">
        <w:t xml:space="preserve">, indicating on-farm sources </w:t>
      </w:r>
      <w:r w:rsidR="0053203C">
        <w:t>(e.g.</w:t>
      </w:r>
      <w:r w:rsidRPr="00AA38D2">
        <w:t xml:space="preserve"> direct pesticide application</w:t>
      </w:r>
      <w:r w:rsidR="0053203C">
        <w:t>)</w:t>
      </w:r>
      <w:r w:rsidRPr="00AA38D2">
        <w:t>.</w:t>
      </w:r>
    </w:p>
    <w:p w14:paraId="0B7B0077" w14:textId="1C4668B5" w:rsidR="00AA38D2" w:rsidRDefault="00E33CE2" w:rsidP="00143E47">
      <w:pPr>
        <w:numPr>
          <w:ilvl w:val="0"/>
          <w:numId w:val="9"/>
        </w:numPr>
        <w:spacing w:before="60" w:after="60"/>
        <w:ind w:left="714" w:hanging="357"/>
        <w:jc w:val="both"/>
      </w:pPr>
      <w:r>
        <w:t>The r</w:t>
      </w:r>
      <w:r w:rsidR="00AA38D2" w:rsidRPr="00AA38D2">
        <w:t xml:space="preserve">eference farm </w:t>
      </w:r>
      <w:r>
        <w:t xml:space="preserve">irrigation </w:t>
      </w:r>
      <w:r w:rsidR="00AA38D2" w:rsidRPr="00AA38D2">
        <w:t xml:space="preserve">water for broccoli contained PPCPs, suggesting </w:t>
      </w:r>
      <w:r w:rsidR="00330A35">
        <w:t>other</w:t>
      </w:r>
      <w:r w:rsidR="00CA6580">
        <w:t xml:space="preserve"> potential</w:t>
      </w:r>
      <w:r w:rsidR="00AA38D2" w:rsidRPr="00AA38D2">
        <w:t xml:space="preserve"> sources </w:t>
      </w:r>
      <w:r w:rsidR="00330A35">
        <w:t>(e.g.</w:t>
      </w:r>
      <w:r>
        <w:t xml:space="preserve"> river</w:t>
      </w:r>
      <w:r w:rsidR="00CA6580">
        <w:t xml:space="preserve"> water). </w:t>
      </w:r>
    </w:p>
    <w:p w14:paraId="1C61E7C5" w14:textId="47A14614" w:rsidR="003A5861" w:rsidRPr="00AA38D2" w:rsidRDefault="003A5861" w:rsidP="00143E47">
      <w:pPr>
        <w:numPr>
          <w:ilvl w:val="0"/>
          <w:numId w:val="9"/>
        </w:numPr>
        <w:spacing w:before="60" w:after="60"/>
        <w:ind w:left="714" w:hanging="357"/>
        <w:jc w:val="both"/>
      </w:pPr>
      <w:r w:rsidRPr="003A5861">
        <w:lastRenderedPageBreak/>
        <w:t xml:space="preserve">Concentrations of PFAS found in </w:t>
      </w:r>
      <w:r w:rsidR="00286AA1">
        <w:t xml:space="preserve">edible </w:t>
      </w:r>
      <w:r w:rsidRPr="003A5861">
        <w:t>crops</w:t>
      </w:r>
      <w:r w:rsidR="0088258E">
        <w:t xml:space="preserve"> were </w:t>
      </w:r>
      <w:r w:rsidR="00774337">
        <w:t xml:space="preserve">generally </w:t>
      </w:r>
      <w:r w:rsidR="0088258E">
        <w:t xml:space="preserve">low and </w:t>
      </w:r>
      <w:r w:rsidR="00774337">
        <w:t>with a low detection rate.</w:t>
      </w:r>
      <w:r w:rsidR="00227DE8">
        <w:t xml:space="preserve"> As such they are unlikely to </w:t>
      </w:r>
      <w:r w:rsidRPr="003A5861">
        <w:t xml:space="preserve">present </w:t>
      </w:r>
      <w:r w:rsidR="00456CD6">
        <w:t>a</w:t>
      </w:r>
      <w:r w:rsidRPr="003A5861">
        <w:t xml:space="preserve"> risk to human health</w:t>
      </w:r>
      <w:r>
        <w:t>.</w:t>
      </w:r>
      <w:r w:rsidR="00227DE8">
        <w:t xml:space="preserve"> </w:t>
      </w:r>
    </w:p>
    <w:p w14:paraId="1D07F23D" w14:textId="425B2DE4" w:rsidR="00610CDE" w:rsidRDefault="00F30321" w:rsidP="00143E47">
      <w:pPr>
        <w:numPr>
          <w:ilvl w:val="0"/>
          <w:numId w:val="9"/>
        </w:numPr>
        <w:spacing w:before="60" w:after="60"/>
        <w:ind w:left="714" w:hanging="357"/>
        <w:jc w:val="both"/>
      </w:pPr>
      <w:r>
        <w:t xml:space="preserve">Based on this study, </w:t>
      </w:r>
      <w:r w:rsidR="00FE7905">
        <w:t xml:space="preserve">recycled water </w:t>
      </w:r>
      <w:r w:rsidR="0013510D">
        <w:t xml:space="preserve">can be used for crop irrigation, </w:t>
      </w:r>
      <w:r w:rsidR="00B359BF">
        <w:t>if</w:t>
      </w:r>
      <w:r w:rsidR="0013510D">
        <w:t xml:space="preserve"> the </w:t>
      </w:r>
      <w:r w:rsidR="005C517B">
        <w:t xml:space="preserve">quality of the water is </w:t>
      </w:r>
      <w:r w:rsidR="00610CDE">
        <w:t xml:space="preserve">regularly </w:t>
      </w:r>
      <w:r w:rsidR="005C517B">
        <w:t xml:space="preserve">monitored, and </w:t>
      </w:r>
      <w:r w:rsidR="0013510D">
        <w:t xml:space="preserve">use </w:t>
      </w:r>
      <w:r w:rsidR="006606E4">
        <w:t xml:space="preserve">managed appropriately. </w:t>
      </w:r>
    </w:p>
    <w:p w14:paraId="20AF62D3" w14:textId="16C84B93" w:rsidR="00AA38D2" w:rsidRDefault="00AA38D2" w:rsidP="00143E47">
      <w:pPr>
        <w:numPr>
          <w:ilvl w:val="0"/>
          <w:numId w:val="9"/>
        </w:numPr>
        <w:spacing w:before="60" w:after="60"/>
        <w:ind w:left="714" w:hanging="357"/>
        <w:jc w:val="both"/>
      </w:pPr>
      <w:r w:rsidRPr="00AA38D2">
        <w:t>Ongoing monitoring and the inclusion of more crop types and locations are recommended to refine risk assessments and management strategies.</w:t>
      </w:r>
    </w:p>
    <w:p w14:paraId="6272D5DF" w14:textId="6BF8B47D" w:rsidR="00B97D6C" w:rsidRDefault="00B97D6C" w:rsidP="00143E47">
      <w:pPr>
        <w:spacing w:before="0" w:after="160" w:line="259" w:lineRule="auto"/>
        <w:jc w:val="both"/>
      </w:pPr>
      <w:r>
        <w:br w:type="page"/>
      </w:r>
    </w:p>
    <w:p w14:paraId="5AD5DFA0" w14:textId="22EE0EE9" w:rsidR="00594774" w:rsidRPr="00594774" w:rsidRDefault="003A25BE" w:rsidP="00143E47">
      <w:pPr>
        <w:pStyle w:val="Heading1"/>
        <w:jc w:val="both"/>
      </w:pPr>
      <w:bookmarkStart w:id="3" w:name="_Toc210037878"/>
      <w:r>
        <w:lastRenderedPageBreak/>
        <w:t>Project Background</w:t>
      </w:r>
      <w:bookmarkEnd w:id="3"/>
    </w:p>
    <w:p w14:paraId="08014B56" w14:textId="202985F1" w:rsidR="00422D90" w:rsidRDefault="00422D90" w:rsidP="00143E47">
      <w:pPr>
        <w:spacing w:after="120"/>
        <w:jc w:val="both"/>
        <w:rPr>
          <w:rFonts w:ascii="VIC" w:hAnsi="VIC"/>
        </w:rPr>
      </w:pPr>
      <w:r>
        <w:rPr>
          <w:rFonts w:ascii="VIC" w:hAnsi="VIC"/>
        </w:rPr>
        <w:t>Emerging contaminants include</w:t>
      </w:r>
      <w:r w:rsidR="00AD0377">
        <w:rPr>
          <w:rFonts w:ascii="VIC" w:hAnsi="VIC"/>
        </w:rPr>
        <w:t>, for example,</w:t>
      </w:r>
      <w:r>
        <w:rPr>
          <w:rFonts w:ascii="VIC" w:hAnsi="VIC"/>
        </w:rPr>
        <w:t xml:space="preserve"> pharmaceuticals and personal care products (PPCPs), phthalates, pesticides, endocrine disrupting chemicals (EDCs) and per- and polyfluoroalkyl substances (PFAS).  </w:t>
      </w:r>
      <w:r w:rsidR="002029D2">
        <w:rPr>
          <w:rFonts w:ascii="VIC" w:hAnsi="VIC"/>
        </w:rPr>
        <w:t>Using treated wastewater can discharge these contaminants into the environment.</w:t>
      </w:r>
    </w:p>
    <w:p w14:paraId="34B3C886" w14:textId="5967092C" w:rsidR="00422D90" w:rsidRDefault="00422D90" w:rsidP="00143E47">
      <w:pPr>
        <w:spacing w:after="120"/>
        <w:jc w:val="both"/>
        <w:rPr>
          <w:rFonts w:ascii="VIC" w:hAnsi="VIC"/>
        </w:rPr>
      </w:pPr>
      <w:r>
        <w:rPr>
          <w:rFonts w:ascii="VIC" w:hAnsi="VIC"/>
        </w:rPr>
        <w:t>It is important that recycled water scheme proponents and users take reasonable steps to manage the risk posed to human and environmental health from emerging contaminants. However, little is known about the impact to crops and soil from these chemicals in Victoria</w:t>
      </w:r>
      <w:r w:rsidR="00D072E8">
        <w:rPr>
          <w:rFonts w:ascii="VIC" w:hAnsi="VIC"/>
        </w:rPr>
        <w:t>, nor in Australia more broadly</w:t>
      </w:r>
      <w:r>
        <w:rPr>
          <w:rFonts w:ascii="VIC" w:hAnsi="VIC"/>
        </w:rPr>
        <w:t xml:space="preserve">. </w:t>
      </w:r>
    </w:p>
    <w:p w14:paraId="7020804A" w14:textId="6470B21F" w:rsidR="00422D90" w:rsidRDefault="00422D90" w:rsidP="00143E47">
      <w:pPr>
        <w:spacing w:after="120"/>
        <w:jc w:val="both"/>
        <w:rPr>
          <w:rFonts w:ascii="VIC" w:hAnsi="VIC"/>
        </w:rPr>
      </w:pPr>
      <w:r>
        <w:rPr>
          <w:rFonts w:ascii="VIC" w:hAnsi="VIC"/>
        </w:rPr>
        <w:t xml:space="preserve">The purpose of this project </w:t>
      </w:r>
      <w:r w:rsidR="00D072E8">
        <w:rPr>
          <w:rFonts w:ascii="VIC" w:hAnsi="VIC"/>
        </w:rPr>
        <w:t>was</w:t>
      </w:r>
      <w:r>
        <w:rPr>
          <w:rFonts w:ascii="VIC" w:hAnsi="VIC"/>
        </w:rPr>
        <w:t xml:space="preserve"> to measure emerging contaminants in irrigation water, soil and crops</w:t>
      </w:r>
      <w:r w:rsidR="00D072E8">
        <w:rPr>
          <w:rFonts w:ascii="VIC" w:hAnsi="VIC"/>
        </w:rPr>
        <w:t xml:space="preserve"> in farms that rely on Class A and C </w:t>
      </w:r>
      <w:r w:rsidR="009F734B">
        <w:rPr>
          <w:rFonts w:ascii="VIC" w:hAnsi="VIC"/>
        </w:rPr>
        <w:t>water as a resource</w:t>
      </w:r>
      <w:r>
        <w:rPr>
          <w:rFonts w:ascii="VIC" w:hAnsi="VIC"/>
        </w:rPr>
        <w:t>. Results from</w:t>
      </w:r>
      <w:r w:rsidR="00A861A2">
        <w:rPr>
          <w:rFonts w:ascii="VIC" w:hAnsi="VIC"/>
        </w:rPr>
        <w:t xml:space="preserve"> the</w:t>
      </w:r>
      <w:r>
        <w:rPr>
          <w:rFonts w:ascii="VIC" w:hAnsi="VIC"/>
        </w:rPr>
        <w:t xml:space="preserve"> farms </w:t>
      </w:r>
      <w:r w:rsidR="00A861A2">
        <w:rPr>
          <w:rFonts w:ascii="VIC" w:hAnsi="VIC"/>
        </w:rPr>
        <w:t xml:space="preserve">were compared to those not using recycled water, as well as local ambient concentrations in nearby rivers. </w:t>
      </w:r>
    </w:p>
    <w:p w14:paraId="29E6985C" w14:textId="3497CE80" w:rsidR="00422D90" w:rsidRDefault="00422D90" w:rsidP="00143E47">
      <w:pPr>
        <w:spacing w:after="120"/>
        <w:jc w:val="both"/>
        <w:rPr>
          <w:rFonts w:ascii="VIC" w:hAnsi="VIC"/>
        </w:rPr>
      </w:pPr>
      <w:r>
        <w:rPr>
          <w:rFonts w:ascii="VIC" w:hAnsi="VIC"/>
        </w:rPr>
        <w:t xml:space="preserve">The results </w:t>
      </w:r>
      <w:r w:rsidR="00A861A2">
        <w:rPr>
          <w:rFonts w:ascii="VIC" w:hAnsi="VIC"/>
        </w:rPr>
        <w:t xml:space="preserve">presented here </w:t>
      </w:r>
      <w:r>
        <w:rPr>
          <w:rFonts w:ascii="VIC" w:hAnsi="VIC"/>
        </w:rPr>
        <w:t xml:space="preserve">will help us to: </w:t>
      </w:r>
    </w:p>
    <w:p w14:paraId="0E6FD678" w14:textId="5E98DFC1" w:rsidR="00422D90" w:rsidRDefault="00456CD6" w:rsidP="00143E47">
      <w:pPr>
        <w:pStyle w:val="ListParagraph"/>
        <w:numPr>
          <w:ilvl w:val="0"/>
          <w:numId w:val="11"/>
        </w:numPr>
        <w:spacing w:before="0" w:after="120"/>
        <w:jc w:val="both"/>
        <w:rPr>
          <w:rFonts w:ascii="VIC" w:hAnsi="VIC"/>
        </w:rPr>
      </w:pPr>
      <w:r>
        <w:rPr>
          <w:rFonts w:ascii="VIC" w:hAnsi="VIC"/>
        </w:rPr>
        <w:t>Investigate</w:t>
      </w:r>
      <w:r w:rsidR="00422D90" w:rsidRPr="00921178">
        <w:rPr>
          <w:rFonts w:ascii="VIC" w:hAnsi="VIC"/>
        </w:rPr>
        <w:t xml:space="preserve"> baseline concentrations of emerging contaminants in </w:t>
      </w:r>
      <w:r w:rsidR="00B150E3">
        <w:rPr>
          <w:rFonts w:ascii="VIC" w:hAnsi="VIC"/>
        </w:rPr>
        <w:t xml:space="preserve">the </w:t>
      </w:r>
      <w:r w:rsidR="003C0787">
        <w:rPr>
          <w:rFonts w:ascii="VIC" w:hAnsi="VIC"/>
        </w:rPr>
        <w:t>ag</w:t>
      </w:r>
      <w:r w:rsidR="00B44F53">
        <w:rPr>
          <w:rFonts w:ascii="VIC" w:hAnsi="VIC"/>
        </w:rPr>
        <w:t>roecosystem (soil, plants, water)</w:t>
      </w:r>
      <w:r w:rsidR="00412955">
        <w:rPr>
          <w:rFonts w:ascii="VIC" w:hAnsi="VIC"/>
        </w:rPr>
        <w:t xml:space="preserve"> in </w:t>
      </w:r>
      <w:r w:rsidR="00422D90" w:rsidRPr="00921178">
        <w:rPr>
          <w:rFonts w:ascii="VIC" w:hAnsi="VIC"/>
        </w:rPr>
        <w:t>Victoria</w:t>
      </w:r>
      <w:r w:rsidR="00412955">
        <w:rPr>
          <w:rFonts w:ascii="VIC" w:hAnsi="VIC"/>
        </w:rPr>
        <w:t>.</w:t>
      </w:r>
    </w:p>
    <w:p w14:paraId="6B207D1B" w14:textId="441E37AB" w:rsidR="005F73B0" w:rsidRDefault="00422D90" w:rsidP="00143E47">
      <w:pPr>
        <w:pStyle w:val="ListParagraph"/>
        <w:numPr>
          <w:ilvl w:val="0"/>
          <w:numId w:val="11"/>
        </w:numPr>
        <w:spacing w:before="0" w:after="120"/>
        <w:jc w:val="both"/>
        <w:rPr>
          <w:rFonts w:ascii="VIC" w:hAnsi="VIC"/>
        </w:rPr>
      </w:pPr>
      <w:r>
        <w:rPr>
          <w:rFonts w:ascii="VIC" w:hAnsi="VIC"/>
        </w:rPr>
        <w:t xml:space="preserve">Understand whether </w:t>
      </w:r>
      <w:r w:rsidR="002029D2">
        <w:rPr>
          <w:rFonts w:ascii="VIC" w:hAnsi="VIC"/>
        </w:rPr>
        <w:t>emerging contaminants accumulate into</w:t>
      </w:r>
      <w:r>
        <w:rPr>
          <w:rFonts w:ascii="VIC" w:hAnsi="VIC"/>
        </w:rPr>
        <w:t xml:space="preserve"> edible crops irrigated with recycled </w:t>
      </w:r>
      <w:r w:rsidR="00610CE5">
        <w:rPr>
          <w:rFonts w:ascii="VIC" w:hAnsi="VIC"/>
        </w:rPr>
        <w:t>water</w:t>
      </w:r>
      <w:r w:rsidR="00024F24">
        <w:rPr>
          <w:rFonts w:ascii="VIC" w:hAnsi="VIC"/>
        </w:rPr>
        <w:t xml:space="preserve"> and present an adverse risk to human health. </w:t>
      </w:r>
    </w:p>
    <w:p w14:paraId="0ACDCF03" w14:textId="5493A5F0" w:rsidR="00422D90" w:rsidRDefault="000245F2" w:rsidP="00143E47">
      <w:pPr>
        <w:pStyle w:val="ListParagraph"/>
        <w:numPr>
          <w:ilvl w:val="0"/>
          <w:numId w:val="11"/>
        </w:numPr>
        <w:spacing w:before="0" w:after="120"/>
        <w:jc w:val="both"/>
        <w:rPr>
          <w:rFonts w:ascii="VIC" w:hAnsi="VIC"/>
        </w:rPr>
      </w:pPr>
      <w:r>
        <w:rPr>
          <w:rFonts w:ascii="VIC" w:hAnsi="VIC"/>
        </w:rPr>
        <w:t xml:space="preserve">Improve state of knowledge and </w:t>
      </w:r>
      <w:r w:rsidR="00422D90" w:rsidRPr="00921178">
        <w:rPr>
          <w:rFonts w:ascii="VIC" w:hAnsi="VIC"/>
        </w:rPr>
        <w:t xml:space="preserve">support the recycled water industry in meeting their </w:t>
      </w:r>
      <w:r>
        <w:rPr>
          <w:rFonts w:ascii="VIC" w:hAnsi="VIC"/>
        </w:rPr>
        <w:t xml:space="preserve">GED </w:t>
      </w:r>
      <w:r w:rsidR="00422D90">
        <w:rPr>
          <w:rFonts w:ascii="VIC" w:hAnsi="VIC"/>
        </w:rPr>
        <w:t>requirements</w:t>
      </w:r>
      <w:r w:rsidR="00422D90" w:rsidRPr="00921178">
        <w:rPr>
          <w:rFonts w:ascii="VIC" w:hAnsi="VIC"/>
        </w:rPr>
        <w:t xml:space="preserve">. </w:t>
      </w:r>
    </w:p>
    <w:p w14:paraId="4EB5883D" w14:textId="77777777" w:rsidR="0042448B" w:rsidRPr="0042448B" w:rsidRDefault="0042448B" w:rsidP="00143E47">
      <w:pPr>
        <w:spacing w:before="0" w:after="120"/>
        <w:ind w:left="360"/>
        <w:jc w:val="both"/>
        <w:rPr>
          <w:rFonts w:ascii="VIC" w:hAnsi="VIC"/>
        </w:rPr>
      </w:pPr>
    </w:p>
    <w:p w14:paraId="54C3CAD4" w14:textId="76491409" w:rsidR="00627D0B" w:rsidRPr="00627D0B" w:rsidRDefault="00627D0B" w:rsidP="00143E47">
      <w:pPr>
        <w:pStyle w:val="Heading2"/>
        <w:numPr>
          <w:ilvl w:val="1"/>
          <w:numId w:val="12"/>
        </w:numPr>
        <w:jc w:val="both"/>
      </w:pPr>
      <w:bookmarkStart w:id="4" w:name="_Toc210037879"/>
      <w:r w:rsidRPr="00627D0B">
        <w:t>Aims</w:t>
      </w:r>
      <w:bookmarkEnd w:id="4"/>
    </w:p>
    <w:p w14:paraId="405E9D1F" w14:textId="7F1E9EEC" w:rsidR="00C75C3F" w:rsidRPr="001570D2" w:rsidRDefault="00C75C3F" w:rsidP="00143E47">
      <w:pPr>
        <w:pStyle w:val="Journal"/>
        <w:spacing w:after="120" w:line="240" w:lineRule="auto"/>
        <w:jc w:val="both"/>
        <w:rPr>
          <w:rFonts w:asciiTheme="minorHAnsi" w:hAnsiTheme="minorHAnsi"/>
          <w:color w:val="1A1A1A"/>
          <w:sz w:val="20"/>
        </w:rPr>
      </w:pPr>
      <w:r w:rsidRPr="001570D2">
        <w:rPr>
          <w:rFonts w:asciiTheme="minorHAnsi" w:hAnsiTheme="minorHAnsi"/>
          <w:color w:val="1A1A1A"/>
          <w:sz w:val="20"/>
        </w:rPr>
        <w:t xml:space="preserve">Here we present </w:t>
      </w:r>
      <w:r w:rsidR="00C50B1B">
        <w:rPr>
          <w:rFonts w:asciiTheme="minorHAnsi" w:hAnsiTheme="minorHAnsi"/>
          <w:color w:val="1A1A1A"/>
          <w:sz w:val="20"/>
        </w:rPr>
        <w:t>results from a</w:t>
      </w:r>
      <w:r w:rsidRPr="001570D2">
        <w:rPr>
          <w:rFonts w:asciiTheme="minorHAnsi" w:hAnsiTheme="minorHAnsi"/>
          <w:color w:val="1A1A1A"/>
          <w:sz w:val="20"/>
        </w:rPr>
        <w:t xml:space="preserve"> field study</w:t>
      </w:r>
      <w:r w:rsidR="00C50B1B">
        <w:rPr>
          <w:rFonts w:asciiTheme="minorHAnsi" w:hAnsiTheme="minorHAnsi"/>
          <w:color w:val="1A1A1A"/>
          <w:sz w:val="20"/>
        </w:rPr>
        <w:t xml:space="preserve"> conducted over 2023-2025</w:t>
      </w:r>
      <w:r w:rsidRPr="001570D2">
        <w:rPr>
          <w:rFonts w:asciiTheme="minorHAnsi" w:hAnsiTheme="minorHAnsi"/>
          <w:color w:val="1A1A1A"/>
          <w:sz w:val="20"/>
        </w:rPr>
        <w:t xml:space="preserve"> to better understand how recycled water impacts the chemical load of crops. Specifically, </w:t>
      </w:r>
      <w:r w:rsidR="00C50B1B">
        <w:rPr>
          <w:rFonts w:asciiTheme="minorHAnsi" w:hAnsiTheme="minorHAnsi"/>
          <w:color w:val="1A1A1A"/>
          <w:sz w:val="20"/>
        </w:rPr>
        <w:t xml:space="preserve">the study </w:t>
      </w:r>
      <w:r w:rsidRPr="001570D2">
        <w:rPr>
          <w:rFonts w:asciiTheme="minorHAnsi" w:hAnsiTheme="minorHAnsi"/>
          <w:color w:val="1A1A1A"/>
          <w:sz w:val="20"/>
        </w:rPr>
        <w:t>aim</w:t>
      </w:r>
      <w:r w:rsidR="001202AB">
        <w:rPr>
          <w:rFonts w:asciiTheme="minorHAnsi" w:hAnsiTheme="minorHAnsi"/>
          <w:color w:val="1A1A1A"/>
          <w:sz w:val="20"/>
        </w:rPr>
        <w:t>ed</w:t>
      </w:r>
      <w:r w:rsidRPr="001570D2">
        <w:rPr>
          <w:rFonts w:asciiTheme="minorHAnsi" w:hAnsiTheme="minorHAnsi"/>
          <w:color w:val="1A1A1A"/>
          <w:sz w:val="20"/>
        </w:rPr>
        <w:t xml:space="preserve"> to: </w:t>
      </w:r>
    </w:p>
    <w:p w14:paraId="5DBACA06" w14:textId="74F9982D" w:rsidR="00BD71CE" w:rsidRDefault="00CE5633" w:rsidP="00143E47">
      <w:pPr>
        <w:pStyle w:val="Journal"/>
        <w:numPr>
          <w:ilvl w:val="0"/>
          <w:numId w:val="10"/>
        </w:numPr>
        <w:spacing w:after="120" w:line="240" w:lineRule="auto"/>
        <w:jc w:val="both"/>
        <w:rPr>
          <w:rFonts w:asciiTheme="minorHAnsi" w:hAnsiTheme="minorHAnsi"/>
          <w:color w:val="1A1A1A"/>
          <w:sz w:val="20"/>
        </w:rPr>
      </w:pPr>
      <w:r>
        <w:rPr>
          <w:rFonts w:asciiTheme="minorHAnsi" w:hAnsiTheme="minorHAnsi"/>
          <w:color w:val="1A1A1A"/>
          <w:sz w:val="20"/>
        </w:rPr>
        <w:t xml:space="preserve">Understand whether recycled water use on farms contains emerging contaminants that may end up in soil or crops used for human (broccoli, lettuce) </w:t>
      </w:r>
      <w:r w:rsidR="00BD71CE">
        <w:rPr>
          <w:rFonts w:asciiTheme="minorHAnsi" w:hAnsiTheme="minorHAnsi"/>
          <w:color w:val="1A1A1A"/>
          <w:sz w:val="20"/>
        </w:rPr>
        <w:t xml:space="preserve">and animal (ryegrass) consumption </w:t>
      </w:r>
    </w:p>
    <w:p w14:paraId="45A5E168" w14:textId="4948D29C" w:rsidR="007D7E97" w:rsidRDefault="00BD71CE" w:rsidP="00143E47">
      <w:pPr>
        <w:pStyle w:val="Journal"/>
        <w:numPr>
          <w:ilvl w:val="0"/>
          <w:numId w:val="10"/>
        </w:numPr>
        <w:spacing w:after="120" w:line="240" w:lineRule="auto"/>
        <w:jc w:val="both"/>
        <w:rPr>
          <w:rFonts w:asciiTheme="minorHAnsi" w:hAnsiTheme="minorHAnsi"/>
          <w:color w:val="1A1A1A"/>
          <w:sz w:val="20"/>
        </w:rPr>
      </w:pPr>
      <w:r>
        <w:rPr>
          <w:rFonts w:asciiTheme="minorHAnsi" w:hAnsiTheme="minorHAnsi"/>
          <w:color w:val="1A1A1A"/>
          <w:sz w:val="20"/>
        </w:rPr>
        <w:t>Compare farms using recycled water to those using other water sources, to understand the difference in emerging contaminants that may be present</w:t>
      </w:r>
      <w:r w:rsidR="00512461">
        <w:rPr>
          <w:rFonts w:asciiTheme="minorHAnsi" w:hAnsiTheme="minorHAnsi"/>
          <w:color w:val="1A1A1A"/>
          <w:sz w:val="20"/>
        </w:rPr>
        <w:t xml:space="preserve"> in recycled water</w:t>
      </w:r>
      <w:r w:rsidR="007D7E97">
        <w:rPr>
          <w:rFonts w:asciiTheme="minorHAnsi" w:hAnsiTheme="minorHAnsi"/>
          <w:color w:val="1A1A1A"/>
          <w:sz w:val="20"/>
        </w:rPr>
        <w:t>.</w:t>
      </w:r>
    </w:p>
    <w:p w14:paraId="22B80B7E" w14:textId="100981CC" w:rsidR="00C50B1B" w:rsidRDefault="000C6323" w:rsidP="00143E47">
      <w:pPr>
        <w:pStyle w:val="Journal"/>
        <w:numPr>
          <w:ilvl w:val="0"/>
          <w:numId w:val="10"/>
        </w:numPr>
        <w:spacing w:after="120" w:line="240" w:lineRule="auto"/>
        <w:jc w:val="both"/>
        <w:rPr>
          <w:rFonts w:asciiTheme="minorHAnsi" w:hAnsiTheme="minorHAnsi"/>
          <w:color w:val="1A1A1A"/>
          <w:sz w:val="20"/>
        </w:rPr>
      </w:pPr>
      <w:r>
        <w:rPr>
          <w:rFonts w:asciiTheme="minorHAnsi" w:hAnsiTheme="minorHAnsi"/>
          <w:color w:val="1A1A1A"/>
          <w:sz w:val="20"/>
        </w:rPr>
        <w:t xml:space="preserve">To help farmers, regulators and the public </w:t>
      </w:r>
      <w:r w:rsidR="00F81E40">
        <w:rPr>
          <w:rFonts w:asciiTheme="minorHAnsi" w:hAnsiTheme="minorHAnsi"/>
          <w:color w:val="1A1A1A"/>
          <w:sz w:val="20"/>
        </w:rPr>
        <w:t>understand the potential for emerging contaminants in</w:t>
      </w:r>
      <w:r>
        <w:rPr>
          <w:rFonts w:asciiTheme="minorHAnsi" w:hAnsiTheme="minorHAnsi"/>
          <w:color w:val="1A1A1A"/>
          <w:sz w:val="20"/>
        </w:rPr>
        <w:t xml:space="preserve"> recycled water </w:t>
      </w:r>
      <w:r w:rsidR="00436AB8">
        <w:rPr>
          <w:rFonts w:asciiTheme="minorHAnsi" w:hAnsiTheme="minorHAnsi"/>
          <w:color w:val="1A1A1A"/>
          <w:sz w:val="20"/>
        </w:rPr>
        <w:t>to accumulate in crops and pasture</w:t>
      </w:r>
      <w:r>
        <w:rPr>
          <w:rFonts w:asciiTheme="minorHAnsi" w:hAnsiTheme="minorHAnsi"/>
          <w:color w:val="1A1A1A"/>
          <w:sz w:val="20"/>
        </w:rPr>
        <w:t xml:space="preserve">. </w:t>
      </w:r>
    </w:p>
    <w:p w14:paraId="103089C2" w14:textId="77777777" w:rsidR="0042448B" w:rsidRPr="000C6323" w:rsidRDefault="0042448B" w:rsidP="00143E47">
      <w:pPr>
        <w:pStyle w:val="Journal"/>
        <w:spacing w:after="120" w:line="240" w:lineRule="auto"/>
        <w:jc w:val="both"/>
        <w:rPr>
          <w:rFonts w:asciiTheme="minorHAnsi" w:hAnsiTheme="minorHAnsi"/>
          <w:color w:val="1A1A1A"/>
          <w:sz w:val="20"/>
        </w:rPr>
      </w:pPr>
    </w:p>
    <w:p w14:paraId="3F6D2DD1" w14:textId="101337C1" w:rsidR="00594774" w:rsidRPr="00594774" w:rsidRDefault="00594774" w:rsidP="00143E47">
      <w:pPr>
        <w:pStyle w:val="Heading2"/>
        <w:numPr>
          <w:ilvl w:val="1"/>
          <w:numId w:val="12"/>
        </w:numPr>
        <w:jc w:val="both"/>
      </w:pPr>
      <w:bookmarkStart w:id="5" w:name="_Toc210037880"/>
      <w:r w:rsidRPr="00594774">
        <w:t>Intended audience</w:t>
      </w:r>
      <w:bookmarkEnd w:id="5"/>
    </w:p>
    <w:p w14:paraId="16CC1609" w14:textId="2A08AC48" w:rsidR="00D25221" w:rsidRDefault="004A5FFC" w:rsidP="00143E47">
      <w:pPr>
        <w:pStyle w:val="ListBullet"/>
        <w:numPr>
          <w:ilvl w:val="0"/>
          <w:numId w:val="0"/>
        </w:numPr>
        <w:jc w:val="both"/>
      </w:pPr>
      <w:r>
        <w:t>This report is intended for</w:t>
      </w:r>
      <w:r w:rsidR="00D11BAB">
        <w:t xml:space="preserve"> a broad audienc</w:t>
      </w:r>
      <w:r w:rsidR="009B48D9">
        <w:t xml:space="preserve">e. </w:t>
      </w:r>
      <w:r w:rsidR="000F033A">
        <w:t xml:space="preserve">It provides valuable insights for water authorities, </w:t>
      </w:r>
      <w:r w:rsidR="009B48D9">
        <w:t xml:space="preserve">academics, </w:t>
      </w:r>
      <w:r w:rsidR="000F033A">
        <w:t>industry stakeholders</w:t>
      </w:r>
      <w:r w:rsidR="007157F0">
        <w:t>, recycled water users</w:t>
      </w:r>
      <w:r w:rsidR="00D162A8">
        <w:t xml:space="preserve"> and members of the community who want to understand the potential impacts of recycled water on agricultural systems and the environment. </w:t>
      </w:r>
    </w:p>
    <w:p w14:paraId="6E43A9F3" w14:textId="30B1FF62" w:rsidR="00594774" w:rsidRPr="00594774" w:rsidRDefault="00C75C3F" w:rsidP="00143E47">
      <w:pPr>
        <w:pStyle w:val="Heading1"/>
        <w:jc w:val="both"/>
      </w:pPr>
      <w:bookmarkStart w:id="6" w:name="_Toc210037881"/>
      <w:r>
        <w:t>Methods</w:t>
      </w:r>
      <w:bookmarkEnd w:id="6"/>
    </w:p>
    <w:p w14:paraId="21543E28" w14:textId="2E2A1C12" w:rsidR="00594774" w:rsidRPr="00594774" w:rsidRDefault="00C75C3F" w:rsidP="00143E47">
      <w:pPr>
        <w:pStyle w:val="Heading2"/>
        <w:numPr>
          <w:ilvl w:val="1"/>
          <w:numId w:val="13"/>
        </w:numPr>
        <w:jc w:val="both"/>
      </w:pPr>
      <w:bookmarkStart w:id="7" w:name="_Toc210037882"/>
      <w:r>
        <w:t xml:space="preserve">Sampling </w:t>
      </w:r>
      <w:r w:rsidR="007377AA">
        <w:t>campaign, 2023</w:t>
      </w:r>
      <w:bookmarkEnd w:id="7"/>
    </w:p>
    <w:p w14:paraId="2C997D2A" w14:textId="5129158A" w:rsidR="00C75C3F" w:rsidRPr="001628C1" w:rsidRDefault="00C75C3F" w:rsidP="00143E47">
      <w:pPr>
        <w:pStyle w:val="Journal"/>
        <w:spacing w:after="120" w:line="240" w:lineRule="auto"/>
        <w:jc w:val="both"/>
        <w:rPr>
          <w:rFonts w:asciiTheme="minorHAnsi" w:hAnsiTheme="minorHAnsi"/>
          <w:color w:val="1A1A1A"/>
          <w:sz w:val="20"/>
        </w:rPr>
      </w:pPr>
      <w:r w:rsidRPr="001628C1">
        <w:rPr>
          <w:rFonts w:asciiTheme="minorHAnsi" w:hAnsiTheme="minorHAnsi"/>
          <w:color w:val="1A1A1A"/>
          <w:sz w:val="20"/>
        </w:rPr>
        <w:t>For the 2023 campaign, seven</w:t>
      </w:r>
      <w:r w:rsidR="00BC370F">
        <w:rPr>
          <w:rFonts w:asciiTheme="minorHAnsi" w:hAnsiTheme="minorHAnsi"/>
          <w:color w:val="1A1A1A"/>
          <w:sz w:val="20"/>
        </w:rPr>
        <w:t xml:space="preserve"> </w:t>
      </w:r>
      <w:r w:rsidRPr="001628C1">
        <w:rPr>
          <w:rFonts w:asciiTheme="minorHAnsi" w:hAnsiTheme="minorHAnsi"/>
          <w:color w:val="1A1A1A"/>
          <w:sz w:val="20"/>
        </w:rPr>
        <w:t xml:space="preserve">farms were included in the study. For broccoli and ryegrass, two farms using recycled water were compared to one </w:t>
      </w:r>
      <w:r w:rsidR="00BC370F">
        <w:rPr>
          <w:rFonts w:asciiTheme="minorHAnsi" w:hAnsiTheme="minorHAnsi"/>
          <w:color w:val="1A1A1A"/>
          <w:sz w:val="20"/>
        </w:rPr>
        <w:t xml:space="preserve">reference </w:t>
      </w:r>
      <w:r w:rsidRPr="001628C1">
        <w:rPr>
          <w:rFonts w:asciiTheme="minorHAnsi" w:hAnsiTheme="minorHAnsi"/>
          <w:color w:val="1A1A1A"/>
          <w:sz w:val="20"/>
        </w:rPr>
        <w:t xml:space="preserve">farm that did not use recycled water. One farm that uses recycled water for lettuce was also included. Farms were selected primarily based on their recycled water class </w:t>
      </w:r>
      <w:r w:rsidR="00BC370F">
        <w:rPr>
          <w:rFonts w:asciiTheme="minorHAnsi" w:hAnsiTheme="minorHAnsi"/>
          <w:color w:val="1A1A1A"/>
          <w:sz w:val="20"/>
        </w:rPr>
        <w:t xml:space="preserve">(A or C) </w:t>
      </w:r>
      <w:r w:rsidRPr="001628C1">
        <w:rPr>
          <w:rFonts w:asciiTheme="minorHAnsi" w:hAnsiTheme="minorHAnsi"/>
          <w:color w:val="1A1A1A"/>
          <w:sz w:val="20"/>
        </w:rPr>
        <w:t xml:space="preserve">and crop type.  </w:t>
      </w:r>
    </w:p>
    <w:p w14:paraId="17639119" w14:textId="7DC6381C" w:rsidR="00C75C3F" w:rsidRPr="001628C1" w:rsidRDefault="00C75C3F" w:rsidP="001628C1">
      <w:pPr>
        <w:pStyle w:val="Journal"/>
        <w:spacing w:after="120" w:line="240" w:lineRule="auto"/>
        <w:jc w:val="both"/>
        <w:rPr>
          <w:rFonts w:asciiTheme="minorHAnsi" w:hAnsiTheme="minorHAnsi"/>
          <w:color w:val="1A1A1A"/>
          <w:sz w:val="20"/>
        </w:rPr>
      </w:pPr>
      <w:r w:rsidRPr="001628C1">
        <w:rPr>
          <w:rFonts w:asciiTheme="minorHAnsi" w:hAnsiTheme="minorHAnsi"/>
          <w:color w:val="1A1A1A"/>
          <w:sz w:val="20"/>
        </w:rPr>
        <w:lastRenderedPageBreak/>
        <w:t>Pasture farms growing ryegrass (</w:t>
      </w:r>
      <w:r w:rsidRPr="00FD11FD">
        <w:rPr>
          <w:rFonts w:asciiTheme="minorHAnsi" w:hAnsiTheme="minorHAnsi"/>
          <w:i/>
          <w:iCs/>
          <w:color w:val="1A1A1A"/>
          <w:sz w:val="20"/>
        </w:rPr>
        <w:t>Lolium perenne</w:t>
      </w:r>
      <w:r w:rsidRPr="001628C1">
        <w:rPr>
          <w:rFonts w:asciiTheme="minorHAnsi" w:hAnsiTheme="minorHAnsi"/>
          <w:color w:val="1A1A1A"/>
          <w:sz w:val="20"/>
        </w:rPr>
        <w:t>) for cattle and sheep grazing were in central-northern Victoria. In this region, flood (border check) irrigation is common due to the low topography and prevalence of sodic soils with poor water retention (</w:t>
      </w:r>
      <w:hyperlink r:id="rId19" w:history="1">
        <w:r w:rsidRPr="001628C1">
          <w:rPr>
            <w:rFonts w:asciiTheme="minorHAnsi" w:hAnsiTheme="minorHAnsi"/>
            <w:color w:val="1A1A1A"/>
            <w:sz w:val="20"/>
          </w:rPr>
          <w:t>Agriculture Victoria 2023</w:t>
        </w:r>
      </w:hyperlink>
      <w:r w:rsidRPr="001628C1">
        <w:rPr>
          <w:rFonts w:asciiTheme="minorHAnsi" w:hAnsiTheme="minorHAnsi"/>
          <w:color w:val="1A1A1A"/>
          <w:sz w:val="20"/>
        </w:rPr>
        <w:t xml:space="preserve">). </w:t>
      </w:r>
      <w:r w:rsidR="004D2829">
        <w:rPr>
          <w:rFonts w:asciiTheme="minorHAnsi" w:hAnsiTheme="minorHAnsi"/>
          <w:color w:val="1A1A1A"/>
          <w:sz w:val="20"/>
        </w:rPr>
        <w:t>Border check irrigation is a type of irrigation that distributes water via open irrigation channels to irrigation bays that are enclosed by earthen</w:t>
      </w:r>
      <w:r w:rsidR="00591848">
        <w:rPr>
          <w:rFonts w:asciiTheme="minorHAnsi" w:hAnsiTheme="minorHAnsi"/>
          <w:color w:val="1A1A1A"/>
          <w:sz w:val="20"/>
        </w:rPr>
        <w:t xml:space="preserve"> </w:t>
      </w:r>
      <w:r w:rsidR="004D2829">
        <w:rPr>
          <w:rFonts w:asciiTheme="minorHAnsi" w:hAnsiTheme="minorHAnsi"/>
          <w:color w:val="1A1A1A"/>
          <w:sz w:val="20"/>
        </w:rPr>
        <w:t>banks.</w:t>
      </w:r>
    </w:p>
    <w:p w14:paraId="61C22194" w14:textId="7995D641" w:rsidR="00C75C3F" w:rsidRPr="001628C1" w:rsidRDefault="00C75C3F" w:rsidP="001628C1">
      <w:pPr>
        <w:pStyle w:val="Journal"/>
        <w:spacing w:after="120" w:line="240" w:lineRule="auto"/>
        <w:jc w:val="both"/>
        <w:rPr>
          <w:rFonts w:asciiTheme="minorHAnsi" w:hAnsiTheme="minorHAnsi"/>
          <w:color w:val="1A1A1A"/>
          <w:sz w:val="20"/>
        </w:rPr>
      </w:pPr>
      <w:r w:rsidRPr="001628C1">
        <w:rPr>
          <w:rFonts w:asciiTheme="minorHAnsi" w:hAnsiTheme="minorHAnsi"/>
          <w:color w:val="1A1A1A"/>
          <w:sz w:val="20"/>
        </w:rPr>
        <w:t>Market garden farms growing broccoli (</w:t>
      </w:r>
      <w:r w:rsidRPr="001202AB">
        <w:rPr>
          <w:rFonts w:asciiTheme="minorHAnsi" w:hAnsiTheme="minorHAnsi"/>
          <w:i/>
          <w:iCs/>
          <w:color w:val="1A1A1A"/>
          <w:sz w:val="20"/>
        </w:rPr>
        <w:t>Brassica oleracea</w:t>
      </w:r>
      <w:r w:rsidRPr="001628C1">
        <w:rPr>
          <w:rFonts w:asciiTheme="minorHAnsi" w:hAnsiTheme="minorHAnsi"/>
          <w:color w:val="1A1A1A"/>
          <w:sz w:val="20"/>
        </w:rPr>
        <w:t xml:space="preserve"> </w:t>
      </w:r>
      <w:r w:rsidRPr="001202AB">
        <w:rPr>
          <w:rFonts w:asciiTheme="minorHAnsi" w:hAnsiTheme="minorHAnsi"/>
          <w:i/>
          <w:iCs/>
          <w:color w:val="1A1A1A"/>
          <w:sz w:val="20"/>
        </w:rPr>
        <w:t>var. italica</w:t>
      </w:r>
      <w:r w:rsidRPr="001628C1">
        <w:rPr>
          <w:rFonts w:asciiTheme="minorHAnsi" w:hAnsiTheme="minorHAnsi"/>
          <w:color w:val="1A1A1A"/>
          <w:sz w:val="20"/>
        </w:rPr>
        <w:t>) and iceberg lettuce (</w:t>
      </w:r>
      <w:r w:rsidRPr="001202AB">
        <w:rPr>
          <w:rFonts w:asciiTheme="minorHAnsi" w:hAnsiTheme="minorHAnsi"/>
          <w:i/>
          <w:iCs/>
          <w:color w:val="1A1A1A"/>
          <w:sz w:val="20"/>
        </w:rPr>
        <w:t>Lactuca sativa var. capitata</w:t>
      </w:r>
      <w:r w:rsidRPr="001628C1">
        <w:rPr>
          <w:rFonts w:asciiTheme="minorHAnsi" w:hAnsiTheme="minorHAnsi"/>
          <w:color w:val="1A1A1A"/>
          <w:sz w:val="20"/>
        </w:rPr>
        <w:t>) were in south-western Victoria. Recycled water has been used for market garden crop irrigation in this region since 2005 (</w:t>
      </w:r>
      <w:hyperlink r:id="rId20" w:history="1">
        <w:r w:rsidRPr="001628C1">
          <w:rPr>
            <w:rFonts w:asciiTheme="minorHAnsi" w:hAnsiTheme="minorHAnsi"/>
            <w:color w:val="1A1A1A"/>
            <w:sz w:val="20"/>
          </w:rPr>
          <w:t>Barker et al. 2011</w:t>
        </w:r>
      </w:hyperlink>
      <w:r w:rsidRPr="001628C1">
        <w:rPr>
          <w:rFonts w:asciiTheme="minorHAnsi" w:hAnsiTheme="minorHAnsi"/>
          <w:color w:val="1A1A1A"/>
          <w:sz w:val="20"/>
        </w:rPr>
        <w:t xml:space="preserve">). Fixed sprinkler irrigation is </w:t>
      </w:r>
      <w:r w:rsidR="001202AB" w:rsidRPr="001628C1">
        <w:rPr>
          <w:rFonts w:asciiTheme="minorHAnsi" w:hAnsiTheme="minorHAnsi"/>
          <w:color w:val="1A1A1A"/>
          <w:sz w:val="20"/>
        </w:rPr>
        <w:t>common,</w:t>
      </w:r>
      <w:r w:rsidRPr="001628C1">
        <w:rPr>
          <w:rFonts w:asciiTheme="minorHAnsi" w:hAnsiTheme="minorHAnsi"/>
          <w:color w:val="1A1A1A"/>
          <w:sz w:val="20"/>
        </w:rPr>
        <w:t xml:space="preserve"> and recycled water is shandied with river water to reduce salinity, improving the suitability of recycled water for growing market garden crops. </w:t>
      </w:r>
      <w:r w:rsidRPr="00604B45">
        <w:rPr>
          <w:rFonts w:asciiTheme="minorHAnsi" w:hAnsiTheme="minorHAnsi"/>
          <w:color w:val="1A1A1A"/>
          <w:sz w:val="20"/>
          <w:szCs w:val="20"/>
        </w:rPr>
        <w:t xml:space="preserve">A summary of each farm </w:t>
      </w:r>
      <w:r w:rsidRPr="00604B45">
        <w:rPr>
          <w:rFonts w:asciiTheme="minorHAnsi" w:hAnsiTheme="minorHAnsi"/>
          <w:sz w:val="20"/>
          <w:szCs w:val="20"/>
        </w:rPr>
        <w:t>sampled is provided in</w:t>
      </w:r>
      <w:r w:rsidRPr="00604B45">
        <w:rPr>
          <w:rStyle w:val="Bluehighlight"/>
          <w:sz w:val="20"/>
          <w:szCs w:val="20"/>
        </w:rPr>
        <w:t xml:space="preserve"> </w:t>
      </w:r>
      <w:r w:rsidR="00627D0B" w:rsidRPr="00604B45">
        <w:rPr>
          <w:rStyle w:val="Bluehighlight"/>
          <w:sz w:val="20"/>
          <w:szCs w:val="20"/>
        </w:rPr>
        <w:fldChar w:fldCharType="begin"/>
      </w:r>
      <w:r w:rsidR="00627D0B" w:rsidRPr="00604B45">
        <w:rPr>
          <w:rStyle w:val="Bluehighlight"/>
          <w:sz w:val="20"/>
          <w:szCs w:val="20"/>
        </w:rPr>
        <w:instrText xml:space="preserve"> REF _Ref199944248 \h  \* MERGEFORMAT </w:instrText>
      </w:r>
      <w:r w:rsidR="00627D0B" w:rsidRPr="00604B45">
        <w:rPr>
          <w:rStyle w:val="Bluehighlight"/>
          <w:sz w:val="20"/>
          <w:szCs w:val="20"/>
        </w:rPr>
      </w:r>
      <w:r w:rsidR="00627D0B" w:rsidRPr="00604B45">
        <w:rPr>
          <w:rStyle w:val="Bluehighlight"/>
          <w:sz w:val="20"/>
          <w:szCs w:val="20"/>
        </w:rPr>
        <w:fldChar w:fldCharType="separate"/>
      </w:r>
      <w:r w:rsidR="00976AAC" w:rsidRPr="00976AAC">
        <w:rPr>
          <w:rStyle w:val="Bluehighlight"/>
          <w:sz w:val="20"/>
          <w:szCs w:val="20"/>
        </w:rPr>
        <w:t>Table 1</w:t>
      </w:r>
      <w:r w:rsidR="00627D0B" w:rsidRPr="00604B45">
        <w:rPr>
          <w:rStyle w:val="Bluehighlight"/>
          <w:sz w:val="20"/>
          <w:szCs w:val="20"/>
        </w:rPr>
        <w:fldChar w:fldCharType="end"/>
      </w:r>
      <w:r w:rsidR="00627D0B" w:rsidRPr="00604B45">
        <w:rPr>
          <w:rStyle w:val="Bluehighlight"/>
          <w:sz w:val="20"/>
          <w:szCs w:val="20"/>
        </w:rPr>
        <w:t>.</w:t>
      </w:r>
    </w:p>
    <w:p w14:paraId="1237BA6B" w14:textId="77777777" w:rsidR="00627D0B" w:rsidRDefault="00627D0B" w:rsidP="001628C1">
      <w:pPr>
        <w:pStyle w:val="Journal"/>
        <w:spacing w:after="120" w:line="240" w:lineRule="auto"/>
        <w:rPr>
          <w:rFonts w:asciiTheme="minorHAnsi" w:hAnsiTheme="minorHAnsi"/>
          <w:color w:val="1A1A1A"/>
          <w:sz w:val="20"/>
        </w:rPr>
      </w:pPr>
    </w:p>
    <w:p w14:paraId="6F8F1F20" w14:textId="5F99D5F3" w:rsidR="00C75C3F" w:rsidRPr="001628C1" w:rsidRDefault="00627D0B" w:rsidP="006F7905">
      <w:pPr>
        <w:pStyle w:val="Caption"/>
        <w:spacing w:after="120"/>
        <w:rPr>
          <w:color w:val="1A1A1A"/>
          <w:sz w:val="20"/>
        </w:rPr>
      </w:pPr>
      <w:bookmarkStart w:id="8" w:name="_Ref199944248"/>
      <w:r>
        <w:t xml:space="preserve">Table </w:t>
      </w:r>
      <w:r w:rsidR="00976AAC">
        <w:fldChar w:fldCharType="begin"/>
      </w:r>
      <w:r w:rsidR="00976AAC">
        <w:instrText xml:space="preserve"> SEQ Table \* ARABIC </w:instrText>
      </w:r>
      <w:r w:rsidR="00976AAC">
        <w:fldChar w:fldCharType="separate"/>
      </w:r>
      <w:r w:rsidR="00976AAC">
        <w:rPr>
          <w:noProof/>
        </w:rPr>
        <w:t>1</w:t>
      </w:r>
      <w:r w:rsidR="00976AAC">
        <w:rPr>
          <w:noProof/>
        </w:rPr>
        <w:fldChar w:fldCharType="end"/>
      </w:r>
      <w:bookmarkEnd w:id="8"/>
      <w:r>
        <w:t xml:space="preserve">. Summary of the seven farms sampled in Victoria in 2023.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2"/>
        <w:gridCol w:w="1286"/>
        <w:gridCol w:w="1439"/>
        <w:gridCol w:w="2388"/>
        <w:gridCol w:w="3969"/>
      </w:tblGrid>
      <w:tr w:rsidR="008303B8" w:rsidRPr="008303B8" w14:paraId="15DD224F" w14:textId="77777777" w:rsidTr="008303B8">
        <w:tc>
          <w:tcPr>
            <w:tcW w:w="550" w:type="pct"/>
            <w:tcBorders>
              <w:top w:val="single" w:sz="4" w:space="0" w:color="auto"/>
              <w:bottom w:val="single" w:sz="4" w:space="0" w:color="auto"/>
            </w:tcBorders>
            <w:shd w:val="clear" w:color="auto" w:fill="051D39" w:themeFill="accent1" w:themeFillShade="80"/>
            <w:vAlign w:val="center"/>
          </w:tcPr>
          <w:p w14:paraId="60AA1233" w14:textId="48537153" w:rsidR="008303B8" w:rsidRPr="008303B8" w:rsidRDefault="002E7B5B" w:rsidP="00312FEE">
            <w:pPr>
              <w:pStyle w:val="Journal"/>
              <w:spacing w:before="0" w:after="0" w:line="240" w:lineRule="auto"/>
              <w:rPr>
                <w:rFonts w:asciiTheme="minorHAnsi" w:hAnsiTheme="minorHAnsi" w:cs="Arial"/>
                <w:b/>
                <w:bCs/>
                <w:color w:val="FFFFFF" w:themeColor="background1"/>
                <w:sz w:val="20"/>
                <w:szCs w:val="20"/>
                <w:lang w:val="en-US"/>
              </w:rPr>
            </w:pPr>
            <w:r>
              <w:rPr>
                <w:rFonts w:asciiTheme="minorHAnsi" w:hAnsiTheme="minorHAnsi" w:cs="Arial"/>
                <w:b/>
                <w:bCs/>
                <w:color w:val="FFFFFF" w:themeColor="background1"/>
                <w:sz w:val="20"/>
                <w:szCs w:val="20"/>
                <w:lang w:val="en-US"/>
              </w:rPr>
              <w:t>Site</w:t>
            </w:r>
            <w:r w:rsidR="008303B8" w:rsidRPr="008303B8">
              <w:rPr>
                <w:rFonts w:asciiTheme="minorHAnsi" w:hAnsiTheme="minorHAnsi" w:cs="Arial"/>
                <w:b/>
                <w:bCs/>
                <w:color w:val="FFFFFF" w:themeColor="background1"/>
                <w:sz w:val="20"/>
                <w:szCs w:val="20"/>
                <w:lang w:val="en-US"/>
              </w:rPr>
              <w:t xml:space="preserve"> ID</w:t>
            </w:r>
          </w:p>
        </w:tc>
        <w:tc>
          <w:tcPr>
            <w:tcW w:w="630" w:type="pct"/>
            <w:tcBorders>
              <w:top w:val="single" w:sz="4" w:space="0" w:color="auto"/>
              <w:bottom w:val="single" w:sz="4" w:space="0" w:color="auto"/>
            </w:tcBorders>
            <w:shd w:val="clear" w:color="auto" w:fill="051D39" w:themeFill="accent1" w:themeFillShade="80"/>
            <w:vAlign w:val="center"/>
          </w:tcPr>
          <w:p w14:paraId="778906DD" w14:textId="77777777" w:rsidR="008303B8" w:rsidRPr="008303B8" w:rsidRDefault="008303B8" w:rsidP="00312FEE">
            <w:pPr>
              <w:pStyle w:val="Journal"/>
              <w:spacing w:before="0" w:after="0" w:line="240" w:lineRule="auto"/>
              <w:rPr>
                <w:rFonts w:asciiTheme="minorHAnsi" w:hAnsiTheme="minorHAnsi" w:cs="Arial"/>
                <w:b/>
                <w:bCs/>
                <w:color w:val="FFFFFF" w:themeColor="background1"/>
                <w:sz w:val="20"/>
                <w:szCs w:val="20"/>
                <w:lang w:val="en-US"/>
              </w:rPr>
            </w:pPr>
            <w:r w:rsidRPr="008303B8">
              <w:rPr>
                <w:rFonts w:asciiTheme="minorHAnsi" w:hAnsiTheme="minorHAnsi" w:cs="Arial"/>
                <w:b/>
                <w:bCs/>
                <w:color w:val="FFFFFF" w:themeColor="background1"/>
                <w:sz w:val="20"/>
                <w:szCs w:val="20"/>
                <w:lang w:val="en-US"/>
              </w:rPr>
              <w:t>Crop type</w:t>
            </w:r>
          </w:p>
        </w:tc>
        <w:tc>
          <w:tcPr>
            <w:tcW w:w="705" w:type="pct"/>
            <w:tcBorders>
              <w:top w:val="single" w:sz="4" w:space="0" w:color="auto"/>
              <w:bottom w:val="single" w:sz="4" w:space="0" w:color="auto"/>
            </w:tcBorders>
            <w:shd w:val="clear" w:color="auto" w:fill="051D39" w:themeFill="accent1" w:themeFillShade="80"/>
            <w:vAlign w:val="center"/>
          </w:tcPr>
          <w:p w14:paraId="5ED95268" w14:textId="77777777" w:rsidR="008303B8" w:rsidRPr="008303B8" w:rsidRDefault="008303B8" w:rsidP="00312FEE">
            <w:pPr>
              <w:pStyle w:val="Journal"/>
              <w:spacing w:before="0" w:after="0" w:line="240" w:lineRule="auto"/>
              <w:rPr>
                <w:rFonts w:asciiTheme="minorHAnsi" w:hAnsiTheme="minorHAnsi" w:cs="Arial"/>
                <w:b/>
                <w:bCs/>
                <w:color w:val="FFFFFF" w:themeColor="background1"/>
                <w:sz w:val="20"/>
                <w:szCs w:val="20"/>
                <w:lang w:val="en-US"/>
              </w:rPr>
            </w:pPr>
            <w:r w:rsidRPr="008303B8">
              <w:rPr>
                <w:rFonts w:asciiTheme="minorHAnsi" w:hAnsiTheme="minorHAnsi" w:cs="Arial"/>
                <w:b/>
                <w:bCs/>
                <w:color w:val="FFFFFF" w:themeColor="background1"/>
                <w:sz w:val="20"/>
                <w:szCs w:val="20"/>
                <w:lang w:val="en-US"/>
              </w:rPr>
              <w:t>Recycled water class</w:t>
            </w:r>
          </w:p>
        </w:tc>
        <w:tc>
          <w:tcPr>
            <w:tcW w:w="1170" w:type="pct"/>
            <w:tcBorders>
              <w:top w:val="single" w:sz="4" w:space="0" w:color="auto"/>
              <w:bottom w:val="single" w:sz="4" w:space="0" w:color="auto"/>
            </w:tcBorders>
            <w:shd w:val="clear" w:color="auto" w:fill="051D39" w:themeFill="accent1" w:themeFillShade="80"/>
            <w:vAlign w:val="center"/>
          </w:tcPr>
          <w:p w14:paraId="523B3F04" w14:textId="77777777" w:rsidR="008303B8" w:rsidRPr="008303B8" w:rsidRDefault="008303B8" w:rsidP="00312FEE">
            <w:pPr>
              <w:pStyle w:val="Journal"/>
              <w:spacing w:before="0" w:after="0" w:line="240" w:lineRule="auto"/>
              <w:rPr>
                <w:rFonts w:asciiTheme="minorHAnsi" w:hAnsiTheme="minorHAnsi" w:cs="Arial"/>
                <w:b/>
                <w:bCs/>
                <w:color w:val="FFFFFF" w:themeColor="background1"/>
                <w:sz w:val="20"/>
                <w:szCs w:val="20"/>
                <w:lang w:val="en-US"/>
              </w:rPr>
            </w:pPr>
            <w:r w:rsidRPr="008303B8">
              <w:rPr>
                <w:rFonts w:asciiTheme="minorHAnsi" w:hAnsiTheme="minorHAnsi" w:cs="Arial"/>
                <w:b/>
                <w:bCs/>
                <w:color w:val="FFFFFF" w:themeColor="background1"/>
                <w:sz w:val="20"/>
                <w:szCs w:val="20"/>
                <w:lang w:val="en-US"/>
              </w:rPr>
              <w:t>Irrigation type</w:t>
            </w:r>
          </w:p>
        </w:tc>
        <w:tc>
          <w:tcPr>
            <w:tcW w:w="1945" w:type="pct"/>
            <w:tcBorders>
              <w:top w:val="single" w:sz="4" w:space="0" w:color="auto"/>
              <w:bottom w:val="single" w:sz="4" w:space="0" w:color="auto"/>
            </w:tcBorders>
            <w:shd w:val="clear" w:color="auto" w:fill="051D39" w:themeFill="accent1" w:themeFillShade="80"/>
            <w:vAlign w:val="center"/>
          </w:tcPr>
          <w:p w14:paraId="3C4DF5D8" w14:textId="77777777" w:rsidR="008303B8" w:rsidRPr="008303B8" w:rsidRDefault="008303B8" w:rsidP="00312FEE">
            <w:pPr>
              <w:pStyle w:val="Journal"/>
              <w:spacing w:before="0" w:after="0" w:line="240" w:lineRule="auto"/>
              <w:rPr>
                <w:rFonts w:asciiTheme="minorHAnsi" w:hAnsiTheme="minorHAnsi" w:cs="Arial"/>
                <w:b/>
                <w:bCs/>
                <w:color w:val="FFFFFF" w:themeColor="background1"/>
                <w:sz w:val="20"/>
                <w:szCs w:val="20"/>
                <w:lang w:val="en-US"/>
              </w:rPr>
            </w:pPr>
            <w:r w:rsidRPr="008303B8">
              <w:rPr>
                <w:rFonts w:asciiTheme="minorHAnsi" w:hAnsiTheme="minorHAnsi" w:cs="Arial"/>
                <w:b/>
                <w:bCs/>
                <w:color w:val="FFFFFF" w:themeColor="background1"/>
                <w:sz w:val="20"/>
                <w:szCs w:val="20"/>
                <w:lang w:val="en-US"/>
              </w:rPr>
              <w:t>Notes</w:t>
            </w:r>
          </w:p>
        </w:tc>
      </w:tr>
      <w:tr w:rsidR="008303B8" w:rsidRPr="008303B8" w14:paraId="3478E27F" w14:textId="77777777" w:rsidTr="008303B8">
        <w:tc>
          <w:tcPr>
            <w:tcW w:w="550" w:type="pct"/>
            <w:tcBorders>
              <w:top w:val="single" w:sz="4" w:space="0" w:color="auto"/>
              <w:bottom w:val="single" w:sz="4" w:space="0" w:color="auto"/>
            </w:tcBorders>
            <w:vAlign w:val="center"/>
          </w:tcPr>
          <w:p w14:paraId="5F79E513" w14:textId="77777777" w:rsidR="008303B8" w:rsidRPr="008303B8" w:rsidRDefault="008303B8" w:rsidP="00312FEE">
            <w:pPr>
              <w:pStyle w:val="Journal"/>
              <w:spacing w:before="0" w:after="0" w:line="240" w:lineRule="auto"/>
              <w:rPr>
                <w:rFonts w:asciiTheme="minorHAnsi" w:hAnsiTheme="minorHAnsi" w:cs="Arial"/>
                <w:sz w:val="20"/>
                <w:szCs w:val="20"/>
                <w:lang w:val="en-US"/>
              </w:rPr>
            </w:pPr>
            <w:r w:rsidRPr="008303B8">
              <w:rPr>
                <w:rFonts w:asciiTheme="minorHAnsi" w:hAnsiTheme="minorHAnsi" w:cs="Arial"/>
                <w:sz w:val="20"/>
                <w:szCs w:val="20"/>
                <w:lang w:val="en-US"/>
              </w:rPr>
              <w:t>F01</w:t>
            </w:r>
          </w:p>
        </w:tc>
        <w:tc>
          <w:tcPr>
            <w:tcW w:w="630" w:type="pct"/>
            <w:tcBorders>
              <w:top w:val="single" w:sz="4" w:space="0" w:color="auto"/>
              <w:bottom w:val="single" w:sz="4" w:space="0" w:color="auto"/>
            </w:tcBorders>
            <w:vAlign w:val="center"/>
          </w:tcPr>
          <w:p w14:paraId="6255E277" w14:textId="77777777" w:rsidR="008303B8" w:rsidRPr="008303B8" w:rsidRDefault="008303B8" w:rsidP="00312FEE">
            <w:pPr>
              <w:pStyle w:val="Journal"/>
              <w:spacing w:before="0" w:after="0" w:line="240" w:lineRule="auto"/>
              <w:rPr>
                <w:rFonts w:asciiTheme="minorHAnsi" w:hAnsiTheme="minorHAnsi" w:cs="Arial"/>
                <w:sz w:val="20"/>
                <w:szCs w:val="20"/>
                <w:lang w:val="en-US"/>
              </w:rPr>
            </w:pPr>
            <w:r w:rsidRPr="008303B8">
              <w:rPr>
                <w:rFonts w:asciiTheme="minorHAnsi" w:hAnsiTheme="minorHAnsi" w:cs="Arial"/>
                <w:sz w:val="20"/>
                <w:szCs w:val="20"/>
                <w:lang w:val="en-US"/>
              </w:rPr>
              <w:t>Ryegrass pasture</w:t>
            </w:r>
          </w:p>
        </w:tc>
        <w:tc>
          <w:tcPr>
            <w:tcW w:w="705" w:type="pct"/>
            <w:tcBorders>
              <w:top w:val="single" w:sz="4" w:space="0" w:color="auto"/>
              <w:bottom w:val="single" w:sz="4" w:space="0" w:color="auto"/>
            </w:tcBorders>
            <w:vAlign w:val="center"/>
          </w:tcPr>
          <w:p w14:paraId="13DDE3E6" w14:textId="77777777" w:rsidR="008303B8" w:rsidRPr="008303B8" w:rsidRDefault="008303B8" w:rsidP="008303B8">
            <w:pPr>
              <w:pStyle w:val="Journal"/>
              <w:spacing w:before="0" w:after="0" w:line="240" w:lineRule="auto"/>
              <w:rPr>
                <w:rFonts w:asciiTheme="minorHAnsi" w:hAnsiTheme="minorHAnsi" w:cs="Arial"/>
                <w:sz w:val="20"/>
                <w:szCs w:val="20"/>
                <w:lang w:val="en-US"/>
              </w:rPr>
            </w:pPr>
            <w:r w:rsidRPr="008303B8">
              <w:rPr>
                <w:rFonts w:asciiTheme="minorHAnsi" w:hAnsiTheme="minorHAnsi" w:cs="Arial"/>
                <w:sz w:val="20"/>
                <w:szCs w:val="20"/>
                <w:lang w:val="en-US"/>
              </w:rPr>
              <w:t>Class C</w:t>
            </w:r>
          </w:p>
        </w:tc>
        <w:tc>
          <w:tcPr>
            <w:tcW w:w="1170" w:type="pct"/>
            <w:tcBorders>
              <w:top w:val="single" w:sz="4" w:space="0" w:color="auto"/>
              <w:bottom w:val="single" w:sz="4" w:space="0" w:color="auto"/>
            </w:tcBorders>
            <w:vAlign w:val="center"/>
          </w:tcPr>
          <w:p w14:paraId="427C9AEA" w14:textId="4E3B71B5" w:rsidR="008303B8" w:rsidRPr="008303B8" w:rsidRDefault="008303B8" w:rsidP="00312FEE">
            <w:pPr>
              <w:pStyle w:val="Journal"/>
              <w:spacing w:before="0" w:after="0" w:line="240" w:lineRule="auto"/>
              <w:rPr>
                <w:rFonts w:asciiTheme="minorHAnsi" w:hAnsiTheme="minorHAnsi" w:cs="Arial"/>
                <w:sz w:val="20"/>
                <w:szCs w:val="20"/>
                <w:lang w:val="en-US"/>
              </w:rPr>
            </w:pPr>
            <w:r w:rsidRPr="008303B8">
              <w:rPr>
                <w:rFonts w:asciiTheme="minorHAnsi" w:hAnsiTheme="minorHAnsi" w:cs="Arial"/>
                <w:sz w:val="20"/>
                <w:szCs w:val="20"/>
                <w:lang w:val="en-US"/>
              </w:rPr>
              <w:t xml:space="preserve">Flood </w:t>
            </w:r>
          </w:p>
        </w:tc>
        <w:tc>
          <w:tcPr>
            <w:tcW w:w="1945" w:type="pct"/>
            <w:tcBorders>
              <w:top w:val="single" w:sz="4" w:space="0" w:color="auto"/>
              <w:bottom w:val="single" w:sz="4" w:space="0" w:color="auto"/>
            </w:tcBorders>
            <w:vAlign w:val="center"/>
          </w:tcPr>
          <w:p w14:paraId="2D26618B" w14:textId="77777777" w:rsidR="008303B8" w:rsidRPr="008303B8" w:rsidRDefault="008303B8" w:rsidP="00312FEE">
            <w:pPr>
              <w:pStyle w:val="Journal"/>
              <w:spacing w:before="0" w:after="0" w:line="240" w:lineRule="auto"/>
              <w:rPr>
                <w:rFonts w:asciiTheme="minorHAnsi" w:hAnsiTheme="minorHAnsi" w:cs="Arial"/>
                <w:sz w:val="20"/>
                <w:szCs w:val="20"/>
                <w:lang w:val="en-US"/>
              </w:rPr>
            </w:pPr>
            <w:r w:rsidRPr="008303B8">
              <w:rPr>
                <w:rFonts w:asciiTheme="minorHAnsi" w:hAnsiTheme="minorHAnsi" w:cs="Arial"/>
                <w:sz w:val="20"/>
                <w:szCs w:val="20"/>
                <w:lang w:val="en-US"/>
              </w:rPr>
              <w:t>Recycled water only; cattle and sheep grazing.</w:t>
            </w:r>
          </w:p>
        </w:tc>
      </w:tr>
      <w:tr w:rsidR="008303B8" w:rsidRPr="008303B8" w14:paraId="50415089" w14:textId="77777777" w:rsidTr="008303B8">
        <w:tc>
          <w:tcPr>
            <w:tcW w:w="550" w:type="pct"/>
            <w:tcBorders>
              <w:top w:val="single" w:sz="4" w:space="0" w:color="auto"/>
              <w:bottom w:val="single" w:sz="4" w:space="0" w:color="auto"/>
            </w:tcBorders>
            <w:vAlign w:val="center"/>
          </w:tcPr>
          <w:p w14:paraId="1C95E32D" w14:textId="77777777" w:rsidR="008303B8" w:rsidRPr="008303B8" w:rsidRDefault="008303B8" w:rsidP="00312FEE">
            <w:pPr>
              <w:pStyle w:val="Journal"/>
              <w:spacing w:before="0" w:after="0" w:line="240" w:lineRule="auto"/>
              <w:rPr>
                <w:rFonts w:asciiTheme="minorHAnsi" w:hAnsiTheme="minorHAnsi" w:cs="Arial"/>
                <w:sz w:val="20"/>
                <w:szCs w:val="20"/>
                <w:lang w:val="en-US"/>
              </w:rPr>
            </w:pPr>
            <w:r w:rsidRPr="008303B8">
              <w:rPr>
                <w:rFonts w:asciiTheme="minorHAnsi" w:hAnsiTheme="minorHAnsi" w:cs="Arial"/>
                <w:sz w:val="20"/>
                <w:szCs w:val="20"/>
                <w:lang w:val="en-US"/>
              </w:rPr>
              <w:t>F02</w:t>
            </w:r>
          </w:p>
        </w:tc>
        <w:tc>
          <w:tcPr>
            <w:tcW w:w="630" w:type="pct"/>
            <w:tcBorders>
              <w:top w:val="single" w:sz="4" w:space="0" w:color="auto"/>
              <w:bottom w:val="single" w:sz="4" w:space="0" w:color="auto"/>
            </w:tcBorders>
            <w:vAlign w:val="center"/>
          </w:tcPr>
          <w:p w14:paraId="3D39024D" w14:textId="77777777" w:rsidR="008303B8" w:rsidRPr="008303B8" w:rsidRDefault="008303B8" w:rsidP="00312FEE">
            <w:pPr>
              <w:pStyle w:val="Journal"/>
              <w:spacing w:before="0" w:after="0" w:line="240" w:lineRule="auto"/>
              <w:rPr>
                <w:rFonts w:asciiTheme="minorHAnsi" w:hAnsiTheme="minorHAnsi" w:cs="Arial"/>
                <w:sz w:val="20"/>
                <w:szCs w:val="20"/>
                <w:lang w:val="en-US"/>
              </w:rPr>
            </w:pPr>
            <w:r w:rsidRPr="008303B8">
              <w:rPr>
                <w:rFonts w:asciiTheme="minorHAnsi" w:hAnsiTheme="minorHAnsi" w:cs="Arial"/>
                <w:sz w:val="20"/>
                <w:szCs w:val="20"/>
                <w:lang w:val="en-US"/>
              </w:rPr>
              <w:t>Ryegrass pasture</w:t>
            </w:r>
          </w:p>
        </w:tc>
        <w:tc>
          <w:tcPr>
            <w:tcW w:w="705" w:type="pct"/>
            <w:tcBorders>
              <w:top w:val="single" w:sz="4" w:space="0" w:color="auto"/>
              <w:bottom w:val="single" w:sz="4" w:space="0" w:color="auto"/>
            </w:tcBorders>
            <w:vAlign w:val="center"/>
          </w:tcPr>
          <w:p w14:paraId="4F1A0C5A" w14:textId="77777777" w:rsidR="008303B8" w:rsidRPr="008303B8" w:rsidRDefault="008303B8" w:rsidP="008303B8">
            <w:pPr>
              <w:pStyle w:val="Journal"/>
              <w:spacing w:before="0" w:after="0" w:line="240" w:lineRule="auto"/>
              <w:rPr>
                <w:rFonts w:asciiTheme="minorHAnsi" w:hAnsiTheme="minorHAnsi" w:cs="Arial"/>
                <w:sz w:val="20"/>
                <w:szCs w:val="20"/>
                <w:lang w:val="en-US"/>
              </w:rPr>
            </w:pPr>
            <w:r w:rsidRPr="008303B8">
              <w:rPr>
                <w:rFonts w:asciiTheme="minorHAnsi" w:hAnsiTheme="minorHAnsi" w:cs="Arial"/>
                <w:sz w:val="20"/>
                <w:szCs w:val="20"/>
                <w:lang w:val="en-US"/>
              </w:rPr>
              <w:t>Class C</w:t>
            </w:r>
          </w:p>
        </w:tc>
        <w:tc>
          <w:tcPr>
            <w:tcW w:w="1170" w:type="pct"/>
            <w:tcBorders>
              <w:top w:val="single" w:sz="4" w:space="0" w:color="auto"/>
              <w:bottom w:val="single" w:sz="4" w:space="0" w:color="auto"/>
            </w:tcBorders>
            <w:vAlign w:val="center"/>
          </w:tcPr>
          <w:p w14:paraId="3558C45E" w14:textId="499D94B6" w:rsidR="008303B8" w:rsidRPr="008303B8" w:rsidRDefault="008303B8" w:rsidP="00312FEE">
            <w:pPr>
              <w:pStyle w:val="Journal"/>
              <w:spacing w:before="0" w:after="0" w:line="240" w:lineRule="auto"/>
              <w:rPr>
                <w:rFonts w:asciiTheme="minorHAnsi" w:hAnsiTheme="minorHAnsi" w:cs="Arial"/>
                <w:sz w:val="20"/>
                <w:szCs w:val="20"/>
                <w:lang w:val="en-US"/>
              </w:rPr>
            </w:pPr>
            <w:r w:rsidRPr="008303B8">
              <w:rPr>
                <w:rFonts w:asciiTheme="minorHAnsi" w:hAnsiTheme="minorHAnsi" w:cs="Arial"/>
                <w:sz w:val="20"/>
                <w:szCs w:val="20"/>
                <w:lang w:val="en-US"/>
              </w:rPr>
              <w:t>Flood</w:t>
            </w:r>
          </w:p>
        </w:tc>
        <w:tc>
          <w:tcPr>
            <w:tcW w:w="1945" w:type="pct"/>
            <w:tcBorders>
              <w:top w:val="single" w:sz="4" w:space="0" w:color="auto"/>
              <w:bottom w:val="single" w:sz="4" w:space="0" w:color="auto"/>
            </w:tcBorders>
            <w:vAlign w:val="center"/>
          </w:tcPr>
          <w:p w14:paraId="1AF5516C" w14:textId="77777777" w:rsidR="008303B8" w:rsidRPr="008303B8" w:rsidRDefault="008303B8" w:rsidP="00312FEE">
            <w:pPr>
              <w:pStyle w:val="Journal"/>
              <w:spacing w:before="0" w:after="0" w:line="240" w:lineRule="auto"/>
              <w:rPr>
                <w:rFonts w:asciiTheme="minorHAnsi" w:hAnsiTheme="minorHAnsi" w:cs="Arial"/>
                <w:sz w:val="20"/>
                <w:szCs w:val="20"/>
                <w:lang w:val="en-US"/>
              </w:rPr>
            </w:pPr>
            <w:r w:rsidRPr="008303B8">
              <w:rPr>
                <w:rFonts w:asciiTheme="minorHAnsi" w:hAnsiTheme="minorHAnsi" w:cs="Arial"/>
                <w:sz w:val="20"/>
                <w:szCs w:val="20"/>
                <w:lang w:val="en-US"/>
              </w:rPr>
              <w:t>Recycled water shandy with dairy runoff; dairy cattle grazing.</w:t>
            </w:r>
          </w:p>
        </w:tc>
      </w:tr>
      <w:tr w:rsidR="008303B8" w:rsidRPr="008303B8" w14:paraId="51914F7D" w14:textId="77777777" w:rsidTr="008303B8">
        <w:tc>
          <w:tcPr>
            <w:tcW w:w="550" w:type="pct"/>
            <w:tcBorders>
              <w:top w:val="single" w:sz="4" w:space="0" w:color="auto"/>
              <w:bottom w:val="single" w:sz="4" w:space="0" w:color="auto"/>
            </w:tcBorders>
            <w:vAlign w:val="center"/>
          </w:tcPr>
          <w:p w14:paraId="74BB695D" w14:textId="77777777" w:rsidR="008303B8" w:rsidRPr="008303B8" w:rsidRDefault="008303B8" w:rsidP="00312FEE">
            <w:pPr>
              <w:pStyle w:val="Journal"/>
              <w:spacing w:before="0" w:after="0" w:line="240" w:lineRule="auto"/>
              <w:rPr>
                <w:rFonts w:asciiTheme="minorHAnsi" w:hAnsiTheme="minorHAnsi" w:cs="Arial"/>
                <w:sz w:val="20"/>
                <w:szCs w:val="20"/>
                <w:lang w:val="en-US"/>
              </w:rPr>
            </w:pPr>
            <w:r w:rsidRPr="008303B8">
              <w:rPr>
                <w:rFonts w:asciiTheme="minorHAnsi" w:hAnsiTheme="minorHAnsi" w:cs="Arial"/>
                <w:sz w:val="20"/>
                <w:szCs w:val="20"/>
                <w:lang w:val="en-US"/>
              </w:rPr>
              <w:t>F03</w:t>
            </w:r>
          </w:p>
        </w:tc>
        <w:tc>
          <w:tcPr>
            <w:tcW w:w="630" w:type="pct"/>
            <w:tcBorders>
              <w:top w:val="single" w:sz="4" w:space="0" w:color="auto"/>
              <w:bottom w:val="single" w:sz="4" w:space="0" w:color="auto"/>
            </w:tcBorders>
            <w:vAlign w:val="center"/>
          </w:tcPr>
          <w:p w14:paraId="54C60D92" w14:textId="77777777" w:rsidR="008303B8" w:rsidRPr="008303B8" w:rsidRDefault="008303B8" w:rsidP="00312FEE">
            <w:pPr>
              <w:pStyle w:val="Journal"/>
              <w:spacing w:before="0" w:after="0" w:line="240" w:lineRule="auto"/>
              <w:rPr>
                <w:rFonts w:asciiTheme="minorHAnsi" w:hAnsiTheme="minorHAnsi" w:cs="Arial"/>
                <w:sz w:val="20"/>
                <w:szCs w:val="20"/>
                <w:lang w:val="en-US"/>
              </w:rPr>
            </w:pPr>
            <w:r w:rsidRPr="008303B8">
              <w:rPr>
                <w:rFonts w:asciiTheme="minorHAnsi" w:hAnsiTheme="minorHAnsi" w:cs="Arial"/>
                <w:sz w:val="20"/>
                <w:szCs w:val="20"/>
                <w:lang w:val="en-US"/>
              </w:rPr>
              <w:t>Ryegrass pasture</w:t>
            </w:r>
          </w:p>
        </w:tc>
        <w:tc>
          <w:tcPr>
            <w:tcW w:w="705" w:type="pct"/>
            <w:tcBorders>
              <w:top w:val="single" w:sz="4" w:space="0" w:color="auto"/>
              <w:bottom w:val="single" w:sz="4" w:space="0" w:color="auto"/>
            </w:tcBorders>
            <w:vAlign w:val="center"/>
          </w:tcPr>
          <w:p w14:paraId="4D036C63" w14:textId="6EA5A157" w:rsidR="008303B8" w:rsidRPr="008303B8" w:rsidRDefault="00627D0B" w:rsidP="008303B8">
            <w:pPr>
              <w:pStyle w:val="Journal"/>
              <w:spacing w:before="0" w:after="0" w:line="240" w:lineRule="auto"/>
              <w:rPr>
                <w:rFonts w:asciiTheme="minorHAnsi" w:hAnsiTheme="minorHAnsi" w:cs="Arial"/>
                <w:sz w:val="20"/>
                <w:szCs w:val="20"/>
                <w:lang w:val="en-US"/>
              </w:rPr>
            </w:pPr>
            <w:r>
              <w:rPr>
                <w:rFonts w:asciiTheme="minorHAnsi" w:hAnsiTheme="minorHAnsi" w:cs="Arial"/>
                <w:sz w:val="20"/>
                <w:szCs w:val="20"/>
                <w:lang w:val="en-US"/>
              </w:rPr>
              <w:t>-</w:t>
            </w:r>
          </w:p>
        </w:tc>
        <w:tc>
          <w:tcPr>
            <w:tcW w:w="1170" w:type="pct"/>
            <w:tcBorders>
              <w:top w:val="single" w:sz="4" w:space="0" w:color="auto"/>
              <w:bottom w:val="single" w:sz="4" w:space="0" w:color="auto"/>
            </w:tcBorders>
            <w:vAlign w:val="center"/>
          </w:tcPr>
          <w:p w14:paraId="1761DD58" w14:textId="5D6AE5C2" w:rsidR="008303B8" w:rsidRPr="008303B8" w:rsidRDefault="008303B8" w:rsidP="00312FEE">
            <w:pPr>
              <w:pStyle w:val="Journal"/>
              <w:spacing w:before="0" w:after="0" w:line="240" w:lineRule="auto"/>
              <w:rPr>
                <w:rFonts w:asciiTheme="minorHAnsi" w:hAnsiTheme="minorHAnsi" w:cs="Arial"/>
                <w:sz w:val="20"/>
                <w:szCs w:val="20"/>
                <w:lang w:val="en-US"/>
              </w:rPr>
            </w:pPr>
            <w:r w:rsidRPr="008303B8">
              <w:rPr>
                <w:rFonts w:asciiTheme="minorHAnsi" w:hAnsiTheme="minorHAnsi" w:cs="Arial"/>
                <w:sz w:val="20"/>
                <w:szCs w:val="20"/>
                <w:lang w:val="en-US"/>
              </w:rPr>
              <w:t xml:space="preserve">Flood </w:t>
            </w:r>
          </w:p>
        </w:tc>
        <w:tc>
          <w:tcPr>
            <w:tcW w:w="1945" w:type="pct"/>
            <w:tcBorders>
              <w:top w:val="single" w:sz="4" w:space="0" w:color="auto"/>
              <w:bottom w:val="single" w:sz="4" w:space="0" w:color="auto"/>
            </w:tcBorders>
            <w:vAlign w:val="center"/>
          </w:tcPr>
          <w:p w14:paraId="4E69F2B8" w14:textId="77777777" w:rsidR="008303B8" w:rsidRPr="008303B8" w:rsidRDefault="008303B8" w:rsidP="00312FEE">
            <w:pPr>
              <w:pStyle w:val="Journal"/>
              <w:spacing w:before="0" w:after="0" w:line="240" w:lineRule="auto"/>
              <w:rPr>
                <w:rFonts w:asciiTheme="minorHAnsi" w:hAnsiTheme="minorHAnsi" w:cs="Arial"/>
                <w:sz w:val="20"/>
                <w:szCs w:val="20"/>
                <w:lang w:val="en-US"/>
              </w:rPr>
            </w:pPr>
            <w:r w:rsidRPr="008303B8">
              <w:rPr>
                <w:rFonts w:asciiTheme="minorHAnsi" w:hAnsiTheme="minorHAnsi" w:cs="Arial"/>
                <w:sz w:val="20"/>
                <w:szCs w:val="20"/>
                <w:lang w:val="en-US"/>
              </w:rPr>
              <w:t xml:space="preserve">River water only; dairy cattle grazing. </w:t>
            </w:r>
          </w:p>
        </w:tc>
      </w:tr>
      <w:tr w:rsidR="008303B8" w:rsidRPr="008303B8" w14:paraId="1D3B7225" w14:textId="77777777" w:rsidTr="008303B8">
        <w:tc>
          <w:tcPr>
            <w:tcW w:w="550" w:type="pct"/>
            <w:tcBorders>
              <w:top w:val="single" w:sz="4" w:space="0" w:color="auto"/>
              <w:bottom w:val="single" w:sz="4" w:space="0" w:color="auto"/>
            </w:tcBorders>
            <w:vAlign w:val="center"/>
          </w:tcPr>
          <w:p w14:paraId="4EA355A9" w14:textId="77777777" w:rsidR="008303B8" w:rsidRPr="008303B8" w:rsidRDefault="008303B8" w:rsidP="00312FEE">
            <w:pPr>
              <w:pStyle w:val="Journal"/>
              <w:spacing w:before="0" w:after="0" w:line="240" w:lineRule="auto"/>
              <w:rPr>
                <w:rFonts w:asciiTheme="minorHAnsi" w:hAnsiTheme="minorHAnsi" w:cs="Arial"/>
                <w:sz w:val="20"/>
                <w:szCs w:val="20"/>
                <w:lang w:val="en-US"/>
              </w:rPr>
            </w:pPr>
            <w:r w:rsidRPr="008303B8">
              <w:rPr>
                <w:rFonts w:asciiTheme="minorHAnsi" w:hAnsiTheme="minorHAnsi" w:cs="Arial"/>
                <w:sz w:val="20"/>
                <w:szCs w:val="20"/>
                <w:lang w:val="en-US"/>
              </w:rPr>
              <w:t>F04</w:t>
            </w:r>
          </w:p>
        </w:tc>
        <w:tc>
          <w:tcPr>
            <w:tcW w:w="630" w:type="pct"/>
            <w:tcBorders>
              <w:top w:val="single" w:sz="4" w:space="0" w:color="auto"/>
              <w:bottom w:val="single" w:sz="4" w:space="0" w:color="auto"/>
            </w:tcBorders>
            <w:vAlign w:val="center"/>
          </w:tcPr>
          <w:p w14:paraId="6B1A19C5" w14:textId="77777777" w:rsidR="008303B8" w:rsidRPr="008303B8" w:rsidRDefault="008303B8" w:rsidP="00312FEE">
            <w:pPr>
              <w:pStyle w:val="Journal"/>
              <w:spacing w:before="0" w:after="0" w:line="240" w:lineRule="auto"/>
              <w:rPr>
                <w:rFonts w:asciiTheme="minorHAnsi" w:hAnsiTheme="minorHAnsi" w:cs="Arial"/>
                <w:sz w:val="20"/>
                <w:szCs w:val="20"/>
                <w:lang w:val="en-US"/>
              </w:rPr>
            </w:pPr>
            <w:r w:rsidRPr="008303B8">
              <w:rPr>
                <w:rFonts w:asciiTheme="minorHAnsi" w:hAnsiTheme="minorHAnsi" w:cs="Arial"/>
                <w:sz w:val="20"/>
                <w:szCs w:val="20"/>
                <w:lang w:val="en-US"/>
              </w:rPr>
              <w:t>Broccoli</w:t>
            </w:r>
          </w:p>
        </w:tc>
        <w:tc>
          <w:tcPr>
            <w:tcW w:w="705" w:type="pct"/>
            <w:tcBorders>
              <w:top w:val="single" w:sz="4" w:space="0" w:color="auto"/>
              <w:bottom w:val="single" w:sz="4" w:space="0" w:color="auto"/>
            </w:tcBorders>
            <w:vAlign w:val="center"/>
          </w:tcPr>
          <w:p w14:paraId="635B918D" w14:textId="10933FDB" w:rsidR="008303B8" w:rsidRPr="008303B8" w:rsidRDefault="008303B8" w:rsidP="008303B8">
            <w:pPr>
              <w:pStyle w:val="Journal"/>
              <w:spacing w:before="0" w:after="0" w:line="240" w:lineRule="auto"/>
              <w:rPr>
                <w:rFonts w:asciiTheme="minorHAnsi" w:hAnsiTheme="minorHAnsi" w:cs="Arial"/>
                <w:sz w:val="20"/>
                <w:szCs w:val="20"/>
                <w:lang w:val="en-US"/>
              </w:rPr>
            </w:pPr>
            <w:r w:rsidRPr="008303B8">
              <w:rPr>
                <w:rFonts w:asciiTheme="minorHAnsi" w:hAnsiTheme="minorHAnsi" w:cs="Arial"/>
                <w:sz w:val="20"/>
                <w:szCs w:val="20"/>
                <w:lang w:val="en-US"/>
              </w:rPr>
              <w:t>Class A</w:t>
            </w:r>
            <w:r w:rsidR="00A50EF9">
              <w:rPr>
                <w:rFonts w:asciiTheme="minorHAnsi" w:hAnsiTheme="minorHAnsi" w:cs="Arial"/>
                <w:sz w:val="20"/>
                <w:szCs w:val="20"/>
                <w:lang w:val="en-US"/>
              </w:rPr>
              <w:t xml:space="preserve"> - diluted</w:t>
            </w:r>
          </w:p>
        </w:tc>
        <w:tc>
          <w:tcPr>
            <w:tcW w:w="1170" w:type="pct"/>
            <w:tcBorders>
              <w:top w:val="single" w:sz="4" w:space="0" w:color="auto"/>
              <w:bottom w:val="single" w:sz="4" w:space="0" w:color="auto"/>
            </w:tcBorders>
            <w:vAlign w:val="center"/>
          </w:tcPr>
          <w:p w14:paraId="4AEBB925" w14:textId="77777777" w:rsidR="008303B8" w:rsidRPr="008303B8" w:rsidRDefault="008303B8" w:rsidP="00312FEE">
            <w:pPr>
              <w:pStyle w:val="Journal"/>
              <w:spacing w:before="0" w:after="0" w:line="240" w:lineRule="auto"/>
              <w:rPr>
                <w:rFonts w:asciiTheme="minorHAnsi" w:hAnsiTheme="minorHAnsi" w:cs="Arial"/>
                <w:sz w:val="20"/>
                <w:szCs w:val="20"/>
                <w:lang w:val="en-US"/>
              </w:rPr>
            </w:pPr>
            <w:r w:rsidRPr="008303B8">
              <w:rPr>
                <w:rFonts w:asciiTheme="minorHAnsi" w:hAnsiTheme="minorHAnsi" w:cs="Arial"/>
                <w:sz w:val="20"/>
                <w:szCs w:val="20"/>
                <w:lang w:val="en-US"/>
              </w:rPr>
              <w:t>Fixed sprinkler</w:t>
            </w:r>
          </w:p>
        </w:tc>
        <w:tc>
          <w:tcPr>
            <w:tcW w:w="1945" w:type="pct"/>
            <w:tcBorders>
              <w:top w:val="single" w:sz="4" w:space="0" w:color="auto"/>
              <w:bottom w:val="single" w:sz="4" w:space="0" w:color="auto"/>
            </w:tcBorders>
            <w:vAlign w:val="center"/>
          </w:tcPr>
          <w:p w14:paraId="0E95A083" w14:textId="77777777" w:rsidR="008303B8" w:rsidRPr="008303B8" w:rsidRDefault="008303B8" w:rsidP="00312FEE">
            <w:pPr>
              <w:pStyle w:val="Journal"/>
              <w:spacing w:before="0" w:after="0" w:line="240" w:lineRule="auto"/>
              <w:rPr>
                <w:rFonts w:asciiTheme="minorHAnsi" w:hAnsiTheme="minorHAnsi" w:cs="Arial"/>
                <w:sz w:val="20"/>
                <w:szCs w:val="20"/>
                <w:lang w:val="en-US"/>
              </w:rPr>
            </w:pPr>
            <w:r w:rsidRPr="008303B8">
              <w:rPr>
                <w:rFonts w:asciiTheme="minorHAnsi" w:hAnsiTheme="minorHAnsi" w:cs="Arial"/>
                <w:sz w:val="20"/>
                <w:szCs w:val="20"/>
                <w:lang w:val="en-US"/>
              </w:rPr>
              <w:t>Recycled water shandy with river water.</w:t>
            </w:r>
          </w:p>
        </w:tc>
      </w:tr>
      <w:tr w:rsidR="008303B8" w:rsidRPr="008303B8" w14:paraId="6B0DAEF2" w14:textId="77777777" w:rsidTr="008303B8">
        <w:tc>
          <w:tcPr>
            <w:tcW w:w="550" w:type="pct"/>
            <w:tcBorders>
              <w:top w:val="single" w:sz="4" w:space="0" w:color="auto"/>
              <w:bottom w:val="single" w:sz="4" w:space="0" w:color="auto"/>
            </w:tcBorders>
            <w:vAlign w:val="center"/>
          </w:tcPr>
          <w:p w14:paraId="0C96C3E5" w14:textId="77777777" w:rsidR="008303B8" w:rsidRPr="008303B8" w:rsidRDefault="008303B8" w:rsidP="00312FEE">
            <w:pPr>
              <w:pStyle w:val="Journal"/>
              <w:spacing w:before="0" w:after="0" w:line="240" w:lineRule="auto"/>
              <w:rPr>
                <w:rFonts w:asciiTheme="minorHAnsi" w:hAnsiTheme="minorHAnsi" w:cs="Arial"/>
                <w:sz w:val="20"/>
                <w:szCs w:val="20"/>
                <w:lang w:val="en-US"/>
              </w:rPr>
            </w:pPr>
            <w:r w:rsidRPr="008303B8">
              <w:rPr>
                <w:rFonts w:asciiTheme="minorHAnsi" w:hAnsiTheme="minorHAnsi" w:cs="Arial"/>
                <w:sz w:val="20"/>
                <w:szCs w:val="20"/>
                <w:lang w:val="en-US"/>
              </w:rPr>
              <w:t>F05</w:t>
            </w:r>
          </w:p>
        </w:tc>
        <w:tc>
          <w:tcPr>
            <w:tcW w:w="630" w:type="pct"/>
            <w:tcBorders>
              <w:top w:val="single" w:sz="4" w:space="0" w:color="auto"/>
              <w:bottom w:val="single" w:sz="4" w:space="0" w:color="auto"/>
            </w:tcBorders>
            <w:vAlign w:val="center"/>
          </w:tcPr>
          <w:p w14:paraId="0EE5E27D" w14:textId="77777777" w:rsidR="008303B8" w:rsidRPr="008303B8" w:rsidRDefault="008303B8" w:rsidP="00312FEE">
            <w:pPr>
              <w:pStyle w:val="Journal"/>
              <w:spacing w:before="0" w:after="0" w:line="240" w:lineRule="auto"/>
              <w:rPr>
                <w:rFonts w:asciiTheme="minorHAnsi" w:hAnsiTheme="minorHAnsi" w:cs="Arial"/>
                <w:sz w:val="20"/>
                <w:szCs w:val="20"/>
                <w:lang w:val="en-US"/>
              </w:rPr>
            </w:pPr>
            <w:r w:rsidRPr="008303B8">
              <w:rPr>
                <w:rFonts w:asciiTheme="minorHAnsi" w:hAnsiTheme="minorHAnsi" w:cs="Arial"/>
                <w:sz w:val="20"/>
                <w:szCs w:val="20"/>
                <w:lang w:val="en-US"/>
              </w:rPr>
              <w:t>Broccoli</w:t>
            </w:r>
          </w:p>
        </w:tc>
        <w:tc>
          <w:tcPr>
            <w:tcW w:w="705" w:type="pct"/>
            <w:tcBorders>
              <w:top w:val="single" w:sz="4" w:space="0" w:color="auto"/>
              <w:bottom w:val="single" w:sz="4" w:space="0" w:color="auto"/>
            </w:tcBorders>
            <w:vAlign w:val="center"/>
          </w:tcPr>
          <w:p w14:paraId="242E9507" w14:textId="2B8F7DE9" w:rsidR="008303B8" w:rsidRPr="008303B8" w:rsidRDefault="008303B8" w:rsidP="008303B8">
            <w:pPr>
              <w:pStyle w:val="Journal"/>
              <w:spacing w:before="0" w:after="0" w:line="240" w:lineRule="auto"/>
              <w:rPr>
                <w:rFonts w:asciiTheme="minorHAnsi" w:hAnsiTheme="minorHAnsi" w:cs="Arial"/>
                <w:sz w:val="20"/>
                <w:szCs w:val="20"/>
                <w:lang w:val="en-US"/>
              </w:rPr>
            </w:pPr>
            <w:r w:rsidRPr="008303B8">
              <w:rPr>
                <w:rFonts w:asciiTheme="minorHAnsi" w:hAnsiTheme="minorHAnsi" w:cs="Arial"/>
                <w:sz w:val="20"/>
                <w:szCs w:val="20"/>
                <w:lang w:val="en-US"/>
              </w:rPr>
              <w:t>Class A</w:t>
            </w:r>
            <w:r w:rsidR="00A50EF9">
              <w:rPr>
                <w:rFonts w:asciiTheme="minorHAnsi" w:hAnsiTheme="minorHAnsi" w:cs="Arial"/>
                <w:sz w:val="20"/>
                <w:szCs w:val="20"/>
                <w:lang w:val="en-US"/>
              </w:rPr>
              <w:t xml:space="preserve"> - diluted</w:t>
            </w:r>
          </w:p>
        </w:tc>
        <w:tc>
          <w:tcPr>
            <w:tcW w:w="1170" w:type="pct"/>
            <w:tcBorders>
              <w:top w:val="single" w:sz="4" w:space="0" w:color="auto"/>
              <w:bottom w:val="single" w:sz="4" w:space="0" w:color="auto"/>
            </w:tcBorders>
            <w:vAlign w:val="center"/>
          </w:tcPr>
          <w:p w14:paraId="2A17E930" w14:textId="77777777" w:rsidR="008303B8" w:rsidRPr="008303B8" w:rsidRDefault="008303B8" w:rsidP="00312FEE">
            <w:pPr>
              <w:pStyle w:val="Journal"/>
              <w:spacing w:before="0" w:after="0" w:line="240" w:lineRule="auto"/>
              <w:rPr>
                <w:rFonts w:asciiTheme="minorHAnsi" w:hAnsiTheme="minorHAnsi" w:cs="Arial"/>
                <w:sz w:val="20"/>
                <w:szCs w:val="20"/>
                <w:lang w:val="en-US"/>
              </w:rPr>
            </w:pPr>
            <w:r w:rsidRPr="008303B8">
              <w:rPr>
                <w:rFonts w:asciiTheme="minorHAnsi" w:hAnsiTheme="minorHAnsi" w:cs="Arial"/>
                <w:sz w:val="20"/>
                <w:szCs w:val="20"/>
                <w:lang w:val="en-US"/>
              </w:rPr>
              <w:t>Fixed sprinkler</w:t>
            </w:r>
          </w:p>
        </w:tc>
        <w:tc>
          <w:tcPr>
            <w:tcW w:w="1945" w:type="pct"/>
            <w:tcBorders>
              <w:top w:val="single" w:sz="4" w:space="0" w:color="auto"/>
              <w:bottom w:val="single" w:sz="4" w:space="0" w:color="auto"/>
            </w:tcBorders>
            <w:vAlign w:val="center"/>
          </w:tcPr>
          <w:p w14:paraId="736B00E1" w14:textId="77777777" w:rsidR="008303B8" w:rsidRPr="008303B8" w:rsidRDefault="008303B8" w:rsidP="00312FEE">
            <w:pPr>
              <w:pStyle w:val="Journal"/>
              <w:spacing w:before="0" w:after="0" w:line="240" w:lineRule="auto"/>
              <w:rPr>
                <w:rFonts w:asciiTheme="minorHAnsi" w:hAnsiTheme="minorHAnsi" w:cs="Arial"/>
                <w:sz w:val="20"/>
                <w:szCs w:val="20"/>
                <w:lang w:val="en-US"/>
              </w:rPr>
            </w:pPr>
            <w:r w:rsidRPr="008303B8">
              <w:rPr>
                <w:rFonts w:asciiTheme="minorHAnsi" w:hAnsiTheme="minorHAnsi" w:cs="Arial"/>
                <w:sz w:val="20"/>
                <w:szCs w:val="20"/>
                <w:lang w:val="en-US"/>
              </w:rPr>
              <w:t>Recycled water shandy with river water.</w:t>
            </w:r>
          </w:p>
        </w:tc>
      </w:tr>
      <w:tr w:rsidR="008303B8" w:rsidRPr="008303B8" w14:paraId="71BEE139" w14:textId="77777777" w:rsidTr="00627D0B">
        <w:trPr>
          <w:trHeight w:val="454"/>
        </w:trPr>
        <w:tc>
          <w:tcPr>
            <w:tcW w:w="550" w:type="pct"/>
            <w:tcBorders>
              <w:top w:val="single" w:sz="4" w:space="0" w:color="auto"/>
              <w:bottom w:val="single" w:sz="4" w:space="0" w:color="auto"/>
            </w:tcBorders>
            <w:vAlign w:val="center"/>
          </w:tcPr>
          <w:p w14:paraId="06FD79D2" w14:textId="77777777" w:rsidR="008303B8" w:rsidRPr="008303B8" w:rsidRDefault="008303B8" w:rsidP="00312FEE">
            <w:pPr>
              <w:pStyle w:val="Journal"/>
              <w:spacing w:before="0" w:after="0" w:line="240" w:lineRule="auto"/>
              <w:rPr>
                <w:rFonts w:asciiTheme="minorHAnsi" w:hAnsiTheme="minorHAnsi" w:cs="Arial"/>
                <w:sz w:val="20"/>
                <w:szCs w:val="20"/>
                <w:lang w:val="en-US"/>
              </w:rPr>
            </w:pPr>
            <w:r w:rsidRPr="008303B8">
              <w:rPr>
                <w:rFonts w:asciiTheme="minorHAnsi" w:hAnsiTheme="minorHAnsi" w:cs="Arial"/>
                <w:sz w:val="20"/>
                <w:szCs w:val="20"/>
                <w:lang w:val="en-US"/>
              </w:rPr>
              <w:t>F06</w:t>
            </w:r>
          </w:p>
        </w:tc>
        <w:tc>
          <w:tcPr>
            <w:tcW w:w="630" w:type="pct"/>
            <w:tcBorders>
              <w:top w:val="single" w:sz="4" w:space="0" w:color="auto"/>
              <w:bottom w:val="single" w:sz="4" w:space="0" w:color="auto"/>
            </w:tcBorders>
            <w:vAlign w:val="center"/>
          </w:tcPr>
          <w:p w14:paraId="4537232A" w14:textId="77777777" w:rsidR="008303B8" w:rsidRPr="008303B8" w:rsidRDefault="008303B8" w:rsidP="00312FEE">
            <w:pPr>
              <w:pStyle w:val="Journal"/>
              <w:spacing w:before="0" w:after="0" w:line="240" w:lineRule="auto"/>
              <w:rPr>
                <w:rFonts w:asciiTheme="minorHAnsi" w:hAnsiTheme="minorHAnsi" w:cs="Arial"/>
                <w:sz w:val="20"/>
                <w:szCs w:val="20"/>
                <w:lang w:val="en-US"/>
              </w:rPr>
            </w:pPr>
            <w:r w:rsidRPr="008303B8">
              <w:rPr>
                <w:rFonts w:asciiTheme="minorHAnsi" w:hAnsiTheme="minorHAnsi" w:cs="Arial"/>
                <w:sz w:val="20"/>
                <w:szCs w:val="20"/>
                <w:lang w:val="en-US"/>
              </w:rPr>
              <w:t>Broccoli</w:t>
            </w:r>
          </w:p>
        </w:tc>
        <w:tc>
          <w:tcPr>
            <w:tcW w:w="705" w:type="pct"/>
            <w:tcBorders>
              <w:top w:val="single" w:sz="4" w:space="0" w:color="auto"/>
              <w:bottom w:val="single" w:sz="4" w:space="0" w:color="auto"/>
            </w:tcBorders>
            <w:vAlign w:val="center"/>
          </w:tcPr>
          <w:p w14:paraId="6F4CCCBC" w14:textId="17D125AC" w:rsidR="008303B8" w:rsidRPr="008303B8" w:rsidRDefault="00627D0B" w:rsidP="008303B8">
            <w:pPr>
              <w:pStyle w:val="Journal"/>
              <w:spacing w:before="0" w:after="0" w:line="240" w:lineRule="auto"/>
              <w:rPr>
                <w:rFonts w:asciiTheme="minorHAnsi" w:hAnsiTheme="minorHAnsi" w:cs="Arial"/>
                <w:sz w:val="20"/>
                <w:szCs w:val="20"/>
                <w:lang w:val="en-US"/>
              </w:rPr>
            </w:pPr>
            <w:r>
              <w:rPr>
                <w:rFonts w:asciiTheme="minorHAnsi" w:hAnsiTheme="minorHAnsi" w:cs="Arial"/>
                <w:sz w:val="20"/>
                <w:szCs w:val="20"/>
                <w:lang w:val="en-US"/>
              </w:rPr>
              <w:t>-</w:t>
            </w:r>
          </w:p>
        </w:tc>
        <w:tc>
          <w:tcPr>
            <w:tcW w:w="1170" w:type="pct"/>
            <w:tcBorders>
              <w:top w:val="single" w:sz="4" w:space="0" w:color="auto"/>
              <w:bottom w:val="single" w:sz="4" w:space="0" w:color="auto"/>
            </w:tcBorders>
            <w:vAlign w:val="center"/>
          </w:tcPr>
          <w:p w14:paraId="70573743" w14:textId="77777777" w:rsidR="008303B8" w:rsidRPr="008303B8" w:rsidRDefault="008303B8" w:rsidP="00312FEE">
            <w:pPr>
              <w:pStyle w:val="Journal"/>
              <w:spacing w:before="0" w:after="0" w:line="240" w:lineRule="auto"/>
              <w:rPr>
                <w:rFonts w:asciiTheme="minorHAnsi" w:hAnsiTheme="minorHAnsi" w:cs="Arial"/>
                <w:sz w:val="20"/>
                <w:szCs w:val="20"/>
                <w:lang w:val="en-US"/>
              </w:rPr>
            </w:pPr>
            <w:r w:rsidRPr="008303B8">
              <w:rPr>
                <w:rFonts w:asciiTheme="minorHAnsi" w:hAnsiTheme="minorHAnsi" w:cs="Arial"/>
                <w:sz w:val="20"/>
                <w:szCs w:val="20"/>
                <w:lang w:val="en-US"/>
              </w:rPr>
              <w:t>Fixed sprinkler</w:t>
            </w:r>
          </w:p>
        </w:tc>
        <w:tc>
          <w:tcPr>
            <w:tcW w:w="1945" w:type="pct"/>
            <w:tcBorders>
              <w:top w:val="single" w:sz="4" w:space="0" w:color="auto"/>
              <w:bottom w:val="single" w:sz="4" w:space="0" w:color="auto"/>
            </w:tcBorders>
            <w:vAlign w:val="center"/>
          </w:tcPr>
          <w:p w14:paraId="7F22B677" w14:textId="5F8B2780" w:rsidR="00627D0B" w:rsidRPr="008303B8" w:rsidRDefault="008303B8" w:rsidP="00312FEE">
            <w:pPr>
              <w:pStyle w:val="Journal"/>
              <w:spacing w:before="0" w:after="0" w:line="240" w:lineRule="auto"/>
              <w:rPr>
                <w:rFonts w:asciiTheme="minorHAnsi" w:hAnsiTheme="minorHAnsi" w:cs="Arial"/>
                <w:sz w:val="20"/>
                <w:szCs w:val="20"/>
                <w:lang w:val="en-US"/>
              </w:rPr>
            </w:pPr>
            <w:r w:rsidRPr="008303B8">
              <w:rPr>
                <w:rFonts w:asciiTheme="minorHAnsi" w:hAnsiTheme="minorHAnsi" w:cs="Arial"/>
                <w:sz w:val="20"/>
                <w:szCs w:val="20"/>
                <w:lang w:val="en-US"/>
              </w:rPr>
              <w:t>River water only</w:t>
            </w:r>
          </w:p>
        </w:tc>
      </w:tr>
      <w:tr w:rsidR="008303B8" w:rsidRPr="008303B8" w14:paraId="11050600" w14:textId="77777777" w:rsidTr="008303B8">
        <w:tc>
          <w:tcPr>
            <w:tcW w:w="550" w:type="pct"/>
            <w:tcBorders>
              <w:top w:val="single" w:sz="4" w:space="0" w:color="auto"/>
            </w:tcBorders>
            <w:vAlign w:val="center"/>
          </w:tcPr>
          <w:p w14:paraId="42D33A6C" w14:textId="77777777" w:rsidR="008303B8" w:rsidRPr="008303B8" w:rsidRDefault="008303B8" w:rsidP="00312FEE">
            <w:pPr>
              <w:pStyle w:val="Journal"/>
              <w:spacing w:before="0" w:after="0" w:line="240" w:lineRule="auto"/>
              <w:rPr>
                <w:rFonts w:asciiTheme="minorHAnsi" w:hAnsiTheme="minorHAnsi" w:cs="Arial"/>
                <w:sz w:val="20"/>
                <w:szCs w:val="20"/>
                <w:lang w:val="en-US"/>
              </w:rPr>
            </w:pPr>
            <w:r w:rsidRPr="008303B8">
              <w:rPr>
                <w:rFonts w:asciiTheme="minorHAnsi" w:hAnsiTheme="minorHAnsi" w:cs="Arial"/>
                <w:sz w:val="20"/>
                <w:szCs w:val="20"/>
                <w:lang w:val="en-US"/>
              </w:rPr>
              <w:t>F07</w:t>
            </w:r>
          </w:p>
        </w:tc>
        <w:tc>
          <w:tcPr>
            <w:tcW w:w="630" w:type="pct"/>
            <w:tcBorders>
              <w:top w:val="single" w:sz="4" w:space="0" w:color="auto"/>
            </w:tcBorders>
            <w:vAlign w:val="center"/>
          </w:tcPr>
          <w:p w14:paraId="3C751EAC" w14:textId="77777777" w:rsidR="008303B8" w:rsidRPr="008303B8" w:rsidRDefault="008303B8" w:rsidP="00312FEE">
            <w:pPr>
              <w:pStyle w:val="Journal"/>
              <w:spacing w:before="0" w:after="0" w:line="240" w:lineRule="auto"/>
              <w:rPr>
                <w:rFonts w:asciiTheme="minorHAnsi" w:hAnsiTheme="minorHAnsi" w:cs="Arial"/>
                <w:sz w:val="20"/>
                <w:szCs w:val="20"/>
                <w:lang w:val="en-US"/>
              </w:rPr>
            </w:pPr>
            <w:r w:rsidRPr="008303B8">
              <w:rPr>
                <w:rFonts w:asciiTheme="minorHAnsi" w:hAnsiTheme="minorHAnsi" w:cs="Arial"/>
                <w:sz w:val="20"/>
                <w:szCs w:val="20"/>
                <w:lang w:val="en-US"/>
              </w:rPr>
              <w:t>Lettuce</w:t>
            </w:r>
          </w:p>
        </w:tc>
        <w:tc>
          <w:tcPr>
            <w:tcW w:w="705" w:type="pct"/>
            <w:tcBorders>
              <w:top w:val="single" w:sz="4" w:space="0" w:color="auto"/>
            </w:tcBorders>
            <w:vAlign w:val="center"/>
          </w:tcPr>
          <w:p w14:paraId="7426735D" w14:textId="0A004AC1" w:rsidR="008303B8" w:rsidRPr="008303B8" w:rsidRDefault="008303B8" w:rsidP="008303B8">
            <w:pPr>
              <w:pStyle w:val="Journal"/>
              <w:spacing w:before="0" w:after="0" w:line="240" w:lineRule="auto"/>
              <w:rPr>
                <w:rFonts w:asciiTheme="minorHAnsi" w:hAnsiTheme="minorHAnsi" w:cs="Arial"/>
                <w:sz w:val="20"/>
                <w:szCs w:val="20"/>
                <w:lang w:val="en-US"/>
              </w:rPr>
            </w:pPr>
            <w:r w:rsidRPr="008303B8">
              <w:rPr>
                <w:rFonts w:asciiTheme="minorHAnsi" w:hAnsiTheme="minorHAnsi" w:cs="Arial"/>
                <w:sz w:val="20"/>
                <w:szCs w:val="20"/>
                <w:lang w:val="en-US"/>
              </w:rPr>
              <w:t>Class A</w:t>
            </w:r>
            <w:r w:rsidR="00A50EF9">
              <w:rPr>
                <w:rFonts w:asciiTheme="minorHAnsi" w:hAnsiTheme="minorHAnsi" w:cs="Arial"/>
                <w:sz w:val="20"/>
                <w:szCs w:val="20"/>
                <w:lang w:val="en-US"/>
              </w:rPr>
              <w:t xml:space="preserve"> - diluted</w:t>
            </w:r>
          </w:p>
        </w:tc>
        <w:tc>
          <w:tcPr>
            <w:tcW w:w="1170" w:type="pct"/>
            <w:tcBorders>
              <w:top w:val="single" w:sz="4" w:space="0" w:color="auto"/>
            </w:tcBorders>
            <w:vAlign w:val="center"/>
          </w:tcPr>
          <w:p w14:paraId="0224B08C" w14:textId="77777777" w:rsidR="008303B8" w:rsidRPr="008303B8" w:rsidRDefault="008303B8" w:rsidP="00312FEE">
            <w:pPr>
              <w:pStyle w:val="Journal"/>
              <w:spacing w:before="0" w:after="0" w:line="240" w:lineRule="auto"/>
              <w:rPr>
                <w:rFonts w:asciiTheme="minorHAnsi" w:hAnsiTheme="minorHAnsi" w:cs="Arial"/>
                <w:sz w:val="20"/>
                <w:szCs w:val="20"/>
                <w:lang w:val="en-US"/>
              </w:rPr>
            </w:pPr>
            <w:r w:rsidRPr="008303B8">
              <w:rPr>
                <w:rFonts w:asciiTheme="minorHAnsi" w:hAnsiTheme="minorHAnsi" w:cs="Arial"/>
                <w:sz w:val="20"/>
                <w:szCs w:val="20"/>
                <w:lang w:val="en-US"/>
              </w:rPr>
              <w:t>Fixed sprinkler</w:t>
            </w:r>
          </w:p>
        </w:tc>
        <w:tc>
          <w:tcPr>
            <w:tcW w:w="1945" w:type="pct"/>
            <w:tcBorders>
              <w:top w:val="single" w:sz="4" w:space="0" w:color="auto"/>
            </w:tcBorders>
            <w:vAlign w:val="center"/>
          </w:tcPr>
          <w:p w14:paraId="0BDF4FCC" w14:textId="77777777" w:rsidR="008303B8" w:rsidRPr="008303B8" w:rsidRDefault="008303B8" w:rsidP="00312FEE">
            <w:pPr>
              <w:pStyle w:val="Journal"/>
              <w:spacing w:before="0" w:after="0" w:line="240" w:lineRule="auto"/>
              <w:rPr>
                <w:rFonts w:asciiTheme="minorHAnsi" w:hAnsiTheme="minorHAnsi" w:cs="Arial"/>
                <w:sz w:val="20"/>
                <w:szCs w:val="20"/>
                <w:lang w:val="en-US"/>
              </w:rPr>
            </w:pPr>
            <w:r w:rsidRPr="008303B8">
              <w:rPr>
                <w:rFonts w:asciiTheme="minorHAnsi" w:hAnsiTheme="minorHAnsi" w:cs="Arial"/>
                <w:sz w:val="20"/>
                <w:szCs w:val="20"/>
                <w:lang w:val="en-US"/>
              </w:rPr>
              <w:t>Recycled water shandy with river water.</w:t>
            </w:r>
          </w:p>
        </w:tc>
      </w:tr>
    </w:tbl>
    <w:p w14:paraId="3A48E3A9" w14:textId="77777777" w:rsidR="00524ABC" w:rsidRDefault="00524ABC" w:rsidP="001628C1">
      <w:pPr>
        <w:pStyle w:val="Journal"/>
        <w:spacing w:after="120" w:line="240" w:lineRule="auto"/>
        <w:jc w:val="both"/>
        <w:rPr>
          <w:rFonts w:asciiTheme="minorHAnsi" w:hAnsiTheme="minorHAnsi"/>
          <w:color w:val="1A1A1A"/>
          <w:sz w:val="20"/>
        </w:rPr>
      </w:pPr>
    </w:p>
    <w:p w14:paraId="0CA3E7BF" w14:textId="42E78DAC" w:rsidR="00175B48" w:rsidRPr="001628C1" w:rsidRDefault="00C75C3F" w:rsidP="00143E47">
      <w:pPr>
        <w:pStyle w:val="Journal"/>
        <w:spacing w:after="120" w:line="240" w:lineRule="auto"/>
        <w:jc w:val="both"/>
        <w:rPr>
          <w:rFonts w:asciiTheme="minorHAnsi" w:hAnsiTheme="minorHAnsi"/>
          <w:color w:val="1A1A1A"/>
          <w:sz w:val="20"/>
        </w:rPr>
      </w:pPr>
      <w:r w:rsidRPr="001628C1">
        <w:rPr>
          <w:rFonts w:asciiTheme="minorHAnsi" w:hAnsiTheme="minorHAnsi"/>
          <w:color w:val="1A1A1A"/>
          <w:sz w:val="20"/>
        </w:rPr>
        <w:t xml:space="preserve">In April 2023, the main sampling of crops, soil and water was undertaken. </w:t>
      </w:r>
      <w:r w:rsidR="00B86D25">
        <w:rPr>
          <w:rFonts w:asciiTheme="minorHAnsi" w:hAnsiTheme="minorHAnsi"/>
          <w:color w:val="1A1A1A"/>
          <w:sz w:val="20"/>
        </w:rPr>
        <w:t xml:space="preserve">Timing </w:t>
      </w:r>
      <w:r w:rsidR="00627D0B">
        <w:rPr>
          <w:rFonts w:asciiTheme="minorHAnsi" w:hAnsiTheme="minorHAnsi"/>
          <w:color w:val="1A1A1A"/>
          <w:sz w:val="20"/>
        </w:rPr>
        <w:t>coincided</w:t>
      </w:r>
      <w:r w:rsidR="00B86D25">
        <w:rPr>
          <w:rFonts w:asciiTheme="minorHAnsi" w:hAnsiTheme="minorHAnsi"/>
          <w:color w:val="1A1A1A"/>
          <w:sz w:val="20"/>
        </w:rPr>
        <w:t xml:space="preserve"> with a period where irrigation water was necessary for crop growth. </w:t>
      </w:r>
      <w:r w:rsidRPr="001628C1">
        <w:rPr>
          <w:rFonts w:asciiTheme="minorHAnsi" w:hAnsiTheme="minorHAnsi"/>
          <w:color w:val="1A1A1A"/>
          <w:sz w:val="20"/>
        </w:rPr>
        <w:t>Water samples (n = 6 per recycled water farm, n = 4 per reference farm) were collected</w:t>
      </w:r>
      <w:r w:rsidR="00175B48" w:rsidRPr="001628C1">
        <w:rPr>
          <w:rFonts w:asciiTheme="minorHAnsi" w:hAnsiTheme="minorHAnsi"/>
          <w:color w:val="1A1A1A"/>
          <w:sz w:val="20"/>
        </w:rPr>
        <w:t>, using a stainless-steel sampling pole for channels and lagoons, or by holding bottles directly under the fixed sprinkler. Irrigation systems were flushed for 5 minutes prior to sampling. Amber glass and HDPE bottles were used. Standard preservatives (H</w:t>
      </w:r>
      <w:r w:rsidR="00175B48" w:rsidRPr="00B86D25">
        <w:rPr>
          <w:rFonts w:asciiTheme="minorHAnsi" w:hAnsiTheme="minorHAnsi"/>
          <w:color w:val="1A1A1A"/>
          <w:sz w:val="20"/>
          <w:vertAlign w:val="subscript"/>
        </w:rPr>
        <w:t>2</w:t>
      </w:r>
      <w:r w:rsidR="00175B48" w:rsidRPr="001628C1">
        <w:rPr>
          <w:rFonts w:asciiTheme="minorHAnsi" w:hAnsiTheme="minorHAnsi"/>
          <w:color w:val="1A1A1A"/>
          <w:sz w:val="20"/>
        </w:rPr>
        <w:t>SO</w:t>
      </w:r>
      <w:r w:rsidR="00175B48" w:rsidRPr="00B86D25">
        <w:rPr>
          <w:rFonts w:asciiTheme="minorHAnsi" w:hAnsiTheme="minorHAnsi"/>
          <w:color w:val="1A1A1A"/>
          <w:sz w:val="20"/>
          <w:vertAlign w:val="subscript"/>
        </w:rPr>
        <w:t>4</w:t>
      </w:r>
      <w:r w:rsidR="00175B48" w:rsidRPr="001628C1">
        <w:rPr>
          <w:rFonts w:asciiTheme="minorHAnsi" w:hAnsiTheme="minorHAnsi"/>
          <w:color w:val="1A1A1A"/>
          <w:sz w:val="20"/>
        </w:rPr>
        <w:t xml:space="preserve">) were either pre-added or added using a micropipette once the bottle was filled to reduce the sample </w:t>
      </w:r>
      <w:r w:rsidR="008303B8">
        <w:rPr>
          <w:rFonts w:asciiTheme="minorHAnsi" w:hAnsiTheme="minorHAnsi"/>
          <w:color w:val="1A1A1A"/>
          <w:sz w:val="20"/>
        </w:rPr>
        <w:t xml:space="preserve">to </w:t>
      </w:r>
      <w:r w:rsidR="00175B48" w:rsidRPr="001628C1">
        <w:rPr>
          <w:rFonts w:asciiTheme="minorHAnsi" w:hAnsiTheme="minorHAnsi"/>
          <w:color w:val="1A1A1A"/>
          <w:sz w:val="20"/>
        </w:rPr>
        <w:t>pH 3 for analyte preservation.</w:t>
      </w:r>
      <w:r w:rsidRPr="001628C1">
        <w:rPr>
          <w:rFonts w:asciiTheme="minorHAnsi" w:hAnsiTheme="minorHAnsi"/>
          <w:color w:val="1A1A1A"/>
          <w:sz w:val="20"/>
        </w:rPr>
        <w:t xml:space="preserve"> </w:t>
      </w:r>
    </w:p>
    <w:p w14:paraId="6D46B6D8" w14:textId="6C36C802" w:rsidR="00C75C3F" w:rsidRPr="001628C1" w:rsidRDefault="00C75C3F" w:rsidP="00143E47">
      <w:pPr>
        <w:pStyle w:val="Journal"/>
        <w:spacing w:after="120" w:line="240" w:lineRule="auto"/>
        <w:jc w:val="both"/>
        <w:rPr>
          <w:rFonts w:asciiTheme="minorHAnsi" w:hAnsiTheme="minorHAnsi"/>
          <w:color w:val="1A1A1A"/>
          <w:sz w:val="20"/>
        </w:rPr>
      </w:pPr>
      <w:r w:rsidRPr="001628C1">
        <w:rPr>
          <w:rFonts w:asciiTheme="minorHAnsi" w:hAnsiTheme="minorHAnsi"/>
          <w:color w:val="1A1A1A"/>
          <w:sz w:val="20"/>
        </w:rPr>
        <w:t xml:space="preserve">For crops sampling, at harvest, loose soil was removed from around the crop to ease extraction. Roots were gently shaken to remove bulk soil particles and crop height measured. For each broccoli and lettuce sample, two adjacent plants were collected, one for chemicals analysis and one for AMR analysis. Whole crop samples were stored in large LDPE bags. For ryegrass pasture, all grass plants within a 30 cm x 30 cm area were collected from two adjacent plots and stored in two large LDPE bags. </w:t>
      </w:r>
    </w:p>
    <w:p w14:paraId="40F9A0EE" w14:textId="73B11D5D" w:rsidR="00594774" w:rsidRDefault="00C75C3F" w:rsidP="00143E47">
      <w:pPr>
        <w:pStyle w:val="Journal"/>
        <w:spacing w:after="120" w:line="240" w:lineRule="auto"/>
        <w:jc w:val="both"/>
        <w:rPr>
          <w:rFonts w:asciiTheme="minorHAnsi" w:hAnsiTheme="minorHAnsi"/>
          <w:color w:val="1A1A1A"/>
          <w:sz w:val="20"/>
        </w:rPr>
      </w:pPr>
      <w:r w:rsidRPr="001628C1">
        <w:rPr>
          <w:rFonts w:asciiTheme="minorHAnsi" w:hAnsiTheme="minorHAnsi"/>
          <w:color w:val="1A1A1A"/>
          <w:sz w:val="20"/>
        </w:rPr>
        <w:t>Soil samples were collected from the soil surrounding the excavated crop. Soil 0 – 10 cm deep was mixed thoroughly using a stainless-steel trowel and sampled to represent the depth that crop roots had most contact with. Samples were stored in amber glass or HDPE jars.</w:t>
      </w:r>
      <w:r w:rsidR="0018611D">
        <w:rPr>
          <w:rFonts w:asciiTheme="minorHAnsi" w:hAnsiTheme="minorHAnsi"/>
          <w:color w:val="1A1A1A"/>
          <w:sz w:val="20"/>
        </w:rPr>
        <w:t xml:space="preserve"> All samples were immediately packed on ice in sealed boxes for overnight transport to CSIRO for analysis. </w:t>
      </w:r>
    </w:p>
    <w:p w14:paraId="4760D541" w14:textId="77777777" w:rsidR="001628C1" w:rsidRPr="001628C1" w:rsidRDefault="001628C1" w:rsidP="001628C1">
      <w:pPr>
        <w:pStyle w:val="Journal"/>
        <w:spacing w:after="120" w:line="240" w:lineRule="auto"/>
        <w:jc w:val="both"/>
        <w:rPr>
          <w:rFonts w:asciiTheme="minorHAnsi" w:hAnsiTheme="minorHAnsi"/>
          <w:color w:val="1A1A1A"/>
          <w:sz w:val="20"/>
        </w:rPr>
      </w:pPr>
    </w:p>
    <w:p w14:paraId="439F9457" w14:textId="58BAB3A2" w:rsidR="00594774" w:rsidRPr="00594774" w:rsidRDefault="00C75C3F" w:rsidP="000E4B57">
      <w:pPr>
        <w:pStyle w:val="Heading2"/>
        <w:numPr>
          <w:ilvl w:val="1"/>
          <w:numId w:val="13"/>
        </w:numPr>
      </w:pPr>
      <w:bookmarkStart w:id="9" w:name="_Toc210037883"/>
      <w:r>
        <w:lastRenderedPageBreak/>
        <w:t xml:space="preserve">Sampling </w:t>
      </w:r>
      <w:r w:rsidR="00B649B4">
        <w:t>campaign, 2024</w:t>
      </w:r>
      <w:bookmarkEnd w:id="9"/>
    </w:p>
    <w:p w14:paraId="5194E6F5" w14:textId="6ABE9F6A" w:rsidR="00175B48" w:rsidRDefault="00175B48" w:rsidP="00143E47">
      <w:pPr>
        <w:jc w:val="both"/>
      </w:pPr>
      <w:r>
        <w:t>Following the 2023 campaign, sampling was undertaken again in 2024 to build on findings. The second stage focussed on two crops – broccoli (Class A water) and pasture (Class C water), utilising the same farm locations, as well as sampling the nearby rivers to assess background levels or offsite transport.</w:t>
      </w:r>
    </w:p>
    <w:p w14:paraId="5C0AAB31" w14:textId="78BAA0AF" w:rsidR="00594774" w:rsidRDefault="00175B48" w:rsidP="00594774">
      <w:r>
        <w:t xml:space="preserve">A summary of the farms and rivers sampled in 2024 is provided in </w:t>
      </w:r>
      <w:r w:rsidR="002C5187" w:rsidRPr="002C5187">
        <w:rPr>
          <w:rStyle w:val="Bluehighlight"/>
        </w:rPr>
        <w:fldChar w:fldCharType="begin"/>
      </w:r>
      <w:r w:rsidR="002C5187" w:rsidRPr="002C5187">
        <w:rPr>
          <w:rStyle w:val="Bluehighlight"/>
        </w:rPr>
        <w:instrText xml:space="preserve"> REF _Ref199944561 \h </w:instrText>
      </w:r>
      <w:r w:rsidR="002C5187">
        <w:rPr>
          <w:rStyle w:val="Bluehighlight"/>
        </w:rPr>
        <w:instrText xml:space="preserve"> \* MERGEFORMAT </w:instrText>
      </w:r>
      <w:r w:rsidR="002C5187" w:rsidRPr="002C5187">
        <w:rPr>
          <w:rStyle w:val="Bluehighlight"/>
        </w:rPr>
      </w:r>
      <w:r w:rsidR="002C5187" w:rsidRPr="002C5187">
        <w:rPr>
          <w:rStyle w:val="Bluehighlight"/>
        </w:rPr>
        <w:fldChar w:fldCharType="separate"/>
      </w:r>
      <w:r w:rsidR="00976AAC" w:rsidRPr="00976AAC">
        <w:rPr>
          <w:rStyle w:val="Bluehighlight"/>
        </w:rPr>
        <w:t>Table 2</w:t>
      </w:r>
      <w:r w:rsidR="002C5187" w:rsidRPr="002C5187">
        <w:rPr>
          <w:rStyle w:val="Bluehighlight"/>
        </w:rPr>
        <w:fldChar w:fldCharType="end"/>
      </w:r>
      <w:r w:rsidR="002C5187">
        <w:t xml:space="preserve">. </w:t>
      </w:r>
      <w:r>
        <w:t xml:space="preserve"> </w:t>
      </w:r>
    </w:p>
    <w:p w14:paraId="7E6F2E94" w14:textId="6EB4A1EF" w:rsidR="00175B48" w:rsidRDefault="004319FC" w:rsidP="006F7905">
      <w:pPr>
        <w:pStyle w:val="Caption"/>
        <w:spacing w:after="120"/>
      </w:pPr>
      <w:bookmarkStart w:id="10" w:name="_Ref199944561"/>
      <w:r>
        <w:t xml:space="preserve">Table </w:t>
      </w:r>
      <w:r w:rsidR="00976AAC">
        <w:fldChar w:fldCharType="begin"/>
      </w:r>
      <w:r w:rsidR="00976AAC">
        <w:instrText xml:space="preserve"> SEQ Table \* ARABIC </w:instrText>
      </w:r>
      <w:r w:rsidR="00976AAC">
        <w:fldChar w:fldCharType="separate"/>
      </w:r>
      <w:r w:rsidR="00976AAC">
        <w:rPr>
          <w:noProof/>
        </w:rPr>
        <w:t>2</w:t>
      </w:r>
      <w:r w:rsidR="00976AAC">
        <w:rPr>
          <w:noProof/>
        </w:rPr>
        <w:fldChar w:fldCharType="end"/>
      </w:r>
      <w:bookmarkEnd w:id="10"/>
      <w:r>
        <w:t>.</w:t>
      </w:r>
      <w:r w:rsidR="00175B48">
        <w:t xml:space="preserve"> Farms </w:t>
      </w:r>
      <w:r w:rsidR="001628C1">
        <w:t xml:space="preserve">and surface water locations </w:t>
      </w:r>
      <w:r w:rsidR="00175B48">
        <w:t>sampled in 2024</w:t>
      </w:r>
      <w:r w:rsidR="001628C1">
        <w:t>.</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
        <w:gridCol w:w="2088"/>
        <w:gridCol w:w="1880"/>
        <w:gridCol w:w="2343"/>
        <w:gridCol w:w="2757"/>
      </w:tblGrid>
      <w:tr w:rsidR="00B72605" w:rsidRPr="004319FC" w14:paraId="16736204" w14:textId="68DD30CD" w:rsidTr="00B72605">
        <w:tc>
          <w:tcPr>
            <w:tcW w:w="557" w:type="pct"/>
            <w:tcBorders>
              <w:top w:val="single" w:sz="4" w:space="0" w:color="auto"/>
              <w:bottom w:val="single" w:sz="4" w:space="0" w:color="auto"/>
            </w:tcBorders>
            <w:shd w:val="clear" w:color="auto" w:fill="051D39" w:themeFill="accent1" w:themeFillShade="80"/>
            <w:vAlign w:val="center"/>
          </w:tcPr>
          <w:p w14:paraId="7BEEB4A6" w14:textId="764BA50F" w:rsidR="00B72605" w:rsidRPr="004319FC" w:rsidRDefault="00B72605" w:rsidP="00B72605">
            <w:pPr>
              <w:pStyle w:val="Journal"/>
              <w:spacing w:before="0" w:after="0" w:line="240" w:lineRule="auto"/>
              <w:rPr>
                <w:rFonts w:asciiTheme="minorHAnsi" w:hAnsiTheme="minorHAnsi" w:cs="Arial"/>
                <w:b/>
                <w:bCs/>
                <w:color w:val="FFFFFF" w:themeColor="background1"/>
                <w:sz w:val="20"/>
                <w:szCs w:val="20"/>
                <w:lang w:val="en-US"/>
              </w:rPr>
            </w:pPr>
            <w:r w:rsidRPr="004319FC">
              <w:rPr>
                <w:rFonts w:asciiTheme="minorHAnsi" w:hAnsiTheme="minorHAnsi" w:cs="Arial"/>
                <w:b/>
                <w:bCs/>
                <w:color w:val="FFFFFF" w:themeColor="background1"/>
                <w:sz w:val="20"/>
                <w:szCs w:val="20"/>
                <w:lang w:val="en-US"/>
              </w:rPr>
              <w:t>Site ID</w:t>
            </w:r>
          </w:p>
        </w:tc>
        <w:tc>
          <w:tcPr>
            <w:tcW w:w="1023" w:type="pct"/>
            <w:tcBorders>
              <w:top w:val="single" w:sz="4" w:space="0" w:color="auto"/>
              <w:bottom w:val="single" w:sz="4" w:space="0" w:color="auto"/>
            </w:tcBorders>
            <w:shd w:val="clear" w:color="auto" w:fill="051D39" w:themeFill="accent1" w:themeFillShade="80"/>
            <w:vAlign w:val="center"/>
          </w:tcPr>
          <w:p w14:paraId="0F953D04" w14:textId="77777777" w:rsidR="00B72605" w:rsidRPr="004319FC" w:rsidRDefault="00B72605" w:rsidP="00B72605">
            <w:pPr>
              <w:pStyle w:val="Journal"/>
              <w:spacing w:before="0" w:after="0" w:line="240" w:lineRule="auto"/>
              <w:rPr>
                <w:rFonts w:asciiTheme="minorHAnsi" w:hAnsiTheme="minorHAnsi" w:cs="Arial"/>
                <w:b/>
                <w:bCs/>
                <w:color w:val="FFFFFF" w:themeColor="background1"/>
                <w:sz w:val="20"/>
                <w:szCs w:val="20"/>
                <w:lang w:val="en-US"/>
              </w:rPr>
            </w:pPr>
            <w:r w:rsidRPr="004319FC">
              <w:rPr>
                <w:rFonts w:asciiTheme="minorHAnsi" w:hAnsiTheme="minorHAnsi" w:cs="Arial"/>
                <w:b/>
                <w:bCs/>
                <w:color w:val="FFFFFF" w:themeColor="background1"/>
                <w:sz w:val="20"/>
                <w:szCs w:val="20"/>
                <w:lang w:val="en-US"/>
              </w:rPr>
              <w:t>Crop type</w:t>
            </w:r>
          </w:p>
        </w:tc>
        <w:tc>
          <w:tcPr>
            <w:tcW w:w="921" w:type="pct"/>
            <w:tcBorders>
              <w:top w:val="single" w:sz="4" w:space="0" w:color="auto"/>
              <w:bottom w:val="single" w:sz="4" w:space="0" w:color="auto"/>
            </w:tcBorders>
            <w:shd w:val="clear" w:color="auto" w:fill="051D39" w:themeFill="accent1" w:themeFillShade="80"/>
            <w:vAlign w:val="center"/>
          </w:tcPr>
          <w:p w14:paraId="6B528DE7" w14:textId="77777777" w:rsidR="00B72605" w:rsidRPr="004319FC" w:rsidRDefault="00B72605" w:rsidP="00B72605">
            <w:pPr>
              <w:pStyle w:val="Journal"/>
              <w:spacing w:before="0" w:after="0" w:line="240" w:lineRule="auto"/>
              <w:rPr>
                <w:rFonts w:asciiTheme="minorHAnsi" w:hAnsiTheme="minorHAnsi" w:cs="Arial"/>
                <w:b/>
                <w:bCs/>
                <w:color w:val="FFFFFF" w:themeColor="background1"/>
                <w:sz w:val="20"/>
                <w:szCs w:val="20"/>
                <w:lang w:val="en-US"/>
              </w:rPr>
            </w:pPr>
            <w:r w:rsidRPr="004319FC">
              <w:rPr>
                <w:rFonts w:asciiTheme="minorHAnsi" w:hAnsiTheme="minorHAnsi" w:cs="Arial"/>
                <w:b/>
                <w:bCs/>
                <w:color w:val="FFFFFF" w:themeColor="background1"/>
                <w:sz w:val="20"/>
                <w:szCs w:val="20"/>
                <w:lang w:val="en-US"/>
              </w:rPr>
              <w:t>Recycled water class</w:t>
            </w:r>
          </w:p>
        </w:tc>
        <w:tc>
          <w:tcPr>
            <w:tcW w:w="1148" w:type="pct"/>
            <w:tcBorders>
              <w:top w:val="single" w:sz="4" w:space="0" w:color="auto"/>
              <w:bottom w:val="single" w:sz="4" w:space="0" w:color="auto"/>
            </w:tcBorders>
            <w:shd w:val="clear" w:color="auto" w:fill="051D39" w:themeFill="accent1" w:themeFillShade="80"/>
            <w:vAlign w:val="center"/>
          </w:tcPr>
          <w:p w14:paraId="591AD3BF" w14:textId="77777777" w:rsidR="00B72605" w:rsidRPr="004319FC" w:rsidRDefault="00B72605" w:rsidP="00B72605">
            <w:pPr>
              <w:pStyle w:val="Journal"/>
              <w:spacing w:before="0" w:after="0" w:line="240" w:lineRule="auto"/>
              <w:rPr>
                <w:rFonts w:asciiTheme="minorHAnsi" w:hAnsiTheme="minorHAnsi" w:cs="Arial"/>
                <w:b/>
                <w:bCs/>
                <w:color w:val="FFFFFF" w:themeColor="background1"/>
                <w:sz w:val="20"/>
                <w:szCs w:val="20"/>
                <w:lang w:val="en-US"/>
              </w:rPr>
            </w:pPr>
            <w:r w:rsidRPr="004319FC">
              <w:rPr>
                <w:rFonts w:asciiTheme="minorHAnsi" w:hAnsiTheme="minorHAnsi" w:cs="Arial"/>
                <w:b/>
                <w:bCs/>
                <w:color w:val="FFFFFF" w:themeColor="background1"/>
                <w:sz w:val="20"/>
                <w:szCs w:val="20"/>
                <w:lang w:val="en-US"/>
              </w:rPr>
              <w:t>Irrigation type</w:t>
            </w:r>
          </w:p>
        </w:tc>
        <w:tc>
          <w:tcPr>
            <w:tcW w:w="1351" w:type="pct"/>
            <w:tcBorders>
              <w:top w:val="single" w:sz="4" w:space="0" w:color="auto"/>
              <w:bottom w:val="single" w:sz="4" w:space="0" w:color="auto"/>
            </w:tcBorders>
            <w:shd w:val="clear" w:color="auto" w:fill="051D39" w:themeFill="accent1" w:themeFillShade="80"/>
            <w:vAlign w:val="center"/>
          </w:tcPr>
          <w:p w14:paraId="08A6290E" w14:textId="7A9B47FA" w:rsidR="00B72605" w:rsidRPr="004319FC" w:rsidRDefault="00B72605" w:rsidP="00B72605">
            <w:pPr>
              <w:pStyle w:val="Journal"/>
              <w:spacing w:before="0" w:after="0" w:line="240" w:lineRule="auto"/>
              <w:rPr>
                <w:rFonts w:asciiTheme="minorHAnsi" w:hAnsiTheme="minorHAnsi" w:cs="Arial"/>
                <w:b/>
                <w:bCs/>
                <w:color w:val="FFFFFF" w:themeColor="background1"/>
                <w:sz w:val="20"/>
                <w:szCs w:val="20"/>
                <w:lang w:val="en-US"/>
              </w:rPr>
            </w:pPr>
            <w:r>
              <w:rPr>
                <w:rFonts w:asciiTheme="minorHAnsi" w:hAnsiTheme="minorHAnsi" w:cs="Arial"/>
                <w:b/>
                <w:bCs/>
                <w:color w:val="FFFFFF" w:themeColor="background1"/>
                <w:sz w:val="20"/>
                <w:szCs w:val="20"/>
                <w:lang w:val="en-US"/>
              </w:rPr>
              <w:t>Notes</w:t>
            </w:r>
          </w:p>
        </w:tc>
      </w:tr>
      <w:tr w:rsidR="00B72605" w:rsidRPr="004319FC" w14:paraId="40104113" w14:textId="1D8F4912" w:rsidTr="00B72605">
        <w:tc>
          <w:tcPr>
            <w:tcW w:w="557" w:type="pct"/>
            <w:tcBorders>
              <w:top w:val="single" w:sz="4" w:space="0" w:color="auto"/>
              <w:bottom w:val="single" w:sz="4" w:space="0" w:color="auto"/>
            </w:tcBorders>
            <w:vAlign w:val="center"/>
          </w:tcPr>
          <w:p w14:paraId="6383EC8C" w14:textId="77777777" w:rsidR="00B72605" w:rsidRPr="004319FC" w:rsidRDefault="00B72605" w:rsidP="00B72605">
            <w:pPr>
              <w:pStyle w:val="Journal"/>
              <w:spacing w:before="0" w:after="0" w:line="240" w:lineRule="auto"/>
              <w:rPr>
                <w:rFonts w:asciiTheme="minorHAnsi" w:hAnsiTheme="minorHAnsi" w:cs="Arial"/>
                <w:sz w:val="20"/>
                <w:szCs w:val="20"/>
                <w:lang w:val="en-US"/>
              </w:rPr>
            </w:pPr>
            <w:r w:rsidRPr="004319FC">
              <w:rPr>
                <w:rFonts w:asciiTheme="minorHAnsi" w:hAnsiTheme="minorHAnsi" w:cs="Arial"/>
                <w:sz w:val="20"/>
                <w:szCs w:val="20"/>
                <w:lang w:val="en-US"/>
              </w:rPr>
              <w:t>F01</w:t>
            </w:r>
          </w:p>
        </w:tc>
        <w:tc>
          <w:tcPr>
            <w:tcW w:w="1023" w:type="pct"/>
            <w:tcBorders>
              <w:top w:val="single" w:sz="4" w:space="0" w:color="auto"/>
              <w:bottom w:val="single" w:sz="4" w:space="0" w:color="auto"/>
            </w:tcBorders>
            <w:vAlign w:val="center"/>
          </w:tcPr>
          <w:p w14:paraId="5716A06F" w14:textId="77777777" w:rsidR="00B72605" w:rsidRPr="004319FC" w:rsidRDefault="00B72605" w:rsidP="00B72605">
            <w:pPr>
              <w:pStyle w:val="Journal"/>
              <w:spacing w:before="0" w:after="0" w:line="240" w:lineRule="auto"/>
              <w:rPr>
                <w:rFonts w:asciiTheme="minorHAnsi" w:hAnsiTheme="minorHAnsi" w:cs="Arial"/>
                <w:sz w:val="20"/>
                <w:szCs w:val="20"/>
                <w:lang w:val="en-US"/>
              </w:rPr>
            </w:pPr>
            <w:r w:rsidRPr="004319FC">
              <w:rPr>
                <w:rFonts w:asciiTheme="minorHAnsi" w:hAnsiTheme="minorHAnsi" w:cs="Arial"/>
                <w:sz w:val="20"/>
                <w:szCs w:val="20"/>
                <w:lang w:val="en-US"/>
              </w:rPr>
              <w:t>Ryegrass pasture</w:t>
            </w:r>
          </w:p>
        </w:tc>
        <w:tc>
          <w:tcPr>
            <w:tcW w:w="921" w:type="pct"/>
            <w:tcBorders>
              <w:top w:val="single" w:sz="4" w:space="0" w:color="auto"/>
              <w:bottom w:val="single" w:sz="4" w:space="0" w:color="auto"/>
            </w:tcBorders>
            <w:vAlign w:val="center"/>
          </w:tcPr>
          <w:p w14:paraId="1A15998B" w14:textId="77777777" w:rsidR="00B72605" w:rsidRPr="004319FC" w:rsidRDefault="00B72605" w:rsidP="00B72605">
            <w:pPr>
              <w:pStyle w:val="Journal"/>
              <w:spacing w:before="0" w:after="0" w:line="240" w:lineRule="auto"/>
              <w:rPr>
                <w:rFonts w:asciiTheme="minorHAnsi" w:hAnsiTheme="minorHAnsi" w:cs="Arial"/>
                <w:sz w:val="20"/>
                <w:szCs w:val="20"/>
                <w:lang w:val="en-US"/>
              </w:rPr>
            </w:pPr>
            <w:r w:rsidRPr="004319FC">
              <w:rPr>
                <w:rFonts w:asciiTheme="minorHAnsi" w:hAnsiTheme="minorHAnsi" w:cs="Arial"/>
                <w:sz w:val="20"/>
                <w:szCs w:val="20"/>
                <w:lang w:val="en-US"/>
              </w:rPr>
              <w:t>Class C</w:t>
            </w:r>
          </w:p>
        </w:tc>
        <w:tc>
          <w:tcPr>
            <w:tcW w:w="1148" w:type="pct"/>
            <w:tcBorders>
              <w:top w:val="single" w:sz="4" w:space="0" w:color="auto"/>
              <w:bottom w:val="single" w:sz="4" w:space="0" w:color="auto"/>
            </w:tcBorders>
            <w:vAlign w:val="center"/>
          </w:tcPr>
          <w:p w14:paraId="49B02D75" w14:textId="7D0642D3" w:rsidR="00B72605" w:rsidRPr="004319FC" w:rsidRDefault="00B72605" w:rsidP="00B72605">
            <w:pPr>
              <w:pStyle w:val="Journal"/>
              <w:spacing w:before="0" w:after="0" w:line="240" w:lineRule="auto"/>
              <w:rPr>
                <w:rFonts w:asciiTheme="minorHAnsi" w:hAnsiTheme="minorHAnsi" w:cs="Arial"/>
                <w:sz w:val="20"/>
                <w:szCs w:val="20"/>
                <w:lang w:val="en-US"/>
              </w:rPr>
            </w:pPr>
            <w:r w:rsidRPr="004319FC">
              <w:rPr>
                <w:rFonts w:asciiTheme="minorHAnsi" w:hAnsiTheme="minorHAnsi" w:cs="Arial"/>
                <w:sz w:val="20"/>
                <w:szCs w:val="20"/>
                <w:lang w:val="en-US"/>
              </w:rPr>
              <w:t xml:space="preserve">Flood </w:t>
            </w:r>
          </w:p>
        </w:tc>
        <w:tc>
          <w:tcPr>
            <w:tcW w:w="1351" w:type="pct"/>
            <w:tcBorders>
              <w:top w:val="single" w:sz="4" w:space="0" w:color="auto"/>
              <w:bottom w:val="single" w:sz="4" w:space="0" w:color="auto"/>
            </w:tcBorders>
            <w:vAlign w:val="center"/>
          </w:tcPr>
          <w:p w14:paraId="1CF2F548" w14:textId="7303FCA3" w:rsidR="00B72605" w:rsidRPr="004319FC" w:rsidRDefault="00B72605" w:rsidP="00B72605">
            <w:pPr>
              <w:pStyle w:val="Journal"/>
              <w:spacing w:before="0" w:after="0" w:line="240" w:lineRule="auto"/>
              <w:rPr>
                <w:rFonts w:asciiTheme="minorHAnsi" w:hAnsiTheme="minorHAnsi" w:cs="Arial"/>
                <w:sz w:val="20"/>
                <w:szCs w:val="20"/>
                <w:lang w:val="en-US"/>
              </w:rPr>
            </w:pPr>
            <w:r w:rsidRPr="008303B8">
              <w:rPr>
                <w:rFonts w:asciiTheme="minorHAnsi" w:hAnsiTheme="minorHAnsi" w:cs="Arial"/>
                <w:sz w:val="20"/>
                <w:szCs w:val="20"/>
                <w:lang w:val="en-US"/>
              </w:rPr>
              <w:t>Recycled water only; cattle and sheep grazing.</w:t>
            </w:r>
          </w:p>
        </w:tc>
      </w:tr>
      <w:tr w:rsidR="00B72605" w:rsidRPr="004319FC" w14:paraId="24580552" w14:textId="56A9DE75" w:rsidTr="00B72605">
        <w:tc>
          <w:tcPr>
            <w:tcW w:w="557" w:type="pct"/>
            <w:tcBorders>
              <w:top w:val="single" w:sz="4" w:space="0" w:color="auto"/>
              <w:bottom w:val="single" w:sz="4" w:space="0" w:color="auto"/>
            </w:tcBorders>
            <w:vAlign w:val="center"/>
          </w:tcPr>
          <w:p w14:paraId="4A9D3A29" w14:textId="77777777" w:rsidR="00B72605" w:rsidRPr="004319FC" w:rsidRDefault="00B72605" w:rsidP="00B72605">
            <w:pPr>
              <w:pStyle w:val="Journal"/>
              <w:spacing w:before="0" w:after="0" w:line="240" w:lineRule="auto"/>
              <w:rPr>
                <w:rFonts w:asciiTheme="minorHAnsi" w:hAnsiTheme="minorHAnsi" w:cs="Arial"/>
                <w:sz w:val="20"/>
                <w:szCs w:val="20"/>
                <w:lang w:val="en-US"/>
              </w:rPr>
            </w:pPr>
            <w:r w:rsidRPr="004319FC">
              <w:rPr>
                <w:rFonts w:asciiTheme="minorHAnsi" w:hAnsiTheme="minorHAnsi" w:cs="Arial"/>
                <w:sz w:val="20"/>
                <w:szCs w:val="20"/>
                <w:lang w:val="en-US"/>
              </w:rPr>
              <w:t>F02</w:t>
            </w:r>
          </w:p>
        </w:tc>
        <w:tc>
          <w:tcPr>
            <w:tcW w:w="1023" w:type="pct"/>
            <w:tcBorders>
              <w:top w:val="single" w:sz="4" w:space="0" w:color="auto"/>
              <w:bottom w:val="single" w:sz="4" w:space="0" w:color="auto"/>
            </w:tcBorders>
            <w:vAlign w:val="center"/>
          </w:tcPr>
          <w:p w14:paraId="0CCD22F2" w14:textId="77777777" w:rsidR="00B72605" w:rsidRPr="004319FC" w:rsidRDefault="00B72605" w:rsidP="00B72605">
            <w:pPr>
              <w:pStyle w:val="Journal"/>
              <w:spacing w:before="0" w:after="0" w:line="240" w:lineRule="auto"/>
              <w:rPr>
                <w:rFonts w:asciiTheme="minorHAnsi" w:hAnsiTheme="minorHAnsi" w:cs="Arial"/>
                <w:sz w:val="20"/>
                <w:szCs w:val="20"/>
                <w:lang w:val="en-US"/>
              </w:rPr>
            </w:pPr>
            <w:r w:rsidRPr="004319FC">
              <w:rPr>
                <w:rFonts w:asciiTheme="minorHAnsi" w:hAnsiTheme="minorHAnsi" w:cs="Arial"/>
                <w:sz w:val="20"/>
                <w:szCs w:val="20"/>
                <w:lang w:val="en-US"/>
              </w:rPr>
              <w:t>Ryegrass pasture</w:t>
            </w:r>
          </w:p>
        </w:tc>
        <w:tc>
          <w:tcPr>
            <w:tcW w:w="921" w:type="pct"/>
            <w:tcBorders>
              <w:top w:val="single" w:sz="4" w:space="0" w:color="auto"/>
              <w:bottom w:val="single" w:sz="4" w:space="0" w:color="auto"/>
            </w:tcBorders>
            <w:vAlign w:val="center"/>
          </w:tcPr>
          <w:p w14:paraId="34C24E8B" w14:textId="77777777" w:rsidR="00B72605" w:rsidRPr="004319FC" w:rsidRDefault="00B72605" w:rsidP="00B72605">
            <w:pPr>
              <w:pStyle w:val="Journal"/>
              <w:spacing w:before="0" w:after="0" w:line="240" w:lineRule="auto"/>
              <w:rPr>
                <w:rFonts w:asciiTheme="minorHAnsi" w:hAnsiTheme="minorHAnsi" w:cs="Arial"/>
                <w:sz w:val="20"/>
                <w:szCs w:val="20"/>
                <w:lang w:val="en-US"/>
              </w:rPr>
            </w:pPr>
            <w:r w:rsidRPr="004319FC">
              <w:rPr>
                <w:rFonts w:asciiTheme="minorHAnsi" w:hAnsiTheme="minorHAnsi" w:cs="Arial"/>
                <w:sz w:val="20"/>
                <w:szCs w:val="20"/>
                <w:lang w:val="en-US"/>
              </w:rPr>
              <w:t>Class C</w:t>
            </w:r>
          </w:p>
        </w:tc>
        <w:tc>
          <w:tcPr>
            <w:tcW w:w="1148" w:type="pct"/>
            <w:tcBorders>
              <w:top w:val="single" w:sz="4" w:space="0" w:color="auto"/>
              <w:bottom w:val="single" w:sz="4" w:space="0" w:color="auto"/>
            </w:tcBorders>
            <w:vAlign w:val="center"/>
          </w:tcPr>
          <w:p w14:paraId="1D4BFFEB" w14:textId="5BECD2DD" w:rsidR="00B72605" w:rsidRPr="004319FC" w:rsidRDefault="00B72605" w:rsidP="00B72605">
            <w:pPr>
              <w:pStyle w:val="Journal"/>
              <w:spacing w:before="0" w:after="0" w:line="240" w:lineRule="auto"/>
              <w:rPr>
                <w:rFonts w:asciiTheme="minorHAnsi" w:hAnsiTheme="minorHAnsi" w:cs="Arial"/>
                <w:sz w:val="20"/>
                <w:szCs w:val="20"/>
                <w:lang w:val="en-US"/>
              </w:rPr>
            </w:pPr>
            <w:r w:rsidRPr="004319FC">
              <w:rPr>
                <w:rFonts w:asciiTheme="minorHAnsi" w:hAnsiTheme="minorHAnsi" w:cs="Arial"/>
                <w:sz w:val="20"/>
                <w:szCs w:val="20"/>
                <w:lang w:val="en-US"/>
              </w:rPr>
              <w:t xml:space="preserve">Flood </w:t>
            </w:r>
          </w:p>
        </w:tc>
        <w:tc>
          <w:tcPr>
            <w:tcW w:w="1351" w:type="pct"/>
            <w:tcBorders>
              <w:top w:val="single" w:sz="4" w:space="0" w:color="auto"/>
              <w:bottom w:val="single" w:sz="4" w:space="0" w:color="auto"/>
            </w:tcBorders>
            <w:vAlign w:val="center"/>
          </w:tcPr>
          <w:p w14:paraId="4DC80A84" w14:textId="7AFFF811" w:rsidR="00B72605" w:rsidRPr="004319FC" w:rsidRDefault="00B72605" w:rsidP="00B72605">
            <w:pPr>
              <w:pStyle w:val="Journal"/>
              <w:spacing w:before="0" w:after="0" w:line="240" w:lineRule="auto"/>
              <w:rPr>
                <w:rFonts w:asciiTheme="minorHAnsi" w:hAnsiTheme="minorHAnsi" w:cs="Arial"/>
                <w:sz w:val="20"/>
                <w:szCs w:val="20"/>
                <w:lang w:val="en-US"/>
              </w:rPr>
            </w:pPr>
            <w:r w:rsidRPr="008303B8">
              <w:rPr>
                <w:rFonts w:asciiTheme="minorHAnsi" w:hAnsiTheme="minorHAnsi" w:cs="Arial"/>
                <w:sz w:val="20"/>
                <w:szCs w:val="20"/>
                <w:lang w:val="en-US"/>
              </w:rPr>
              <w:t>Recycled water shandy with dairy runoff; dairy cattle grazing.</w:t>
            </w:r>
          </w:p>
        </w:tc>
      </w:tr>
      <w:tr w:rsidR="00B72605" w:rsidRPr="004319FC" w14:paraId="083DF0E8" w14:textId="01C73B34" w:rsidTr="00B72605">
        <w:tc>
          <w:tcPr>
            <w:tcW w:w="557" w:type="pct"/>
            <w:tcBorders>
              <w:top w:val="single" w:sz="4" w:space="0" w:color="auto"/>
              <w:bottom w:val="single" w:sz="4" w:space="0" w:color="auto"/>
            </w:tcBorders>
            <w:vAlign w:val="center"/>
          </w:tcPr>
          <w:p w14:paraId="5FD0D036" w14:textId="77777777" w:rsidR="00B72605" w:rsidRPr="004319FC" w:rsidRDefault="00B72605" w:rsidP="00B72605">
            <w:pPr>
              <w:pStyle w:val="Journal"/>
              <w:spacing w:before="0" w:after="0" w:line="240" w:lineRule="auto"/>
              <w:rPr>
                <w:rFonts w:asciiTheme="minorHAnsi" w:hAnsiTheme="minorHAnsi" w:cs="Arial"/>
                <w:sz w:val="20"/>
                <w:szCs w:val="20"/>
                <w:lang w:val="en-US"/>
              </w:rPr>
            </w:pPr>
            <w:r w:rsidRPr="004319FC">
              <w:rPr>
                <w:rFonts w:asciiTheme="minorHAnsi" w:hAnsiTheme="minorHAnsi" w:cs="Arial"/>
                <w:sz w:val="20"/>
                <w:szCs w:val="20"/>
                <w:lang w:val="en-US"/>
              </w:rPr>
              <w:t>F03</w:t>
            </w:r>
          </w:p>
        </w:tc>
        <w:tc>
          <w:tcPr>
            <w:tcW w:w="1023" w:type="pct"/>
            <w:tcBorders>
              <w:top w:val="single" w:sz="4" w:space="0" w:color="auto"/>
              <w:bottom w:val="single" w:sz="4" w:space="0" w:color="auto"/>
            </w:tcBorders>
            <w:vAlign w:val="center"/>
          </w:tcPr>
          <w:p w14:paraId="68D09503" w14:textId="77777777" w:rsidR="00B72605" w:rsidRPr="004319FC" w:rsidRDefault="00B72605" w:rsidP="00B72605">
            <w:pPr>
              <w:pStyle w:val="Journal"/>
              <w:spacing w:before="0" w:after="0" w:line="240" w:lineRule="auto"/>
              <w:rPr>
                <w:rFonts w:asciiTheme="minorHAnsi" w:hAnsiTheme="minorHAnsi" w:cs="Arial"/>
                <w:sz w:val="20"/>
                <w:szCs w:val="20"/>
                <w:lang w:val="en-US"/>
              </w:rPr>
            </w:pPr>
            <w:r w:rsidRPr="004319FC">
              <w:rPr>
                <w:rFonts w:asciiTheme="minorHAnsi" w:hAnsiTheme="minorHAnsi" w:cs="Arial"/>
                <w:sz w:val="20"/>
                <w:szCs w:val="20"/>
                <w:lang w:val="en-US"/>
              </w:rPr>
              <w:t>Ryegrass pasture</w:t>
            </w:r>
          </w:p>
        </w:tc>
        <w:tc>
          <w:tcPr>
            <w:tcW w:w="921" w:type="pct"/>
            <w:tcBorders>
              <w:top w:val="single" w:sz="4" w:space="0" w:color="auto"/>
              <w:bottom w:val="single" w:sz="4" w:space="0" w:color="auto"/>
            </w:tcBorders>
            <w:vAlign w:val="center"/>
          </w:tcPr>
          <w:p w14:paraId="24F1756C" w14:textId="6E2BC656" w:rsidR="00B72605" w:rsidRPr="004319FC" w:rsidRDefault="00B72605" w:rsidP="00B72605">
            <w:pPr>
              <w:pStyle w:val="Journal"/>
              <w:spacing w:before="0" w:after="0" w:line="240" w:lineRule="auto"/>
              <w:rPr>
                <w:rFonts w:asciiTheme="minorHAnsi" w:hAnsiTheme="minorHAnsi" w:cs="Arial"/>
                <w:sz w:val="20"/>
                <w:szCs w:val="20"/>
                <w:lang w:val="en-US"/>
              </w:rPr>
            </w:pPr>
            <w:r>
              <w:rPr>
                <w:rFonts w:asciiTheme="minorHAnsi" w:hAnsiTheme="minorHAnsi" w:cs="Arial"/>
                <w:sz w:val="20"/>
                <w:szCs w:val="20"/>
                <w:lang w:val="en-US"/>
              </w:rPr>
              <w:t>-</w:t>
            </w:r>
          </w:p>
        </w:tc>
        <w:tc>
          <w:tcPr>
            <w:tcW w:w="1148" w:type="pct"/>
            <w:tcBorders>
              <w:top w:val="single" w:sz="4" w:space="0" w:color="auto"/>
              <w:bottom w:val="single" w:sz="4" w:space="0" w:color="auto"/>
            </w:tcBorders>
            <w:vAlign w:val="center"/>
          </w:tcPr>
          <w:p w14:paraId="5E328833" w14:textId="4A775BF7" w:rsidR="00B72605" w:rsidRPr="004319FC" w:rsidRDefault="00B72605" w:rsidP="00B72605">
            <w:pPr>
              <w:pStyle w:val="Journal"/>
              <w:spacing w:before="0" w:after="0" w:line="240" w:lineRule="auto"/>
              <w:rPr>
                <w:rFonts w:asciiTheme="minorHAnsi" w:hAnsiTheme="minorHAnsi" w:cs="Arial"/>
                <w:sz w:val="20"/>
                <w:szCs w:val="20"/>
                <w:lang w:val="en-US"/>
              </w:rPr>
            </w:pPr>
            <w:r w:rsidRPr="004319FC">
              <w:rPr>
                <w:rFonts w:asciiTheme="minorHAnsi" w:hAnsiTheme="minorHAnsi" w:cs="Arial"/>
                <w:sz w:val="20"/>
                <w:szCs w:val="20"/>
                <w:lang w:val="en-US"/>
              </w:rPr>
              <w:t xml:space="preserve">Flood </w:t>
            </w:r>
          </w:p>
        </w:tc>
        <w:tc>
          <w:tcPr>
            <w:tcW w:w="1351" w:type="pct"/>
            <w:tcBorders>
              <w:top w:val="single" w:sz="4" w:space="0" w:color="auto"/>
              <w:bottom w:val="single" w:sz="4" w:space="0" w:color="auto"/>
            </w:tcBorders>
            <w:vAlign w:val="center"/>
          </w:tcPr>
          <w:p w14:paraId="5336EC3E" w14:textId="657F7303" w:rsidR="00B72605" w:rsidRPr="004319FC" w:rsidRDefault="00B72605" w:rsidP="00B72605">
            <w:pPr>
              <w:pStyle w:val="Journal"/>
              <w:spacing w:before="0" w:after="0" w:line="240" w:lineRule="auto"/>
              <w:rPr>
                <w:rFonts w:asciiTheme="minorHAnsi" w:hAnsiTheme="minorHAnsi" w:cs="Arial"/>
                <w:sz w:val="20"/>
                <w:szCs w:val="20"/>
                <w:lang w:val="en-US"/>
              </w:rPr>
            </w:pPr>
            <w:r w:rsidRPr="008303B8">
              <w:rPr>
                <w:rFonts w:asciiTheme="minorHAnsi" w:hAnsiTheme="minorHAnsi" w:cs="Arial"/>
                <w:sz w:val="20"/>
                <w:szCs w:val="20"/>
                <w:lang w:val="en-US"/>
              </w:rPr>
              <w:t>River water only; dairy cattle grazing.</w:t>
            </w:r>
          </w:p>
        </w:tc>
      </w:tr>
      <w:tr w:rsidR="00B72605" w:rsidRPr="004319FC" w14:paraId="34B80438" w14:textId="3E2513C4" w:rsidTr="00B72605">
        <w:tc>
          <w:tcPr>
            <w:tcW w:w="557" w:type="pct"/>
            <w:tcBorders>
              <w:top w:val="single" w:sz="4" w:space="0" w:color="auto"/>
              <w:bottom w:val="single" w:sz="4" w:space="0" w:color="auto"/>
            </w:tcBorders>
            <w:vAlign w:val="center"/>
          </w:tcPr>
          <w:p w14:paraId="4B4FA4FC" w14:textId="77777777" w:rsidR="00B72605" w:rsidRPr="004319FC" w:rsidRDefault="00B72605" w:rsidP="00B72605">
            <w:pPr>
              <w:pStyle w:val="Journal"/>
              <w:spacing w:before="0" w:after="0" w:line="240" w:lineRule="auto"/>
              <w:rPr>
                <w:rFonts w:asciiTheme="minorHAnsi" w:hAnsiTheme="minorHAnsi" w:cs="Arial"/>
                <w:sz w:val="20"/>
                <w:szCs w:val="20"/>
                <w:lang w:val="en-US"/>
              </w:rPr>
            </w:pPr>
            <w:r w:rsidRPr="004319FC">
              <w:rPr>
                <w:rFonts w:asciiTheme="minorHAnsi" w:hAnsiTheme="minorHAnsi" w:cs="Arial"/>
                <w:sz w:val="20"/>
                <w:szCs w:val="20"/>
                <w:lang w:val="en-US"/>
              </w:rPr>
              <w:t>F04</w:t>
            </w:r>
          </w:p>
        </w:tc>
        <w:tc>
          <w:tcPr>
            <w:tcW w:w="1023" w:type="pct"/>
            <w:tcBorders>
              <w:top w:val="single" w:sz="4" w:space="0" w:color="auto"/>
              <w:bottom w:val="single" w:sz="4" w:space="0" w:color="auto"/>
            </w:tcBorders>
            <w:vAlign w:val="center"/>
          </w:tcPr>
          <w:p w14:paraId="497933EF" w14:textId="77777777" w:rsidR="00B72605" w:rsidRPr="004319FC" w:rsidRDefault="00B72605" w:rsidP="00B72605">
            <w:pPr>
              <w:pStyle w:val="Journal"/>
              <w:spacing w:before="0" w:after="0" w:line="240" w:lineRule="auto"/>
              <w:rPr>
                <w:rFonts w:asciiTheme="minorHAnsi" w:hAnsiTheme="minorHAnsi" w:cs="Arial"/>
                <w:sz w:val="20"/>
                <w:szCs w:val="20"/>
                <w:lang w:val="en-US"/>
              </w:rPr>
            </w:pPr>
            <w:r w:rsidRPr="004319FC">
              <w:rPr>
                <w:rFonts w:asciiTheme="minorHAnsi" w:hAnsiTheme="minorHAnsi" w:cs="Arial"/>
                <w:sz w:val="20"/>
                <w:szCs w:val="20"/>
                <w:lang w:val="en-US"/>
              </w:rPr>
              <w:t>Broccoli</w:t>
            </w:r>
          </w:p>
        </w:tc>
        <w:tc>
          <w:tcPr>
            <w:tcW w:w="921" w:type="pct"/>
            <w:tcBorders>
              <w:top w:val="single" w:sz="4" w:space="0" w:color="auto"/>
              <w:bottom w:val="single" w:sz="4" w:space="0" w:color="auto"/>
            </w:tcBorders>
            <w:vAlign w:val="center"/>
          </w:tcPr>
          <w:p w14:paraId="49CA303D" w14:textId="2C6772C7" w:rsidR="00B72605" w:rsidRPr="004319FC" w:rsidRDefault="00B72605" w:rsidP="00B72605">
            <w:pPr>
              <w:pStyle w:val="Journal"/>
              <w:spacing w:before="0" w:after="0" w:line="240" w:lineRule="auto"/>
              <w:rPr>
                <w:rFonts w:asciiTheme="minorHAnsi" w:hAnsiTheme="minorHAnsi" w:cs="Arial"/>
                <w:sz w:val="20"/>
                <w:szCs w:val="20"/>
                <w:lang w:val="en-US"/>
              </w:rPr>
            </w:pPr>
            <w:r w:rsidRPr="004319FC">
              <w:rPr>
                <w:rFonts w:asciiTheme="minorHAnsi" w:hAnsiTheme="minorHAnsi" w:cs="Arial"/>
                <w:sz w:val="20"/>
                <w:szCs w:val="20"/>
                <w:lang w:val="en-US"/>
              </w:rPr>
              <w:t>Class A</w:t>
            </w:r>
            <w:r>
              <w:rPr>
                <w:rFonts w:asciiTheme="minorHAnsi" w:hAnsiTheme="minorHAnsi" w:cs="Arial"/>
                <w:sz w:val="20"/>
                <w:szCs w:val="20"/>
                <w:lang w:val="en-US"/>
              </w:rPr>
              <w:t xml:space="preserve"> - diluted</w:t>
            </w:r>
          </w:p>
        </w:tc>
        <w:tc>
          <w:tcPr>
            <w:tcW w:w="1148" w:type="pct"/>
            <w:tcBorders>
              <w:top w:val="single" w:sz="4" w:space="0" w:color="auto"/>
              <w:bottom w:val="single" w:sz="4" w:space="0" w:color="auto"/>
            </w:tcBorders>
            <w:vAlign w:val="center"/>
          </w:tcPr>
          <w:p w14:paraId="6CA97AE2" w14:textId="77777777" w:rsidR="00B72605" w:rsidRPr="004319FC" w:rsidRDefault="00B72605" w:rsidP="00B72605">
            <w:pPr>
              <w:pStyle w:val="Journal"/>
              <w:spacing w:before="0" w:after="0" w:line="240" w:lineRule="auto"/>
              <w:rPr>
                <w:rFonts w:asciiTheme="minorHAnsi" w:hAnsiTheme="minorHAnsi" w:cs="Arial"/>
                <w:sz w:val="20"/>
                <w:szCs w:val="20"/>
                <w:lang w:val="en-US"/>
              </w:rPr>
            </w:pPr>
            <w:r w:rsidRPr="004319FC">
              <w:rPr>
                <w:rFonts w:asciiTheme="minorHAnsi" w:hAnsiTheme="minorHAnsi" w:cs="Arial"/>
                <w:sz w:val="20"/>
                <w:szCs w:val="20"/>
                <w:lang w:val="en-US"/>
              </w:rPr>
              <w:t>Fixed sprinkler</w:t>
            </w:r>
          </w:p>
        </w:tc>
        <w:tc>
          <w:tcPr>
            <w:tcW w:w="1351" w:type="pct"/>
            <w:tcBorders>
              <w:top w:val="single" w:sz="4" w:space="0" w:color="auto"/>
              <w:bottom w:val="single" w:sz="4" w:space="0" w:color="auto"/>
            </w:tcBorders>
            <w:vAlign w:val="center"/>
          </w:tcPr>
          <w:p w14:paraId="2F742836" w14:textId="134C1CDE" w:rsidR="00B72605" w:rsidRPr="004319FC" w:rsidRDefault="00B72605" w:rsidP="00B72605">
            <w:pPr>
              <w:pStyle w:val="Journal"/>
              <w:spacing w:before="0" w:after="0" w:line="240" w:lineRule="auto"/>
              <w:rPr>
                <w:rFonts w:asciiTheme="minorHAnsi" w:hAnsiTheme="minorHAnsi" w:cs="Arial"/>
                <w:sz w:val="20"/>
                <w:szCs w:val="20"/>
                <w:lang w:val="en-US"/>
              </w:rPr>
            </w:pPr>
            <w:r w:rsidRPr="008303B8">
              <w:rPr>
                <w:rFonts w:asciiTheme="minorHAnsi" w:hAnsiTheme="minorHAnsi" w:cs="Arial"/>
                <w:sz w:val="20"/>
                <w:szCs w:val="20"/>
                <w:lang w:val="en-US"/>
              </w:rPr>
              <w:t>Recycled water shandy with river water.</w:t>
            </w:r>
          </w:p>
        </w:tc>
      </w:tr>
      <w:tr w:rsidR="00B72605" w:rsidRPr="004319FC" w14:paraId="18C5017E" w14:textId="510999EA" w:rsidTr="00B72605">
        <w:tc>
          <w:tcPr>
            <w:tcW w:w="557" w:type="pct"/>
            <w:tcBorders>
              <w:top w:val="single" w:sz="4" w:space="0" w:color="auto"/>
              <w:bottom w:val="single" w:sz="4" w:space="0" w:color="auto"/>
            </w:tcBorders>
            <w:vAlign w:val="center"/>
          </w:tcPr>
          <w:p w14:paraId="1286A3F3" w14:textId="77777777" w:rsidR="00B72605" w:rsidRPr="004319FC" w:rsidRDefault="00B72605" w:rsidP="00B72605">
            <w:pPr>
              <w:pStyle w:val="Journal"/>
              <w:spacing w:before="0" w:after="0" w:line="240" w:lineRule="auto"/>
              <w:rPr>
                <w:rFonts w:asciiTheme="minorHAnsi" w:hAnsiTheme="minorHAnsi" w:cs="Arial"/>
                <w:sz w:val="20"/>
                <w:szCs w:val="20"/>
                <w:lang w:val="en-US"/>
              </w:rPr>
            </w:pPr>
            <w:r w:rsidRPr="004319FC">
              <w:rPr>
                <w:rFonts w:asciiTheme="minorHAnsi" w:hAnsiTheme="minorHAnsi" w:cs="Arial"/>
                <w:sz w:val="20"/>
                <w:szCs w:val="20"/>
                <w:lang w:val="en-US"/>
              </w:rPr>
              <w:t>F05</w:t>
            </w:r>
          </w:p>
        </w:tc>
        <w:tc>
          <w:tcPr>
            <w:tcW w:w="1023" w:type="pct"/>
            <w:tcBorders>
              <w:top w:val="single" w:sz="4" w:space="0" w:color="auto"/>
              <w:bottom w:val="single" w:sz="4" w:space="0" w:color="auto"/>
            </w:tcBorders>
            <w:vAlign w:val="center"/>
          </w:tcPr>
          <w:p w14:paraId="524C5F51" w14:textId="77777777" w:rsidR="00B72605" w:rsidRPr="004319FC" w:rsidRDefault="00B72605" w:rsidP="00B72605">
            <w:pPr>
              <w:pStyle w:val="Journal"/>
              <w:spacing w:before="0" w:after="0" w:line="240" w:lineRule="auto"/>
              <w:rPr>
                <w:rFonts w:asciiTheme="minorHAnsi" w:hAnsiTheme="minorHAnsi" w:cs="Arial"/>
                <w:sz w:val="20"/>
                <w:szCs w:val="20"/>
                <w:lang w:val="en-US"/>
              </w:rPr>
            </w:pPr>
            <w:r w:rsidRPr="004319FC">
              <w:rPr>
                <w:rFonts w:asciiTheme="minorHAnsi" w:hAnsiTheme="minorHAnsi" w:cs="Arial"/>
                <w:sz w:val="20"/>
                <w:szCs w:val="20"/>
                <w:lang w:val="en-US"/>
              </w:rPr>
              <w:t>Broccoli</w:t>
            </w:r>
          </w:p>
        </w:tc>
        <w:tc>
          <w:tcPr>
            <w:tcW w:w="921" w:type="pct"/>
            <w:tcBorders>
              <w:top w:val="single" w:sz="4" w:space="0" w:color="auto"/>
              <w:bottom w:val="single" w:sz="4" w:space="0" w:color="auto"/>
            </w:tcBorders>
            <w:vAlign w:val="center"/>
          </w:tcPr>
          <w:p w14:paraId="56F18F8D" w14:textId="409D1E87" w:rsidR="00B72605" w:rsidRPr="004319FC" w:rsidRDefault="00B72605" w:rsidP="00B72605">
            <w:pPr>
              <w:pStyle w:val="Journal"/>
              <w:spacing w:before="0" w:after="0" w:line="240" w:lineRule="auto"/>
              <w:rPr>
                <w:rFonts w:asciiTheme="minorHAnsi" w:hAnsiTheme="minorHAnsi" w:cs="Arial"/>
                <w:sz w:val="20"/>
                <w:szCs w:val="20"/>
                <w:lang w:val="en-US"/>
              </w:rPr>
            </w:pPr>
            <w:r w:rsidRPr="004319FC">
              <w:rPr>
                <w:rFonts w:asciiTheme="minorHAnsi" w:hAnsiTheme="minorHAnsi" w:cs="Arial"/>
                <w:sz w:val="20"/>
                <w:szCs w:val="20"/>
                <w:lang w:val="en-US"/>
              </w:rPr>
              <w:t>Class A</w:t>
            </w:r>
            <w:r>
              <w:rPr>
                <w:rFonts w:asciiTheme="minorHAnsi" w:hAnsiTheme="minorHAnsi" w:cs="Arial"/>
                <w:sz w:val="20"/>
                <w:szCs w:val="20"/>
                <w:lang w:val="en-US"/>
              </w:rPr>
              <w:t xml:space="preserve"> - diluted</w:t>
            </w:r>
          </w:p>
        </w:tc>
        <w:tc>
          <w:tcPr>
            <w:tcW w:w="1148" w:type="pct"/>
            <w:tcBorders>
              <w:top w:val="single" w:sz="4" w:space="0" w:color="auto"/>
              <w:bottom w:val="single" w:sz="4" w:space="0" w:color="auto"/>
            </w:tcBorders>
            <w:vAlign w:val="center"/>
          </w:tcPr>
          <w:p w14:paraId="0C1CE7FF" w14:textId="77777777" w:rsidR="00B72605" w:rsidRPr="004319FC" w:rsidRDefault="00B72605" w:rsidP="00B72605">
            <w:pPr>
              <w:pStyle w:val="Journal"/>
              <w:spacing w:before="0" w:after="0" w:line="240" w:lineRule="auto"/>
              <w:rPr>
                <w:rFonts w:asciiTheme="minorHAnsi" w:hAnsiTheme="minorHAnsi" w:cs="Arial"/>
                <w:sz w:val="20"/>
                <w:szCs w:val="20"/>
                <w:lang w:val="en-US"/>
              </w:rPr>
            </w:pPr>
            <w:r w:rsidRPr="004319FC">
              <w:rPr>
                <w:rFonts w:asciiTheme="minorHAnsi" w:hAnsiTheme="minorHAnsi" w:cs="Arial"/>
                <w:sz w:val="20"/>
                <w:szCs w:val="20"/>
                <w:lang w:val="en-US"/>
              </w:rPr>
              <w:t>Fixed sprinkler</w:t>
            </w:r>
          </w:p>
        </w:tc>
        <w:tc>
          <w:tcPr>
            <w:tcW w:w="1351" w:type="pct"/>
            <w:tcBorders>
              <w:top w:val="single" w:sz="4" w:space="0" w:color="auto"/>
              <w:bottom w:val="single" w:sz="4" w:space="0" w:color="auto"/>
            </w:tcBorders>
            <w:vAlign w:val="center"/>
          </w:tcPr>
          <w:p w14:paraId="786297E5" w14:textId="0B97D38E" w:rsidR="00B72605" w:rsidRPr="004319FC" w:rsidRDefault="00B72605" w:rsidP="00B72605">
            <w:pPr>
              <w:pStyle w:val="Journal"/>
              <w:spacing w:before="0" w:after="0" w:line="240" w:lineRule="auto"/>
              <w:rPr>
                <w:rFonts w:asciiTheme="minorHAnsi" w:hAnsiTheme="minorHAnsi" w:cs="Arial"/>
                <w:sz w:val="20"/>
                <w:szCs w:val="20"/>
                <w:lang w:val="en-US"/>
              </w:rPr>
            </w:pPr>
            <w:r w:rsidRPr="008303B8">
              <w:rPr>
                <w:rFonts w:asciiTheme="minorHAnsi" w:hAnsiTheme="minorHAnsi" w:cs="Arial"/>
                <w:sz w:val="20"/>
                <w:szCs w:val="20"/>
                <w:lang w:val="en-US"/>
              </w:rPr>
              <w:t>Recycled water shandy with river water.</w:t>
            </w:r>
          </w:p>
        </w:tc>
      </w:tr>
      <w:tr w:rsidR="00B72605" w:rsidRPr="004319FC" w14:paraId="2CBAF5FA" w14:textId="5289B3DF" w:rsidTr="00B72605">
        <w:tc>
          <w:tcPr>
            <w:tcW w:w="557" w:type="pct"/>
            <w:tcBorders>
              <w:top w:val="single" w:sz="4" w:space="0" w:color="auto"/>
              <w:bottom w:val="single" w:sz="4" w:space="0" w:color="auto"/>
            </w:tcBorders>
            <w:vAlign w:val="center"/>
          </w:tcPr>
          <w:p w14:paraId="58D6F4DF" w14:textId="77777777" w:rsidR="00B72605" w:rsidRPr="004319FC" w:rsidRDefault="00B72605" w:rsidP="00B72605">
            <w:pPr>
              <w:pStyle w:val="Journal"/>
              <w:spacing w:before="0" w:after="0" w:line="240" w:lineRule="auto"/>
              <w:rPr>
                <w:rFonts w:asciiTheme="minorHAnsi" w:hAnsiTheme="minorHAnsi" w:cs="Arial"/>
                <w:sz w:val="20"/>
                <w:szCs w:val="20"/>
                <w:lang w:val="en-US"/>
              </w:rPr>
            </w:pPr>
            <w:r w:rsidRPr="004319FC">
              <w:rPr>
                <w:rFonts w:asciiTheme="minorHAnsi" w:hAnsiTheme="minorHAnsi" w:cs="Arial"/>
                <w:sz w:val="20"/>
                <w:szCs w:val="20"/>
                <w:lang w:val="en-US"/>
              </w:rPr>
              <w:t>F06</w:t>
            </w:r>
          </w:p>
        </w:tc>
        <w:tc>
          <w:tcPr>
            <w:tcW w:w="1023" w:type="pct"/>
            <w:tcBorders>
              <w:top w:val="single" w:sz="4" w:space="0" w:color="auto"/>
              <w:bottom w:val="single" w:sz="4" w:space="0" w:color="auto"/>
            </w:tcBorders>
            <w:vAlign w:val="center"/>
          </w:tcPr>
          <w:p w14:paraId="497CEE65" w14:textId="77777777" w:rsidR="00B72605" w:rsidRPr="004319FC" w:rsidRDefault="00B72605" w:rsidP="00B72605">
            <w:pPr>
              <w:pStyle w:val="Journal"/>
              <w:spacing w:before="0" w:after="0" w:line="240" w:lineRule="auto"/>
              <w:rPr>
                <w:rFonts w:asciiTheme="minorHAnsi" w:hAnsiTheme="minorHAnsi" w:cs="Arial"/>
                <w:sz w:val="20"/>
                <w:szCs w:val="20"/>
                <w:lang w:val="en-US"/>
              </w:rPr>
            </w:pPr>
            <w:r w:rsidRPr="004319FC">
              <w:rPr>
                <w:rFonts w:asciiTheme="minorHAnsi" w:hAnsiTheme="minorHAnsi" w:cs="Arial"/>
                <w:sz w:val="20"/>
                <w:szCs w:val="20"/>
                <w:lang w:val="en-US"/>
              </w:rPr>
              <w:t>Broccoli</w:t>
            </w:r>
          </w:p>
        </w:tc>
        <w:tc>
          <w:tcPr>
            <w:tcW w:w="921" w:type="pct"/>
            <w:tcBorders>
              <w:top w:val="single" w:sz="4" w:space="0" w:color="auto"/>
              <w:bottom w:val="single" w:sz="4" w:space="0" w:color="auto"/>
            </w:tcBorders>
            <w:vAlign w:val="center"/>
          </w:tcPr>
          <w:p w14:paraId="58D27B4C" w14:textId="521DC9B3" w:rsidR="00B72605" w:rsidRPr="004319FC" w:rsidRDefault="00B72605" w:rsidP="00B72605">
            <w:pPr>
              <w:pStyle w:val="Journal"/>
              <w:spacing w:before="0" w:after="0" w:line="240" w:lineRule="auto"/>
              <w:rPr>
                <w:rFonts w:asciiTheme="minorHAnsi" w:hAnsiTheme="minorHAnsi" w:cs="Arial"/>
                <w:sz w:val="20"/>
                <w:szCs w:val="20"/>
                <w:lang w:val="en-US"/>
              </w:rPr>
            </w:pPr>
            <w:r>
              <w:rPr>
                <w:rFonts w:asciiTheme="minorHAnsi" w:hAnsiTheme="minorHAnsi" w:cs="Arial"/>
                <w:sz w:val="20"/>
                <w:szCs w:val="20"/>
                <w:lang w:val="en-US"/>
              </w:rPr>
              <w:t>-</w:t>
            </w:r>
          </w:p>
        </w:tc>
        <w:tc>
          <w:tcPr>
            <w:tcW w:w="1148" w:type="pct"/>
            <w:tcBorders>
              <w:top w:val="single" w:sz="4" w:space="0" w:color="auto"/>
              <w:bottom w:val="single" w:sz="4" w:space="0" w:color="auto"/>
            </w:tcBorders>
            <w:vAlign w:val="center"/>
          </w:tcPr>
          <w:p w14:paraId="1DD0EDF3" w14:textId="77777777" w:rsidR="00B72605" w:rsidRPr="004319FC" w:rsidRDefault="00B72605" w:rsidP="00B72605">
            <w:pPr>
              <w:pStyle w:val="Journal"/>
              <w:spacing w:before="0" w:after="0" w:line="240" w:lineRule="auto"/>
              <w:rPr>
                <w:rFonts w:asciiTheme="minorHAnsi" w:hAnsiTheme="minorHAnsi" w:cs="Arial"/>
                <w:sz w:val="20"/>
                <w:szCs w:val="20"/>
                <w:lang w:val="en-US"/>
              </w:rPr>
            </w:pPr>
            <w:r w:rsidRPr="004319FC">
              <w:rPr>
                <w:rFonts w:asciiTheme="minorHAnsi" w:hAnsiTheme="minorHAnsi" w:cs="Arial"/>
                <w:sz w:val="20"/>
                <w:szCs w:val="20"/>
                <w:lang w:val="en-US"/>
              </w:rPr>
              <w:t>Fixed sprinkler</w:t>
            </w:r>
          </w:p>
        </w:tc>
        <w:tc>
          <w:tcPr>
            <w:tcW w:w="1351" w:type="pct"/>
            <w:tcBorders>
              <w:top w:val="single" w:sz="4" w:space="0" w:color="auto"/>
              <w:bottom w:val="single" w:sz="4" w:space="0" w:color="auto"/>
            </w:tcBorders>
            <w:vAlign w:val="center"/>
          </w:tcPr>
          <w:p w14:paraId="07C65525" w14:textId="717B00B2" w:rsidR="00B72605" w:rsidRPr="004319FC" w:rsidRDefault="00B72605" w:rsidP="00B72605">
            <w:pPr>
              <w:pStyle w:val="Journal"/>
              <w:spacing w:before="0" w:after="0" w:line="240" w:lineRule="auto"/>
              <w:rPr>
                <w:rFonts w:asciiTheme="minorHAnsi" w:hAnsiTheme="minorHAnsi" w:cs="Arial"/>
                <w:sz w:val="20"/>
                <w:szCs w:val="20"/>
                <w:lang w:val="en-US"/>
              </w:rPr>
            </w:pPr>
            <w:r w:rsidRPr="008303B8">
              <w:rPr>
                <w:rFonts w:asciiTheme="minorHAnsi" w:hAnsiTheme="minorHAnsi" w:cs="Arial"/>
                <w:sz w:val="20"/>
                <w:szCs w:val="20"/>
                <w:lang w:val="en-US"/>
              </w:rPr>
              <w:t>River water only</w:t>
            </w:r>
          </w:p>
        </w:tc>
      </w:tr>
      <w:tr w:rsidR="00B72605" w:rsidRPr="004319FC" w14:paraId="6D6BCE76" w14:textId="3DF3E000" w:rsidTr="00B72605">
        <w:tc>
          <w:tcPr>
            <w:tcW w:w="557" w:type="pct"/>
            <w:tcBorders>
              <w:top w:val="single" w:sz="4" w:space="0" w:color="auto"/>
              <w:bottom w:val="single" w:sz="4" w:space="0" w:color="auto"/>
            </w:tcBorders>
            <w:vAlign w:val="center"/>
          </w:tcPr>
          <w:p w14:paraId="22FEBB70" w14:textId="6BEB882F" w:rsidR="00B72605" w:rsidRPr="004319FC" w:rsidRDefault="00B72605" w:rsidP="00B72605">
            <w:pPr>
              <w:pStyle w:val="Journal"/>
              <w:spacing w:before="0" w:after="0" w:line="240" w:lineRule="auto"/>
              <w:rPr>
                <w:rFonts w:asciiTheme="minorHAnsi" w:hAnsiTheme="minorHAnsi" w:cs="Arial"/>
                <w:sz w:val="20"/>
                <w:szCs w:val="20"/>
                <w:lang w:val="en-US"/>
              </w:rPr>
            </w:pPr>
            <w:r w:rsidRPr="004319FC">
              <w:rPr>
                <w:rFonts w:asciiTheme="minorHAnsi" w:hAnsiTheme="minorHAnsi" w:cs="Arial"/>
                <w:sz w:val="20"/>
                <w:szCs w:val="20"/>
                <w:lang w:val="en-US"/>
              </w:rPr>
              <w:t>Goulburn River</w:t>
            </w:r>
          </w:p>
        </w:tc>
        <w:tc>
          <w:tcPr>
            <w:tcW w:w="1023" w:type="pct"/>
            <w:tcBorders>
              <w:top w:val="single" w:sz="4" w:space="0" w:color="auto"/>
              <w:bottom w:val="single" w:sz="4" w:space="0" w:color="auto"/>
            </w:tcBorders>
            <w:vAlign w:val="center"/>
          </w:tcPr>
          <w:p w14:paraId="21698CCF" w14:textId="74543E65" w:rsidR="00B72605" w:rsidRPr="004319FC" w:rsidRDefault="00B72605" w:rsidP="00B72605">
            <w:pPr>
              <w:pStyle w:val="Journal"/>
              <w:spacing w:before="0" w:after="0" w:line="240" w:lineRule="auto"/>
              <w:rPr>
                <w:rFonts w:asciiTheme="minorHAnsi" w:hAnsiTheme="minorHAnsi" w:cs="Arial"/>
                <w:sz w:val="20"/>
                <w:szCs w:val="20"/>
                <w:lang w:val="en-US"/>
              </w:rPr>
            </w:pPr>
            <w:r w:rsidRPr="004319FC">
              <w:rPr>
                <w:rFonts w:asciiTheme="minorHAnsi" w:hAnsiTheme="minorHAnsi" w:cs="Arial"/>
                <w:sz w:val="20"/>
                <w:szCs w:val="20"/>
                <w:lang w:val="en-US"/>
              </w:rPr>
              <w:t>-</w:t>
            </w:r>
          </w:p>
        </w:tc>
        <w:tc>
          <w:tcPr>
            <w:tcW w:w="921" w:type="pct"/>
            <w:tcBorders>
              <w:top w:val="single" w:sz="4" w:space="0" w:color="auto"/>
              <w:bottom w:val="single" w:sz="4" w:space="0" w:color="auto"/>
            </w:tcBorders>
            <w:vAlign w:val="center"/>
          </w:tcPr>
          <w:p w14:paraId="694BA1DC" w14:textId="5BCFCA84" w:rsidR="00B72605" w:rsidRPr="004319FC" w:rsidRDefault="00B72605" w:rsidP="00B72605">
            <w:pPr>
              <w:pStyle w:val="Journal"/>
              <w:spacing w:before="0" w:after="0" w:line="240" w:lineRule="auto"/>
              <w:rPr>
                <w:rFonts w:asciiTheme="minorHAnsi" w:hAnsiTheme="minorHAnsi" w:cs="Arial"/>
                <w:sz w:val="20"/>
                <w:szCs w:val="20"/>
                <w:lang w:val="en-US"/>
              </w:rPr>
            </w:pPr>
            <w:r>
              <w:rPr>
                <w:rFonts w:asciiTheme="minorHAnsi" w:hAnsiTheme="minorHAnsi" w:cs="Arial"/>
                <w:sz w:val="20"/>
                <w:szCs w:val="20"/>
                <w:lang w:val="en-US"/>
              </w:rPr>
              <w:t>-</w:t>
            </w:r>
          </w:p>
        </w:tc>
        <w:tc>
          <w:tcPr>
            <w:tcW w:w="1148" w:type="pct"/>
            <w:tcBorders>
              <w:top w:val="single" w:sz="4" w:space="0" w:color="auto"/>
              <w:bottom w:val="single" w:sz="4" w:space="0" w:color="auto"/>
            </w:tcBorders>
            <w:vAlign w:val="center"/>
          </w:tcPr>
          <w:p w14:paraId="158D6BC3" w14:textId="05583036" w:rsidR="00B72605" w:rsidRPr="004319FC" w:rsidRDefault="00B72605" w:rsidP="00B72605">
            <w:pPr>
              <w:pStyle w:val="Journal"/>
              <w:spacing w:before="0" w:after="0" w:line="240" w:lineRule="auto"/>
              <w:rPr>
                <w:rFonts w:asciiTheme="minorHAnsi" w:hAnsiTheme="minorHAnsi" w:cs="Arial"/>
                <w:sz w:val="20"/>
                <w:szCs w:val="20"/>
                <w:lang w:val="en-US"/>
              </w:rPr>
            </w:pPr>
            <w:r>
              <w:rPr>
                <w:rFonts w:asciiTheme="minorHAnsi" w:hAnsiTheme="minorHAnsi" w:cs="Arial"/>
                <w:sz w:val="20"/>
                <w:szCs w:val="20"/>
                <w:lang w:val="en-US"/>
              </w:rPr>
              <w:t>-</w:t>
            </w:r>
          </w:p>
        </w:tc>
        <w:tc>
          <w:tcPr>
            <w:tcW w:w="1351" w:type="pct"/>
            <w:tcBorders>
              <w:top w:val="single" w:sz="4" w:space="0" w:color="auto"/>
              <w:bottom w:val="single" w:sz="4" w:space="0" w:color="auto"/>
            </w:tcBorders>
            <w:vAlign w:val="center"/>
          </w:tcPr>
          <w:p w14:paraId="4FE5436E" w14:textId="19E6FFD3" w:rsidR="00B72605" w:rsidRDefault="00B72605" w:rsidP="00B72605">
            <w:pPr>
              <w:pStyle w:val="Journal"/>
              <w:spacing w:before="0" w:after="0" w:line="240" w:lineRule="auto"/>
              <w:rPr>
                <w:rFonts w:asciiTheme="minorHAnsi" w:hAnsiTheme="minorHAnsi" w:cs="Arial"/>
                <w:sz w:val="20"/>
                <w:szCs w:val="20"/>
                <w:lang w:val="en-US"/>
              </w:rPr>
            </w:pPr>
            <w:r>
              <w:rPr>
                <w:rFonts w:asciiTheme="minorHAnsi" w:hAnsiTheme="minorHAnsi" w:cs="Arial"/>
                <w:sz w:val="20"/>
                <w:szCs w:val="20"/>
                <w:lang w:val="en-US"/>
              </w:rPr>
              <w:t>-</w:t>
            </w:r>
          </w:p>
        </w:tc>
      </w:tr>
      <w:tr w:rsidR="00B72605" w:rsidRPr="004319FC" w14:paraId="62E64C56" w14:textId="61346EC0" w:rsidTr="00B72605">
        <w:tc>
          <w:tcPr>
            <w:tcW w:w="557" w:type="pct"/>
            <w:tcBorders>
              <w:top w:val="single" w:sz="4" w:space="0" w:color="auto"/>
              <w:bottom w:val="single" w:sz="4" w:space="0" w:color="auto"/>
            </w:tcBorders>
            <w:vAlign w:val="center"/>
          </w:tcPr>
          <w:p w14:paraId="13B23114" w14:textId="665F6577" w:rsidR="00B72605" w:rsidRPr="004319FC" w:rsidRDefault="00B72605" w:rsidP="00B72605">
            <w:pPr>
              <w:pStyle w:val="Journal"/>
              <w:spacing w:before="0" w:after="0" w:line="240" w:lineRule="auto"/>
              <w:rPr>
                <w:rFonts w:asciiTheme="minorHAnsi" w:hAnsiTheme="minorHAnsi" w:cs="Arial"/>
                <w:sz w:val="20"/>
                <w:szCs w:val="20"/>
                <w:lang w:val="en-US"/>
              </w:rPr>
            </w:pPr>
            <w:r w:rsidRPr="004319FC">
              <w:rPr>
                <w:rFonts w:asciiTheme="minorHAnsi" w:hAnsiTheme="minorHAnsi" w:cs="Arial"/>
                <w:sz w:val="20"/>
                <w:szCs w:val="20"/>
                <w:lang w:val="en-US"/>
              </w:rPr>
              <w:t>Werribee River</w:t>
            </w:r>
          </w:p>
        </w:tc>
        <w:tc>
          <w:tcPr>
            <w:tcW w:w="1023" w:type="pct"/>
            <w:tcBorders>
              <w:top w:val="single" w:sz="4" w:space="0" w:color="auto"/>
              <w:bottom w:val="single" w:sz="4" w:space="0" w:color="auto"/>
            </w:tcBorders>
            <w:vAlign w:val="center"/>
          </w:tcPr>
          <w:p w14:paraId="3611807E" w14:textId="5EEAB089" w:rsidR="00B72605" w:rsidRPr="004319FC" w:rsidRDefault="00B72605" w:rsidP="00B72605">
            <w:pPr>
              <w:pStyle w:val="Journal"/>
              <w:spacing w:before="0" w:after="0" w:line="240" w:lineRule="auto"/>
              <w:rPr>
                <w:rFonts w:asciiTheme="minorHAnsi" w:hAnsiTheme="minorHAnsi" w:cs="Arial"/>
                <w:sz w:val="20"/>
                <w:szCs w:val="20"/>
                <w:lang w:val="en-US"/>
              </w:rPr>
            </w:pPr>
            <w:r w:rsidRPr="004319FC">
              <w:rPr>
                <w:rFonts w:asciiTheme="minorHAnsi" w:hAnsiTheme="minorHAnsi" w:cs="Arial"/>
                <w:sz w:val="20"/>
                <w:szCs w:val="20"/>
                <w:lang w:val="en-US"/>
              </w:rPr>
              <w:t>-</w:t>
            </w:r>
          </w:p>
        </w:tc>
        <w:tc>
          <w:tcPr>
            <w:tcW w:w="921" w:type="pct"/>
            <w:tcBorders>
              <w:top w:val="single" w:sz="4" w:space="0" w:color="auto"/>
              <w:bottom w:val="single" w:sz="4" w:space="0" w:color="auto"/>
            </w:tcBorders>
            <w:vAlign w:val="center"/>
          </w:tcPr>
          <w:p w14:paraId="587B2C67" w14:textId="4D9918C6" w:rsidR="00B72605" w:rsidRPr="004319FC" w:rsidRDefault="00B72605" w:rsidP="00B72605">
            <w:pPr>
              <w:pStyle w:val="Journal"/>
              <w:spacing w:before="0" w:after="0" w:line="240" w:lineRule="auto"/>
              <w:rPr>
                <w:rFonts w:asciiTheme="minorHAnsi" w:hAnsiTheme="minorHAnsi" w:cs="Arial"/>
                <w:sz w:val="20"/>
                <w:szCs w:val="20"/>
                <w:lang w:val="en-US"/>
              </w:rPr>
            </w:pPr>
            <w:r>
              <w:rPr>
                <w:rFonts w:asciiTheme="minorHAnsi" w:hAnsiTheme="minorHAnsi" w:cs="Arial"/>
                <w:sz w:val="20"/>
                <w:szCs w:val="20"/>
                <w:lang w:val="en-US"/>
              </w:rPr>
              <w:t>-</w:t>
            </w:r>
          </w:p>
        </w:tc>
        <w:tc>
          <w:tcPr>
            <w:tcW w:w="1148" w:type="pct"/>
            <w:tcBorders>
              <w:top w:val="single" w:sz="4" w:space="0" w:color="auto"/>
              <w:bottom w:val="single" w:sz="4" w:space="0" w:color="auto"/>
            </w:tcBorders>
            <w:vAlign w:val="center"/>
          </w:tcPr>
          <w:p w14:paraId="086341F7" w14:textId="233E37A6" w:rsidR="00B72605" w:rsidRPr="004319FC" w:rsidRDefault="00B72605" w:rsidP="00B72605">
            <w:pPr>
              <w:pStyle w:val="Journal"/>
              <w:spacing w:before="0" w:after="0" w:line="240" w:lineRule="auto"/>
              <w:rPr>
                <w:rFonts w:asciiTheme="minorHAnsi" w:hAnsiTheme="minorHAnsi" w:cs="Arial"/>
                <w:sz w:val="20"/>
                <w:szCs w:val="20"/>
                <w:lang w:val="en-US"/>
              </w:rPr>
            </w:pPr>
            <w:r>
              <w:rPr>
                <w:rFonts w:asciiTheme="minorHAnsi" w:hAnsiTheme="minorHAnsi" w:cs="Arial"/>
                <w:sz w:val="20"/>
                <w:szCs w:val="20"/>
                <w:lang w:val="en-US"/>
              </w:rPr>
              <w:t>-</w:t>
            </w:r>
          </w:p>
        </w:tc>
        <w:tc>
          <w:tcPr>
            <w:tcW w:w="1351" w:type="pct"/>
            <w:tcBorders>
              <w:top w:val="single" w:sz="4" w:space="0" w:color="auto"/>
              <w:bottom w:val="single" w:sz="4" w:space="0" w:color="auto"/>
            </w:tcBorders>
            <w:vAlign w:val="center"/>
          </w:tcPr>
          <w:p w14:paraId="3389B775" w14:textId="6BCD8C6C" w:rsidR="00B72605" w:rsidRDefault="00B72605" w:rsidP="00B72605">
            <w:pPr>
              <w:pStyle w:val="Journal"/>
              <w:spacing w:before="0" w:after="0" w:line="240" w:lineRule="auto"/>
              <w:rPr>
                <w:rFonts w:asciiTheme="minorHAnsi" w:hAnsiTheme="minorHAnsi" w:cs="Arial"/>
                <w:sz w:val="20"/>
                <w:szCs w:val="20"/>
                <w:lang w:val="en-US"/>
              </w:rPr>
            </w:pPr>
            <w:r>
              <w:rPr>
                <w:rFonts w:asciiTheme="minorHAnsi" w:hAnsiTheme="minorHAnsi" w:cs="Arial"/>
                <w:sz w:val="20"/>
                <w:szCs w:val="20"/>
                <w:lang w:val="en-US"/>
              </w:rPr>
              <w:t>-</w:t>
            </w:r>
          </w:p>
        </w:tc>
      </w:tr>
    </w:tbl>
    <w:p w14:paraId="578DE218" w14:textId="77777777" w:rsidR="00175B48" w:rsidRPr="004319FC" w:rsidRDefault="00175B48" w:rsidP="004319FC">
      <w:pPr>
        <w:pStyle w:val="Journal"/>
        <w:spacing w:before="0" w:after="0" w:line="240" w:lineRule="auto"/>
        <w:rPr>
          <w:rFonts w:asciiTheme="minorHAnsi" w:hAnsiTheme="minorHAnsi" w:cs="Arial"/>
          <w:b/>
          <w:bCs/>
          <w:color w:val="FFFFFF" w:themeColor="background1"/>
          <w:sz w:val="20"/>
          <w:szCs w:val="20"/>
          <w:lang w:val="en-US"/>
        </w:rPr>
      </w:pPr>
    </w:p>
    <w:p w14:paraId="7F61A36F" w14:textId="56231D6B" w:rsidR="00175B48" w:rsidRDefault="00175B48" w:rsidP="008539CC">
      <w:pPr>
        <w:pStyle w:val="Journal"/>
        <w:spacing w:after="120" w:line="240" w:lineRule="auto"/>
        <w:jc w:val="both"/>
        <w:rPr>
          <w:rFonts w:asciiTheme="minorHAnsi" w:hAnsiTheme="minorHAnsi"/>
          <w:color w:val="1A1A1A"/>
          <w:sz w:val="20"/>
          <w:szCs w:val="20"/>
        </w:rPr>
      </w:pPr>
      <w:r w:rsidRPr="00DF4162">
        <w:rPr>
          <w:rFonts w:asciiTheme="minorHAnsi" w:hAnsiTheme="minorHAnsi"/>
          <w:sz w:val="20"/>
          <w:szCs w:val="20"/>
        </w:rPr>
        <w:t>Sample collection involved the same methods as 2023, with expanded sample size</w:t>
      </w:r>
      <w:r w:rsidR="00D4502A">
        <w:rPr>
          <w:rFonts w:asciiTheme="minorHAnsi" w:hAnsiTheme="minorHAnsi"/>
          <w:sz w:val="20"/>
          <w:szCs w:val="20"/>
        </w:rPr>
        <w:t>s</w:t>
      </w:r>
      <w:r w:rsidR="001628C1" w:rsidRPr="00DF4162">
        <w:rPr>
          <w:rFonts w:asciiTheme="minorHAnsi" w:hAnsiTheme="minorHAnsi"/>
          <w:sz w:val="20"/>
          <w:szCs w:val="20"/>
        </w:rPr>
        <w:t xml:space="preserve">. A total of 10 samples each of water, soil and plant tissue were collected per farm, allowed for improved replication and robustness in the data. Only surface water samples were collected from the river locations. </w:t>
      </w:r>
      <w:r w:rsidR="002C5187" w:rsidRPr="00DF4162">
        <w:rPr>
          <w:rFonts w:asciiTheme="minorHAnsi" w:hAnsiTheme="minorHAnsi"/>
          <w:sz w:val="20"/>
          <w:szCs w:val="20"/>
        </w:rPr>
        <w:t xml:space="preserve">Following the same procedures undertaken in </w:t>
      </w:r>
      <w:r w:rsidR="0008323F" w:rsidRPr="00DF4162">
        <w:rPr>
          <w:rFonts w:asciiTheme="minorHAnsi" w:hAnsiTheme="minorHAnsi"/>
          <w:sz w:val="20"/>
          <w:szCs w:val="20"/>
        </w:rPr>
        <w:t>2023, all</w:t>
      </w:r>
      <w:r w:rsidR="002C5187" w:rsidRPr="00DF4162">
        <w:rPr>
          <w:rFonts w:asciiTheme="minorHAnsi" w:hAnsiTheme="minorHAnsi"/>
          <w:color w:val="1A1A1A"/>
          <w:sz w:val="20"/>
          <w:szCs w:val="20"/>
        </w:rPr>
        <w:t xml:space="preserve"> samples were immediately packed on ice in sealed boxes for overnight transport to CSIRO for analysis. </w:t>
      </w:r>
    </w:p>
    <w:p w14:paraId="6E4CC0E0" w14:textId="77777777" w:rsidR="00094084" w:rsidRPr="00094084" w:rsidRDefault="00094084" w:rsidP="008539CC">
      <w:pPr>
        <w:pStyle w:val="Journal"/>
        <w:spacing w:after="120" w:line="240" w:lineRule="auto"/>
        <w:jc w:val="both"/>
        <w:rPr>
          <w:rFonts w:asciiTheme="minorHAnsi" w:hAnsiTheme="minorHAnsi"/>
          <w:color w:val="1A1A1A"/>
          <w:sz w:val="20"/>
          <w:szCs w:val="20"/>
        </w:rPr>
      </w:pPr>
    </w:p>
    <w:p w14:paraId="3A031BB5" w14:textId="2EC42FFF" w:rsidR="003B6CBF" w:rsidRPr="00594774" w:rsidRDefault="003B6CBF" w:rsidP="008539CC">
      <w:pPr>
        <w:pStyle w:val="Heading2"/>
        <w:numPr>
          <w:ilvl w:val="1"/>
          <w:numId w:val="13"/>
        </w:numPr>
        <w:jc w:val="both"/>
      </w:pPr>
      <w:bookmarkStart w:id="11" w:name="_Toc210037884"/>
      <w:r>
        <w:t>High resolution mass spectrometry (HRMS) analysis</w:t>
      </w:r>
      <w:bookmarkEnd w:id="11"/>
      <w:r>
        <w:t xml:space="preserve"> </w:t>
      </w:r>
    </w:p>
    <w:p w14:paraId="55274DBD" w14:textId="77777777" w:rsidR="00AF702E" w:rsidRDefault="008263E8" w:rsidP="008539CC">
      <w:pPr>
        <w:jc w:val="both"/>
      </w:pPr>
      <w:r>
        <w:t>High resolution mass spectrometry (</w:t>
      </w:r>
      <w:r w:rsidR="00094084">
        <w:t>HRMS</w:t>
      </w:r>
      <w:r>
        <w:t>)</w:t>
      </w:r>
      <w:r w:rsidR="00094084">
        <w:t xml:space="preserve"> is </w:t>
      </w:r>
      <w:r w:rsidR="007F424A">
        <w:t xml:space="preserve">a non-target </w:t>
      </w:r>
      <w:r w:rsidR="00094084">
        <w:t xml:space="preserve">analytical technique that is used to </w:t>
      </w:r>
      <w:r w:rsidR="0037677E">
        <w:t xml:space="preserve">screen </w:t>
      </w:r>
      <w:r w:rsidR="00094084">
        <w:t>the molecular masses of compounds present in a sample, which can then be compared to a pre-existing database to</w:t>
      </w:r>
      <w:r w:rsidR="00B05B55">
        <w:t xml:space="preserve"> identify the presence of chemicals. </w:t>
      </w:r>
    </w:p>
    <w:p w14:paraId="59D31619" w14:textId="73DBDFD8" w:rsidR="00E347F1" w:rsidRDefault="00D20D82" w:rsidP="008539CC">
      <w:pPr>
        <w:jc w:val="both"/>
      </w:pPr>
      <w:r>
        <w:t>It</w:t>
      </w:r>
      <w:r w:rsidR="00B05B55">
        <w:t xml:space="preserve"> </w:t>
      </w:r>
      <w:r w:rsidR="00F92DD7">
        <w:t>is a useful</w:t>
      </w:r>
      <w:r w:rsidR="00B05B55">
        <w:t xml:space="preserve"> initial screening tool, as </w:t>
      </w:r>
      <w:r w:rsidR="00B66CA8" w:rsidRPr="00B66CA8">
        <w:t>a means of guiding targeted, quantitative analysis.</w:t>
      </w:r>
      <w:r w:rsidR="00B05B55">
        <w:t xml:space="preserve"> </w:t>
      </w:r>
      <w:r w:rsidR="003A42AE">
        <w:t>Because</w:t>
      </w:r>
      <w:r w:rsidR="00B05B55">
        <w:t xml:space="preserve"> HRMS is not able to </w:t>
      </w:r>
      <w:r w:rsidR="003A42AE">
        <w:t>measure the exact concentrations</w:t>
      </w:r>
      <w:r w:rsidR="00B05B55">
        <w:t xml:space="preserve"> of specific chemicals</w:t>
      </w:r>
      <w:r w:rsidR="003A42AE">
        <w:t xml:space="preserve"> that may be present</w:t>
      </w:r>
      <w:r w:rsidR="00B05B55">
        <w:t xml:space="preserve"> in a sample, targeted analysis</w:t>
      </w:r>
      <w:r w:rsidR="003A42AE">
        <w:t xml:space="preserve"> using </w:t>
      </w:r>
      <w:r w:rsidR="00903D82">
        <w:t>certified standards</w:t>
      </w:r>
      <w:r w:rsidR="00B05B55">
        <w:t xml:space="preserve"> is still needed.</w:t>
      </w:r>
      <w:r w:rsidR="00B66CA8" w:rsidRPr="00B66CA8">
        <w:t xml:space="preserve"> </w:t>
      </w:r>
      <w:r w:rsidR="007F424A">
        <w:t>I</w:t>
      </w:r>
      <w:r w:rsidR="00B05B55">
        <w:t xml:space="preserve">nitial </w:t>
      </w:r>
      <w:r w:rsidR="00903D82">
        <w:t xml:space="preserve">screens </w:t>
      </w:r>
      <w:r w:rsidR="00155275">
        <w:t xml:space="preserve">using tools like </w:t>
      </w:r>
      <w:r w:rsidR="00B66CA8" w:rsidRPr="00B66CA8">
        <w:t>HRMS analys</w:t>
      </w:r>
      <w:r w:rsidR="00B05B55">
        <w:t>e</w:t>
      </w:r>
      <w:r w:rsidR="00B66CA8" w:rsidRPr="00B66CA8">
        <w:t>s can</w:t>
      </w:r>
      <w:r w:rsidR="00B05B55">
        <w:t xml:space="preserve"> </w:t>
      </w:r>
      <w:r w:rsidR="00B66CA8" w:rsidRPr="00B66CA8">
        <w:t xml:space="preserve">make </w:t>
      </w:r>
      <w:r w:rsidR="00B05B55">
        <w:t xml:space="preserve">further </w:t>
      </w:r>
      <w:r w:rsidR="00155275">
        <w:t>chemical</w:t>
      </w:r>
      <w:r w:rsidR="00155275" w:rsidRPr="00B66CA8">
        <w:t xml:space="preserve"> </w:t>
      </w:r>
      <w:r w:rsidR="00B66CA8" w:rsidRPr="00B66CA8">
        <w:t>analysis more efficient through</w:t>
      </w:r>
      <w:r w:rsidR="00155275">
        <w:t xml:space="preserve"> identifying </w:t>
      </w:r>
      <w:r w:rsidR="00B66CA8" w:rsidRPr="00B66CA8">
        <w:t>chemicals that are likely to be present for quantification.</w:t>
      </w:r>
      <w:r w:rsidR="00094084">
        <w:t xml:space="preserve"> </w:t>
      </w:r>
    </w:p>
    <w:p w14:paraId="46727C0C" w14:textId="5A566D54" w:rsidR="00B66CA8" w:rsidRDefault="00E347F1" w:rsidP="008539CC">
      <w:pPr>
        <w:jc w:val="both"/>
      </w:pPr>
      <w:r>
        <w:t xml:space="preserve">In both sampling years, non-target HRMS was used as an initial screening step. </w:t>
      </w:r>
      <w:r w:rsidR="00B05B55">
        <w:t>See Appendix B for specific details on how HRMS was conducted in this study.</w:t>
      </w:r>
    </w:p>
    <w:p w14:paraId="78302E08" w14:textId="77777777" w:rsidR="00351635" w:rsidRDefault="00351635" w:rsidP="00B66CA8"/>
    <w:p w14:paraId="105BFB90" w14:textId="7C3DC2AE" w:rsidR="00B66CA8" w:rsidRDefault="003B6CBF" w:rsidP="008539CC">
      <w:pPr>
        <w:pStyle w:val="Heading2"/>
        <w:numPr>
          <w:ilvl w:val="1"/>
          <w:numId w:val="13"/>
        </w:numPr>
        <w:jc w:val="both"/>
      </w:pPr>
      <w:bookmarkStart w:id="12" w:name="_Toc210037885"/>
      <w:r>
        <w:lastRenderedPageBreak/>
        <w:t>Targeted quantitative analysis of emerging contaminants</w:t>
      </w:r>
      <w:bookmarkEnd w:id="12"/>
      <w:r>
        <w:t xml:space="preserve"> </w:t>
      </w:r>
    </w:p>
    <w:p w14:paraId="552DEBF3" w14:textId="1B74D1C1" w:rsidR="00103A48" w:rsidRDefault="00103A48" w:rsidP="008539CC">
      <w:pPr>
        <w:jc w:val="both"/>
      </w:pPr>
      <w:r>
        <w:t xml:space="preserve">Targeted quantitative analysis </w:t>
      </w:r>
      <w:r w:rsidR="00351635">
        <w:t>is a</w:t>
      </w:r>
      <w:r>
        <w:t xml:space="preserve"> </w:t>
      </w:r>
      <w:r w:rsidR="00B05B55">
        <w:t xml:space="preserve">highly sensitive means of </w:t>
      </w:r>
      <w:r w:rsidR="0067563D">
        <w:t xml:space="preserve">measuring the </w:t>
      </w:r>
      <w:r w:rsidR="00470911">
        <w:t xml:space="preserve">concentrations of </w:t>
      </w:r>
      <w:r w:rsidR="00B05B55">
        <w:t xml:space="preserve">emerging contaminants </w:t>
      </w:r>
      <w:r w:rsidR="0067563D">
        <w:t xml:space="preserve">that may be present </w:t>
      </w:r>
      <w:r w:rsidR="00B05B55">
        <w:t>in a sample, which is essential for characterising the risk of chemicals in the environment.</w:t>
      </w:r>
    </w:p>
    <w:p w14:paraId="428D0B22" w14:textId="375C2955" w:rsidR="00293E0B" w:rsidRDefault="00A57F85" w:rsidP="008539CC">
      <w:pPr>
        <w:jc w:val="both"/>
      </w:pPr>
      <w:r>
        <w:t>In both 2023 and 2024</w:t>
      </w:r>
      <w:r w:rsidR="00FB33BB">
        <w:t>,</w:t>
      </w:r>
      <w:r>
        <w:t xml:space="preserve"> broad </w:t>
      </w:r>
      <w:r w:rsidR="0008323F">
        <w:t>suite</w:t>
      </w:r>
      <w:r w:rsidR="0067563D">
        <w:t>s</w:t>
      </w:r>
      <w:r w:rsidR="0008323F">
        <w:t xml:space="preserve"> of emerging contaminants were targeted. These included EDCs, PPCPs, polycyclic arom</w:t>
      </w:r>
      <w:r w:rsidR="00680A33">
        <w:t>atic hydrocarbons (PAHs), PFAS, phthalates, a range of pesticides including herbicides, insecticides and fungicides</w:t>
      </w:r>
      <w:r w:rsidR="00273BC8">
        <w:t>,</w:t>
      </w:r>
      <w:r w:rsidR="00680A33">
        <w:t xml:space="preserve"> as well as a suite of semi-volatile organic compounds (SVOCs). </w:t>
      </w:r>
      <w:r w:rsidR="00293E0B">
        <w:t xml:space="preserve">A range of naturally occurring chemicals (associated with plant and soil processes) was also detected, these results are </w:t>
      </w:r>
      <w:r w:rsidR="007D7E4B">
        <w:t>available in Appendix B</w:t>
      </w:r>
      <w:r w:rsidR="00293E0B">
        <w:t>.</w:t>
      </w:r>
    </w:p>
    <w:p w14:paraId="2823D669" w14:textId="6D759FBE" w:rsidR="00144EE6" w:rsidRDefault="00144EE6" w:rsidP="008539CC">
      <w:pPr>
        <w:pStyle w:val="ListParagraph"/>
        <w:numPr>
          <w:ilvl w:val="0"/>
          <w:numId w:val="17"/>
        </w:numPr>
        <w:jc w:val="both"/>
      </w:pPr>
      <w:r>
        <w:t>In 2023</w:t>
      </w:r>
      <w:r w:rsidR="00732F2A">
        <w:t>,</w:t>
      </w:r>
      <w:r>
        <w:t xml:space="preserve"> a total of </w:t>
      </w:r>
      <w:r w:rsidR="00732F2A">
        <w:t>666 emerging contaminants were targeted.</w:t>
      </w:r>
    </w:p>
    <w:p w14:paraId="7C24E2DF" w14:textId="55A153F1" w:rsidR="00293E0B" w:rsidRDefault="00293E0B" w:rsidP="008539CC">
      <w:pPr>
        <w:pStyle w:val="ListParagraph"/>
        <w:numPr>
          <w:ilvl w:val="0"/>
          <w:numId w:val="17"/>
        </w:numPr>
        <w:jc w:val="both"/>
      </w:pPr>
      <w:r>
        <w:t>In 2024</w:t>
      </w:r>
      <w:r w:rsidR="00732F2A">
        <w:t>,</w:t>
      </w:r>
      <w:r>
        <w:t xml:space="preserve"> a total of 694 emerging contaminants were </w:t>
      </w:r>
      <w:r w:rsidR="00732F2A">
        <w:t>targeted.</w:t>
      </w:r>
    </w:p>
    <w:p w14:paraId="63E6B06E" w14:textId="79A2A52E" w:rsidR="002C5187" w:rsidRDefault="005D7AB7" w:rsidP="008539CC">
      <w:pPr>
        <w:jc w:val="both"/>
      </w:pPr>
      <w:r w:rsidRPr="003A193F">
        <w:rPr>
          <w:rStyle w:val="Bluehighlight"/>
        </w:rPr>
        <w:fldChar w:fldCharType="begin"/>
      </w:r>
      <w:r w:rsidRPr="003A193F">
        <w:rPr>
          <w:rStyle w:val="Bluehighlight"/>
        </w:rPr>
        <w:instrText xml:space="preserve"> REF _Ref202357799 \h </w:instrText>
      </w:r>
      <w:r w:rsidR="003A193F">
        <w:rPr>
          <w:rStyle w:val="Bluehighlight"/>
        </w:rPr>
        <w:instrText xml:space="preserve"> \* MERGEFORMAT </w:instrText>
      </w:r>
      <w:r w:rsidRPr="003A193F">
        <w:rPr>
          <w:rStyle w:val="Bluehighlight"/>
        </w:rPr>
      </w:r>
      <w:r w:rsidRPr="003A193F">
        <w:rPr>
          <w:rStyle w:val="Bluehighlight"/>
        </w:rPr>
        <w:fldChar w:fldCharType="separate"/>
      </w:r>
      <w:r w:rsidR="00976AAC" w:rsidRPr="00976AAC">
        <w:rPr>
          <w:rStyle w:val="Bluehighlight"/>
        </w:rPr>
        <w:t>Table 3</w:t>
      </w:r>
      <w:r w:rsidRPr="003A193F">
        <w:rPr>
          <w:rStyle w:val="Bluehighlight"/>
        </w:rPr>
        <w:fldChar w:fldCharType="end"/>
      </w:r>
      <w:r>
        <w:t xml:space="preserve"> </w:t>
      </w:r>
      <w:r w:rsidR="00203A14">
        <w:t xml:space="preserve">outlines the groups of emerging contaminants that were analysed for in each year. </w:t>
      </w:r>
    </w:p>
    <w:p w14:paraId="4FECA2D2" w14:textId="41C49D27" w:rsidR="006C45C7" w:rsidRDefault="00971F4D" w:rsidP="00B91BDE">
      <w:pPr>
        <w:pStyle w:val="Caption"/>
        <w:keepNext/>
        <w:spacing w:after="120"/>
      </w:pPr>
      <w:bookmarkStart w:id="13" w:name="_Ref202357799"/>
      <w:r>
        <w:t xml:space="preserve">Table </w:t>
      </w:r>
      <w:r w:rsidR="00976AAC">
        <w:fldChar w:fldCharType="begin"/>
      </w:r>
      <w:r w:rsidR="00976AAC">
        <w:instrText xml:space="preserve"> SEQ Table \* ARABIC </w:instrText>
      </w:r>
      <w:r w:rsidR="00976AAC">
        <w:fldChar w:fldCharType="separate"/>
      </w:r>
      <w:r w:rsidR="00976AAC">
        <w:rPr>
          <w:noProof/>
        </w:rPr>
        <w:t>3</w:t>
      </w:r>
      <w:r w:rsidR="00976AAC">
        <w:rPr>
          <w:noProof/>
        </w:rPr>
        <w:fldChar w:fldCharType="end"/>
      </w:r>
      <w:bookmarkEnd w:id="13"/>
      <w:r>
        <w:t xml:space="preserve">. Emerging contaminant groups </w:t>
      </w:r>
      <w:r w:rsidR="00B91BDE">
        <w:t>analysed for in each year, by sample type.</w:t>
      </w:r>
    </w:p>
    <w:tbl>
      <w:tblPr>
        <w:tblStyle w:val="TableGrid"/>
        <w:tblW w:w="4691"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1"/>
        <w:gridCol w:w="1742"/>
        <w:gridCol w:w="737"/>
        <w:gridCol w:w="738"/>
        <w:gridCol w:w="738"/>
        <w:gridCol w:w="865"/>
        <w:gridCol w:w="1231"/>
        <w:gridCol w:w="1302"/>
        <w:gridCol w:w="909"/>
      </w:tblGrid>
      <w:tr w:rsidR="00B334B4" w:rsidRPr="00C41451" w14:paraId="009DBA01" w14:textId="115DFF0D" w:rsidTr="005C0EA1">
        <w:tc>
          <w:tcPr>
            <w:tcW w:w="685" w:type="pct"/>
            <w:vMerge w:val="restart"/>
            <w:tcBorders>
              <w:top w:val="single" w:sz="4" w:space="0" w:color="auto"/>
            </w:tcBorders>
            <w:shd w:val="clear" w:color="auto" w:fill="051D39" w:themeFill="accent1" w:themeFillShade="80"/>
            <w:vAlign w:val="center"/>
          </w:tcPr>
          <w:p w14:paraId="65C575F4" w14:textId="3ACB5BE3" w:rsidR="00B334B4" w:rsidRPr="00C41451" w:rsidRDefault="00B334B4" w:rsidP="00312FEE">
            <w:pPr>
              <w:pStyle w:val="Journal"/>
              <w:spacing w:before="0" w:after="0" w:line="240" w:lineRule="auto"/>
              <w:rPr>
                <w:rFonts w:asciiTheme="minorHAnsi" w:hAnsiTheme="minorHAnsi" w:cs="Arial"/>
                <w:b/>
                <w:bCs/>
                <w:color w:val="FFFFFF" w:themeColor="background1"/>
                <w:sz w:val="20"/>
                <w:szCs w:val="20"/>
                <w:lang w:val="en-US"/>
              </w:rPr>
            </w:pPr>
            <w:r w:rsidRPr="00C41451">
              <w:rPr>
                <w:rFonts w:asciiTheme="minorHAnsi" w:hAnsiTheme="minorHAnsi" w:cs="Arial"/>
                <w:b/>
                <w:bCs/>
                <w:color w:val="FFFFFF" w:themeColor="background1"/>
                <w:sz w:val="20"/>
                <w:szCs w:val="20"/>
                <w:lang w:val="en-US"/>
              </w:rPr>
              <w:t>Year</w:t>
            </w:r>
          </w:p>
        </w:tc>
        <w:tc>
          <w:tcPr>
            <w:tcW w:w="910" w:type="pct"/>
            <w:vMerge w:val="restart"/>
            <w:tcBorders>
              <w:top w:val="single" w:sz="4" w:space="0" w:color="auto"/>
            </w:tcBorders>
            <w:shd w:val="clear" w:color="auto" w:fill="051D39" w:themeFill="accent1" w:themeFillShade="80"/>
            <w:vAlign w:val="center"/>
          </w:tcPr>
          <w:p w14:paraId="634AF631" w14:textId="26C66A05" w:rsidR="00B334B4" w:rsidRPr="00C41451" w:rsidRDefault="00B334B4" w:rsidP="00312FEE">
            <w:pPr>
              <w:pStyle w:val="Journal"/>
              <w:spacing w:before="0" w:after="0" w:line="240" w:lineRule="auto"/>
              <w:rPr>
                <w:rFonts w:asciiTheme="minorHAnsi" w:hAnsiTheme="minorHAnsi" w:cs="Arial"/>
                <w:b/>
                <w:bCs/>
                <w:color w:val="FFFFFF" w:themeColor="background1"/>
                <w:sz w:val="20"/>
                <w:szCs w:val="20"/>
                <w:lang w:val="en-US"/>
              </w:rPr>
            </w:pPr>
            <w:r w:rsidRPr="00C41451">
              <w:rPr>
                <w:rFonts w:asciiTheme="minorHAnsi" w:hAnsiTheme="minorHAnsi" w:cs="Arial"/>
                <w:b/>
                <w:bCs/>
                <w:color w:val="FFFFFF" w:themeColor="background1"/>
                <w:sz w:val="20"/>
                <w:szCs w:val="20"/>
                <w:lang w:val="en-US"/>
              </w:rPr>
              <w:t>Sample type</w:t>
            </w:r>
          </w:p>
        </w:tc>
        <w:tc>
          <w:tcPr>
            <w:tcW w:w="3405" w:type="pct"/>
            <w:gridSpan w:val="7"/>
            <w:tcBorders>
              <w:top w:val="single" w:sz="4" w:space="0" w:color="auto"/>
              <w:bottom w:val="single" w:sz="4" w:space="0" w:color="auto"/>
            </w:tcBorders>
            <w:shd w:val="clear" w:color="auto" w:fill="051D39" w:themeFill="accent1" w:themeFillShade="80"/>
            <w:vAlign w:val="center"/>
          </w:tcPr>
          <w:p w14:paraId="5E0E49CC" w14:textId="3E549B98" w:rsidR="00B334B4" w:rsidRPr="00C41451" w:rsidRDefault="00B334B4" w:rsidP="00AF77A9">
            <w:pPr>
              <w:pStyle w:val="Journal"/>
              <w:spacing w:before="0" w:after="0" w:line="240" w:lineRule="auto"/>
              <w:jc w:val="center"/>
              <w:rPr>
                <w:rFonts w:asciiTheme="minorHAnsi" w:hAnsiTheme="minorHAnsi" w:cs="Arial"/>
                <w:b/>
                <w:bCs/>
                <w:color w:val="FFFFFF" w:themeColor="background1"/>
                <w:sz w:val="20"/>
                <w:szCs w:val="20"/>
                <w:lang w:val="en-US"/>
              </w:rPr>
            </w:pPr>
            <w:r w:rsidRPr="00C41451">
              <w:rPr>
                <w:rFonts w:asciiTheme="minorHAnsi" w:hAnsiTheme="minorHAnsi" w:cs="Arial"/>
                <w:b/>
                <w:bCs/>
                <w:color w:val="FFFFFF" w:themeColor="background1"/>
                <w:sz w:val="20"/>
                <w:szCs w:val="20"/>
                <w:lang w:val="en-US"/>
              </w:rPr>
              <w:t>Analyte groups</w:t>
            </w:r>
          </w:p>
        </w:tc>
      </w:tr>
      <w:tr w:rsidR="00B334B4" w:rsidRPr="00C41451" w14:paraId="5B0585DB" w14:textId="29100338" w:rsidTr="005C0EA1">
        <w:tc>
          <w:tcPr>
            <w:tcW w:w="685" w:type="pct"/>
            <w:vMerge/>
            <w:tcBorders>
              <w:bottom w:val="single" w:sz="4" w:space="0" w:color="auto"/>
            </w:tcBorders>
            <w:shd w:val="clear" w:color="auto" w:fill="051D39" w:themeFill="accent1" w:themeFillShade="80"/>
            <w:vAlign w:val="center"/>
          </w:tcPr>
          <w:p w14:paraId="4A366E78" w14:textId="77777777" w:rsidR="00B334B4" w:rsidRPr="00C41451" w:rsidRDefault="00B334B4" w:rsidP="00AF77A9">
            <w:pPr>
              <w:pStyle w:val="Journal"/>
              <w:spacing w:before="0" w:after="0" w:line="240" w:lineRule="auto"/>
              <w:rPr>
                <w:rFonts w:asciiTheme="minorHAnsi" w:hAnsiTheme="minorHAnsi" w:cs="Arial"/>
                <w:b/>
                <w:bCs/>
                <w:color w:val="FFFFFF" w:themeColor="background1"/>
                <w:sz w:val="20"/>
                <w:szCs w:val="20"/>
                <w:lang w:val="en-US"/>
              </w:rPr>
            </w:pPr>
          </w:p>
        </w:tc>
        <w:tc>
          <w:tcPr>
            <w:tcW w:w="910" w:type="pct"/>
            <w:vMerge/>
            <w:tcBorders>
              <w:bottom w:val="single" w:sz="4" w:space="0" w:color="auto"/>
            </w:tcBorders>
            <w:shd w:val="clear" w:color="auto" w:fill="051D39" w:themeFill="accent1" w:themeFillShade="80"/>
            <w:vAlign w:val="center"/>
          </w:tcPr>
          <w:p w14:paraId="2538C2F8" w14:textId="77777777" w:rsidR="00B334B4" w:rsidRPr="00C41451" w:rsidRDefault="00B334B4" w:rsidP="00AF77A9">
            <w:pPr>
              <w:pStyle w:val="Journal"/>
              <w:spacing w:before="0" w:after="0" w:line="240" w:lineRule="auto"/>
              <w:rPr>
                <w:rFonts w:asciiTheme="minorHAnsi" w:hAnsiTheme="minorHAnsi" w:cs="Arial"/>
                <w:b/>
                <w:bCs/>
                <w:color w:val="FFFFFF" w:themeColor="background1"/>
                <w:sz w:val="20"/>
                <w:szCs w:val="20"/>
                <w:lang w:val="en-US"/>
              </w:rPr>
            </w:pPr>
          </w:p>
        </w:tc>
        <w:tc>
          <w:tcPr>
            <w:tcW w:w="385" w:type="pct"/>
            <w:tcBorders>
              <w:top w:val="single" w:sz="4" w:space="0" w:color="auto"/>
              <w:bottom w:val="single" w:sz="4" w:space="0" w:color="auto"/>
            </w:tcBorders>
            <w:shd w:val="clear" w:color="auto" w:fill="051D39" w:themeFill="accent1" w:themeFillShade="80"/>
            <w:vAlign w:val="center"/>
          </w:tcPr>
          <w:p w14:paraId="0D9C619D" w14:textId="0CF6880B" w:rsidR="00B334B4" w:rsidRPr="00C41451" w:rsidRDefault="00B334B4" w:rsidP="00AF77A9">
            <w:pPr>
              <w:pStyle w:val="Journal"/>
              <w:spacing w:before="0" w:after="0" w:line="240" w:lineRule="auto"/>
              <w:rPr>
                <w:rFonts w:asciiTheme="minorHAnsi" w:hAnsiTheme="minorHAnsi" w:cs="Arial"/>
                <w:b/>
                <w:bCs/>
                <w:color w:val="FFFFFF" w:themeColor="background1"/>
                <w:sz w:val="20"/>
                <w:szCs w:val="20"/>
                <w:lang w:val="en-US"/>
              </w:rPr>
            </w:pPr>
            <w:r w:rsidRPr="00C41451">
              <w:rPr>
                <w:rFonts w:asciiTheme="minorHAnsi" w:hAnsiTheme="minorHAnsi" w:cs="Arial"/>
                <w:b/>
                <w:bCs/>
                <w:color w:val="FFFFFF" w:themeColor="background1"/>
                <w:sz w:val="20"/>
                <w:szCs w:val="20"/>
                <w:lang w:val="en-US"/>
              </w:rPr>
              <w:t>EDCs</w:t>
            </w:r>
          </w:p>
        </w:tc>
        <w:tc>
          <w:tcPr>
            <w:tcW w:w="385" w:type="pct"/>
            <w:tcBorders>
              <w:top w:val="single" w:sz="4" w:space="0" w:color="auto"/>
              <w:bottom w:val="single" w:sz="4" w:space="0" w:color="auto"/>
            </w:tcBorders>
            <w:shd w:val="clear" w:color="auto" w:fill="051D39" w:themeFill="accent1" w:themeFillShade="80"/>
            <w:vAlign w:val="center"/>
          </w:tcPr>
          <w:p w14:paraId="43597C62" w14:textId="68CDCF7B" w:rsidR="00B334B4" w:rsidRPr="00C41451" w:rsidRDefault="00B334B4" w:rsidP="00AF77A9">
            <w:pPr>
              <w:pStyle w:val="Journal"/>
              <w:spacing w:before="0" w:after="0" w:line="240" w:lineRule="auto"/>
              <w:rPr>
                <w:rFonts w:asciiTheme="minorHAnsi" w:hAnsiTheme="minorHAnsi" w:cs="Arial"/>
                <w:b/>
                <w:bCs/>
                <w:color w:val="FFFFFF" w:themeColor="background1"/>
                <w:sz w:val="20"/>
                <w:szCs w:val="20"/>
                <w:lang w:val="en-US"/>
              </w:rPr>
            </w:pPr>
            <w:r w:rsidRPr="00C41451">
              <w:rPr>
                <w:rFonts w:asciiTheme="minorHAnsi" w:hAnsiTheme="minorHAnsi" w:cs="Arial"/>
                <w:b/>
                <w:bCs/>
                <w:color w:val="FFFFFF" w:themeColor="background1"/>
                <w:sz w:val="20"/>
                <w:szCs w:val="20"/>
                <w:lang w:val="en-US"/>
              </w:rPr>
              <w:t>PAHs</w:t>
            </w:r>
          </w:p>
        </w:tc>
        <w:tc>
          <w:tcPr>
            <w:tcW w:w="385" w:type="pct"/>
            <w:tcBorders>
              <w:top w:val="single" w:sz="4" w:space="0" w:color="auto"/>
              <w:bottom w:val="single" w:sz="4" w:space="0" w:color="auto"/>
            </w:tcBorders>
            <w:shd w:val="clear" w:color="auto" w:fill="051D39" w:themeFill="accent1" w:themeFillShade="80"/>
          </w:tcPr>
          <w:p w14:paraId="5FD95848" w14:textId="3A9D9872" w:rsidR="00B334B4" w:rsidRPr="00C41451" w:rsidRDefault="00B334B4" w:rsidP="00AF77A9">
            <w:pPr>
              <w:pStyle w:val="Journal"/>
              <w:spacing w:before="0" w:after="0" w:line="240" w:lineRule="auto"/>
              <w:rPr>
                <w:rFonts w:asciiTheme="minorHAnsi" w:hAnsiTheme="minorHAnsi" w:cs="Arial"/>
                <w:b/>
                <w:bCs/>
                <w:color w:val="FFFFFF" w:themeColor="background1"/>
                <w:sz w:val="20"/>
                <w:szCs w:val="20"/>
                <w:lang w:val="en-US"/>
              </w:rPr>
            </w:pPr>
            <w:r w:rsidRPr="00C41451">
              <w:rPr>
                <w:rFonts w:asciiTheme="minorHAnsi" w:hAnsiTheme="minorHAnsi" w:cs="Arial"/>
                <w:b/>
                <w:bCs/>
                <w:color w:val="FFFFFF" w:themeColor="background1"/>
                <w:sz w:val="20"/>
                <w:szCs w:val="20"/>
                <w:lang w:val="en-US"/>
              </w:rPr>
              <w:t>PFAS</w:t>
            </w:r>
          </w:p>
        </w:tc>
        <w:tc>
          <w:tcPr>
            <w:tcW w:w="452" w:type="pct"/>
            <w:tcBorders>
              <w:top w:val="single" w:sz="4" w:space="0" w:color="auto"/>
              <w:bottom w:val="single" w:sz="4" w:space="0" w:color="auto"/>
            </w:tcBorders>
            <w:shd w:val="clear" w:color="auto" w:fill="051D39" w:themeFill="accent1" w:themeFillShade="80"/>
          </w:tcPr>
          <w:p w14:paraId="2E5430B5" w14:textId="4AEE236E" w:rsidR="00B334B4" w:rsidRPr="00C41451" w:rsidRDefault="00B334B4" w:rsidP="00AF77A9">
            <w:pPr>
              <w:pStyle w:val="Journal"/>
              <w:spacing w:before="0" w:after="0" w:line="240" w:lineRule="auto"/>
              <w:rPr>
                <w:rFonts w:asciiTheme="minorHAnsi" w:hAnsiTheme="minorHAnsi" w:cs="Arial"/>
                <w:b/>
                <w:bCs/>
                <w:color w:val="FFFFFF" w:themeColor="background1"/>
                <w:sz w:val="20"/>
                <w:szCs w:val="20"/>
                <w:lang w:val="en-US"/>
              </w:rPr>
            </w:pPr>
            <w:r w:rsidRPr="00C41451">
              <w:rPr>
                <w:rFonts w:asciiTheme="minorHAnsi" w:hAnsiTheme="minorHAnsi" w:cs="Arial"/>
                <w:b/>
                <w:bCs/>
                <w:color w:val="FFFFFF" w:themeColor="background1"/>
                <w:sz w:val="20"/>
                <w:szCs w:val="20"/>
                <w:lang w:val="en-US"/>
              </w:rPr>
              <w:t>PPCPs</w:t>
            </w:r>
          </w:p>
        </w:tc>
        <w:tc>
          <w:tcPr>
            <w:tcW w:w="643" w:type="pct"/>
            <w:tcBorders>
              <w:top w:val="single" w:sz="4" w:space="0" w:color="auto"/>
              <w:bottom w:val="single" w:sz="4" w:space="0" w:color="auto"/>
            </w:tcBorders>
            <w:shd w:val="clear" w:color="auto" w:fill="051D39" w:themeFill="accent1" w:themeFillShade="80"/>
          </w:tcPr>
          <w:p w14:paraId="22613B99" w14:textId="2CD220E2" w:rsidR="00B334B4" w:rsidRPr="00C41451" w:rsidRDefault="00B334B4" w:rsidP="00AF77A9">
            <w:pPr>
              <w:pStyle w:val="Journal"/>
              <w:spacing w:before="0" w:after="0" w:line="240" w:lineRule="auto"/>
              <w:rPr>
                <w:rFonts w:asciiTheme="minorHAnsi" w:hAnsiTheme="minorHAnsi" w:cs="Arial"/>
                <w:b/>
                <w:bCs/>
                <w:color w:val="FFFFFF" w:themeColor="background1"/>
                <w:sz w:val="20"/>
                <w:szCs w:val="20"/>
                <w:lang w:val="en-US"/>
              </w:rPr>
            </w:pPr>
            <w:r w:rsidRPr="00C41451">
              <w:rPr>
                <w:rFonts w:asciiTheme="minorHAnsi" w:hAnsiTheme="minorHAnsi" w:cs="Arial"/>
                <w:b/>
                <w:bCs/>
                <w:color w:val="FFFFFF" w:themeColor="background1"/>
                <w:sz w:val="20"/>
                <w:szCs w:val="20"/>
                <w:lang w:val="en-US"/>
              </w:rPr>
              <w:t>Pesticides</w:t>
            </w:r>
          </w:p>
        </w:tc>
        <w:tc>
          <w:tcPr>
            <w:tcW w:w="680" w:type="pct"/>
            <w:tcBorders>
              <w:top w:val="single" w:sz="4" w:space="0" w:color="auto"/>
              <w:bottom w:val="single" w:sz="4" w:space="0" w:color="auto"/>
            </w:tcBorders>
            <w:shd w:val="clear" w:color="auto" w:fill="051D39" w:themeFill="accent1" w:themeFillShade="80"/>
          </w:tcPr>
          <w:p w14:paraId="4174B3CD" w14:textId="1444437D" w:rsidR="00B334B4" w:rsidRPr="00C41451" w:rsidRDefault="00B334B4" w:rsidP="00AF77A9">
            <w:pPr>
              <w:pStyle w:val="Journal"/>
              <w:spacing w:before="0" w:after="0" w:line="240" w:lineRule="auto"/>
              <w:rPr>
                <w:rFonts w:asciiTheme="minorHAnsi" w:hAnsiTheme="minorHAnsi" w:cs="Arial"/>
                <w:b/>
                <w:bCs/>
                <w:color w:val="FFFFFF" w:themeColor="background1"/>
                <w:sz w:val="20"/>
                <w:szCs w:val="20"/>
                <w:lang w:val="en-US"/>
              </w:rPr>
            </w:pPr>
            <w:r w:rsidRPr="00C41451">
              <w:rPr>
                <w:rFonts w:asciiTheme="minorHAnsi" w:hAnsiTheme="minorHAnsi" w:cs="Arial"/>
                <w:b/>
                <w:bCs/>
                <w:color w:val="FFFFFF" w:themeColor="background1"/>
                <w:sz w:val="20"/>
                <w:szCs w:val="20"/>
                <w:lang w:val="en-US"/>
              </w:rPr>
              <w:t>Phthalates</w:t>
            </w:r>
          </w:p>
        </w:tc>
        <w:tc>
          <w:tcPr>
            <w:tcW w:w="475" w:type="pct"/>
            <w:tcBorders>
              <w:top w:val="single" w:sz="4" w:space="0" w:color="auto"/>
              <w:bottom w:val="single" w:sz="4" w:space="0" w:color="auto"/>
            </w:tcBorders>
            <w:shd w:val="clear" w:color="auto" w:fill="051D39" w:themeFill="accent1" w:themeFillShade="80"/>
          </w:tcPr>
          <w:p w14:paraId="66585149" w14:textId="65C8F26D" w:rsidR="00B334B4" w:rsidRPr="00C41451" w:rsidRDefault="00B334B4" w:rsidP="00AF77A9">
            <w:pPr>
              <w:pStyle w:val="Journal"/>
              <w:spacing w:before="0" w:after="0" w:line="240" w:lineRule="auto"/>
              <w:rPr>
                <w:rFonts w:asciiTheme="minorHAnsi" w:hAnsiTheme="minorHAnsi" w:cs="Arial"/>
                <w:b/>
                <w:bCs/>
                <w:color w:val="FFFFFF" w:themeColor="background1"/>
                <w:sz w:val="20"/>
                <w:szCs w:val="20"/>
                <w:lang w:val="en-US"/>
              </w:rPr>
            </w:pPr>
            <w:r w:rsidRPr="00C41451">
              <w:rPr>
                <w:rFonts w:asciiTheme="minorHAnsi" w:hAnsiTheme="minorHAnsi" w:cs="Arial"/>
                <w:b/>
                <w:bCs/>
                <w:color w:val="FFFFFF" w:themeColor="background1"/>
                <w:sz w:val="20"/>
                <w:szCs w:val="20"/>
                <w:lang w:val="en-US"/>
              </w:rPr>
              <w:t>SVOCs</w:t>
            </w:r>
          </w:p>
        </w:tc>
      </w:tr>
      <w:tr w:rsidR="005C0EA1" w:rsidRPr="00C41451" w14:paraId="5D954B24" w14:textId="16B052FA" w:rsidTr="0081468E">
        <w:tc>
          <w:tcPr>
            <w:tcW w:w="685" w:type="pct"/>
            <w:vMerge w:val="restart"/>
            <w:tcBorders>
              <w:top w:val="single" w:sz="4" w:space="0" w:color="auto"/>
            </w:tcBorders>
            <w:vAlign w:val="center"/>
          </w:tcPr>
          <w:p w14:paraId="3DF558E2" w14:textId="37F0E1BA" w:rsidR="005C0EA1" w:rsidRPr="00C41451" w:rsidRDefault="005C0EA1" w:rsidP="005C0EA1">
            <w:pPr>
              <w:pStyle w:val="Journal"/>
              <w:spacing w:before="0" w:after="0" w:line="240" w:lineRule="auto"/>
              <w:rPr>
                <w:rFonts w:asciiTheme="minorHAnsi" w:hAnsiTheme="minorHAnsi" w:cs="Arial"/>
                <w:sz w:val="20"/>
                <w:szCs w:val="20"/>
                <w:lang w:val="en-US"/>
              </w:rPr>
            </w:pPr>
            <w:r w:rsidRPr="00C41451">
              <w:rPr>
                <w:rFonts w:asciiTheme="minorHAnsi" w:hAnsiTheme="minorHAnsi" w:cs="Arial"/>
                <w:sz w:val="20"/>
                <w:szCs w:val="20"/>
                <w:lang w:val="en-US"/>
              </w:rPr>
              <w:t>2023</w:t>
            </w:r>
          </w:p>
        </w:tc>
        <w:tc>
          <w:tcPr>
            <w:tcW w:w="910" w:type="pct"/>
            <w:tcBorders>
              <w:top w:val="single" w:sz="4" w:space="0" w:color="auto"/>
              <w:bottom w:val="single" w:sz="4" w:space="0" w:color="auto"/>
            </w:tcBorders>
            <w:vAlign w:val="center"/>
          </w:tcPr>
          <w:p w14:paraId="085FA980" w14:textId="4207FE4A" w:rsidR="005C0EA1" w:rsidRPr="00C41451" w:rsidRDefault="005C0EA1" w:rsidP="005C0EA1">
            <w:pPr>
              <w:pStyle w:val="Journal"/>
              <w:spacing w:before="0" w:after="0" w:line="240" w:lineRule="auto"/>
              <w:rPr>
                <w:rFonts w:asciiTheme="minorHAnsi" w:hAnsiTheme="minorHAnsi" w:cs="Arial"/>
                <w:sz w:val="20"/>
                <w:szCs w:val="20"/>
                <w:lang w:val="en-US"/>
              </w:rPr>
            </w:pPr>
            <w:r>
              <w:rPr>
                <w:rFonts w:asciiTheme="minorHAnsi" w:hAnsiTheme="minorHAnsi" w:cs="Arial"/>
                <w:sz w:val="20"/>
                <w:szCs w:val="20"/>
                <w:lang w:val="en-US"/>
              </w:rPr>
              <w:t>Irrigation w</w:t>
            </w:r>
            <w:r w:rsidRPr="00C41451">
              <w:rPr>
                <w:rFonts w:asciiTheme="minorHAnsi" w:hAnsiTheme="minorHAnsi" w:cs="Arial"/>
                <w:sz w:val="20"/>
                <w:szCs w:val="20"/>
                <w:lang w:val="en-US"/>
              </w:rPr>
              <w:t>ater</w:t>
            </w:r>
          </w:p>
        </w:tc>
        <w:tc>
          <w:tcPr>
            <w:tcW w:w="385" w:type="pct"/>
            <w:tcBorders>
              <w:top w:val="single" w:sz="4" w:space="0" w:color="auto"/>
              <w:bottom w:val="single" w:sz="4" w:space="0" w:color="auto"/>
            </w:tcBorders>
            <w:vAlign w:val="center"/>
          </w:tcPr>
          <w:p w14:paraId="58F658CF" w14:textId="183988B0" w:rsidR="005C0EA1" w:rsidRPr="00C41451" w:rsidRDefault="007502CE" w:rsidP="005C0EA1">
            <w:pPr>
              <w:pStyle w:val="Journal"/>
              <w:spacing w:before="0" w:after="0" w:line="240" w:lineRule="auto"/>
              <w:jc w:val="center"/>
              <w:rPr>
                <w:rFonts w:asciiTheme="minorHAnsi" w:hAnsiTheme="minorHAnsi" w:cs="Arial"/>
                <w:sz w:val="20"/>
                <w:szCs w:val="20"/>
                <w:lang w:val="en-US"/>
              </w:rPr>
            </w:pPr>
            <w:r>
              <w:rPr>
                <w:rFonts w:asciiTheme="minorHAnsi" w:eastAsia="Wingdings" w:hAnsiTheme="minorHAnsi" w:cs="Wingdings"/>
                <w:sz w:val="20"/>
                <w:szCs w:val="20"/>
                <w:lang w:val="en-US"/>
              </w:rPr>
              <w:t>Yes</w:t>
            </w:r>
          </w:p>
        </w:tc>
        <w:tc>
          <w:tcPr>
            <w:tcW w:w="385" w:type="pct"/>
            <w:tcBorders>
              <w:top w:val="single" w:sz="4" w:space="0" w:color="auto"/>
              <w:bottom w:val="single" w:sz="4" w:space="0" w:color="auto"/>
            </w:tcBorders>
          </w:tcPr>
          <w:p w14:paraId="7DB9D7B6" w14:textId="7B68D1B4" w:rsidR="005C0EA1" w:rsidRPr="00C41451" w:rsidRDefault="007502CE" w:rsidP="005C0EA1">
            <w:pPr>
              <w:pStyle w:val="Journal"/>
              <w:spacing w:before="0" w:after="0" w:line="240" w:lineRule="auto"/>
              <w:jc w:val="center"/>
              <w:rPr>
                <w:rFonts w:asciiTheme="minorHAnsi" w:hAnsiTheme="minorHAnsi" w:cs="Arial"/>
                <w:sz w:val="20"/>
                <w:szCs w:val="20"/>
                <w:lang w:val="en-US"/>
              </w:rPr>
            </w:pPr>
            <w:r w:rsidRPr="00101120">
              <w:rPr>
                <w:rFonts w:asciiTheme="minorHAnsi" w:eastAsia="Wingdings" w:hAnsiTheme="minorHAnsi" w:cs="Wingdings"/>
                <w:sz w:val="20"/>
                <w:szCs w:val="20"/>
                <w:lang w:val="en-US"/>
              </w:rPr>
              <w:t>Yes</w:t>
            </w:r>
          </w:p>
        </w:tc>
        <w:tc>
          <w:tcPr>
            <w:tcW w:w="385" w:type="pct"/>
            <w:tcBorders>
              <w:top w:val="single" w:sz="4" w:space="0" w:color="auto"/>
              <w:bottom w:val="single" w:sz="4" w:space="0" w:color="auto"/>
            </w:tcBorders>
          </w:tcPr>
          <w:p w14:paraId="472CC077" w14:textId="1FD61458" w:rsidR="005C0EA1" w:rsidRPr="00C41451" w:rsidRDefault="007502CE" w:rsidP="005C0EA1">
            <w:pPr>
              <w:pStyle w:val="Journal"/>
              <w:spacing w:before="0" w:after="0" w:line="240" w:lineRule="auto"/>
              <w:jc w:val="center"/>
              <w:rPr>
                <w:rFonts w:asciiTheme="minorHAnsi" w:hAnsiTheme="minorHAnsi" w:cs="Arial"/>
                <w:sz w:val="20"/>
                <w:szCs w:val="20"/>
                <w:lang w:val="en-US"/>
              </w:rPr>
            </w:pPr>
            <w:r w:rsidRPr="00101120">
              <w:rPr>
                <w:rFonts w:asciiTheme="minorHAnsi" w:eastAsia="Wingdings" w:hAnsiTheme="minorHAnsi" w:cs="Wingdings"/>
                <w:sz w:val="20"/>
                <w:szCs w:val="20"/>
                <w:lang w:val="en-US"/>
              </w:rPr>
              <w:t>Yes</w:t>
            </w:r>
          </w:p>
        </w:tc>
        <w:tc>
          <w:tcPr>
            <w:tcW w:w="452" w:type="pct"/>
            <w:tcBorders>
              <w:top w:val="single" w:sz="4" w:space="0" w:color="auto"/>
              <w:bottom w:val="single" w:sz="4" w:space="0" w:color="auto"/>
            </w:tcBorders>
          </w:tcPr>
          <w:p w14:paraId="2A361D4D" w14:textId="471BE387" w:rsidR="005C0EA1" w:rsidRPr="00C41451" w:rsidRDefault="007502CE" w:rsidP="005C0EA1">
            <w:pPr>
              <w:pStyle w:val="Journal"/>
              <w:spacing w:before="0" w:after="0" w:line="240" w:lineRule="auto"/>
              <w:jc w:val="center"/>
              <w:rPr>
                <w:rFonts w:asciiTheme="minorHAnsi" w:hAnsiTheme="minorHAnsi" w:cs="Arial"/>
                <w:sz w:val="20"/>
                <w:szCs w:val="20"/>
                <w:lang w:val="en-US"/>
              </w:rPr>
            </w:pPr>
            <w:r w:rsidRPr="00101120">
              <w:rPr>
                <w:rFonts w:asciiTheme="minorHAnsi" w:eastAsia="Wingdings" w:hAnsiTheme="minorHAnsi" w:cs="Wingdings"/>
                <w:sz w:val="20"/>
                <w:szCs w:val="20"/>
                <w:lang w:val="en-US"/>
              </w:rPr>
              <w:t>Yes</w:t>
            </w:r>
          </w:p>
        </w:tc>
        <w:tc>
          <w:tcPr>
            <w:tcW w:w="643" w:type="pct"/>
            <w:tcBorders>
              <w:top w:val="single" w:sz="4" w:space="0" w:color="auto"/>
              <w:bottom w:val="single" w:sz="4" w:space="0" w:color="auto"/>
            </w:tcBorders>
          </w:tcPr>
          <w:p w14:paraId="7E264735" w14:textId="297E9991" w:rsidR="005C0EA1" w:rsidRPr="00C41451" w:rsidRDefault="007502CE" w:rsidP="005C0EA1">
            <w:pPr>
              <w:pStyle w:val="Journal"/>
              <w:spacing w:before="0" w:after="0" w:line="240" w:lineRule="auto"/>
              <w:jc w:val="center"/>
              <w:rPr>
                <w:rFonts w:asciiTheme="minorHAnsi" w:hAnsiTheme="minorHAnsi" w:cs="Arial"/>
                <w:sz w:val="20"/>
                <w:szCs w:val="20"/>
                <w:lang w:val="en-US"/>
              </w:rPr>
            </w:pPr>
            <w:r w:rsidRPr="00101120">
              <w:rPr>
                <w:rFonts w:asciiTheme="minorHAnsi" w:eastAsia="Wingdings" w:hAnsiTheme="minorHAnsi" w:cs="Wingdings"/>
                <w:sz w:val="20"/>
                <w:szCs w:val="20"/>
                <w:lang w:val="en-US"/>
              </w:rPr>
              <w:t>Yes</w:t>
            </w:r>
          </w:p>
        </w:tc>
        <w:tc>
          <w:tcPr>
            <w:tcW w:w="680" w:type="pct"/>
            <w:tcBorders>
              <w:top w:val="single" w:sz="4" w:space="0" w:color="auto"/>
              <w:bottom w:val="single" w:sz="4" w:space="0" w:color="auto"/>
            </w:tcBorders>
          </w:tcPr>
          <w:p w14:paraId="5C318728" w14:textId="4765E845" w:rsidR="005C0EA1" w:rsidRPr="00C41451" w:rsidRDefault="007502CE" w:rsidP="005C0EA1">
            <w:pPr>
              <w:pStyle w:val="Journal"/>
              <w:spacing w:before="0" w:after="0" w:line="240" w:lineRule="auto"/>
              <w:jc w:val="center"/>
              <w:rPr>
                <w:rFonts w:asciiTheme="minorHAnsi" w:hAnsiTheme="minorHAnsi" w:cs="Arial"/>
                <w:sz w:val="20"/>
                <w:szCs w:val="20"/>
                <w:lang w:val="en-US"/>
              </w:rPr>
            </w:pPr>
            <w:r w:rsidRPr="00101120">
              <w:rPr>
                <w:rFonts w:asciiTheme="minorHAnsi" w:eastAsia="Wingdings" w:hAnsiTheme="minorHAnsi" w:cs="Wingdings"/>
                <w:sz w:val="20"/>
                <w:szCs w:val="20"/>
                <w:lang w:val="en-US"/>
              </w:rPr>
              <w:t>Yes</w:t>
            </w:r>
          </w:p>
        </w:tc>
        <w:tc>
          <w:tcPr>
            <w:tcW w:w="475" w:type="pct"/>
            <w:tcBorders>
              <w:top w:val="single" w:sz="4" w:space="0" w:color="auto"/>
              <w:bottom w:val="single" w:sz="4" w:space="0" w:color="auto"/>
            </w:tcBorders>
          </w:tcPr>
          <w:p w14:paraId="056C03E3" w14:textId="449A49E3" w:rsidR="005C0EA1" w:rsidRPr="00C41451" w:rsidRDefault="007502CE" w:rsidP="005C0EA1">
            <w:pPr>
              <w:pStyle w:val="Journal"/>
              <w:spacing w:before="0" w:after="0" w:line="240" w:lineRule="auto"/>
              <w:jc w:val="center"/>
              <w:rPr>
                <w:rFonts w:asciiTheme="minorHAnsi" w:hAnsiTheme="minorHAnsi" w:cs="Arial"/>
                <w:sz w:val="20"/>
                <w:szCs w:val="20"/>
                <w:lang w:val="en-US"/>
              </w:rPr>
            </w:pPr>
            <w:r w:rsidRPr="00101120">
              <w:rPr>
                <w:rFonts w:asciiTheme="minorHAnsi" w:eastAsia="Wingdings" w:hAnsiTheme="minorHAnsi" w:cs="Wingdings"/>
                <w:sz w:val="20"/>
                <w:szCs w:val="20"/>
                <w:lang w:val="en-US"/>
              </w:rPr>
              <w:t>Yes</w:t>
            </w:r>
          </w:p>
        </w:tc>
      </w:tr>
      <w:tr w:rsidR="005C0EA1" w:rsidRPr="00C41451" w14:paraId="7C3EC0FA" w14:textId="60C98B42" w:rsidTr="0081468E">
        <w:tc>
          <w:tcPr>
            <w:tcW w:w="685" w:type="pct"/>
            <w:vMerge/>
            <w:vAlign w:val="center"/>
          </w:tcPr>
          <w:p w14:paraId="43707ED1" w14:textId="1E06FC60" w:rsidR="005C0EA1" w:rsidRPr="00C41451" w:rsidRDefault="005C0EA1" w:rsidP="005C0EA1">
            <w:pPr>
              <w:pStyle w:val="Journal"/>
              <w:spacing w:before="0" w:after="0" w:line="240" w:lineRule="auto"/>
              <w:rPr>
                <w:rFonts w:asciiTheme="minorHAnsi" w:hAnsiTheme="minorHAnsi" w:cs="Arial"/>
                <w:sz w:val="20"/>
                <w:szCs w:val="20"/>
                <w:lang w:val="en-US"/>
              </w:rPr>
            </w:pPr>
          </w:p>
        </w:tc>
        <w:tc>
          <w:tcPr>
            <w:tcW w:w="910" w:type="pct"/>
            <w:tcBorders>
              <w:top w:val="single" w:sz="4" w:space="0" w:color="auto"/>
              <w:bottom w:val="single" w:sz="4" w:space="0" w:color="auto"/>
            </w:tcBorders>
            <w:vAlign w:val="center"/>
          </w:tcPr>
          <w:p w14:paraId="4DBDF07E" w14:textId="17625ABC" w:rsidR="005C0EA1" w:rsidRPr="00C41451" w:rsidRDefault="005C0EA1" w:rsidP="005C0EA1">
            <w:pPr>
              <w:pStyle w:val="Journal"/>
              <w:spacing w:before="0" w:after="0" w:line="240" w:lineRule="auto"/>
              <w:rPr>
                <w:rFonts w:asciiTheme="minorHAnsi" w:hAnsiTheme="minorHAnsi" w:cs="Arial"/>
                <w:sz w:val="20"/>
                <w:szCs w:val="20"/>
                <w:lang w:val="en-US"/>
              </w:rPr>
            </w:pPr>
            <w:r w:rsidRPr="00C41451">
              <w:rPr>
                <w:rFonts w:asciiTheme="minorHAnsi" w:hAnsiTheme="minorHAnsi" w:cs="Arial"/>
                <w:sz w:val="20"/>
                <w:szCs w:val="20"/>
                <w:lang w:val="en-US"/>
              </w:rPr>
              <w:t>Soil</w:t>
            </w:r>
          </w:p>
        </w:tc>
        <w:tc>
          <w:tcPr>
            <w:tcW w:w="385" w:type="pct"/>
            <w:tcBorders>
              <w:top w:val="single" w:sz="4" w:space="0" w:color="auto"/>
              <w:bottom w:val="single" w:sz="4" w:space="0" w:color="auto"/>
            </w:tcBorders>
          </w:tcPr>
          <w:p w14:paraId="0ABFE014" w14:textId="503025F7" w:rsidR="005C0EA1" w:rsidRPr="00C41451" w:rsidRDefault="007502CE" w:rsidP="005C0EA1">
            <w:pPr>
              <w:pStyle w:val="Journal"/>
              <w:spacing w:before="0" w:after="0" w:line="240" w:lineRule="auto"/>
              <w:jc w:val="center"/>
              <w:rPr>
                <w:rFonts w:asciiTheme="minorHAnsi" w:hAnsiTheme="minorHAnsi" w:cs="Arial"/>
                <w:sz w:val="20"/>
                <w:szCs w:val="20"/>
                <w:lang w:val="en-US"/>
              </w:rPr>
            </w:pPr>
            <w:r w:rsidRPr="00620E7F">
              <w:rPr>
                <w:rFonts w:asciiTheme="minorHAnsi" w:eastAsia="Wingdings" w:hAnsiTheme="minorHAnsi" w:cs="Wingdings"/>
                <w:sz w:val="20"/>
                <w:szCs w:val="20"/>
                <w:lang w:val="en-US"/>
              </w:rPr>
              <w:t>Yes</w:t>
            </w:r>
          </w:p>
        </w:tc>
        <w:tc>
          <w:tcPr>
            <w:tcW w:w="385" w:type="pct"/>
            <w:tcBorders>
              <w:top w:val="single" w:sz="4" w:space="0" w:color="auto"/>
              <w:bottom w:val="single" w:sz="4" w:space="0" w:color="auto"/>
            </w:tcBorders>
          </w:tcPr>
          <w:p w14:paraId="7E040B9F" w14:textId="62EE3709" w:rsidR="005C0EA1" w:rsidRPr="00C41451" w:rsidRDefault="007502CE" w:rsidP="005C0EA1">
            <w:pPr>
              <w:pStyle w:val="Journal"/>
              <w:spacing w:before="0" w:after="0" w:line="240" w:lineRule="auto"/>
              <w:jc w:val="center"/>
              <w:rPr>
                <w:rFonts w:asciiTheme="minorHAnsi" w:hAnsiTheme="minorHAnsi" w:cs="Arial"/>
                <w:sz w:val="20"/>
                <w:szCs w:val="20"/>
                <w:lang w:val="en-US"/>
              </w:rPr>
            </w:pPr>
            <w:r w:rsidRPr="00620E7F">
              <w:rPr>
                <w:rFonts w:asciiTheme="minorHAnsi" w:eastAsia="Wingdings" w:hAnsiTheme="minorHAnsi" w:cs="Wingdings"/>
                <w:sz w:val="20"/>
                <w:szCs w:val="20"/>
                <w:lang w:val="en-US"/>
              </w:rPr>
              <w:t>Yes</w:t>
            </w:r>
          </w:p>
        </w:tc>
        <w:tc>
          <w:tcPr>
            <w:tcW w:w="385" w:type="pct"/>
            <w:tcBorders>
              <w:top w:val="single" w:sz="4" w:space="0" w:color="auto"/>
              <w:bottom w:val="single" w:sz="4" w:space="0" w:color="auto"/>
            </w:tcBorders>
          </w:tcPr>
          <w:p w14:paraId="4A84D1B7" w14:textId="394AD611" w:rsidR="005C0EA1" w:rsidRPr="00C41451" w:rsidRDefault="007502CE" w:rsidP="005C0EA1">
            <w:pPr>
              <w:pStyle w:val="Journal"/>
              <w:spacing w:before="0" w:after="0" w:line="240" w:lineRule="auto"/>
              <w:jc w:val="center"/>
              <w:rPr>
                <w:rFonts w:asciiTheme="minorHAnsi" w:hAnsiTheme="minorHAnsi" w:cs="Arial"/>
                <w:sz w:val="20"/>
                <w:szCs w:val="20"/>
                <w:lang w:val="en-US"/>
              </w:rPr>
            </w:pPr>
            <w:r w:rsidRPr="00620E7F">
              <w:rPr>
                <w:rFonts w:asciiTheme="minorHAnsi" w:eastAsia="Wingdings" w:hAnsiTheme="minorHAnsi" w:cs="Wingdings"/>
                <w:sz w:val="20"/>
                <w:szCs w:val="20"/>
                <w:lang w:val="en-US"/>
              </w:rPr>
              <w:t>Yes</w:t>
            </w:r>
          </w:p>
        </w:tc>
        <w:tc>
          <w:tcPr>
            <w:tcW w:w="452" w:type="pct"/>
            <w:tcBorders>
              <w:top w:val="single" w:sz="4" w:space="0" w:color="auto"/>
              <w:bottom w:val="single" w:sz="4" w:space="0" w:color="auto"/>
            </w:tcBorders>
          </w:tcPr>
          <w:p w14:paraId="3C0D028F" w14:textId="76E65657" w:rsidR="005C0EA1" w:rsidRPr="00C41451" w:rsidRDefault="007502CE" w:rsidP="005C0EA1">
            <w:pPr>
              <w:pStyle w:val="Journal"/>
              <w:spacing w:before="0" w:after="0" w:line="240" w:lineRule="auto"/>
              <w:jc w:val="center"/>
              <w:rPr>
                <w:rFonts w:asciiTheme="minorHAnsi" w:hAnsiTheme="minorHAnsi" w:cs="Arial"/>
                <w:sz w:val="20"/>
                <w:szCs w:val="20"/>
                <w:lang w:val="en-US"/>
              </w:rPr>
            </w:pPr>
            <w:r w:rsidRPr="00620E7F">
              <w:rPr>
                <w:rFonts w:asciiTheme="minorHAnsi" w:eastAsia="Wingdings" w:hAnsiTheme="minorHAnsi" w:cs="Wingdings"/>
                <w:sz w:val="20"/>
                <w:szCs w:val="20"/>
                <w:lang w:val="en-US"/>
              </w:rPr>
              <w:t>Yes</w:t>
            </w:r>
          </w:p>
        </w:tc>
        <w:tc>
          <w:tcPr>
            <w:tcW w:w="643" w:type="pct"/>
            <w:tcBorders>
              <w:top w:val="single" w:sz="4" w:space="0" w:color="auto"/>
              <w:bottom w:val="single" w:sz="4" w:space="0" w:color="auto"/>
            </w:tcBorders>
          </w:tcPr>
          <w:p w14:paraId="7398CBFF" w14:textId="021930EE" w:rsidR="005C0EA1" w:rsidRPr="00C41451" w:rsidRDefault="007502CE" w:rsidP="005C0EA1">
            <w:pPr>
              <w:pStyle w:val="Journal"/>
              <w:spacing w:before="0" w:after="0" w:line="240" w:lineRule="auto"/>
              <w:jc w:val="center"/>
              <w:rPr>
                <w:rFonts w:asciiTheme="minorHAnsi" w:hAnsiTheme="minorHAnsi" w:cs="Arial"/>
                <w:sz w:val="20"/>
                <w:szCs w:val="20"/>
                <w:lang w:val="en-US"/>
              </w:rPr>
            </w:pPr>
            <w:r w:rsidRPr="00620E7F">
              <w:rPr>
                <w:rFonts w:asciiTheme="minorHAnsi" w:eastAsia="Wingdings" w:hAnsiTheme="minorHAnsi" w:cs="Wingdings"/>
                <w:sz w:val="20"/>
                <w:szCs w:val="20"/>
                <w:lang w:val="en-US"/>
              </w:rPr>
              <w:t>Yes</w:t>
            </w:r>
          </w:p>
        </w:tc>
        <w:tc>
          <w:tcPr>
            <w:tcW w:w="680" w:type="pct"/>
            <w:tcBorders>
              <w:top w:val="single" w:sz="4" w:space="0" w:color="auto"/>
              <w:bottom w:val="single" w:sz="4" w:space="0" w:color="auto"/>
            </w:tcBorders>
          </w:tcPr>
          <w:p w14:paraId="48DAE8EB" w14:textId="6CE30360" w:rsidR="005C0EA1" w:rsidRPr="00C41451" w:rsidRDefault="007502CE" w:rsidP="005C0EA1">
            <w:pPr>
              <w:pStyle w:val="Journal"/>
              <w:spacing w:before="0" w:after="0" w:line="240" w:lineRule="auto"/>
              <w:jc w:val="center"/>
              <w:rPr>
                <w:rFonts w:asciiTheme="minorHAnsi" w:hAnsiTheme="minorHAnsi" w:cs="Arial"/>
                <w:sz w:val="20"/>
                <w:szCs w:val="20"/>
                <w:lang w:val="en-US"/>
              </w:rPr>
            </w:pPr>
            <w:r w:rsidRPr="00620E7F">
              <w:rPr>
                <w:rFonts w:asciiTheme="minorHAnsi" w:eastAsia="Wingdings" w:hAnsiTheme="minorHAnsi" w:cs="Wingdings"/>
                <w:sz w:val="20"/>
                <w:szCs w:val="20"/>
                <w:lang w:val="en-US"/>
              </w:rPr>
              <w:t>Yes</w:t>
            </w:r>
          </w:p>
        </w:tc>
        <w:tc>
          <w:tcPr>
            <w:tcW w:w="475" w:type="pct"/>
            <w:tcBorders>
              <w:top w:val="single" w:sz="4" w:space="0" w:color="auto"/>
              <w:bottom w:val="single" w:sz="4" w:space="0" w:color="auto"/>
            </w:tcBorders>
          </w:tcPr>
          <w:p w14:paraId="2EF0517F" w14:textId="7A3E3159" w:rsidR="005C0EA1" w:rsidRPr="00C41451" w:rsidRDefault="007502CE" w:rsidP="005C0EA1">
            <w:pPr>
              <w:pStyle w:val="Journal"/>
              <w:spacing w:before="0" w:after="0" w:line="240" w:lineRule="auto"/>
              <w:jc w:val="center"/>
              <w:rPr>
                <w:rFonts w:asciiTheme="minorHAnsi" w:hAnsiTheme="minorHAnsi" w:cs="Arial"/>
                <w:sz w:val="20"/>
                <w:szCs w:val="20"/>
                <w:lang w:val="en-US"/>
              </w:rPr>
            </w:pPr>
            <w:r w:rsidRPr="00620E7F">
              <w:rPr>
                <w:rFonts w:asciiTheme="minorHAnsi" w:eastAsia="Wingdings" w:hAnsiTheme="minorHAnsi" w:cs="Wingdings"/>
                <w:sz w:val="20"/>
                <w:szCs w:val="20"/>
                <w:lang w:val="en-US"/>
              </w:rPr>
              <w:t>Yes</w:t>
            </w:r>
          </w:p>
        </w:tc>
      </w:tr>
      <w:tr w:rsidR="005C0EA1" w:rsidRPr="00C41451" w14:paraId="4B6315B3" w14:textId="6AEB2BA5" w:rsidTr="0081468E">
        <w:tc>
          <w:tcPr>
            <w:tcW w:w="685" w:type="pct"/>
            <w:vMerge/>
            <w:tcBorders>
              <w:bottom w:val="single" w:sz="4" w:space="0" w:color="auto"/>
            </w:tcBorders>
            <w:vAlign w:val="center"/>
          </w:tcPr>
          <w:p w14:paraId="0E7E3E85" w14:textId="0D0CBD54" w:rsidR="005C0EA1" w:rsidRPr="00C41451" w:rsidRDefault="005C0EA1" w:rsidP="005C0EA1">
            <w:pPr>
              <w:pStyle w:val="Journal"/>
              <w:spacing w:before="0" w:after="0" w:line="240" w:lineRule="auto"/>
              <w:rPr>
                <w:rFonts w:asciiTheme="minorHAnsi" w:hAnsiTheme="minorHAnsi" w:cs="Arial"/>
                <w:sz w:val="20"/>
                <w:szCs w:val="20"/>
                <w:lang w:val="en-US"/>
              </w:rPr>
            </w:pPr>
          </w:p>
        </w:tc>
        <w:tc>
          <w:tcPr>
            <w:tcW w:w="910" w:type="pct"/>
            <w:tcBorders>
              <w:top w:val="single" w:sz="4" w:space="0" w:color="auto"/>
              <w:bottom w:val="single" w:sz="4" w:space="0" w:color="auto"/>
            </w:tcBorders>
            <w:vAlign w:val="center"/>
          </w:tcPr>
          <w:p w14:paraId="1C3125FF" w14:textId="3526B6D5" w:rsidR="005C0EA1" w:rsidRPr="00C41451" w:rsidRDefault="005C0EA1" w:rsidP="005C0EA1">
            <w:pPr>
              <w:pStyle w:val="Journal"/>
              <w:spacing w:before="0" w:after="0" w:line="240" w:lineRule="auto"/>
              <w:rPr>
                <w:rFonts w:asciiTheme="minorHAnsi" w:hAnsiTheme="minorHAnsi" w:cs="Arial"/>
                <w:sz w:val="20"/>
                <w:szCs w:val="20"/>
                <w:lang w:val="en-US"/>
              </w:rPr>
            </w:pPr>
            <w:r w:rsidRPr="00C41451">
              <w:rPr>
                <w:rFonts w:asciiTheme="minorHAnsi" w:hAnsiTheme="minorHAnsi" w:cs="Arial"/>
                <w:sz w:val="20"/>
                <w:szCs w:val="20"/>
                <w:lang w:val="en-US"/>
              </w:rPr>
              <w:t>Plant</w:t>
            </w:r>
          </w:p>
        </w:tc>
        <w:tc>
          <w:tcPr>
            <w:tcW w:w="385" w:type="pct"/>
            <w:tcBorders>
              <w:top w:val="single" w:sz="4" w:space="0" w:color="auto"/>
              <w:bottom w:val="single" w:sz="4" w:space="0" w:color="auto"/>
            </w:tcBorders>
          </w:tcPr>
          <w:p w14:paraId="248B6B86" w14:textId="0125F1F4" w:rsidR="005C0EA1" w:rsidRPr="00C41451" w:rsidRDefault="007502CE" w:rsidP="005C0EA1">
            <w:pPr>
              <w:pStyle w:val="Journal"/>
              <w:spacing w:before="0" w:after="0" w:line="240" w:lineRule="auto"/>
              <w:jc w:val="center"/>
              <w:rPr>
                <w:rFonts w:asciiTheme="minorHAnsi" w:hAnsiTheme="minorHAnsi" w:cs="Arial"/>
                <w:sz w:val="20"/>
                <w:szCs w:val="20"/>
                <w:lang w:val="en-US"/>
              </w:rPr>
            </w:pPr>
            <w:r w:rsidRPr="00620E7F">
              <w:rPr>
                <w:rFonts w:asciiTheme="minorHAnsi" w:eastAsia="Wingdings" w:hAnsiTheme="minorHAnsi" w:cs="Wingdings"/>
                <w:sz w:val="20"/>
                <w:szCs w:val="20"/>
                <w:lang w:val="en-US"/>
              </w:rPr>
              <w:t>Yes</w:t>
            </w:r>
          </w:p>
        </w:tc>
        <w:tc>
          <w:tcPr>
            <w:tcW w:w="385" w:type="pct"/>
            <w:tcBorders>
              <w:top w:val="single" w:sz="4" w:space="0" w:color="auto"/>
              <w:bottom w:val="single" w:sz="4" w:space="0" w:color="auto"/>
            </w:tcBorders>
          </w:tcPr>
          <w:p w14:paraId="13A8BCE3" w14:textId="2374CB8C" w:rsidR="005C0EA1" w:rsidRPr="00C41451" w:rsidRDefault="007502CE" w:rsidP="005C0EA1">
            <w:pPr>
              <w:pStyle w:val="Journal"/>
              <w:spacing w:before="0" w:after="0" w:line="240" w:lineRule="auto"/>
              <w:jc w:val="center"/>
              <w:rPr>
                <w:rFonts w:asciiTheme="minorHAnsi" w:hAnsiTheme="minorHAnsi" w:cs="Arial"/>
                <w:sz w:val="20"/>
                <w:szCs w:val="20"/>
                <w:lang w:val="en-US"/>
              </w:rPr>
            </w:pPr>
            <w:r w:rsidRPr="00620E7F">
              <w:rPr>
                <w:rFonts w:asciiTheme="minorHAnsi" w:eastAsia="Wingdings" w:hAnsiTheme="minorHAnsi" w:cs="Wingdings"/>
                <w:sz w:val="20"/>
                <w:szCs w:val="20"/>
                <w:lang w:val="en-US"/>
              </w:rPr>
              <w:t>Yes</w:t>
            </w:r>
          </w:p>
        </w:tc>
        <w:tc>
          <w:tcPr>
            <w:tcW w:w="385" w:type="pct"/>
            <w:tcBorders>
              <w:top w:val="single" w:sz="4" w:space="0" w:color="auto"/>
              <w:bottom w:val="single" w:sz="4" w:space="0" w:color="auto"/>
            </w:tcBorders>
          </w:tcPr>
          <w:p w14:paraId="6FB501CE" w14:textId="1B8721C9" w:rsidR="005C0EA1" w:rsidRPr="00C41451" w:rsidRDefault="007502CE" w:rsidP="005C0EA1">
            <w:pPr>
              <w:pStyle w:val="Journal"/>
              <w:spacing w:before="0" w:after="0" w:line="240" w:lineRule="auto"/>
              <w:jc w:val="center"/>
              <w:rPr>
                <w:rFonts w:asciiTheme="minorHAnsi" w:hAnsiTheme="minorHAnsi" w:cs="Arial"/>
                <w:sz w:val="20"/>
                <w:szCs w:val="20"/>
                <w:lang w:val="en-US"/>
              </w:rPr>
            </w:pPr>
            <w:r w:rsidRPr="00620E7F">
              <w:rPr>
                <w:rFonts w:asciiTheme="minorHAnsi" w:eastAsia="Wingdings" w:hAnsiTheme="minorHAnsi" w:cs="Wingdings"/>
                <w:sz w:val="20"/>
                <w:szCs w:val="20"/>
                <w:lang w:val="en-US"/>
              </w:rPr>
              <w:t>Yes</w:t>
            </w:r>
          </w:p>
        </w:tc>
        <w:tc>
          <w:tcPr>
            <w:tcW w:w="452" w:type="pct"/>
            <w:tcBorders>
              <w:top w:val="single" w:sz="4" w:space="0" w:color="auto"/>
              <w:bottom w:val="single" w:sz="4" w:space="0" w:color="auto"/>
            </w:tcBorders>
          </w:tcPr>
          <w:p w14:paraId="1352C1DB" w14:textId="611B3B4B" w:rsidR="005C0EA1" w:rsidRPr="00C41451" w:rsidRDefault="007502CE" w:rsidP="005C0EA1">
            <w:pPr>
              <w:pStyle w:val="Journal"/>
              <w:spacing w:before="0" w:after="0" w:line="240" w:lineRule="auto"/>
              <w:jc w:val="center"/>
              <w:rPr>
                <w:rFonts w:asciiTheme="minorHAnsi" w:hAnsiTheme="minorHAnsi" w:cs="Arial"/>
                <w:sz w:val="20"/>
                <w:szCs w:val="20"/>
                <w:lang w:val="en-US"/>
              </w:rPr>
            </w:pPr>
            <w:r w:rsidRPr="00620E7F">
              <w:rPr>
                <w:rFonts w:asciiTheme="minorHAnsi" w:eastAsia="Wingdings" w:hAnsiTheme="minorHAnsi" w:cs="Wingdings"/>
                <w:sz w:val="20"/>
                <w:szCs w:val="20"/>
                <w:lang w:val="en-US"/>
              </w:rPr>
              <w:t>Yes</w:t>
            </w:r>
          </w:p>
        </w:tc>
        <w:tc>
          <w:tcPr>
            <w:tcW w:w="643" w:type="pct"/>
            <w:tcBorders>
              <w:top w:val="single" w:sz="4" w:space="0" w:color="auto"/>
              <w:bottom w:val="single" w:sz="4" w:space="0" w:color="auto"/>
            </w:tcBorders>
          </w:tcPr>
          <w:p w14:paraId="41A08802" w14:textId="35D8D81B" w:rsidR="005C0EA1" w:rsidRPr="00C41451" w:rsidRDefault="007502CE" w:rsidP="005C0EA1">
            <w:pPr>
              <w:pStyle w:val="Journal"/>
              <w:spacing w:before="0" w:after="0" w:line="240" w:lineRule="auto"/>
              <w:jc w:val="center"/>
              <w:rPr>
                <w:rFonts w:asciiTheme="minorHAnsi" w:hAnsiTheme="minorHAnsi" w:cs="Arial"/>
                <w:sz w:val="20"/>
                <w:szCs w:val="20"/>
                <w:lang w:val="en-US"/>
              </w:rPr>
            </w:pPr>
            <w:r w:rsidRPr="00620E7F">
              <w:rPr>
                <w:rFonts w:asciiTheme="minorHAnsi" w:eastAsia="Wingdings" w:hAnsiTheme="minorHAnsi" w:cs="Wingdings"/>
                <w:sz w:val="20"/>
                <w:szCs w:val="20"/>
                <w:lang w:val="en-US"/>
              </w:rPr>
              <w:t>Yes</w:t>
            </w:r>
          </w:p>
        </w:tc>
        <w:tc>
          <w:tcPr>
            <w:tcW w:w="680" w:type="pct"/>
            <w:tcBorders>
              <w:top w:val="single" w:sz="4" w:space="0" w:color="auto"/>
              <w:bottom w:val="single" w:sz="4" w:space="0" w:color="auto"/>
            </w:tcBorders>
          </w:tcPr>
          <w:p w14:paraId="3DB2328F" w14:textId="58180F39" w:rsidR="005C0EA1" w:rsidRPr="00C41451" w:rsidRDefault="007502CE" w:rsidP="005C0EA1">
            <w:pPr>
              <w:pStyle w:val="Journal"/>
              <w:spacing w:before="0" w:after="0" w:line="240" w:lineRule="auto"/>
              <w:jc w:val="center"/>
              <w:rPr>
                <w:rFonts w:asciiTheme="minorHAnsi" w:hAnsiTheme="minorHAnsi" w:cs="Arial"/>
                <w:sz w:val="20"/>
                <w:szCs w:val="20"/>
                <w:lang w:val="en-US"/>
              </w:rPr>
            </w:pPr>
            <w:r w:rsidRPr="00620E7F">
              <w:rPr>
                <w:rFonts w:asciiTheme="minorHAnsi" w:eastAsia="Wingdings" w:hAnsiTheme="minorHAnsi" w:cs="Wingdings"/>
                <w:sz w:val="20"/>
                <w:szCs w:val="20"/>
                <w:lang w:val="en-US"/>
              </w:rPr>
              <w:t>Yes</w:t>
            </w:r>
          </w:p>
        </w:tc>
        <w:tc>
          <w:tcPr>
            <w:tcW w:w="475" w:type="pct"/>
            <w:tcBorders>
              <w:top w:val="single" w:sz="4" w:space="0" w:color="auto"/>
              <w:bottom w:val="single" w:sz="4" w:space="0" w:color="auto"/>
            </w:tcBorders>
          </w:tcPr>
          <w:p w14:paraId="5AF63E2B" w14:textId="5091EF47" w:rsidR="005C0EA1" w:rsidRPr="00C41451" w:rsidRDefault="007502CE" w:rsidP="005C0EA1">
            <w:pPr>
              <w:pStyle w:val="Journal"/>
              <w:spacing w:before="0" w:after="0" w:line="240" w:lineRule="auto"/>
              <w:jc w:val="center"/>
              <w:rPr>
                <w:rFonts w:asciiTheme="minorHAnsi" w:hAnsiTheme="minorHAnsi" w:cs="Arial"/>
                <w:sz w:val="20"/>
                <w:szCs w:val="20"/>
                <w:lang w:val="en-US"/>
              </w:rPr>
            </w:pPr>
            <w:r w:rsidRPr="00620E7F">
              <w:rPr>
                <w:rFonts w:asciiTheme="minorHAnsi" w:eastAsia="Wingdings" w:hAnsiTheme="minorHAnsi" w:cs="Wingdings"/>
                <w:sz w:val="20"/>
                <w:szCs w:val="20"/>
                <w:lang w:val="en-US"/>
              </w:rPr>
              <w:t>Yes</w:t>
            </w:r>
          </w:p>
        </w:tc>
      </w:tr>
      <w:tr w:rsidR="005C0EA1" w:rsidRPr="00C41451" w14:paraId="679A0FC4" w14:textId="77777777" w:rsidTr="0081468E">
        <w:tc>
          <w:tcPr>
            <w:tcW w:w="685" w:type="pct"/>
            <w:vMerge w:val="restart"/>
            <w:tcBorders>
              <w:top w:val="single" w:sz="4" w:space="0" w:color="auto"/>
            </w:tcBorders>
            <w:vAlign w:val="center"/>
          </w:tcPr>
          <w:p w14:paraId="6BBD4312" w14:textId="1886BDD0" w:rsidR="005C0EA1" w:rsidRPr="00C41451" w:rsidRDefault="005C0EA1" w:rsidP="005C0EA1">
            <w:pPr>
              <w:pStyle w:val="Journal"/>
              <w:spacing w:before="0" w:after="0" w:line="240" w:lineRule="auto"/>
              <w:rPr>
                <w:rFonts w:asciiTheme="minorHAnsi" w:hAnsiTheme="minorHAnsi" w:cs="Arial"/>
                <w:sz w:val="20"/>
                <w:szCs w:val="20"/>
                <w:lang w:val="en-US"/>
              </w:rPr>
            </w:pPr>
            <w:r w:rsidRPr="00C41451">
              <w:rPr>
                <w:rFonts w:asciiTheme="minorHAnsi" w:hAnsiTheme="minorHAnsi" w:cs="Arial"/>
                <w:sz w:val="20"/>
                <w:szCs w:val="20"/>
                <w:lang w:val="en-US"/>
              </w:rPr>
              <w:t>2024</w:t>
            </w:r>
          </w:p>
        </w:tc>
        <w:tc>
          <w:tcPr>
            <w:tcW w:w="910" w:type="pct"/>
            <w:tcBorders>
              <w:top w:val="single" w:sz="4" w:space="0" w:color="auto"/>
              <w:bottom w:val="single" w:sz="4" w:space="0" w:color="auto"/>
            </w:tcBorders>
            <w:vAlign w:val="center"/>
          </w:tcPr>
          <w:p w14:paraId="56C2EA32" w14:textId="16BC35AE" w:rsidR="005C0EA1" w:rsidRPr="00C41451" w:rsidRDefault="005C0EA1" w:rsidP="005C0EA1">
            <w:pPr>
              <w:pStyle w:val="Journal"/>
              <w:spacing w:before="0" w:after="0" w:line="240" w:lineRule="auto"/>
              <w:rPr>
                <w:rFonts w:asciiTheme="minorHAnsi" w:hAnsiTheme="minorHAnsi" w:cs="Arial"/>
                <w:sz w:val="20"/>
                <w:szCs w:val="20"/>
                <w:lang w:val="en-US"/>
              </w:rPr>
            </w:pPr>
            <w:r>
              <w:rPr>
                <w:rFonts w:asciiTheme="minorHAnsi" w:hAnsiTheme="minorHAnsi" w:cs="Arial"/>
                <w:sz w:val="20"/>
                <w:szCs w:val="20"/>
                <w:lang w:val="en-US"/>
              </w:rPr>
              <w:t>Irrigation water</w:t>
            </w:r>
          </w:p>
        </w:tc>
        <w:tc>
          <w:tcPr>
            <w:tcW w:w="385" w:type="pct"/>
            <w:tcBorders>
              <w:top w:val="single" w:sz="4" w:space="0" w:color="auto"/>
              <w:bottom w:val="single" w:sz="4" w:space="0" w:color="auto"/>
            </w:tcBorders>
          </w:tcPr>
          <w:p w14:paraId="0E9F664B" w14:textId="053EF825" w:rsidR="005C0EA1" w:rsidRPr="00C41451" w:rsidRDefault="007502CE" w:rsidP="005C0EA1">
            <w:pPr>
              <w:pStyle w:val="Journal"/>
              <w:spacing w:before="0" w:after="0" w:line="240" w:lineRule="auto"/>
              <w:jc w:val="center"/>
              <w:rPr>
                <w:rFonts w:asciiTheme="minorHAnsi" w:hAnsiTheme="minorHAnsi" w:cs="Arial"/>
                <w:sz w:val="20"/>
                <w:szCs w:val="20"/>
                <w:lang w:val="en-US"/>
              </w:rPr>
            </w:pPr>
            <w:r w:rsidRPr="00620E7F">
              <w:rPr>
                <w:rFonts w:asciiTheme="minorHAnsi" w:eastAsia="Wingdings" w:hAnsiTheme="minorHAnsi" w:cs="Wingdings"/>
                <w:sz w:val="20"/>
                <w:szCs w:val="20"/>
                <w:lang w:val="en-US"/>
              </w:rPr>
              <w:t>Yes</w:t>
            </w:r>
          </w:p>
        </w:tc>
        <w:tc>
          <w:tcPr>
            <w:tcW w:w="385" w:type="pct"/>
            <w:tcBorders>
              <w:top w:val="single" w:sz="4" w:space="0" w:color="auto"/>
              <w:bottom w:val="single" w:sz="4" w:space="0" w:color="auto"/>
            </w:tcBorders>
          </w:tcPr>
          <w:p w14:paraId="142414D4" w14:textId="7ECA2ABC" w:rsidR="005C0EA1" w:rsidRPr="00C41451" w:rsidRDefault="007502CE" w:rsidP="005C0EA1">
            <w:pPr>
              <w:pStyle w:val="Journal"/>
              <w:spacing w:before="0" w:after="0" w:line="240" w:lineRule="auto"/>
              <w:jc w:val="center"/>
              <w:rPr>
                <w:rFonts w:asciiTheme="minorHAnsi" w:hAnsiTheme="minorHAnsi" w:cs="Arial"/>
                <w:sz w:val="20"/>
                <w:szCs w:val="20"/>
                <w:lang w:val="en-US"/>
              </w:rPr>
            </w:pPr>
            <w:r w:rsidRPr="00620E7F">
              <w:rPr>
                <w:rFonts w:asciiTheme="minorHAnsi" w:eastAsia="Wingdings" w:hAnsiTheme="minorHAnsi" w:cs="Wingdings"/>
                <w:sz w:val="20"/>
                <w:szCs w:val="20"/>
                <w:lang w:val="en-US"/>
              </w:rPr>
              <w:t>Yes</w:t>
            </w:r>
          </w:p>
        </w:tc>
        <w:tc>
          <w:tcPr>
            <w:tcW w:w="385" w:type="pct"/>
            <w:tcBorders>
              <w:top w:val="single" w:sz="4" w:space="0" w:color="auto"/>
              <w:bottom w:val="single" w:sz="4" w:space="0" w:color="auto"/>
            </w:tcBorders>
          </w:tcPr>
          <w:p w14:paraId="473FCABA" w14:textId="58C81956" w:rsidR="005C0EA1" w:rsidRPr="00C41451" w:rsidRDefault="007502CE" w:rsidP="005C0EA1">
            <w:pPr>
              <w:pStyle w:val="Journal"/>
              <w:spacing w:before="0" w:after="0" w:line="240" w:lineRule="auto"/>
              <w:jc w:val="center"/>
              <w:rPr>
                <w:rFonts w:asciiTheme="minorHAnsi" w:hAnsiTheme="minorHAnsi" w:cs="Arial"/>
                <w:sz w:val="20"/>
                <w:szCs w:val="20"/>
                <w:lang w:val="en-US"/>
              </w:rPr>
            </w:pPr>
            <w:r w:rsidRPr="00620E7F">
              <w:rPr>
                <w:rFonts w:asciiTheme="minorHAnsi" w:eastAsia="Wingdings" w:hAnsiTheme="minorHAnsi" w:cs="Wingdings"/>
                <w:sz w:val="20"/>
                <w:szCs w:val="20"/>
                <w:lang w:val="en-US"/>
              </w:rPr>
              <w:t>Yes</w:t>
            </w:r>
          </w:p>
        </w:tc>
        <w:tc>
          <w:tcPr>
            <w:tcW w:w="452" w:type="pct"/>
            <w:tcBorders>
              <w:top w:val="single" w:sz="4" w:space="0" w:color="auto"/>
              <w:bottom w:val="single" w:sz="4" w:space="0" w:color="auto"/>
            </w:tcBorders>
          </w:tcPr>
          <w:p w14:paraId="755126DF" w14:textId="65783CA9" w:rsidR="005C0EA1" w:rsidRPr="00C41451" w:rsidRDefault="007502CE" w:rsidP="005C0EA1">
            <w:pPr>
              <w:pStyle w:val="Journal"/>
              <w:spacing w:before="0" w:after="0" w:line="240" w:lineRule="auto"/>
              <w:jc w:val="center"/>
              <w:rPr>
                <w:rFonts w:asciiTheme="minorHAnsi" w:hAnsiTheme="minorHAnsi" w:cs="Arial"/>
                <w:sz w:val="20"/>
                <w:szCs w:val="20"/>
                <w:lang w:val="en-US"/>
              </w:rPr>
            </w:pPr>
            <w:r w:rsidRPr="00620E7F">
              <w:rPr>
                <w:rFonts w:asciiTheme="minorHAnsi" w:eastAsia="Wingdings" w:hAnsiTheme="minorHAnsi" w:cs="Wingdings"/>
                <w:sz w:val="20"/>
                <w:szCs w:val="20"/>
                <w:lang w:val="en-US"/>
              </w:rPr>
              <w:t>Yes</w:t>
            </w:r>
          </w:p>
        </w:tc>
        <w:tc>
          <w:tcPr>
            <w:tcW w:w="643" w:type="pct"/>
            <w:tcBorders>
              <w:top w:val="single" w:sz="4" w:space="0" w:color="auto"/>
              <w:bottom w:val="single" w:sz="4" w:space="0" w:color="auto"/>
            </w:tcBorders>
          </w:tcPr>
          <w:p w14:paraId="454D2908" w14:textId="795F56B5" w:rsidR="005C0EA1" w:rsidRPr="00C41451" w:rsidRDefault="007502CE" w:rsidP="005C0EA1">
            <w:pPr>
              <w:pStyle w:val="Journal"/>
              <w:spacing w:before="0" w:after="0" w:line="240" w:lineRule="auto"/>
              <w:jc w:val="center"/>
              <w:rPr>
                <w:rFonts w:asciiTheme="minorHAnsi" w:hAnsiTheme="minorHAnsi" w:cs="Arial"/>
                <w:sz w:val="20"/>
                <w:szCs w:val="20"/>
                <w:lang w:val="en-US"/>
              </w:rPr>
            </w:pPr>
            <w:r w:rsidRPr="00620E7F">
              <w:rPr>
                <w:rFonts w:asciiTheme="minorHAnsi" w:eastAsia="Wingdings" w:hAnsiTheme="minorHAnsi" w:cs="Wingdings"/>
                <w:sz w:val="20"/>
                <w:szCs w:val="20"/>
                <w:lang w:val="en-US"/>
              </w:rPr>
              <w:t>Yes</w:t>
            </w:r>
          </w:p>
        </w:tc>
        <w:tc>
          <w:tcPr>
            <w:tcW w:w="680" w:type="pct"/>
            <w:tcBorders>
              <w:top w:val="single" w:sz="4" w:space="0" w:color="auto"/>
              <w:bottom w:val="single" w:sz="4" w:space="0" w:color="auto"/>
            </w:tcBorders>
          </w:tcPr>
          <w:p w14:paraId="3C2BE0AA" w14:textId="3ED27ABA" w:rsidR="005C0EA1" w:rsidRPr="00C41451" w:rsidRDefault="007502CE" w:rsidP="005C0EA1">
            <w:pPr>
              <w:pStyle w:val="Journal"/>
              <w:spacing w:before="0" w:after="0" w:line="240" w:lineRule="auto"/>
              <w:jc w:val="center"/>
              <w:rPr>
                <w:rFonts w:asciiTheme="minorHAnsi" w:hAnsiTheme="minorHAnsi" w:cs="Arial"/>
                <w:sz w:val="20"/>
                <w:szCs w:val="20"/>
                <w:lang w:val="en-US"/>
              </w:rPr>
            </w:pPr>
            <w:r w:rsidRPr="00620E7F">
              <w:rPr>
                <w:rFonts w:asciiTheme="minorHAnsi" w:eastAsia="Wingdings" w:hAnsiTheme="minorHAnsi" w:cs="Wingdings"/>
                <w:sz w:val="20"/>
                <w:szCs w:val="20"/>
                <w:lang w:val="en-US"/>
              </w:rPr>
              <w:t>Yes</w:t>
            </w:r>
          </w:p>
        </w:tc>
        <w:tc>
          <w:tcPr>
            <w:tcW w:w="475" w:type="pct"/>
            <w:tcBorders>
              <w:top w:val="single" w:sz="4" w:space="0" w:color="auto"/>
              <w:bottom w:val="single" w:sz="4" w:space="0" w:color="auto"/>
            </w:tcBorders>
          </w:tcPr>
          <w:p w14:paraId="7A569B8B" w14:textId="4062C71A" w:rsidR="005C0EA1" w:rsidRPr="00C41451" w:rsidRDefault="007502CE" w:rsidP="005C0EA1">
            <w:pPr>
              <w:pStyle w:val="Journal"/>
              <w:spacing w:before="0" w:after="0" w:line="240" w:lineRule="auto"/>
              <w:jc w:val="center"/>
              <w:rPr>
                <w:rFonts w:asciiTheme="minorHAnsi" w:hAnsiTheme="minorHAnsi" w:cs="Arial"/>
                <w:sz w:val="20"/>
                <w:szCs w:val="20"/>
                <w:lang w:val="en-US"/>
              </w:rPr>
            </w:pPr>
            <w:r w:rsidRPr="00620E7F">
              <w:rPr>
                <w:rFonts w:asciiTheme="minorHAnsi" w:eastAsia="Wingdings" w:hAnsiTheme="minorHAnsi" w:cs="Wingdings"/>
                <w:sz w:val="20"/>
                <w:szCs w:val="20"/>
                <w:lang w:val="en-US"/>
              </w:rPr>
              <w:t>Yes</w:t>
            </w:r>
          </w:p>
        </w:tc>
      </w:tr>
      <w:tr w:rsidR="005C0EA1" w:rsidRPr="00C41451" w14:paraId="446587F2" w14:textId="13168238" w:rsidTr="0081468E">
        <w:tc>
          <w:tcPr>
            <w:tcW w:w="685" w:type="pct"/>
            <w:vMerge/>
            <w:vAlign w:val="center"/>
          </w:tcPr>
          <w:p w14:paraId="33444793" w14:textId="63A48A1C" w:rsidR="005C0EA1" w:rsidRPr="00C41451" w:rsidRDefault="005C0EA1" w:rsidP="005C0EA1">
            <w:pPr>
              <w:pStyle w:val="Journal"/>
              <w:spacing w:before="0" w:after="0" w:line="240" w:lineRule="auto"/>
              <w:rPr>
                <w:rFonts w:asciiTheme="minorHAnsi" w:hAnsiTheme="minorHAnsi" w:cs="Arial"/>
                <w:sz w:val="20"/>
                <w:szCs w:val="20"/>
                <w:lang w:val="en-US"/>
              </w:rPr>
            </w:pPr>
          </w:p>
        </w:tc>
        <w:tc>
          <w:tcPr>
            <w:tcW w:w="910" w:type="pct"/>
            <w:tcBorders>
              <w:top w:val="single" w:sz="4" w:space="0" w:color="auto"/>
              <w:bottom w:val="single" w:sz="4" w:space="0" w:color="auto"/>
            </w:tcBorders>
            <w:vAlign w:val="center"/>
          </w:tcPr>
          <w:p w14:paraId="5D7A9A2F" w14:textId="0087E220" w:rsidR="005C0EA1" w:rsidRPr="00C41451" w:rsidRDefault="005C0EA1" w:rsidP="005C0EA1">
            <w:pPr>
              <w:pStyle w:val="Journal"/>
              <w:spacing w:before="0" w:after="0" w:line="240" w:lineRule="auto"/>
              <w:rPr>
                <w:rFonts w:asciiTheme="minorHAnsi" w:hAnsiTheme="minorHAnsi" w:cs="Arial"/>
                <w:sz w:val="20"/>
                <w:szCs w:val="20"/>
                <w:lang w:val="en-US"/>
              </w:rPr>
            </w:pPr>
            <w:r>
              <w:rPr>
                <w:rFonts w:asciiTheme="minorHAnsi" w:hAnsiTheme="minorHAnsi" w:cs="Arial"/>
                <w:sz w:val="20"/>
                <w:szCs w:val="20"/>
                <w:lang w:val="en-US"/>
              </w:rPr>
              <w:t>River w</w:t>
            </w:r>
            <w:r w:rsidRPr="00C41451">
              <w:rPr>
                <w:rFonts w:asciiTheme="minorHAnsi" w:hAnsiTheme="minorHAnsi" w:cs="Arial"/>
                <w:sz w:val="20"/>
                <w:szCs w:val="20"/>
                <w:lang w:val="en-US"/>
              </w:rPr>
              <w:t>ater</w:t>
            </w:r>
          </w:p>
        </w:tc>
        <w:tc>
          <w:tcPr>
            <w:tcW w:w="385" w:type="pct"/>
            <w:tcBorders>
              <w:top w:val="single" w:sz="4" w:space="0" w:color="auto"/>
              <w:bottom w:val="single" w:sz="4" w:space="0" w:color="auto"/>
            </w:tcBorders>
          </w:tcPr>
          <w:p w14:paraId="4379D75D" w14:textId="484425DA" w:rsidR="005C0EA1" w:rsidRPr="00C41451" w:rsidRDefault="007502CE" w:rsidP="005C0EA1">
            <w:pPr>
              <w:pStyle w:val="Journal"/>
              <w:spacing w:before="0" w:after="0" w:line="240" w:lineRule="auto"/>
              <w:jc w:val="center"/>
              <w:rPr>
                <w:rFonts w:asciiTheme="minorHAnsi" w:hAnsiTheme="minorHAnsi" w:cs="Arial"/>
                <w:sz w:val="20"/>
                <w:szCs w:val="20"/>
                <w:lang w:val="en-US"/>
              </w:rPr>
            </w:pPr>
            <w:r w:rsidRPr="00620E7F">
              <w:rPr>
                <w:rFonts w:asciiTheme="minorHAnsi" w:eastAsia="Wingdings" w:hAnsiTheme="minorHAnsi" w:cs="Wingdings"/>
                <w:sz w:val="20"/>
                <w:szCs w:val="20"/>
                <w:lang w:val="en-US"/>
              </w:rPr>
              <w:t>Yes</w:t>
            </w:r>
          </w:p>
        </w:tc>
        <w:tc>
          <w:tcPr>
            <w:tcW w:w="385" w:type="pct"/>
            <w:tcBorders>
              <w:top w:val="single" w:sz="4" w:space="0" w:color="auto"/>
              <w:bottom w:val="single" w:sz="4" w:space="0" w:color="auto"/>
            </w:tcBorders>
          </w:tcPr>
          <w:p w14:paraId="3447DFE8" w14:textId="3806C582" w:rsidR="005C0EA1" w:rsidRPr="00C41451" w:rsidRDefault="007502CE" w:rsidP="005C0EA1">
            <w:pPr>
              <w:pStyle w:val="Journal"/>
              <w:spacing w:before="0" w:after="0" w:line="240" w:lineRule="auto"/>
              <w:jc w:val="center"/>
              <w:rPr>
                <w:rFonts w:asciiTheme="minorHAnsi" w:hAnsiTheme="minorHAnsi" w:cs="Arial"/>
                <w:sz w:val="20"/>
                <w:szCs w:val="20"/>
                <w:lang w:val="en-US"/>
              </w:rPr>
            </w:pPr>
            <w:r w:rsidRPr="00620E7F">
              <w:rPr>
                <w:rFonts w:asciiTheme="minorHAnsi" w:eastAsia="Wingdings" w:hAnsiTheme="minorHAnsi" w:cs="Wingdings"/>
                <w:sz w:val="20"/>
                <w:szCs w:val="20"/>
                <w:lang w:val="en-US"/>
              </w:rPr>
              <w:t>Yes</w:t>
            </w:r>
          </w:p>
        </w:tc>
        <w:tc>
          <w:tcPr>
            <w:tcW w:w="385" w:type="pct"/>
            <w:tcBorders>
              <w:top w:val="single" w:sz="4" w:space="0" w:color="auto"/>
              <w:bottom w:val="single" w:sz="4" w:space="0" w:color="auto"/>
            </w:tcBorders>
          </w:tcPr>
          <w:p w14:paraId="529BDC33" w14:textId="5D6131C8" w:rsidR="005C0EA1" w:rsidRPr="00C41451" w:rsidRDefault="007502CE" w:rsidP="005C0EA1">
            <w:pPr>
              <w:pStyle w:val="Journal"/>
              <w:spacing w:before="0" w:after="0" w:line="240" w:lineRule="auto"/>
              <w:jc w:val="center"/>
              <w:rPr>
                <w:rFonts w:asciiTheme="minorHAnsi" w:hAnsiTheme="minorHAnsi" w:cs="Arial"/>
                <w:sz w:val="20"/>
                <w:szCs w:val="20"/>
                <w:lang w:val="en-US"/>
              </w:rPr>
            </w:pPr>
            <w:r w:rsidRPr="00620E7F">
              <w:rPr>
                <w:rFonts w:asciiTheme="minorHAnsi" w:eastAsia="Wingdings" w:hAnsiTheme="minorHAnsi" w:cs="Wingdings"/>
                <w:sz w:val="20"/>
                <w:szCs w:val="20"/>
                <w:lang w:val="en-US"/>
              </w:rPr>
              <w:t>Yes</w:t>
            </w:r>
          </w:p>
        </w:tc>
        <w:tc>
          <w:tcPr>
            <w:tcW w:w="452" w:type="pct"/>
            <w:tcBorders>
              <w:top w:val="single" w:sz="4" w:space="0" w:color="auto"/>
              <w:bottom w:val="single" w:sz="4" w:space="0" w:color="auto"/>
            </w:tcBorders>
          </w:tcPr>
          <w:p w14:paraId="0976CA35" w14:textId="5963214A" w:rsidR="005C0EA1" w:rsidRPr="00C41451" w:rsidRDefault="007502CE" w:rsidP="005C0EA1">
            <w:pPr>
              <w:pStyle w:val="Journal"/>
              <w:spacing w:before="0" w:after="0" w:line="240" w:lineRule="auto"/>
              <w:jc w:val="center"/>
              <w:rPr>
                <w:rFonts w:asciiTheme="minorHAnsi" w:hAnsiTheme="minorHAnsi" w:cs="Arial"/>
                <w:sz w:val="20"/>
                <w:szCs w:val="20"/>
                <w:lang w:val="en-US"/>
              </w:rPr>
            </w:pPr>
            <w:r w:rsidRPr="00620E7F">
              <w:rPr>
                <w:rFonts w:asciiTheme="minorHAnsi" w:eastAsia="Wingdings" w:hAnsiTheme="minorHAnsi" w:cs="Wingdings"/>
                <w:sz w:val="20"/>
                <w:szCs w:val="20"/>
                <w:lang w:val="en-US"/>
              </w:rPr>
              <w:t>Yes</w:t>
            </w:r>
          </w:p>
        </w:tc>
        <w:tc>
          <w:tcPr>
            <w:tcW w:w="643" w:type="pct"/>
            <w:tcBorders>
              <w:top w:val="single" w:sz="4" w:space="0" w:color="auto"/>
              <w:bottom w:val="single" w:sz="4" w:space="0" w:color="auto"/>
            </w:tcBorders>
          </w:tcPr>
          <w:p w14:paraId="2F4081DA" w14:textId="428416AF" w:rsidR="005C0EA1" w:rsidRPr="00C41451" w:rsidRDefault="007502CE" w:rsidP="005C0EA1">
            <w:pPr>
              <w:pStyle w:val="Journal"/>
              <w:spacing w:before="0" w:after="0" w:line="240" w:lineRule="auto"/>
              <w:jc w:val="center"/>
              <w:rPr>
                <w:rFonts w:asciiTheme="minorHAnsi" w:hAnsiTheme="minorHAnsi" w:cs="Arial"/>
                <w:sz w:val="20"/>
                <w:szCs w:val="20"/>
                <w:lang w:val="en-US"/>
              </w:rPr>
            </w:pPr>
            <w:r w:rsidRPr="00620E7F">
              <w:rPr>
                <w:rFonts w:asciiTheme="minorHAnsi" w:eastAsia="Wingdings" w:hAnsiTheme="minorHAnsi" w:cs="Wingdings"/>
                <w:sz w:val="20"/>
                <w:szCs w:val="20"/>
                <w:lang w:val="en-US"/>
              </w:rPr>
              <w:t>Yes</w:t>
            </w:r>
          </w:p>
        </w:tc>
        <w:tc>
          <w:tcPr>
            <w:tcW w:w="680" w:type="pct"/>
            <w:tcBorders>
              <w:top w:val="single" w:sz="4" w:space="0" w:color="auto"/>
              <w:bottom w:val="single" w:sz="4" w:space="0" w:color="auto"/>
            </w:tcBorders>
          </w:tcPr>
          <w:p w14:paraId="157B6467" w14:textId="43B9D569" w:rsidR="005C0EA1" w:rsidRPr="00C41451" w:rsidRDefault="007502CE" w:rsidP="005C0EA1">
            <w:pPr>
              <w:pStyle w:val="Journal"/>
              <w:spacing w:before="0" w:after="0" w:line="240" w:lineRule="auto"/>
              <w:jc w:val="center"/>
              <w:rPr>
                <w:rFonts w:asciiTheme="minorHAnsi" w:hAnsiTheme="minorHAnsi" w:cs="Arial"/>
                <w:sz w:val="20"/>
                <w:szCs w:val="20"/>
                <w:lang w:val="en-US"/>
              </w:rPr>
            </w:pPr>
            <w:r w:rsidRPr="00620E7F">
              <w:rPr>
                <w:rFonts w:asciiTheme="minorHAnsi" w:eastAsia="Wingdings" w:hAnsiTheme="minorHAnsi" w:cs="Wingdings"/>
                <w:sz w:val="20"/>
                <w:szCs w:val="20"/>
                <w:lang w:val="en-US"/>
              </w:rPr>
              <w:t>Yes</w:t>
            </w:r>
          </w:p>
        </w:tc>
        <w:tc>
          <w:tcPr>
            <w:tcW w:w="475" w:type="pct"/>
            <w:tcBorders>
              <w:top w:val="single" w:sz="4" w:space="0" w:color="auto"/>
              <w:bottom w:val="single" w:sz="4" w:space="0" w:color="auto"/>
            </w:tcBorders>
          </w:tcPr>
          <w:p w14:paraId="618E6C44" w14:textId="5EE3D0FE" w:rsidR="005C0EA1" w:rsidRPr="00C41451" w:rsidRDefault="007502CE" w:rsidP="005C0EA1">
            <w:pPr>
              <w:pStyle w:val="Journal"/>
              <w:spacing w:before="0" w:after="0" w:line="240" w:lineRule="auto"/>
              <w:jc w:val="center"/>
              <w:rPr>
                <w:rFonts w:asciiTheme="minorHAnsi" w:hAnsiTheme="minorHAnsi" w:cs="Arial"/>
                <w:sz w:val="20"/>
                <w:szCs w:val="20"/>
                <w:lang w:val="en-US"/>
              </w:rPr>
            </w:pPr>
            <w:r w:rsidRPr="00620E7F">
              <w:rPr>
                <w:rFonts w:asciiTheme="minorHAnsi" w:eastAsia="Wingdings" w:hAnsiTheme="minorHAnsi" w:cs="Wingdings"/>
                <w:sz w:val="20"/>
                <w:szCs w:val="20"/>
                <w:lang w:val="en-US"/>
              </w:rPr>
              <w:t>Yes</w:t>
            </w:r>
          </w:p>
        </w:tc>
      </w:tr>
      <w:tr w:rsidR="005C0EA1" w:rsidRPr="00C41451" w14:paraId="2D9F1237" w14:textId="42317C47" w:rsidTr="0081468E">
        <w:tc>
          <w:tcPr>
            <w:tcW w:w="685" w:type="pct"/>
            <w:vMerge/>
            <w:vAlign w:val="center"/>
          </w:tcPr>
          <w:p w14:paraId="061D1F64" w14:textId="5EC7602D" w:rsidR="005C0EA1" w:rsidRPr="00C41451" w:rsidRDefault="005C0EA1" w:rsidP="005C0EA1">
            <w:pPr>
              <w:pStyle w:val="Journal"/>
              <w:spacing w:before="0" w:after="0" w:line="240" w:lineRule="auto"/>
              <w:rPr>
                <w:rFonts w:asciiTheme="minorHAnsi" w:hAnsiTheme="minorHAnsi" w:cs="Arial"/>
                <w:sz w:val="20"/>
                <w:szCs w:val="20"/>
                <w:lang w:val="en-US"/>
              </w:rPr>
            </w:pPr>
          </w:p>
        </w:tc>
        <w:tc>
          <w:tcPr>
            <w:tcW w:w="910" w:type="pct"/>
            <w:tcBorders>
              <w:top w:val="single" w:sz="4" w:space="0" w:color="auto"/>
              <w:bottom w:val="single" w:sz="4" w:space="0" w:color="auto"/>
            </w:tcBorders>
            <w:vAlign w:val="center"/>
          </w:tcPr>
          <w:p w14:paraId="2649F5F4" w14:textId="26DB524E" w:rsidR="005C0EA1" w:rsidRPr="00C41451" w:rsidRDefault="005C0EA1" w:rsidP="005C0EA1">
            <w:pPr>
              <w:pStyle w:val="Journal"/>
              <w:spacing w:before="0" w:after="0" w:line="240" w:lineRule="auto"/>
              <w:rPr>
                <w:rFonts w:asciiTheme="minorHAnsi" w:hAnsiTheme="minorHAnsi" w:cs="Arial"/>
                <w:sz w:val="20"/>
                <w:szCs w:val="20"/>
                <w:lang w:val="en-US"/>
              </w:rPr>
            </w:pPr>
            <w:r w:rsidRPr="00C41451">
              <w:rPr>
                <w:rFonts w:asciiTheme="minorHAnsi" w:hAnsiTheme="minorHAnsi" w:cs="Arial"/>
                <w:sz w:val="20"/>
                <w:szCs w:val="20"/>
                <w:lang w:val="en-US"/>
              </w:rPr>
              <w:t>Soil</w:t>
            </w:r>
          </w:p>
        </w:tc>
        <w:tc>
          <w:tcPr>
            <w:tcW w:w="385" w:type="pct"/>
            <w:tcBorders>
              <w:top w:val="single" w:sz="4" w:space="0" w:color="auto"/>
              <w:bottom w:val="single" w:sz="4" w:space="0" w:color="auto"/>
            </w:tcBorders>
          </w:tcPr>
          <w:p w14:paraId="7E6D5513" w14:textId="2347E271" w:rsidR="005C0EA1" w:rsidRPr="00C41451" w:rsidRDefault="007502CE" w:rsidP="005C0EA1">
            <w:pPr>
              <w:pStyle w:val="Journal"/>
              <w:spacing w:before="0" w:after="0" w:line="240" w:lineRule="auto"/>
              <w:jc w:val="center"/>
              <w:rPr>
                <w:rFonts w:asciiTheme="minorHAnsi" w:hAnsiTheme="minorHAnsi" w:cs="Arial"/>
                <w:sz w:val="20"/>
                <w:szCs w:val="20"/>
                <w:lang w:val="en-US"/>
              </w:rPr>
            </w:pPr>
            <w:r w:rsidRPr="00432D33">
              <w:rPr>
                <w:rFonts w:asciiTheme="minorHAnsi" w:eastAsia="Wingdings" w:hAnsiTheme="minorHAnsi" w:cs="Wingdings"/>
                <w:sz w:val="20"/>
                <w:szCs w:val="20"/>
                <w:lang w:val="en-US"/>
              </w:rPr>
              <w:t>No</w:t>
            </w:r>
          </w:p>
        </w:tc>
        <w:tc>
          <w:tcPr>
            <w:tcW w:w="385" w:type="pct"/>
            <w:tcBorders>
              <w:top w:val="single" w:sz="4" w:space="0" w:color="auto"/>
              <w:bottom w:val="single" w:sz="4" w:space="0" w:color="auto"/>
            </w:tcBorders>
          </w:tcPr>
          <w:p w14:paraId="4365A606" w14:textId="5BDC42B2" w:rsidR="005C0EA1" w:rsidRPr="00C41451" w:rsidRDefault="007502CE" w:rsidP="005C0EA1">
            <w:pPr>
              <w:pStyle w:val="Journal"/>
              <w:spacing w:before="0" w:after="0" w:line="240" w:lineRule="auto"/>
              <w:jc w:val="center"/>
              <w:rPr>
                <w:rFonts w:asciiTheme="minorHAnsi" w:hAnsiTheme="minorHAnsi" w:cs="Arial"/>
                <w:sz w:val="20"/>
                <w:szCs w:val="20"/>
                <w:lang w:val="en-US"/>
              </w:rPr>
            </w:pPr>
            <w:r w:rsidRPr="00432D33">
              <w:rPr>
                <w:rFonts w:asciiTheme="minorHAnsi" w:eastAsia="Wingdings" w:hAnsiTheme="minorHAnsi" w:cs="Wingdings"/>
                <w:sz w:val="20"/>
                <w:szCs w:val="20"/>
                <w:lang w:val="en-US"/>
              </w:rPr>
              <w:t>No</w:t>
            </w:r>
          </w:p>
        </w:tc>
        <w:tc>
          <w:tcPr>
            <w:tcW w:w="385" w:type="pct"/>
            <w:tcBorders>
              <w:top w:val="single" w:sz="4" w:space="0" w:color="auto"/>
              <w:bottom w:val="single" w:sz="4" w:space="0" w:color="auto"/>
            </w:tcBorders>
          </w:tcPr>
          <w:p w14:paraId="092D45F7" w14:textId="6AA2EA3E" w:rsidR="005C0EA1" w:rsidRPr="00C41451" w:rsidRDefault="007502CE" w:rsidP="005C0EA1">
            <w:pPr>
              <w:pStyle w:val="Journal"/>
              <w:spacing w:before="0" w:after="0" w:line="240" w:lineRule="auto"/>
              <w:jc w:val="center"/>
              <w:rPr>
                <w:rFonts w:asciiTheme="minorHAnsi" w:hAnsiTheme="minorHAnsi" w:cs="Arial"/>
                <w:sz w:val="20"/>
                <w:szCs w:val="20"/>
                <w:lang w:val="en-US"/>
              </w:rPr>
            </w:pPr>
            <w:r w:rsidRPr="00F539BC">
              <w:rPr>
                <w:rFonts w:asciiTheme="minorHAnsi" w:eastAsia="Wingdings" w:hAnsiTheme="minorHAnsi" w:cs="Wingdings"/>
                <w:sz w:val="20"/>
                <w:szCs w:val="20"/>
                <w:lang w:val="en-US"/>
              </w:rPr>
              <w:t>Yes</w:t>
            </w:r>
          </w:p>
        </w:tc>
        <w:tc>
          <w:tcPr>
            <w:tcW w:w="452" w:type="pct"/>
            <w:tcBorders>
              <w:top w:val="single" w:sz="4" w:space="0" w:color="auto"/>
              <w:bottom w:val="single" w:sz="4" w:space="0" w:color="auto"/>
            </w:tcBorders>
          </w:tcPr>
          <w:p w14:paraId="7DE0B87A" w14:textId="5D5695B5" w:rsidR="005C0EA1" w:rsidRPr="00C41451" w:rsidRDefault="007502CE" w:rsidP="005C0EA1">
            <w:pPr>
              <w:pStyle w:val="Journal"/>
              <w:spacing w:before="0" w:after="0" w:line="240" w:lineRule="auto"/>
              <w:jc w:val="center"/>
              <w:rPr>
                <w:rFonts w:asciiTheme="minorHAnsi" w:hAnsiTheme="minorHAnsi" w:cs="Arial"/>
                <w:color w:val="FF0000"/>
                <w:sz w:val="20"/>
                <w:szCs w:val="20"/>
                <w:lang w:val="en-US"/>
              </w:rPr>
            </w:pPr>
            <w:r w:rsidRPr="00F902B8">
              <w:rPr>
                <w:rFonts w:asciiTheme="minorHAnsi" w:eastAsia="Wingdings" w:hAnsiTheme="minorHAnsi" w:cs="Wingdings"/>
                <w:sz w:val="20"/>
                <w:szCs w:val="20"/>
                <w:lang w:val="en-US"/>
              </w:rPr>
              <w:t>No</w:t>
            </w:r>
          </w:p>
        </w:tc>
        <w:tc>
          <w:tcPr>
            <w:tcW w:w="643" w:type="pct"/>
            <w:tcBorders>
              <w:top w:val="single" w:sz="4" w:space="0" w:color="auto"/>
              <w:bottom w:val="single" w:sz="4" w:space="0" w:color="auto"/>
            </w:tcBorders>
          </w:tcPr>
          <w:p w14:paraId="1044C474" w14:textId="4B0AA351" w:rsidR="005C0EA1" w:rsidRPr="00C41451" w:rsidRDefault="007502CE" w:rsidP="005C0EA1">
            <w:pPr>
              <w:pStyle w:val="Journal"/>
              <w:spacing w:before="0" w:after="0" w:line="240" w:lineRule="auto"/>
              <w:jc w:val="center"/>
              <w:rPr>
                <w:rFonts w:asciiTheme="minorHAnsi" w:hAnsiTheme="minorHAnsi" w:cs="Arial"/>
                <w:color w:val="FF0000"/>
                <w:sz w:val="20"/>
                <w:szCs w:val="20"/>
                <w:lang w:val="en-US"/>
              </w:rPr>
            </w:pPr>
            <w:r w:rsidRPr="00F902B8">
              <w:rPr>
                <w:rFonts w:asciiTheme="minorHAnsi" w:eastAsia="Wingdings" w:hAnsiTheme="minorHAnsi" w:cs="Wingdings"/>
                <w:sz w:val="20"/>
                <w:szCs w:val="20"/>
                <w:lang w:val="en-US"/>
              </w:rPr>
              <w:t>No</w:t>
            </w:r>
          </w:p>
        </w:tc>
        <w:tc>
          <w:tcPr>
            <w:tcW w:w="680" w:type="pct"/>
            <w:tcBorders>
              <w:top w:val="single" w:sz="4" w:space="0" w:color="auto"/>
              <w:bottom w:val="single" w:sz="4" w:space="0" w:color="auto"/>
            </w:tcBorders>
          </w:tcPr>
          <w:p w14:paraId="0EB8BEF6" w14:textId="0C165E9E" w:rsidR="005C0EA1" w:rsidRPr="00C41451" w:rsidRDefault="007502CE" w:rsidP="005C0EA1">
            <w:pPr>
              <w:pStyle w:val="Journal"/>
              <w:spacing w:before="0" w:after="0" w:line="240" w:lineRule="auto"/>
              <w:jc w:val="center"/>
              <w:rPr>
                <w:rFonts w:asciiTheme="minorHAnsi" w:hAnsiTheme="minorHAnsi" w:cs="Arial"/>
                <w:color w:val="FF0000"/>
                <w:sz w:val="20"/>
                <w:szCs w:val="20"/>
                <w:lang w:val="en-US"/>
              </w:rPr>
            </w:pPr>
            <w:r w:rsidRPr="00F902B8">
              <w:rPr>
                <w:rFonts w:asciiTheme="minorHAnsi" w:eastAsia="Wingdings" w:hAnsiTheme="minorHAnsi" w:cs="Wingdings"/>
                <w:sz w:val="20"/>
                <w:szCs w:val="20"/>
                <w:lang w:val="en-US"/>
              </w:rPr>
              <w:t>No</w:t>
            </w:r>
          </w:p>
        </w:tc>
        <w:tc>
          <w:tcPr>
            <w:tcW w:w="475" w:type="pct"/>
            <w:tcBorders>
              <w:top w:val="single" w:sz="4" w:space="0" w:color="auto"/>
              <w:bottom w:val="single" w:sz="4" w:space="0" w:color="auto"/>
            </w:tcBorders>
          </w:tcPr>
          <w:p w14:paraId="7F799265" w14:textId="03BFECD7" w:rsidR="005C0EA1" w:rsidRPr="00C41451" w:rsidRDefault="007502CE" w:rsidP="005C0EA1">
            <w:pPr>
              <w:pStyle w:val="Journal"/>
              <w:spacing w:before="0" w:after="0" w:line="240" w:lineRule="auto"/>
              <w:jc w:val="center"/>
              <w:rPr>
                <w:rFonts w:asciiTheme="minorHAnsi" w:hAnsiTheme="minorHAnsi" w:cs="Arial"/>
                <w:color w:val="FF0000"/>
                <w:sz w:val="20"/>
                <w:szCs w:val="20"/>
                <w:lang w:val="en-US"/>
              </w:rPr>
            </w:pPr>
            <w:r w:rsidRPr="00F902B8">
              <w:rPr>
                <w:rFonts w:asciiTheme="minorHAnsi" w:eastAsia="Wingdings" w:hAnsiTheme="minorHAnsi" w:cs="Wingdings"/>
                <w:sz w:val="20"/>
                <w:szCs w:val="20"/>
                <w:lang w:val="en-US"/>
              </w:rPr>
              <w:t>No</w:t>
            </w:r>
          </w:p>
        </w:tc>
      </w:tr>
      <w:tr w:rsidR="005C0EA1" w:rsidRPr="00C41451" w14:paraId="0AAC3E66" w14:textId="517D036F" w:rsidTr="0081468E">
        <w:tc>
          <w:tcPr>
            <w:tcW w:w="685" w:type="pct"/>
            <w:vMerge/>
            <w:tcBorders>
              <w:bottom w:val="single" w:sz="4" w:space="0" w:color="auto"/>
            </w:tcBorders>
            <w:vAlign w:val="center"/>
          </w:tcPr>
          <w:p w14:paraId="4A8AA03F" w14:textId="21C1805B" w:rsidR="005C0EA1" w:rsidRPr="00C41451" w:rsidRDefault="005C0EA1" w:rsidP="005C0EA1">
            <w:pPr>
              <w:pStyle w:val="Journal"/>
              <w:spacing w:before="0" w:after="0" w:line="240" w:lineRule="auto"/>
              <w:rPr>
                <w:rFonts w:asciiTheme="minorHAnsi" w:hAnsiTheme="minorHAnsi" w:cs="Arial"/>
                <w:sz w:val="20"/>
                <w:szCs w:val="20"/>
                <w:lang w:val="en-US"/>
              </w:rPr>
            </w:pPr>
          </w:p>
        </w:tc>
        <w:tc>
          <w:tcPr>
            <w:tcW w:w="910" w:type="pct"/>
            <w:tcBorders>
              <w:top w:val="single" w:sz="4" w:space="0" w:color="auto"/>
              <w:bottom w:val="single" w:sz="4" w:space="0" w:color="auto"/>
            </w:tcBorders>
            <w:vAlign w:val="center"/>
          </w:tcPr>
          <w:p w14:paraId="433269AD" w14:textId="28394997" w:rsidR="005C0EA1" w:rsidRPr="00C41451" w:rsidRDefault="005C0EA1" w:rsidP="005C0EA1">
            <w:pPr>
              <w:pStyle w:val="Journal"/>
              <w:spacing w:before="0" w:after="0" w:line="240" w:lineRule="auto"/>
              <w:rPr>
                <w:rFonts w:asciiTheme="minorHAnsi" w:hAnsiTheme="minorHAnsi" w:cs="Arial"/>
                <w:sz w:val="20"/>
                <w:szCs w:val="20"/>
                <w:lang w:val="en-US"/>
              </w:rPr>
            </w:pPr>
            <w:r w:rsidRPr="00C41451">
              <w:rPr>
                <w:rFonts w:asciiTheme="minorHAnsi" w:hAnsiTheme="minorHAnsi" w:cs="Arial"/>
                <w:sz w:val="20"/>
                <w:szCs w:val="20"/>
                <w:lang w:val="en-US"/>
              </w:rPr>
              <w:t>Plant</w:t>
            </w:r>
          </w:p>
        </w:tc>
        <w:tc>
          <w:tcPr>
            <w:tcW w:w="385" w:type="pct"/>
            <w:tcBorders>
              <w:top w:val="single" w:sz="4" w:space="0" w:color="auto"/>
              <w:bottom w:val="single" w:sz="4" w:space="0" w:color="auto"/>
            </w:tcBorders>
          </w:tcPr>
          <w:p w14:paraId="000CF50F" w14:textId="40EA59CE" w:rsidR="005C0EA1" w:rsidRPr="00C41451" w:rsidRDefault="007502CE" w:rsidP="005C0EA1">
            <w:pPr>
              <w:pStyle w:val="Journal"/>
              <w:spacing w:before="0" w:after="0" w:line="240" w:lineRule="auto"/>
              <w:jc w:val="center"/>
              <w:rPr>
                <w:rFonts w:asciiTheme="minorHAnsi" w:hAnsiTheme="minorHAnsi" w:cs="Arial"/>
                <w:sz w:val="20"/>
                <w:szCs w:val="20"/>
                <w:lang w:val="en-US"/>
              </w:rPr>
            </w:pPr>
            <w:r w:rsidRPr="00432D33">
              <w:rPr>
                <w:rFonts w:asciiTheme="minorHAnsi" w:eastAsia="Wingdings" w:hAnsiTheme="minorHAnsi" w:cs="Wingdings"/>
                <w:sz w:val="20"/>
                <w:szCs w:val="20"/>
                <w:lang w:val="en-US"/>
              </w:rPr>
              <w:t>No</w:t>
            </w:r>
          </w:p>
        </w:tc>
        <w:tc>
          <w:tcPr>
            <w:tcW w:w="385" w:type="pct"/>
            <w:tcBorders>
              <w:top w:val="single" w:sz="4" w:space="0" w:color="auto"/>
              <w:bottom w:val="single" w:sz="4" w:space="0" w:color="auto"/>
            </w:tcBorders>
          </w:tcPr>
          <w:p w14:paraId="0C21E072" w14:textId="5508F87F" w:rsidR="005C0EA1" w:rsidRPr="00C41451" w:rsidRDefault="007502CE" w:rsidP="005C0EA1">
            <w:pPr>
              <w:pStyle w:val="Journal"/>
              <w:spacing w:before="0" w:after="0" w:line="240" w:lineRule="auto"/>
              <w:jc w:val="center"/>
              <w:rPr>
                <w:rFonts w:asciiTheme="minorHAnsi" w:hAnsiTheme="minorHAnsi" w:cs="Arial"/>
                <w:sz w:val="20"/>
                <w:szCs w:val="20"/>
                <w:lang w:val="en-US"/>
              </w:rPr>
            </w:pPr>
            <w:r w:rsidRPr="00432D33">
              <w:rPr>
                <w:rFonts w:asciiTheme="minorHAnsi" w:eastAsia="Wingdings" w:hAnsiTheme="minorHAnsi" w:cs="Wingdings"/>
                <w:sz w:val="20"/>
                <w:szCs w:val="20"/>
                <w:lang w:val="en-US"/>
              </w:rPr>
              <w:t>No</w:t>
            </w:r>
          </w:p>
        </w:tc>
        <w:tc>
          <w:tcPr>
            <w:tcW w:w="385" w:type="pct"/>
            <w:tcBorders>
              <w:top w:val="single" w:sz="4" w:space="0" w:color="auto"/>
              <w:bottom w:val="single" w:sz="4" w:space="0" w:color="auto"/>
            </w:tcBorders>
          </w:tcPr>
          <w:p w14:paraId="49E54095" w14:textId="565F8A6C" w:rsidR="005C0EA1" w:rsidRPr="00C41451" w:rsidRDefault="007502CE" w:rsidP="005C0EA1">
            <w:pPr>
              <w:pStyle w:val="Journal"/>
              <w:spacing w:before="0" w:after="0" w:line="240" w:lineRule="auto"/>
              <w:jc w:val="center"/>
              <w:rPr>
                <w:rFonts w:asciiTheme="minorHAnsi" w:hAnsiTheme="minorHAnsi" w:cs="Arial"/>
                <w:sz w:val="20"/>
                <w:szCs w:val="20"/>
                <w:lang w:val="en-US"/>
              </w:rPr>
            </w:pPr>
            <w:r w:rsidRPr="00F539BC">
              <w:rPr>
                <w:rFonts w:asciiTheme="minorHAnsi" w:eastAsia="Wingdings" w:hAnsiTheme="minorHAnsi" w:cs="Wingdings"/>
                <w:sz w:val="20"/>
                <w:szCs w:val="20"/>
                <w:lang w:val="en-US"/>
              </w:rPr>
              <w:t>Yes</w:t>
            </w:r>
          </w:p>
        </w:tc>
        <w:tc>
          <w:tcPr>
            <w:tcW w:w="452" w:type="pct"/>
            <w:tcBorders>
              <w:top w:val="single" w:sz="4" w:space="0" w:color="auto"/>
              <w:bottom w:val="single" w:sz="4" w:space="0" w:color="auto"/>
            </w:tcBorders>
          </w:tcPr>
          <w:p w14:paraId="3140E197" w14:textId="00018393" w:rsidR="005C0EA1" w:rsidRPr="00C41451" w:rsidRDefault="007502CE" w:rsidP="005C0EA1">
            <w:pPr>
              <w:pStyle w:val="Journal"/>
              <w:spacing w:before="0" w:after="0" w:line="240" w:lineRule="auto"/>
              <w:jc w:val="center"/>
              <w:rPr>
                <w:rFonts w:asciiTheme="minorHAnsi" w:hAnsiTheme="minorHAnsi" w:cs="Arial"/>
                <w:sz w:val="20"/>
                <w:szCs w:val="20"/>
                <w:lang w:val="en-US"/>
              </w:rPr>
            </w:pPr>
            <w:r>
              <w:rPr>
                <w:rFonts w:asciiTheme="minorHAnsi" w:eastAsia="Wingdings" w:hAnsiTheme="minorHAnsi" w:cs="Wingdings"/>
                <w:sz w:val="20"/>
                <w:szCs w:val="20"/>
                <w:lang w:val="en-US"/>
              </w:rPr>
              <w:t>Yes</w:t>
            </w:r>
          </w:p>
        </w:tc>
        <w:tc>
          <w:tcPr>
            <w:tcW w:w="643" w:type="pct"/>
            <w:tcBorders>
              <w:top w:val="single" w:sz="4" w:space="0" w:color="auto"/>
              <w:bottom w:val="single" w:sz="4" w:space="0" w:color="auto"/>
            </w:tcBorders>
          </w:tcPr>
          <w:p w14:paraId="16D1ECAF" w14:textId="1933BD89" w:rsidR="005C0EA1" w:rsidRPr="00C41451" w:rsidRDefault="007502CE" w:rsidP="005C0EA1">
            <w:pPr>
              <w:pStyle w:val="Journal"/>
              <w:spacing w:before="0" w:after="0" w:line="240" w:lineRule="auto"/>
              <w:jc w:val="center"/>
              <w:rPr>
                <w:rFonts w:asciiTheme="minorHAnsi" w:hAnsiTheme="minorHAnsi" w:cs="Arial"/>
                <w:sz w:val="20"/>
                <w:szCs w:val="20"/>
                <w:lang w:val="en-US"/>
              </w:rPr>
            </w:pPr>
            <w:r w:rsidRPr="005C0FC6">
              <w:rPr>
                <w:rFonts w:asciiTheme="minorHAnsi" w:eastAsia="Wingdings" w:hAnsiTheme="minorHAnsi" w:cs="Wingdings"/>
                <w:sz w:val="20"/>
                <w:szCs w:val="20"/>
                <w:lang w:val="en-US"/>
              </w:rPr>
              <w:t>No</w:t>
            </w:r>
          </w:p>
        </w:tc>
        <w:tc>
          <w:tcPr>
            <w:tcW w:w="680" w:type="pct"/>
            <w:tcBorders>
              <w:top w:val="single" w:sz="4" w:space="0" w:color="auto"/>
              <w:bottom w:val="single" w:sz="4" w:space="0" w:color="auto"/>
            </w:tcBorders>
          </w:tcPr>
          <w:p w14:paraId="578297F5" w14:textId="67ED0A33" w:rsidR="005C0EA1" w:rsidRPr="00C41451" w:rsidRDefault="007502CE" w:rsidP="005C0EA1">
            <w:pPr>
              <w:pStyle w:val="Journal"/>
              <w:spacing w:before="0" w:after="0" w:line="240" w:lineRule="auto"/>
              <w:jc w:val="center"/>
              <w:rPr>
                <w:rFonts w:asciiTheme="minorHAnsi" w:hAnsiTheme="minorHAnsi" w:cs="Arial"/>
                <w:sz w:val="20"/>
                <w:szCs w:val="20"/>
                <w:lang w:val="en-US"/>
              </w:rPr>
            </w:pPr>
            <w:r w:rsidRPr="005C0FC6">
              <w:rPr>
                <w:rFonts w:asciiTheme="minorHAnsi" w:eastAsia="Wingdings" w:hAnsiTheme="minorHAnsi" w:cs="Wingdings"/>
                <w:sz w:val="20"/>
                <w:szCs w:val="20"/>
                <w:lang w:val="en-US"/>
              </w:rPr>
              <w:t>No</w:t>
            </w:r>
          </w:p>
        </w:tc>
        <w:tc>
          <w:tcPr>
            <w:tcW w:w="475" w:type="pct"/>
            <w:tcBorders>
              <w:top w:val="single" w:sz="4" w:space="0" w:color="auto"/>
              <w:bottom w:val="single" w:sz="4" w:space="0" w:color="auto"/>
            </w:tcBorders>
          </w:tcPr>
          <w:p w14:paraId="43F991E4" w14:textId="0C943E41" w:rsidR="005C0EA1" w:rsidRPr="00C41451" w:rsidRDefault="007502CE" w:rsidP="005C0EA1">
            <w:pPr>
              <w:pStyle w:val="Journal"/>
              <w:spacing w:before="0" w:after="0" w:line="240" w:lineRule="auto"/>
              <w:jc w:val="center"/>
              <w:rPr>
                <w:rFonts w:asciiTheme="minorHAnsi" w:hAnsiTheme="minorHAnsi" w:cs="Arial"/>
                <w:sz w:val="20"/>
                <w:szCs w:val="20"/>
                <w:lang w:val="en-US"/>
              </w:rPr>
            </w:pPr>
            <w:r w:rsidRPr="005C0FC6">
              <w:rPr>
                <w:rFonts w:asciiTheme="minorHAnsi" w:eastAsia="Wingdings" w:hAnsiTheme="minorHAnsi" w:cs="Wingdings"/>
                <w:sz w:val="20"/>
                <w:szCs w:val="20"/>
                <w:lang w:val="en-US"/>
              </w:rPr>
              <w:t>No</w:t>
            </w:r>
          </w:p>
        </w:tc>
      </w:tr>
    </w:tbl>
    <w:p w14:paraId="299FDDEB" w14:textId="0D58198A" w:rsidR="00594774" w:rsidRPr="00594774" w:rsidRDefault="006C45C7" w:rsidP="00594774">
      <w:r>
        <w:t xml:space="preserve">Further </w:t>
      </w:r>
      <w:r w:rsidR="00B91BDE">
        <w:t>explanation of</w:t>
      </w:r>
      <w:r>
        <w:t xml:space="preserve"> methods </w:t>
      </w:r>
      <w:r w:rsidR="005570A2">
        <w:t>for</w:t>
      </w:r>
      <w:r>
        <w:t xml:space="preserve"> extraction and analysis are in</w:t>
      </w:r>
      <w:r w:rsidR="00B91BDE">
        <w:t xml:space="preserve"> the detailed</w:t>
      </w:r>
      <w:r>
        <w:t xml:space="preserve"> CSIRO report</w:t>
      </w:r>
      <w:r w:rsidR="00AF3D5D">
        <w:t xml:space="preserve">s </w:t>
      </w:r>
      <w:r w:rsidR="005570A2">
        <w:t xml:space="preserve">included in </w:t>
      </w:r>
      <w:r w:rsidR="00AF3D5D">
        <w:t>Appendix B.</w:t>
      </w:r>
    </w:p>
    <w:p w14:paraId="310FF138" w14:textId="22DD284D" w:rsidR="00594774" w:rsidRDefault="006C45C7" w:rsidP="008539CC">
      <w:pPr>
        <w:pStyle w:val="Heading1"/>
        <w:jc w:val="both"/>
      </w:pPr>
      <w:bookmarkStart w:id="14" w:name="_Toc210037886"/>
      <w:r>
        <w:t>Results</w:t>
      </w:r>
      <w:bookmarkEnd w:id="14"/>
    </w:p>
    <w:p w14:paraId="4C9FA9EA" w14:textId="4D118924" w:rsidR="006F50E4" w:rsidRDefault="00433D8D" w:rsidP="008539CC">
      <w:pPr>
        <w:jc w:val="both"/>
      </w:pPr>
      <w:r>
        <w:t xml:space="preserve">Results for each sampling year are summarised below, by emerging contaminant group. </w:t>
      </w:r>
      <w:r w:rsidR="006F50E4">
        <w:t>See Appendix A for</w:t>
      </w:r>
      <w:r w:rsidR="00B52C96">
        <w:t xml:space="preserve"> overall</w:t>
      </w:r>
      <w:r w:rsidR="006F50E4">
        <w:t xml:space="preserve"> summary statistics of emerging contaminant groups detected at each site in each sampling year.</w:t>
      </w:r>
      <w:r w:rsidR="00796BCE">
        <w:t xml:space="preserve"> </w:t>
      </w:r>
    </w:p>
    <w:p w14:paraId="20753E0F" w14:textId="3B19D99E" w:rsidR="0002562D" w:rsidRPr="00A13063" w:rsidRDefault="00A13063" w:rsidP="008539CC">
      <w:pPr>
        <w:pStyle w:val="Heading3"/>
        <w:numPr>
          <w:ilvl w:val="1"/>
          <w:numId w:val="14"/>
        </w:numPr>
        <w:jc w:val="both"/>
      </w:pPr>
      <w:bookmarkStart w:id="15" w:name="_Toc210037887"/>
      <w:r>
        <w:t xml:space="preserve">HRMS </w:t>
      </w:r>
      <w:r w:rsidR="008525DC">
        <w:t>analysis</w:t>
      </w:r>
      <w:r>
        <w:t xml:space="preserve"> results</w:t>
      </w:r>
      <w:bookmarkEnd w:id="15"/>
    </w:p>
    <w:p w14:paraId="02472EC9" w14:textId="7974FAE4" w:rsidR="008525DC" w:rsidRDefault="008525DC" w:rsidP="008539CC">
      <w:pPr>
        <w:jc w:val="both"/>
      </w:pPr>
      <w:r>
        <w:t xml:space="preserve">In 2023, </w:t>
      </w:r>
      <w:r w:rsidR="001915C4">
        <w:t>the HRMS screen</w:t>
      </w:r>
      <w:r>
        <w:t xml:space="preserve"> was only conducted on water samples, </w:t>
      </w:r>
      <w:r w:rsidR="001915C4">
        <w:t xml:space="preserve">resulting in </w:t>
      </w:r>
      <w:r>
        <w:t>six chemicals</w:t>
      </w:r>
      <w:r w:rsidR="001915C4">
        <w:t xml:space="preserve"> found that were</w:t>
      </w:r>
      <w:r>
        <w:t xml:space="preserve"> not detected </w:t>
      </w:r>
      <w:r w:rsidR="001915C4">
        <w:t xml:space="preserve">using the </w:t>
      </w:r>
      <w:r>
        <w:t>targeted analysis. These were pesticides atrazine deisopropyl and haloxyfop, and PPCPs fexofenadine, gabapentin, ibuprofen, and tolazoline.</w:t>
      </w:r>
    </w:p>
    <w:p w14:paraId="7F488F93" w14:textId="542DCF00" w:rsidR="008525DC" w:rsidRDefault="008525DC" w:rsidP="008539CC">
      <w:pPr>
        <w:jc w:val="both"/>
      </w:pPr>
      <w:r>
        <w:t>In 2024, HRMS analysis found 46 chemicals in pasture irrigation water, and 51 chemicals in broccoli irrigation water</w:t>
      </w:r>
      <w:r w:rsidR="00542FAD">
        <w:t>.</w:t>
      </w:r>
      <w:r>
        <w:t xml:space="preserve"> These included 34 PPCPs, 26 pesticides and their metabolites, 12 </w:t>
      </w:r>
      <w:r w:rsidR="00595F1C">
        <w:t>SVOCs</w:t>
      </w:r>
      <w:r>
        <w:t xml:space="preserve"> and 5 chemicals of natural origin. Of the emerging contaminants identified in recycled water that were not of a natural origin, 2 chemicals were identified in pasture shoots and 8 chemicals were identified in broccoli florets, with </w:t>
      </w:r>
      <w:r w:rsidR="00DC02A2">
        <w:t>most of</w:t>
      </w:r>
      <w:r>
        <w:t xml:space="preserve"> these chemicals being pesticides. Principal component</w:t>
      </w:r>
      <w:r w:rsidR="005701E8">
        <w:t>s</w:t>
      </w:r>
      <w:r>
        <w:t xml:space="preserve"> analysis </w:t>
      </w:r>
      <w:r w:rsidR="009A5F96">
        <w:t xml:space="preserve">(PCA) </w:t>
      </w:r>
      <w:r>
        <w:t>found that there was a difference in the chemical composition of water between the recycled water sites and reference sites</w:t>
      </w:r>
      <w:r w:rsidR="009A5F96">
        <w:t xml:space="preserve">, indicating recycled </w:t>
      </w:r>
      <w:r w:rsidR="0030653B">
        <w:t>water is a source of emerging contaminants</w:t>
      </w:r>
      <w:r>
        <w:t xml:space="preserve">. </w:t>
      </w:r>
    </w:p>
    <w:p w14:paraId="3C83684A" w14:textId="525BFF46" w:rsidR="008525DC" w:rsidRDefault="008525DC" w:rsidP="0002562D">
      <w:r>
        <w:t>For detailed HRMS analysis results, see CSIRO reports in Appendix B.</w:t>
      </w:r>
    </w:p>
    <w:p w14:paraId="5BE53DAF" w14:textId="02F2CC44" w:rsidR="00F77E00" w:rsidRPr="00A13063" w:rsidRDefault="00F77E00" w:rsidP="008539CC">
      <w:pPr>
        <w:pStyle w:val="Heading3"/>
        <w:numPr>
          <w:ilvl w:val="1"/>
          <w:numId w:val="14"/>
        </w:numPr>
        <w:jc w:val="both"/>
      </w:pPr>
      <w:bookmarkStart w:id="16" w:name="_Toc210037888"/>
      <w:r w:rsidRPr="00A13063">
        <w:lastRenderedPageBreak/>
        <w:t xml:space="preserve">Targeted quantitative </w:t>
      </w:r>
      <w:r w:rsidR="00E17BC9" w:rsidRPr="00A13063">
        <w:t>analysis results</w:t>
      </w:r>
      <w:bookmarkEnd w:id="16"/>
    </w:p>
    <w:p w14:paraId="03F386B8" w14:textId="455E4CB2" w:rsidR="0027402E" w:rsidRDefault="0027402E" w:rsidP="008539CC">
      <w:pPr>
        <w:pStyle w:val="Heading3"/>
        <w:numPr>
          <w:ilvl w:val="2"/>
          <w:numId w:val="14"/>
        </w:numPr>
        <w:jc w:val="both"/>
        <w:rPr>
          <w:i/>
          <w:iCs/>
        </w:rPr>
      </w:pPr>
      <w:bookmarkStart w:id="17" w:name="_Toc210037889"/>
      <w:r>
        <w:rPr>
          <w:i/>
          <w:iCs/>
        </w:rPr>
        <w:t>Overview</w:t>
      </w:r>
      <w:bookmarkEnd w:id="17"/>
    </w:p>
    <w:p w14:paraId="50ED1CBE" w14:textId="3E8F3D17" w:rsidR="00923B50" w:rsidRDefault="00923B50" w:rsidP="008539CC">
      <w:pPr>
        <w:jc w:val="both"/>
      </w:pPr>
      <w:r>
        <w:t xml:space="preserve">This section sets out a summary of results from targeted analysis for both 2023 and 2024. Further </w:t>
      </w:r>
      <w:r w:rsidRPr="00456CD6">
        <w:t xml:space="preserve">information of targeted analysis results </w:t>
      </w:r>
      <w:r w:rsidR="00F61622" w:rsidRPr="00456CD6">
        <w:t>is</w:t>
      </w:r>
      <w:r w:rsidRPr="00456CD6">
        <w:t xml:space="preserve"> described below and in Appendix </w:t>
      </w:r>
      <w:r w:rsidR="619F4F62">
        <w:t xml:space="preserve">A and </w:t>
      </w:r>
      <w:r w:rsidR="003D750B">
        <w:t>B</w:t>
      </w:r>
      <w:r w:rsidRPr="00456CD6">
        <w:t xml:space="preserve">. </w:t>
      </w:r>
    </w:p>
    <w:p w14:paraId="703E39F7" w14:textId="77777777" w:rsidR="00D16281" w:rsidRPr="00E1434F" w:rsidRDefault="00730B86" w:rsidP="008539CC">
      <w:pPr>
        <w:jc w:val="both"/>
      </w:pPr>
      <w:r>
        <w:t xml:space="preserve">For both sampling </w:t>
      </w:r>
      <w:r w:rsidRPr="00E1434F">
        <w:t xml:space="preserve">campaigns, </w:t>
      </w:r>
    </w:p>
    <w:p w14:paraId="036FFCB0" w14:textId="6F61586C" w:rsidR="00D16281" w:rsidRPr="00E1434F" w:rsidRDefault="00D16281" w:rsidP="008539CC">
      <w:pPr>
        <w:pStyle w:val="ListParagraph"/>
        <w:numPr>
          <w:ilvl w:val="0"/>
          <w:numId w:val="24"/>
        </w:numPr>
        <w:jc w:val="both"/>
      </w:pPr>
      <w:r w:rsidRPr="00E1434F">
        <w:t xml:space="preserve">recycled water consistently contained a greater range of emerging contaminants than reference water. </w:t>
      </w:r>
    </w:p>
    <w:p w14:paraId="374C35A1" w14:textId="066CE26F" w:rsidR="00730B86" w:rsidRPr="00E1434F" w:rsidRDefault="00D16281" w:rsidP="008539CC">
      <w:pPr>
        <w:pStyle w:val="ListParagraph"/>
        <w:numPr>
          <w:ilvl w:val="0"/>
          <w:numId w:val="24"/>
        </w:numPr>
        <w:jc w:val="both"/>
      </w:pPr>
      <w:r w:rsidRPr="00E1434F">
        <w:t>a</w:t>
      </w:r>
      <w:r w:rsidR="00730B86" w:rsidRPr="00E1434F">
        <w:t xml:space="preserve"> broad range of emerging contaminants were identified at low concentrations in recycled water, however this did not consistently translate to concentrations in soil or plants. </w:t>
      </w:r>
      <w:r w:rsidRPr="00E1434F">
        <w:t>Detection rates were typically low for most emerging contaminants</w:t>
      </w:r>
      <w:r w:rsidR="00E1434F" w:rsidRPr="00E1434F">
        <w:t xml:space="preserve"> in plants</w:t>
      </w:r>
      <w:r w:rsidRPr="00E1434F">
        <w:t xml:space="preserve">. </w:t>
      </w:r>
      <w:r w:rsidR="001965EA" w:rsidRPr="00E1434F">
        <w:t xml:space="preserve"> </w:t>
      </w:r>
    </w:p>
    <w:p w14:paraId="13359788" w14:textId="7E8B9C42" w:rsidR="005C6508" w:rsidRPr="00E1434F" w:rsidRDefault="004866AF" w:rsidP="008539CC">
      <w:pPr>
        <w:jc w:val="both"/>
      </w:pPr>
      <w:r w:rsidRPr="00E1434F">
        <w:t xml:space="preserve">On-farm </w:t>
      </w:r>
      <w:r w:rsidR="00856265" w:rsidRPr="00E1434F">
        <w:t xml:space="preserve">or other </w:t>
      </w:r>
      <w:r w:rsidRPr="00E1434F">
        <w:t>sources were also likely, particularly for pesticides wh</w:t>
      </w:r>
      <w:r w:rsidR="00D5401E" w:rsidRPr="00E1434F">
        <w:t xml:space="preserve">ich were detected in edible parts of plants but were either not detected in recycled water or were identified in plants at farms using other sources of water. </w:t>
      </w:r>
      <w:r w:rsidR="00856265" w:rsidRPr="00E1434F">
        <w:t>Similarly</w:t>
      </w:r>
      <w:r w:rsidR="00A27186" w:rsidRPr="00E1434F">
        <w:t>,</w:t>
      </w:r>
      <w:r w:rsidR="00856265" w:rsidRPr="00E1434F">
        <w:t xml:space="preserve"> concentrations of endocrine disruptor chemicals were not identified in </w:t>
      </w:r>
    </w:p>
    <w:p w14:paraId="39A34F35" w14:textId="60498DC5" w:rsidR="003546A2" w:rsidRPr="003546A2" w:rsidRDefault="00EA71AA" w:rsidP="008539CC">
      <w:pPr>
        <w:jc w:val="both"/>
      </w:pPr>
      <w:r w:rsidRPr="00E1434F">
        <w:t>The following sections provide more detailed information, with the full reports in Appendix B.</w:t>
      </w:r>
      <w:r>
        <w:t xml:space="preserve"> </w:t>
      </w:r>
    </w:p>
    <w:p w14:paraId="0AD5F690" w14:textId="2A96923F" w:rsidR="00750E63" w:rsidRPr="00074E47" w:rsidRDefault="00E1434F" w:rsidP="008539CC">
      <w:pPr>
        <w:pStyle w:val="Heading3"/>
        <w:numPr>
          <w:ilvl w:val="2"/>
          <w:numId w:val="14"/>
        </w:numPr>
        <w:jc w:val="both"/>
        <w:rPr>
          <w:i/>
          <w:iCs/>
        </w:rPr>
      </w:pPr>
      <w:bookmarkStart w:id="18" w:name="_Toc210037890"/>
      <w:r>
        <w:rPr>
          <w:i/>
          <w:iCs/>
        </w:rPr>
        <w:t>Polycyclic aromatic hydrocarbons</w:t>
      </w:r>
      <w:bookmarkEnd w:id="18"/>
    </w:p>
    <w:p w14:paraId="272BCE8E" w14:textId="0B6CB0BB" w:rsidR="003B2468" w:rsidRDefault="00F42960" w:rsidP="008539CC">
      <w:pPr>
        <w:jc w:val="both"/>
      </w:pPr>
      <w:r>
        <w:t>In 2023</w:t>
      </w:r>
      <w:r w:rsidR="00E1434F">
        <w:t>,</w:t>
      </w:r>
      <w:r w:rsidR="003D750B">
        <w:t xml:space="preserve"> polycyclic aromatic hydrocarbons (</w:t>
      </w:r>
      <w:r w:rsidR="00F01E03">
        <w:t>PAHs</w:t>
      </w:r>
      <w:r w:rsidR="003D750B">
        <w:t>)</w:t>
      </w:r>
      <w:r w:rsidR="00E1434F">
        <w:t xml:space="preserve"> </w:t>
      </w:r>
      <w:r w:rsidR="00F01E03">
        <w:t xml:space="preserve">were detected in water, soil and broccoli samples. </w:t>
      </w:r>
      <w:r w:rsidR="00AC66C2">
        <w:t xml:space="preserve">Mean </w:t>
      </w:r>
      <w:r w:rsidR="00F01E03">
        <w:t>PAH concentrations were highest at pasture site F1 (mean ± SD = 0.</w:t>
      </w:r>
      <w:r w:rsidR="00512839">
        <w:t>0047</w:t>
      </w:r>
      <w:r w:rsidR="00F01E03">
        <w:t xml:space="preserve"> ± </w:t>
      </w:r>
      <w:r w:rsidR="00512839">
        <w:t>0.031</w:t>
      </w:r>
      <w:r w:rsidR="00F01E03">
        <w:t xml:space="preserve"> </w:t>
      </w:r>
      <w:r w:rsidR="00F01E03">
        <w:rPr>
          <w:rFonts w:ascii="Times New Roman" w:hAnsi="Times New Roman" w:cs="Times New Roman"/>
        </w:rPr>
        <w:t>µ</w:t>
      </w:r>
      <w:r w:rsidR="00F01E03">
        <w:t>g/L) for water samples</w:t>
      </w:r>
      <w:r w:rsidR="00512839">
        <w:t xml:space="preserve">, at pasture reference site F3 for soil samples (8.83 ± 16.73 </w:t>
      </w:r>
      <w:r w:rsidR="00512839">
        <w:rPr>
          <w:rFonts w:ascii="Times New Roman" w:hAnsi="Times New Roman" w:cs="Times New Roman"/>
        </w:rPr>
        <w:t>µ</w:t>
      </w:r>
      <w:r w:rsidR="00512839">
        <w:t>g/kg), and in the shoots of broccoli plants at site F5</w:t>
      </w:r>
      <w:r w:rsidR="0024184C">
        <w:t xml:space="preserve"> for plant samples</w:t>
      </w:r>
      <w:r w:rsidR="00512839">
        <w:t xml:space="preserve"> (21.32 ± 89.41 </w:t>
      </w:r>
      <w:r w:rsidR="00512839">
        <w:rPr>
          <w:rFonts w:ascii="Times New Roman" w:hAnsi="Times New Roman" w:cs="Times New Roman"/>
        </w:rPr>
        <w:t>µ</w:t>
      </w:r>
      <w:r w:rsidR="00512839">
        <w:t>g/kg) (</w:t>
      </w:r>
      <w:r w:rsidR="00445BD5">
        <w:fldChar w:fldCharType="begin"/>
      </w:r>
      <w:r w:rsidR="00445BD5">
        <w:instrText xml:space="preserve"> REF _Ref199854161 \h </w:instrText>
      </w:r>
      <w:r w:rsidR="008539CC">
        <w:instrText xml:space="preserve"> \* MERGEFORMAT </w:instrText>
      </w:r>
      <w:r w:rsidR="00445BD5">
        <w:fldChar w:fldCharType="separate"/>
      </w:r>
      <w:r w:rsidR="00976AAC">
        <w:t xml:space="preserve">Figure </w:t>
      </w:r>
      <w:r w:rsidR="00976AAC">
        <w:rPr>
          <w:noProof/>
        </w:rPr>
        <w:t>1</w:t>
      </w:r>
      <w:r w:rsidR="00445BD5">
        <w:fldChar w:fldCharType="end"/>
      </w:r>
      <w:r w:rsidR="00512839">
        <w:t>). Furthermore</w:t>
      </w:r>
      <w:r w:rsidR="00687A4D">
        <w:t>,</w:t>
      </w:r>
      <w:r w:rsidR="00512839">
        <w:t xml:space="preserve"> where detected</w:t>
      </w:r>
      <w:r w:rsidR="0024184C">
        <w:t xml:space="preserve"> in </w:t>
      </w:r>
      <w:r w:rsidR="00BF263A">
        <w:t>broccoli plants</w:t>
      </w:r>
      <w:r w:rsidR="00512839">
        <w:t xml:space="preserve">, </w:t>
      </w:r>
      <w:r w:rsidR="00AC66C2">
        <w:t xml:space="preserve">mean </w:t>
      </w:r>
      <w:r w:rsidR="00512839">
        <w:t xml:space="preserve">PAH concentrations were consistently highest in the shoots, followed by the florets, then the roots. </w:t>
      </w:r>
      <w:r w:rsidR="4FB452C6">
        <w:t xml:space="preserve">Of 89 plant samples analysed, PAHs were detected in 39 samples. </w:t>
      </w:r>
      <w:r w:rsidR="00BF263A">
        <w:t xml:space="preserve">The highest PAH concentrations were for C2 alkyl napthalenes (0.36 </w:t>
      </w:r>
      <w:r w:rsidR="00BF263A">
        <w:rPr>
          <w:rFonts w:ascii="Times New Roman" w:hAnsi="Times New Roman" w:cs="Times New Roman"/>
        </w:rPr>
        <w:t>µ</w:t>
      </w:r>
      <w:r w:rsidR="00BF263A">
        <w:t xml:space="preserve">g/L) in water, dibenz(a,h)anthracene (120 </w:t>
      </w:r>
      <w:r w:rsidR="00BF263A">
        <w:rPr>
          <w:rFonts w:ascii="Times New Roman" w:hAnsi="Times New Roman" w:cs="Times New Roman"/>
        </w:rPr>
        <w:t>µ</w:t>
      </w:r>
      <w:r w:rsidR="00BF263A">
        <w:t xml:space="preserve">g/kg) followed by naphthalene (110 </w:t>
      </w:r>
      <w:r w:rsidR="00BF263A">
        <w:rPr>
          <w:rFonts w:ascii="Times New Roman" w:hAnsi="Times New Roman" w:cs="Times New Roman"/>
        </w:rPr>
        <w:t>µ</w:t>
      </w:r>
      <w:r w:rsidR="00BF263A">
        <w:t xml:space="preserve">g/kg) in soil, and naphthalene (760 </w:t>
      </w:r>
      <w:r w:rsidR="00BF263A">
        <w:rPr>
          <w:rFonts w:ascii="Times New Roman" w:hAnsi="Times New Roman" w:cs="Times New Roman"/>
        </w:rPr>
        <w:t>µ</w:t>
      </w:r>
      <w:r w:rsidR="00BF263A">
        <w:t>g/kg) in the shoots of broccoli plants</w:t>
      </w:r>
      <w:r w:rsidR="002C2BF4">
        <w:t xml:space="preserve"> at site F5</w:t>
      </w:r>
      <w:r w:rsidR="00BF263A">
        <w:t>.</w:t>
      </w:r>
      <w:r w:rsidR="0020524F">
        <w:t xml:space="preserve">  </w:t>
      </w:r>
    </w:p>
    <w:p w14:paraId="342BA540" w14:textId="77777777" w:rsidR="009E2AE0" w:rsidRDefault="009E2AE0" w:rsidP="008539CC">
      <w:pPr>
        <w:jc w:val="both"/>
      </w:pPr>
      <w:r>
        <w:t>PAH concentrations in broccoli were similar across all sites in 2023, including the reference site. Additionally, although PAHs were detected in soil in 2023 at all pasture sites, no PAHs were detected in pasture plant samples. Overall, trends of PAHs in irrigation water did not appear to correlate with trends of PAHs in soil and plants.</w:t>
      </w:r>
    </w:p>
    <w:p w14:paraId="370E2198" w14:textId="77777777" w:rsidR="009E2AE0" w:rsidRDefault="009E2AE0" w:rsidP="00750E63"/>
    <w:p w14:paraId="64C23B55" w14:textId="77777777" w:rsidR="000A17BA" w:rsidRDefault="00092389" w:rsidP="000A17BA">
      <w:pPr>
        <w:keepNext/>
      </w:pPr>
      <w:r>
        <w:rPr>
          <w:noProof/>
        </w:rPr>
        <w:lastRenderedPageBreak/>
        <w:drawing>
          <wp:inline distT="0" distB="0" distL="0" distR="0" wp14:anchorId="57C2D13E" wp14:editId="4552C6DB">
            <wp:extent cx="4372097" cy="6103620"/>
            <wp:effectExtent l="0" t="0" r="9525" b="0"/>
            <wp:docPr id="319925151" name="Picture 11" descr="A graph of different colored and black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25151" name="Picture 11" descr="A graph of different colored and black numbers&#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73761" cy="6105943"/>
                    </a:xfrm>
                    <a:prstGeom prst="rect">
                      <a:avLst/>
                    </a:prstGeom>
                    <a:noFill/>
                    <a:ln>
                      <a:noFill/>
                    </a:ln>
                  </pic:spPr>
                </pic:pic>
              </a:graphicData>
            </a:graphic>
          </wp:inline>
        </w:drawing>
      </w:r>
    </w:p>
    <w:p w14:paraId="431969AF" w14:textId="03700C56" w:rsidR="00C14A0F" w:rsidRDefault="000A17BA" w:rsidP="00D91408">
      <w:pPr>
        <w:pStyle w:val="Caption"/>
      </w:pPr>
      <w:bookmarkStart w:id="19" w:name="_Ref199854161"/>
      <w:r>
        <w:t xml:space="preserve">Figure </w:t>
      </w:r>
      <w:r w:rsidR="00976AAC">
        <w:fldChar w:fldCharType="begin"/>
      </w:r>
      <w:r w:rsidR="00976AAC">
        <w:instrText xml:space="preserve"> SEQ Figure \* ARABIC </w:instrText>
      </w:r>
      <w:r w:rsidR="00976AAC">
        <w:fldChar w:fldCharType="separate"/>
      </w:r>
      <w:r w:rsidR="00976AAC">
        <w:rPr>
          <w:noProof/>
        </w:rPr>
        <w:t>1</w:t>
      </w:r>
      <w:r w:rsidR="00976AAC">
        <w:rPr>
          <w:noProof/>
        </w:rPr>
        <w:fldChar w:fldCharType="end"/>
      </w:r>
      <w:bookmarkEnd w:id="19"/>
      <w:r>
        <w:t xml:space="preserve">. Mean concentrations of polycyclic aromatic hydrocarbons (PAHs) detected in </w:t>
      </w:r>
      <w:r w:rsidR="009D0078">
        <w:t xml:space="preserve">irrigation </w:t>
      </w:r>
      <w:r>
        <w:t>water, soil and plant samples at each site in 2023, including standard error bars. n</w:t>
      </w:r>
      <w:r w:rsidRPr="00474D34">
        <w:t xml:space="preserve"> = 6 replicate</w:t>
      </w:r>
      <w:r w:rsidR="006368DE">
        <w:t xml:space="preserve">s </w:t>
      </w:r>
      <w:r w:rsidRPr="00474D34">
        <w:t>per sample type for sites F1, F2, F4, F5, F7, and 4 replicate</w:t>
      </w:r>
      <w:r w:rsidR="006368DE">
        <w:t xml:space="preserve">s </w:t>
      </w:r>
      <w:r w:rsidRPr="00474D34">
        <w:t>per sample type for reference sites F3 and F6.</w:t>
      </w:r>
      <w:r w:rsidR="003367D7">
        <w:t xml:space="preserve"> For plant samples: red = florets, green = roots, and blue = shoots.</w:t>
      </w:r>
    </w:p>
    <w:p w14:paraId="1FFA7058" w14:textId="7E0470EA" w:rsidR="00CB3099" w:rsidRDefault="00CB3099" w:rsidP="008539CC">
      <w:pPr>
        <w:jc w:val="both"/>
      </w:pPr>
      <w:r>
        <w:t xml:space="preserve">In 2024, PAHs were only analysed in </w:t>
      </w:r>
      <w:r w:rsidR="003D750B">
        <w:t>water</w:t>
      </w:r>
      <w:r>
        <w:t>. In water samples, PAHs were detected at all sites (</w:t>
      </w:r>
      <w:r w:rsidR="00C6498E">
        <w:fldChar w:fldCharType="begin"/>
      </w:r>
      <w:r w:rsidR="00C6498E">
        <w:instrText xml:space="preserve"> REF _Ref202359866 \h </w:instrText>
      </w:r>
      <w:r w:rsidR="008539CC">
        <w:instrText xml:space="preserve"> \* MERGEFORMAT </w:instrText>
      </w:r>
      <w:r w:rsidR="00C6498E">
        <w:fldChar w:fldCharType="separate"/>
      </w:r>
      <w:r w:rsidR="00976AAC">
        <w:t xml:space="preserve">Figure </w:t>
      </w:r>
      <w:r w:rsidR="00976AAC">
        <w:rPr>
          <w:noProof/>
        </w:rPr>
        <w:t>2</w:t>
      </w:r>
      <w:r w:rsidR="00C6498E">
        <w:fldChar w:fldCharType="end"/>
      </w:r>
      <w:r>
        <w:t xml:space="preserve">), and mean concentrations were highest at pasture site F2 (mean ± SD = 0.014 ± 0.042 </w:t>
      </w:r>
      <w:r>
        <w:rPr>
          <w:rFonts w:ascii="Times New Roman" w:hAnsi="Times New Roman" w:cs="Times New Roman"/>
        </w:rPr>
        <w:t>µ</w:t>
      </w:r>
      <w:r>
        <w:t xml:space="preserve">g/L). PAHs with the highest concentrations were C3- and C1 alkyl fluorenes (0.19 </w:t>
      </w:r>
      <w:r>
        <w:rPr>
          <w:rFonts w:ascii="Times New Roman" w:hAnsi="Times New Roman" w:cs="Times New Roman"/>
        </w:rPr>
        <w:t>µ</w:t>
      </w:r>
      <w:r>
        <w:t>g/L) followed by C2 alkyl fluorenes (0.17</w:t>
      </w:r>
      <w:r w:rsidRPr="00364422">
        <w:rPr>
          <w:rFonts w:ascii="Times New Roman" w:hAnsi="Times New Roman" w:cs="Times New Roman"/>
        </w:rPr>
        <w:t xml:space="preserve"> </w:t>
      </w:r>
      <w:r>
        <w:rPr>
          <w:rFonts w:ascii="Times New Roman" w:hAnsi="Times New Roman" w:cs="Times New Roman"/>
        </w:rPr>
        <w:t>µ</w:t>
      </w:r>
      <w:r>
        <w:t>g/L).</w:t>
      </w:r>
    </w:p>
    <w:p w14:paraId="65B4A8DF" w14:textId="77777777" w:rsidR="00CB3099" w:rsidRDefault="00CB3099" w:rsidP="00CB3099">
      <w:pPr>
        <w:keepNext/>
      </w:pPr>
      <w:r>
        <w:rPr>
          <w:noProof/>
        </w:rPr>
        <w:lastRenderedPageBreak/>
        <w:drawing>
          <wp:inline distT="0" distB="0" distL="0" distR="0" wp14:anchorId="702FC81C" wp14:editId="2BC1B921">
            <wp:extent cx="3844519" cy="3844519"/>
            <wp:effectExtent l="0" t="0" r="3810" b="3810"/>
            <wp:docPr id="1734050071" name="Picture 19" descr="A graph of a graph with purple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238736" name="Picture 19" descr="A graph of a graph with purple bars&#10;&#10;AI-generated content may be incorrec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49241" cy="3849241"/>
                    </a:xfrm>
                    <a:prstGeom prst="rect">
                      <a:avLst/>
                    </a:prstGeom>
                    <a:noFill/>
                    <a:ln>
                      <a:noFill/>
                    </a:ln>
                  </pic:spPr>
                </pic:pic>
              </a:graphicData>
            </a:graphic>
          </wp:inline>
        </w:drawing>
      </w:r>
    </w:p>
    <w:p w14:paraId="5EBF6919" w14:textId="6E705CFB" w:rsidR="00CB3099" w:rsidRDefault="00CB3099" w:rsidP="00CB3099">
      <w:pPr>
        <w:pStyle w:val="Caption"/>
      </w:pPr>
      <w:bookmarkStart w:id="20" w:name="_Ref202359866"/>
      <w:r>
        <w:t xml:space="preserve">Figure </w:t>
      </w:r>
      <w:r w:rsidR="00976AAC">
        <w:fldChar w:fldCharType="begin"/>
      </w:r>
      <w:r w:rsidR="00976AAC">
        <w:instrText xml:space="preserve"> SEQ Figure \* ARABIC </w:instrText>
      </w:r>
      <w:r w:rsidR="00976AAC">
        <w:fldChar w:fldCharType="separate"/>
      </w:r>
      <w:r w:rsidR="00976AAC">
        <w:rPr>
          <w:noProof/>
        </w:rPr>
        <w:t>2</w:t>
      </w:r>
      <w:r w:rsidR="00976AAC">
        <w:rPr>
          <w:noProof/>
        </w:rPr>
        <w:fldChar w:fldCharType="end"/>
      </w:r>
      <w:bookmarkEnd w:id="20"/>
      <w:r>
        <w:t xml:space="preserve">. Mean concentrations of polycyclic aromatic hydrocarbons (PAHs) detected in </w:t>
      </w:r>
      <w:r w:rsidR="009D0078">
        <w:t xml:space="preserve">irrigation and river </w:t>
      </w:r>
      <w:r>
        <w:t>water samples at each site in 2024, including standard error bars. n</w:t>
      </w:r>
      <w:r w:rsidRPr="00474D34">
        <w:t xml:space="preserve"> = </w:t>
      </w:r>
      <w:r>
        <w:t>10</w:t>
      </w:r>
      <w:r w:rsidRPr="00474D34">
        <w:t xml:space="preserve"> replicate</w:t>
      </w:r>
      <w:r>
        <w:t>s</w:t>
      </w:r>
      <w:r w:rsidRPr="00474D34">
        <w:t xml:space="preserve"> for sites</w:t>
      </w:r>
      <w:r>
        <w:t xml:space="preserve"> F1-F6</w:t>
      </w:r>
      <w:r w:rsidRPr="00474D34">
        <w:t xml:space="preserve"> </w:t>
      </w:r>
      <w:r>
        <w:t>and 2 replicates for Goulburn River.</w:t>
      </w:r>
    </w:p>
    <w:p w14:paraId="6036A7C3" w14:textId="547F4EA1" w:rsidR="00C14A0F" w:rsidRPr="00074E47" w:rsidRDefault="00F956F5" w:rsidP="000E4B57">
      <w:pPr>
        <w:pStyle w:val="Heading3"/>
        <w:numPr>
          <w:ilvl w:val="2"/>
          <w:numId w:val="14"/>
        </w:numPr>
        <w:rPr>
          <w:i/>
          <w:iCs/>
        </w:rPr>
      </w:pPr>
      <w:bookmarkStart w:id="21" w:name="_Toc210037891"/>
      <w:r w:rsidRPr="00074E47">
        <w:rPr>
          <w:i/>
          <w:iCs/>
        </w:rPr>
        <w:t>PFAS</w:t>
      </w:r>
      <w:bookmarkEnd w:id="21"/>
    </w:p>
    <w:p w14:paraId="604EACA1" w14:textId="29B4022E" w:rsidR="00E75A33" w:rsidRDefault="00F42960" w:rsidP="008539CC">
      <w:pPr>
        <w:jc w:val="both"/>
      </w:pPr>
      <w:r>
        <w:t xml:space="preserve">In 2023, </w:t>
      </w:r>
      <w:r w:rsidR="00F956F5">
        <w:t xml:space="preserve">PFAS were detected in water, soil, pasture, broccoli and lettuce samples. </w:t>
      </w:r>
      <w:r w:rsidR="00883B1B">
        <w:t xml:space="preserve">Mean </w:t>
      </w:r>
      <w:r w:rsidR="00FB1F97">
        <w:t xml:space="preserve">PFAS concentrations were highest at pasture site F1 for water samples (mean ± SD = 0.0053 ± 0.011 </w:t>
      </w:r>
      <w:r w:rsidR="00FB1F97">
        <w:rPr>
          <w:rFonts w:ascii="Times New Roman" w:hAnsi="Times New Roman" w:cs="Times New Roman"/>
        </w:rPr>
        <w:t>µ</w:t>
      </w:r>
      <w:r w:rsidR="00FB1F97">
        <w:t xml:space="preserve">g/L) and for soil samples (0.41 ± 1.73 </w:t>
      </w:r>
      <w:r w:rsidR="00FB1F97">
        <w:rPr>
          <w:rFonts w:ascii="Times New Roman" w:hAnsi="Times New Roman" w:cs="Times New Roman"/>
        </w:rPr>
        <w:t>µ</w:t>
      </w:r>
      <w:r w:rsidR="00FB1F97">
        <w:t>g/kg) (</w:t>
      </w:r>
      <w:r w:rsidR="00445BD5">
        <w:fldChar w:fldCharType="begin"/>
      </w:r>
      <w:r w:rsidR="00445BD5">
        <w:instrText xml:space="preserve"> REF _Ref199854194 \h </w:instrText>
      </w:r>
      <w:r w:rsidR="008539CC">
        <w:instrText xml:space="preserve"> \* MERGEFORMAT </w:instrText>
      </w:r>
      <w:r w:rsidR="00445BD5">
        <w:fldChar w:fldCharType="separate"/>
      </w:r>
      <w:r w:rsidR="00976AAC">
        <w:t xml:space="preserve">Figure </w:t>
      </w:r>
      <w:r w:rsidR="00976AAC">
        <w:rPr>
          <w:noProof/>
        </w:rPr>
        <w:t>3</w:t>
      </w:r>
      <w:r w:rsidR="00445BD5">
        <w:fldChar w:fldCharType="end"/>
      </w:r>
      <w:r w:rsidR="00FB1F97">
        <w:t xml:space="preserve">). </w:t>
      </w:r>
    </w:p>
    <w:p w14:paraId="7D593F39" w14:textId="79C46285" w:rsidR="00F956F5" w:rsidRDefault="00FB1F97" w:rsidP="008539CC">
      <w:pPr>
        <w:jc w:val="both"/>
      </w:pPr>
      <w:r>
        <w:t xml:space="preserve">However, for plant samples, </w:t>
      </w:r>
      <w:r w:rsidR="00AC66C2">
        <w:t xml:space="preserve">mean </w:t>
      </w:r>
      <w:r>
        <w:t>PFA</w:t>
      </w:r>
      <w:r w:rsidR="00687A4D">
        <w:t>S</w:t>
      </w:r>
      <w:r>
        <w:t xml:space="preserve"> concentrations were highest at site F5, in the shoots of broccoli plants (2.96 ± 16.74 </w:t>
      </w:r>
      <w:r>
        <w:rPr>
          <w:rFonts w:ascii="Times New Roman" w:hAnsi="Times New Roman" w:cs="Times New Roman"/>
        </w:rPr>
        <w:t>µ</w:t>
      </w:r>
      <w:r>
        <w:t>g/kg) (</w:t>
      </w:r>
      <w:r w:rsidR="00445BD5">
        <w:fldChar w:fldCharType="begin"/>
      </w:r>
      <w:r w:rsidR="00445BD5">
        <w:instrText xml:space="preserve"> REF _Ref199854194 \h </w:instrText>
      </w:r>
      <w:r w:rsidR="008539CC">
        <w:instrText xml:space="preserve"> \* MERGEFORMAT </w:instrText>
      </w:r>
      <w:r w:rsidR="00445BD5">
        <w:fldChar w:fldCharType="separate"/>
      </w:r>
      <w:r w:rsidR="00976AAC">
        <w:t xml:space="preserve">Figure </w:t>
      </w:r>
      <w:r w:rsidR="00976AAC">
        <w:rPr>
          <w:noProof/>
        </w:rPr>
        <w:t>3</w:t>
      </w:r>
      <w:r w:rsidR="00445BD5">
        <w:fldChar w:fldCharType="end"/>
      </w:r>
      <w:r>
        <w:t>).</w:t>
      </w:r>
      <w:r w:rsidR="005F79CD">
        <w:t xml:space="preserve"> </w:t>
      </w:r>
      <w:r w:rsidR="00FC274A">
        <w:t xml:space="preserve">The highest PFAS concentrations were for PFHxA (0.041 </w:t>
      </w:r>
      <w:r w:rsidR="00FC274A">
        <w:rPr>
          <w:rFonts w:ascii="Times New Roman" w:hAnsi="Times New Roman" w:cs="Times New Roman"/>
        </w:rPr>
        <w:t>µ</w:t>
      </w:r>
      <w:r w:rsidR="00FC274A">
        <w:t xml:space="preserve">g/L) and PFOA (0.035 </w:t>
      </w:r>
      <w:r w:rsidR="00FC274A">
        <w:rPr>
          <w:rFonts w:ascii="Times New Roman" w:hAnsi="Times New Roman" w:cs="Times New Roman"/>
        </w:rPr>
        <w:t>µ</w:t>
      </w:r>
      <w:r w:rsidR="00FC274A">
        <w:t xml:space="preserve">g/L) in water, PFOA (10.6 </w:t>
      </w:r>
      <w:r w:rsidR="00FC274A">
        <w:rPr>
          <w:rFonts w:ascii="Times New Roman" w:hAnsi="Times New Roman" w:cs="Times New Roman"/>
        </w:rPr>
        <w:t>µ</w:t>
      </w:r>
      <w:r w:rsidR="00FC274A">
        <w:t xml:space="preserve">g/kg) and PFOS (8.46 </w:t>
      </w:r>
      <w:r w:rsidR="00FC274A">
        <w:rPr>
          <w:rFonts w:ascii="Times New Roman" w:hAnsi="Times New Roman" w:cs="Times New Roman"/>
        </w:rPr>
        <w:t>µ</w:t>
      </w:r>
      <w:r w:rsidR="00FC274A">
        <w:t xml:space="preserve">g/kg) in soil, and PFBS in the shoots of broccoli, lettuce, and pasture samples (154, 64, 41 </w:t>
      </w:r>
      <w:r w:rsidR="00FC274A">
        <w:rPr>
          <w:rFonts w:ascii="Times New Roman" w:hAnsi="Times New Roman" w:cs="Times New Roman"/>
        </w:rPr>
        <w:t>µ</w:t>
      </w:r>
      <w:r w:rsidR="00FC274A">
        <w:t>g/kg respectively).</w:t>
      </w:r>
      <w:r w:rsidR="00DB0B5E">
        <w:t xml:space="preserve"> </w:t>
      </w:r>
      <w:r w:rsidR="174EFB9A">
        <w:t xml:space="preserve">Of 89 plant samples analysed, PFAS were detected in 37 samples. </w:t>
      </w:r>
      <w:r w:rsidR="00DB0B5E">
        <w:t xml:space="preserve">Detection rates </w:t>
      </w:r>
      <w:r w:rsidR="0016342D">
        <w:t xml:space="preserve">for PFAS other than PFBA were low, ranging between 1.3% and 8.8%. </w:t>
      </w:r>
    </w:p>
    <w:p w14:paraId="156A86B4" w14:textId="77777777" w:rsidR="000A17BA" w:rsidRDefault="00092389" w:rsidP="000A17BA">
      <w:pPr>
        <w:keepNext/>
      </w:pPr>
      <w:r>
        <w:rPr>
          <w:noProof/>
        </w:rPr>
        <w:lastRenderedPageBreak/>
        <w:drawing>
          <wp:inline distT="0" distB="0" distL="0" distR="0" wp14:anchorId="14817568" wp14:editId="5861245C">
            <wp:extent cx="4535846" cy="6332220"/>
            <wp:effectExtent l="0" t="0" r="0" b="0"/>
            <wp:docPr id="933999716" name="Picture 12"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999716" name="Picture 12" descr="A screenshot of a graph&#10;&#10;AI-generated content may be incorrec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37219" cy="6334137"/>
                    </a:xfrm>
                    <a:prstGeom prst="rect">
                      <a:avLst/>
                    </a:prstGeom>
                    <a:noFill/>
                    <a:ln>
                      <a:noFill/>
                    </a:ln>
                  </pic:spPr>
                </pic:pic>
              </a:graphicData>
            </a:graphic>
          </wp:inline>
        </w:drawing>
      </w:r>
    </w:p>
    <w:p w14:paraId="410FF4A2" w14:textId="1A7FA2A1" w:rsidR="00CB3099" w:rsidRDefault="000A17BA" w:rsidP="00CA72C6">
      <w:pPr>
        <w:pStyle w:val="Caption"/>
      </w:pPr>
      <w:bookmarkStart w:id="22" w:name="_Ref199854194"/>
      <w:r>
        <w:t xml:space="preserve">Figure </w:t>
      </w:r>
      <w:r w:rsidR="00976AAC">
        <w:fldChar w:fldCharType="begin"/>
      </w:r>
      <w:r w:rsidR="00976AAC">
        <w:instrText xml:space="preserve"> SEQ Figure \* ARABIC </w:instrText>
      </w:r>
      <w:r w:rsidR="00976AAC">
        <w:fldChar w:fldCharType="separate"/>
      </w:r>
      <w:r w:rsidR="00976AAC">
        <w:rPr>
          <w:noProof/>
        </w:rPr>
        <w:t>3</w:t>
      </w:r>
      <w:r w:rsidR="00976AAC">
        <w:rPr>
          <w:noProof/>
        </w:rPr>
        <w:fldChar w:fldCharType="end"/>
      </w:r>
      <w:bookmarkEnd w:id="22"/>
      <w:r>
        <w:t xml:space="preserve">. Mean concentrations of per- and polyfluoroalkyl substances (PFAS) detected in </w:t>
      </w:r>
      <w:r w:rsidR="009D0078">
        <w:t xml:space="preserve">irrigation </w:t>
      </w:r>
      <w:r>
        <w:t>water, soil and plant samples at each site in 2023, including standard error bars. n</w:t>
      </w:r>
      <w:r w:rsidRPr="00474D34">
        <w:t xml:space="preserve"> = 6 replicate</w:t>
      </w:r>
      <w:r w:rsidR="006368DE">
        <w:t>s</w:t>
      </w:r>
      <w:r w:rsidRPr="00474D34">
        <w:t xml:space="preserve"> per sample type for sites F1, F2, F4, F5, F7, and 4 replicate</w:t>
      </w:r>
      <w:r w:rsidR="006368DE">
        <w:t xml:space="preserve">s </w:t>
      </w:r>
      <w:r w:rsidRPr="00474D34">
        <w:t>per sample type for reference sites F3 and F6.</w:t>
      </w:r>
      <w:r w:rsidR="003367D7">
        <w:t xml:space="preserve"> For plant samples: red = florets, green = roots, and blue = shoots.</w:t>
      </w:r>
    </w:p>
    <w:p w14:paraId="3849DC1B" w14:textId="5A3CFD34" w:rsidR="00290B1F" w:rsidRDefault="00CB3099" w:rsidP="008539CC">
      <w:pPr>
        <w:jc w:val="both"/>
      </w:pPr>
      <w:r>
        <w:t>In 2024, PFAS were detected in water, soil and plant samples. In water samples, PFAS were detected at all sites except for pasture reference site F3 (</w:t>
      </w:r>
      <w:r w:rsidR="00C6498E">
        <w:fldChar w:fldCharType="begin"/>
      </w:r>
      <w:r w:rsidR="00C6498E">
        <w:instrText xml:space="preserve"> REF _Ref202359930 \h </w:instrText>
      </w:r>
      <w:r w:rsidR="008539CC">
        <w:instrText xml:space="preserve"> \* MERGEFORMAT </w:instrText>
      </w:r>
      <w:r w:rsidR="00C6498E">
        <w:fldChar w:fldCharType="separate"/>
      </w:r>
      <w:r w:rsidR="00976AAC">
        <w:t xml:space="preserve">Figure </w:t>
      </w:r>
      <w:r w:rsidR="00976AAC">
        <w:rPr>
          <w:noProof/>
        </w:rPr>
        <w:t>4</w:t>
      </w:r>
      <w:r w:rsidR="00C6498E">
        <w:fldChar w:fldCharType="end"/>
      </w:r>
      <w:r>
        <w:t xml:space="preserve">), and mean concentrations were highest at pasture site F2 (mean ± SD = 0.00086 ± 0.0023 </w:t>
      </w:r>
      <w:r>
        <w:rPr>
          <w:rFonts w:ascii="Times New Roman" w:hAnsi="Times New Roman" w:cs="Times New Roman"/>
        </w:rPr>
        <w:t>µ</w:t>
      </w:r>
      <w:r>
        <w:t>g/L). In soil samples, PFAS were also detected at all sites except for pasture reference site F3 (</w:t>
      </w:r>
      <w:r w:rsidR="00C6498E">
        <w:fldChar w:fldCharType="begin"/>
      </w:r>
      <w:r w:rsidR="00C6498E">
        <w:instrText xml:space="preserve"> REF _Ref202359930 \h </w:instrText>
      </w:r>
      <w:r w:rsidR="008539CC">
        <w:instrText xml:space="preserve"> \* MERGEFORMAT </w:instrText>
      </w:r>
      <w:r w:rsidR="00C6498E">
        <w:fldChar w:fldCharType="separate"/>
      </w:r>
      <w:r w:rsidR="00976AAC">
        <w:t xml:space="preserve">Figure </w:t>
      </w:r>
      <w:r w:rsidR="00976AAC">
        <w:rPr>
          <w:noProof/>
        </w:rPr>
        <w:t>4</w:t>
      </w:r>
      <w:r w:rsidR="00C6498E">
        <w:fldChar w:fldCharType="end"/>
      </w:r>
      <w:r>
        <w:t xml:space="preserve">), and mean concentrations were highest at pasture site F1 (0.28 ± 1.43 </w:t>
      </w:r>
      <w:r>
        <w:rPr>
          <w:rFonts w:ascii="Times New Roman" w:hAnsi="Times New Roman" w:cs="Times New Roman"/>
        </w:rPr>
        <w:t>µ</w:t>
      </w:r>
      <w:r>
        <w:t xml:space="preserve">g/kg). </w:t>
      </w:r>
    </w:p>
    <w:p w14:paraId="068ED731" w14:textId="70CAA8A0" w:rsidR="00CB3099" w:rsidRDefault="53318F67" w:rsidP="008539CC">
      <w:pPr>
        <w:jc w:val="both"/>
      </w:pPr>
      <w:r>
        <w:t xml:space="preserve">Of 150 plant samples analysed, PFAS were detected in 43 samples. </w:t>
      </w:r>
      <w:r w:rsidR="00CB3099">
        <w:t>In plant samples, PFAS were detected at all sites except for pasture site F1 (</w:t>
      </w:r>
      <w:r w:rsidR="00C6498E">
        <w:fldChar w:fldCharType="begin"/>
      </w:r>
      <w:r w:rsidR="00C6498E">
        <w:instrText xml:space="preserve"> REF _Ref202359930 \h </w:instrText>
      </w:r>
      <w:r w:rsidR="008539CC">
        <w:instrText xml:space="preserve"> \* MERGEFORMAT </w:instrText>
      </w:r>
      <w:r w:rsidR="00C6498E">
        <w:fldChar w:fldCharType="separate"/>
      </w:r>
      <w:r w:rsidR="00976AAC">
        <w:t xml:space="preserve">Figure </w:t>
      </w:r>
      <w:r w:rsidR="00976AAC">
        <w:rPr>
          <w:noProof/>
        </w:rPr>
        <w:t>4</w:t>
      </w:r>
      <w:r w:rsidR="00C6498E">
        <w:fldChar w:fldCharType="end"/>
      </w:r>
      <w:r w:rsidR="00CB3099">
        <w:t xml:space="preserve">), </w:t>
      </w:r>
      <w:r w:rsidR="00A01781">
        <w:t>although detection rates were also relatively low. M</w:t>
      </w:r>
      <w:r w:rsidR="00CB3099">
        <w:t xml:space="preserve">ean concentrations were highest in the root samples at pasture site F2 (0.25 ± 3.10 </w:t>
      </w:r>
      <w:r w:rsidR="00CB3099">
        <w:rPr>
          <w:rFonts w:ascii="Times New Roman" w:hAnsi="Times New Roman" w:cs="Times New Roman"/>
        </w:rPr>
        <w:t>µ</w:t>
      </w:r>
      <w:r w:rsidR="00CB3099">
        <w:t xml:space="preserve">g/kg). </w:t>
      </w:r>
      <w:r w:rsidR="00F51E5F">
        <w:t xml:space="preserve"> </w:t>
      </w:r>
    </w:p>
    <w:p w14:paraId="3FD58918" w14:textId="77777777" w:rsidR="00CB3099" w:rsidRDefault="00CB3099" w:rsidP="00CB3099"/>
    <w:p w14:paraId="7DF93ADA" w14:textId="77777777" w:rsidR="00CB3099" w:rsidRDefault="00CB3099" w:rsidP="00CB3099">
      <w:pPr>
        <w:keepNext/>
      </w:pPr>
      <w:r>
        <w:rPr>
          <w:noProof/>
        </w:rPr>
        <w:drawing>
          <wp:inline distT="0" distB="0" distL="0" distR="0" wp14:anchorId="6F50F27D" wp14:editId="0F73920F">
            <wp:extent cx="4810125" cy="7429500"/>
            <wp:effectExtent l="0" t="0" r="9525" b="0"/>
            <wp:docPr id="391740645" name="Picture 20"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072176" name="Picture 20" descr="A screenshot of a graph&#10;&#10;AI-generated content may be incorrec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10125" cy="7429500"/>
                    </a:xfrm>
                    <a:prstGeom prst="rect">
                      <a:avLst/>
                    </a:prstGeom>
                    <a:noFill/>
                    <a:ln>
                      <a:noFill/>
                    </a:ln>
                  </pic:spPr>
                </pic:pic>
              </a:graphicData>
            </a:graphic>
          </wp:inline>
        </w:drawing>
      </w:r>
    </w:p>
    <w:p w14:paraId="722A4936" w14:textId="1F498668" w:rsidR="00C70420" w:rsidRPr="00910D87" w:rsidRDefault="00CB3099" w:rsidP="00910D87">
      <w:pPr>
        <w:pStyle w:val="Caption"/>
      </w:pPr>
      <w:bookmarkStart w:id="23" w:name="_Ref202359930"/>
      <w:r>
        <w:t xml:space="preserve">Figure </w:t>
      </w:r>
      <w:r w:rsidR="00976AAC">
        <w:fldChar w:fldCharType="begin"/>
      </w:r>
      <w:r w:rsidR="00976AAC">
        <w:instrText xml:space="preserve"> SEQ Figure \* ARABIC </w:instrText>
      </w:r>
      <w:r w:rsidR="00976AAC">
        <w:fldChar w:fldCharType="separate"/>
      </w:r>
      <w:r w:rsidR="00976AAC">
        <w:rPr>
          <w:noProof/>
        </w:rPr>
        <w:t>4</w:t>
      </w:r>
      <w:r w:rsidR="00976AAC">
        <w:rPr>
          <w:noProof/>
        </w:rPr>
        <w:fldChar w:fldCharType="end"/>
      </w:r>
      <w:bookmarkEnd w:id="23"/>
      <w:r>
        <w:t xml:space="preserve">. Mean concentrations of per- and polyfluoroalkyl substances (PFAS) detected in </w:t>
      </w:r>
      <w:r w:rsidR="009D0078">
        <w:t xml:space="preserve">irrigation and river </w:t>
      </w:r>
      <w:r>
        <w:t>water, soil and plant samples at each site in 2024, including standard error bars. For water samples: n</w:t>
      </w:r>
      <w:r w:rsidRPr="00474D34">
        <w:t xml:space="preserve"> = </w:t>
      </w:r>
      <w:r>
        <w:t>10</w:t>
      </w:r>
      <w:r w:rsidRPr="00474D34">
        <w:t xml:space="preserve"> replicate</w:t>
      </w:r>
      <w:r>
        <w:t>s</w:t>
      </w:r>
      <w:r w:rsidRPr="00474D34">
        <w:t xml:space="preserve"> for sites</w:t>
      </w:r>
      <w:r>
        <w:t xml:space="preserve"> F1-F6, 2 replicates for Goulburn River, 4 replicates for Werribee River. For soil samples: n = 2 replicates for all sites. For plant samples: n = 10 replicates per sample type; red = florets, green = roots, and blue = shoots.</w:t>
      </w:r>
    </w:p>
    <w:p w14:paraId="476195F8" w14:textId="4E19F668" w:rsidR="00CB3099" w:rsidRDefault="00CB3099" w:rsidP="008539CC">
      <w:pPr>
        <w:jc w:val="both"/>
        <w:rPr>
          <w:b/>
          <w:bCs/>
        </w:rPr>
      </w:pPr>
      <w:r w:rsidRPr="001E0A1C">
        <w:rPr>
          <w:b/>
          <w:bCs/>
        </w:rPr>
        <w:lastRenderedPageBreak/>
        <w:t>Distribution of PFAS at pasture farms</w:t>
      </w:r>
    </w:p>
    <w:p w14:paraId="14E0E892" w14:textId="2E3BB25D" w:rsidR="00F01334" w:rsidRDefault="00F01334" w:rsidP="008539CC">
      <w:pPr>
        <w:jc w:val="both"/>
      </w:pPr>
      <w:r>
        <w:t>The 2023 sampling round identified</w:t>
      </w:r>
      <w:r w:rsidR="00674363">
        <w:t xml:space="preserve"> that</w:t>
      </w:r>
      <w:r w:rsidR="009C47E9">
        <w:t>:</w:t>
      </w:r>
    </w:p>
    <w:p w14:paraId="6E722163" w14:textId="610FF13B" w:rsidR="009C47E9" w:rsidRDefault="009C47E9" w:rsidP="008539CC">
      <w:pPr>
        <w:pStyle w:val="ListParagraph"/>
        <w:numPr>
          <w:ilvl w:val="0"/>
          <w:numId w:val="20"/>
        </w:numPr>
        <w:jc w:val="both"/>
      </w:pPr>
      <w:r>
        <w:t xml:space="preserve">PFDA (0.008 – 0.014 </w:t>
      </w:r>
      <w:r>
        <w:rPr>
          <w:rFonts w:ascii="Times New Roman" w:hAnsi="Times New Roman" w:cs="Times New Roman"/>
        </w:rPr>
        <w:t>µ</w:t>
      </w:r>
      <w:r>
        <w:t xml:space="preserve">g/L), PFHpA (0.008 – 0.014 </w:t>
      </w:r>
      <w:r>
        <w:rPr>
          <w:rFonts w:ascii="Times New Roman" w:hAnsi="Times New Roman" w:cs="Times New Roman"/>
        </w:rPr>
        <w:t>µ</w:t>
      </w:r>
      <w:r>
        <w:t xml:space="preserve">g/L), PFHxA (0.017 – 0.041 </w:t>
      </w:r>
      <w:r>
        <w:rPr>
          <w:rFonts w:ascii="Times New Roman" w:hAnsi="Times New Roman" w:cs="Times New Roman"/>
        </w:rPr>
        <w:t>µ</w:t>
      </w:r>
      <w:r>
        <w:t xml:space="preserve">g/L), PFNA (0.008 </w:t>
      </w:r>
      <w:r>
        <w:rPr>
          <w:rFonts w:ascii="Times New Roman" w:hAnsi="Times New Roman" w:cs="Times New Roman"/>
        </w:rPr>
        <w:t>µ</w:t>
      </w:r>
      <w:r>
        <w:t xml:space="preserve">g/L), and PFUdA (0.009 – 0.013 </w:t>
      </w:r>
      <w:r>
        <w:rPr>
          <w:rFonts w:ascii="Times New Roman" w:hAnsi="Times New Roman" w:cs="Times New Roman"/>
        </w:rPr>
        <w:t>µ</w:t>
      </w:r>
      <w:r>
        <w:t>g/L)</w:t>
      </w:r>
      <w:r w:rsidR="00674363">
        <w:t xml:space="preserve"> </w:t>
      </w:r>
      <w:r>
        <w:t xml:space="preserve">were detected in water, but not in soil or </w:t>
      </w:r>
      <w:r w:rsidR="002232BF">
        <w:t>pasture</w:t>
      </w:r>
      <w:r>
        <w:t xml:space="preserve"> samples.</w:t>
      </w:r>
    </w:p>
    <w:p w14:paraId="599CBB7B" w14:textId="2A3A9C4A" w:rsidR="009C47E9" w:rsidRDefault="009C47E9" w:rsidP="008539CC">
      <w:pPr>
        <w:pStyle w:val="ListParagraph"/>
        <w:numPr>
          <w:ilvl w:val="0"/>
          <w:numId w:val="20"/>
        </w:numPr>
        <w:jc w:val="both"/>
      </w:pPr>
      <w:r>
        <w:t xml:space="preserve">PFHxS was detected in water (0.011 – 0.027 </w:t>
      </w:r>
      <w:r>
        <w:rPr>
          <w:rFonts w:ascii="Times New Roman" w:hAnsi="Times New Roman" w:cs="Times New Roman"/>
        </w:rPr>
        <w:t>µ</w:t>
      </w:r>
      <w:r>
        <w:t xml:space="preserve">g/L), and in roots (2.5 </w:t>
      </w:r>
      <w:r>
        <w:rPr>
          <w:rFonts w:ascii="Times New Roman" w:hAnsi="Times New Roman" w:cs="Times New Roman"/>
        </w:rPr>
        <w:t>µ</w:t>
      </w:r>
      <w:r>
        <w:t>g/kg), but not in soil</w:t>
      </w:r>
      <w:r w:rsidR="00674363">
        <w:t xml:space="preserve"> or pasture shoots</w:t>
      </w:r>
      <w:r>
        <w:t>.</w:t>
      </w:r>
    </w:p>
    <w:p w14:paraId="1972FBE4" w14:textId="258A7982" w:rsidR="009C47E9" w:rsidRDefault="009C47E9" w:rsidP="008539CC">
      <w:pPr>
        <w:pStyle w:val="ListParagraph"/>
        <w:numPr>
          <w:ilvl w:val="0"/>
          <w:numId w:val="20"/>
        </w:numPr>
        <w:jc w:val="both"/>
      </w:pPr>
      <w:r>
        <w:t xml:space="preserve">PFOA was detected in water (0.014 – 0.0035 </w:t>
      </w:r>
      <w:r>
        <w:rPr>
          <w:rFonts w:ascii="Times New Roman" w:hAnsi="Times New Roman" w:cs="Times New Roman"/>
        </w:rPr>
        <w:t>µ</w:t>
      </w:r>
      <w:r>
        <w:t>g/L), soil (</w:t>
      </w:r>
      <w:r w:rsidR="00674363">
        <w:t xml:space="preserve">5.62 – 10.6 </w:t>
      </w:r>
      <w:r w:rsidR="00674363">
        <w:rPr>
          <w:rFonts w:ascii="Times New Roman" w:hAnsi="Times New Roman" w:cs="Times New Roman"/>
        </w:rPr>
        <w:t>µ</w:t>
      </w:r>
      <w:r w:rsidR="00674363">
        <w:t>g/kg</w:t>
      </w:r>
      <w:r>
        <w:t xml:space="preserve">), and </w:t>
      </w:r>
      <w:r w:rsidR="00674363">
        <w:t>roots</w:t>
      </w:r>
      <w:r>
        <w:t xml:space="preserve"> (</w:t>
      </w:r>
      <w:r w:rsidR="00674363">
        <w:t xml:space="preserve">15.5 – 21.4 </w:t>
      </w:r>
      <w:r w:rsidR="00674363">
        <w:rPr>
          <w:rFonts w:ascii="Times New Roman" w:hAnsi="Times New Roman" w:cs="Times New Roman"/>
        </w:rPr>
        <w:t>µ</w:t>
      </w:r>
      <w:r w:rsidR="00674363">
        <w:t>g/kg</w:t>
      </w:r>
      <w:r>
        <w:t>)</w:t>
      </w:r>
      <w:r w:rsidR="00674363">
        <w:t>, but not pasture shoots</w:t>
      </w:r>
      <w:r>
        <w:t>.</w:t>
      </w:r>
    </w:p>
    <w:p w14:paraId="41256B20" w14:textId="4C6433A9" w:rsidR="009C47E9" w:rsidRDefault="009C47E9" w:rsidP="008539CC">
      <w:pPr>
        <w:pStyle w:val="ListParagraph"/>
        <w:numPr>
          <w:ilvl w:val="0"/>
          <w:numId w:val="20"/>
        </w:numPr>
        <w:jc w:val="both"/>
      </w:pPr>
      <w:r>
        <w:t>PFOS was detected in water (</w:t>
      </w:r>
      <w:r w:rsidR="00674363">
        <w:t xml:space="preserve">0.013 – 0.026 </w:t>
      </w:r>
      <w:r w:rsidR="00674363">
        <w:rPr>
          <w:rFonts w:ascii="Times New Roman" w:hAnsi="Times New Roman" w:cs="Times New Roman"/>
        </w:rPr>
        <w:t>µ</w:t>
      </w:r>
      <w:r w:rsidR="00674363">
        <w:t>g/L</w:t>
      </w:r>
      <w:r>
        <w:t>), soil (</w:t>
      </w:r>
      <w:r w:rsidR="00674363">
        <w:t xml:space="preserve">1.76 – 8.46 </w:t>
      </w:r>
      <w:r w:rsidR="00674363">
        <w:rPr>
          <w:rFonts w:ascii="Times New Roman" w:hAnsi="Times New Roman" w:cs="Times New Roman"/>
        </w:rPr>
        <w:t>µ</w:t>
      </w:r>
      <w:r w:rsidR="00674363">
        <w:t>g/kg</w:t>
      </w:r>
      <w:r>
        <w:t xml:space="preserve">), and </w:t>
      </w:r>
      <w:r w:rsidR="00674363">
        <w:t>roots</w:t>
      </w:r>
      <w:r>
        <w:t xml:space="preserve"> (</w:t>
      </w:r>
      <w:r w:rsidR="00674363">
        <w:t xml:space="preserve">4.57 – 5.37 </w:t>
      </w:r>
      <w:r w:rsidR="00674363">
        <w:rPr>
          <w:rFonts w:ascii="Times New Roman" w:hAnsi="Times New Roman" w:cs="Times New Roman"/>
        </w:rPr>
        <w:t>µ</w:t>
      </w:r>
      <w:r w:rsidR="00674363">
        <w:t>g/kg</w:t>
      </w:r>
      <w:r>
        <w:t>)</w:t>
      </w:r>
      <w:r w:rsidR="00674363">
        <w:t>, but not pasture shoots</w:t>
      </w:r>
      <w:r>
        <w:t>.</w:t>
      </w:r>
    </w:p>
    <w:p w14:paraId="528978B1" w14:textId="593540B6" w:rsidR="00E46BA1" w:rsidRDefault="00674363" w:rsidP="008539CC">
      <w:pPr>
        <w:pStyle w:val="ListParagraph"/>
        <w:numPr>
          <w:ilvl w:val="0"/>
          <w:numId w:val="20"/>
        </w:numPr>
        <w:jc w:val="both"/>
      </w:pPr>
      <w:r>
        <w:t xml:space="preserve">PFBA was detected in pasture shoots in one instance (9.6 </w:t>
      </w:r>
      <w:r>
        <w:rPr>
          <w:rFonts w:ascii="Times New Roman" w:hAnsi="Times New Roman" w:cs="Times New Roman"/>
        </w:rPr>
        <w:t>µ</w:t>
      </w:r>
      <w:r>
        <w:t xml:space="preserve">g/kg), and PFBS was detected in pasture shoots in one instance (41 </w:t>
      </w:r>
      <w:r>
        <w:rPr>
          <w:rFonts w:ascii="Times New Roman" w:hAnsi="Times New Roman" w:cs="Times New Roman"/>
        </w:rPr>
        <w:t>µ</w:t>
      </w:r>
      <w:r>
        <w:t>g/kg)</w:t>
      </w:r>
      <w:r w:rsidR="002232BF">
        <w:t>, but neither were detected in roots.</w:t>
      </w:r>
    </w:p>
    <w:p w14:paraId="5002F24D" w14:textId="6D90F243" w:rsidR="00C70420" w:rsidRPr="00674363" w:rsidRDefault="00F01334" w:rsidP="008539CC">
      <w:pPr>
        <w:jc w:val="both"/>
      </w:pPr>
      <w:r>
        <w:t>The 2024 sampling round identified</w:t>
      </w:r>
      <w:r w:rsidR="00674363">
        <w:t xml:space="preserve"> that</w:t>
      </w:r>
      <w:r w:rsidR="009C47E9">
        <w:t>:</w:t>
      </w:r>
    </w:p>
    <w:p w14:paraId="05C31880" w14:textId="56C080C0" w:rsidR="00CB3099" w:rsidRDefault="00CB3099" w:rsidP="008539CC">
      <w:pPr>
        <w:pStyle w:val="ListParagraph"/>
        <w:numPr>
          <w:ilvl w:val="0"/>
          <w:numId w:val="18"/>
        </w:numPr>
        <w:jc w:val="both"/>
      </w:pPr>
      <w:r>
        <w:t>PFOA (</w:t>
      </w:r>
      <w:r w:rsidR="00674363">
        <w:t xml:space="preserve">0.0048 – 0.0087 </w:t>
      </w:r>
      <w:r w:rsidR="00674363">
        <w:rPr>
          <w:rFonts w:ascii="Times New Roman" w:hAnsi="Times New Roman" w:cs="Times New Roman"/>
        </w:rPr>
        <w:t>µ</w:t>
      </w:r>
      <w:r w:rsidR="00674363">
        <w:t>g/L</w:t>
      </w:r>
      <w:r>
        <w:t>) and PFNA (</w:t>
      </w:r>
      <w:r w:rsidR="002232BF">
        <w:t xml:space="preserve">0.0012 – 0.0033 </w:t>
      </w:r>
      <w:r w:rsidR="002232BF">
        <w:rPr>
          <w:rFonts w:ascii="Times New Roman" w:hAnsi="Times New Roman" w:cs="Times New Roman"/>
        </w:rPr>
        <w:t>µ</w:t>
      </w:r>
      <w:r w:rsidR="002232BF">
        <w:t>g/L</w:t>
      </w:r>
      <w:r>
        <w:t>) w</w:t>
      </w:r>
      <w:r w:rsidR="00674363">
        <w:t>ere</w:t>
      </w:r>
      <w:r>
        <w:t xml:space="preserve"> detected in water but not detected in soil, root or shoots.</w:t>
      </w:r>
      <w:r w:rsidR="006C0870">
        <w:t xml:space="preserve"> </w:t>
      </w:r>
    </w:p>
    <w:p w14:paraId="288F8BF7" w14:textId="22204FEB" w:rsidR="00CB3099" w:rsidRDefault="00CB3099" w:rsidP="008539CC">
      <w:pPr>
        <w:pStyle w:val="ListParagraph"/>
        <w:numPr>
          <w:ilvl w:val="0"/>
          <w:numId w:val="18"/>
        </w:numPr>
        <w:jc w:val="both"/>
      </w:pPr>
      <w:r>
        <w:t>PFDA was detected in water (</w:t>
      </w:r>
      <w:r w:rsidR="00537E6B">
        <w:t xml:space="preserve">0.0014 – 0.0038 </w:t>
      </w:r>
      <w:r w:rsidR="00537E6B">
        <w:rPr>
          <w:rFonts w:ascii="Times New Roman" w:hAnsi="Times New Roman" w:cs="Times New Roman"/>
        </w:rPr>
        <w:t>µ</w:t>
      </w:r>
      <w:r w:rsidR="00537E6B">
        <w:t>g/L</w:t>
      </w:r>
      <w:r>
        <w:t xml:space="preserve">) and in soil (0.56 – 0.57 </w:t>
      </w:r>
      <w:r w:rsidR="00537E6B">
        <w:rPr>
          <w:rFonts w:ascii="Times New Roman" w:hAnsi="Times New Roman" w:cs="Times New Roman"/>
        </w:rPr>
        <w:t>µ</w:t>
      </w:r>
      <w:r w:rsidR="00537E6B">
        <w:t>g/kg</w:t>
      </w:r>
      <w:r>
        <w:t>)</w:t>
      </w:r>
      <w:r w:rsidR="00537E6B">
        <w:t>,</w:t>
      </w:r>
      <w:r>
        <w:t xml:space="preserve"> but not in </w:t>
      </w:r>
      <w:r w:rsidR="00537E6B">
        <w:t xml:space="preserve">pasture </w:t>
      </w:r>
      <w:r>
        <w:t>roots or shoot</w:t>
      </w:r>
      <w:r w:rsidR="00537E6B">
        <w:t>s</w:t>
      </w:r>
      <w:r>
        <w:t>.</w:t>
      </w:r>
    </w:p>
    <w:p w14:paraId="25F955AE" w14:textId="631F3671" w:rsidR="00CB3099" w:rsidRDefault="00CB3099" w:rsidP="008539CC">
      <w:pPr>
        <w:pStyle w:val="ListParagraph"/>
        <w:numPr>
          <w:ilvl w:val="0"/>
          <w:numId w:val="18"/>
        </w:numPr>
        <w:jc w:val="both"/>
      </w:pPr>
      <w:r>
        <w:t>PFHxS was detected in water (</w:t>
      </w:r>
      <w:r w:rsidR="00537E6B">
        <w:t>0.0040 – 0.0072</w:t>
      </w:r>
      <w:r>
        <w:t xml:space="preserve"> </w:t>
      </w:r>
      <w:r w:rsidR="00537E6B">
        <w:rPr>
          <w:rFonts w:ascii="Times New Roman" w:hAnsi="Times New Roman" w:cs="Times New Roman"/>
        </w:rPr>
        <w:t>µ</w:t>
      </w:r>
      <w:r w:rsidR="00537E6B">
        <w:t>g/L</w:t>
      </w:r>
      <w:r>
        <w:t>) and</w:t>
      </w:r>
      <w:r w:rsidR="00537E6B">
        <w:t xml:space="preserve"> in pasture shoots (5.83 – 10.</w:t>
      </w:r>
      <w:r w:rsidR="00376D00">
        <w:t>58</w:t>
      </w:r>
      <w:r w:rsidR="00537E6B">
        <w:t xml:space="preserve"> </w:t>
      </w:r>
      <w:r w:rsidR="00537E6B">
        <w:rPr>
          <w:rFonts w:ascii="Times New Roman" w:hAnsi="Times New Roman" w:cs="Times New Roman"/>
        </w:rPr>
        <w:t>µ</w:t>
      </w:r>
      <w:r w:rsidR="00537E6B">
        <w:t>g/kg)</w:t>
      </w:r>
      <w:r w:rsidR="00376D00">
        <w:t xml:space="preserve"> and roots (2.85 – 51.69 </w:t>
      </w:r>
      <w:r w:rsidR="00376D00">
        <w:rPr>
          <w:rFonts w:ascii="Times New Roman" w:hAnsi="Times New Roman" w:cs="Times New Roman"/>
        </w:rPr>
        <w:t>µ</w:t>
      </w:r>
      <w:r w:rsidR="00376D00">
        <w:t>g/kg</w:t>
      </w:r>
      <w:r w:rsidR="006C0870">
        <w:t xml:space="preserve">, detection rate of </w:t>
      </w:r>
      <w:r w:rsidR="00CA2975">
        <w:t>4.8%</w:t>
      </w:r>
      <w:r w:rsidR="00376D00">
        <w:t>)</w:t>
      </w:r>
      <w:r w:rsidR="00537E6B">
        <w:t>, but not in soil.</w:t>
      </w:r>
    </w:p>
    <w:p w14:paraId="6958AA9B" w14:textId="2AF79BF9" w:rsidR="00CB3099" w:rsidRDefault="00CB3099" w:rsidP="008539CC">
      <w:pPr>
        <w:pStyle w:val="ListParagraph"/>
        <w:numPr>
          <w:ilvl w:val="0"/>
          <w:numId w:val="18"/>
        </w:numPr>
        <w:jc w:val="both"/>
      </w:pPr>
      <w:r>
        <w:t>PFOS was detected in water (</w:t>
      </w:r>
      <w:r w:rsidR="00537E6B">
        <w:t>0.0059 – 0.011</w:t>
      </w:r>
      <w:r>
        <w:t xml:space="preserve"> </w:t>
      </w:r>
      <w:r w:rsidR="00537E6B">
        <w:rPr>
          <w:rFonts w:ascii="Times New Roman" w:hAnsi="Times New Roman" w:cs="Times New Roman"/>
        </w:rPr>
        <w:t>µ</w:t>
      </w:r>
      <w:r w:rsidR="00537E6B">
        <w:t>g/L</w:t>
      </w:r>
      <w:r>
        <w:t>) and soil (</w:t>
      </w:r>
      <w:r w:rsidR="00537E6B">
        <w:t>1.18</w:t>
      </w:r>
      <w:r>
        <w:t xml:space="preserve"> – </w:t>
      </w:r>
      <w:r w:rsidR="00537E6B">
        <w:t>9.28</w:t>
      </w:r>
      <w:r>
        <w:t xml:space="preserve"> </w:t>
      </w:r>
      <w:r w:rsidR="00537E6B">
        <w:rPr>
          <w:rFonts w:ascii="Times New Roman" w:hAnsi="Times New Roman" w:cs="Times New Roman"/>
        </w:rPr>
        <w:t>µ</w:t>
      </w:r>
      <w:r w:rsidR="00537E6B">
        <w:t>g/kg</w:t>
      </w:r>
      <w:r>
        <w:t>)</w:t>
      </w:r>
      <w:r w:rsidR="00537E6B">
        <w:t>,</w:t>
      </w:r>
      <w:r>
        <w:t xml:space="preserve"> but not in roots or shoots of pasture. </w:t>
      </w:r>
    </w:p>
    <w:p w14:paraId="0995F792" w14:textId="77777777" w:rsidR="00CB3099" w:rsidRDefault="00CB3099" w:rsidP="008539CC">
      <w:pPr>
        <w:jc w:val="both"/>
        <w:rPr>
          <w:b/>
          <w:bCs/>
        </w:rPr>
      </w:pPr>
      <w:r w:rsidRPr="001E0A1C">
        <w:rPr>
          <w:b/>
          <w:bCs/>
        </w:rPr>
        <w:t xml:space="preserve">Distribution of PFAS at </w:t>
      </w:r>
      <w:r>
        <w:rPr>
          <w:b/>
          <w:bCs/>
        </w:rPr>
        <w:t>broccoli and lettuce farms</w:t>
      </w:r>
    </w:p>
    <w:p w14:paraId="08AA9BDF" w14:textId="1AC8043F" w:rsidR="0003604A" w:rsidRDefault="0003604A" w:rsidP="008539CC">
      <w:pPr>
        <w:jc w:val="both"/>
      </w:pPr>
      <w:r>
        <w:t>The 2023 sampling round identified</w:t>
      </w:r>
      <w:r w:rsidR="00E63CD2">
        <w:t xml:space="preserve"> that:</w:t>
      </w:r>
    </w:p>
    <w:p w14:paraId="71D2EBB4" w14:textId="74018989" w:rsidR="00376D00" w:rsidRDefault="00376D00" w:rsidP="008539CC">
      <w:pPr>
        <w:pStyle w:val="ListParagraph"/>
        <w:numPr>
          <w:ilvl w:val="0"/>
          <w:numId w:val="21"/>
        </w:numPr>
        <w:jc w:val="both"/>
      </w:pPr>
      <w:r>
        <w:t>PFDA (</w:t>
      </w:r>
      <w:r w:rsidR="009B254F">
        <w:t xml:space="preserve">0.009 – 0.01 </w:t>
      </w:r>
      <w:r w:rsidR="009B254F">
        <w:rPr>
          <w:rFonts w:ascii="Times New Roman" w:hAnsi="Times New Roman" w:cs="Times New Roman"/>
        </w:rPr>
        <w:t>µ</w:t>
      </w:r>
      <w:r w:rsidR="009B254F">
        <w:t>g/L</w:t>
      </w:r>
      <w:r>
        <w:t>), PFHpA (</w:t>
      </w:r>
      <w:r w:rsidR="009B254F">
        <w:t xml:space="preserve">0.006 – 0.019 </w:t>
      </w:r>
      <w:r w:rsidR="009B254F">
        <w:rPr>
          <w:rFonts w:ascii="Times New Roman" w:hAnsi="Times New Roman" w:cs="Times New Roman"/>
        </w:rPr>
        <w:t>µ</w:t>
      </w:r>
      <w:r w:rsidR="009B254F">
        <w:t>g/L</w:t>
      </w:r>
      <w:r>
        <w:t>), PFHxS (</w:t>
      </w:r>
      <w:r w:rsidR="009B254F">
        <w:t xml:space="preserve">0.012 – 0.02 </w:t>
      </w:r>
      <w:r w:rsidR="009B254F">
        <w:rPr>
          <w:rFonts w:ascii="Times New Roman" w:hAnsi="Times New Roman" w:cs="Times New Roman"/>
        </w:rPr>
        <w:t>µ</w:t>
      </w:r>
      <w:r w:rsidR="009B254F">
        <w:t>g/L</w:t>
      </w:r>
      <w:r>
        <w:t>), and PFNA (</w:t>
      </w:r>
      <w:r w:rsidR="009B254F">
        <w:t xml:space="preserve">0.008 – 0.009 </w:t>
      </w:r>
      <w:r w:rsidR="009B254F">
        <w:rPr>
          <w:rFonts w:ascii="Times New Roman" w:hAnsi="Times New Roman" w:cs="Times New Roman"/>
        </w:rPr>
        <w:t>µ</w:t>
      </w:r>
      <w:r w:rsidR="009B254F">
        <w:t>g/L</w:t>
      </w:r>
      <w:r>
        <w:t>) were detected in water, but not in soil, broccoli or lettuce samples.</w:t>
      </w:r>
    </w:p>
    <w:p w14:paraId="7947F68C" w14:textId="6EC58D0E" w:rsidR="009B254F" w:rsidRDefault="009B254F" w:rsidP="008539CC">
      <w:pPr>
        <w:pStyle w:val="ListParagraph"/>
        <w:numPr>
          <w:ilvl w:val="0"/>
          <w:numId w:val="21"/>
        </w:numPr>
        <w:jc w:val="both"/>
      </w:pPr>
      <w:r>
        <w:t xml:space="preserve">PFHxA was detected in water (0.013 – 0.025 </w:t>
      </w:r>
      <w:r>
        <w:rPr>
          <w:rFonts w:ascii="Times New Roman" w:hAnsi="Times New Roman" w:cs="Times New Roman"/>
        </w:rPr>
        <w:t>µ</w:t>
      </w:r>
      <w:r>
        <w:t xml:space="preserve">g/L) and in one instance in broccoli shoots (4.37 </w:t>
      </w:r>
      <w:r>
        <w:rPr>
          <w:rFonts w:ascii="Times New Roman" w:hAnsi="Times New Roman" w:cs="Times New Roman"/>
        </w:rPr>
        <w:t>µ</w:t>
      </w:r>
      <w:r>
        <w:t>g/kg), but not in soil or other plant samples.</w:t>
      </w:r>
    </w:p>
    <w:p w14:paraId="2AEC2593" w14:textId="7D515EF1" w:rsidR="009B254F" w:rsidRDefault="009B254F" w:rsidP="008539CC">
      <w:pPr>
        <w:pStyle w:val="ListParagraph"/>
        <w:numPr>
          <w:ilvl w:val="0"/>
          <w:numId w:val="21"/>
        </w:numPr>
        <w:jc w:val="both"/>
      </w:pPr>
      <w:r>
        <w:t xml:space="preserve">PFOS was detected in water (0.012 – 0.028 </w:t>
      </w:r>
      <w:r>
        <w:rPr>
          <w:rFonts w:ascii="Times New Roman" w:hAnsi="Times New Roman" w:cs="Times New Roman"/>
        </w:rPr>
        <w:t>µ</w:t>
      </w:r>
      <w:r>
        <w:t xml:space="preserve">g/L) and soil (1.76 – 4.24 </w:t>
      </w:r>
      <w:r>
        <w:rPr>
          <w:rFonts w:ascii="Times New Roman" w:hAnsi="Times New Roman" w:cs="Times New Roman"/>
        </w:rPr>
        <w:t>µ</w:t>
      </w:r>
      <w:r>
        <w:t>g/kg), but not in plant samples.</w:t>
      </w:r>
    </w:p>
    <w:p w14:paraId="61A33D52" w14:textId="3A689B6A" w:rsidR="009B254F" w:rsidRDefault="009B254F" w:rsidP="008539CC">
      <w:pPr>
        <w:pStyle w:val="ListParagraph"/>
        <w:numPr>
          <w:ilvl w:val="0"/>
          <w:numId w:val="21"/>
        </w:numPr>
        <w:jc w:val="both"/>
      </w:pPr>
      <w:r>
        <w:t xml:space="preserve">PFOA was detected in water (0.01 – 0.028 </w:t>
      </w:r>
      <w:r>
        <w:rPr>
          <w:rFonts w:ascii="Times New Roman" w:hAnsi="Times New Roman" w:cs="Times New Roman"/>
        </w:rPr>
        <w:t>µ</w:t>
      </w:r>
      <w:r>
        <w:t xml:space="preserve">g/L), soil (3.89 – 5.25 </w:t>
      </w:r>
      <w:r>
        <w:rPr>
          <w:rFonts w:ascii="Times New Roman" w:hAnsi="Times New Roman" w:cs="Times New Roman"/>
        </w:rPr>
        <w:t>µ</w:t>
      </w:r>
      <w:r>
        <w:t xml:space="preserve">g/kg) and in one instance in broccoli roots (15.5 </w:t>
      </w:r>
      <w:r>
        <w:rPr>
          <w:rFonts w:ascii="Times New Roman" w:hAnsi="Times New Roman" w:cs="Times New Roman"/>
        </w:rPr>
        <w:t>µ</w:t>
      </w:r>
      <w:r>
        <w:t>g/kg)</w:t>
      </w:r>
      <w:r w:rsidR="00F154E0">
        <w:t xml:space="preserve"> but not in shoots or florets</w:t>
      </w:r>
      <w:r>
        <w:t>.</w:t>
      </w:r>
    </w:p>
    <w:p w14:paraId="5960F6E0" w14:textId="3D92DEEF" w:rsidR="009B254F" w:rsidRDefault="009B254F" w:rsidP="008539CC">
      <w:pPr>
        <w:pStyle w:val="ListParagraph"/>
        <w:numPr>
          <w:ilvl w:val="0"/>
          <w:numId w:val="21"/>
        </w:numPr>
        <w:jc w:val="both"/>
      </w:pPr>
      <w:r>
        <w:t xml:space="preserve">PFBA was detected in broccoli florets (3.79 – 6.7 </w:t>
      </w:r>
      <w:r>
        <w:rPr>
          <w:rFonts w:ascii="Times New Roman" w:hAnsi="Times New Roman" w:cs="Times New Roman"/>
        </w:rPr>
        <w:t>µ</w:t>
      </w:r>
      <w:r>
        <w:t xml:space="preserve">g/kg) and broccoli shoots (4.94 – 9.94 </w:t>
      </w:r>
      <w:r>
        <w:rPr>
          <w:rFonts w:ascii="Times New Roman" w:hAnsi="Times New Roman" w:cs="Times New Roman"/>
        </w:rPr>
        <w:t>µ</w:t>
      </w:r>
      <w:r>
        <w:t xml:space="preserve">g/kg), and in lettuce shoots (6.22 – 8.03 </w:t>
      </w:r>
      <w:r>
        <w:rPr>
          <w:rFonts w:ascii="Times New Roman" w:hAnsi="Times New Roman" w:cs="Times New Roman"/>
        </w:rPr>
        <w:t>µ</w:t>
      </w:r>
      <w:r>
        <w:t xml:space="preserve">g/kg) and lettuce roots (3.20 – 3.23 </w:t>
      </w:r>
      <w:r>
        <w:rPr>
          <w:rFonts w:ascii="Times New Roman" w:hAnsi="Times New Roman" w:cs="Times New Roman"/>
        </w:rPr>
        <w:t>µ</w:t>
      </w:r>
      <w:r>
        <w:t>g/kg), but not in water or soil.</w:t>
      </w:r>
    </w:p>
    <w:p w14:paraId="7E94BD70" w14:textId="2B5F1360" w:rsidR="009B254F" w:rsidRDefault="009B254F" w:rsidP="008539CC">
      <w:pPr>
        <w:pStyle w:val="ListParagraph"/>
        <w:numPr>
          <w:ilvl w:val="0"/>
          <w:numId w:val="21"/>
        </w:numPr>
        <w:jc w:val="both"/>
      </w:pPr>
      <w:r>
        <w:t xml:space="preserve">PFBS was detected only in broccoli shoots (41 – 154 </w:t>
      </w:r>
      <w:r>
        <w:rPr>
          <w:rFonts w:ascii="Times New Roman" w:hAnsi="Times New Roman" w:cs="Times New Roman"/>
        </w:rPr>
        <w:t>µ</w:t>
      </w:r>
      <w:r>
        <w:t xml:space="preserve">g/kg) and lettuce shoots (47 – 64 </w:t>
      </w:r>
      <w:r>
        <w:rPr>
          <w:rFonts w:ascii="Times New Roman" w:hAnsi="Times New Roman" w:cs="Times New Roman"/>
        </w:rPr>
        <w:t>µ</w:t>
      </w:r>
      <w:r>
        <w:t>g/kg)</w:t>
      </w:r>
      <w:r w:rsidR="002451E5">
        <w:t xml:space="preserve">, and PFPeA was detected only in broccoli shoots (14.4 – 19.4 </w:t>
      </w:r>
      <w:r w:rsidR="002451E5">
        <w:rPr>
          <w:rFonts w:ascii="Times New Roman" w:hAnsi="Times New Roman" w:cs="Times New Roman"/>
        </w:rPr>
        <w:t>µ</w:t>
      </w:r>
      <w:r w:rsidR="002451E5">
        <w:t xml:space="preserve">g/kg), and lettuce shoots (12.23 </w:t>
      </w:r>
      <w:r w:rsidR="002451E5">
        <w:rPr>
          <w:rFonts w:ascii="Times New Roman" w:hAnsi="Times New Roman" w:cs="Times New Roman"/>
        </w:rPr>
        <w:t>µ</w:t>
      </w:r>
      <w:r w:rsidR="002451E5">
        <w:t>g/kg).</w:t>
      </w:r>
    </w:p>
    <w:p w14:paraId="1CE86DB2" w14:textId="0294F8F8" w:rsidR="0003604A" w:rsidRDefault="0003604A" w:rsidP="008539CC">
      <w:pPr>
        <w:jc w:val="both"/>
      </w:pPr>
      <w:r>
        <w:t>The 2024 sampling round identified</w:t>
      </w:r>
      <w:r w:rsidR="007C2E91">
        <w:t xml:space="preserve"> that:</w:t>
      </w:r>
    </w:p>
    <w:p w14:paraId="594747CC" w14:textId="593DAFCA" w:rsidR="00CB3099" w:rsidRDefault="00CB3099" w:rsidP="008539CC">
      <w:pPr>
        <w:pStyle w:val="ListParagraph"/>
        <w:numPr>
          <w:ilvl w:val="0"/>
          <w:numId w:val="18"/>
        </w:numPr>
        <w:jc w:val="both"/>
      </w:pPr>
      <w:r>
        <w:t xml:space="preserve">PFBA was detected in water </w:t>
      </w:r>
      <w:r w:rsidR="00CB1F70">
        <w:t xml:space="preserve">(0.0079 – 0.0091 </w:t>
      </w:r>
      <w:r w:rsidR="00CB1F70">
        <w:rPr>
          <w:rFonts w:ascii="Times New Roman" w:hAnsi="Times New Roman" w:cs="Times New Roman"/>
        </w:rPr>
        <w:t>µ</w:t>
      </w:r>
      <w:r w:rsidR="00CB1F70">
        <w:t xml:space="preserve">g/L) at multiple sites, and in broccoli florets at one site (2.43 – 4.45 </w:t>
      </w:r>
      <w:r w:rsidR="00CB1F70">
        <w:rPr>
          <w:rFonts w:ascii="Times New Roman" w:hAnsi="Times New Roman" w:cs="Times New Roman"/>
        </w:rPr>
        <w:t>µ</w:t>
      </w:r>
      <w:r w:rsidR="00CB1F70">
        <w:t>g/kg).</w:t>
      </w:r>
    </w:p>
    <w:p w14:paraId="1E9A39F3" w14:textId="53A05A4F" w:rsidR="00CB3099" w:rsidRDefault="00CB3099" w:rsidP="008539CC">
      <w:pPr>
        <w:pStyle w:val="ListParagraph"/>
        <w:numPr>
          <w:ilvl w:val="0"/>
          <w:numId w:val="18"/>
        </w:numPr>
        <w:jc w:val="both"/>
      </w:pPr>
      <w:r>
        <w:t xml:space="preserve">PFOA </w:t>
      </w:r>
      <w:r w:rsidR="00CB1F70">
        <w:t xml:space="preserve">(0.0010 – 0.0030 </w:t>
      </w:r>
      <w:r w:rsidR="00CB1F70">
        <w:rPr>
          <w:rFonts w:ascii="Times New Roman" w:hAnsi="Times New Roman" w:cs="Times New Roman"/>
        </w:rPr>
        <w:t>µ</w:t>
      </w:r>
      <w:r w:rsidR="00CB1F70">
        <w:t xml:space="preserve">g/L) </w:t>
      </w:r>
      <w:r>
        <w:t xml:space="preserve">and PFHxS </w:t>
      </w:r>
      <w:r w:rsidR="00CB1F70">
        <w:t xml:space="preserve">(0.0033 – 0.0047 </w:t>
      </w:r>
      <w:r w:rsidR="00CB1F70">
        <w:rPr>
          <w:rFonts w:ascii="Times New Roman" w:hAnsi="Times New Roman" w:cs="Times New Roman"/>
        </w:rPr>
        <w:t>µ</w:t>
      </w:r>
      <w:r w:rsidR="00CB1F70">
        <w:t xml:space="preserve">g/L) </w:t>
      </w:r>
      <w:r>
        <w:t>were detected in water</w:t>
      </w:r>
      <w:r w:rsidR="00CB1F70">
        <w:t xml:space="preserve">, </w:t>
      </w:r>
      <w:r>
        <w:t>but not in soil</w:t>
      </w:r>
      <w:r w:rsidR="00CB1F70">
        <w:t xml:space="preserve"> or broccoli plants.</w:t>
      </w:r>
    </w:p>
    <w:p w14:paraId="1DADD4C7" w14:textId="0465E21E" w:rsidR="00CB3099" w:rsidRDefault="00CB3099" w:rsidP="008539CC">
      <w:pPr>
        <w:pStyle w:val="ListParagraph"/>
        <w:numPr>
          <w:ilvl w:val="0"/>
          <w:numId w:val="18"/>
        </w:numPr>
        <w:jc w:val="both"/>
      </w:pPr>
      <w:r>
        <w:t>PFOS was detected in water</w:t>
      </w:r>
      <w:r w:rsidR="00CB1F70">
        <w:t xml:space="preserve"> (0.0019 – 0.0060 </w:t>
      </w:r>
      <w:r w:rsidR="00CB1F70">
        <w:rPr>
          <w:rFonts w:ascii="Times New Roman" w:hAnsi="Times New Roman" w:cs="Times New Roman"/>
        </w:rPr>
        <w:t>µ</w:t>
      </w:r>
      <w:r w:rsidR="00CB1F70">
        <w:t>g/L)</w:t>
      </w:r>
      <w:r>
        <w:t xml:space="preserve"> including </w:t>
      </w:r>
      <w:r w:rsidR="00CB1F70">
        <w:t xml:space="preserve">at </w:t>
      </w:r>
      <w:r>
        <w:t>the reference site</w:t>
      </w:r>
      <w:r w:rsidR="00CB1F70">
        <w:t xml:space="preserve">, </w:t>
      </w:r>
      <w:r>
        <w:t>and in soil (</w:t>
      </w:r>
      <w:r w:rsidR="00CB1F70">
        <w:t xml:space="preserve">1.45 – 2.64 </w:t>
      </w:r>
      <w:r w:rsidR="00CB1F70">
        <w:rPr>
          <w:rFonts w:ascii="Times New Roman" w:hAnsi="Times New Roman" w:cs="Times New Roman"/>
        </w:rPr>
        <w:t>µ</w:t>
      </w:r>
      <w:r w:rsidR="00CB1F70">
        <w:t>g/kg</w:t>
      </w:r>
      <w:r>
        <w:t xml:space="preserve">) but not in </w:t>
      </w:r>
      <w:r w:rsidR="00CB1F70">
        <w:t>broccoli plants.</w:t>
      </w:r>
    </w:p>
    <w:p w14:paraId="30C8A44B" w14:textId="3C9C9EF0" w:rsidR="00CB3099" w:rsidRDefault="00CB3099" w:rsidP="008539CC">
      <w:pPr>
        <w:pStyle w:val="ListParagraph"/>
        <w:numPr>
          <w:ilvl w:val="0"/>
          <w:numId w:val="18"/>
        </w:numPr>
        <w:jc w:val="both"/>
      </w:pPr>
      <w:r>
        <w:t xml:space="preserve">PFBS was detected in </w:t>
      </w:r>
      <w:r w:rsidR="00CB1F70">
        <w:t xml:space="preserve">water only at the reference site (0.0017 – 0.0022 </w:t>
      </w:r>
      <w:r w:rsidR="00CB1F70">
        <w:rPr>
          <w:rFonts w:ascii="Times New Roman" w:hAnsi="Times New Roman" w:cs="Times New Roman"/>
        </w:rPr>
        <w:t>µ</w:t>
      </w:r>
      <w:r w:rsidR="00CB1F70">
        <w:t xml:space="preserve">g/L), and in broccoli roots at all sites (0.75 – 3.31 </w:t>
      </w:r>
      <w:r w:rsidR="00CB1F70">
        <w:rPr>
          <w:rFonts w:ascii="Times New Roman" w:hAnsi="Times New Roman" w:cs="Times New Roman"/>
        </w:rPr>
        <w:t>µ</w:t>
      </w:r>
      <w:r w:rsidR="00CB1F70">
        <w:t>g/kg).</w:t>
      </w:r>
    </w:p>
    <w:p w14:paraId="1488F746" w14:textId="77777777" w:rsidR="001229F0" w:rsidRDefault="00E814FF" w:rsidP="008539CC">
      <w:pPr>
        <w:jc w:val="both"/>
      </w:pPr>
      <w:r>
        <w:lastRenderedPageBreak/>
        <w:t xml:space="preserve">The number of PFAS identified in plants was low, coupled with </w:t>
      </w:r>
      <w:r w:rsidR="00574638">
        <w:t>generally low concentrations (</w:t>
      </w:r>
      <w:r w:rsidR="007D138D">
        <w:t xml:space="preserve">below FSANZ trigger level for investigation of </w:t>
      </w:r>
      <w:r w:rsidR="00574638">
        <w:t xml:space="preserve">&lt;1.1 ug/kg </w:t>
      </w:r>
      <w:r w:rsidR="00C62AE7">
        <w:t xml:space="preserve">or LOD if higher </w:t>
      </w:r>
      <w:r w:rsidR="00574638">
        <w:t>for PFOS+PFHxS</w:t>
      </w:r>
      <w:r w:rsidR="007D138D">
        <w:t xml:space="preserve"> and 8.8 ug/kg PFOA</w:t>
      </w:r>
      <w:r w:rsidR="00574638">
        <w:t>)</w:t>
      </w:r>
      <w:r w:rsidR="00F154E0">
        <w:t>.</w:t>
      </w:r>
      <w:r w:rsidR="001931B0">
        <w:t xml:space="preserve"> </w:t>
      </w:r>
    </w:p>
    <w:p w14:paraId="719A0540" w14:textId="5A2B869B" w:rsidR="00E814FF" w:rsidRDefault="001229F0" w:rsidP="008539CC">
      <w:pPr>
        <w:jc w:val="both"/>
      </w:pPr>
      <w:r>
        <w:t>It</w:t>
      </w:r>
      <w:r w:rsidR="001931B0">
        <w:t xml:space="preserve"> is </w:t>
      </w:r>
      <w:r w:rsidR="00F83C3D">
        <w:t xml:space="preserve">also </w:t>
      </w:r>
      <w:r w:rsidR="001931B0">
        <w:t xml:space="preserve">noted the detection rate is also </w:t>
      </w:r>
      <w:r w:rsidR="005046E4">
        <w:t>low (&lt;5% with the exception of PFBA</w:t>
      </w:r>
      <w:r w:rsidR="00CC3E01">
        <w:t xml:space="preserve"> and PFBS, noting the latter mean concentrations were &lt; 1 ug/kg)</w:t>
      </w:r>
      <w:r>
        <w:t>. Overall</w:t>
      </w:r>
      <w:r w:rsidR="00F83C3D">
        <w:t>,</w:t>
      </w:r>
      <w:r>
        <w:t xml:space="preserve"> it is considered that the risks of PFAS </w:t>
      </w:r>
      <w:r w:rsidR="00F83C3D">
        <w:t xml:space="preserve">accumulating into </w:t>
      </w:r>
      <w:r w:rsidR="00813037">
        <w:t xml:space="preserve">food produce from recycled water of the quality used in this study is low. </w:t>
      </w:r>
    </w:p>
    <w:p w14:paraId="108C913B" w14:textId="1E8FFB0A" w:rsidR="00F956F5" w:rsidRPr="00074E47" w:rsidRDefault="00D33970" w:rsidP="008539CC">
      <w:pPr>
        <w:pStyle w:val="Heading3"/>
        <w:numPr>
          <w:ilvl w:val="2"/>
          <w:numId w:val="14"/>
        </w:numPr>
        <w:jc w:val="both"/>
        <w:rPr>
          <w:i/>
          <w:iCs/>
        </w:rPr>
      </w:pPr>
      <w:bookmarkStart w:id="24" w:name="_Toc210037892"/>
      <w:r w:rsidRPr="00074E47">
        <w:rPr>
          <w:i/>
          <w:iCs/>
        </w:rPr>
        <w:t>PPCPs</w:t>
      </w:r>
      <w:bookmarkEnd w:id="24"/>
    </w:p>
    <w:p w14:paraId="379E4DBA" w14:textId="090F5E78" w:rsidR="00000BC7" w:rsidRDefault="00F42960" w:rsidP="008539CC">
      <w:pPr>
        <w:jc w:val="both"/>
      </w:pPr>
      <w:r>
        <w:t xml:space="preserve">In 2023, </w:t>
      </w:r>
      <w:r w:rsidR="006E1701">
        <w:t xml:space="preserve">PPCPs were detected in water, soil, pasture, broccoli and lettuce samples. </w:t>
      </w:r>
      <w:r w:rsidR="00902DF2">
        <w:t xml:space="preserve">Mean </w:t>
      </w:r>
      <w:r w:rsidR="006E1701">
        <w:t xml:space="preserve">PPCP concentrations were highest at broccoli site F4 for water samples (mean ± SD = 0.0036 ± 0.014 </w:t>
      </w:r>
      <w:r w:rsidR="006E1701">
        <w:rPr>
          <w:rFonts w:ascii="Times New Roman" w:hAnsi="Times New Roman" w:cs="Times New Roman"/>
        </w:rPr>
        <w:t>µ</w:t>
      </w:r>
      <w:r w:rsidR="006E1701">
        <w:t xml:space="preserve">g/L), at pasture site F2 for soil samples (0.25 ± 4.22 </w:t>
      </w:r>
      <w:r w:rsidR="006E1701">
        <w:rPr>
          <w:rFonts w:ascii="Times New Roman" w:hAnsi="Times New Roman" w:cs="Times New Roman"/>
        </w:rPr>
        <w:t>µ</w:t>
      </w:r>
      <w:r w:rsidR="006E1701">
        <w:t xml:space="preserve">g/kg), and in the shoots of broccoli plants at site F4 (0.081 ± 1.06 </w:t>
      </w:r>
      <w:r w:rsidR="006E1701">
        <w:rPr>
          <w:rFonts w:ascii="Times New Roman" w:hAnsi="Times New Roman" w:cs="Times New Roman"/>
        </w:rPr>
        <w:t>µ</w:t>
      </w:r>
      <w:r w:rsidR="006E1701">
        <w:t>g/kg) (</w:t>
      </w:r>
      <w:r w:rsidR="00445BD5">
        <w:fldChar w:fldCharType="begin"/>
      </w:r>
      <w:r w:rsidR="00445BD5">
        <w:instrText xml:space="preserve"> REF _Ref199854236 \h </w:instrText>
      </w:r>
      <w:r w:rsidR="008539CC">
        <w:instrText xml:space="preserve"> \* MERGEFORMAT </w:instrText>
      </w:r>
      <w:r w:rsidR="00445BD5">
        <w:fldChar w:fldCharType="separate"/>
      </w:r>
      <w:r w:rsidR="00976AAC">
        <w:t xml:space="preserve">Figure </w:t>
      </w:r>
      <w:r w:rsidR="00976AAC">
        <w:rPr>
          <w:noProof/>
        </w:rPr>
        <w:t>5</w:t>
      </w:r>
      <w:r w:rsidR="00445BD5">
        <w:fldChar w:fldCharType="end"/>
      </w:r>
      <w:r w:rsidR="006E1701">
        <w:t xml:space="preserve">). </w:t>
      </w:r>
    </w:p>
    <w:p w14:paraId="51E4C17B" w14:textId="4644DE1F" w:rsidR="00C15143" w:rsidRDefault="00000BC7" w:rsidP="008539CC">
      <w:pPr>
        <w:jc w:val="both"/>
      </w:pPr>
      <w:r>
        <w:t>PPCPs detected in water</w:t>
      </w:r>
      <w:r w:rsidR="00706E1E">
        <w:t>,</w:t>
      </w:r>
      <w:r>
        <w:t xml:space="preserve"> included </w:t>
      </w:r>
      <w:r w:rsidR="00A62B8B">
        <w:t>caffeine, carbamazepine, cotinine, DEET, fluconazole lamotrigine, paraben propyl</w:t>
      </w:r>
      <w:r w:rsidR="00CE0442">
        <w:t>, telmisartan, triclosan</w:t>
      </w:r>
      <w:r w:rsidR="00DE1154">
        <w:t xml:space="preserve">. </w:t>
      </w:r>
    </w:p>
    <w:p w14:paraId="7C64AD8C" w14:textId="77777777" w:rsidR="00EA5028" w:rsidRDefault="00DE1154" w:rsidP="008539CC">
      <w:pPr>
        <w:jc w:val="both"/>
      </w:pPr>
      <w:r>
        <w:t xml:space="preserve">In soil, concentrations of carbamazepine, lamotrigine, </w:t>
      </w:r>
      <w:r w:rsidR="00522E7D">
        <w:t>methyl paraben were detected</w:t>
      </w:r>
      <w:r w:rsidR="00EA5028">
        <w:t xml:space="preserve">. </w:t>
      </w:r>
    </w:p>
    <w:p w14:paraId="2DAECA51" w14:textId="0ACB806D" w:rsidR="00E64425" w:rsidRDefault="00EA5028" w:rsidP="008539CC">
      <w:pPr>
        <w:jc w:val="both"/>
      </w:pPr>
      <w:r>
        <w:t xml:space="preserve">Of 89 plant samples analysed, PPCPs were detected in 13 samples. </w:t>
      </w:r>
      <w:r w:rsidR="00060740">
        <w:t xml:space="preserve">Specifically, </w:t>
      </w:r>
      <w:r w:rsidR="00827395">
        <w:t>DEET w</w:t>
      </w:r>
      <w:r w:rsidR="00182FA8">
        <w:t>as</w:t>
      </w:r>
      <w:r w:rsidR="00827395">
        <w:t xml:space="preserve"> detected in pasture</w:t>
      </w:r>
      <w:r w:rsidR="2314C4EB">
        <w:t xml:space="preserve"> (shoot, one farm)</w:t>
      </w:r>
      <w:r w:rsidR="00CE5A89">
        <w:t xml:space="preserve"> and lettuce</w:t>
      </w:r>
      <w:r w:rsidR="0039123D">
        <w:t xml:space="preserve"> (shoot, one farm)</w:t>
      </w:r>
      <w:r w:rsidR="3BB3985B">
        <w:t>,</w:t>
      </w:r>
      <w:r w:rsidR="00FF21A0">
        <w:t xml:space="preserve"> </w:t>
      </w:r>
      <w:r w:rsidR="00CE5A89">
        <w:t xml:space="preserve">and </w:t>
      </w:r>
      <w:r w:rsidR="3BB3985B">
        <w:t>azithromycin (shoot, one farm)</w:t>
      </w:r>
      <w:r w:rsidR="6757E247">
        <w:t>,</w:t>
      </w:r>
      <w:r w:rsidR="00CE5A89">
        <w:t xml:space="preserve"> methyl paraben (three farms, </w:t>
      </w:r>
      <w:r w:rsidR="70FF72B7">
        <w:t xml:space="preserve">root, </w:t>
      </w:r>
      <w:r w:rsidR="006B6971">
        <w:t>shoot and floret</w:t>
      </w:r>
      <w:r w:rsidR="00CE5A89">
        <w:t xml:space="preserve">) and </w:t>
      </w:r>
      <w:r w:rsidR="00E76E34">
        <w:t>t</w:t>
      </w:r>
      <w:r w:rsidR="00CE5A89">
        <w:t>elmisartan (</w:t>
      </w:r>
      <w:r w:rsidR="006835BB">
        <w:t>shoot, one farm</w:t>
      </w:r>
      <w:r w:rsidR="00CE5A89">
        <w:t>) in broccoli</w:t>
      </w:r>
      <w:r w:rsidR="00827395">
        <w:t xml:space="preserve">. </w:t>
      </w:r>
    </w:p>
    <w:p w14:paraId="6D7486E3" w14:textId="2F764657" w:rsidR="000A17BA" w:rsidRDefault="004C550F" w:rsidP="000A17BA">
      <w:pPr>
        <w:keepNext/>
      </w:pPr>
      <w:r>
        <w:rPr>
          <w:noProof/>
        </w:rPr>
        <w:lastRenderedPageBreak/>
        <w:drawing>
          <wp:inline distT="0" distB="0" distL="0" distR="0" wp14:anchorId="0B1D085D" wp14:editId="2511E038">
            <wp:extent cx="4569251" cy="6378855"/>
            <wp:effectExtent l="0" t="0" r="3175" b="3175"/>
            <wp:docPr id="153625756" name="Picture 2"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25756" name="Picture 2" descr="A screenshot of a graph&#10;&#10;AI-generated content may be incorrec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0117" cy="6380064"/>
                    </a:xfrm>
                    <a:prstGeom prst="rect">
                      <a:avLst/>
                    </a:prstGeom>
                    <a:noFill/>
                    <a:ln>
                      <a:noFill/>
                    </a:ln>
                  </pic:spPr>
                </pic:pic>
              </a:graphicData>
            </a:graphic>
          </wp:inline>
        </w:drawing>
      </w:r>
    </w:p>
    <w:p w14:paraId="38888C7F" w14:textId="4A6C8829" w:rsidR="00D33970" w:rsidRDefault="000A17BA" w:rsidP="008539CC">
      <w:pPr>
        <w:pStyle w:val="Caption"/>
        <w:jc w:val="both"/>
      </w:pPr>
      <w:bookmarkStart w:id="25" w:name="_Ref199854236"/>
      <w:r>
        <w:t xml:space="preserve">Figure </w:t>
      </w:r>
      <w:r w:rsidR="00976AAC">
        <w:fldChar w:fldCharType="begin"/>
      </w:r>
      <w:r w:rsidR="00976AAC">
        <w:instrText xml:space="preserve"> SEQ Figure \* ARABIC </w:instrText>
      </w:r>
      <w:r w:rsidR="00976AAC">
        <w:fldChar w:fldCharType="separate"/>
      </w:r>
      <w:r w:rsidR="00976AAC">
        <w:rPr>
          <w:noProof/>
        </w:rPr>
        <w:t>5</w:t>
      </w:r>
      <w:r w:rsidR="00976AAC">
        <w:rPr>
          <w:noProof/>
        </w:rPr>
        <w:fldChar w:fldCharType="end"/>
      </w:r>
      <w:bookmarkEnd w:id="25"/>
      <w:r>
        <w:t xml:space="preserve">. Mean concentrations of pharmaceuticals and personal care products (PPCPs) detected in </w:t>
      </w:r>
      <w:r w:rsidR="009D0078">
        <w:t xml:space="preserve">irrigation </w:t>
      </w:r>
      <w:r>
        <w:t xml:space="preserve">water, soil and plant samples at each site in 2023, including standard error bars. </w:t>
      </w:r>
      <w:r w:rsidRPr="00474D34">
        <w:t>n = 6 replicate</w:t>
      </w:r>
      <w:r w:rsidR="006368DE">
        <w:t>s</w:t>
      </w:r>
      <w:r w:rsidRPr="00474D34">
        <w:t xml:space="preserve"> per sample type for sites F1, F2, F4, F5, F7, and 4 replicate</w:t>
      </w:r>
      <w:r w:rsidR="006368DE">
        <w:t>s</w:t>
      </w:r>
      <w:r w:rsidRPr="00474D34">
        <w:t xml:space="preserve"> per sample type for reference sites F3 and F6.</w:t>
      </w:r>
      <w:r w:rsidR="00C64ACA">
        <w:t xml:space="preserve"> For plant samples: red = florets, green = roots, and blue = shoots.</w:t>
      </w:r>
    </w:p>
    <w:p w14:paraId="264DCAC4" w14:textId="4BF17481" w:rsidR="00115C84" w:rsidRDefault="00C85091" w:rsidP="008539CC">
      <w:pPr>
        <w:jc w:val="both"/>
      </w:pPr>
      <w:r>
        <w:t>In 2024, PPCPs were only analysed in water and plant samples. In water samples, PPCPs were detected at all sites (</w:t>
      </w:r>
      <w:r w:rsidR="00997601">
        <w:fldChar w:fldCharType="begin"/>
      </w:r>
      <w:r w:rsidR="00997601">
        <w:instrText xml:space="preserve"> REF _Ref202360237 \h </w:instrText>
      </w:r>
      <w:r w:rsidR="008539CC">
        <w:instrText xml:space="preserve"> \* MERGEFORMAT </w:instrText>
      </w:r>
      <w:r w:rsidR="00997601">
        <w:fldChar w:fldCharType="separate"/>
      </w:r>
      <w:r w:rsidR="00976AAC">
        <w:t xml:space="preserve">Figure </w:t>
      </w:r>
      <w:r w:rsidR="00976AAC">
        <w:rPr>
          <w:noProof/>
        </w:rPr>
        <w:t>6</w:t>
      </w:r>
      <w:r w:rsidR="00997601">
        <w:fldChar w:fldCharType="end"/>
      </w:r>
      <w:r>
        <w:t xml:space="preserve">), and mean concentrations were highest at pasture site F1 (mean ± SD = 0.055 ± 0.22 </w:t>
      </w:r>
      <w:r>
        <w:rPr>
          <w:rFonts w:ascii="Times New Roman" w:hAnsi="Times New Roman" w:cs="Times New Roman"/>
        </w:rPr>
        <w:t>µ</w:t>
      </w:r>
      <w:r>
        <w:t xml:space="preserve">g/L). In plant samples, PPCPs were detected at all pasture sites including the reference site, with the highest mean concentration detected in pasture shoots at site F1 (0.040 ± 0.18 </w:t>
      </w:r>
      <w:r>
        <w:rPr>
          <w:rFonts w:ascii="Times New Roman" w:hAnsi="Times New Roman" w:cs="Times New Roman"/>
        </w:rPr>
        <w:t>µ</w:t>
      </w:r>
      <w:r>
        <w:t>g/kg).</w:t>
      </w:r>
    </w:p>
    <w:p w14:paraId="04CC5A1B" w14:textId="60567069" w:rsidR="00C6686B" w:rsidRDefault="00C85091" w:rsidP="008539CC">
      <w:pPr>
        <w:jc w:val="both"/>
      </w:pPr>
      <w:r>
        <w:t xml:space="preserve">PPCPs </w:t>
      </w:r>
      <w:r w:rsidR="00181EBA">
        <w:t>detected in water</w:t>
      </w:r>
      <w:r w:rsidR="00223899">
        <w:t>,</w:t>
      </w:r>
      <w:r w:rsidR="00C6686B">
        <w:t xml:space="preserve"> </w:t>
      </w:r>
      <w:r w:rsidR="00181EBA">
        <w:t xml:space="preserve">included lidocaine, metoprolol, </w:t>
      </w:r>
      <w:r w:rsidR="00C06D37">
        <w:t>propiconazole</w:t>
      </w:r>
      <w:r w:rsidR="00181EBA">
        <w:t xml:space="preserve">, paraben propyl, </w:t>
      </w:r>
      <w:r w:rsidR="00ED534B">
        <w:t xml:space="preserve">clindamycin, caffeine, 4,5 </w:t>
      </w:r>
      <w:r w:rsidR="00C06D37">
        <w:t>methyl benzotriazole</w:t>
      </w:r>
      <w:r w:rsidR="00ED534B">
        <w:t>, benzotriazole, acetaminophen,</w:t>
      </w:r>
      <w:r w:rsidR="00C6686B">
        <w:t xml:space="preserve"> desmethylcitalopram, diatrizoate, diltiazem, thiabendazole, fluconazole, gabapentin</w:t>
      </w:r>
      <w:r w:rsidR="00AE281C">
        <w:t xml:space="preserve">, amidotrizoate, atenolol, methamphetamine, </w:t>
      </w:r>
      <w:r w:rsidR="00AE281C">
        <w:lastRenderedPageBreak/>
        <w:t xml:space="preserve">octocrylene, temazepam, </w:t>
      </w:r>
      <w:r w:rsidR="00E26239">
        <w:t xml:space="preserve">thiabendazole, flucanoazole, valsartan, </w:t>
      </w:r>
      <w:r w:rsidR="00DA6785">
        <w:t>lamotrigine, and venlafaxine</w:t>
      </w:r>
      <w:r w:rsidR="00DC1C86">
        <w:t xml:space="preserve">. </w:t>
      </w:r>
      <w:r w:rsidR="00C6686B">
        <w:t>T</w:t>
      </w:r>
      <w:r>
        <w:t xml:space="preserve">he highest concentrations in water were benzotriazole (2.83 </w:t>
      </w:r>
      <w:r>
        <w:rPr>
          <w:rFonts w:ascii="Times New Roman" w:hAnsi="Times New Roman" w:cs="Times New Roman"/>
        </w:rPr>
        <w:t>µ</w:t>
      </w:r>
      <w:r>
        <w:t xml:space="preserve">g/L) followed by lamotrigine (2.7 </w:t>
      </w:r>
      <w:r>
        <w:rPr>
          <w:rFonts w:ascii="Times New Roman" w:hAnsi="Times New Roman" w:cs="Times New Roman"/>
        </w:rPr>
        <w:t>µ</w:t>
      </w:r>
      <w:r>
        <w:t>g/L)</w:t>
      </w:r>
      <w:r w:rsidR="00C6686B">
        <w:t>.</w:t>
      </w:r>
    </w:p>
    <w:p w14:paraId="3FD0DC35" w14:textId="2203442A" w:rsidR="00464424" w:rsidRDefault="71DBB11F" w:rsidP="008539CC">
      <w:pPr>
        <w:jc w:val="both"/>
      </w:pPr>
      <w:r>
        <w:t xml:space="preserve">Of 150 plant samples analysed, PPCPs were detected in 57 </w:t>
      </w:r>
      <w:r w:rsidR="006414DD">
        <w:t xml:space="preserve">plant </w:t>
      </w:r>
      <w:r>
        <w:t xml:space="preserve">samples. </w:t>
      </w:r>
      <w:r w:rsidR="00C85091">
        <w:t xml:space="preserve">PPCPs </w:t>
      </w:r>
      <w:r w:rsidR="00DA6785">
        <w:t xml:space="preserve">were only </w:t>
      </w:r>
      <w:r w:rsidR="00C6686B">
        <w:t xml:space="preserve">detected in </w:t>
      </w:r>
      <w:r w:rsidR="00DA6785">
        <w:t>pasture plants</w:t>
      </w:r>
      <w:r w:rsidR="0079523E">
        <w:t xml:space="preserve">, with chemicals detected </w:t>
      </w:r>
      <w:r w:rsidR="00C6686B">
        <w:t>includ</w:t>
      </w:r>
      <w:r w:rsidR="0079523E">
        <w:t>ing</w:t>
      </w:r>
      <w:r w:rsidR="00C6686B">
        <w:t xml:space="preserve"> </w:t>
      </w:r>
      <w:r w:rsidR="0013100A">
        <w:t>tramadol, tebuconazole, DEET and carbamazole</w:t>
      </w:r>
      <w:r w:rsidR="0079523E">
        <w:t>. The</w:t>
      </w:r>
      <w:r w:rsidR="00C85091">
        <w:t xml:space="preserve"> highest concentrations in plants were carbamazepine (3.11 </w:t>
      </w:r>
      <w:r w:rsidR="00C85091">
        <w:rPr>
          <w:rFonts w:ascii="Times New Roman" w:hAnsi="Times New Roman" w:cs="Times New Roman"/>
        </w:rPr>
        <w:t>µ</w:t>
      </w:r>
      <w:r w:rsidR="00C85091">
        <w:t xml:space="preserve">g/kg) followed by DEET (1.21 </w:t>
      </w:r>
      <w:r w:rsidR="00C85091">
        <w:rPr>
          <w:rFonts w:ascii="Times New Roman" w:hAnsi="Times New Roman" w:cs="Times New Roman"/>
        </w:rPr>
        <w:t>µ</w:t>
      </w:r>
      <w:r w:rsidR="00C85091">
        <w:t>g/kg).</w:t>
      </w:r>
      <w:r w:rsidR="00F508CF">
        <w:t xml:space="preserve"> </w:t>
      </w:r>
    </w:p>
    <w:p w14:paraId="53902385" w14:textId="798A42CF" w:rsidR="00DC1C86" w:rsidRDefault="008F5517" w:rsidP="008539CC">
      <w:pPr>
        <w:jc w:val="both"/>
      </w:pPr>
      <w:r>
        <w:t>Across both years, t</w:t>
      </w:r>
      <w:r w:rsidR="00464424">
        <w:t>he significantly lower number of plants reporting PPCPs</w:t>
      </w:r>
      <w:r>
        <w:t xml:space="preserve"> compared to concentrations in water,</w:t>
      </w:r>
      <w:r w:rsidR="00464424">
        <w:t xml:space="preserve"> indicates relatively low plant uptake. In addition, where identified in plants, a direct link between recycled water and plant concentrations was not always clear. </w:t>
      </w:r>
      <w:r>
        <w:t>For example, c</w:t>
      </w:r>
      <w:r w:rsidR="000075AB">
        <w:t xml:space="preserve">oncentrations of carbamazepine in pasture </w:t>
      </w:r>
      <w:r>
        <w:t xml:space="preserve">in 2024 </w:t>
      </w:r>
      <w:r w:rsidR="000075AB">
        <w:t>were similar for both reference and recycled water sites, indicating</w:t>
      </w:r>
      <w:r w:rsidR="002B666B">
        <w:t xml:space="preserve"> plant uptake may not be solely driven by irrigation. </w:t>
      </w:r>
      <w:r w:rsidR="00060580">
        <w:t>Similarly, concentrations of DEET in water were</w:t>
      </w:r>
      <w:r w:rsidR="00E60CDB">
        <w:t xml:space="preserve"> similar in the pasture reference site and recycled water sites, with </w:t>
      </w:r>
      <w:r w:rsidR="00C01AA7">
        <w:t>corresponding to similar levels seen in root and shoots of pasture.</w:t>
      </w:r>
      <w:r w:rsidR="00A009E2">
        <w:t xml:space="preserve"> </w:t>
      </w:r>
    </w:p>
    <w:p w14:paraId="2ADC7A85" w14:textId="77777777" w:rsidR="00104502" w:rsidRDefault="00104502" w:rsidP="00C85091"/>
    <w:p w14:paraId="1DF9F60F" w14:textId="77777777" w:rsidR="00C85091" w:rsidRDefault="00C85091" w:rsidP="00C85091">
      <w:pPr>
        <w:keepNext/>
      </w:pPr>
      <w:r>
        <w:rPr>
          <w:noProof/>
        </w:rPr>
        <w:lastRenderedPageBreak/>
        <w:drawing>
          <wp:inline distT="0" distB="0" distL="0" distR="0" wp14:anchorId="46111E45" wp14:editId="5A3091EE">
            <wp:extent cx="4459211" cy="6225236"/>
            <wp:effectExtent l="0" t="0" r="0" b="4445"/>
            <wp:docPr id="377449628" name="Picture 2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880686" name="Picture 21" descr="A screenshot of a graph&#10;&#10;AI-generated content may be incorrec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64185" cy="6232180"/>
                    </a:xfrm>
                    <a:prstGeom prst="rect">
                      <a:avLst/>
                    </a:prstGeom>
                    <a:noFill/>
                    <a:ln>
                      <a:noFill/>
                    </a:ln>
                  </pic:spPr>
                </pic:pic>
              </a:graphicData>
            </a:graphic>
          </wp:inline>
        </w:drawing>
      </w:r>
    </w:p>
    <w:p w14:paraId="19615546" w14:textId="3AC14075" w:rsidR="00C85091" w:rsidRDefault="00C85091" w:rsidP="00C85091">
      <w:pPr>
        <w:pStyle w:val="Caption"/>
      </w:pPr>
      <w:bookmarkStart w:id="26" w:name="_Ref202360237"/>
      <w:r>
        <w:t xml:space="preserve">Figure </w:t>
      </w:r>
      <w:r w:rsidR="00976AAC">
        <w:fldChar w:fldCharType="begin"/>
      </w:r>
      <w:r w:rsidR="00976AAC">
        <w:instrText xml:space="preserve"> SEQ Figure \* ARABIC </w:instrText>
      </w:r>
      <w:r w:rsidR="00976AAC">
        <w:fldChar w:fldCharType="separate"/>
      </w:r>
      <w:r w:rsidR="00976AAC">
        <w:rPr>
          <w:noProof/>
        </w:rPr>
        <w:t>6</w:t>
      </w:r>
      <w:r w:rsidR="00976AAC">
        <w:rPr>
          <w:noProof/>
        </w:rPr>
        <w:fldChar w:fldCharType="end"/>
      </w:r>
      <w:bookmarkEnd w:id="26"/>
      <w:r>
        <w:t xml:space="preserve">. Mean concentrations of pharmaceuticals and personal care products (PPCPs) detected in </w:t>
      </w:r>
      <w:r w:rsidR="009D0078">
        <w:t xml:space="preserve">irrigation and river </w:t>
      </w:r>
      <w:r>
        <w:t>water</w:t>
      </w:r>
      <w:r w:rsidR="009D0078">
        <w:t>,</w:t>
      </w:r>
      <w:r>
        <w:t xml:space="preserve"> and plant samples at each site in 2024, including standard error bars. For water samples: n</w:t>
      </w:r>
      <w:r w:rsidRPr="00474D34">
        <w:t xml:space="preserve"> = </w:t>
      </w:r>
      <w:r>
        <w:t>10</w:t>
      </w:r>
      <w:r w:rsidRPr="00474D34">
        <w:t xml:space="preserve"> replicate</w:t>
      </w:r>
      <w:r>
        <w:t>s</w:t>
      </w:r>
      <w:r w:rsidRPr="00474D34">
        <w:t xml:space="preserve"> for sites</w:t>
      </w:r>
      <w:r>
        <w:t xml:space="preserve"> F1-F6, 2 replicates for Goulburn River, 4 replicates for Werribee River. For plant samples: n = 10 replicates per sample type; red = florets, green = roots, and blue = shoots.</w:t>
      </w:r>
    </w:p>
    <w:p w14:paraId="76CFB8B9" w14:textId="77777777" w:rsidR="00000BC7" w:rsidRPr="00456CD6" w:rsidRDefault="00000BC7" w:rsidP="008539CC">
      <w:pPr>
        <w:pStyle w:val="Heading3"/>
        <w:numPr>
          <w:ilvl w:val="2"/>
          <w:numId w:val="14"/>
        </w:numPr>
        <w:jc w:val="both"/>
        <w:rPr>
          <w:i/>
          <w:iCs/>
        </w:rPr>
      </w:pPr>
      <w:bookmarkStart w:id="27" w:name="_Toc210037893"/>
      <w:r w:rsidRPr="00456CD6">
        <w:rPr>
          <w:i/>
          <w:iCs/>
        </w:rPr>
        <w:t>Endocrine Disrupting Chemicals</w:t>
      </w:r>
      <w:bookmarkEnd w:id="27"/>
    </w:p>
    <w:p w14:paraId="19EE8D11" w14:textId="338A7761" w:rsidR="00000BC7" w:rsidRDefault="00000BC7" w:rsidP="008539CC">
      <w:pPr>
        <w:jc w:val="both"/>
      </w:pPr>
      <w:r w:rsidRPr="00456CD6">
        <w:t xml:space="preserve">In 2023, EDCs were only detected in soil and broccoli samples, but not </w:t>
      </w:r>
      <w:r w:rsidR="006C336F">
        <w:t xml:space="preserve">in </w:t>
      </w:r>
      <w:r w:rsidRPr="00456CD6">
        <w:t xml:space="preserve">water samples. </w:t>
      </w:r>
    </w:p>
    <w:p w14:paraId="6FA68264" w14:textId="3B4B1F02" w:rsidR="00000BC7" w:rsidRDefault="00000BC7" w:rsidP="008539CC">
      <w:pPr>
        <w:jc w:val="both"/>
        <w:rPr>
          <w:noProof/>
        </w:rPr>
      </w:pPr>
      <w:r w:rsidRPr="00456CD6">
        <w:t>EDCs were detected in soil at all pasture sites and one broccoli</w:t>
      </w:r>
      <w:r>
        <w:t xml:space="preserve"> site (</w:t>
      </w:r>
      <w:r>
        <w:fldChar w:fldCharType="begin"/>
      </w:r>
      <w:r>
        <w:instrText xml:space="preserve"> REF _Ref200022553 \h </w:instrText>
      </w:r>
      <w:r w:rsidR="008539CC">
        <w:instrText xml:space="preserve"> \* MERGEFORMAT </w:instrText>
      </w:r>
      <w:r>
        <w:fldChar w:fldCharType="separate"/>
      </w:r>
      <w:r w:rsidR="00976AAC">
        <w:t xml:space="preserve">Figure </w:t>
      </w:r>
      <w:r w:rsidR="00976AAC">
        <w:rPr>
          <w:noProof/>
        </w:rPr>
        <w:t>7</w:t>
      </w:r>
      <w:r>
        <w:fldChar w:fldCharType="end"/>
      </w:r>
      <w:r>
        <w:t xml:space="preserve">), and mean concentrations were highest at the pasture reference site F3 (mean ± SD = 0.29 ± 1.15 </w:t>
      </w:r>
      <w:r>
        <w:rPr>
          <w:rFonts w:ascii="Times New Roman" w:hAnsi="Times New Roman" w:cs="Times New Roman"/>
        </w:rPr>
        <w:t>µ</w:t>
      </w:r>
      <w:r>
        <w:t xml:space="preserve">g/kg). Progesterone and tert-octyl-phenol were the only two EDCs that were detected in soil, with the highest concentration detected for tert-octyl-phenol (6 </w:t>
      </w:r>
      <w:r>
        <w:rPr>
          <w:rFonts w:ascii="Times New Roman" w:hAnsi="Times New Roman" w:cs="Times New Roman"/>
        </w:rPr>
        <w:t>µ</w:t>
      </w:r>
      <w:r>
        <w:t>g/kg).</w:t>
      </w:r>
      <w:r>
        <w:rPr>
          <w:noProof/>
        </w:rPr>
        <w:t xml:space="preserve"> </w:t>
      </w:r>
    </w:p>
    <w:p w14:paraId="61E51F87" w14:textId="5FE04F32" w:rsidR="00000BC7" w:rsidRDefault="52CF3E95" w:rsidP="008539CC">
      <w:pPr>
        <w:jc w:val="both"/>
        <w:rPr>
          <w:noProof/>
        </w:rPr>
      </w:pPr>
      <w:r>
        <w:rPr>
          <w:noProof/>
        </w:rPr>
        <w:lastRenderedPageBreak/>
        <w:t>Of 89</w:t>
      </w:r>
      <w:r w:rsidR="00000BC7">
        <w:rPr>
          <w:noProof/>
        </w:rPr>
        <w:t xml:space="preserve"> plant samples</w:t>
      </w:r>
      <w:r w:rsidR="05CF305D">
        <w:rPr>
          <w:noProof/>
        </w:rPr>
        <w:t xml:space="preserve"> analysed</w:t>
      </w:r>
      <w:r w:rsidR="00000BC7">
        <w:rPr>
          <w:noProof/>
        </w:rPr>
        <w:t>,</w:t>
      </w:r>
      <w:r w:rsidR="00CE09DA">
        <w:rPr>
          <w:noProof/>
        </w:rPr>
        <w:t xml:space="preserve"> 7 samples </w:t>
      </w:r>
      <w:r w:rsidR="481308BA">
        <w:rPr>
          <w:noProof/>
        </w:rPr>
        <w:t xml:space="preserve">contained EDCs </w:t>
      </w:r>
      <w:r w:rsidR="00CE09DA">
        <w:rPr>
          <w:noProof/>
        </w:rPr>
        <w:t>of which</w:t>
      </w:r>
      <w:r w:rsidR="00000BC7">
        <w:rPr>
          <w:noProof/>
        </w:rPr>
        <w:t xml:space="preserve"> tert-octyl-phenol was the only EDC detected. It was also only detected in broccoli sites F4 and F5 (</w:t>
      </w:r>
      <w:r w:rsidR="00000BC7">
        <w:rPr>
          <w:noProof/>
        </w:rPr>
        <w:fldChar w:fldCharType="begin"/>
      </w:r>
      <w:r w:rsidR="00000BC7">
        <w:rPr>
          <w:noProof/>
        </w:rPr>
        <w:instrText xml:space="preserve"> REF _Ref200022553 \h </w:instrText>
      </w:r>
      <w:r w:rsidR="008539CC">
        <w:rPr>
          <w:noProof/>
        </w:rPr>
        <w:instrText xml:space="preserve"> \* MERGEFORMAT </w:instrText>
      </w:r>
      <w:r w:rsidR="00000BC7">
        <w:rPr>
          <w:noProof/>
        </w:rPr>
      </w:r>
      <w:r w:rsidR="00000BC7">
        <w:rPr>
          <w:noProof/>
        </w:rPr>
        <w:fldChar w:fldCharType="separate"/>
      </w:r>
      <w:r w:rsidR="00976AAC">
        <w:t xml:space="preserve">Figure </w:t>
      </w:r>
      <w:r w:rsidR="00976AAC">
        <w:rPr>
          <w:noProof/>
        </w:rPr>
        <w:t>7</w:t>
      </w:r>
      <w:r w:rsidR="00000BC7">
        <w:rPr>
          <w:noProof/>
        </w:rPr>
        <w:fldChar w:fldCharType="end"/>
      </w:r>
      <w:r w:rsidR="00000BC7">
        <w:rPr>
          <w:noProof/>
        </w:rPr>
        <w:t>). The highest concentration of tert-octyl-</w:t>
      </w:r>
      <w:r w:rsidR="07713F51">
        <w:rPr>
          <w:noProof/>
        </w:rPr>
        <w:t>phenol</w:t>
      </w:r>
      <w:r w:rsidR="00000BC7">
        <w:rPr>
          <w:noProof/>
        </w:rPr>
        <w:t xml:space="preserve"> detected in broccoli florets was at site F4 at 240 </w:t>
      </w:r>
      <w:r w:rsidR="00000BC7">
        <w:rPr>
          <w:rFonts w:ascii="Times New Roman" w:hAnsi="Times New Roman" w:cs="Times New Roman"/>
        </w:rPr>
        <w:t>µ</w:t>
      </w:r>
      <w:r w:rsidR="00000BC7">
        <w:t>g/kg.</w:t>
      </w:r>
      <w:r w:rsidR="00000BC7">
        <w:rPr>
          <w:noProof/>
        </w:rPr>
        <w:t xml:space="preserve"> </w:t>
      </w:r>
    </w:p>
    <w:p w14:paraId="2DF758C8" w14:textId="05C99966" w:rsidR="00000BC7" w:rsidRDefault="00000BC7" w:rsidP="008539CC">
      <w:pPr>
        <w:jc w:val="both"/>
        <w:rPr>
          <w:noProof/>
        </w:rPr>
      </w:pPr>
      <w:r>
        <w:rPr>
          <w:noProof/>
        </w:rPr>
        <w:t xml:space="preserve">Given EDCs were not detected in recycled water and there is no </w:t>
      </w:r>
      <w:r w:rsidRPr="5A6193AB">
        <w:rPr>
          <w:noProof/>
        </w:rPr>
        <w:t>corr</w:t>
      </w:r>
      <w:r w:rsidR="2D7E7179" w:rsidRPr="5A6193AB">
        <w:rPr>
          <w:noProof/>
        </w:rPr>
        <w:t>e</w:t>
      </w:r>
      <w:r w:rsidRPr="5A6193AB">
        <w:rPr>
          <w:noProof/>
        </w:rPr>
        <w:t>lation</w:t>
      </w:r>
      <w:r>
        <w:rPr>
          <w:noProof/>
        </w:rPr>
        <w:t xml:space="preserve"> between concentrations in soil and in plants, the link between recycled water and EDCs in plant tissue remains unclear.</w:t>
      </w:r>
      <w:r w:rsidR="00545F24">
        <w:rPr>
          <w:noProof/>
        </w:rPr>
        <w:t xml:space="preserve"> Therefore</w:t>
      </w:r>
      <w:r>
        <w:rPr>
          <w:noProof/>
        </w:rPr>
        <w:t xml:space="preserve">, the likelihood that EDCs in recycled water pose a </w:t>
      </w:r>
      <w:r w:rsidR="00586EA3">
        <w:rPr>
          <w:noProof/>
        </w:rPr>
        <w:t>significant</w:t>
      </w:r>
      <w:r>
        <w:rPr>
          <w:noProof/>
        </w:rPr>
        <w:t xml:space="preserve"> risk to human health via irrigation of food crops is low. </w:t>
      </w:r>
    </w:p>
    <w:p w14:paraId="0515C93A" w14:textId="77777777" w:rsidR="00000BC7" w:rsidRDefault="00000BC7" w:rsidP="00000BC7">
      <w:pPr>
        <w:keepNext/>
      </w:pPr>
      <w:r>
        <w:rPr>
          <w:noProof/>
        </w:rPr>
        <w:drawing>
          <wp:inline distT="0" distB="0" distL="0" distR="0" wp14:anchorId="25C53F2C" wp14:editId="0BC8FCD3">
            <wp:extent cx="4079316" cy="5694887"/>
            <wp:effectExtent l="0" t="0" r="0" b="1270"/>
            <wp:docPr id="832644101" name="Picture 1" descr="A graph of a plant and a pla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644101" name="Picture 1" descr="A graph of a plant and a plant&#10;&#10;AI-generated content may be incorrec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98385" cy="5721508"/>
                    </a:xfrm>
                    <a:prstGeom prst="rect">
                      <a:avLst/>
                    </a:prstGeom>
                    <a:noFill/>
                    <a:ln>
                      <a:noFill/>
                    </a:ln>
                  </pic:spPr>
                </pic:pic>
              </a:graphicData>
            </a:graphic>
          </wp:inline>
        </w:drawing>
      </w:r>
    </w:p>
    <w:p w14:paraId="2FD55E02" w14:textId="4181C209" w:rsidR="00000BC7" w:rsidRDefault="00000BC7" w:rsidP="00000BC7">
      <w:pPr>
        <w:pStyle w:val="Caption"/>
      </w:pPr>
      <w:bookmarkStart w:id="28" w:name="_Ref200022553"/>
      <w:r>
        <w:t xml:space="preserve">Figure </w:t>
      </w:r>
      <w:r w:rsidR="00976AAC">
        <w:fldChar w:fldCharType="begin"/>
      </w:r>
      <w:r w:rsidR="00976AAC">
        <w:instrText xml:space="preserve"> SEQ Figure \* ARABIC </w:instrText>
      </w:r>
      <w:r w:rsidR="00976AAC">
        <w:fldChar w:fldCharType="separate"/>
      </w:r>
      <w:r w:rsidR="00976AAC">
        <w:rPr>
          <w:noProof/>
        </w:rPr>
        <w:t>7</w:t>
      </w:r>
      <w:r w:rsidR="00976AAC">
        <w:rPr>
          <w:noProof/>
        </w:rPr>
        <w:fldChar w:fldCharType="end"/>
      </w:r>
      <w:bookmarkEnd w:id="28"/>
      <w:r>
        <w:t>. Mean concentrations of endocrine disrupting chemicals (EDCs) detected in soil and plant samples at each site in 2023, including standard error bars. n</w:t>
      </w:r>
      <w:r w:rsidRPr="00474D34">
        <w:t xml:space="preserve"> = 6 replicate</w:t>
      </w:r>
      <w:r>
        <w:t xml:space="preserve">s </w:t>
      </w:r>
      <w:r w:rsidRPr="00474D34">
        <w:t>for sites F1, F2, F4, F5, F7, and 4 replicate</w:t>
      </w:r>
      <w:r>
        <w:t xml:space="preserve">s </w:t>
      </w:r>
      <w:r w:rsidRPr="00474D34">
        <w:t>for reference sites F3 and F6.</w:t>
      </w:r>
      <w:r>
        <w:t xml:space="preserve">  For plant samples: red = florets, green = roots, and blue = shoots.</w:t>
      </w:r>
    </w:p>
    <w:p w14:paraId="27844573" w14:textId="3643BE17" w:rsidR="00000BC7" w:rsidRDefault="00000BC7" w:rsidP="008539CC">
      <w:pPr>
        <w:jc w:val="both"/>
      </w:pPr>
      <w:r>
        <w:t xml:space="preserve">In 2024, given limited EDCs identified in the 2023, samples were only analysed for </w:t>
      </w:r>
      <w:r w:rsidR="00B62670">
        <w:t xml:space="preserve">EDCs in </w:t>
      </w:r>
      <w:r>
        <w:t xml:space="preserve">water and not </w:t>
      </w:r>
      <w:r w:rsidR="008146CF">
        <w:t xml:space="preserve">in </w:t>
      </w:r>
      <w:r>
        <w:t xml:space="preserve">soil or plants. In </w:t>
      </w:r>
      <w:r w:rsidR="00B62670">
        <w:t>the</w:t>
      </w:r>
      <w:r>
        <w:t xml:space="preserve"> water samples, mean concentrations were highest in the Goulburn River samples (mean ± SD = 0.0047 ± 0.020 </w:t>
      </w:r>
      <w:r>
        <w:rPr>
          <w:rFonts w:ascii="Times New Roman" w:hAnsi="Times New Roman" w:cs="Times New Roman"/>
        </w:rPr>
        <w:t>µ</w:t>
      </w:r>
      <w:r>
        <w:t xml:space="preserve">g/L), and at pasture reference site F3 (0.0044 ± 0.018 </w:t>
      </w:r>
      <w:r>
        <w:rPr>
          <w:rFonts w:ascii="Times New Roman" w:hAnsi="Times New Roman" w:cs="Times New Roman"/>
        </w:rPr>
        <w:t>µ</w:t>
      </w:r>
      <w:r>
        <w:t>g/L) (</w:t>
      </w:r>
      <w:r>
        <w:fldChar w:fldCharType="begin"/>
      </w:r>
      <w:r>
        <w:instrText xml:space="preserve"> REF _Ref199854324 \h </w:instrText>
      </w:r>
      <w:r w:rsidR="008539CC">
        <w:instrText xml:space="preserve"> \* MERGEFORMAT </w:instrText>
      </w:r>
      <w:r>
        <w:fldChar w:fldCharType="separate"/>
      </w:r>
      <w:r w:rsidR="00976AAC">
        <w:t xml:space="preserve">Figure </w:t>
      </w:r>
      <w:r w:rsidR="00976AAC">
        <w:rPr>
          <w:noProof/>
        </w:rPr>
        <w:t>8</w:t>
      </w:r>
      <w:r>
        <w:fldChar w:fldCharType="end"/>
      </w:r>
      <w:r>
        <w:t xml:space="preserve">). </w:t>
      </w:r>
      <w:r w:rsidR="00B62670">
        <w:t>The only EDC detected was Bisphenol A</w:t>
      </w:r>
      <w:r w:rsidR="0037681F">
        <w:t>,</w:t>
      </w:r>
      <w:r w:rsidR="00B62670">
        <w:t xml:space="preserve"> with the highest concentration detected at 0.1 </w:t>
      </w:r>
      <w:r w:rsidR="00B62670">
        <w:rPr>
          <w:rFonts w:ascii="Times New Roman" w:hAnsi="Times New Roman" w:cs="Times New Roman"/>
        </w:rPr>
        <w:t>µ</w:t>
      </w:r>
      <w:r w:rsidR="00B62670">
        <w:t xml:space="preserve">g/L. </w:t>
      </w:r>
      <w:r>
        <w:t>EDCs were not detected in recycled water at any of the broccoli farm sites (</w:t>
      </w:r>
      <w:r>
        <w:fldChar w:fldCharType="begin"/>
      </w:r>
      <w:r>
        <w:instrText xml:space="preserve"> REF _Ref199854324 \h </w:instrText>
      </w:r>
      <w:r w:rsidR="008539CC">
        <w:instrText xml:space="preserve"> \* MERGEFORMAT </w:instrText>
      </w:r>
      <w:r>
        <w:fldChar w:fldCharType="separate"/>
      </w:r>
      <w:r w:rsidR="00976AAC">
        <w:t xml:space="preserve">Figure </w:t>
      </w:r>
      <w:r w:rsidR="00976AAC">
        <w:rPr>
          <w:noProof/>
        </w:rPr>
        <w:t>8</w:t>
      </w:r>
      <w:r>
        <w:fldChar w:fldCharType="end"/>
      </w:r>
      <w:r>
        <w:t xml:space="preserve">). </w:t>
      </w:r>
    </w:p>
    <w:p w14:paraId="186914A3" w14:textId="77777777" w:rsidR="00000BC7" w:rsidRDefault="00000BC7" w:rsidP="00000BC7">
      <w:pPr>
        <w:keepNext/>
      </w:pPr>
      <w:r>
        <w:rPr>
          <w:noProof/>
        </w:rPr>
        <w:lastRenderedPageBreak/>
        <w:drawing>
          <wp:inline distT="0" distB="0" distL="0" distR="0" wp14:anchorId="18AC7F22" wp14:editId="2C9603BC">
            <wp:extent cx="4810125" cy="4810125"/>
            <wp:effectExtent l="0" t="0" r="9525" b="9525"/>
            <wp:docPr id="1312360090" name="Picture 18" descr="A graph of a number of colum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343392" name="Picture 18" descr="A graph of a number of columns&#10;&#10;AI-generated content may be incorrec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10125" cy="4810125"/>
                    </a:xfrm>
                    <a:prstGeom prst="rect">
                      <a:avLst/>
                    </a:prstGeom>
                    <a:noFill/>
                    <a:ln>
                      <a:noFill/>
                    </a:ln>
                  </pic:spPr>
                </pic:pic>
              </a:graphicData>
            </a:graphic>
          </wp:inline>
        </w:drawing>
      </w:r>
    </w:p>
    <w:p w14:paraId="12496C1D" w14:textId="6F81F06C" w:rsidR="00000BC7" w:rsidRDefault="00000BC7" w:rsidP="00000BC7">
      <w:pPr>
        <w:pStyle w:val="Caption"/>
      </w:pPr>
      <w:bookmarkStart w:id="29" w:name="_Ref199854324"/>
      <w:r>
        <w:t xml:space="preserve">Figure </w:t>
      </w:r>
      <w:r w:rsidR="00976AAC">
        <w:fldChar w:fldCharType="begin"/>
      </w:r>
      <w:r w:rsidR="00976AAC">
        <w:instrText xml:space="preserve"> SEQ Figure \* ARABIC </w:instrText>
      </w:r>
      <w:r w:rsidR="00976AAC">
        <w:fldChar w:fldCharType="separate"/>
      </w:r>
      <w:r w:rsidR="00976AAC">
        <w:rPr>
          <w:noProof/>
        </w:rPr>
        <w:t>8</w:t>
      </w:r>
      <w:r w:rsidR="00976AAC">
        <w:rPr>
          <w:noProof/>
        </w:rPr>
        <w:fldChar w:fldCharType="end"/>
      </w:r>
      <w:bookmarkEnd w:id="29"/>
      <w:r>
        <w:t>. Mean concentrations of endocrine disrupting chemicals (EDCs) detected in irrigation and river water samples at each site in 2024, including standard error bars. n</w:t>
      </w:r>
      <w:r w:rsidRPr="00474D34">
        <w:t xml:space="preserve"> = </w:t>
      </w:r>
      <w:r>
        <w:t>10</w:t>
      </w:r>
      <w:r w:rsidRPr="00474D34">
        <w:t xml:space="preserve"> replicate</w:t>
      </w:r>
      <w:r>
        <w:t>s</w:t>
      </w:r>
      <w:r w:rsidRPr="00474D34">
        <w:t xml:space="preserve"> for sites</w:t>
      </w:r>
      <w:r>
        <w:t xml:space="preserve"> F1-F6</w:t>
      </w:r>
      <w:r w:rsidRPr="00474D34">
        <w:t xml:space="preserve"> </w:t>
      </w:r>
      <w:r>
        <w:t>and 2 replicates for Goulburn River.</w:t>
      </w:r>
    </w:p>
    <w:p w14:paraId="548BC26A" w14:textId="77777777" w:rsidR="00C85091" w:rsidRPr="00C85091" w:rsidRDefault="00C85091" w:rsidP="00997601"/>
    <w:p w14:paraId="32695919" w14:textId="0A1B6DC9" w:rsidR="00D33970" w:rsidRPr="00074E47" w:rsidRDefault="00C17BD9" w:rsidP="000E4B57">
      <w:pPr>
        <w:pStyle w:val="Heading3"/>
        <w:numPr>
          <w:ilvl w:val="2"/>
          <w:numId w:val="14"/>
        </w:numPr>
        <w:rPr>
          <w:i/>
          <w:iCs/>
        </w:rPr>
      </w:pPr>
      <w:bookmarkStart w:id="30" w:name="_Toc210037894"/>
      <w:r w:rsidRPr="00074E47">
        <w:rPr>
          <w:i/>
          <w:iCs/>
        </w:rPr>
        <w:t>Pesticides</w:t>
      </w:r>
      <w:bookmarkEnd w:id="30"/>
    </w:p>
    <w:p w14:paraId="5599C74B" w14:textId="4B3B831C" w:rsidR="00C17BD9" w:rsidRDefault="00BE28EC" w:rsidP="008539CC">
      <w:pPr>
        <w:jc w:val="both"/>
      </w:pPr>
      <w:r>
        <w:t xml:space="preserve">In 2023, </w:t>
      </w:r>
      <w:r w:rsidR="00445BD5">
        <w:t>p</w:t>
      </w:r>
      <w:r w:rsidR="00C17BD9">
        <w:t xml:space="preserve">esticides were detected in water, soil, pasture, broccoli and lettuce samples. </w:t>
      </w:r>
      <w:r w:rsidR="00902DF2">
        <w:t>Mean p</w:t>
      </w:r>
      <w:r w:rsidR="00C17BD9">
        <w:t xml:space="preserve">esticide concentrations were highest at pasture site F1 for water samples (mean ± SD = 0.0063 ± 0.11 </w:t>
      </w:r>
      <w:r w:rsidR="00C17BD9">
        <w:rPr>
          <w:rFonts w:ascii="Times New Roman" w:hAnsi="Times New Roman" w:cs="Times New Roman"/>
        </w:rPr>
        <w:t>µ</w:t>
      </w:r>
      <w:r w:rsidR="00C17BD9">
        <w:t xml:space="preserve">g/L), at broccoli site F5 for soil samples (2.92 ± 30.65 </w:t>
      </w:r>
      <w:r w:rsidR="00C17BD9">
        <w:rPr>
          <w:rFonts w:ascii="Times New Roman" w:hAnsi="Times New Roman" w:cs="Times New Roman"/>
        </w:rPr>
        <w:t>µ</w:t>
      </w:r>
      <w:r w:rsidR="00C17BD9">
        <w:t xml:space="preserve">g/kg), and in the shoots of broccoli plants at reference site F6 (41.07 ± 520.62 </w:t>
      </w:r>
      <w:r w:rsidR="00C17BD9">
        <w:rPr>
          <w:rFonts w:ascii="Times New Roman" w:hAnsi="Times New Roman" w:cs="Times New Roman"/>
        </w:rPr>
        <w:t>µ</w:t>
      </w:r>
      <w:r w:rsidR="00C17BD9">
        <w:t>g/kg) (</w:t>
      </w:r>
      <w:r w:rsidR="00445BD5">
        <w:fldChar w:fldCharType="begin"/>
      </w:r>
      <w:r w:rsidR="00445BD5">
        <w:instrText xml:space="preserve"> REF _Ref199854266 \h </w:instrText>
      </w:r>
      <w:r w:rsidR="008539CC">
        <w:instrText xml:space="preserve"> \* MERGEFORMAT </w:instrText>
      </w:r>
      <w:r w:rsidR="00445BD5">
        <w:fldChar w:fldCharType="separate"/>
      </w:r>
      <w:r w:rsidR="00976AAC">
        <w:t xml:space="preserve">Figure </w:t>
      </w:r>
      <w:r w:rsidR="00976AAC">
        <w:rPr>
          <w:noProof/>
        </w:rPr>
        <w:t>9</w:t>
      </w:r>
      <w:r w:rsidR="00445BD5">
        <w:fldChar w:fldCharType="end"/>
      </w:r>
      <w:r w:rsidR="00C17BD9">
        <w:t xml:space="preserve">). The highest pesticide concentrations were for thiabendazole (2.5 </w:t>
      </w:r>
      <w:r w:rsidR="00C17BD9">
        <w:rPr>
          <w:rFonts w:ascii="Times New Roman" w:hAnsi="Times New Roman" w:cs="Times New Roman"/>
        </w:rPr>
        <w:t>µ</w:t>
      </w:r>
      <w:r w:rsidR="00C17BD9">
        <w:t xml:space="preserve">g/L) and sulfometuron methyl (1.9 </w:t>
      </w:r>
      <w:r w:rsidR="00C17BD9">
        <w:rPr>
          <w:rFonts w:ascii="Times New Roman" w:hAnsi="Times New Roman" w:cs="Times New Roman"/>
        </w:rPr>
        <w:t>µ</w:t>
      </w:r>
      <w:r w:rsidR="00C17BD9">
        <w:t xml:space="preserve">g/L) in water, prometryn (1100 </w:t>
      </w:r>
      <w:r w:rsidR="00C17BD9">
        <w:rPr>
          <w:rFonts w:ascii="Times New Roman" w:hAnsi="Times New Roman" w:cs="Times New Roman"/>
        </w:rPr>
        <w:t>µ</w:t>
      </w:r>
      <w:r w:rsidR="00C17BD9">
        <w:t xml:space="preserve">g/kg) and pendimethalin (740 </w:t>
      </w:r>
      <w:r w:rsidR="00C17BD9">
        <w:rPr>
          <w:rFonts w:ascii="Times New Roman" w:hAnsi="Times New Roman" w:cs="Times New Roman"/>
        </w:rPr>
        <w:t>µ</w:t>
      </w:r>
      <w:r w:rsidR="00C17BD9">
        <w:t xml:space="preserve">g/kg) in soil, and </w:t>
      </w:r>
      <w:r w:rsidR="009B0BBE">
        <w:t>imidacloprid in the roots of lettuce plants</w:t>
      </w:r>
      <w:r w:rsidR="00C17BD9">
        <w:t xml:space="preserve"> (1</w:t>
      </w:r>
      <w:r w:rsidR="009B0BBE">
        <w:t>9000</w:t>
      </w:r>
      <w:r w:rsidR="00C17BD9">
        <w:t xml:space="preserve"> </w:t>
      </w:r>
      <w:r w:rsidR="00C17BD9">
        <w:rPr>
          <w:rFonts w:ascii="Times New Roman" w:hAnsi="Times New Roman" w:cs="Times New Roman"/>
        </w:rPr>
        <w:t>µ</w:t>
      </w:r>
      <w:r w:rsidR="00C17BD9">
        <w:t>g/kg)</w:t>
      </w:r>
      <w:r w:rsidR="009B0BBE">
        <w:t>.</w:t>
      </w:r>
      <w:r w:rsidR="346B5A87">
        <w:t xml:space="preserve"> Of 89 plant samples analysed, pesticides were detected in 80 samples.</w:t>
      </w:r>
    </w:p>
    <w:p w14:paraId="4A679B28" w14:textId="6C369D56" w:rsidR="00C15588" w:rsidRDefault="00C15588" w:rsidP="008539CC">
      <w:pPr>
        <w:jc w:val="both"/>
      </w:pPr>
      <w:r>
        <w:t xml:space="preserve">Whilst the concentrations of pesticides </w:t>
      </w:r>
      <w:r w:rsidR="54A03B16">
        <w:t xml:space="preserve">in recycled water sites </w:t>
      </w:r>
      <w:r>
        <w:t>were higher than reference sites</w:t>
      </w:r>
      <w:r w:rsidR="4D572EB4">
        <w:t xml:space="preserve"> for water samples</w:t>
      </w:r>
      <w:r>
        <w:t xml:space="preserve">, the </w:t>
      </w:r>
      <w:r w:rsidR="00E200B5">
        <w:t xml:space="preserve">corresponding results for soil and plant tissues did not </w:t>
      </w:r>
      <w:r w:rsidR="001E58FA">
        <w:t xml:space="preserve">reflect this trend and other sources may be present. </w:t>
      </w:r>
    </w:p>
    <w:p w14:paraId="0E427B46" w14:textId="77777777" w:rsidR="000A17BA" w:rsidRDefault="00092389" w:rsidP="000A17BA">
      <w:pPr>
        <w:keepNext/>
      </w:pPr>
      <w:r>
        <w:rPr>
          <w:noProof/>
        </w:rPr>
        <w:lastRenderedPageBreak/>
        <w:drawing>
          <wp:inline distT="0" distB="0" distL="0" distR="0" wp14:anchorId="746F7D69" wp14:editId="4DE009C2">
            <wp:extent cx="4810125" cy="6715125"/>
            <wp:effectExtent l="0" t="0" r="9525" b="9525"/>
            <wp:docPr id="99600269" name="Picture 14" descr="A graph of different colored and black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00269" name="Picture 14" descr="A graph of different colored and black numbers&#10;&#10;AI-generated content may be incorrec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10125" cy="6715125"/>
                    </a:xfrm>
                    <a:prstGeom prst="rect">
                      <a:avLst/>
                    </a:prstGeom>
                    <a:noFill/>
                    <a:ln>
                      <a:noFill/>
                    </a:ln>
                  </pic:spPr>
                </pic:pic>
              </a:graphicData>
            </a:graphic>
          </wp:inline>
        </w:drawing>
      </w:r>
    </w:p>
    <w:p w14:paraId="1C351A89" w14:textId="1BE9146B" w:rsidR="00C17BD9" w:rsidRDefault="000A17BA" w:rsidP="000A17BA">
      <w:pPr>
        <w:pStyle w:val="Caption"/>
      </w:pPr>
      <w:bookmarkStart w:id="31" w:name="_Ref199854266"/>
      <w:r>
        <w:t xml:space="preserve">Figure </w:t>
      </w:r>
      <w:r w:rsidR="00976AAC">
        <w:fldChar w:fldCharType="begin"/>
      </w:r>
      <w:r w:rsidR="00976AAC">
        <w:instrText xml:space="preserve"> SEQ Figure \* ARABIC </w:instrText>
      </w:r>
      <w:r w:rsidR="00976AAC">
        <w:fldChar w:fldCharType="separate"/>
      </w:r>
      <w:r w:rsidR="00976AAC">
        <w:rPr>
          <w:noProof/>
        </w:rPr>
        <w:t>9</w:t>
      </w:r>
      <w:r w:rsidR="00976AAC">
        <w:rPr>
          <w:noProof/>
        </w:rPr>
        <w:fldChar w:fldCharType="end"/>
      </w:r>
      <w:bookmarkEnd w:id="31"/>
      <w:r>
        <w:t xml:space="preserve">. Mean concentrations of pesticides detected in </w:t>
      </w:r>
      <w:r w:rsidR="009D0078">
        <w:t xml:space="preserve">irrigation </w:t>
      </w:r>
      <w:r>
        <w:t>water, soil and plant samples at each site in 2023, including standard error bars. n</w:t>
      </w:r>
      <w:r w:rsidRPr="00474D34">
        <w:t xml:space="preserve"> = 6 replicate</w:t>
      </w:r>
      <w:r w:rsidR="006368DE">
        <w:t>s</w:t>
      </w:r>
      <w:r w:rsidRPr="00474D34">
        <w:t xml:space="preserve"> per sample type for sites F1, F2, F4, F5, F7, and 4 replicate</w:t>
      </w:r>
      <w:r w:rsidR="006368DE">
        <w:t>s</w:t>
      </w:r>
      <w:r w:rsidRPr="00474D34">
        <w:t xml:space="preserve"> per sample type for reference sites F3 and F6.</w:t>
      </w:r>
      <w:r w:rsidR="00C64ACA">
        <w:t xml:space="preserve"> For plant samples: red = florets, green = roots, and blue = shoots.</w:t>
      </w:r>
    </w:p>
    <w:p w14:paraId="073A3783" w14:textId="5D0361B8" w:rsidR="00B210E9" w:rsidRDefault="00B210E9" w:rsidP="008539CC">
      <w:pPr>
        <w:jc w:val="both"/>
      </w:pPr>
      <w:r>
        <w:t>In 2024, pesticides were only analysed for in water samples. In water samples, pesticides were detected at all sites (</w:t>
      </w:r>
      <w:r w:rsidR="00997601">
        <w:fldChar w:fldCharType="begin"/>
      </w:r>
      <w:r w:rsidR="00997601">
        <w:instrText xml:space="preserve"> REF _Ref202360327 \h </w:instrText>
      </w:r>
      <w:r w:rsidR="008539CC">
        <w:instrText xml:space="preserve"> \* MERGEFORMAT </w:instrText>
      </w:r>
      <w:r w:rsidR="00997601">
        <w:fldChar w:fldCharType="separate"/>
      </w:r>
      <w:r w:rsidR="00976AAC">
        <w:t xml:space="preserve">Figure </w:t>
      </w:r>
      <w:r w:rsidR="00976AAC">
        <w:rPr>
          <w:noProof/>
        </w:rPr>
        <w:t>10</w:t>
      </w:r>
      <w:r w:rsidR="00997601">
        <w:fldChar w:fldCharType="end"/>
      </w:r>
      <w:r>
        <w:t xml:space="preserve">), with the highest mean concentration detected at broccoli site F5 (mean ± SD = 0.0023 ± 0.020 </w:t>
      </w:r>
      <w:r>
        <w:rPr>
          <w:rFonts w:ascii="Times New Roman" w:hAnsi="Times New Roman" w:cs="Times New Roman"/>
        </w:rPr>
        <w:t>µ</w:t>
      </w:r>
      <w:r>
        <w:t xml:space="preserve">g/L), followed by broccoli site F4 (0.0017 ± 0.015 </w:t>
      </w:r>
      <w:r>
        <w:rPr>
          <w:rFonts w:ascii="Times New Roman" w:hAnsi="Times New Roman" w:cs="Times New Roman"/>
        </w:rPr>
        <w:t>µ</w:t>
      </w:r>
      <w:r>
        <w:t xml:space="preserve">g/L). The highest concentrations of pesticides detected were for propyzamide (0.28 </w:t>
      </w:r>
      <w:r>
        <w:rPr>
          <w:rFonts w:ascii="Times New Roman" w:hAnsi="Times New Roman" w:cs="Times New Roman"/>
        </w:rPr>
        <w:t>µ</w:t>
      </w:r>
      <w:r>
        <w:t xml:space="preserve">g/L) and simazine (0.18 </w:t>
      </w:r>
      <w:r>
        <w:rPr>
          <w:rFonts w:ascii="Times New Roman" w:hAnsi="Times New Roman" w:cs="Times New Roman"/>
        </w:rPr>
        <w:t>µ</w:t>
      </w:r>
      <w:r>
        <w:t xml:space="preserve">g/L). </w:t>
      </w:r>
    </w:p>
    <w:p w14:paraId="5F705143" w14:textId="77777777" w:rsidR="00B210E9" w:rsidRDefault="00B210E9" w:rsidP="00B210E9">
      <w:pPr>
        <w:keepNext/>
      </w:pPr>
      <w:r>
        <w:rPr>
          <w:noProof/>
        </w:rPr>
        <w:lastRenderedPageBreak/>
        <w:drawing>
          <wp:inline distT="0" distB="0" distL="0" distR="0" wp14:anchorId="26359579" wp14:editId="70B41740">
            <wp:extent cx="4810125" cy="4810125"/>
            <wp:effectExtent l="0" t="0" r="9525" b="9525"/>
            <wp:docPr id="2142898057" name="Picture 22" descr="A graph of a graph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66411" name="Picture 22" descr="A graph of a graph with text&#10;&#10;AI-generated content may be incorrec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10125" cy="4810125"/>
                    </a:xfrm>
                    <a:prstGeom prst="rect">
                      <a:avLst/>
                    </a:prstGeom>
                    <a:noFill/>
                    <a:ln>
                      <a:noFill/>
                    </a:ln>
                  </pic:spPr>
                </pic:pic>
              </a:graphicData>
            </a:graphic>
          </wp:inline>
        </w:drawing>
      </w:r>
    </w:p>
    <w:p w14:paraId="72EA6BC7" w14:textId="3B3FBAF2" w:rsidR="00B210E9" w:rsidRDefault="00B210E9" w:rsidP="00B210E9">
      <w:pPr>
        <w:pStyle w:val="Caption"/>
      </w:pPr>
      <w:bookmarkStart w:id="32" w:name="_Ref202360327"/>
      <w:r>
        <w:t xml:space="preserve">Figure </w:t>
      </w:r>
      <w:r w:rsidR="00976AAC">
        <w:fldChar w:fldCharType="begin"/>
      </w:r>
      <w:r w:rsidR="00976AAC">
        <w:instrText xml:space="preserve"> SEQ Figure \* ARABIC </w:instrText>
      </w:r>
      <w:r w:rsidR="00976AAC">
        <w:fldChar w:fldCharType="separate"/>
      </w:r>
      <w:r w:rsidR="00976AAC">
        <w:rPr>
          <w:noProof/>
        </w:rPr>
        <w:t>10</w:t>
      </w:r>
      <w:r w:rsidR="00976AAC">
        <w:rPr>
          <w:noProof/>
        </w:rPr>
        <w:fldChar w:fldCharType="end"/>
      </w:r>
      <w:bookmarkEnd w:id="32"/>
      <w:r>
        <w:t xml:space="preserve">. Mean concentrations of pesticides detected in </w:t>
      </w:r>
      <w:r w:rsidR="009D0078">
        <w:t xml:space="preserve">irrigation and river </w:t>
      </w:r>
      <w:r>
        <w:t>water samples at each site in 2024, including standard error bars. n</w:t>
      </w:r>
      <w:r w:rsidRPr="00474D34">
        <w:t xml:space="preserve"> = </w:t>
      </w:r>
      <w:r>
        <w:t>10</w:t>
      </w:r>
      <w:r w:rsidRPr="00474D34">
        <w:t xml:space="preserve"> replicate</w:t>
      </w:r>
      <w:r>
        <w:t>s</w:t>
      </w:r>
      <w:r w:rsidRPr="00474D34">
        <w:t xml:space="preserve"> for sites</w:t>
      </w:r>
      <w:r>
        <w:t xml:space="preserve"> F1-F6</w:t>
      </w:r>
      <w:r w:rsidRPr="00474D34">
        <w:t xml:space="preserve"> </w:t>
      </w:r>
      <w:r>
        <w:t>and 2 replicates for Goulburn River.</w:t>
      </w:r>
    </w:p>
    <w:p w14:paraId="62F877D8" w14:textId="77777777" w:rsidR="00B210E9" w:rsidRPr="00B210E9" w:rsidRDefault="00B210E9" w:rsidP="00997601"/>
    <w:p w14:paraId="39D84BC0" w14:textId="7786F46E" w:rsidR="00C17BD9" w:rsidRPr="00074E47" w:rsidRDefault="003A7FD4" w:rsidP="008539CC">
      <w:pPr>
        <w:pStyle w:val="Heading3"/>
        <w:numPr>
          <w:ilvl w:val="2"/>
          <w:numId w:val="14"/>
        </w:numPr>
        <w:jc w:val="both"/>
        <w:rPr>
          <w:i/>
          <w:iCs/>
        </w:rPr>
      </w:pPr>
      <w:bookmarkStart w:id="33" w:name="_Toc210037895"/>
      <w:r w:rsidRPr="00074E47">
        <w:rPr>
          <w:i/>
          <w:iCs/>
        </w:rPr>
        <w:t>Phthalates</w:t>
      </w:r>
      <w:bookmarkEnd w:id="33"/>
    </w:p>
    <w:p w14:paraId="3B21DFEB" w14:textId="5217256B" w:rsidR="00474D34" w:rsidRDefault="00090A4B" w:rsidP="008539CC">
      <w:pPr>
        <w:jc w:val="both"/>
      </w:pPr>
      <w:r>
        <w:t>In 2023, p</w:t>
      </w:r>
      <w:r w:rsidR="002F3558">
        <w:t xml:space="preserve">hthalates were detected in water, soil, pasture, broccoli and lettuce samples. </w:t>
      </w:r>
      <w:r w:rsidR="00902DF2">
        <w:t>Mean p</w:t>
      </w:r>
      <w:r w:rsidR="002F3558">
        <w:t xml:space="preserve">hthalate concentrations were highest at pasture site F2 for both water samples (mean ± SD = 0.022 ± 0.098 </w:t>
      </w:r>
      <w:r w:rsidR="002F3558">
        <w:rPr>
          <w:rFonts w:ascii="Times New Roman" w:hAnsi="Times New Roman" w:cs="Times New Roman"/>
        </w:rPr>
        <w:t>µ</w:t>
      </w:r>
      <w:r w:rsidR="002F3558">
        <w:t xml:space="preserve">g/L) and soil samples (12.17 ± 25.99 </w:t>
      </w:r>
      <w:r w:rsidR="002F3558">
        <w:rPr>
          <w:rFonts w:ascii="Times New Roman" w:hAnsi="Times New Roman" w:cs="Times New Roman"/>
        </w:rPr>
        <w:t>µ</w:t>
      </w:r>
      <w:r w:rsidR="002F3558">
        <w:t xml:space="preserve">g/kg), and in the roots of lettuce plants at site F7 (232.47 ± 881.90 </w:t>
      </w:r>
      <w:r w:rsidR="002F3558">
        <w:rPr>
          <w:rFonts w:ascii="Times New Roman" w:hAnsi="Times New Roman" w:cs="Times New Roman"/>
        </w:rPr>
        <w:t>µ</w:t>
      </w:r>
      <w:r w:rsidR="002F3558">
        <w:t>g/kg) (</w:t>
      </w:r>
      <w:r w:rsidR="00445BD5">
        <w:fldChar w:fldCharType="begin"/>
      </w:r>
      <w:r w:rsidR="00445BD5">
        <w:instrText xml:space="preserve"> REF _Ref199854299 \h </w:instrText>
      </w:r>
      <w:r w:rsidR="008539CC">
        <w:instrText xml:space="preserve"> \* MERGEFORMAT </w:instrText>
      </w:r>
      <w:r w:rsidR="00445BD5">
        <w:fldChar w:fldCharType="separate"/>
      </w:r>
      <w:r w:rsidR="00976AAC">
        <w:t xml:space="preserve">Figure </w:t>
      </w:r>
      <w:r w:rsidR="00976AAC">
        <w:rPr>
          <w:noProof/>
        </w:rPr>
        <w:t>11</w:t>
      </w:r>
      <w:r w:rsidR="00445BD5">
        <w:fldChar w:fldCharType="end"/>
      </w:r>
      <w:r w:rsidR="002F3558">
        <w:t xml:space="preserve">). The highest phthalate concentrations were for di-n-pentyl phthalate (DnPP; 0.55 </w:t>
      </w:r>
      <w:r w:rsidR="002F3558">
        <w:rPr>
          <w:rFonts w:ascii="Times New Roman" w:hAnsi="Times New Roman" w:cs="Times New Roman"/>
        </w:rPr>
        <w:t>µ</w:t>
      </w:r>
      <w:r w:rsidR="002F3558">
        <w:t xml:space="preserve">g/L) and dibutyl phthalate (DBP; 0.2 </w:t>
      </w:r>
      <w:r w:rsidR="002F3558">
        <w:rPr>
          <w:rFonts w:ascii="Times New Roman" w:hAnsi="Times New Roman" w:cs="Times New Roman"/>
        </w:rPr>
        <w:t>µ</w:t>
      </w:r>
      <w:r w:rsidR="002F3558">
        <w:t xml:space="preserve">g/L) in water, di-(2-ethylbutyl) phthalate (170 </w:t>
      </w:r>
      <w:r w:rsidR="002F3558">
        <w:rPr>
          <w:rFonts w:ascii="Times New Roman" w:hAnsi="Times New Roman" w:cs="Times New Roman"/>
        </w:rPr>
        <w:t>µ</w:t>
      </w:r>
      <w:r w:rsidR="002F3558">
        <w:t xml:space="preserve">g/kg) and di-ethylhexyl phthalate (DEHP; 71 </w:t>
      </w:r>
      <w:r w:rsidR="002F3558">
        <w:rPr>
          <w:rFonts w:ascii="Times New Roman" w:hAnsi="Times New Roman" w:cs="Times New Roman"/>
        </w:rPr>
        <w:t>µ</w:t>
      </w:r>
      <w:r w:rsidR="002F3558">
        <w:t xml:space="preserve">g/kg) in soil, and DBP in the roots of lettuce plants (6100 </w:t>
      </w:r>
      <w:r w:rsidR="002F3558">
        <w:rPr>
          <w:rFonts w:ascii="Times New Roman" w:hAnsi="Times New Roman" w:cs="Times New Roman"/>
        </w:rPr>
        <w:t>µ</w:t>
      </w:r>
      <w:r w:rsidR="002F3558">
        <w:t xml:space="preserve">g/kg) and DEHP in the shoots of broccoli plants (6000 </w:t>
      </w:r>
      <w:r w:rsidR="002F3558">
        <w:rPr>
          <w:rFonts w:ascii="Times New Roman" w:hAnsi="Times New Roman" w:cs="Times New Roman"/>
        </w:rPr>
        <w:t>µ</w:t>
      </w:r>
      <w:r w:rsidR="002F3558">
        <w:t>g/kg).</w:t>
      </w:r>
      <w:r w:rsidR="0038303D">
        <w:t xml:space="preserve"> </w:t>
      </w:r>
      <w:r w:rsidR="0BBCAFCA">
        <w:t>Of 89 plant samples analysed, phthalates were detected in 56 samples.</w:t>
      </w:r>
    </w:p>
    <w:p w14:paraId="19ADAE8C" w14:textId="2683D223" w:rsidR="000A17BA" w:rsidRDefault="004C550F" w:rsidP="000A17BA">
      <w:pPr>
        <w:keepNext/>
      </w:pPr>
      <w:r>
        <w:rPr>
          <w:noProof/>
        </w:rPr>
        <w:lastRenderedPageBreak/>
        <w:drawing>
          <wp:inline distT="0" distB="0" distL="0" distR="0" wp14:anchorId="61EE7403" wp14:editId="2A215C69">
            <wp:extent cx="4810125" cy="6715125"/>
            <wp:effectExtent l="0" t="0" r="9525" b="9525"/>
            <wp:docPr id="1430786591" name="Picture 3"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786591" name="Picture 3" descr="A screenshot of a graph&#10;&#10;AI-generated content may be incorrec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10125" cy="6715125"/>
                    </a:xfrm>
                    <a:prstGeom prst="rect">
                      <a:avLst/>
                    </a:prstGeom>
                    <a:noFill/>
                    <a:ln>
                      <a:noFill/>
                    </a:ln>
                  </pic:spPr>
                </pic:pic>
              </a:graphicData>
            </a:graphic>
          </wp:inline>
        </w:drawing>
      </w:r>
    </w:p>
    <w:p w14:paraId="3589DE7A" w14:textId="398933C0" w:rsidR="00C17BD9" w:rsidRDefault="000A17BA" w:rsidP="000A17BA">
      <w:pPr>
        <w:pStyle w:val="Caption"/>
      </w:pPr>
      <w:bookmarkStart w:id="34" w:name="_Ref199854299"/>
      <w:r>
        <w:t xml:space="preserve">Figure </w:t>
      </w:r>
      <w:r w:rsidR="00976AAC">
        <w:fldChar w:fldCharType="begin"/>
      </w:r>
      <w:r w:rsidR="00976AAC">
        <w:instrText xml:space="preserve"> SEQ Figure \* ARABIC </w:instrText>
      </w:r>
      <w:r w:rsidR="00976AAC">
        <w:fldChar w:fldCharType="separate"/>
      </w:r>
      <w:r w:rsidR="00976AAC">
        <w:rPr>
          <w:noProof/>
        </w:rPr>
        <w:t>11</w:t>
      </w:r>
      <w:r w:rsidR="00976AAC">
        <w:rPr>
          <w:noProof/>
        </w:rPr>
        <w:fldChar w:fldCharType="end"/>
      </w:r>
      <w:bookmarkEnd w:id="34"/>
      <w:r>
        <w:t xml:space="preserve">. Mean concentrations of phthalates detected in </w:t>
      </w:r>
      <w:r w:rsidR="009D0078">
        <w:t xml:space="preserve">irrigation </w:t>
      </w:r>
      <w:r>
        <w:t>water, soil and plant samples at each site in 2023, including standard error bars. n</w:t>
      </w:r>
      <w:r w:rsidRPr="00474D34">
        <w:t xml:space="preserve"> = 6 replicate</w:t>
      </w:r>
      <w:r w:rsidR="00C57073">
        <w:t>s</w:t>
      </w:r>
      <w:r w:rsidRPr="00474D34">
        <w:t xml:space="preserve"> per sample type for sites F1, F2, F4, F5, F7, and 4 replicate</w:t>
      </w:r>
      <w:r w:rsidR="00C57073">
        <w:t>s</w:t>
      </w:r>
      <w:r w:rsidRPr="00474D34">
        <w:t xml:space="preserve"> per sample type for reference sites F3 and F6.</w:t>
      </w:r>
      <w:r w:rsidR="00C64ACA">
        <w:t xml:space="preserve"> For plant samples: red = florets, green = roots, and blue = shoots.</w:t>
      </w:r>
    </w:p>
    <w:p w14:paraId="35FB75BC" w14:textId="21ABACF6" w:rsidR="00B210E9" w:rsidRDefault="00B210E9" w:rsidP="008539CC">
      <w:pPr>
        <w:jc w:val="both"/>
      </w:pPr>
      <w:r>
        <w:t>In 2024, phthalates were only analysed for in water samples. Phthalates were detected at all sites in water samples (</w:t>
      </w:r>
      <w:r w:rsidR="006C4F82">
        <w:fldChar w:fldCharType="begin"/>
      </w:r>
      <w:r w:rsidR="006C4F82">
        <w:instrText xml:space="preserve"> REF _Ref203573577 \h </w:instrText>
      </w:r>
      <w:r w:rsidR="008539CC">
        <w:instrText xml:space="preserve"> \* MERGEFORMAT </w:instrText>
      </w:r>
      <w:r w:rsidR="006C4F82">
        <w:fldChar w:fldCharType="separate"/>
      </w:r>
      <w:r w:rsidR="00976AAC">
        <w:t xml:space="preserve">Figure </w:t>
      </w:r>
      <w:r w:rsidR="00976AAC">
        <w:rPr>
          <w:noProof/>
        </w:rPr>
        <w:t>12</w:t>
      </w:r>
      <w:r w:rsidR="006C4F82">
        <w:fldChar w:fldCharType="end"/>
      </w:r>
      <w:r>
        <w:t xml:space="preserve">), with the highest mean concentration detected in the Goulburn River sample (mean ± SD = 0.030 ± 0.067 </w:t>
      </w:r>
      <w:r>
        <w:rPr>
          <w:rFonts w:ascii="Times New Roman" w:hAnsi="Times New Roman" w:cs="Times New Roman"/>
        </w:rPr>
        <w:t>µ</w:t>
      </w:r>
      <w:r>
        <w:t xml:space="preserve">g/L), followed by pasture site F2 (0.020 ± 0.046 </w:t>
      </w:r>
      <w:r>
        <w:rPr>
          <w:rFonts w:ascii="Times New Roman" w:hAnsi="Times New Roman" w:cs="Times New Roman"/>
        </w:rPr>
        <w:t>µ</w:t>
      </w:r>
      <w:r>
        <w:t xml:space="preserve">g/L). The highest concentrations of phthalates detected were for DEHP (0.26 </w:t>
      </w:r>
      <w:r>
        <w:rPr>
          <w:rFonts w:ascii="Times New Roman" w:hAnsi="Times New Roman" w:cs="Times New Roman"/>
        </w:rPr>
        <w:t>µ</w:t>
      </w:r>
      <w:r>
        <w:t xml:space="preserve">g/L) and DBP (0.19 </w:t>
      </w:r>
      <w:r>
        <w:rPr>
          <w:rFonts w:ascii="Times New Roman" w:hAnsi="Times New Roman" w:cs="Times New Roman"/>
        </w:rPr>
        <w:t>µ</w:t>
      </w:r>
      <w:r>
        <w:t>g/L).</w:t>
      </w:r>
    </w:p>
    <w:p w14:paraId="0AE07CF3" w14:textId="77777777" w:rsidR="00B210E9" w:rsidRDefault="00B210E9" w:rsidP="00B210E9">
      <w:pPr>
        <w:keepNext/>
      </w:pPr>
      <w:r>
        <w:rPr>
          <w:noProof/>
        </w:rPr>
        <w:lastRenderedPageBreak/>
        <w:drawing>
          <wp:inline distT="0" distB="0" distL="0" distR="0" wp14:anchorId="10983D3A" wp14:editId="3B719BB5">
            <wp:extent cx="4810125" cy="4810125"/>
            <wp:effectExtent l="0" t="0" r="9525" b="9525"/>
            <wp:docPr id="992940461" name="Picture 23" descr="A graph of a number of purple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576283" name="Picture 23" descr="A graph of a number of purple bars&#10;&#10;AI-generated content may be incorrec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10125" cy="4810125"/>
                    </a:xfrm>
                    <a:prstGeom prst="rect">
                      <a:avLst/>
                    </a:prstGeom>
                    <a:noFill/>
                    <a:ln>
                      <a:noFill/>
                    </a:ln>
                  </pic:spPr>
                </pic:pic>
              </a:graphicData>
            </a:graphic>
          </wp:inline>
        </w:drawing>
      </w:r>
    </w:p>
    <w:p w14:paraId="61262CF9" w14:textId="04B46267" w:rsidR="00B210E9" w:rsidRDefault="00B210E9" w:rsidP="00B210E9">
      <w:pPr>
        <w:pStyle w:val="Caption"/>
      </w:pPr>
      <w:bookmarkStart w:id="35" w:name="_Ref203573577"/>
      <w:r>
        <w:t xml:space="preserve">Figure </w:t>
      </w:r>
      <w:r w:rsidR="00976AAC">
        <w:fldChar w:fldCharType="begin"/>
      </w:r>
      <w:r w:rsidR="00976AAC">
        <w:instrText xml:space="preserve"> SEQ Figure \* ARABIC </w:instrText>
      </w:r>
      <w:r w:rsidR="00976AAC">
        <w:fldChar w:fldCharType="separate"/>
      </w:r>
      <w:r w:rsidR="00976AAC">
        <w:rPr>
          <w:noProof/>
        </w:rPr>
        <w:t>12</w:t>
      </w:r>
      <w:r w:rsidR="00976AAC">
        <w:rPr>
          <w:noProof/>
        </w:rPr>
        <w:fldChar w:fldCharType="end"/>
      </w:r>
      <w:bookmarkEnd w:id="35"/>
      <w:r>
        <w:t xml:space="preserve">. Mean concentrations of phthalates detected in </w:t>
      </w:r>
      <w:r w:rsidR="009D0078">
        <w:t xml:space="preserve">irrigation and river </w:t>
      </w:r>
      <w:r>
        <w:t>water samples at each site in 2024, including standard error bars. n</w:t>
      </w:r>
      <w:r w:rsidRPr="00474D34">
        <w:t xml:space="preserve"> = </w:t>
      </w:r>
      <w:r>
        <w:t>10</w:t>
      </w:r>
      <w:r w:rsidRPr="00474D34">
        <w:t xml:space="preserve"> replicate</w:t>
      </w:r>
      <w:r>
        <w:t>s</w:t>
      </w:r>
      <w:r w:rsidRPr="00474D34">
        <w:t xml:space="preserve"> for sites</w:t>
      </w:r>
      <w:r>
        <w:t xml:space="preserve"> F1-F6</w:t>
      </w:r>
      <w:r w:rsidRPr="00474D34">
        <w:t xml:space="preserve"> </w:t>
      </w:r>
      <w:r>
        <w:t>and 2 replicates for Goulburn River.</w:t>
      </w:r>
    </w:p>
    <w:p w14:paraId="3F799730" w14:textId="77777777" w:rsidR="007C2E91" w:rsidRPr="007C2E91" w:rsidRDefault="007C2E91" w:rsidP="008539CC">
      <w:pPr>
        <w:jc w:val="both"/>
      </w:pPr>
    </w:p>
    <w:p w14:paraId="4D1ED3C6" w14:textId="29F8EFC9" w:rsidR="00B210E9" w:rsidRDefault="00B210E9" w:rsidP="008539CC">
      <w:pPr>
        <w:pStyle w:val="Heading1"/>
        <w:jc w:val="both"/>
      </w:pPr>
      <w:bookmarkStart w:id="36" w:name="_Toc202361542"/>
      <w:bookmarkStart w:id="37" w:name="_Toc202361574"/>
      <w:bookmarkStart w:id="38" w:name="_Toc210037896"/>
      <w:bookmarkEnd w:id="36"/>
      <w:bookmarkEnd w:id="37"/>
      <w:r>
        <w:t xml:space="preserve">Conclusions and </w:t>
      </w:r>
      <w:r w:rsidR="008309DF">
        <w:t>key findings</w:t>
      </w:r>
      <w:bookmarkEnd w:id="38"/>
    </w:p>
    <w:p w14:paraId="665E4E6A" w14:textId="29FE382C" w:rsidR="000C6589" w:rsidRDefault="000C6589" w:rsidP="008539CC">
      <w:pPr>
        <w:jc w:val="both"/>
      </w:pPr>
      <w:r>
        <w:t xml:space="preserve">This study found that the chemical composition of recycled water used for crop irrigation was distinct from water used on the reference sites (i.e., non-recycled water sources). Consistently, across the different chemical </w:t>
      </w:r>
      <w:r w:rsidR="002250FF">
        <w:t>groups, concentrations</w:t>
      </w:r>
      <w:r>
        <w:t xml:space="preserve"> were higher in irrigation water at recycled water sites compared to reference sites. However, this trend seen in irrigation water was not </w:t>
      </w:r>
      <w:r w:rsidR="0084599E">
        <w:t xml:space="preserve">as </w:t>
      </w:r>
      <w:r>
        <w:t xml:space="preserve">apparent in the chemical composition of soil and crops between recycled water </w:t>
      </w:r>
      <w:r w:rsidR="0084599E">
        <w:t>and</w:t>
      </w:r>
      <w:r>
        <w:t xml:space="preserve"> reference sites, indicating that there may be other site-specific sources of chemicals, such as on-farm practices. Additionally, </w:t>
      </w:r>
      <w:r w:rsidR="008A5811">
        <w:t>there was limited transfer from water and soil to plant tissues</w:t>
      </w:r>
      <w:r w:rsidR="00DE2493">
        <w:t xml:space="preserve"> for the chemicals detected.</w:t>
      </w:r>
      <w:r w:rsidR="001F369D">
        <w:t xml:space="preserve"> </w:t>
      </w:r>
    </w:p>
    <w:p w14:paraId="49A140FE" w14:textId="640E7160" w:rsidR="00DE2493" w:rsidRDefault="00DE2493" w:rsidP="008539CC">
      <w:pPr>
        <w:jc w:val="both"/>
      </w:pPr>
      <w:r>
        <w:t>Some variability in trends were seen between the 2023 and 2024 sampling rounds, with some chemicals being detected in one year but not the other. This could be due to the concentrations of many chemicals being close to the detection limit, differences in the limits of reporting between years, and the inherent variability in chemical concentrations in water, soil and crops</w:t>
      </w:r>
      <w:r w:rsidR="00020724">
        <w:t xml:space="preserve"> across time.</w:t>
      </w:r>
      <w:r w:rsidR="00D60455">
        <w:t xml:space="preserve"> Several factors and uncertainties that may have also contributed to the variability of chemical concentrations</w:t>
      </w:r>
      <w:r w:rsidR="000B7653">
        <w:t xml:space="preserve"> between years </w:t>
      </w:r>
      <w:r w:rsidR="000B7653">
        <w:lastRenderedPageBreak/>
        <w:t>and across sites</w:t>
      </w:r>
      <w:r w:rsidR="00D60455">
        <w:t xml:space="preserve"> include, the level of dilution of recycled water with other sources of water before irrigation (shandying), and the on-site application of chemicals.</w:t>
      </w:r>
    </w:p>
    <w:p w14:paraId="03133BD3" w14:textId="0DEFAD5D" w:rsidR="00913AC5" w:rsidRDefault="00913AC5" w:rsidP="008539CC">
      <w:pPr>
        <w:jc w:val="both"/>
      </w:pPr>
      <w:r>
        <w:t>Overall, our key findings for this study were:</w:t>
      </w:r>
    </w:p>
    <w:p w14:paraId="6217D911" w14:textId="77777777" w:rsidR="00913AC5" w:rsidRDefault="00913AC5" w:rsidP="008539CC">
      <w:pPr>
        <w:numPr>
          <w:ilvl w:val="0"/>
          <w:numId w:val="9"/>
        </w:numPr>
        <w:spacing w:before="60" w:after="60"/>
        <w:ind w:left="714" w:hanging="357"/>
        <w:jc w:val="both"/>
      </w:pPr>
      <w:r w:rsidRPr="00913AC5">
        <w:t xml:space="preserve">Recycled water consistently contained a greater number and concentration of contaminants than reference water. </w:t>
      </w:r>
    </w:p>
    <w:p w14:paraId="3B017B15" w14:textId="5DF56551" w:rsidR="00E14575" w:rsidRDefault="00E14575" w:rsidP="00E14575">
      <w:pPr>
        <w:numPr>
          <w:ilvl w:val="0"/>
          <w:numId w:val="9"/>
        </w:numPr>
        <w:spacing w:before="60" w:after="60"/>
        <w:ind w:left="714" w:hanging="357"/>
        <w:jc w:val="both"/>
      </w:pPr>
      <w:r w:rsidRPr="00E14575">
        <w:t>Although emerging contaminants were present in water and in soil, our study found limited evidence that they moved into the edible parts of the plants.</w:t>
      </w:r>
    </w:p>
    <w:p w14:paraId="419504A8" w14:textId="77777777" w:rsidR="00913AC5" w:rsidRPr="00913AC5" w:rsidRDefault="00913AC5" w:rsidP="008539CC">
      <w:pPr>
        <w:numPr>
          <w:ilvl w:val="0"/>
          <w:numId w:val="9"/>
        </w:numPr>
        <w:spacing w:before="60" w:after="60"/>
        <w:ind w:left="714" w:hanging="357"/>
        <w:jc w:val="both"/>
      </w:pPr>
      <w:r w:rsidRPr="00913AC5">
        <w:t xml:space="preserve">No impact of recycled water on crop health was observed. Differences in plant pigments and biomass appeared linked to crop maturity, not to irrigation source. </w:t>
      </w:r>
    </w:p>
    <w:p w14:paraId="0CE080DE" w14:textId="77777777" w:rsidR="00913AC5" w:rsidRPr="00913AC5" w:rsidRDefault="00913AC5" w:rsidP="008539CC">
      <w:pPr>
        <w:numPr>
          <w:ilvl w:val="0"/>
          <w:numId w:val="9"/>
        </w:numPr>
        <w:spacing w:before="60" w:after="60"/>
        <w:ind w:left="714" w:hanging="357"/>
        <w:jc w:val="both"/>
      </w:pPr>
      <w:r w:rsidRPr="00913AC5">
        <w:t>Some pesticides were found in edible parts of the plants from the reference farms not using recycled water for irrigation, indicating on-farm sources (e.g. direct pesticide application).</w:t>
      </w:r>
    </w:p>
    <w:p w14:paraId="1BBC8457" w14:textId="77777777" w:rsidR="00913AC5" w:rsidRDefault="00913AC5" w:rsidP="008539CC">
      <w:pPr>
        <w:numPr>
          <w:ilvl w:val="0"/>
          <w:numId w:val="9"/>
        </w:numPr>
        <w:spacing w:before="60" w:after="60"/>
        <w:ind w:left="714" w:hanging="357"/>
        <w:jc w:val="both"/>
      </w:pPr>
      <w:r w:rsidRPr="00913AC5">
        <w:t xml:space="preserve">The reference farm irrigation water for broccoli contained PPCPs, suggesting other potential sources (e.g. river water). </w:t>
      </w:r>
    </w:p>
    <w:p w14:paraId="6339CF4B" w14:textId="5D457C47" w:rsidR="001C619A" w:rsidRPr="00913AC5" w:rsidRDefault="001C619A" w:rsidP="008539CC">
      <w:pPr>
        <w:numPr>
          <w:ilvl w:val="0"/>
          <w:numId w:val="9"/>
        </w:numPr>
        <w:spacing w:before="60" w:after="60"/>
        <w:ind w:left="714" w:hanging="357"/>
        <w:jc w:val="both"/>
      </w:pPr>
      <w:r w:rsidRPr="001C619A">
        <w:t xml:space="preserve">Concentrations of PFAS found in </w:t>
      </w:r>
      <w:r w:rsidR="004A6C0D">
        <w:t xml:space="preserve">edible </w:t>
      </w:r>
      <w:r w:rsidRPr="001C619A">
        <w:t xml:space="preserve">crops </w:t>
      </w:r>
      <w:r w:rsidR="00813037">
        <w:t>were low, with a</w:t>
      </w:r>
      <w:r w:rsidR="00A27784">
        <w:t xml:space="preserve"> low detection rate observed for most PFAS. The concentrations reported do not indicate a significant risk of accumulation into food produce from recycled water</w:t>
      </w:r>
      <w:r w:rsidR="00571AD1">
        <w:t>.</w:t>
      </w:r>
    </w:p>
    <w:p w14:paraId="2A2DC038" w14:textId="77777777" w:rsidR="00913AC5" w:rsidRPr="00913AC5" w:rsidRDefault="00913AC5" w:rsidP="008539CC">
      <w:pPr>
        <w:numPr>
          <w:ilvl w:val="0"/>
          <w:numId w:val="9"/>
        </w:numPr>
        <w:spacing w:before="60" w:after="60"/>
        <w:ind w:left="714" w:hanging="357"/>
        <w:jc w:val="both"/>
      </w:pPr>
      <w:r w:rsidRPr="00913AC5">
        <w:t xml:space="preserve">Based on this study, recycled water can be used for crop irrigation, if the quality of the water is regularly monitored, and use managed appropriately. </w:t>
      </w:r>
    </w:p>
    <w:p w14:paraId="3833EA2D" w14:textId="77777777" w:rsidR="00913AC5" w:rsidRPr="00913AC5" w:rsidRDefault="00913AC5" w:rsidP="008539CC">
      <w:pPr>
        <w:numPr>
          <w:ilvl w:val="0"/>
          <w:numId w:val="9"/>
        </w:numPr>
        <w:spacing w:before="60" w:after="60"/>
        <w:ind w:left="714" w:hanging="357"/>
        <w:jc w:val="both"/>
      </w:pPr>
      <w:r w:rsidRPr="00913AC5">
        <w:t>Ongoing monitoring and the inclusion of more crop types and locations are recommended to refine risk assessments and management strategies.</w:t>
      </w:r>
    </w:p>
    <w:p w14:paraId="22C43CC0" w14:textId="0E9B8764" w:rsidR="008B1D55" w:rsidRDefault="00E14575" w:rsidP="00B210E9">
      <w:r w:rsidRPr="00E14575">
        <w:tab/>
      </w:r>
    </w:p>
    <w:p w14:paraId="79680466" w14:textId="62B39CD9" w:rsidR="004609C1" w:rsidRDefault="004609C1">
      <w:pPr>
        <w:spacing w:before="0" w:after="160" w:line="259" w:lineRule="auto"/>
      </w:pPr>
      <w:r>
        <w:br w:type="page"/>
      </w:r>
    </w:p>
    <w:p w14:paraId="4C1DE803" w14:textId="77777777" w:rsidR="00594774" w:rsidRDefault="00594774" w:rsidP="00BA39D1">
      <w:pPr>
        <w:pStyle w:val="Heading1"/>
        <w:numPr>
          <w:ilvl w:val="0"/>
          <w:numId w:val="0"/>
        </w:numPr>
      </w:pPr>
      <w:bookmarkStart w:id="39" w:name="_Toc210037897"/>
      <w:r w:rsidRPr="00594774">
        <w:lastRenderedPageBreak/>
        <w:t>References</w:t>
      </w:r>
      <w:bookmarkEnd w:id="39"/>
    </w:p>
    <w:p w14:paraId="6AECA586" w14:textId="0D835A22" w:rsidR="00827490" w:rsidRPr="00827490" w:rsidRDefault="00827490" w:rsidP="00827490">
      <w:r w:rsidRPr="00827490">
        <w:t xml:space="preserve">ANZG. (2024). </w:t>
      </w:r>
      <w:r w:rsidRPr="00827490">
        <w:rPr>
          <w:i/>
          <w:iCs/>
        </w:rPr>
        <w:t>Toxicant default guideline values for protecting aquatic ecosystems</w:t>
      </w:r>
      <w:r w:rsidRPr="00827490">
        <w:t xml:space="preserve">. Australian and New Zealand governments, and Australian state and territory governments. </w:t>
      </w:r>
      <w:hyperlink r:id="rId33" w:history="1">
        <w:r w:rsidRPr="00827490">
          <w:rPr>
            <w:rStyle w:val="Hyperlink"/>
          </w:rPr>
          <w:t>(https://www.waterquality.gov.au/anz-guidelines/guideline-values/default/water-quality-toxicants/search/master-table)</w:t>
        </w:r>
      </w:hyperlink>
    </w:p>
    <w:p w14:paraId="41D19A97" w14:textId="71F476F4" w:rsidR="00446466" w:rsidRPr="00446466" w:rsidRDefault="00446466" w:rsidP="00C14A0F">
      <w:r>
        <w:t xml:space="preserve">Barker F., Faggian R., Hamilton AJ. (2011). A history of wastewater irrigation in Melbourne, Australia. </w:t>
      </w:r>
      <w:r>
        <w:rPr>
          <w:i/>
          <w:iCs/>
        </w:rPr>
        <w:t xml:space="preserve">Journal of Water Sustainability </w:t>
      </w:r>
      <w:r>
        <w:t>1, 183-202.</w:t>
      </w:r>
    </w:p>
    <w:p w14:paraId="325AA1BE" w14:textId="164DCD81" w:rsidR="00BA39D1" w:rsidRDefault="00827490" w:rsidP="00C14A0F">
      <w:r w:rsidRPr="00827490">
        <w:t xml:space="preserve">HEPA. (2025). </w:t>
      </w:r>
      <w:r w:rsidRPr="00827490">
        <w:rPr>
          <w:i/>
          <w:iCs/>
        </w:rPr>
        <w:t>PFAS National Environmental Management Plan Version 3.0</w:t>
      </w:r>
      <w:r w:rsidRPr="00827490">
        <w:t>. Heads of EPA Australia and New Zealand 2025.</w:t>
      </w:r>
    </w:p>
    <w:p w14:paraId="49740DDC" w14:textId="77777777" w:rsidR="00BA39D1" w:rsidRDefault="00BA39D1">
      <w:pPr>
        <w:spacing w:before="0" w:after="160" w:line="259" w:lineRule="auto"/>
      </w:pPr>
      <w:r>
        <w:br w:type="page"/>
      </w:r>
    </w:p>
    <w:p w14:paraId="59FBCA04" w14:textId="707435EB" w:rsidR="00C14A0F" w:rsidRDefault="00594774" w:rsidP="00BA39D1">
      <w:pPr>
        <w:pStyle w:val="Heading1"/>
        <w:numPr>
          <w:ilvl w:val="0"/>
          <w:numId w:val="0"/>
        </w:numPr>
      </w:pPr>
      <w:bookmarkStart w:id="40" w:name="_Toc210037898"/>
      <w:r w:rsidRPr="00594774">
        <w:lastRenderedPageBreak/>
        <w:t xml:space="preserve">Appendix A – </w:t>
      </w:r>
      <w:r w:rsidR="008629AD">
        <w:t>Data summary tables</w:t>
      </w:r>
      <w:bookmarkEnd w:id="40"/>
    </w:p>
    <w:p w14:paraId="2BB052E8" w14:textId="5FC257C6" w:rsidR="00ED4345" w:rsidRPr="00ED4345" w:rsidRDefault="0058382B" w:rsidP="00ED4345">
      <w:r>
        <w:t>Table S1. Summary statistics for groups of emerging contaminants detected in water samples at each site. Min = minimum; SD = standard deviation; Max = Maximum.</w:t>
      </w:r>
      <w:r w:rsidR="009934B8">
        <w:t xml:space="preserve"> LOR = Limit of reporting.</w:t>
      </w:r>
    </w:p>
    <w:tbl>
      <w:tblPr>
        <w:tblW w:w="8234" w:type="dxa"/>
        <w:tblLook w:val="04A0" w:firstRow="1" w:lastRow="0" w:firstColumn="1" w:lastColumn="0" w:noHBand="0" w:noVBand="1"/>
      </w:tblPr>
      <w:tblGrid>
        <w:gridCol w:w="960"/>
        <w:gridCol w:w="1501"/>
        <w:gridCol w:w="1367"/>
        <w:gridCol w:w="960"/>
        <w:gridCol w:w="1329"/>
        <w:gridCol w:w="1054"/>
        <w:gridCol w:w="1063"/>
      </w:tblGrid>
      <w:tr w:rsidR="0058382B" w:rsidRPr="004D1D3B" w14:paraId="69668E3A" w14:textId="77777777" w:rsidTr="00E05DCC">
        <w:trPr>
          <w:trHeight w:val="300"/>
        </w:trPr>
        <w:tc>
          <w:tcPr>
            <w:tcW w:w="8234" w:type="dxa"/>
            <w:gridSpan w:val="7"/>
            <w:tcBorders>
              <w:top w:val="single" w:sz="4" w:space="0" w:color="auto"/>
              <w:left w:val="nil"/>
              <w:bottom w:val="single" w:sz="4" w:space="0" w:color="auto"/>
              <w:right w:val="nil"/>
            </w:tcBorders>
            <w:noWrap/>
            <w:vAlign w:val="center"/>
          </w:tcPr>
          <w:p w14:paraId="33915494" w14:textId="5FD7DE67" w:rsidR="0058382B" w:rsidRPr="0058382B" w:rsidRDefault="0058382B" w:rsidP="004D1D3B">
            <w:pPr>
              <w:spacing w:before="0" w:after="0"/>
              <w:rPr>
                <w:rFonts w:eastAsia="Times New Roman" w:cs="Times New Roman"/>
                <w:b/>
                <w:bCs/>
                <w:i/>
                <w:iCs/>
                <w:color w:val="000000"/>
                <w:sz w:val="18"/>
                <w:szCs w:val="18"/>
                <w:lang w:eastAsia="en-AU"/>
              </w:rPr>
            </w:pPr>
            <w:r w:rsidRPr="0058382B">
              <w:rPr>
                <w:rFonts w:eastAsia="Times New Roman" w:cs="Times New Roman"/>
                <w:b/>
                <w:bCs/>
                <w:color w:val="000000"/>
                <w:sz w:val="18"/>
                <w:szCs w:val="18"/>
                <w:lang w:eastAsia="en-AU"/>
              </w:rPr>
              <w:t>Water</w:t>
            </w:r>
            <w:r>
              <w:rPr>
                <w:rFonts w:eastAsia="Times New Roman" w:cs="Times New Roman"/>
                <w:b/>
                <w:bCs/>
                <w:color w:val="000000"/>
                <w:sz w:val="18"/>
                <w:szCs w:val="18"/>
                <w:lang w:eastAsia="en-AU"/>
              </w:rPr>
              <w:t xml:space="preserve"> samples</w:t>
            </w:r>
          </w:p>
        </w:tc>
      </w:tr>
      <w:tr w:rsidR="004D1D3B" w:rsidRPr="004D1D3B" w14:paraId="6AE2DF1A" w14:textId="77777777" w:rsidTr="00E05DCC">
        <w:trPr>
          <w:trHeight w:val="300"/>
        </w:trPr>
        <w:tc>
          <w:tcPr>
            <w:tcW w:w="960" w:type="dxa"/>
            <w:tcBorders>
              <w:top w:val="single" w:sz="4" w:space="0" w:color="auto"/>
              <w:left w:val="nil"/>
              <w:bottom w:val="single" w:sz="4" w:space="0" w:color="auto"/>
              <w:right w:val="nil"/>
            </w:tcBorders>
            <w:noWrap/>
            <w:vAlign w:val="center"/>
            <w:hideMark/>
          </w:tcPr>
          <w:p w14:paraId="6C349151" w14:textId="0C1C1787" w:rsidR="004D1D3B" w:rsidRPr="004D1D3B" w:rsidRDefault="004D1D3B" w:rsidP="004D1D3B">
            <w:pPr>
              <w:spacing w:before="0" w:after="0"/>
              <w:rPr>
                <w:rFonts w:eastAsia="Times New Roman" w:cs="Times New Roman"/>
                <w:b/>
                <w:bCs/>
                <w:color w:val="000000"/>
                <w:sz w:val="18"/>
                <w:szCs w:val="18"/>
                <w:lang w:eastAsia="en-AU"/>
              </w:rPr>
            </w:pPr>
            <w:r w:rsidRPr="0058382B">
              <w:rPr>
                <w:rFonts w:eastAsia="Times New Roman" w:cs="Times New Roman"/>
                <w:b/>
                <w:bCs/>
                <w:color w:val="000000"/>
                <w:sz w:val="18"/>
                <w:szCs w:val="18"/>
                <w:lang w:eastAsia="en-AU"/>
              </w:rPr>
              <w:t>Year</w:t>
            </w:r>
          </w:p>
        </w:tc>
        <w:tc>
          <w:tcPr>
            <w:tcW w:w="1501" w:type="dxa"/>
            <w:tcBorders>
              <w:top w:val="single" w:sz="4" w:space="0" w:color="auto"/>
              <w:left w:val="nil"/>
              <w:bottom w:val="single" w:sz="4" w:space="0" w:color="auto"/>
              <w:right w:val="nil"/>
            </w:tcBorders>
            <w:noWrap/>
            <w:vAlign w:val="center"/>
            <w:hideMark/>
          </w:tcPr>
          <w:p w14:paraId="37B7AEE9" w14:textId="7674F31A" w:rsidR="004D1D3B" w:rsidRPr="004D1D3B" w:rsidRDefault="004D1D3B" w:rsidP="004D1D3B">
            <w:pPr>
              <w:spacing w:before="0" w:after="0"/>
              <w:rPr>
                <w:rFonts w:eastAsia="Times New Roman" w:cs="Times New Roman"/>
                <w:b/>
                <w:bCs/>
                <w:color w:val="000000"/>
                <w:sz w:val="18"/>
                <w:szCs w:val="18"/>
                <w:lang w:eastAsia="en-AU"/>
              </w:rPr>
            </w:pPr>
            <w:r w:rsidRPr="0058382B">
              <w:rPr>
                <w:rFonts w:eastAsia="Times New Roman" w:cs="Times New Roman"/>
                <w:b/>
                <w:bCs/>
                <w:color w:val="000000"/>
                <w:sz w:val="18"/>
                <w:szCs w:val="18"/>
                <w:lang w:eastAsia="en-AU"/>
              </w:rPr>
              <w:t>Analyte group</w:t>
            </w:r>
          </w:p>
        </w:tc>
        <w:tc>
          <w:tcPr>
            <w:tcW w:w="1367" w:type="dxa"/>
            <w:tcBorders>
              <w:top w:val="single" w:sz="4" w:space="0" w:color="auto"/>
              <w:left w:val="nil"/>
              <w:bottom w:val="single" w:sz="4" w:space="0" w:color="auto"/>
              <w:right w:val="nil"/>
            </w:tcBorders>
            <w:noWrap/>
            <w:vAlign w:val="center"/>
            <w:hideMark/>
          </w:tcPr>
          <w:p w14:paraId="1CBDFC6F" w14:textId="63E80D8E" w:rsidR="004D1D3B" w:rsidRPr="004D1D3B" w:rsidRDefault="004D1D3B" w:rsidP="004D1D3B">
            <w:pPr>
              <w:spacing w:before="0" w:after="0"/>
              <w:rPr>
                <w:rFonts w:eastAsia="Times New Roman" w:cs="Times New Roman"/>
                <w:b/>
                <w:bCs/>
                <w:color w:val="000000"/>
                <w:sz w:val="18"/>
                <w:szCs w:val="18"/>
                <w:lang w:eastAsia="en-AU"/>
              </w:rPr>
            </w:pPr>
            <w:r w:rsidRPr="0058382B">
              <w:rPr>
                <w:rFonts w:eastAsia="Times New Roman" w:cs="Times New Roman"/>
                <w:b/>
                <w:bCs/>
                <w:color w:val="000000"/>
                <w:sz w:val="18"/>
                <w:szCs w:val="18"/>
                <w:lang w:eastAsia="en-AU"/>
              </w:rPr>
              <w:t>Site</w:t>
            </w:r>
          </w:p>
        </w:tc>
        <w:tc>
          <w:tcPr>
            <w:tcW w:w="960" w:type="dxa"/>
            <w:tcBorders>
              <w:top w:val="single" w:sz="4" w:space="0" w:color="auto"/>
              <w:left w:val="nil"/>
              <w:bottom w:val="single" w:sz="4" w:space="0" w:color="auto"/>
              <w:right w:val="nil"/>
            </w:tcBorders>
            <w:noWrap/>
            <w:vAlign w:val="center"/>
            <w:hideMark/>
          </w:tcPr>
          <w:p w14:paraId="1EF79F01" w14:textId="77777777" w:rsidR="004D1D3B" w:rsidRDefault="004D1D3B" w:rsidP="004D1D3B">
            <w:pPr>
              <w:spacing w:before="0" w:after="0"/>
              <w:rPr>
                <w:rFonts w:eastAsia="Times New Roman" w:cs="Times New Roman"/>
                <w:b/>
                <w:bCs/>
                <w:color w:val="000000"/>
                <w:sz w:val="18"/>
                <w:szCs w:val="18"/>
                <w:lang w:eastAsia="en-AU"/>
              </w:rPr>
            </w:pPr>
            <w:r w:rsidRPr="0058382B">
              <w:rPr>
                <w:rFonts w:eastAsia="Times New Roman" w:cs="Times New Roman"/>
                <w:b/>
                <w:bCs/>
                <w:color w:val="000000"/>
                <w:sz w:val="18"/>
                <w:szCs w:val="18"/>
                <w:lang w:eastAsia="en-AU"/>
              </w:rPr>
              <w:t>Min</w:t>
            </w:r>
          </w:p>
          <w:p w14:paraId="2A968564" w14:textId="472756CC" w:rsidR="000C3230" w:rsidRPr="004D1D3B" w:rsidRDefault="000C3230" w:rsidP="004D1D3B">
            <w:pPr>
              <w:spacing w:before="0" w:after="0"/>
              <w:rPr>
                <w:rFonts w:eastAsia="Times New Roman" w:cs="Times New Roman"/>
                <w:b/>
                <w:bCs/>
                <w:color w:val="000000"/>
                <w:sz w:val="18"/>
                <w:szCs w:val="18"/>
                <w:lang w:eastAsia="en-AU"/>
              </w:rPr>
            </w:pPr>
            <w:r>
              <w:rPr>
                <w:rFonts w:eastAsia="Times New Roman" w:cs="Times New Roman"/>
                <w:b/>
                <w:bCs/>
                <w:color w:val="000000"/>
                <w:sz w:val="18"/>
                <w:szCs w:val="18"/>
                <w:lang w:eastAsia="en-AU"/>
              </w:rPr>
              <w:t>(</w:t>
            </w:r>
            <w:r>
              <w:rPr>
                <w:rFonts w:ascii="Times New Roman" w:eastAsia="Times New Roman" w:hAnsi="Times New Roman" w:cs="Times New Roman"/>
                <w:b/>
                <w:bCs/>
                <w:color w:val="000000"/>
                <w:sz w:val="18"/>
                <w:szCs w:val="18"/>
                <w:lang w:eastAsia="en-AU"/>
              </w:rPr>
              <w:t>µ</w:t>
            </w:r>
            <w:r>
              <w:rPr>
                <w:rFonts w:eastAsia="Times New Roman" w:cs="Times New Roman"/>
                <w:b/>
                <w:bCs/>
                <w:color w:val="000000"/>
                <w:sz w:val="18"/>
                <w:szCs w:val="18"/>
                <w:lang w:eastAsia="en-AU"/>
              </w:rPr>
              <w:t>g/L)</w:t>
            </w:r>
          </w:p>
        </w:tc>
        <w:tc>
          <w:tcPr>
            <w:tcW w:w="1329" w:type="dxa"/>
            <w:tcBorders>
              <w:top w:val="single" w:sz="4" w:space="0" w:color="auto"/>
              <w:left w:val="nil"/>
              <w:bottom w:val="single" w:sz="4" w:space="0" w:color="auto"/>
              <w:right w:val="nil"/>
            </w:tcBorders>
            <w:noWrap/>
            <w:vAlign w:val="center"/>
            <w:hideMark/>
          </w:tcPr>
          <w:p w14:paraId="1130A01E" w14:textId="77777777" w:rsidR="004D1D3B" w:rsidRDefault="004D1D3B" w:rsidP="004D1D3B">
            <w:pPr>
              <w:spacing w:before="0" w:after="0"/>
              <w:rPr>
                <w:rFonts w:eastAsia="Times New Roman" w:cs="Times New Roman"/>
                <w:b/>
                <w:bCs/>
                <w:color w:val="000000"/>
                <w:sz w:val="18"/>
                <w:szCs w:val="18"/>
                <w:lang w:eastAsia="en-AU"/>
              </w:rPr>
            </w:pPr>
            <w:r w:rsidRPr="0058382B">
              <w:rPr>
                <w:rFonts w:eastAsia="Times New Roman" w:cs="Times New Roman"/>
                <w:b/>
                <w:bCs/>
                <w:color w:val="000000"/>
                <w:sz w:val="18"/>
                <w:szCs w:val="18"/>
                <w:lang w:eastAsia="en-AU"/>
              </w:rPr>
              <w:t>Mean</w:t>
            </w:r>
          </w:p>
          <w:p w14:paraId="6B88254B" w14:textId="117B5873" w:rsidR="000C3230" w:rsidRPr="004D1D3B" w:rsidRDefault="000C3230" w:rsidP="004D1D3B">
            <w:pPr>
              <w:spacing w:before="0" w:after="0"/>
              <w:rPr>
                <w:rFonts w:eastAsia="Times New Roman" w:cs="Times New Roman"/>
                <w:b/>
                <w:bCs/>
                <w:color w:val="000000"/>
                <w:sz w:val="18"/>
                <w:szCs w:val="18"/>
                <w:lang w:eastAsia="en-AU"/>
              </w:rPr>
            </w:pPr>
            <w:r>
              <w:rPr>
                <w:rFonts w:eastAsia="Times New Roman" w:cs="Times New Roman"/>
                <w:b/>
                <w:bCs/>
                <w:color w:val="000000"/>
                <w:sz w:val="18"/>
                <w:szCs w:val="18"/>
                <w:lang w:eastAsia="en-AU"/>
              </w:rPr>
              <w:t>(</w:t>
            </w:r>
            <w:r>
              <w:rPr>
                <w:rFonts w:ascii="Times New Roman" w:eastAsia="Times New Roman" w:hAnsi="Times New Roman" w:cs="Times New Roman"/>
                <w:b/>
                <w:bCs/>
                <w:color w:val="000000"/>
                <w:sz w:val="18"/>
                <w:szCs w:val="18"/>
                <w:lang w:eastAsia="en-AU"/>
              </w:rPr>
              <w:t>µ</w:t>
            </w:r>
            <w:r>
              <w:rPr>
                <w:rFonts w:eastAsia="Times New Roman" w:cs="Times New Roman"/>
                <w:b/>
                <w:bCs/>
                <w:color w:val="000000"/>
                <w:sz w:val="18"/>
                <w:szCs w:val="18"/>
                <w:lang w:eastAsia="en-AU"/>
              </w:rPr>
              <w:t>g/L)</w:t>
            </w:r>
          </w:p>
        </w:tc>
        <w:tc>
          <w:tcPr>
            <w:tcW w:w="1054" w:type="dxa"/>
            <w:tcBorders>
              <w:top w:val="single" w:sz="4" w:space="0" w:color="auto"/>
              <w:left w:val="nil"/>
              <w:bottom w:val="single" w:sz="4" w:space="0" w:color="auto"/>
              <w:right w:val="nil"/>
            </w:tcBorders>
            <w:noWrap/>
            <w:vAlign w:val="center"/>
            <w:hideMark/>
          </w:tcPr>
          <w:p w14:paraId="5719D78A" w14:textId="77777777" w:rsidR="004D1D3B" w:rsidRDefault="004D1D3B" w:rsidP="004D1D3B">
            <w:pPr>
              <w:spacing w:before="0" w:after="0"/>
              <w:rPr>
                <w:rFonts w:eastAsia="Times New Roman" w:cs="Times New Roman"/>
                <w:b/>
                <w:bCs/>
                <w:color w:val="000000"/>
                <w:sz w:val="18"/>
                <w:szCs w:val="18"/>
                <w:lang w:eastAsia="en-AU"/>
              </w:rPr>
            </w:pPr>
            <w:r w:rsidRPr="0058382B">
              <w:rPr>
                <w:rFonts w:eastAsia="Times New Roman" w:cs="Times New Roman"/>
                <w:b/>
                <w:bCs/>
                <w:color w:val="000000"/>
                <w:sz w:val="18"/>
                <w:szCs w:val="18"/>
                <w:lang w:eastAsia="en-AU"/>
              </w:rPr>
              <w:t>SD</w:t>
            </w:r>
          </w:p>
          <w:p w14:paraId="610B9186" w14:textId="156EB615" w:rsidR="000C3230" w:rsidRPr="004D1D3B" w:rsidRDefault="000C3230" w:rsidP="004D1D3B">
            <w:pPr>
              <w:spacing w:before="0" w:after="0"/>
              <w:rPr>
                <w:rFonts w:eastAsia="Times New Roman" w:cs="Times New Roman"/>
                <w:b/>
                <w:bCs/>
                <w:color w:val="000000"/>
                <w:sz w:val="18"/>
                <w:szCs w:val="18"/>
                <w:lang w:eastAsia="en-AU"/>
              </w:rPr>
            </w:pPr>
            <w:r>
              <w:rPr>
                <w:rFonts w:eastAsia="Times New Roman" w:cs="Times New Roman"/>
                <w:b/>
                <w:bCs/>
                <w:color w:val="000000"/>
                <w:sz w:val="18"/>
                <w:szCs w:val="18"/>
                <w:lang w:eastAsia="en-AU"/>
              </w:rPr>
              <w:t>(</w:t>
            </w:r>
            <w:r>
              <w:rPr>
                <w:rFonts w:ascii="Times New Roman" w:eastAsia="Times New Roman" w:hAnsi="Times New Roman" w:cs="Times New Roman"/>
                <w:b/>
                <w:bCs/>
                <w:color w:val="000000"/>
                <w:sz w:val="18"/>
                <w:szCs w:val="18"/>
                <w:lang w:eastAsia="en-AU"/>
              </w:rPr>
              <w:t>µ</w:t>
            </w:r>
            <w:r>
              <w:rPr>
                <w:rFonts w:eastAsia="Times New Roman" w:cs="Times New Roman"/>
                <w:b/>
                <w:bCs/>
                <w:color w:val="000000"/>
                <w:sz w:val="18"/>
                <w:szCs w:val="18"/>
                <w:lang w:eastAsia="en-AU"/>
              </w:rPr>
              <w:t>g/L)</w:t>
            </w:r>
          </w:p>
        </w:tc>
        <w:tc>
          <w:tcPr>
            <w:tcW w:w="1063" w:type="dxa"/>
            <w:tcBorders>
              <w:top w:val="single" w:sz="4" w:space="0" w:color="auto"/>
              <w:left w:val="nil"/>
              <w:bottom w:val="single" w:sz="4" w:space="0" w:color="auto"/>
              <w:right w:val="nil"/>
            </w:tcBorders>
            <w:noWrap/>
            <w:vAlign w:val="center"/>
            <w:hideMark/>
          </w:tcPr>
          <w:p w14:paraId="24EED180" w14:textId="77777777" w:rsidR="004D1D3B" w:rsidRDefault="004D1D3B" w:rsidP="004D1D3B">
            <w:pPr>
              <w:spacing w:before="0" w:after="0"/>
              <w:rPr>
                <w:rFonts w:eastAsia="Times New Roman" w:cs="Times New Roman"/>
                <w:b/>
                <w:bCs/>
                <w:color w:val="000000"/>
                <w:sz w:val="18"/>
                <w:szCs w:val="18"/>
                <w:lang w:eastAsia="en-AU"/>
              </w:rPr>
            </w:pPr>
            <w:r w:rsidRPr="0058382B">
              <w:rPr>
                <w:rFonts w:eastAsia="Times New Roman" w:cs="Times New Roman"/>
                <w:b/>
                <w:bCs/>
                <w:color w:val="000000"/>
                <w:sz w:val="18"/>
                <w:szCs w:val="18"/>
                <w:lang w:eastAsia="en-AU"/>
              </w:rPr>
              <w:t>Max</w:t>
            </w:r>
          </w:p>
          <w:p w14:paraId="486FA23E" w14:textId="78E7D62A" w:rsidR="000C3230" w:rsidRPr="004D1D3B" w:rsidRDefault="000C3230" w:rsidP="004D1D3B">
            <w:pPr>
              <w:spacing w:before="0" w:after="0"/>
              <w:rPr>
                <w:rFonts w:eastAsia="Times New Roman" w:cs="Times New Roman"/>
                <w:b/>
                <w:bCs/>
                <w:color w:val="000000"/>
                <w:sz w:val="18"/>
                <w:szCs w:val="18"/>
                <w:lang w:eastAsia="en-AU"/>
              </w:rPr>
            </w:pPr>
            <w:r>
              <w:rPr>
                <w:rFonts w:eastAsia="Times New Roman" w:cs="Times New Roman"/>
                <w:b/>
                <w:bCs/>
                <w:color w:val="000000"/>
                <w:sz w:val="18"/>
                <w:szCs w:val="18"/>
                <w:lang w:eastAsia="en-AU"/>
              </w:rPr>
              <w:t>(</w:t>
            </w:r>
            <w:r>
              <w:rPr>
                <w:rFonts w:ascii="Times New Roman" w:eastAsia="Times New Roman" w:hAnsi="Times New Roman" w:cs="Times New Roman"/>
                <w:b/>
                <w:bCs/>
                <w:color w:val="000000"/>
                <w:sz w:val="18"/>
                <w:szCs w:val="18"/>
                <w:lang w:eastAsia="en-AU"/>
              </w:rPr>
              <w:t>µ</w:t>
            </w:r>
            <w:r>
              <w:rPr>
                <w:rFonts w:eastAsia="Times New Roman" w:cs="Times New Roman"/>
                <w:b/>
                <w:bCs/>
                <w:color w:val="000000"/>
                <w:sz w:val="18"/>
                <w:szCs w:val="18"/>
                <w:lang w:eastAsia="en-AU"/>
              </w:rPr>
              <w:t>g/L)</w:t>
            </w:r>
          </w:p>
        </w:tc>
      </w:tr>
      <w:tr w:rsidR="009934B8" w:rsidRPr="004D1D3B" w14:paraId="4B16168A" w14:textId="77777777" w:rsidTr="00E05DCC">
        <w:trPr>
          <w:trHeight w:val="300"/>
        </w:trPr>
        <w:tc>
          <w:tcPr>
            <w:tcW w:w="960" w:type="dxa"/>
            <w:tcBorders>
              <w:top w:val="single" w:sz="4" w:space="0" w:color="auto"/>
              <w:left w:val="nil"/>
              <w:bottom w:val="nil"/>
              <w:right w:val="nil"/>
            </w:tcBorders>
            <w:noWrap/>
            <w:vAlign w:val="center"/>
            <w:hideMark/>
          </w:tcPr>
          <w:p w14:paraId="1C95C882"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2023</w:t>
            </w:r>
          </w:p>
        </w:tc>
        <w:tc>
          <w:tcPr>
            <w:tcW w:w="1501" w:type="dxa"/>
            <w:tcBorders>
              <w:top w:val="single" w:sz="4" w:space="0" w:color="auto"/>
              <w:left w:val="nil"/>
              <w:bottom w:val="nil"/>
              <w:right w:val="nil"/>
            </w:tcBorders>
            <w:noWrap/>
            <w:vAlign w:val="center"/>
            <w:hideMark/>
          </w:tcPr>
          <w:p w14:paraId="3939D19C"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EDCs</w:t>
            </w:r>
          </w:p>
        </w:tc>
        <w:tc>
          <w:tcPr>
            <w:tcW w:w="1367" w:type="dxa"/>
            <w:tcBorders>
              <w:top w:val="single" w:sz="4" w:space="0" w:color="auto"/>
              <w:left w:val="nil"/>
              <w:bottom w:val="nil"/>
              <w:right w:val="nil"/>
            </w:tcBorders>
            <w:noWrap/>
            <w:vAlign w:val="center"/>
            <w:hideMark/>
          </w:tcPr>
          <w:p w14:paraId="7A2B11DA"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F1 (pasture)</w:t>
            </w:r>
          </w:p>
        </w:tc>
        <w:tc>
          <w:tcPr>
            <w:tcW w:w="960" w:type="dxa"/>
            <w:tcBorders>
              <w:top w:val="single" w:sz="4" w:space="0" w:color="auto"/>
              <w:left w:val="nil"/>
              <w:bottom w:val="nil"/>
              <w:right w:val="nil"/>
            </w:tcBorders>
            <w:noWrap/>
            <w:vAlign w:val="center"/>
            <w:hideMark/>
          </w:tcPr>
          <w:p w14:paraId="2A21BF67" w14:textId="7F26C675"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single" w:sz="4" w:space="0" w:color="auto"/>
              <w:left w:val="nil"/>
              <w:bottom w:val="nil"/>
              <w:right w:val="nil"/>
            </w:tcBorders>
            <w:noWrap/>
            <w:vAlign w:val="center"/>
            <w:hideMark/>
          </w:tcPr>
          <w:p w14:paraId="6BB8AE6D"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w:t>
            </w:r>
          </w:p>
        </w:tc>
        <w:tc>
          <w:tcPr>
            <w:tcW w:w="1054" w:type="dxa"/>
            <w:tcBorders>
              <w:top w:val="single" w:sz="4" w:space="0" w:color="auto"/>
              <w:left w:val="nil"/>
              <w:bottom w:val="nil"/>
              <w:right w:val="nil"/>
            </w:tcBorders>
            <w:noWrap/>
            <w:vAlign w:val="center"/>
            <w:hideMark/>
          </w:tcPr>
          <w:p w14:paraId="27088DE6"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w:t>
            </w:r>
          </w:p>
        </w:tc>
        <w:tc>
          <w:tcPr>
            <w:tcW w:w="1063" w:type="dxa"/>
            <w:tcBorders>
              <w:top w:val="single" w:sz="4" w:space="0" w:color="auto"/>
              <w:left w:val="nil"/>
              <w:bottom w:val="nil"/>
              <w:right w:val="nil"/>
            </w:tcBorders>
            <w:noWrap/>
            <w:vAlign w:val="center"/>
            <w:hideMark/>
          </w:tcPr>
          <w:p w14:paraId="296A1EA4" w14:textId="463F7DAF"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4D1D3B" w14:paraId="781B7F09" w14:textId="77777777" w:rsidTr="00E05DCC">
        <w:trPr>
          <w:trHeight w:val="300"/>
        </w:trPr>
        <w:tc>
          <w:tcPr>
            <w:tcW w:w="960" w:type="dxa"/>
            <w:tcBorders>
              <w:top w:val="nil"/>
              <w:left w:val="nil"/>
              <w:bottom w:val="nil"/>
              <w:right w:val="nil"/>
            </w:tcBorders>
            <w:noWrap/>
            <w:vAlign w:val="center"/>
          </w:tcPr>
          <w:p w14:paraId="296B867F" w14:textId="4DC4E0B5"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1D13923A" w14:textId="7B65445A"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12DD779E"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F2 (pasture)</w:t>
            </w:r>
          </w:p>
        </w:tc>
        <w:tc>
          <w:tcPr>
            <w:tcW w:w="960" w:type="dxa"/>
            <w:tcBorders>
              <w:top w:val="nil"/>
              <w:left w:val="nil"/>
              <w:bottom w:val="nil"/>
              <w:right w:val="nil"/>
            </w:tcBorders>
            <w:noWrap/>
            <w:vAlign w:val="center"/>
            <w:hideMark/>
          </w:tcPr>
          <w:p w14:paraId="7609C190" w14:textId="0DECF39C"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6F53ACDE"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w:t>
            </w:r>
          </w:p>
        </w:tc>
        <w:tc>
          <w:tcPr>
            <w:tcW w:w="1054" w:type="dxa"/>
            <w:tcBorders>
              <w:top w:val="nil"/>
              <w:left w:val="nil"/>
              <w:bottom w:val="nil"/>
              <w:right w:val="nil"/>
            </w:tcBorders>
            <w:noWrap/>
            <w:vAlign w:val="center"/>
            <w:hideMark/>
          </w:tcPr>
          <w:p w14:paraId="781BAEB7"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w:t>
            </w:r>
          </w:p>
        </w:tc>
        <w:tc>
          <w:tcPr>
            <w:tcW w:w="1063" w:type="dxa"/>
            <w:tcBorders>
              <w:top w:val="nil"/>
              <w:left w:val="nil"/>
              <w:bottom w:val="nil"/>
              <w:right w:val="nil"/>
            </w:tcBorders>
            <w:noWrap/>
            <w:vAlign w:val="center"/>
            <w:hideMark/>
          </w:tcPr>
          <w:p w14:paraId="0718B072" w14:textId="0E0C4E26"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4D1D3B" w14:paraId="5ED9F45E" w14:textId="77777777" w:rsidTr="00E05DCC">
        <w:trPr>
          <w:trHeight w:val="300"/>
        </w:trPr>
        <w:tc>
          <w:tcPr>
            <w:tcW w:w="960" w:type="dxa"/>
            <w:tcBorders>
              <w:top w:val="nil"/>
              <w:left w:val="nil"/>
              <w:bottom w:val="nil"/>
              <w:right w:val="nil"/>
            </w:tcBorders>
            <w:noWrap/>
            <w:vAlign w:val="center"/>
          </w:tcPr>
          <w:p w14:paraId="51E57295" w14:textId="14ED5194"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6A6990C6" w14:textId="76FC2C40"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6EE3E32E"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F3 (pasture reference)</w:t>
            </w:r>
          </w:p>
        </w:tc>
        <w:tc>
          <w:tcPr>
            <w:tcW w:w="960" w:type="dxa"/>
            <w:tcBorders>
              <w:top w:val="nil"/>
              <w:left w:val="nil"/>
              <w:bottom w:val="nil"/>
              <w:right w:val="nil"/>
            </w:tcBorders>
            <w:noWrap/>
            <w:vAlign w:val="center"/>
            <w:hideMark/>
          </w:tcPr>
          <w:p w14:paraId="0DC0E00E" w14:textId="7D04F912"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3B60449D"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w:t>
            </w:r>
          </w:p>
        </w:tc>
        <w:tc>
          <w:tcPr>
            <w:tcW w:w="1054" w:type="dxa"/>
            <w:tcBorders>
              <w:top w:val="nil"/>
              <w:left w:val="nil"/>
              <w:bottom w:val="nil"/>
              <w:right w:val="nil"/>
            </w:tcBorders>
            <w:noWrap/>
            <w:vAlign w:val="center"/>
            <w:hideMark/>
          </w:tcPr>
          <w:p w14:paraId="77351878"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w:t>
            </w:r>
          </w:p>
        </w:tc>
        <w:tc>
          <w:tcPr>
            <w:tcW w:w="1063" w:type="dxa"/>
            <w:tcBorders>
              <w:top w:val="nil"/>
              <w:left w:val="nil"/>
              <w:bottom w:val="nil"/>
              <w:right w:val="nil"/>
            </w:tcBorders>
            <w:noWrap/>
            <w:vAlign w:val="center"/>
            <w:hideMark/>
          </w:tcPr>
          <w:p w14:paraId="3F3F2BA7" w14:textId="7E67A3C5"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4D1D3B" w14:paraId="7E47B7DC" w14:textId="77777777" w:rsidTr="00E05DCC">
        <w:trPr>
          <w:trHeight w:val="300"/>
        </w:trPr>
        <w:tc>
          <w:tcPr>
            <w:tcW w:w="960" w:type="dxa"/>
            <w:tcBorders>
              <w:top w:val="nil"/>
              <w:left w:val="nil"/>
              <w:bottom w:val="nil"/>
              <w:right w:val="nil"/>
            </w:tcBorders>
            <w:noWrap/>
            <w:vAlign w:val="center"/>
          </w:tcPr>
          <w:p w14:paraId="6A80A837" w14:textId="6F5F5BBA"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64C23FA9" w14:textId="433A8152"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0B113600"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F4 (broccoli)</w:t>
            </w:r>
          </w:p>
        </w:tc>
        <w:tc>
          <w:tcPr>
            <w:tcW w:w="960" w:type="dxa"/>
            <w:tcBorders>
              <w:top w:val="nil"/>
              <w:left w:val="nil"/>
              <w:bottom w:val="nil"/>
              <w:right w:val="nil"/>
            </w:tcBorders>
            <w:noWrap/>
            <w:vAlign w:val="center"/>
            <w:hideMark/>
          </w:tcPr>
          <w:p w14:paraId="029B10E2" w14:textId="5CF4B926"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11E352F8"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w:t>
            </w:r>
          </w:p>
        </w:tc>
        <w:tc>
          <w:tcPr>
            <w:tcW w:w="1054" w:type="dxa"/>
            <w:tcBorders>
              <w:top w:val="nil"/>
              <w:left w:val="nil"/>
              <w:bottom w:val="nil"/>
              <w:right w:val="nil"/>
            </w:tcBorders>
            <w:noWrap/>
            <w:vAlign w:val="center"/>
            <w:hideMark/>
          </w:tcPr>
          <w:p w14:paraId="58F2B5A8"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w:t>
            </w:r>
          </w:p>
        </w:tc>
        <w:tc>
          <w:tcPr>
            <w:tcW w:w="1063" w:type="dxa"/>
            <w:tcBorders>
              <w:top w:val="nil"/>
              <w:left w:val="nil"/>
              <w:bottom w:val="nil"/>
              <w:right w:val="nil"/>
            </w:tcBorders>
            <w:noWrap/>
            <w:vAlign w:val="center"/>
            <w:hideMark/>
          </w:tcPr>
          <w:p w14:paraId="31272440" w14:textId="2675C152"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4D1D3B" w14:paraId="5E9B51E2" w14:textId="77777777" w:rsidTr="00E05DCC">
        <w:trPr>
          <w:trHeight w:val="300"/>
        </w:trPr>
        <w:tc>
          <w:tcPr>
            <w:tcW w:w="960" w:type="dxa"/>
            <w:tcBorders>
              <w:top w:val="nil"/>
              <w:left w:val="nil"/>
              <w:bottom w:val="nil"/>
              <w:right w:val="nil"/>
            </w:tcBorders>
            <w:noWrap/>
            <w:vAlign w:val="center"/>
          </w:tcPr>
          <w:p w14:paraId="20655ED2" w14:textId="384EDAEB"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6BF36757" w14:textId="367FFA2F"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73D078A0"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F5 (broccoli)</w:t>
            </w:r>
          </w:p>
        </w:tc>
        <w:tc>
          <w:tcPr>
            <w:tcW w:w="960" w:type="dxa"/>
            <w:tcBorders>
              <w:top w:val="nil"/>
              <w:left w:val="nil"/>
              <w:bottom w:val="nil"/>
              <w:right w:val="nil"/>
            </w:tcBorders>
            <w:noWrap/>
            <w:vAlign w:val="center"/>
            <w:hideMark/>
          </w:tcPr>
          <w:p w14:paraId="543AEEA4" w14:textId="6523BEBC"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73E1E9A2"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w:t>
            </w:r>
          </w:p>
        </w:tc>
        <w:tc>
          <w:tcPr>
            <w:tcW w:w="1054" w:type="dxa"/>
            <w:tcBorders>
              <w:top w:val="nil"/>
              <w:left w:val="nil"/>
              <w:bottom w:val="nil"/>
              <w:right w:val="nil"/>
            </w:tcBorders>
            <w:noWrap/>
            <w:vAlign w:val="center"/>
            <w:hideMark/>
          </w:tcPr>
          <w:p w14:paraId="3CCCE6CF"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w:t>
            </w:r>
          </w:p>
        </w:tc>
        <w:tc>
          <w:tcPr>
            <w:tcW w:w="1063" w:type="dxa"/>
            <w:tcBorders>
              <w:top w:val="nil"/>
              <w:left w:val="nil"/>
              <w:bottom w:val="nil"/>
              <w:right w:val="nil"/>
            </w:tcBorders>
            <w:noWrap/>
            <w:vAlign w:val="center"/>
            <w:hideMark/>
          </w:tcPr>
          <w:p w14:paraId="1A342565" w14:textId="4A318E4C"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4D1D3B" w14:paraId="6F191439" w14:textId="77777777" w:rsidTr="00E05DCC">
        <w:trPr>
          <w:trHeight w:val="300"/>
        </w:trPr>
        <w:tc>
          <w:tcPr>
            <w:tcW w:w="960" w:type="dxa"/>
            <w:tcBorders>
              <w:top w:val="nil"/>
              <w:left w:val="nil"/>
              <w:bottom w:val="nil"/>
              <w:right w:val="nil"/>
            </w:tcBorders>
            <w:noWrap/>
            <w:vAlign w:val="center"/>
          </w:tcPr>
          <w:p w14:paraId="07A12DB6" w14:textId="44313606"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4D635417" w14:textId="66ADBD48"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769DE04D"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F6 (broccoli reference)</w:t>
            </w:r>
          </w:p>
        </w:tc>
        <w:tc>
          <w:tcPr>
            <w:tcW w:w="960" w:type="dxa"/>
            <w:tcBorders>
              <w:top w:val="nil"/>
              <w:left w:val="nil"/>
              <w:bottom w:val="nil"/>
              <w:right w:val="nil"/>
            </w:tcBorders>
            <w:noWrap/>
            <w:vAlign w:val="center"/>
            <w:hideMark/>
          </w:tcPr>
          <w:p w14:paraId="66E2DCB2" w14:textId="224C9D2F"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2839980B"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w:t>
            </w:r>
          </w:p>
        </w:tc>
        <w:tc>
          <w:tcPr>
            <w:tcW w:w="1054" w:type="dxa"/>
            <w:tcBorders>
              <w:top w:val="nil"/>
              <w:left w:val="nil"/>
              <w:bottom w:val="nil"/>
              <w:right w:val="nil"/>
            </w:tcBorders>
            <w:noWrap/>
            <w:vAlign w:val="center"/>
            <w:hideMark/>
          </w:tcPr>
          <w:p w14:paraId="448AAFBE"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w:t>
            </w:r>
          </w:p>
        </w:tc>
        <w:tc>
          <w:tcPr>
            <w:tcW w:w="1063" w:type="dxa"/>
            <w:tcBorders>
              <w:top w:val="nil"/>
              <w:left w:val="nil"/>
              <w:bottom w:val="nil"/>
              <w:right w:val="nil"/>
            </w:tcBorders>
            <w:noWrap/>
            <w:vAlign w:val="center"/>
            <w:hideMark/>
          </w:tcPr>
          <w:p w14:paraId="616D35B4" w14:textId="545F9875"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4D1D3B" w14:paraId="7AE48637" w14:textId="77777777" w:rsidTr="00E05DCC">
        <w:trPr>
          <w:trHeight w:val="300"/>
        </w:trPr>
        <w:tc>
          <w:tcPr>
            <w:tcW w:w="960" w:type="dxa"/>
            <w:tcBorders>
              <w:top w:val="nil"/>
              <w:left w:val="nil"/>
              <w:bottom w:val="nil"/>
              <w:right w:val="nil"/>
            </w:tcBorders>
            <w:noWrap/>
            <w:vAlign w:val="center"/>
          </w:tcPr>
          <w:p w14:paraId="3029CB77" w14:textId="2EF2570D"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4E6F5857" w14:textId="324355B0"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209CDFB8"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F7 (lettuce)</w:t>
            </w:r>
          </w:p>
        </w:tc>
        <w:tc>
          <w:tcPr>
            <w:tcW w:w="960" w:type="dxa"/>
            <w:tcBorders>
              <w:top w:val="nil"/>
              <w:left w:val="nil"/>
              <w:bottom w:val="nil"/>
              <w:right w:val="nil"/>
            </w:tcBorders>
            <w:noWrap/>
            <w:vAlign w:val="center"/>
            <w:hideMark/>
          </w:tcPr>
          <w:p w14:paraId="40BB9726" w14:textId="050D2A4C"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77A27062"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w:t>
            </w:r>
          </w:p>
        </w:tc>
        <w:tc>
          <w:tcPr>
            <w:tcW w:w="1054" w:type="dxa"/>
            <w:tcBorders>
              <w:top w:val="nil"/>
              <w:left w:val="nil"/>
              <w:bottom w:val="nil"/>
              <w:right w:val="nil"/>
            </w:tcBorders>
            <w:noWrap/>
            <w:vAlign w:val="center"/>
            <w:hideMark/>
          </w:tcPr>
          <w:p w14:paraId="2DBE48CD"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w:t>
            </w:r>
          </w:p>
        </w:tc>
        <w:tc>
          <w:tcPr>
            <w:tcW w:w="1063" w:type="dxa"/>
            <w:tcBorders>
              <w:top w:val="nil"/>
              <w:left w:val="nil"/>
              <w:bottom w:val="nil"/>
              <w:right w:val="nil"/>
            </w:tcBorders>
            <w:noWrap/>
            <w:vAlign w:val="center"/>
            <w:hideMark/>
          </w:tcPr>
          <w:p w14:paraId="0F49DF30" w14:textId="33CA7E90"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4D1D3B" w14:paraId="1D070FA7" w14:textId="77777777" w:rsidTr="00E05DCC">
        <w:trPr>
          <w:trHeight w:val="300"/>
        </w:trPr>
        <w:tc>
          <w:tcPr>
            <w:tcW w:w="960" w:type="dxa"/>
            <w:tcBorders>
              <w:top w:val="nil"/>
              <w:left w:val="nil"/>
              <w:bottom w:val="nil"/>
              <w:right w:val="nil"/>
            </w:tcBorders>
            <w:noWrap/>
            <w:vAlign w:val="center"/>
          </w:tcPr>
          <w:p w14:paraId="2BFDF45A" w14:textId="22026385"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hideMark/>
          </w:tcPr>
          <w:p w14:paraId="4893EAA6"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PAHs</w:t>
            </w:r>
          </w:p>
        </w:tc>
        <w:tc>
          <w:tcPr>
            <w:tcW w:w="1367" w:type="dxa"/>
            <w:tcBorders>
              <w:top w:val="nil"/>
              <w:left w:val="nil"/>
              <w:bottom w:val="nil"/>
              <w:right w:val="nil"/>
            </w:tcBorders>
            <w:noWrap/>
            <w:vAlign w:val="center"/>
            <w:hideMark/>
          </w:tcPr>
          <w:p w14:paraId="6D9DC6DB"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F1 (pasture)</w:t>
            </w:r>
          </w:p>
        </w:tc>
        <w:tc>
          <w:tcPr>
            <w:tcW w:w="960" w:type="dxa"/>
            <w:tcBorders>
              <w:top w:val="nil"/>
              <w:left w:val="nil"/>
              <w:bottom w:val="nil"/>
              <w:right w:val="nil"/>
            </w:tcBorders>
            <w:noWrap/>
            <w:vAlign w:val="center"/>
            <w:hideMark/>
          </w:tcPr>
          <w:p w14:paraId="0C84BD5E" w14:textId="0C502A22"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5B617D30" w14:textId="7599E791"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0.004</w:t>
            </w:r>
            <w:r>
              <w:rPr>
                <w:rFonts w:eastAsia="Times New Roman" w:cs="Times New Roman"/>
                <w:color w:val="000000"/>
                <w:sz w:val="18"/>
                <w:szCs w:val="18"/>
                <w:lang w:eastAsia="en-AU"/>
              </w:rPr>
              <w:t>7</w:t>
            </w:r>
          </w:p>
        </w:tc>
        <w:tc>
          <w:tcPr>
            <w:tcW w:w="1054" w:type="dxa"/>
            <w:tcBorders>
              <w:top w:val="nil"/>
              <w:left w:val="nil"/>
              <w:bottom w:val="nil"/>
              <w:right w:val="nil"/>
            </w:tcBorders>
            <w:noWrap/>
            <w:vAlign w:val="center"/>
            <w:hideMark/>
          </w:tcPr>
          <w:p w14:paraId="460C8390" w14:textId="6DD6E7EA"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0.03</w:t>
            </w:r>
            <w:r>
              <w:rPr>
                <w:rFonts w:eastAsia="Times New Roman" w:cs="Times New Roman"/>
                <w:color w:val="000000"/>
                <w:sz w:val="18"/>
                <w:szCs w:val="18"/>
                <w:lang w:eastAsia="en-AU"/>
              </w:rPr>
              <w:t>1</w:t>
            </w:r>
          </w:p>
        </w:tc>
        <w:tc>
          <w:tcPr>
            <w:tcW w:w="1063" w:type="dxa"/>
            <w:tcBorders>
              <w:top w:val="nil"/>
              <w:left w:val="nil"/>
              <w:bottom w:val="nil"/>
              <w:right w:val="nil"/>
            </w:tcBorders>
            <w:noWrap/>
            <w:vAlign w:val="center"/>
            <w:hideMark/>
          </w:tcPr>
          <w:p w14:paraId="0B89A552"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0.36</w:t>
            </w:r>
          </w:p>
        </w:tc>
      </w:tr>
      <w:tr w:rsidR="009934B8" w:rsidRPr="004D1D3B" w14:paraId="54341DC6" w14:textId="77777777" w:rsidTr="00E05DCC">
        <w:trPr>
          <w:trHeight w:val="300"/>
        </w:trPr>
        <w:tc>
          <w:tcPr>
            <w:tcW w:w="960" w:type="dxa"/>
            <w:tcBorders>
              <w:top w:val="nil"/>
              <w:left w:val="nil"/>
              <w:bottom w:val="nil"/>
              <w:right w:val="nil"/>
            </w:tcBorders>
            <w:noWrap/>
            <w:vAlign w:val="center"/>
          </w:tcPr>
          <w:p w14:paraId="32F032D7" w14:textId="50B097F8"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43DB2C49" w14:textId="5C3B154E"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4A3EBF9D"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F2 (pasture)</w:t>
            </w:r>
          </w:p>
        </w:tc>
        <w:tc>
          <w:tcPr>
            <w:tcW w:w="960" w:type="dxa"/>
            <w:tcBorders>
              <w:top w:val="nil"/>
              <w:left w:val="nil"/>
              <w:bottom w:val="nil"/>
              <w:right w:val="nil"/>
            </w:tcBorders>
            <w:noWrap/>
            <w:vAlign w:val="center"/>
            <w:hideMark/>
          </w:tcPr>
          <w:p w14:paraId="7F72FCF2" w14:textId="4422D66A"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795EC925" w14:textId="40927E6B"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0.001</w:t>
            </w:r>
            <w:r>
              <w:rPr>
                <w:rFonts w:eastAsia="Times New Roman" w:cs="Times New Roman"/>
                <w:color w:val="000000"/>
                <w:sz w:val="18"/>
                <w:szCs w:val="18"/>
                <w:lang w:eastAsia="en-AU"/>
              </w:rPr>
              <w:t>3</w:t>
            </w:r>
          </w:p>
        </w:tc>
        <w:tc>
          <w:tcPr>
            <w:tcW w:w="1054" w:type="dxa"/>
            <w:tcBorders>
              <w:top w:val="nil"/>
              <w:left w:val="nil"/>
              <w:bottom w:val="nil"/>
              <w:right w:val="nil"/>
            </w:tcBorders>
            <w:noWrap/>
            <w:vAlign w:val="center"/>
            <w:hideMark/>
          </w:tcPr>
          <w:p w14:paraId="44578CBF" w14:textId="6BA2988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0.012</w:t>
            </w:r>
          </w:p>
        </w:tc>
        <w:tc>
          <w:tcPr>
            <w:tcW w:w="1063" w:type="dxa"/>
            <w:tcBorders>
              <w:top w:val="nil"/>
              <w:left w:val="nil"/>
              <w:bottom w:val="nil"/>
              <w:right w:val="nil"/>
            </w:tcBorders>
            <w:noWrap/>
            <w:vAlign w:val="center"/>
            <w:hideMark/>
          </w:tcPr>
          <w:p w14:paraId="622F4CFB"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0.12</w:t>
            </w:r>
          </w:p>
        </w:tc>
      </w:tr>
      <w:tr w:rsidR="009934B8" w:rsidRPr="004D1D3B" w14:paraId="3AC350C5" w14:textId="77777777" w:rsidTr="00E05DCC">
        <w:trPr>
          <w:trHeight w:val="300"/>
        </w:trPr>
        <w:tc>
          <w:tcPr>
            <w:tcW w:w="960" w:type="dxa"/>
            <w:tcBorders>
              <w:top w:val="nil"/>
              <w:left w:val="nil"/>
              <w:bottom w:val="nil"/>
              <w:right w:val="nil"/>
            </w:tcBorders>
            <w:noWrap/>
            <w:vAlign w:val="center"/>
          </w:tcPr>
          <w:p w14:paraId="6E6713A3" w14:textId="21C2D6D8"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036944D6" w14:textId="61AD3F67"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78827984"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F3 (pasture reference)</w:t>
            </w:r>
          </w:p>
        </w:tc>
        <w:tc>
          <w:tcPr>
            <w:tcW w:w="960" w:type="dxa"/>
            <w:tcBorders>
              <w:top w:val="nil"/>
              <w:left w:val="nil"/>
              <w:bottom w:val="nil"/>
              <w:right w:val="nil"/>
            </w:tcBorders>
            <w:noWrap/>
            <w:vAlign w:val="center"/>
            <w:hideMark/>
          </w:tcPr>
          <w:p w14:paraId="09A5B98F" w14:textId="175D95F1"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35CC5A3F"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w:t>
            </w:r>
          </w:p>
        </w:tc>
        <w:tc>
          <w:tcPr>
            <w:tcW w:w="1054" w:type="dxa"/>
            <w:tcBorders>
              <w:top w:val="nil"/>
              <w:left w:val="nil"/>
              <w:bottom w:val="nil"/>
              <w:right w:val="nil"/>
            </w:tcBorders>
            <w:noWrap/>
            <w:vAlign w:val="center"/>
            <w:hideMark/>
          </w:tcPr>
          <w:p w14:paraId="7BAEFEAC"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w:t>
            </w:r>
          </w:p>
        </w:tc>
        <w:tc>
          <w:tcPr>
            <w:tcW w:w="1063" w:type="dxa"/>
            <w:tcBorders>
              <w:top w:val="nil"/>
              <w:left w:val="nil"/>
              <w:bottom w:val="nil"/>
              <w:right w:val="nil"/>
            </w:tcBorders>
            <w:noWrap/>
            <w:vAlign w:val="center"/>
            <w:hideMark/>
          </w:tcPr>
          <w:p w14:paraId="06BB0E13" w14:textId="2DBE154A"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4D1D3B" w14:paraId="67E4414D" w14:textId="77777777" w:rsidTr="00E05DCC">
        <w:trPr>
          <w:trHeight w:val="300"/>
        </w:trPr>
        <w:tc>
          <w:tcPr>
            <w:tcW w:w="960" w:type="dxa"/>
            <w:tcBorders>
              <w:top w:val="nil"/>
              <w:left w:val="nil"/>
              <w:bottom w:val="nil"/>
              <w:right w:val="nil"/>
            </w:tcBorders>
            <w:noWrap/>
            <w:vAlign w:val="center"/>
          </w:tcPr>
          <w:p w14:paraId="71FE5A6C" w14:textId="4AB8D677"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45DFDEAA" w14:textId="4E664C1A"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386DFC4C"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F4 (broccoli)</w:t>
            </w:r>
          </w:p>
        </w:tc>
        <w:tc>
          <w:tcPr>
            <w:tcW w:w="960" w:type="dxa"/>
            <w:tcBorders>
              <w:top w:val="nil"/>
              <w:left w:val="nil"/>
              <w:bottom w:val="nil"/>
              <w:right w:val="nil"/>
            </w:tcBorders>
            <w:noWrap/>
            <w:vAlign w:val="center"/>
            <w:hideMark/>
          </w:tcPr>
          <w:p w14:paraId="0D815F12" w14:textId="56647B8A"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3728EAF7" w14:textId="64EDF0F9"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0.0006</w:t>
            </w:r>
            <w:r>
              <w:rPr>
                <w:rFonts w:eastAsia="Times New Roman" w:cs="Times New Roman"/>
                <w:color w:val="000000"/>
                <w:sz w:val="18"/>
                <w:szCs w:val="18"/>
                <w:lang w:eastAsia="en-AU"/>
              </w:rPr>
              <w:t>1</w:t>
            </w:r>
          </w:p>
        </w:tc>
        <w:tc>
          <w:tcPr>
            <w:tcW w:w="1054" w:type="dxa"/>
            <w:tcBorders>
              <w:top w:val="nil"/>
              <w:left w:val="nil"/>
              <w:bottom w:val="nil"/>
              <w:right w:val="nil"/>
            </w:tcBorders>
            <w:noWrap/>
            <w:vAlign w:val="center"/>
            <w:hideMark/>
          </w:tcPr>
          <w:p w14:paraId="37CACCC3" w14:textId="68E7D7C3"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0.0048</w:t>
            </w:r>
          </w:p>
        </w:tc>
        <w:tc>
          <w:tcPr>
            <w:tcW w:w="1063" w:type="dxa"/>
            <w:tcBorders>
              <w:top w:val="nil"/>
              <w:left w:val="nil"/>
              <w:bottom w:val="nil"/>
              <w:right w:val="nil"/>
            </w:tcBorders>
            <w:noWrap/>
            <w:vAlign w:val="center"/>
            <w:hideMark/>
          </w:tcPr>
          <w:p w14:paraId="74110DF3"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0.05</w:t>
            </w:r>
          </w:p>
        </w:tc>
      </w:tr>
      <w:tr w:rsidR="009934B8" w:rsidRPr="004D1D3B" w14:paraId="5D0D094D" w14:textId="77777777" w:rsidTr="00E05DCC">
        <w:trPr>
          <w:trHeight w:val="300"/>
        </w:trPr>
        <w:tc>
          <w:tcPr>
            <w:tcW w:w="960" w:type="dxa"/>
            <w:tcBorders>
              <w:top w:val="nil"/>
              <w:left w:val="nil"/>
              <w:bottom w:val="nil"/>
              <w:right w:val="nil"/>
            </w:tcBorders>
            <w:noWrap/>
            <w:vAlign w:val="center"/>
          </w:tcPr>
          <w:p w14:paraId="3AAA2108" w14:textId="30085D56"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2BC205A0" w14:textId="45825AAF"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4D5E9D2C"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F5 (broccoli)</w:t>
            </w:r>
          </w:p>
        </w:tc>
        <w:tc>
          <w:tcPr>
            <w:tcW w:w="960" w:type="dxa"/>
            <w:tcBorders>
              <w:top w:val="nil"/>
              <w:left w:val="nil"/>
              <w:bottom w:val="nil"/>
              <w:right w:val="nil"/>
            </w:tcBorders>
            <w:noWrap/>
            <w:vAlign w:val="center"/>
            <w:hideMark/>
          </w:tcPr>
          <w:p w14:paraId="0F9C692F" w14:textId="3BC4219C"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7E7BD755" w14:textId="296DF76B"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0.0016</w:t>
            </w:r>
          </w:p>
        </w:tc>
        <w:tc>
          <w:tcPr>
            <w:tcW w:w="1054" w:type="dxa"/>
            <w:tcBorders>
              <w:top w:val="nil"/>
              <w:left w:val="nil"/>
              <w:bottom w:val="nil"/>
              <w:right w:val="nil"/>
            </w:tcBorders>
            <w:noWrap/>
            <w:vAlign w:val="center"/>
            <w:hideMark/>
          </w:tcPr>
          <w:p w14:paraId="7000DEF9" w14:textId="6B7A39BD"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0.01</w:t>
            </w:r>
            <w:r>
              <w:rPr>
                <w:rFonts w:eastAsia="Times New Roman" w:cs="Times New Roman"/>
                <w:color w:val="000000"/>
                <w:sz w:val="18"/>
                <w:szCs w:val="18"/>
                <w:lang w:eastAsia="en-AU"/>
              </w:rPr>
              <w:t>5</w:t>
            </w:r>
          </w:p>
        </w:tc>
        <w:tc>
          <w:tcPr>
            <w:tcW w:w="1063" w:type="dxa"/>
            <w:tcBorders>
              <w:top w:val="nil"/>
              <w:left w:val="nil"/>
              <w:bottom w:val="nil"/>
              <w:right w:val="nil"/>
            </w:tcBorders>
            <w:noWrap/>
            <w:vAlign w:val="center"/>
            <w:hideMark/>
          </w:tcPr>
          <w:p w14:paraId="2801A440"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0.19</w:t>
            </w:r>
          </w:p>
        </w:tc>
      </w:tr>
      <w:tr w:rsidR="009934B8" w:rsidRPr="004D1D3B" w14:paraId="3412EB36" w14:textId="77777777" w:rsidTr="00E05DCC">
        <w:trPr>
          <w:trHeight w:val="300"/>
        </w:trPr>
        <w:tc>
          <w:tcPr>
            <w:tcW w:w="960" w:type="dxa"/>
            <w:tcBorders>
              <w:top w:val="nil"/>
              <w:left w:val="nil"/>
              <w:bottom w:val="nil"/>
              <w:right w:val="nil"/>
            </w:tcBorders>
            <w:noWrap/>
            <w:vAlign w:val="center"/>
          </w:tcPr>
          <w:p w14:paraId="582AAAFC" w14:textId="4BF1785E"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77EE617B" w14:textId="34DDD23A"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0F1EA705"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F6 (broccoli reference)</w:t>
            </w:r>
          </w:p>
        </w:tc>
        <w:tc>
          <w:tcPr>
            <w:tcW w:w="960" w:type="dxa"/>
            <w:tcBorders>
              <w:top w:val="nil"/>
              <w:left w:val="nil"/>
              <w:bottom w:val="nil"/>
              <w:right w:val="nil"/>
            </w:tcBorders>
            <w:noWrap/>
            <w:vAlign w:val="center"/>
            <w:hideMark/>
          </w:tcPr>
          <w:p w14:paraId="0751F5F5" w14:textId="2E29C651"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6E5565A2"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w:t>
            </w:r>
          </w:p>
        </w:tc>
        <w:tc>
          <w:tcPr>
            <w:tcW w:w="1054" w:type="dxa"/>
            <w:tcBorders>
              <w:top w:val="nil"/>
              <w:left w:val="nil"/>
              <w:bottom w:val="nil"/>
              <w:right w:val="nil"/>
            </w:tcBorders>
            <w:noWrap/>
            <w:vAlign w:val="center"/>
            <w:hideMark/>
          </w:tcPr>
          <w:p w14:paraId="5D28E971"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w:t>
            </w:r>
          </w:p>
        </w:tc>
        <w:tc>
          <w:tcPr>
            <w:tcW w:w="1063" w:type="dxa"/>
            <w:tcBorders>
              <w:top w:val="nil"/>
              <w:left w:val="nil"/>
              <w:bottom w:val="nil"/>
              <w:right w:val="nil"/>
            </w:tcBorders>
            <w:noWrap/>
            <w:vAlign w:val="center"/>
            <w:hideMark/>
          </w:tcPr>
          <w:p w14:paraId="12F0FD31" w14:textId="474AE27E"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4D1D3B" w14:paraId="34172710" w14:textId="77777777" w:rsidTr="00E05DCC">
        <w:trPr>
          <w:trHeight w:val="300"/>
        </w:trPr>
        <w:tc>
          <w:tcPr>
            <w:tcW w:w="960" w:type="dxa"/>
            <w:tcBorders>
              <w:top w:val="nil"/>
              <w:left w:val="nil"/>
              <w:bottom w:val="nil"/>
              <w:right w:val="nil"/>
            </w:tcBorders>
            <w:noWrap/>
            <w:vAlign w:val="center"/>
          </w:tcPr>
          <w:p w14:paraId="54D64391" w14:textId="09A39CF9"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3AEB006C" w14:textId="3CD6CF11"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647BF48B"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F7 (lettuce)</w:t>
            </w:r>
          </w:p>
        </w:tc>
        <w:tc>
          <w:tcPr>
            <w:tcW w:w="960" w:type="dxa"/>
            <w:tcBorders>
              <w:top w:val="nil"/>
              <w:left w:val="nil"/>
              <w:bottom w:val="nil"/>
              <w:right w:val="nil"/>
            </w:tcBorders>
            <w:noWrap/>
            <w:vAlign w:val="center"/>
            <w:hideMark/>
          </w:tcPr>
          <w:p w14:paraId="6ABA5DBF" w14:textId="78856371"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0AAB696B" w14:textId="4103DF7C"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0.0015</w:t>
            </w:r>
          </w:p>
        </w:tc>
        <w:tc>
          <w:tcPr>
            <w:tcW w:w="1054" w:type="dxa"/>
            <w:tcBorders>
              <w:top w:val="nil"/>
              <w:left w:val="nil"/>
              <w:bottom w:val="nil"/>
              <w:right w:val="nil"/>
            </w:tcBorders>
            <w:noWrap/>
            <w:vAlign w:val="center"/>
            <w:hideMark/>
          </w:tcPr>
          <w:p w14:paraId="6CF7F01B" w14:textId="6EED6EF2"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0.01</w:t>
            </w:r>
            <w:r>
              <w:rPr>
                <w:rFonts w:eastAsia="Times New Roman" w:cs="Times New Roman"/>
                <w:color w:val="000000"/>
                <w:sz w:val="18"/>
                <w:szCs w:val="18"/>
                <w:lang w:eastAsia="en-AU"/>
              </w:rPr>
              <w:t>3</w:t>
            </w:r>
          </w:p>
        </w:tc>
        <w:tc>
          <w:tcPr>
            <w:tcW w:w="1063" w:type="dxa"/>
            <w:tcBorders>
              <w:top w:val="nil"/>
              <w:left w:val="nil"/>
              <w:bottom w:val="nil"/>
              <w:right w:val="nil"/>
            </w:tcBorders>
            <w:noWrap/>
            <w:vAlign w:val="center"/>
            <w:hideMark/>
          </w:tcPr>
          <w:p w14:paraId="2069AD4A"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0.13</w:t>
            </w:r>
          </w:p>
        </w:tc>
      </w:tr>
      <w:tr w:rsidR="009934B8" w:rsidRPr="004D1D3B" w14:paraId="5DA53927" w14:textId="77777777" w:rsidTr="00E05DCC">
        <w:trPr>
          <w:trHeight w:val="300"/>
        </w:trPr>
        <w:tc>
          <w:tcPr>
            <w:tcW w:w="960" w:type="dxa"/>
            <w:tcBorders>
              <w:top w:val="nil"/>
              <w:left w:val="nil"/>
              <w:bottom w:val="nil"/>
              <w:right w:val="nil"/>
            </w:tcBorders>
            <w:noWrap/>
            <w:vAlign w:val="center"/>
          </w:tcPr>
          <w:p w14:paraId="77425FEF" w14:textId="64C9A25E"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hideMark/>
          </w:tcPr>
          <w:p w14:paraId="48674CD5"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Pesticides</w:t>
            </w:r>
          </w:p>
        </w:tc>
        <w:tc>
          <w:tcPr>
            <w:tcW w:w="1367" w:type="dxa"/>
            <w:tcBorders>
              <w:top w:val="nil"/>
              <w:left w:val="nil"/>
              <w:bottom w:val="nil"/>
              <w:right w:val="nil"/>
            </w:tcBorders>
            <w:noWrap/>
            <w:vAlign w:val="center"/>
            <w:hideMark/>
          </w:tcPr>
          <w:p w14:paraId="3DFB6EB5"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F1 (pasture)</w:t>
            </w:r>
          </w:p>
        </w:tc>
        <w:tc>
          <w:tcPr>
            <w:tcW w:w="960" w:type="dxa"/>
            <w:tcBorders>
              <w:top w:val="nil"/>
              <w:left w:val="nil"/>
              <w:bottom w:val="nil"/>
              <w:right w:val="nil"/>
            </w:tcBorders>
            <w:noWrap/>
            <w:vAlign w:val="center"/>
            <w:hideMark/>
          </w:tcPr>
          <w:p w14:paraId="4144AE2A" w14:textId="5C92F0C2"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02DA4645" w14:textId="3CD0AF5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0.0063</w:t>
            </w:r>
          </w:p>
        </w:tc>
        <w:tc>
          <w:tcPr>
            <w:tcW w:w="1054" w:type="dxa"/>
            <w:tcBorders>
              <w:top w:val="nil"/>
              <w:left w:val="nil"/>
              <w:bottom w:val="nil"/>
              <w:right w:val="nil"/>
            </w:tcBorders>
            <w:noWrap/>
            <w:vAlign w:val="center"/>
            <w:hideMark/>
          </w:tcPr>
          <w:p w14:paraId="0AC683B6" w14:textId="4A2E8994"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0.1</w:t>
            </w:r>
            <w:r>
              <w:rPr>
                <w:rFonts w:eastAsia="Times New Roman" w:cs="Times New Roman"/>
                <w:color w:val="000000"/>
                <w:sz w:val="18"/>
                <w:szCs w:val="18"/>
                <w:lang w:eastAsia="en-AU"/>
              </w:rPr>
              <w:t>1</w:t>
            </w:r>
          </w:p>
        </w:tc>
        <w:tc>
          <w:tcPr>
            <w:tcW w:w="1063" w:type="dxa"/>
            <w:tcBorders>
              <w:top w:val="nil"/>
              <w:left w:val="nil"/>
              <w:bottom w:val="nil"/>
              <w:right w:val="nil"/>
            </w:tcBorders>
            <w:noWrap/>
            <w:vAlign w:val="center"/>
            <w:hideMark/>
          </w:tcPr>
          <w:p w14:paraId="285889B7"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2.5</w:t>
            </w:r>
          </w:p>
        </w:tc>
      </w:tr>
      <w:tr w:rsidR="009934B8" w:rsidRPr="004D1D3B" w14:paraId="6F59738B" w14:textId="77777777" w:rsidTr="00E05DCC">
        <w:trPr>
          <w:trHeight w:val="300"/>
        </w:trPr>
        <w:tc>
          <w:tcPr>
            <w:tcW w:w="960" w:type="dxa"/>
            <w:tcBorders>
              <w:top w:val="nil"/>
              <w:left w:val="nil"/>
              <w:bottom w:val="nil"/>
              <w:right w:val="nil"/>
            </w:tcBorders>
            <w:noWrap/>
            <w:vAlign w:val="center"/>
          </w:tcPr>
          <w:p w14:paraId="268E7253" w14:textId="2666ECE8"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41C495DF" w14:textId="17D28A68"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2DB65CF0"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F2 (pasture)</w:t>
            </w:r>
          </w:p>
        </w:tc>
        <w:tc>
          <w:tcPr>
            <w:tcW w:w="960" w:type="dxa"/>
            <w:tcBorders>
              <w:top w:val="nil"/>
              <w:left w:val="nil"/>
              <w:bottom w:val="nil"/>
              <w:right w:val="nil"/>
            </w:tcBorders>
            <w:noWrap/>
            <w:vAlign w:val="center"/>
            <w:hideMark/>
          </w:tcPr>
          <w:p w14:paraId="60273E0C" w14:textId="6E8AEE58"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5C8440BA" w14:textId="7A768966"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0.0014</w:t>
            </w:r>
          </w:p>
        </w:tc>
        <w:tc>
          <w:tcPr>
            <w:tcW w:w="1054" w:type="dxa"/>
            <w:tcBorders>
              <w:top w:val="nil"/>
              <w:left w:val="nil"/>
              <w:bottom w:val="nil"/>
              <w:right w:val="nil"/>
            </w:tcBorders>
            <w:noWrap/>
            <w:vAlign w:val="center"/>
            <w:hideMark/>
          </w:tcPr>
          <w:p w14:paraId="58B40EC3" w14:textId="45EDBEF1"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0.027</w:t>
            </w:r>
          </w:p>
        </w:tc>
        <w:tc>
          <w:tcPr>
            <w:tcW w:w="1063" w:type="dxa"/>
            <w:tcBorders>
              <w:top w:val="nil"/>
              <w:left w:val="nil"/>
              <w:bottom w:val="nil"/>
              <w:right w:val="nil"/>
            </w:tcBorders>
            <w:noWrap/>
            <w:vAlign w:val="center"/>
            <w:hideMark/>
          </w:tcPr>
          <w:p w14:paraId="4100C828"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0.83</w:t>
            </w:r>
          </w:p>
        </w:tc>
      </w:tr>
      <w:tr w:rsidR="009934B8" w:rsidRPr="004D1D3B" w14:paraId="5D1F126A" w14:textId="77777777" w:rsidTr="00E05DCC">
        <w:trPr>
          <w:trHeight w:val="300"/>
        </w:trPr>
        <w:tc>
          <w:tcPr>
            <w:tcW w:w="960" w:type="dxa"/>
            <w:tcBorders>
              <w:top w:val="nil"/>
              <w:left w:val="nil"/>
              <w:bottom w:val="nil"/>
              <w:right w:val="nil"/>
            </w:tcBorders>
            <w:noWrap/>
            <w:vAlign w:val="center"/>
          </w:tcPr>
          <w:p w14:paraId="55B29F85" w14:textId="559B4451"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409E8D41" w14:textId="03147959"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1D9DCB96"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F3 (pasture reference)</w:t>
            </w:r>
          </w:p>
        </w:tc>
        <w:tc>
          <w:tcPr>
            <w:tcW w:w="960" w:type="dxa"/>
            <w:tcBorders>
              <w:top w:val="nil"/>
              <w:left w:val="nil"/>
              <w:bottom w:val="nil"/>
              <w:right w:val="nil"/>
            </w:tcBorders>
            <w:noWrap/>
            <w:vAlign w:val="center"/>
            <w:hideMark/>
          </w:tcPr>
          <w:p w14:paraId="644DF90F" w14:textId="42207EBC"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1E5890B0" w14:textId="727CC813"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0.000</w:t>
            </w:r>
            <w:r>
              <w:rPr>
                <w:rFonts w:eastAsia="Times New Roman" w:cs="Times New Roman"/>
                <w:color w:val="000000"/>
                <w:sz w:val="18"/>
                <w:szCs w:val="18"/>
                <w:lang w:eastAsia="en-AU"/>
              </w:rPr>
              <w:t>30</w:t>
            </w:r>
          </w:p>
        </w:tc>
        <w:tc>
          <w:tcPr>
            <w:tcW w:w="1054" w:type="dxa"/>
            <w:tcBorders>
              <w:top w:val="nil"/>
              <w:left w:val="nil"/>
              <w:bottom w:val="nil"/>
              <w:right w:val="nil"/>
            </w:tcBorders>
            <w:noWrap/>
            <w:vAlign w:val="center"/>
            <w:hideMark/>
          </w:tcPr>
          <w:p w14:paraId="46B37A6B" w14:textId="085FA29E"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0.007</w:t>
            </w:r>
            <w:r>
              <w:rPr>
                <w:rFonts w:eastAsia="Times New Roman" w:cs="Times New Roman"/>
                <w:color w:val="000000"/>
                <w:sz w:val="18"/>
                <w:szCs w:val="18"/>
                <w:lang w:eastAsia="en-AU"/>
              </w:rPr>
              <w:t>3</w:t>
            </w:r>
          </w:p>
        </w:tc>
        <w:tc>
          <w:tcPr>
            <w:tcW w:w="1063" w:type="dxa"/>
            <w:tcBorders>
              <w:top w:val="nil"/>
              <w:left w:val="nil"/>
              <w:bottom w:val="nil"/>
              <w:right w:val="nil"/>
            </w:tcBorders>
            <w:noWrap/>
            <w:vAlign w:val="center"/>
            <w:hideMark/>
          </w:tcPr>
          <w:p w14:paraId="4599D989"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0.27</w:t>
            </w:r>
          </w:p>
        </w:tc>
      </w:tr>
      <w:tr w:rsidR="009934B8" w:rsidRPr="004D1D3B" w14:paraId="6E93ADE9" w14:textId="77777777" w:rsidTr="00E05DCC">
        <w:trPr>
          <w:trHeight w:val="300"/>
        </w:trPr>
        <w:tc>
          <w:tcPr>
            <w:tcW w:w="960" w:type="dxa"/>
            <w:tcBorders>
              <w:top w:val="nil"/>
              <w:left w:val="nil"/>
              <w:bottom w:val="nil"/>
              <w:right w:val="nil"/>
            </w:tcBorders>
            <w:noWrap/>
            <w:vAlign w:val="center"/>
          </w:tcPr>
          <w:p w14:paraId="0C124D05" w14:textId="4098AE91"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35216A7F" w14:textId="437FFC56"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5DFF4E05"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F4 (broccoli)</w:t>
            </w:r>
          </w:p>
        </w:tc>
        <w:tc>
          <w:tcPr>
            <w:tcW w:w="960" w:type="dxa"/>
            <w:tcBorders>
              <w:top w:val="nil"/>
              <w:left w:val="nil"/>
              <w:bottom w:val="nil"/>
              <w:right w:val="nil"/>
            </w:tcBorders>
            <w:noWrap/>
            <w:vAlign w:val="center"/>
            <w:hideMark/>
          </w:tcPr>
          <w:p w14:paraId="73186C32" w14:textId="78976134"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0AFBB413" w14:textId="6858806D"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0.0011</w:t>
            </w:r>
          </w:p>
        </w:tc>
        <w:tc>
          <w:tcPr>
            <w:tcW w:w="1054" w:type="dxa"/>
            <w:tcBorders>
              <w:top w:val="nil"/>
              <w:left w:val="nil"/>
              <w:bottom w:val="nil"/>
              <w:right w:val="nil"/>
            </w:tcBorders>
            <w:noWrap/>
            <w:vAlign w:val="center"/>
            <w:hideMark/>
          </w:tcPr>
          <w:p w14:paraId="753804C1" w14:textId="393DF69D"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0.009</w:t>
            </w:r>
            <w:r>
              <w:rPr>
                <w:rFonts w:eastAsia="Times New Roman" w:cs="Times New Roman"/>
                <w:color w:val="000000"/>
                <w:sz w:val="18"/>
                <w:szCs w:val="18"/>
                <w:lang w:eastAsia="en-AU"/>
              </w:rPr>
              <w:t>3</w:t>
            </w:r>
          </w:p>
        </w:tc>
        <w:tc>
          <w:tcPr>
            <w:tcW w:w="1063" w:type="dxa"/>
            <w:tcBorders>
              <w:top w:val="nil"/>
              <w:left w:val="nil"/>
              <w:bottom w:val="nil"/>
              <w:right w:val="nil"/>
            </w:tcBorders>
            <w:noWrap/>
            <w:vAlign w:val="center"/>
            <w:hideMark/>
          </w:tcPr>
          <w:p w14:paraId="13676872"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0.19</w:t>
            </w:r>
          </w:p>
        </w:tc>
      </w:tr>
      <w:tr w:rsidR="009934B8" w:rsidRPr="004D1D3B" w14:paraId="5E500C91" w14:textId="77777777" w:rsidTr="00E05DCC">
        <w:trPr>
          <w:trHeight w:val="300"/>
        </w:trPr>
        <w:tc>
          <w:tcPr>
            <w:tcW w:w="960" w:type="dxa"/>
            <w:tcBorders>
              <w:top w:val="nil"/>
              <w:left w:val="nil"/>
              <w:bottom w:val="nil"/>
              <w:right w:val="nil"/>
            </w:tcBorders>
            <w:noWrap/>
            <w:vAlign w:val="center"/>
          </w:tcPr>
          <w:p w14:paraId="3283B430" w14:textId="3C6DD408"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01A468B0" w14:textId="20004125"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1B50D3D9"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F5 (broccoli)</w:t>
            </w:r>
          </w:p>
        </w:tc>
        <w:tc>
          <w:tcPr>
            <w:tcW w:w="960" w:type="dxa"/>
            <w:tcBorders>
              <w:top w:val="nil"/>
              <w:left w:val="nil"/>
              <w:bottom w:val="nil"/>
              <w:right w:val="nil"/>
            </w:tcBorders>
            <w:noWrap/>
            <w:vAlign w:val="center"/>
            <w:hideMark/>
          </w:tcPr>
          <w:p w14:paraId="3E9C59A5" w14:textId="59DBFF95"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0F27EC58" w14:textId="1742B08D"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0.0011</w:t>
            </w:r>
          </w:p>
        </w:tc>
        <w:tc>
          <w:tcPr>
            <w:tcW w:w="1054" w:type="dxa"/>
            <w:tcBorders>
              <w:top w:val="nil"/>
              <w:left w:val="nil"/>
              <w:bottom w:val="nil"/>
              <w:right w:val="nil"/>
            </w:tcBorders>
            <w:noWrap/>
            <w:vAlign w:val="center"/>
            <w:hideMark/>
          </w:tcPr>
          <w:p w14:paraId="09A29C3A" w14:textId="004EF6F3"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0.01</w:t>
            </w:r>
            <w:r>
              <w:rPr>
                <w:rFonts w:eastAsia="Times New Roman" w:cs="Times New Roman"/>
                <w:color w:val="000000"/>
                <w:sz w:val="18"/>
                <w:szCs w:val="18"/>
                <w:lang w:eastAsia="en-AU"/>
              </w:rPr>
              <w:t>1</w:t>
            </w:r>
          </w:p>
        </w:tc>
        <w:tc>
          <w:tcPr>
            <w:tcW w:w="1063" w:type="dxa"/>
            <w:tcBorders>
              <w:top w:val="nil"/>
              <w:left w:val="nil"/>
              <w:bottom w:val="nil"/>
              <w:right w:val="nil"/>
            </w:tcBorders>
            <w:noWrap/>
            <w:vAlign w:val="center"/>
            <w:hideMark/>
          </w:tcPr>
          <w:p w14:paraId="20751E16"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0.24</w:t>
            </w:r>
          </w:p>
        </w:tc>
      </w:tr>
      <w:tr w:rsidR="009934B8" w:rsidRPr="004D1D3B" w14:paraId="29276B05" w14:textId="77777777" w:rsidTr="00E05DCC">
        <w:trPr>
          <w:trHeight w:val="300"/>
        </w:trPr>
        <w:tc>
          <w:tcPr>
            <w:tcW w:w="960" w:type="dxa"/>
            <w:tcBorders>
              <w:top w:val="nil"/>
              <w:left w:val="nil"/>
              <w:bottom w:val="nil"/>
              <w:right w:val="nil"/>
            </w:tcBorders>
            <w:noWrap/>
            <w:vAlign w:val="center"/>
          </w:tcPr>
          <w:p w14:paraId="3FFEF3BD" w14:textId="5C6C0B33"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32D96411" w14:textId="44CFE103"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58E0A1D0"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F6 (broccoli reference)</w:t>
            </w:r>
          </w:p>
        </w:tc>
        <w:tc>
          <w:tcPr>
            <w:tcW w:w="960" w:type="dxa"/>
            <w:tcBorders>
              <w:top w:val="nil"/>
              <w:left w:val="nil"/>
              <w:bottom w:val="nil"/>
              <w:right w:val="nil"/>
            </w:tcBorders>
            <w:noWrap/>
            <w:vAlign w:val="center"/>
            <w:hideMark/>
          </w:tcPr>
          <w:p w14:paraId="41BFF355" w14:textId="6C714B90"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7BE6CC2E" w14:textId="706468A5"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0.00038</w:t>
            </w:r>
          </w:p>
        </w:tc>
        <w:tc>
          <w:tcPr>
            <w:tcW w:w="1054" w:type="dxa"/>
            <w:tcBorders>
              <w:top w:val="nil"/>
              <w:left w:val="nil"/>
              <w:bottom w:val="nil"/>
              <w:right w:val="nil"/>
            </w:tcBorders>
            <w:noWrap/>
            <w:vAlign w:val="center"/>
            <w:hideMark/>
          </w:tcPr>
          <w:p w14:paraId="60340BC7" w14:textId="05F2C8C1"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0.0075</w:t>
            </w:r>
          </w:p>
        </w:tc>
        <w:tc>
          <w:tcPr>
            <w:tcW w:w="1063" w:type="dxa"/>
            <w:tcBorders>
              <w:top w:val="nil"/>
              <w:left w:val="nil"/>
              <w:bottom w:val="nil"/>
              <w:right w:val="nil"/>
            </w:tcBorders>
            <w:noWrap/>
            <w:vAlign w:val="center"/>
            <w:hideMark/>
          </w:tcPr>
          <w:p w14:paraId="79CE00BE"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0.25</w:t>
            </w:r>
          </w:p>
        </w:tc>
      </w:tr>
      <w:tr w:rsidR="009934B8" w:rsidRPr="004D1D3B" w14:paraId="677079DF" w14:textId="77777777" w:rsidTr="00E05DCC">
        <w:trPr>
          <w:trHeight w:val="300"/>
        </w:trPr>
        <w:tc>
          <w:tcPr>
            <w:tcW w:w="960" w:type="dxa"/>
            <w:tcBorders>
              <w:top w:val="nil"/>
              <w:left w:val="nil"/>
              <w:bottom w:val="nil"/>
              <w:right w:val="nil"/>
            </w:tcBorders>
            <w:noWrap/>
            <w:vAlign w:val="center"/>
          </w:tcPr>
          <w:p w14:paraId="68415F41" w14:textId="37F68AA1"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2EF0228C" w14:textId="75F80F3F"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4D6A17D8"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F7 (lettuce)</w:t>
            </w:r>
          </w:p>
        </w:tc>
        <w:tc>
          <w:tcPr>
            <w:tcW w:w="960" w:type="dxa"/>
            <w:tcBorders>
              <w:top w:val="nil"/>
              <w:left w:val="nil"/>
              <w:bottom w:val="nil"/>
              <w:right w:val="nil"/>
            </w:tcBorders>
            <w:noWrap/>
            <w:vAlign w:val="center"/>
            <w:hideMark/>
          </w:tcPr>
          <w:p w14:paraId="775635C3" w14:textId="529D1315"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41596F41" w14:textId="321E14AC"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0.0008</w:t>
            </w:r>
            <w:r>
              <w:rPr>
                <w:rFonts w:eastAsia="Times New Roman" w:cs="Times New Roman"/>
                <w:color w:val="000000"/>
                <w:sz w:val="18"/>
                <w:szCs w:val="18"/>
                <w:lang w:eastAsia="en-AU"/>
              </w:rPr>
              <w:t>7</w:t>
            </w:r>
          </w:p>
        </w:tc>
        <w:tc>
          <w:tcPr>
            <w:tcW w:w="1054" w:type="dxa"/>
            <w:tcBorders>
              <w:top w:val="nil"/>
              <w:left w:val="nil"/>
              <w:bottom w:val="nil"/>
              <w:right w:val="nil"/>
            </w:tcBorders>
            <w:noWrap/>
            <w:vAlign w:val="center"/>
            <w:hideMark/>
          </w:tcPr>
          <w:p w14:paraId="1F0DDC5E" w14:textId="50DC682B"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0.010</w:t>
            </w:r>
          </w:p>
        </w:tc>
        <w:tc>
          <w:tcPr>
            <w:tcW w:w="1063" w:type="dxa"/>
            <w:tcBorders>
              <w:top w:val="nil"/>
              <w:left w:val="nil"/>
              <w:bottom w:val="nil"/>
              <w:right w:val="nil"/>
            </w:tcBorders>
            <w:noWrap/>
            <w:vAlign w:val="center"/>
            <w:hideMark/>
          </w:tcPr>
          <w:p w14:paraId="32AF8282"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0.28</w:t>
            </w:r>
          </w:p>
        </w:tc>
      </w:tr>
      <w:tr w:rsidR="009934B8" w:rsidRPr="004D1D3B" w14:paraId="1E861CBD" w14:textId="77777777" w:rsidTr="00E05DCC">
        <w:trPr>
          <w:trHeight w:val="300"/>
        </w:trPr>
        <w:tc>
          <w:tcPr>
            <w:tcW w:w="960" w:type="dxa"/>
            <w:tcBorders>
              <w:top w:val="nil"/>
              <w:left w:val="nil"/>
              <w:bottom w:val="nil"/>
              <w:right w:val="nil"/>
            </w:tcBorders>
            <w:noWrap/>
            <w:vAlign w:val="center"/>
          </w:tcPr>
          <w:p w14:paraId="610060BD" w14:textId="083119EF"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hideMark/>
          </w:tcPr>
          <w:p w14:paraId="668C0EBF"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PFAS</w:t>
            </w:r>
          </w:p>
        </w:tc>
        <w:tc>
          <w:tcPr>
            <w:tcW w:w="1367" w:type="dxa"/>
            <w:tcBorders>
              <w:top w:val="nil"/>
              <w:left w:val="nil"/>
              <w:bottom w:val="nil"/>
              <w:right w:val="nil"/>
            </w:tcBorders>
            <w:noWrap/>
            <w:vAlign w:val="center"/>
            <w:hideMark/>
          </w:tcPr>
          <w:p w14:paraId="261E984B"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F1 (pasture)</w:t>
            </w:r>
          </w:p>
        </w:tc>
        <w:tc>
          <w:tcPr>
            <w:tcW w:w="960" w:type="dxa"/>
            <w:tcBorders>
              <w:top w:val="nil"/>
              <w:left w:val="nil"/>
              <w:bottom w:val="nil"/>
              <w:right w:val="nil"/>
            </w:tcBorders>
            <w:noWrap/>
            <w:vAlign w:val="center"/>
            <w:hideMark/>
          </w:tcPr>
          <w:p w14:paraId="711EE02E" w14:textId="51EF7215"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488B406B" w14:textId="6144C596"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0.005</w:t>
            </w:r>
            <w:r>
              <w:rPr>
                <w:rFonts w:eastAsia="Times New Roman" w:cs="Times New Roman"/>
                <w:color w:val="000000"/>
                <w:sz w:val="18"/>
                <w:szCs w:val="18"/>
                <w:lang w:eastAsia="en-AU"/>
              </w:rPr>
              <w:t>3</w:t>
            </w:r>
          </w:p>
        </w:tc>
        <w:tc>
          <w:tcPr>
            <w:tcW w:w="1054" w:type="dxa"/>
            <w:tcBorders>
              <w:top w:val="nil"/>
              <w:left w:val="nil"/>
              <w:bottom w:val="nil"/>
              <w:right w:val="nil"/>
            </w:tcBorders>
            <w:noWrap/>
            <w:vAlign w:val="center"/>
            <w:hideMark/>
          </w:tcPr>
          <w:p w14:paraId="21331E84" w14:textId="228256E3"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0.01</w:t>
            </w:r>
            <w:r>
              <w:rPr>
                <w:rFonts w:eastAsia="Times New Roman" w:cs="Times New Roman"/>
                <w:color w:val="000000"/>
                <w:sz w:val="18"/>
                <w:szCs w:val="18"/>
                <w:lang w:eastAsia="en-AU"/>
              </w:rPr>
              <w:t>1</w:t>
            </w:r>
          </w:p>
        </w:tc>
        <w:tc>
          <w:tcPr>
            <w:tcW w:w="1063" w:type="dxa"/>
            <w:tcBorders>
              <w:top w:val="nil"/>
              <w:left w:val="nil"/>
              <w:bottom w:val="nil"/>
              <w:right w:val="nil"/>
            </w:tcBorders>
            <w:noWrap/>
            <w:vAlign w:val="center"/>
            <w:hideMark/>
          </w:tcPr>
          <w:p w14:paraId="7BFE01E4"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0.037</w:t>
            </w:r>
          </w:p>
        </w:tc>
      </w:tr>
      <w:tr w:rsidR="009934B8" w:rsidRPr="004D1D3B" w14:paraId="2A55505C" w14:textId="77777777" w:rsidTr="00E05DCC">
        <w:trPr>
          <w:trHeight w:val="300"/>
        </w:trPr>
        <w:tc>
          <w:tcPr>
            <w:tcW w:w="960" w:type="dxa"/>
            <w:tcBorders>
              <w:top w:val="nil"/>
              <w:left w:val="nil"/>
              <w:bottom w:val="nil"/>
              <w:right w:val="nil"/>
            </w:tcBorders>
            <w:noWrap/>
            <w:vAlign w:val="center"/>
          </w:tcPr>
          <w:p w14:paraId="1A09435F" w14:textId="5EBC9853"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706A5CA4" w14:textId="486DD7F3"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3B70E435"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F2 (pasture)</w:t>
            </w:r>
          </w:p>
        </w:tc>
        <w:tc>
          <w:tcPr>
            <w:tcW w:w="960" w:type="dxa"/>
            <w:tcBorders>
              <w:top w:val="nil"/>
              <w:left w:val="nil"/>
              <w:bottom w:val="nil"/>
              <w:right w:val="nil"/>
            </w:tcBorders>
            <w:noWrap/>
            <w:vAlign w:val="center"/>
            <w:hideMark/>
          </w:tcPr>
          <w:p w14:paraId="2766B103" w14:textId="7C099A35"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29A199EE" w14:textId="30BC8903"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0.003</w:t>
            </w:r>
            <w:r>
              <w:rPr>
                <w:rFonts w:eastAsia="Times New Roman" w:cs="Times New Roman"/>
                <w:color w:val="000000"/>
                <w:sz w:val="18"/>
                <w:szCs w:val="18"/>
                <w:lang w:eastAsia="en-AU"/>
              </w:rPr>
              <w:t>2</w:t>
            </w:r>
          </w:p>
        </w:tc>
        <w:tc>
          <w:tcPr>
            <w:tcW w:w="1054" w:type="dxa"/>
            <w:tcBorders>
              <w:top w:val="nil"/>
              <w:left w:val="nil"/>
              <w:bottom w:val="nil"/>
              <w:right w:val="nil"/>
            </w:tcBorders>
            <w:noWrap/>
            <w:vAlign w:val="center"/>
            <w:hideMark/>
          </w:tcPr>
          <w:p w14:paraId="379B1122" w14:textId="14F263B4"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0.0076</w:t>
            </w:r>
          </w:p>
        </w:tc>
        <w:tc>
          <w:tcPr>
            <w:tcW w:w="1063" w:type="dxa"/>
            <w:tcBorders>
              <w:top w:val="nil"/>
              <w:left w:val="nil"/>
              <w:bottom w:val="nil"/>
              <w:right w:val="nil"/>
            </w:tcBorders>
            <w:noWrap/>
            <w:vAlign w:val="center"/>
            <w:hideMark/>
          </w:tcPr>
          <w:p w14:paraId="6DC12D3F"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0.041</w:t>
            </w:r>
          </w:p>
        </w:tc>
      </w:tr>
      <w:tr w:rsidR="009934B8" w:rsidRPr="004D1D3B" w14:paraId="080EFF10" w14:textId="77777777" w:rsidTr="00E05DCC">
        <w:trPr>
          <w:trHeight w:val="300"/>
        </w:trPr>
        <w:tc>
          <w:tcPr>
            <w:tcW w:w="960" w:type="dxa"/>
            <w:tcBorders>
              <w:top w:val="nil"/>
              <w:left w:val="nil"/>
              <w:bottom w:val="nil"/>
              <w:right w:val="nil"/>
            </w:tcBorders>
            <w:noWrap/>
            <w:vAlign w:val="center"/>
          </w:tcPr>
          <w:p w14:paraId="25F8A9D2" w14:textId="042C9254"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4F97B34E" w14:textId="39026D0E"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09C6A542"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F3 (pasture reference)</w:t>
            </w:r>
          </w:p>
        </w:tc>
        <w:tc>
          <w:tcPr>
            <w:tcW w:w="960" w:type="dxa"/>
            <w:tcBorders>
              <w:top w:val="nil"/>
              <w:left w:val="nil"/>
              <w:bottom w:val="nil"/>
              <w:right w:val="nil"/>
            </w:tcBorders>
            <w:noWrap/>
            <w:vAlign w:val="center"/>
            <w:hideMark/>
          </w:tcPr>
          <w:p w14:paraId="3F349CE7" w14:textId="6DC750BB"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60742FD2"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w:t>
            </w:r>
          </w:p>
        </w:tc>
        <w:tc>
          <w:tcPr>
            <w:tcW w:w="1054" w:type="dxa"/>
            <w:tcBorders>
              <w:top w:val="nil"/>
              <w:left w:val="nil"/>
              <w:bottom w:val="nil"/>
              <w:right w:val="nil"/>
            </w:tcBorders>
            <w:noWrap/>
            <w:vAlign w:val="center"/>
            <w:hideMark/>
          </w:tcPr>
          <w:p w14:paraId="645B6653"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w:t>
            </w:r>
          </w:p>
        </w:tc>
        <w:tc>
          <w:tcPr>
            <w:tcW w:w="1063" w:type="dxa"/>
            <w:tcBorders>
              <w:top w:val="nil"/>
              <w:left w:val="nil"/>
              <w:bottom w:val="nil"/>
              <w:right w:val="nil"/>
            </w:tcBorders>
            <w:noWrap/>
            <w:vAlign w:val="center"/>
            <w:hideMark/>
          </w:tcPr>
          <w:p w14:paraId="1845EF0A" w14:textId="278FEDAE"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4D1D3B" w14:paraId="09D1B057" w14:textId="77777777" w:rsidTr="00E05DCC">
        <w:trPr>
          <w:trHeight w:val="300"/>
        </w:trPr>
        <w:tc>
          <w:tcPr>
            <w:tcW w:w="960" w:type="dxa"/>
            <w:tcBorders>
              <w:top w:val="nil"/>
              <w:left w:val="nil"/>
              <w:bottom w:val="nil"/>
              <w:right w:val="nil"/>
            </w:tcBorders>
            <w:noWrap/>
            <w:vAlign w:val="center"/>
          </w:tcPr>
          <w:p w14:paraId="425BBAF1" w14:textId="3CF662C1"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541F76E2" w14:textId="2D1E7B84"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562092F1"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F4 (broccoli)</w:t>
            </w:r>
          </w:p>
        </w:tc>
        <w:tc>
          <w:tcPr>
            <w:tcW w:w="960" w:type="dxa"/>
            <w:tcBorders>
              <w:top w:val="nil"/>
              <w:left w:val="nil"/>
              <w:bottom w:val="nil"/>
              <w:right w:val="nil"/>
            </w:tcBorders>
            <w:noWrap/>
            <w:vAlign w:val="center"/>
            <w:hideMark/>
          </w:tcPr>
          <w:p w14:paraId="5CEBA878" w14:textId="15ECBFBD"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57AAE932" w14:textId="2143ADC4"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0.0039</w:t>
            </w:r>
          </w:p>
        </w:tc>
        <w:tc>
          <w:tcPr>
            <w:tcW w:w="1054" w:type="dxa"/>
            <w:tcBorders>
              <w:top w:val="nil"/>
              <w:left w:val="nil"/>
              <w:bottom w:val="nil"/>
              <w:right w:val="nil"/>
            </w:tcBorders>
            <w:noWrap/>
            <w:vAlign w:val="center"/>
            <w:hideMark/>
          </w:tcPr>
          <w:p w14:paraId="52C108B1" w14:textId="6D8176B2"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0.007</w:t>
            </w:r>
            <w:r>
              <w:rPr>
                <w:rFonts w:eastAsia="Times New Roman" w:cs="Times New Roman"/>
                <w:color w:val="000000"/>
                <w:sz w:val="18"/>
                <w:szCs w:val="18"/>
                <w:lang w:eastAsia="en-AU"/>
              </w:rPr>
              <w:t>6</w:t>
            </w:r>
          </w:p>
        </w:tc>
        <w:tc>
          <w:tcPr>
            <w:tcW w:w="1063" w:type="dxa"/>
            <w:tcBorders>
              <w:top w:val="nil"/>
              <w:left w:val="nil"/>
              <w:bottom w:val="nil"/>
              <w:right w:val="nil"/>
            </w:tcBorders>
            <w:noWrap/>
            <w:vAlign w:val="center"/>
            <w:hideMark/>
          </w:tcPr>
          <w:p w14:paraId="45CC769A"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0.028</w:t>
            </w:r>
          </w:p>
        </w:tc>
      </w:tr>
      <w:tr w:rsidR="009934B8" w:rsidRPr="004D1D3B" w14:paraId="74AB3006" w14:textId="77777777" w:rsidTr="00E05DCC">
        <w:trPr>
          <w:trHeight w:val="300"/>
        </w:trPr>
        <w:tc>
          <w:tcPr>
            <w:tcW w:w="960" w:type="dxa"/>
            <w:tcBorders>
              <w:top w:val="nil"/>
              <w:left w:val="nil"/>
              <w:bottom w:val="nil"/>
              <w:right w:val="nil"/>
            </w:tcBorders>
            <w:noWrap/>
            <w:vAlign w:val="center"/>
          </w:tcPr>
          <w:p w14:paraId="4C66A570" w14:textId="53374F78"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18E59D7F" w14:textId="05755119"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3BD7C284"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F5 (broccoli)</w:t>
            </w:r>
          </w:p>
        </w:tc>
        <w:tc>
          <w:tcPr>
            <w:tcW w:w="960" w:type="dxa"/>
            <w:tcBorders>
              <w:top w:val="nil"/>
              <w:left w:val="nil"/>
              <w:bottom w:val="nil"/>
              <w:right w:val="nil"/>
            </w:tcBorders>
            <w:noWrap/>
            <w:vAlign w:val="center"/>
            <w:hideMark/>
          </w:tcPr>
          <w:p w14:paraId="50D54034" w14:textId="146E2B1A"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200CF4FE" w14:textId="7572F1ED"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0.0025</w:t>
            </w:r>
          </w:p>
        </w:tc>
        <w:tc>
          <w:tcPr>
            <w:tcW w:w="1054" w:type="dxa"/>
            <w:tcBorders>
              <w:top w:val="nil"/>
              <w:left w:val="nil"/>
              <w:bottom w:val="nil"/>
              <w:right w:val="nil"/>
            </w:tcBorders>
            <w:noWrap/>
            <w:vAlign w:val="center"/>
            <w:hideMark/>
          </w:tcPr>
          <w:p w14:paraId="2C1F6F8B" w14:textId="5B0C7538"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0.005</w:t>
            </w:r>
            <w:r>
              <w:rPr>
                <w:rFonts w:eastAsia="Times New Roman" w:cs="Times New Roman"/>
                <w:color w:val="000000"/>
                <w:sz w:val="18"/>
                <w:szCs w:val="18"/>
                <w:lang w:eastAsia="en-AU"/>
              </w:rPr>
              <w:t>3</w:t>
            </w:r>
          </w:p>
        </w:tc>
        <w:tc>
          <w:tcPr>
            <w:tcW w:w="1063" w:type="dxa"/>
            <w:tcBorders>
              <w:top w:val="nil"/>
              <w:left w:val="nil"/>
              <w:bottom w:val="nil"/>
              <w:right w:val="nil"/>
            </w:tcBorders>
            <w:noWrap/>
            <w:vAlign w:val="center"/>
            <w:hideMark/>
          </w:tcPr>
          <w:p w14:paraId="1EF0C741"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0.016</w:t>
            </w:r>
          </w:p>
        </w:tc>
      </w:tr>
      <w:tr w:rsidR="009934B8" w:rsidRPr="004D1D3B" w14:paraId="0A4F3C99" w14:textId="77777777" w:rsidTr="00E05DCC">
        <w:trPr>
          <w:trHeight w:val="300"/>
        </w:trPr>
        <w:tc>
          <w:tcPr>
            <w:tcW w:w="960" w:type="dxa"/>
            <w:tcBorders>
              <w:top w:val="nil"/>
              <w:left w:val="nil"/>
              <w:bottom w:val="nil"/>
              <w:right w:val="nil"/>
            </w:tcBorders>
            <w:noWrap/>
            <w:vAlign w:val="center"/>
          </w:tcPr>
          <w:p w14:paraId="665E3A0F" w14:textId="0BF081C5"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47E6303C" w14:textId="00B4CCE8"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64D53F04"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F6 (broccoli reference)</w:t>
            </w:r>
          </w:p>
        </w:tc>
        <w:tc>
          <w:tcPr>
            <w:tcW w:w="960" w:type="dxa"/>
            <w:tcBorders>
              <w:top w:val="nil"/>
              <w:left w:val="nil"/>
              <w:bottom w:val="nil"/>
              <w:right w:val="nil"/>
            </w:tcBorders>
            <w:noWrap/>
            <w:vAlign w:val="center"/>
            <w:hideMark/>
          </w:tcPr>
          <w:p w14:paraId="0F28916E" w14:textId="5B3A1396"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225FF278" w14:textId="6C82F8DB"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0.0003</w:t>
            </w:r>
            <w:r>
              <w:rPr>
                <w:rFonts w:eastAsia="Times New Roman" w:cs="Times New Roman"/>
                <w:color w:val="000000"/>
                <w:sz w:val="18"/>
                <w:szCs w:val="18"/>
                <w:lang w:eastAsia="en-AU"/>
              </w:rPr>
              <w:t>8</w:t>
            </w:r>
          </w:p>
        </w:tc>
        <w:tc>
          <w:tcPr>
            <w:tcW w:w="1054" w:type="dxa"/>
            <w:tcBorders>
              <w:top w:val="nil"/>
              <w:left w:val="nil"/>
              <w:bottom w:val="nil"/>
              <w:right w:val="nil"/>
            </w:tcBorders>
            <w:noWrap/>
            <w:vAlign w:val="center"/>
            <w:hideMark/>
          </w:tcPr>
          <w:p w14:paraId="55E5A056" w14:textId="2ECB28C0"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0.0021</w:t>
            </w:r>
          </w:p>
        </w:tc>
        <w:tc>
          <w:tcPr>
            <w:tcW w:w="1063" w:type="dxa"/>
            <w:tcBorders>
              <w:top w:val="nil"/>
              <w:left w:val="nil"/>
              <w:bottom w:val="nil"/>
              <w:right w:val="nil"/>
            </w:tcBorders>
            <w:noWrap/>
            <w:vAlign w:val="center"/>
            <w:hideMark/>
          </w:tcPr>
          <w:p w14:paraId="20382567"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0.014</w:t>
            </w:r>
          </w:p>
        </w:tc>
      </w:tr>
      <w:tr w:rsidR="009934B8" w:rsidRPr="004D1D3B" w14:paraId="71A61F2F" w14:textId="77777777" w:rsidTr="00E05DCC">
        <w:trPr>
          <w:trHeight w:val="300"/>
        </w:trPr>
        <w:tc>
          <w:tcPr>
            <w:tcW w:w="960" w:type="dxa"/>
            <w:tcBorders>
              <w:top w:val="nil"/>
              <w:left w:val="nil"/>
              <w:bottom w:val="nil"/>
              <w:right w:val="nil"/>
            </w:tcBorders>
            <w:noWrap/>
            <w:vAlign w:val="center"/>
          </w:tcPr>
          <w:p w14:paraId="1CD46A10" w14:textId="24AF0782"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1BF5AF4C" w14:textId="332582D3"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3B52B506"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F7 (lettuce)</w:t>
            </w:r>
          </w:p>
        </w:tc>
        <w:tc>
          <w:tcPr>
            <w:tcW w:w="960" w:type="dxa"/>
            <w:tcBorders>
              <w:top w:val="nil"/>
              <w:left w:val="nil"/>
              <w:bottom w:val="nil"/>
              <w:right w:val="nil"/>
            </w:tcBorders>
            <w:noWrap/>
            <w:vAlign w:val="center"/>
            <w:hideMark/>
          </w:tcPr>
          <w:p w14:paraId="29E0BA30" w14:textId="669074D0"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2D537BB6" w14:textId="36E6F48C"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0.0032</w:t>
            </w:r>
          </w:p>
        </w:tc>
        <w:tc>
          <w:tcPr>
            <w:tcW w:w="1054" w:type="dxa"/>
            <w:tcBorders>
              <w:top w:val="nil"/>
              <w:left w:val="nil"/>
              <w:bottom w:val="nil"/>
              <w:right w:val="nil"/>
            </w:tcBorders>
            <w:noWrap/>
            <w:vAlign w:val="center"/>
            <w:hideMark/>
          </w:tcPr>
          <w:p w14:paraId="76BDB866" w14:textId="76F5FA73"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0.006</w:t>
            </w:r>
            <w:r>
              <w:rPr>
                <w:rFonts w:eastAsia="Times New Roman" w:cs="Times New Roman"/>
                <w:color w:val="000000"/>
                <w:sz w:val="18"/>
                <w:szCs w:val="18"/>
                <w:lang w:eastAsia="en-AU"/>
              </w:rPr>
              <w:t>8</w:t>
            </w:r>
          </w:p>
        </w:tc>
        <w:tc>
          <w:tcPr>
            <w:tcW w:w="1063" w:type="dxa"/>
            <w:tcBorders>
              <w:top w:val="nil"/>
              <w:left w:val="nil"/>
              <w:bottom w:val="nil"/>
              <w:right w:val="nil"/>
            </w:tcBorders>
            <w:noWrap/>
            <w:vAlign w:val="center"/>
            <w:hideMark/>
          </w:tcPr>
          <w:p w14:paraId="3BA76B39"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0.028</w:t>
            </w:r>
          </w:p>
        </w:tc>
      </w:tr>
      <w:tr w:rsidR="009934B8" w:rsidRPr="004D1D3B" w14:paraId="61B75943" w14:textId="77777777" w:rsidTr="00E05DCC">
        <w:trPr>
          <w:trHeight w:val="300"/>
        </w:trPr>
        <w:tc>
          <w:tcPr>
            <w:tcW w:w="960" w:type="dxa"/>
            <w:tcBorders>
              <w:top w:val="nil"/>
              <w:left w:val="nil"/>
              <w:bottom w:val="nil"/>
              <w:right w:val="nil"/>
            </w:tcBorders>
            <w:noWrap/>
            <w:vAlign w:val="center"/>
          </w:tcPr>
          <w:p w14:paraId="0D07370D" w14:textId="69BFCEC1"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hideMark/>
          </w:tcPr>
          <w:p w14:paraId="68D7B3A1"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Phthalates</w:t>
            </w:r>
          </w:p>
        </w:tc>
        <w:tc>
          <w:tcPr>
            <w:tcW w:w="1367" w:type="dxa"/>
            <w:tcBorders>
              <w:top w:val="nil"/>
              <w:left w:val="nil"/>
              <w:bottom w:val="nil"/>
              <w:right w:val="nil"/>
            </w:tcBorders>
            <w:noWrap/>
            <w:vAlign w:val="center"/>
            <w:hideMark/>
          </w:tcPr>
          <w:p w14:paraId="36131363"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F1 (pasture)</w:t>
            </w:r>
          </w:p>
        </w:tc>
        <w:tc>
          <w:tcPr>
            <w:tcW w:w="960" w:type="dxa"/>
            <w:tcBorders>
              <w:top w:val="nil"/>
              <w:left w:val="nil"/>
              <w:bottom w:val="nil"/>
              <w:right w:val="nil"/>
            </w:tcBorders>
            <w:noWrap/>
            <w:vAlign w:val="center"/>
            <w:hideMark/>
          </w:tcPr>
          <w:p w14:paraId="44B14B7A" w14:textId="3CC47C22"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60A9631B" w14:textId="1BAD8ED4"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0.005</w:t>
            </w:r>
            <w:r>
              <w:rPr>
                <w:rFonts w:eastAsia="Times New Roman" w:cs="Times New Roman"/>
                <w:color w:val="000000"/>
                <w:sz w:val="18"/>
                <w:szCs w:val="18"/>
                <w:lang w:eastAsia="en-AU"/>
              </w:rPr>
              <w:t>6</w:t>
            </w:r>
          </w:p>
        </w:tc>
        <w:tc>
          <w:tcPr>
            <w:tcW w:w="1054" w:type="dxa"/>
            <w:tcBorders>
              <w:top w:val="nil"/>
              <w:left w:val="nil"/>
              <w:bottom w:val="nil"/>
              <w:right w:val="nil"/>
            </w:tcBorders>
            <w:noWrap/>
            <w:vAlign w:val="center"/>
            <w:hideMark/>
          </w:tcPr>
          <w:p w14:paraId="5D4BF034" w14:textId="6276F1DA"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0.030</w:t>
            </w:r>
          </w:p>
        </w:tc>
        <w:tc>
          <w:tcPr>
            <w:tcW w:w="1063" w:type="dxa"/>
            <w:tcBorders>
              <w:top w:val="nil"/>
              <w:left w:val="nil"/>
              <w:bottom w:val="nil"/>
              <w:right w:val="nil"/>
            </w:tcBorders>
            <w:noWrap/>
            <w:vAlign w:val="center"/>
            <w:hideMark/>
          </w:tcPr>
          <w:p w14:paraId="63EF4EAC"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0.2</w:t>
            </w:r>
          </w:p>
        </w:tc>
      </w:tr>
      <w:tr w:rsidR="009934B8" w:rsidRPr="004D1D3B" w14:paraId="505C167B" w14:textId="77777777" w:rsidTr="00E05DCC">
        <w:trPr>
          <w:trHeight w:val="300"/>
        </w:trPr>
        <w:tc>
          <w:tcPr>
            <w:tcW w:w="960" w:type="dxa"/>
            <w:tcBorders>
              <w:top w:val="nil"/>
              <w:left w:val="nil"/>
              <w:bottom w:val="nil"/>
              <w:right w:val="nil"/>
            </w:tcBorders>
            <w:noWrap/>
            <w:vAlign w:val="center"/>
          </w:tcPr>
          <w:p w14:paraId="51E85CC5" w14:textId="7E6BBBB8"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5A3BCDF4" w14:textId="4118A861"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4358E20E"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F2 (pasture)</w:t>
            </w:r>
          </w:p>
        </w:tc>
        <w:tc>
          <w:tcPr>
            <w:tcW w:w="960" w:type="dxa"/>
            <w:tcBorders>
              <w:top w:val="nil"/>
              <w:left w:val="nil"/>
              <w:bottom w:val="nil"/>
              <w:right w:val="nil"/>
            </w:tcBorders>
            <w:noWrap/>
            <w:vAlign w:val="center"/>
            <w:hideMark/>
          </w:tcPr>
          <w:p w14:paraId="471C1B86" w14:textId="62B5A239"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1C58D127" w14:textId="2A419079"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0.022</w:t>
            </w:r>
          </w:p>
        </w:tc>
        <w:tc>
          <w:tcPr>
            <w:tcW w:w="1054" w:type="dxa"/>
            <w:tcBorders>
              <w:top w:val="nil"/>
              <w:left w:val="nil"/>
              <w:bottom w:val="nil"/>
              <w:right w:val="nil"/>
            </w:tcBorders>
            <w:noWrap/>
            <w:vAlign w:val="center"/>
            <w:hideMark/>
          </w:tcPr>
          <w:p w14:paraId="165C871C" w14:textId="260798F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0.09</w:t>
            </w:r>
            <w:r>
              <w:rPr>
                <w:rFonts w:eastAsia="Times New Roman" w:cs="Times New Roman"/>
                <w:color w:val="000000"/>
                <w:sz w:val="18"/>
                <w:szCs w:val="18"/>
                <w:lang w:eastAsia="en-AU"/>
              </w:rPr>
              <w:t>8</w:t>
            </w:r>
          </w:p>
        </w:tc>
        <w:tc>
          <w:tcPr>
            <w:tcW w:w="1063" w:type="dxa"/>
            <w:tcBorders>
              <w:top w:val="nil"/>
              <w:left w:val="nil"/>
              <w:bottom w:val="nil"/>
              <w:right w:val="nil"/>
            </w:tcBorders>
            <w:noWrap/>
            <w:vAlign w:val="center"/>
            <w:hideMark/>
          </w:tcPr>
          <w:p w14:paraId="08B1EC54"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0.55</w:t>
            </w:r>
          </w:p>
        </w:tc>
      </w:tr>
      <w:tr w:rsidR="009934B8" w:rsidRPr="004D1D3B" w14:paraId="0E5D1F09" w14:textId="77777777" w:rsidTr="00E05DCC">
        <w:trPr>
          <w:trHeight w:val="300"/>
        </w:trPr>
        <w:tc>
          <w:tcPr>
            <w:tcW w:w="960" w:type="dxa"/>
            <w:tcBorders>
              <w:top w:val="nil"/>
              <w:left w:val="nil"/>
              <w:bottom w:val="nil"/>
              <w:right w:val="nil"/>
            </w:tcBorders>
            <w:noWrap/>
            <w:vAlign w:val="center"/>
          </w:tcPr>
          <w:p w14:paraId="77D75EA5" w14:textId="060D7A7B"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1C56EAB6" w14:textId="6A005A67"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4D770AE1"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F3 (pasture reference)</w:t>
            </w:r>
          </w:p>
        </w:tc>
        <w:tc>
          <w:tcPr>
            <w:tcW w:w="960" w:type="dxa"/>
            <w:tcBorders>
              <w:top w:val="nil"/>
              <w:left w:val="nil"/>
              <w:bottom w:val="nil"/>
              <w:right w:val="nil"/>
            </w:tcBorders>
            <w:noWrap/>
            <w:vAlign w:val="center"/>
            <w:hideMark/>
          </w:tcPr>
          <w:p w14:paraId="0E83B0EB" w14:textId="19340D29"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6D26CF01"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w:t>
            </w:r>
          </w:p>
        </w:tc>
        <w:tc>
          <w:tcPr>
            <w:tcW w:w="1054" w:type="dxa"/>
            <w:tcBorders>
              <w:top w:val="nil"/>
              <w:left w:val="nil"/>
              <w:bottom w:val="nil"/>
              <w:right w:val="nil"/>
            </w:tcBorders>
            <w:noWrap/>
            <w:vAlign w:val="center"/>
            <w:hideMark/>
          </w:tcPr>
          <w:p w14:paraId="04E05CF1"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w:t>
            </w:r>
          </w:p>
        </w:tc>
        <w:tc>
          <w:tcPr>
            <w:tcW w:w="1063" w:type="dxa"/>
            <w:tcBorders>
              <w:top w:val="nil"/>
              <w:left w:val="nil"/>
              <w:bottom w:val="nil"/>
              <w:right w:val="nil"/>
            </w:tcBorders>
            <w:noWrap/>
            <w:vAlign w:val="center"/>
            <w:hideMark/>
          </w:tcPr>
          <w:p w14:paraId="56AA89CD" w14:textId="6814BC20"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4D1D3B" w14:paraId="05821B9C" w14:textId="77777777" w:rsidTr="00E05DCC">
        <w:trPr>
          <w:trHeight w:val="300"/>
        </w:trPr>
        <w:tc>
          <w:tcPr>
            <w:tcW w:w="960" w:type="dxa"/>
            <w:tcBorders>
              <w:top w:val="nil"/>
              <w:left w:val="nil"/>
              <w:bottom w:val="nil"/>
              <w:right w:val="nil"/>
            </w:tcBorders>
            <w:noWrap/>
            <w:vAlign w:val="center"/>
          </w:tcPr>
          <w:p w14:paraId="257C5E5C" w14:textId="4E20853E"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2F3CAAD7" w14:textId="2A991CC0"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4572D585"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F4 (broccoli)</w:t>
            </w:r>
          </w:p>
        </w:tc>
        <w:tc>
          <w:tcPr>
            <w:tcW w:w="960" w:type="dxa"/>
            <w:tcBorders>
              <w:top w:val="nil"/>
              <w:left w:val="nil"/>
              <w:bottom w:val="nil"/>
              <w:right w:val="nil"/>
            </w:tcBorders>
            <w:noWrap/>
            <w:vAlign w:val="center"/>
            <w:hideMark/>
          </w:tcPr>
          <w:p w14:paraId="0ACB4F97" w14:textId="272A3ECE"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34B90396" w14:textId="25CEC9DE"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0.003</w:t>
            </w:r>
            <w:r>
              <w:rPr>
                <w:rFonts w:eastAsia="Times New Roman" w:cs="Times New Roman"/>
                <w:color w:val="000000"/>
                <w:sz w:val="18"/>
                <w:szCs w:val="18"/>
                <w:lang w:eastAsia="en-AU"/>
              </w:rPr>
              <w:t>9</w:t>
            </w:r>
          </w:p>
        </w:tc>
        <w:tc>
          <w:tcPr>
            <w:tcW w:w="1054" w:type="dxa"/>
            <w:tcBorders>
              <w:top w:val="nil"/>
              <w:left w:val="nil"/>
              <w:bottom w:val="nil"/>
              <w:right w:val="nil"/>
            </w:tcBorders>
            <w:noWrap/>
            <w:vAlign w:val="center"/>
            <w:hideMark/>
          </w:tcPr>
          <w:p w14:paraId="38CB6005" w14:textId="7D5AE1AF"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0.01</w:t>
            </w:r>
            <w:r>
              <w:rPr>
                <w:rFonts w:eastAsia="Times New Roman" w:cs="Times New Roman"/>
                <w:color w:val="000000"/>
                <w:sz w:val="18"/>
                <w:szCs w:val="18"/>
                <w:lang w:eastAsia="en-AU"/>
              </w:rPr>
              <w:t>8</w:t>
            </w:r>
          </w:p>
        </w:tc>
        <w:tc>
          <w:tcPr>
            <w:tcW w:w="1063" w:type="dxa"/>
            <w:tcBorders>
              <w:top w:val="nil"/>
              <w:left w:val="nil"/>
              <w:bottom w:val="nil"/>
              <w:right w:val="nil"/>
            </w:tcBorders>
            <w:noWrap/>
            <w:vAlign w:val="center"/>
            <w:hideMark/>
          </w:tcPr>
          <w:p w14:paraId="4DAC1E1F"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0.1</w:t>
            </w:r>
          </w:p>
        </w:tc>
      </w:tr>
      <w:tr w:rsidR="009934B8" w:rsidRPr="004D1D3B" w14:paraId="256F488F" w14:textId="77777777" w:rsidTr="00E05DCC">
        <w:trPr>
          <w:trHeight w:val="300"/>
        </w:trPr>
        <w:tc>
          <w:tcPr>
            <w:tcW w:w="960" w:type="dxa"/>
            <w:tcBorders>
              <w:top w:val="nil"/>
              <w:left w:val="nil"/>
              <w:bottom w:val="nil"/>
              <w:right w:val="nil"/>
            </w:tcBorders>
            <w:noWrap/>
            <w:vAlign w:val="center"/>
          </w:tcPr>
          <w:p w14:paraId="6B69DCB4" w14:textId="50A47D14"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5744C599" w14:textId="4EF0CAD7"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045D611E"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F5 (broccoli)</w:t>
            </w:r>
          </w:p>
        </w:tc>
        <w:tc>
          <w:tcPr>
            <w:tcW w:w="960" w:type="dxa"/>
            <w:tcBorders>
              <w:top w:val="nil"/>
              <w:left w:val="nil"/>
              <w:bottom w:val="nil"/>
              <w:right w:val="nil"/>
            </w:tcBorders>
            <w:noWrap/>
            <w:vAlign w:val="center"/>
            <w:hideMark/>
          </w:tcPr>
          <w:p w14:paraId="39E2B0FD" w14:textId="29494485"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48ACAD3B" w14:textId="2D46EE41"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0.0012</w:t>
            </w:r>
          </w:p>
        </w:tc>
        <w:tc>
          <w:tcPr>
            <w:tcW w:w="1054" w:type="dxa"/>
            <w:tcBorders>
              <w:top w:val="nil"/>
              <w:left w:val="nil"/>
              <w:bottom w:val="nil"/>
              <w:right w:val="nil"/>
            </w:tcBorders>
            <w:noWrap/>
            <w:vAlign w:val="center"/>
            <w:hideMark/>
          </w:tcPr>
          <w:p w14:paraId="237E89AD" w14:textId="152EEE83"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0.0098</w:t>
            </w:r>
          </w:p>
        </w:tc>
        <w:tc>
          <w:tcPr>
            <w:tcW w:w="1063" w:type="dxa"/>
            <w:tcBorders>
              <w:top w:val="nil"/>
              <w:left w:val="nil"/>
              <w:bottom w:val="nil"/>
              <w:right w:val="nil"/>
            </w:tcBorders>
            <w:noWrap/>
            <w:vAlign w:val="center"/>
            <w:hideMark/>
          </w:tcPr>
          <w:p w14:paraId="364B7CB6"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0.08</w:t>
            </w:r>
          </w:p>
        </w:tc>
      </w:tr>
      <w:tr w:rsidR="009934B8" w:rsidRPr="004D1D3B" w14:paraId="46AB2DEA" w14:textId="77777777" w:rsidTr="00E05DCC">
        <w:trPr>
          <w:trHeight w:val="300"/>
        </w:trPr>
        <w:tc>
          <w:tcPr>
            <w:tcW w:w="960" w:type="dxa"/>
            <w:tcBorders>
              <w:top w:val="nil"/>
              <w:left w:val="nil"/>
              <w:bottom w:val="nil"/>
              <w:right w:val="nil"/>
            </w:tcBorders>
            <w:noWrap/>
            <w:vAlign w:val="center"/>
          </w:tcPr>
          <w:p w14:paraId="393F67D9" w14:textId="515F5523"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507FB7C3" w14:textId="06A272D3"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4EB99C11"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F6 (broccoli reference)</w:t>
            </w:r>
          </w:p>
        </w:tc>
        <w:tc>
          <w:tcPr>
            <w:tcW w:w="960" w:type="dxa"/>
            <w:tcBorders>
              <w:top w:val="nil"/>
              <w:left w:val="nil"/>
              <w:bottom w:val="nil"/>
              <w:right w:val="nil"/>
            </w:tcBorders>
            <w:noWrap/>
            <w:vAlign w:val="center"/>
            <w:hideMark/>
          </w:tcPr>
          <w:p w14:paraId="72BFAB7F" w14:textId="11549CFB"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3E2316EE"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w:t>
            </w:r>
          </w:p>
        </w:tc>
        <w:tc>
          <w:tcPr>
            <w:tcW w:w="1054" w:type="dxa"/>
            <w:tcBorders>
              <w:top w:val="nil"/>
              <w:left w:val="nil"/>
              <w:bottom w:val="nil"/>
              <w:right w:val="nil"/>
            </w:tcBorders>
            <w:noWrap/>
            <w:vAlign w:val="center"/>
            <w:hideMark/>
          </w:tcPr>
          <w:p w14:paraId="63338299"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w:t>
            </w:r>
          </w:p>
        </w:tc>
        <w:tc>
          <w:tcPr>
            <w:tcW w:w="1063" w:type="dxa"/>
            <w:tcBorders>
              <w:top w:val="nil"/>
              <w:left w:val="nil"/>
              <w:bottom w:val="nil"/>
              <w:right w:val="nil"/>
            </w:tcBorders>
            <w:noWrap/>
            <w:vAlign w:val="center"/>
            <w:hideMark/>
          </w:tcPr>
          <w:p w14:paraId="32055BE5" w14:textId="09444669"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4D1D3B" w14:paraId="0A41B629" w14:textId="77777777" w:rsidTr="00E05DCC">
        <w:trPr>
          <w:trHeight w:val="300"/>
        </w:trPr>
        <w:tc>
          <w:tcPr>
            <w:tcW w:w="960" w:type="dxa"/>
            <w:tcBorders>
              <w:top w:val="nil"/>
              <w:left w:val="nil"/>
              <w:bottom w:val="nil"/>
              <w:right w:val="nil"/>
            </w:tcBorders>
            <w:noWrap/>
            <w:vAlign w:val="center"/>
          </w:tcPr>
          <w:p w14:paraId="300D5262" w14:textId="5151F6A2"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0A1E546B" w14:textId="211BBE87"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4899460B"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F7 (lettuce)</w:t>
            </w:r>
          </w:p>
        </w:tc>
        <w:tc>
          <w:tcPr>
            <w:tcW w:w="960" w:type="dxa"/>
            <w:tcBorders>
              <w:top w:val="nil"/>
              <w:left w:val="nil"/>
              <w:bottom w:val="nil"/>
              <w:right w:val="nil"/>
            </w:tcBorders>
            <w:noWrap/>
            <w:vAlign w:val="center"/>
            <w:hideMark/>
          </w:tcPr>
          <w:p w14:paraId="76F83771" w14:textId="6E8B072A"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2B73D4C0" w14:textId="1AA7EC1C"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0.0014</w:t>
            </w:r>
          </w:p>
        </w:tc>
        <w:tc>
          <w:tcPr>
            <w:tcW w:w="1054" w:type="dxa"/>
            <w:tcBorders>
              <w:top w:val="nil"/>
              <w:left w:val="nil"/>
              <w:bottom w:val="nil"/>
              <w:right w:val="nil"/>
            </w:tcBorders>
            <w:noWrap/>
            <w:vAlign w:val="center"/>
            <w:hideMark/>
          </w:tcPr>
          <w:p w14:paraId="15B59668" w14:textId="3719BB20"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0.0064</w:t>
            </w:r>
          </w:p>
        </w:tc>
        <w:tc>
          <w:tcPr>
            <w:tcW w:w="1063" w:type="dxa"/>
            <w:tcBorders>
              <w:top w:val="nil"/>
              <w:left w:val="nil"/>
              <w:bottom w:val="nil"/>
              <w:right w:val="nil"/>
            </w:tcBorders>
            <w:noWrap/>
            <w:vAlign w:val="center"/>
            <w:hideMark/>
          </w:tcPr>
          <w:p w14:paraId="2B78ACAD"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0.04</w:t>
            </w:r>
          </w:p>
        </w:tc>
      </w:tr>
      <w:tr w:rsidR="009934B8" w:rsidRPr="004D1D3B" w14:paraId="588E0DE9" w14:textId="77777777" w:rsidTr="00E05DCC">
        <w:trPr>
          <w:trHeight w:val="300"/>
        </w:trPr>
        <w:tc>
          <w:tcPr>
            <w:tcW w:w="960" w:type="dxa"/>
            <w:tcBorders>
              <w:top w:val="nil"/>
              <w:left w:val="nil"/>
              <w:bottom w:val="nil"/>
              <w:right w:val="nil"/>
            </w:tcBorders>
            <w:noWrap/>
            <w:vAlign w:val="center"/>
          </w:tcPr>
          <w:p w14:paraId="15F5E703" w14:textId="506F734D"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hideMark/>
          </w:tcPr>
          <w:p w14:paraId="15AC26B3"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PPCPs</w:t>
            </w:r>
          </w:p>
        </w:tc>
        <w:tc>
          <w:tcPr>
            <w:tcW w:w="1367" w:type="dxa"/>
            <w:tcBorders>
              <w:top w:val="nil"/>
              <w:left w:val="nil"/>
              <w:bottom w:val="nil"/>
              <w:right w:val="nil"/>
            </w:tcBorders>
            <w:noWrap/>
            <w:vAlign w:val="center"/>
            <w:hideMark/>
          </w:tcPr>
          <w:p w14:paraId="085554E2"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F1 (pasture)</w:t>
            </w:r>
          </w:p>
        </w:tc>
        <w:tc>
          <w:tcPr>
            <w:tcW w:w="960" w:type="dxa"/>
            <w:tcBorders>
              <w:top w:val="nil"/>
              <w:left w:val="nil"/>
              <w:bottom w:val="nil"/>
              <w:right w:val="nil"/>
            </w:tcBorders>
            <w:noWrap/>
            <w:vAlign w:val="center"/>
            <w:hideMark/>
          </w:tcPr>
          <w:p w14:paraId="18D6349D" w14:textId="71EA7469"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6CAD3B22" w14:textId="51ABFA8D"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0.002</w:t>
            </w:r>
            <w:r>
              <w:rPr>
                <w:rFonts w:eastAsia="Times New Roman" w:cs="Times New Roman"/>
                <w:color w:val="000000"/>
                <w:sz w:val="18"/>
                <w:szCs w:val="18"/>
                <w:lang w:eastAsia="en-AU"/>
              </w:rPr>
              <w:t>9</w:t>
            </w:r>
          </w:p>
        </w:tc>
        <w:tc>
          <w:tcPr>
            <w:tcW w:w="1054" w:type="dxa"/>
            <w:tcBorders>
              <w:top w:val="nil"/>
              <w:left w:val="nil"/>
              <w:bottom w:val="nil"/>
              <w:right w:val="nil"/>
            </w:tcBorders>
            <w:noWrap/>
            <w:vAlign w:val="center"/>
            <w:hideMark/>
          </w:tcPr>
          <w:p w14:paraId="4CC267DC" w14:textId="1EC4362D"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0.01</w:t>
            </w:r>
            <w:r>
              <w:rPr>
                <w:rFonts w:eastAsia="Times New Roman" w:cs="Times New Roman"/>
                <w:color w:val="000000"/>
                <w:sz w:val="18"/>
                <w:szCs w:val="18"/>
                <w:lang w:eastAsia="en-AU"/>
              </w:rPr>
              <w:t>4</w:t>
            </w:r>
          </w:p>
        </w:tc>
        <w:tc>
          <w:tcPr>
            <w:tcW w:w="1063" w:type="dxa"/>
            <w:tcBorders>
              <w:top w:val="nil"/>
              <w:left w:val="nil"/>
              <w:bottom w:val="nil"/>
              <w:right w:val="nil"/>
            </w:tcBorders>
            <w:noWrap/>
            <w:vAlign w:val="center"/>
            <w:hideMark/>
          </w:tcPr>
          <w:p w14:paraId="6B3DD99D"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0.142</w:t>
            </w:r>
          </w:p>
        </w:tc>
      </w:tr>
      <w:tr w:rsidR="009934B8" w:rsidRPr="004D1D3B" w14:paraId="12C806CE" w14:textId="77777777" w:rsidTr="00E05DCC">
        <w:trPr>
          <w:trHeight w:val="300"/>
        </w:trPr>
        <w:tc>
          <w:tcPr>
            <w:tcW w:w="960" w:type="dxa"/>
            <w:tcBorders>
              <w:top w:val="nil"/>
              <w:left w:val="nil"/>
              <w:bottom w:val="nil"/>
              <w:right w:val="nil"/>
            </w:tcBorders>
            <w:noWrap/>
            <w:vAlign w:val="center"/>
          </w:tcPr>
          <w:p w14:paraId="5CB88DAB" w14:textId="5EA731A1"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2F1FB3C9" w14:textId="40690B86"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6E40F79D"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F2 (pasture)</w:t>
            </w:r>
          </w:p>
        </w:tc>
        <w:tc>
          <w:tcPr>
            <w:tcW w:w="960" w:type="dxa"/>
            <w:tcBorders>
              <w:top w:val="nil"/>
              <w:left w:val="nil"/>
              <w:bottom w:val="nil"/>
              <w:right w:val="nil"/>
            </w:tcBorders>
            <w:noWrap/>
            <w:vAlign w:val="center"/>
            <w:hideMark/>
          </w:tcPr>
          <w:p w14:paraId="32A55CA3" w14:textId="4C59B198"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0CDFA499" w14:textId="685F2B3F"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0.00080</w:t>
            </w:r>
          </w:p>
        </w:tc>
        <w:tc>
          <w:tcPr>
            <w:tcW w:w="1054" w:type="dxa"/>
            <w:tcBorders>
              <w:top w:val="nil"/>
              <w:left w:val="nil"/>
              <w:bottom w:val="nil"/>
              <w:right w:val="nil"/>
            </w:tcBorders>
            <w:noWrap/>
            <w:vAlign w:val="center"/>
            <w:hideMark/>
          </w:tcPr>
          <w:p w14:paraId="7ABA2AB7" w14:textId="0D3F248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0.0044</w:t>
            </w:r>
          </w:p>
        </w:tc>
        <w:tc>
          <w:tcPr>
            <w:tcW w:w="1063" w:type="dxa"/>
            <w:tcBorders>
              <w:top w:val="nil"/>
              <w:left w:val="nil"/>
              <w:bottom w:val="nil"/>
              <w:right w:val="nil"/>
            </w:tcBorders>
            <w:noWrap/>
            <w:vAlign w:val="center"/>
            <w:hideMark/>
          </w:tcPr>
          <w:p w14:paraId="1A7033BE"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0.044</w:t>
            </w:r>
          </w:p>
        </w:tc>
      </w:tr>
      <w:tr w:rsidR="009934B8" w:rsidRPr="004D1D3B" w14:paraId="6A89FB40" w14:textId="77777777" w:rsidTr="00E05DCC">
        <w:trPr>
          <w:trHeight w:val="300"/>
        </w:trPr>
        <w:tc>
          <w:tcPr>
            <w:tcW w:w="960" w:type="dxa"/>
            <w:tcBorders>
              <w:top w:val="nil"/>
              <w:left w:val="nil"/>
              <w:bottom w:val="nil"/>
              <w:right w:val="nil"/>
            </w:tcBorders>
            <w:noWrap/>
            <w:vAlign w:val="center"/>
          </w:tcPr>
          <w:p w14:paraId="1EB9D166" w14:textId="4F27D377"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59A2F13F" w14:textId="18EBDC4A"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5B0DEAC2"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F3 (pasture reference)</w:t>
            </w:r>
          </w:p>
        </w:tc>
        <w:tc>
          <w:tcPr>
            <w:tcW w:w="960" w:type="dxa"/>
            <w:tcBorders>
              <w:top w:val="nil"/>
              <w:left w:val="nil"/>
              <w:bottom w:val="nil"/>
              <w:right w:val="nil"/>
            </w:tcBorders>
            <w:noWrap/>
            <w:vAlign w:val="center"/>
            <w:hideMark/>
          </w:tcPr>
          <w:p w14:paraId="0B9A5025" w14:textId="7B1C1A51"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3A0155BC" w14:textId="4A690CEF"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0.00004</w:t>
            </w:r>
            <w:r>
              <w:rPr>
                <w:rFonts w:eastAsia="Times New Roman" w:cs="Times New Roman"/>
                <w:color w:val="000000"/>
                <w:sz w:val="18"/>
                <w:szCs w:val="18"/>
                <w:lang w:eastAsia="en-AU"/>
              </w:rPr>
              <w:t>0</w:t>
            </w:r>
          </w:p>
        </w:tc>
        <w:tc>
          <w:tcPr>
            <w:tcW w:w="1054" w:type="dxa"/>
            <w:tcBorders>
              <w:top w:val="nil"/>
              <w:left w:val="nil"/>
              <w:bottom w:val="nil"/>
              <w:right w:val="nil"/>
            </w:tcBorders>
            <w:noWrap/>
            <w:vAlign w:val="center"/>
            <w:hideMark/>
          </w:tcPr>
          <w:p w14:paraId="6042F346"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0.00047</w:t>
            </w:r>
          </w:p>
        </w:tc>
        <w:tc>
          <w:tcPr>
            <w:tcW w:w="1063" w:type="dxa"/>
            <w:tcBorders>
              <w:top w:val="nil"/>
              <w:left w:val="nil"/>
              <w:bottom w:val="nil"/>
              <w:right w:val="nil"/>
            </w:tcBorders>
            <w:noWrap/>
            <w:vAlign w:val="center"/>
            <w:hideMark/>
          </w:tcPr>
          <w:p w14:paraId="39ACE0A4"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0.006</w:t>
            </w:r>
          </w:p>
        </w:tc>
      </w:tr>
      <w:tr w:rsidR="009934B8" w:rsidRPr="004D1D3B" w14:paraId="7E99E4F1" w14:textId="77777777" w:rsidTr="00E05DCC">
        <w:trPr>
          <w:trHeight w:val="300"/>
        </w:trPr>
        <w:tc>
          <w:tcPr>
            <w:tcW w:w="960" w:type="dxa"/>
            <w:tcBorders>
              <w:top w:val="nil"/>
              <w:left w:val="nil"/>
              <w:bottom w:val="nil"/>
              <w:right w:val="nil"/>
            </w:tcBorders>
            <w:noWrap/>
            <w:vAlign w:val="center"/>
          </w:tcPr>
          <w:p w14:paraId="4A78A3AF" w14:textId="45E85E3D"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112C5DD3" w14:textId="2B6EB6BC"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6E1814AF"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F4 (broccoli)</w:t>
            </w:r>
          </w:p>
        </w:tc>
        <w:tc>
          <w:tcPr>
            <w:tcW w:w="960" w:type="dxa"/>
            <w:tcBorders>
              <w:top w:val="nil"/>
              <w:left w:val="nil"/>
              <w:bottom w:val="nil"/>
              <w:right w:val="nil"/>
            </w:tcBorders>
            <w:noWrap/>
            <w:vAlign w:val="center"/>
            <w:hideMark/>
          </w:tcPr>
          <w:p w14:paraId="69C0A42F" w14:textId="79039DF7"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1E6799CF" w14:textId="4487D092"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0.003</w:t>
            </w:r>
            <w:r>
              <w:rPr>
                <w:rFonts w:eastAsia="Times New Roman" w:cs="Times New Roman"/>
                <w:color w:val="000000"/>
                <w:sz w:val="18"/>
                <w:szCs w:val="18"/>
                <w:lang w:eastAsia="en-AU"/>
              </w:rPr>
              <w:t>6</w:t>
            </w:r>
          </w:p>
        </w:tc>
        <w:tc>
          <w:tcPr>
            <w:tcW w:w="1054" w:type="dxa"/>
            <w:tcBorders>
              <w:top w:val="nil"/>
              <w:left w:val="nil"/>
              <w:bottom w:val="nil"/>
              <w:right w:val="nil"/>
            </w:tcBorders>
            <w:noWrap/>
            <w:vAlign w:val="center"/>
            <w:hideMark/>
          </w:tcPr>
          <w:p w14:paraId="078461E9" w14:textId="7EF43C6F"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0.01</w:t>
            </w:r>
            <w:r>
              <w:rPr>
                <w:rFonts w:eastAsia="Times New Roman" w:cs="Times New Roman"/>
                <w:color w:val="000000"/>
                <w:sz w:val="18"/>
                <w:szCs w:val="18"/>
                <w:lang w:eastAsia="en-AU"/>
              </w:rPr>
              <w:t>4</w:t>
            </w:r>
          </w:p>
        </w:tc>
        <w:tc>
          <w:tcPr>
            <w:tcW w:w="1063" w:type="dxa"/>
            <w:tcBorders>
              <w:top w:val="nil"/>
              <w:left w:val="nil"/>
              <w:bottom w:val="nil"/>
              <w:right w:val="nil"/>
            </w:tcBorders>
            <w:noWrap/>
            <w:vAlign w:val="center"/>
            <w:hideMark/>
          </w:tcPr>
          <w:p w14:paraId="0D64F130"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0.129</w:t>
            </w:r>
          </w:p>
        </w:tc>
      </w:tr>
      <w:tr w:rsidR="009934B8" w:rsidRPr="004D1D3B" w14:paraId="0C4E8E38" w14:textId="77777777" w:rsidTr="00E05DCC">
        <w:trPr>
          <w:trHeight w:val="300"/>
        </w:trPr>
        <w:tc>
          <w:tcPr>
            <w:tcW w:w="960" w:type="dxa"/>
            <w:tcBorders>
              <w:top w:val="nil"/>
              <w:left w:val="nil"/>
              <w:bottom w:val="nil"/>
              <w:right w:val="nil"/>
            </w:tcBorders>
            <w:noWrap/>
            <w:vAlign w:val="center"/>
          </w:tcPr>
          <w:p w14:paraId="70F0E7C9" w14:textId="7E74141C"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64F8FC22" w14:textId="51651872"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3EED96C4"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F5 (broccoli)</w:t>
            </w:r>
          </w:p>
        </w:tc>
        <w:tc>
          <w:tcPr>
            <w:tcW w:w="960" w:type="dxa"/>
            <w:tcBorders>
              <w:top w:val="nil"/>
              <w:left w:val="nil"/>
              <w:bottom w:val="nil"/>
              <w:right w:val="nil"/>
            </w:tcBorders>
            <w:noWrap/>
            <w:vAlign w:val="center"/>
            <w:hideMark/>
          </w:tcPr>
          <w:p w14:paraId="7A3D7A7B" w14:textId="37EF4B04"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2390BD11" w14:textId="1CA12723"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0.0026</w:t>
            </w:r>
          </w:p>
        </w:tc>
        <w:tc>
          <w:tcPr>
            <w:tcW w:w="1054" w:type="dxa"/>
            <w:tcBorders>
              <w:top w:val="nil"/>
              <w:left w:val="nil"/>
              <w:bottom w:val="nil"/>
              <w:right w:val="nil"/>
            </w:tcBorders>
            <w:noWrap/>
            <w:vAlign w:val="center"/>
            <w:hideMark/>
          </w:tcPr>
          <w:p w14:paraId="02B1FCBD" w14:textId="48C2EF4C"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0.01</w:t>
            </w:r>
            <w:r>
              <w:rPr>
                <w:rFonts w:eastAsia="Times New Roman" w:cs="Times New Roman"/>
                <w:color w:val="000000"/>
                <w:sz w:val="18"/>
                <w:szCs w:val="18"/>
                <w:lang w:eastAsia="en-AU"/>
              </w:rPr>
              <w:t>2</w:t>
            </w:r>
          </w:p>
        </w:tc>
        <w:tc>
          <w:tcPr>
            <w:tcW w:w="1063" w:type="dxa"/>
            <w:tcBorders>
              <w:top w:val="nil"/>
              <w:left w:val="nil"/>
              <w:bottom w:val="nil"/>
              <w:right w:val="nil"/>
            </w:tcBorders>
            <w:noWrap/>
            <w:vAlign w:val="center"/>
            <w:hideMark/>
          </w:tcPr>
          <w:p w14:paraId="15975DB3"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0.124</w:t>
            </w:r>
          </w:p>
        </w:tc>
      </w:tr>
      <w:tr w:rsidR="009934B8" w:rsidRPr="004D1D3B" w14:paraId="0ABAF5DD" w14:textId="77777777" w:rsidTr="00E05DCC">
        <w:trPr>
          <w:trHeight w:val="300"/>
        </w:trPr>
        <w:tc>
          <w:tcPr>
            <w:tcW w:w="960" w:type="dxa"/>
            <w:tcBorders>
              <w:top w:val="nil"/>
              <w:left w:val="nil"/>
              <w:bottom w:val="nil"/>
              <w:right w:val="nil"/>
            </w:tcBorders>
            <w:noWrap/>
            <w:vAlign w:val="center"/>
          </w:tcPr>
          <w:p w14:paraId="3CB2A3A1" w14:textId="46348117"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2C3C348D" w14:textId="2E67B890"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1CB8CFA1"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F6 (broccoli reference)</w:t>
            </w:r>
          </w:p>
        </w:tc>
        <w:tc>
          <w:tcPr>
            <w:tcW w:w="960" w:type="dxa"/>
            <w:tcBorders>
              <w:top w:val="nil"/>
              <w:left w:val="nil"/>
              <w:bottom w:val="nil"/>
              <w:right w:val="nil"/>
            </w:tcBorders>
            <w:noWrap/>
            <w:vAlign w:val="center"/>
            <w:hideMark/>
          </w:tcPr>
          <w:p w14:paraId="5FF14AF5" w14:textId="77AFA007"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46D58D38" w14:textId="54DC2AEF"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0.001</w:t>
            </w:r>
            <w:r>
              <w:rPr>
                <w:rFonts w:eastAsia="Times New Roman" w:cs="Times New Roman"/>
                <w:color w:val="000000"/>
                <w:sz w:val="18"/>
                <w:szCs w:val="18"/>
                <w:lang w:eastAsia="en-AU"/>
              </w:rPr>
              <w:t>6</w:t>
            </w:r>
          </w:p>
        </w:tc>
        <w:tc>
          <w:tcPr>
            <w:tcW w:w="1054" w:type="dxa"/>
            <w:tcBorders>
              <w:top w:val="nil"/>
              <w:left w:val="nil"/>
              <w:bottom w:val="nil"/>
              <w:right w:val="nil"/>
            </w:tcBorders>
            <w:noWrap/>
            <w:vAlign w:val="center"/>
            <w:hideMark/>
          </w:tcPr>
          <w:p w14:paraId="09976C9F" w14:textId="48228A41"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0.029</w:t>
            </w:r>
          </w:p>
        </w:tc>
        <w:tc>
          <w:tcPr>
            <w:tcW w:w="1063" w:type="dxa"/>
            <w:tcBorders>
              <w:top w:val="nil"/>
              <w:left w:val="nil"/>
              <w:bottom w:val="nil"/>
              <w:right w:val="nil"/>
            </w:tcBorders>
            <w:noWrap/>
            <w:vAlign w:val="center"/>
            <w:hideMark/>
          </w:tcPr>
          <w:p w14:paraId="4B078131"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0.61</w:t>
            </w:r>
          </w:p>
        </w:tc>
      </w:tr>
      <w:tr w:rsidR="009934B8" w:rsidRPr="004D1D3B" w14:paraId="210A0B92" w14:textId="77777777" w:rsidTr="00E05DCC">
        <w:trPr>
          <w:trHeight w:val="300"/>
        </w:trPr>
        <w:tc>
          <w:tcPr>
            <w:tcW w:w="960" w:type="dxa"/>
            <w:tcBorders>
              <w:top w:val="nil"/>
              <w:left w:val="nil"/>
              <w:bottom w:val="nil"/>
              <w:right w:val="nil"/>
            </w:tcBorders>
            <w:noWrap/>
            <w:vAlign w:val="center"/>
          </w:tcPr>
          <w:p w14:paraId="4176C5CC" w14:textId="67492033"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048F0AE4" w14:textId="5C203C69"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7EA16FE4"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F7 (lettuce)</w:t>
            </w:r>
          </w:p>
        </w:tc>
        <w:tc>
          <w:tcPr>
            <w:tcW w:w="960" w:type="dxa"/>
            <w:tcBorders>
              <w:top w:val="nil"/>
              <w:left w:val="nil"/>
              <w:bottom w:val="nil"/>
              <w:right w:val="nil"/>
            </w:tcBorders>
            <w:noWrap/>
            <w:vAlign w:val="center"/>
            <w:hideMark/>
          </w:tcPr>
          <w:p w14:paraId="68514A22" w14:textId="067AF3DD"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1195F097" w14:textId="71379C60"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0.002</w:t>
            </w:r>
            <w:r>
              <w:rPr>
                <w:rFonts w:eastAsia="Times New Roman" w:cs="Times New Roman"/>
                <w:color w:val="000000"/>
                <w:sz w:val="18"/>
                <w:szCs w:val="18"/>
                <w:lang w:eastAsia="en-AU"/>
              </w:rPr>
              <w:t>5</w:t>
            </w:r>
          </w:p>
        </w:tc>
        <w:tc>
          <w:tcPr>
            <w:tcW w:w="1054" w:type="dxa"/>
            <w:tcBorders>
              <w:top w:val="nil"/>
              <w:left w:val="nil"/>
              <w:bottom w:val="nil"/>
              <w:right w:val="nil"/>
            </w:tcBorders>
            <w:noWrap/>
            <w:vAlign w:val="center"/>
            <w:hideMark/>
          </w:tcPr>
          <w:p w14:paraId="403B9C75" w14:textId="1764D90A"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0.01</w:t>
            </w:r>
            <w:r>
              <w:rPr>
                <w:rFonts w:eastAsia="Times New Roman" w:cs="Times New Roman"/>
                <w:color w:val="000000"/>
                <w:sz w:val="18"/>
                <w:szCs w:val="18"/>
                <w:lang w:eastAsia="en-AU"/>
              </w:rPr>
              <w:t>2</w:t>
            </w:r>
          </w:p>
        </w:tc>
        <w:tc>
          <w:tcPr>
            <w:tcW w:w="1063" w:type="dxa"/>
            <w:tcBorders>
              <w:top w:val="nil"/>
              <w:left w:val="nil"/>
              <w:bottom w:val="nil"/>
              <w:right w:val="nil"/>
            </w:tcBorders>
            <w:noWrap/>
            <w:vAlign w:val="center"/>
            <w:hideMark/>
          </w:tcPr>
          <w:p w14:paraId="4E3E6568"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0.118</w:t>
            </w:r>
          </w:p>
        </w:tc>
      </w:tr>
      <w:tr w:rsidR="009934B8" w:rsidRPr="004D1D3B" w14:paraId="035246CB" w14:textId="77777777" w:rsidTr="00E05DCC">
        <w:trPr>
          <w:trHeight w:val="300"/>
        </w:trPr>
        <w:tc>
          <w:tcPr>
            <w:tcW w:w="960" w:type="dxa"/>
            <w:tcBorders>
              <w:top w:val="nil"/>
              <w:left w:val="nil"/>
              <w:bottom w:val="nil"/>
              <w:right w:val="nil"/>
            </w:tcBorders>
            <w:noWrap/>
            <w:vAlign w:val="center"/>
          </w:tcPr>
          <w:p w14:paraId="0B5CE7C6" w14:textId="77777777"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hideMark/>
          </w:tcPr>
          <w:p w14:paraId="063455F3" w14:textId="58219CA1"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SVOCs</w:t>
            </w:r>
          </w:p>
        </w:tc>
        <w:tc>
          <w:tcPr>
            <w:tcW w:w="1367" w:type="dxa"/>
            <w:tcBorders>
              <w:top w:val="nil"/>
              <w:left w:val="nil"/>
              <w:bottom w:val="nil"/>
              <w:right w:val="nil"/>
            </w:tcBorders>
            <w:noWrap/>
            <w:vAlign w:val="center"/>
            <w:hideMark/>
          </w:tcPr>
          <w:p w14:paraId="20D1F58A"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F1 (pasture)</w:t>
            </w:r>
          </w:p>
        </w:tc>
        <w:tc>
          <w:tcPr>
            <w:tcW w:w="960" w:type="dxa"/>
            <w:tcBorders>
              <w:top w:val="nil"/>
              <w:left w:val="nil"/>
              <w:bottom w:val="nil"/>
              <w:right w:val="nil"/>
            </w:tcBorders>
            <w:noWrap/>
            <w:vAlign w:val="center"/>
            <w:hideMark/>
          </w:tcPr>
          <w:p w14:paraId="31C573B2" w14:textId="6F5D72AD" w:rsidR="009934B8" w:rsidRPr="00D61755"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7EF42EDB" w14:textId="41F19053" w:rsidR="009934B8" w:rsidRPr="00D61755" w:rsidRDefault="009934B8" w:rsidP="009934B8">
            <w:pPr>
              <w:spacing w:before="0" w:after="0"/>
              <w:rPr>
                <w:rFonts w:eastAsia="Times New Roman" w:cs="Times New Roman"/>
                <w:color w:val="000000"/>
                <w:sz w:val="18"/>
                <w:szCs w:val="18"/>
                <w:lang w:eastAsia="en-AU"/>
              </w:rPr>
            </w:pPr>
            <w:r w:rsidRPr="00D61755">
              <w:rPr>
                <w:color w:val="000000"/>
                <w:sz w:val="18"/>
                <w:szCs w:val="18"/>
              </w:rPr>
              <w:t>0.000045</w:t>
            </w:r>
          </w:p>
        </w:tc>
        <w:tc>
          <w:tcPr>
            <w:tcW w:w="1054" w:type="dxa"/>
            <w:tcBorders>
              <w:top w:val="nil"/>
              <w:left w:val="nil"/>
              <w:bottom w:val="nil"/>
              <w:right w:val="nil"/>
            </w:tcBorders>
            <w:noWrap/>
            <w:vAlign w:val="center"/>
            <w:hideMark/>
          </w:tcPr>
          <w:p w14:paraId="78B6746D" w14:textId="79F43280" w:rsidR="009934B8" w:rsidRPr="00D61755" w:rsidRDefault="009934B8" w:rsidP="009934B8">
            <w:pPr>
              <w:spacing w:before="0" w:after="0"/>
              <w:rPr>
                <w:rFonts w:eastAsia="Times New Roman" w:cs="Times New Roman"/>
                <w:color w:val="000000"/>
                <w:sz w:val="18"/>
                <w:szCs w:val="18"/>
                <w:lang w:eastAsia="en-AU"/>
              </w:rPr>
            </w:pPr>
            <w:r w:rsidRPr="00D61755">
              <w:rPr>
                <w:color w:val="000000"/>
                <w:sz w:val="18"/>
                <w:szCs w:val="18"/>
              </w:rPr>
              <w:t>0.0015</w:t>
            </w:r>
          </w:p>
        </w:tc>
        <w:tc>
          <w:tcPr>
            <w:tcW w:w="1063" w:type="dxa"/>
            <w:tcBorders>
              <w:top w:val="nil"/>
              <w:left w:val="nil"/>
              <w:bottom w:val="nil"/>
              <w:right w:val="nil"/>
            </w:tcBorders>
            <w:noWrap/>
            <w:vAlign w:val="center"/>
            <w:hideMark/>
          </w:tcPr>
          <w:p w14:paraId="0A9D76F5" w14:textId="7CC21957" w:rsidR="009934B8" w:rsidRPr="00D61755" w:rsidRDefault="009934B8" w:rsidP="009934B8">
            <w:pPr>
              <w:spacing w:before="0" w:after="0"/>
              <w:rPr>
                <w:rFonts w:eastAsia="Times New Roman" w:cs="Times New Roman"/>
                <w:color w:val="000000"/>
                <w:sz w:val="18"/>
                <w:szCs w:val="18"/>
                <w:lang w:eastAsia="en-AU"/>
              </w:rPr>
            </w:pPr>
            <w:r w:rsidRPr="00D61755">
              <w:rPr>
                <w:color w:val="000000"/>
                <w:sz w:val="18"/>
                <w:szCs w:val="18"/>
              </w:rPr>
              <w:t>0.06</w:t>
            </w:r>
          </w:p>
        </w:tc>
      </w:tr>
      <w:tr w:rsidR="009934B8" w:rsidRPr="004D1D3B" w14:paraId="7A757EB8" w14:textId="77777777" w:rsidTr="00E05DCC">
        <w:trPr>
          <w:trHeight w:val="300"/>
        </w:trPr>
        <w:tc>
          <w:tcPr>
            <w:tcW w:w="960" w:type="dxa"/>
            <w:tcBorders>
              <w:top w:val="nil"/>
              <w:left w:val="nil"/>
              <w:bottom w:val="nil"/>
              <w:right w:val="nil"/>
            </w:tcBorders>
            <w:noWrap/>
            <w:vAlign w:val="center"/>
          </w:tcPr>
          <w:p w14:paraId="06729252" w14:textId="77777777"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74640C96" w14:textId="77777777"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3D43BB30"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F2 (pasture)</w:t>
            </w:r>
          </w:p>
        </w:tc>
        <w:tc>
          <w:tcPr>
            <w:tcW w:w="960" w:type="dxa"/>
            <w:tcBorders>
              <w:top w:val="nil"/>
              <w:left w:val="nil"/>
              <w:bottom w:val="nil"/>
              <w:right w:val="nil"/>
            </w:tcBorders>
            <w:noWrap/>
            <w:vAlign w:val="center"/>
            <w:hideMark/>
          </w:tcPr>
          <w:p w14:paraId="6A70EFEF" w14:textId="378DE610" w:rsidR="009934B8" w:rsidRPr="00D61755"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09B19951" w14:textId="3468811A" w:rsidR="009934B8" w:rsidRPr="00D61755" w:rsidRDefault="009934B8" w:rsidP="009934B8">
            <w:pPr>
              <w:spacing w:before="0" w:after="0"/>
              <w:rPr>
                <w:rFonts w:eastAsia="Times New Roman" w:cs="Times New Roman"/>
                <w:color w:val="000000"/>
                <w:sz w:val="18"/>
                <w:szCs w:val="18"/>
                <w:lang w:eastAsia="en-AU"/>
              </w:rPr>
            </w:pPr>
            <w:r w:rsidRPr="00D61755">
              <w:rPr>
                <w:color w:val="000000"/>
                <w:sz w:val="18"/>
                <w:szCs w:val="18"/>
              </w:rPr>
              <w:t>0.000013</w:t>
            </w:r>
          </w:p>
        </w:tc>
        <w:tc>
          <w:tcPr>
            <w:tcW w:w="1054" w:type="dxa"/>
            <w:tcBorders>
              <w:top w:val="nil"/>
              <w:left w:val="nil"/>
              <w:bottom w:val="nil"/>
              <w:right w:val="nil"/>
            </w:tcBorders>
            <w:noWrap/>
            <w:vAlign w:val="center"/>
            <w:hideMark/>
          </w:tcPr>
          <w:p w14:paraId="7D5364B4" w14:textId="28424A05" w:rsidR="009934B8" w:rsidRPr="00D61755" w:rsidRDefault="009934B8" w:rsidP="009934B8">
            <w:pPr>
              <w:spacing w:before="0" w:after="0"/>
              <w:rPr>
                <w:rFonts w:eastAsia="Times New Roman" w:cs="Times New Roman"/>
                <w:color w:val="000000"/>
                <w:sz w:val="18"/>
                <w:szCs w:val="18"/>
                <w:lang w:eastAsia="en-AU"/>
              </w:rPr>
            </w:pPr>
            <w:r w:rsidRPr="00D61755">
              <w:rPr>
                <w:color w:val="000000"/>
                <w:sz w:val="18"/>
                <w:szCs w:val="18"/>
              </w:rPr>
              <w:t>0.00051</w:t>
            </w:r>
          </w:p>
        </w:tc>
        <w:tc>
          <w:tcPr>
            <w:tcW w:w="1063" w:type="dxa"/>
            <w:tcBorders>
              <w:top w:val="nil"/>
              <w:left w:val="nil"/>
              <w:bottom w:val="nil"/>
              <w:right w:val="nil"/>
            </w:tcBorders>
            <w:noWrap/>
            <w:vAlign w:val="center"/>
            <w:hideMark/>
          </w:tcPr>
          <w:p w14:paraId="034B5B02" w14:textId="0F55C219" w:rsidR="009934B8" w:rsidRPr="00D61755" w:rsidRDefault="009934B8" w:rsidP="009934B8">
            <w:pPr>
              <w:spacing w:before="0" w:after="0"/>
              <w:rPr>
                <w:rFonts w:eastAsia="Times New Roman" w:cs="Times New Roman"/>
                <w:color w:val="000000"/>
                <w:sz w:val="18"/>
                <w:szCs w:val="18"/>
                <w:lang w:eastAsia="en-AU"/>
              </w:rPr>
            </w:pPr>
            <w:r w:rsidRPr="00D61755">
              <w:rPr>
                <w:color w:val="000000"/>
                <w:sz w:val="18"/>
                <w:szCs w:val="18"/>
              </w:rPr>
              <w:t>0.02</w:t>
            </w:r>
          </w:p>
        </w:tc>
      </w:tr>
      <w:tr w:rsidR="009934B8" w:rsidRPr="004D1D3B" w14:paraId="03BF8639" w14:textId="77777777" w:rsidTr="00E05DCC">
        <w:trPr>
          <w:trHeight w:val="300"/>
        </w:trPr>
        <w:tc>
          <w:tcPr>
            <w:tcW w:w="960" w:type="dxa"/>
            <w:tcBorders>
              <w:top w:val="nil"/>
              <w:left w:val="nil"/>
              <w:bottom w:val="nil"/>
              <w:right w:val="nil"/>
            </w:tcBorders>
            <w:noWrap/>
            <w:vAlign w:val="center"/>
          </w:tcPr>
          <w:p w14:paraId="088B5F7E" w14:textId="77777777"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65DB27FB" w14:textId="77777777"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2399C5C4"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F3 (pasture reference)</w:t>
            </w:r>
          </w:p>
        </w:tc>
        <w:tc>
          <w:tcPr>
            <w:tcW w:w="960" w:type="dxa"/>
            <w:tcBorders>
              <w:top w:val="nil"/>
              <w:left w:val="nil"/>
              <w:bottom w:val="nil"/>
              <w:right w:val="nil"/>
            </w:tcBorders>
            <w:noWrap/>
            <w:vAlign w:val="center"/>
            <w:hideMark/>
          </w:tcPr>
          <w:p w14:paraId="5D44B429" w14:textId="2EE24A19" w:rsidR="009934B8" w:rsidRPr="00D61755"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2FC07F6F" w14:textId="10F73CB9" w:rsidR="009934B8" w:rsidRPr="00D61755" w:rsidRDefault="009934B8" w:rsidP="009934B8">
            <w:pPr>
              <w:spacing w:before="0" w:after="0"/>
              <w:rPr>
                <w:rFonts w:eastAsia="Times New Roman" w:cs="Times New Roman"/>
                <w:color w:val="000000"/>
                <w:sz w:val="18"/>
                <w:szCs w:val="18"/>
                <w:lang w:eastAsia="en-AU"/>
              </w:rPr>
            </w:pPr>
            <w:r w:rsidRPr="00D61755">
              <w:rPr>
                <w:color w:val="000000"/>
                <w:sz w:val="18"/>
                <w:szCs w:val="18"/>
              </w:rPr>
              <w:t>0</w:t>
            </w:r>
          </w:p>
        </w:tc>
        <w:tc>
          <w:tcPr>
            <w:tcW w:w="1054" w:type="dxa"/>
            <w:tcBorders>
              <w:top w:val="nil"/>
              <w:left w:val="nil"/>
              <w:bottom w:val="nil"/>
              <w:right w:val="nil"/>
            </w:tcBorders>
            <w:noWrap/>
            <w:vAlign w:val="center"/>
            <w:hideMark/>
          </w:tcPr>
          <w:p w14:paraId="06E58671" w14:textId="16FEEB09" w:rsidR="009934B8" w:rsidRPr="00D61755" w:rsidRDefault="009934B8" w:rsidP="009934B8">
            <w:pPr>
              <w:spacing w:before="0" w:after="0"/>
              <w:rPr>
                <w:rFonts w:eastAsia="Times New Roman" w:cs="Times New Roman"/>
                <w:color w:val="000000"/>
                <w:sz w:val="18"/>
                <w:szCs w:val="18"/>
                <w:lang w:eastAsia="en-AU"/>
              </w:rPr>
            </w:pPr>
            <w:r w:rsidRPr="00D61755">
              <w:rPr>
                <w:color w:val="000000"/>
                <w:sz w:val="18"/>
                <w:szCs w:val="18"/>
              </w:rPr>
              <w:t>0</w:t>
            </w:r>
          </w:p>
        </w:tc>
        <w:tc>
          <w:tcPr>
            <w:tcW w:w="1063" w:type="dxa"/>
            <w:tcBorders>
              <w:top w:val="nil"/>
              <w:left w:val="nil"/>
              <w:bottom w:val="nil"/>
              <w:right w:val="nil"/>
            </w:tcBorders>
            <w:noWrap/>
            <w:vAlign w:val="center"/>
            <w:hideMark/>
          </w:tcPr>
          <w:p w14:paraId="2E634A9C" w14:textId="57E2756A" w:rsidR="009934B8" w:rsidRPr="00D61755"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4D1D3B" w14:paraId="6CC66F93" w14:textId="77777777" w:rsidTr="00E05DCC">
        <w:trPr>
          <w:trHeight w:val="300"/>
        </w:trPr>
        <w:tc>
          <w:tcPr>
            <w:tcW w:w="960" w:type="dxa"/>
            <w:tcBorders>
              <w:top w:val="nil"/>
              <w:left w:val="nil"/>
              <w:bottom w:val="nil"/>
              <w:right w:val="nil"/>
            </w:tcBorders>
            <w:noWrap/>
            <w:vAlign w:val="center"/>
          </w:tcPr>
          <w:p w14:paraId="658CE7C3" w14:textId="77777777"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69A40060" w14:textId="77777777"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53AF493A"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F4 (broccoli)</w:t>
            </w:r>
          </w:p>
        </w:tc>
        <w:tc>
          <w:tcPr>
            <w:tcW w:w="960" w:type="dxa"/>
            <w:tcBorders>
              <w:top w:val="nil"/>
              <w:left w:val="nil"/>
              <w:bottom w:val="nil"/>
              <w:right w:val="nil"/>
            </w:tcBorders>
            <w:noWrap/>
            <w:vAlign w:val="center"/>
            <w:hideMark/>
          </w:tcPr>
          <w:p w14:paraId="0699148F" w14:textId="7CED4337" w:rsidR="009934B8" w:rsidRPr="00D61755"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39B6674D" w14:textId="72569DD4" w:rsidR="009934B8" w:rsidRPr="00D61755" w:rsidRDefault="009934B8" w:rsidP="009934B8">
            <w:pPr>
              <w:spacing w:before="0" w:after="0"/>
              <w:rPr>
                <w:rFonts w:eastAsia="Times New Roman" w:cs="Times New Roman"/>
                <w:color w:val="000000"/>
                <w:sz w:val="18"/>
                <w:szCs w:val="18"/>
                <w:lang w:eastAsia="en-AU"/>
              </w:rPr>
            </w:pPr>
            <w:r w:rsidRPr="00D61755">
              <w:rPr>
                <w:color w:val="000000"/>
                <w:sz w:val="18"/>
                <w:szCs w:val="18"/>
              </w:rPr>
              <w:t>0.000022</w:t>
            </w:r>
          </w:p>
        </w:tc>
        <w:tc>
          <w:tcPr>
            <w:tcW w:w="1054" w:type="dxa"/>
            <w:tcBorders>
              <w:top w:val="nil"/>
              <w:left w:val="nil"/>
              <w:bottom w:val="nil"/>
              <w:right w:val="nil"/>
            </w:tcBorders>
            <w:noWrap/>
            <w:vAlign w:val="center"/>
            <w:hideMark/>
          </w:tcPr>
          <w:p w14:paraId="25A5B50A" w14:textId="68FA9943" w:rsidR="009934B8" w:rsidRPr="00D61755" w:rsidRDefault="009934B8" w:rsidP="009934B8">
            <w:pPr>
              <w:spacing w:before="0" w:after="0"/>
              <w:rPr>
                <w:rFonts w:eastAsia="Times New Roman" w:cs="Times New Roman"/>
                <w:color w:val="000000"/>
                <w:sz w:val="18"/>
                <w:szCs w:val="18"/>
                <w:lang w:eastAsia="en-AU"/>
              </w:rPr>
            </w:pPr>
            <w:r w:rsidRPr="00D61755">
              <w:rPr>
                <w:color w:val="000000"/>
                <w:sz w:val="18"/>
                <w:szCs w:val="18"/>
              </w:rPr>
              <w:t>0.00067</w:t>
            </w:r>
          </w:p>
        </w:tc>
        <w:tc>
          <w:tcPr>
            <w:tcW w:w="1063" w:type="dxa"/>
            <w:tcBorders>
              <w:top w:val="nil"/>
              <w:left w:val="nil"/>
              <w:bottom w:val="nil"/>
              <w:right w:val="nil"/>
            </w:tcBorders>
            <w:noWrap/>
            <w:vAlign w:val="center"/>
            <w:hideMark/>
          </w:tcPr>
          <w:p w14:paraId="611EFFB9" w14:textId="100F9B6A" w:rsidR="009934B8" w:rsidRPr="00D61755" w:rsidRDefault="009934B8" w:rsidP="009934B8">
            <w:pPr>
              <w:spacing w:before="0" w:after="0"/>
              <w:rPr>
                <w:rFonts w:eastAsia="Times New Roman" w:cs="Times New Roman"/>
                <w:color w:val="000000"/>
                <w:sz w:val="18"/>
                <w:szCs w:val="18"/>
                <w:lang w:eastAsia="en-AU"/>
              </w:rPr>
            </w:pPr>
            <w:r w:rsidRPr="00D61755">
              <w:rPr>
                <w:color w:val="000000"/>
                <w:sz w:val="18"/>
                <w:szCs w:val="18"/>
              </w:rPr>
              <w:t>0.02</w:t>
            </w:r>
          </w:p>
        </w:tc>
      </w:tr>
      <w:tr w:rsidR="009934B8" w:rsidRPr="004D1D3B" w14:paraId="66A80BEF" w14:textId="77777777" w:rsidTr="00E05DCC">
        <w:trPr>
          <w:trHeight w:val="300"/>
        </w:trPr>
        <w:tc>
          <w:tcPr>
            <w:tcW w:w="960" w:type="dxa"/>
            <w:tcBorders>
              <w:top w:val="nil"/>
              <w:left w:val="nil"/>
              <w:bottom w:val="nil"/>
              <w:right w:val="nil"/>
            </w:tcBorders>
            <w:noWrap/>
            <w:vAlign w:val="center"/>
          </w:tcPr>
          <w:p w14:paraId="13B343C1" w14:textId="77777777"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5F3B0593" w14:textId="77777777"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7651B6A9"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F5 (broccoli)</w:t>
            </w:r>
          </w:p>
        </w:tc>
        <w:tc>
          <w:tcPr>
            <w:tcW w:w="960" w:type="dxa"/>
            <w:tcBorders>
              <w:top w:val="nil"/>
              <w:left w:val="nil"/>
              <w:bottom w:val="nil"/>
              <w:right w:val="nil"/>
            </w:tcBorders>
            <w:noWrap/>
            <w:vAlign w:val="center"/>
            <w:hideMark/>
          </w:tcPr>
          <w:p w14:paraId="37D95E91" w14:textId="53D49F72" w:rsidR="009934B8" w:rsidRPr="00D61755"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290DAD2E" w14:textId="1FCEF348" w:rsidR="009934B8" w:rsidRPr="00D61755" w:rsidRDefault="009934B8" w:rsidP="009934B8">
            <w:pPr>
              <w:spacing w:before="0" w:after="0"/>
              <w:rPr>
                <w:rFonts w:eastAsia="Times New Roman" w:cs="Times New Roman"/>
                <w:color w:val="000000"/>
                <w:sz w:val="18"/>
                <w:szCs w:val="18"/>
                <w:lang w:eastAsia="en-AU"/>
              </w:rPr>
            </w:pPr>
            <w:r w:rsidRPr="00D61755">
              <w:rPr>
                <w:color w:val="000000"/>
                <w:sz w:val="18"/>
                <w:szCs w:val="18"/>
              </w:rPr>
              <w:t>0</w:t>
            </w:r>
          </w:p>
        </w:tc>
        <w:tc>
          <w:tcPr>
            <w:tcW w:w="1054" w:type="dxa"/>
            <w:tcBorders>
              <w:top w:val="nil"/>
              <w:left w:val="nil"/>
              <w:bottom w:val="nil"/>
              <w:right w:val="nil"/>
            </w:tcBorders>
            <w:noWrap/>
            <w:vAlign w:val="center"/>
            <w:hideMark/>
          </w:tcPr>
          <w:p w14:paraId="0CB982A6" w14:textId="0446B12B" w:rsidR="009934B8" w:rsidRPr="00D61755" w:rsidRDefault="009934B8" w:rsidP="009934B8">
            <w:pPr>
              <w:spacing w:before="0" w:after="0"/>
              <w:rPr>
                <w:rFonts w:eastAsia="Times New Roman" w:cs="Times New Roman"/>
                <w:color w:val="000000"/>
                <w:sz w:val="18"/>
                <w:szCs w:val="18"/>
                <w:lang w:eastAsia="en-AU"/>
              </w:rPr>
            </w:pPr>
            <w:r w:rsidRPr="00D61755">
              <w:rPr>
                <w:color w:val="000000"/>
                <w:sz w:val="18"/>
                <w:szCs w:val="18"/>
              </w:rPr>
              <w:t>0</w:t>
            </w:r>
          </w:p>
        </w:tc>
        <w:tc>
          <w:tcPr>
            <w:tcW w:w="1063" w:type="dxa"/>
            <w:tcBorders>
              <w:top w:val="nil"/>
              <w:left w:val="nil"/>
              <w:bottom w:val="nil"/>
              <w:right w:val="nil"/>
            </w:tcBorders>
            <w:noWrap/>
            <w:vAlign w:val="center"/>
            <w:hideMark/>
          </w:tcPr>
          <w:p w14:paraId="43D5D1FA" w14:textId="00A39639" w:rsidR="009934B8" w:rsidRPr="00D61755"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4D1D3B" w14:paraId="1123C383" w14:textId="77777777" w:rsidTr="00E05DCC">
        <w:trPr>
          <w:trHeight w:val="300"/>
        </w:trPr>
        <w:tc>
          <w:tcPr>
            <w:tcW w:w="960" w:type="dxa"/>
            <w:tcBorders>
              <w:top w:val="nil"/>
              <w:left w:val="nil"/>
              <w:bottom w:val="nil"/>
              <w:right w:val="nil"/>
            </w:tcBorders>
            <w:noWrap/>
            <w:vAlign w:val="center"/>
          </w:tcPr>
          <w:p w14:paraId="57DEC383" w14:textId="77777777"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17FF6F47" w14:textId="77777777"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3D5CC5D8"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F6 (broccoli reference)</w:t>
            </w:r>
          </w:p>
        </w:tc>
        <w:tc>
          <w:tcPr>
            <w:tcW w:w="960" w:type="dxa"/>
            <w:tcBorders>
              <w:top w:val="nil"/>
              <w:left w:val="nil"/>
              <w:bottom w:val="nil"/>
              <w:right w:val="nil"/>
            </w:tcBorders>
            <w:noWrap/>
            <w:vAlign w:val="center"/>
            <w:hideMark/>
          </w:tcPr>
          <w:p w14:paraId="2B1EBB26" w14:textId="5356D2B0" w:rsidR="009934B8" w:rsidRPr="00D61755"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54FE65D0" w14:textId="61AC0198" w:rsidR="009934B8" w:rsidRPr="00D61755" w:rsidRDefault="009934B8" w:rsidP="009934B8">
            <w:pPr>
              <w:spacing w:before="0" w:after="0"/>
              <w:rPr>
                <w:rFonts w:eastAsia="Times New Roman" w:cs="Times New Roman"/>
                <w:color w:val="000000"/>
                <w:sz w:val="18"/>
                <w:szCs w:val="18"/>
                <w:lang w:eastAsia="en-AU"/>
              </w:rPr>
            </w:pPr>
            <w:r w:rsidRPr="00D61755">
              <w:rPr>
                <w:color w:val="000000"/>
                <w:sz w:val="18"/>
                <w:szCs w:val="18"/>
              </w:rPr>
              <w:t>0</w:t>
            </w:r>
          </w:p>
        </w:tc>
        <w:tc>
          <w:tcPr>
            <w:tcW w:w="1054" w:type="dxa"/>
            <w:tcBorders>
              <w:top w:val="nil"/>
              <w:left w:val="nil"/>
              <w:bottom w:val="nil"/>
              <w:right w:val="nil"/>
            </w:tcBorders>
            <w:noWrap/>
            <w:vAlign w:val="center"/>
            <w:hideMark/>
          </w:tcPr>
          <w:p w14:paraId="3E94C191" w14:textId="2C995828" w:rsidR="009934B8" w:rsidRPr="00D61755" w:rsidRDefault="009934B8" w:rsidP="009934B8">
            <w:pPr>
              <w:spacing w:before="0" w:after="0"/>
              <w:rPr>
                <w:rFonts w:eastAsia="Times New Roman" w:cs="Times New Roman"/>
                <w:color w:val="000000"/>
                <w:sz w:val="18"/>
                <w:szCs w:val="18"/>
                <w:lang w:eastAsia="en-AU"/>
              </w:rPr>
            </w:pPr>
            <w:r w:rsidRPr="00D61755">
              <w:rPr>
                <w:color w:val="000000"/>
                <w:sz w:val="18"/>
                <w:szCs w:val="18"/>
              </w:rPr>
              <w:t>0</w:t>
            </w:r>
          </w:p>
        </w:tc>
        <w:tc>
          <w:tcPr>
            <w:tcW w:w="1063" w:type="dxa"/>
            <w:tcBorders>
              <w:top w:val="nil"/>
              <w:left w:val="nil"/>
              <w:bottom w:val="nil"/>
              <w:right w:val="nil"/>
            </w:tcBorders>
            <w:noWrap/>
            <w:vAlign w:val="center"/>
            <w:hideMark/>
          </w:tcPr>
          <w:p w14:paraId="6BD2ABD1" w14:textId="4842735A" w:rsidR="009934B8" w:rsidRPr="00D61755"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4D1D3B" w14:paraId="6A184902" w14:textId="77777777" w:rsidTr="00E05DCC">
        <w:trPr>
          <w:trHeight w:val="300"/>
        </w:trPr>
        <w:tc>
          <w:tcPr>
            <w:tcW w:w="960" w:type="dxa"/>
            <w:tcBorders>
              <w:top w:val="nil"/>
              <w:left w:val="nil"/>
              <w:bottom w:val="nil"/>
              <w:right w:val="nil"/>
            </w:tcBorders>
            <w:noWrap/>
            <w:vAlign w:val="center"/>
          </w:tcPr>
          <w:p w14:paraId="24103B34" w14:textId="77777777"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1DBBFFBA" w14:textId="77777777"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504E4123"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F7 (lettuce)</w:t>
            </w:r>
          </w:p>
        </w:tc>
        <w:tc>
          <w:tcPr>
            <w:tcW w:w="960" w:type="dxa"/>
            <w:tcBorders>
              <w:top w:val="nil"/>
              <w:left w:val="nil"/>
              <w:bottom w:val="nil"/>
              <w:right w:val="nil"/>
            </w:tcBorders>
            <w:noWrap/>
            <w:vAlign w:val="center"/>
            <w:hideMark/>
          </w:tcPr>
          <w:p w14:paraId="6525A8E4" w14:textId="04037937" w:rsidR="009934B8" w:rsidRPr="00D61755"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70CD101C" w14:textId="0435055A" w:rsidR="009934B8" w:rsidRPr="00D61755" w:rsidRDefault="009934B8" w:rsidP="009934B8">
            <w:pPr>
              <w:spacing w:before="0" w:after="0"/>
              <w:rPr>
                <w:rFonts w:eastAsia="Times New Roman" w:cs="Times New Roman"/>
                <w:color w:val="000000"/>
                <w:sz w:val="18"/>
                <w:szCs w:val="18"/>
                <w:lang w:eastAsia="en-AU"/>
              </w:rPr>
            </w:pPr>
            <w:r w:rsidRPr="00D61755">
              <w:rPr>
                <w:color w:val="000000"/>
                <w:sz w:val="18"/>
                <w:szCs w:val="18"/>
              </w:rPr>
              <w:t>0</w:t>
            </w:r>
          </w:p>
        </w:tc>
        <w:tc>
          <w:tcPr>
            <w:tcW w:w="1054" w:type="dxa"/>
            <w:tcBorders>
              <w:top w:val="nil"/>
              <w:left w:val="nil"/>
              <w:bottom w:val="nil"/>
              <w:right w:val="nil"/>
            </w:tcBorders>
            <w:noWrap/>
            <w:vAlign w:val="center"/>
            <w:hideMark/>
          </w:tcPr>
          <w:p w14:paraId="05F007D9" w14:textId="06BD877E" w:rsidR="009934B8" w:rsidRPr="00D61755" w:rsidRDefault="009934B8" w:rsidP="009934B8">
            <w:pPr>
              <w:spacing w:before="0" w:after="0"/>
              <w:rPr>
                <w:rFonts w:eastAsia="Times New Roman" w:cs="Times New Roman"/>
                <w:color w:val="000000"/>
                <w:sz w:val="18"/>
                <w:szCs w:val="18"/>
                <w:lang w:eastAsia="en-AU"/>
              </w:rPr>
            </w:pPr>
            <w:r w:rsidRPr="00D61755">
              <w:rPr>
                <w:color w:val="000000"/>
                <w:sz w:val="18"/>
                <w:szCs w:val="18"/>
              </w:rPr>
              <w:t>0</w:t>
            </w:r>
          </w:p>
        </w:tc>
        <w:tc>
          <w:tcPr>
            <w:tcW w:w="1063" w:type="dxa"/>
            <w:tcBorders>
              <w:top w:val="nil"/>
              <w:left w:val="nil"/>
              <w:bottom w:val="nil"/>
              <w:right w:val="nil"/>
            </w:tcBorders>
            <w:noWrap/>
            <w:vAlign w:val="center"/>
            <w:hideMark/>
          </w:tcPr>
          <w:p w14:paraId="6469C51B" w14:textId="75182C13" w:rsidR="009934B8" w:rsidRPr="00D61755"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4D1D3B" w14:paraId="66FC14A4" w14:textId="77777777" w:rsidTr="00E05DCC">
        <w:trPr>
          <w:trHeight w:val="300"/>
        </w:trPr>
        <w:tc>
          <w:tcPr>
            <w:tcW w:w="960" w:type="dxa"/>
            <w:tcBorders>
              <w:top w:val="nil"/>
              <w:left w:val="nil"/>
              <w:bottom w:val="nil"/>
              <w:right w:val="nil"/>
            </w:tcBorders>
            <w:noWrap/>
            <w:vAlign w:val="center"/>
            <w:hideMark/>
          </w:tcPr>
          <w:p w14:paraId="196AB649"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2024</w:t>
            </w:r>
          </w:p>
        </w:tc>
        <w:tc>
          <w:tcPr>
            <w:tcW w:w="1501" w:type="dxa"/>
            <w:tcBorders>
              <w:top w:val="nil"/>
              <w:left w:val="nil"/>
              <w:bottom w:val="nil"/>
              <w:right w:val="nil"/>
            </w:tcBorders>
            <w:noWrap/>
            <w:vAlign w:val="center"/>
            <w:hideMark/>
          </w:tcPr>
          <w:p w14:paraId="2DDFC49F"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EDCs</w:t>
            </w:r>
          </w:p>
        </w:tc>
        <w:tc>
          <w:tcPr>
            <w:tcW w:w="1367" w:type="dxa"/>
            <w:tcBorders>
              <w:top w:val="nil"/>
              <w:left w:val="nil"/>
              <w:bottom w:val="nil"/>
              <w:right w:val="nil"/>
            </w:tcBorders>
            <w:noWrap/>
            <w:vAlign w:val="center"/>
            <w:hideMark/>
          </w:tcPr>
          <w:p w14:paraId="7C86C0C7"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F1 (pasture)</w:t>
            </w:r>
          </w:p>
        </w:tc>
        <w:tc>
          <w:tcPr>
            <w:tcW w:w="960" w:type="dxa"/>
            <w:tcBorders>
              <w:top w:val="nil"/>
              <w:left w:val="nil"/>
              <w:bottom w:val="nil"/>
              <w:right w:val="nil"/>
            </w:tcBorders>
            <w:noWrap/>
            <w:vAlign w:val="center"/>
            <w:hideMark/>
          </w:tcPr>
          <w:p w14:paraId="57B734AD" w14:textId="0B470B6A"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2A6CBACC" w14:textId="45FDB706"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0.0031</w:t>
            </w:r>
          </w:p>
        </w:tc>
        <w:tc>
          <w:tcPr>
            <w:tcW w:w="1054" w:type="dxa"/>
            <w:tcBorders>
              <w:top w:val="nil"/>
              <w:left w:val="nil"/>
              <w:bottom w:val="nil"/>
              <w:right w:val="nil"/>
            </w:tcBorders>
            <w:noWrap/>
            <w:vAlign w:val="center"/>
            <w:hideMark/>
          </w:tcPr>
          <w:p w14:paraId="2846F7CE" w14:textId="5FDCA3F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0.012</w:t>
            </w:r>
          </w:p>
        </w:tc>
        <w:tc>
          <w:tcPr>
            <w:tcW w:w="1063" w:type="dxa"/>
            <w:tcBorders>
              <w:top w:val="nil"/>
              <w:left w:val="nil"/>
              <w:bottom w:val="nil"/>
              <w:right w:val="nil"/>
            </w:tcBorders>
            <w:noWrap/>
            <w:vAlign w:val="center"/>
            <w:hideMark/>
          </w:tcPr>
          <w:p w14:paraId="43CD6CA2"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0.05</w:t>
            </w:r>
          </w:p>
        </w:tc>
      </w:tr>
      <w:tr w:rsidR="009934B8" w:rsidRPr="004D1D3B" w14:paraId="56EB4B1C" w14:textId="77777777" w:rsidTr="00E05DCC">
        <w:trPr>
          <w:trHeight w:val="300"/>
        </w:trPr>
        <w:tc>
          <w:tcPr>
            <w:tcW w:w="960" w:type="dxa"/>
            <w:tcBorders>
              <w:top w:val="nil"/>
              <w:left w:val="nil"/>
              <w:bottom w:val="nil"/>
              <w:right w:val="nil"/>
            </w:tcBorders>
            <w:noWrap/>
            <w:vAlign w:val="center"/>
          </w:tcPr>
          <w:p w14:paraId="6FB0B84F" w14:textId="6180E3CE"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699B9BA5" w14:textId="7A0D1AD4"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11AEE6FB"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F2 (pasture)</w:t>
            </w:r>
          </w:p>
        </w:tc>
        <w:tc>
          <w:tcPr>
            <w:tcW w:w="960" w:type="dxa"/>
            <w:tcBorders>
              <w:top w:val="nil"/>
              <w:left w:val="nil"/>
              <w:bottom w:val="nil"/>
              <w:right w:val="nil"/>
            </w:tcBorders>
            <w:noWrap/>
            <w:vAlign w:val="center"/>
            <w:hideMark/>
          </w:tcPr>
          <w:p w14:paraId="10316DC9" w14:textId="33B94ED1"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534D74EF" w14:textId="29926BD9"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0.0031</w:t>
            </w:r>
          </w:p>
        </w:tc>
        <w:tc>
          <w:tcPr>
            <w:tcW w:w="1054" w:type="dxa"/>
            <w:tcBorders>
              <w:top w:val="nil"/>
              <w:left w:val="nil"/>
              <w:bottom w:val="nil"/>
              <w:right w:val="nil"/>
            </w:tcBorders>
            <w:noWrap/>
            <w:vAlign w:val="center"/>
            <w:hideMark/>
          </w:tcPr>
          <w:p w14:paraId="5D8BE883" w14:textId="4D2D82E3"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0.012</w:t>
            </w:r>
          </w:p>
        </w:tc>
        <w:tc>
          <w:tcPr>
            <w:tcW w:w="1063" w:type="dxa"/>
            <w:tcBorders>
              <w:top w:val="nil"/>
              <w:left w:val="nil"/>
              <w:bottom w:val="nil"/>
              <w:right w:val="nil"/>
            </w:tcBorders>
            <w:noWrap/>
            <w:vAlign w:val="center"/>
            <w:hideMark/>
          </w:tcPr>
          <w:p w14:paraId="1FE806A2"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0.06</w:t>
            </w:r>
          </w:p>
        </w:tc>
      </w:tr>
      <w:tr w:rsidR="009934B8" w:rsidRPr="004D1D3B" w14:paraId="4F4A516B" w14:textId="77777777" w:rsidTr="00E05DCC">
        <w:trPr>
          <w:trHeight w:val="300"/>
        </w:trPr>
        <w:tc>
          <w:tcPr>
            <w:tcW w:w="960" w:type="dxa"/>
            <w:tcBorders>
              <w:top w:val="nil"/>
              <w:left w:val="nil"/>
              <w:bottom w:val="nil"/>
              <w:right w:val="nil"/>
            </w:tcBorders>
            <w:noWrap/>
            <w:vAlign w:val="center"/>
          </w:tcPr>
          <w:p w14:paraId="1BAD4C23" w14:textId="28B04A0D"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624EA1D2" w14:textId="63CB3C29"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7DA2DD96"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F3 (pasture reference)</w:t>
            </w:r>
          </w:p>
        </w:tc>
        <w:tc>
          <w:tcPr>
            <w:tcW w:w="960" w:type="dxa"/>
            <w:tcBorders>
              <w:top w:val="nil"/>
              <w:left w:val="nil"/>
              <w:bottom w:val="nil"/>
              <w:right w:val="nil"/>
            </w:tcBorders>
            <w:noWrap/>
            <w:vAlign w:val="center"/>
            <w:hideMark/>
          </w:tcPr>
          <w:p w14:paraId="7F495FC1" w14:textId="2541B2A9"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3CEB6653" w14:textId="601B4B43"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0.004</w:t>
            </w:r>
            <w:r>
              <w:rPr>
                <w:rFonts w:eastAsia="Times New Roman" w:cs="Times New Roman"/>
                <w:color w:val="000000"/>
                <w:sz w:val="18"/>
                <w:szCs w:val="18"/>
                <w:lang w:eastAsia="en-AU"/>
              </w:rPr>
              <w:t>4</w:t>
            </w:r>
          </w:p>
        </w:tc>
        <w:tc>
          <w:tcPr>
            <w:tcW w:w="1054" w:type="dxa"/>
            <w:tcBorders>
              <w:top w:val="nil"/>
              <w:left w:val="nil"/>
              <w:bottom w:val="nil"/>
              <w:right w:val="nil"/>
            </w:tcBorders>
            <w:noWrap/>
            <w:vAlign w:val="center"/>
            <w:hideMark/>
          </w:tcPr>
          <w:p w14:paraId="2DC157B1" w14:textId="4D0A311A"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0.01</w:t>
            </w:r>
            <w:r>
              <w:rPr>
                <w:rFonts w:eastAsia="Times New Roman" w:cs="Times New Roman"/>
                <w:color w:val="000000"/>
                <w:sz w:val="18"/>
                <w:szCs w:val="18"/>
                <w:lang w:eastAsia="en-AU"/>
              </w:rPr>
              <w:t>8</w:t>
            </w:r>
          </w:p>
        </w:tc>
        <w:tc>
          <w:tcPr>
            <w:tcW w:w="1063" w:type="dxa"/>
            <w:tcBorders>
              <w:top w:val="nil"/>
              <w:left w:val="nil"/>
              <w:bottom w:val="nil"/>
              <w:right w:val="nil"/>
            </w:tcBorders>
            <w:noWrap/>
            <w:vAlign w:val="center"/>
            <w:hideMark/>
          </w:tcPr>
          <w:p w14:paraId="640181BD"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0.07</w:t>
            </w:r>
          </w:p>
        </w:tc>
      </w:tr>
      <w:tr w:rsidR="009934B8" w:rsidRPr="004D1D3B" w14:paraId="78A3139A" w14:textId="77777777" w:rsidTr="00E05DCC">
        <w:trPr>
          <w:trHeight w:val="300"/>
        </w:trPr>
        <w:tc>
          <w:tcPr>
            <w:tcW w:w="960" w:type="dxa"/>
            <w:tcBorders>
              <w:top w:val="nil"/>
              <w:left w:val="nil"/>
              <w:bottom w:val="nil"/>
              <w:right w:val="nil"/>
            </w:tcBorders>
            <w:noWrap/>
            <w:vAlign w:val="center"/>
          </w:tcPr>
          <w:p w14:paraId="71224FB5" w14:textId="0E15A400"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4C58CACA" w14:textId="06CFE88F"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056880ED"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F4 (broccoli)</w:t>
            </w:r>
          </w:p>
        </w:tc>
        <w:tc>
          <w:tcPr>
            <w:tcW w:w="960" w:type="dxa"/>
            <w:tcBorders>
              <w:top w:val="nil"/>
              <w:left w:val="nil"/>
              <w:bottom w:val="nil"/>
              <w:right w:val="nil"/>
            </w:tcBorders>
            <w:noWrap/>
            <w:vAlign w:val="center"/>
            <w:hideMark/>
          </w:tcPr>
          <w:p w14:paraId="09B67012" w14:textId="316A4CED"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36F608E7"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w:t>
            </w:r>
          </w:p>
        </w:tc>
        <w:tc>
          <w:tcPr>
            <w:tcW w:w="1054" w:type="dxa"/>
            <w:tcBorders>
              <w:top w:val="nil"/>
              <w:left w:val="nil"/>
              <w:bottom w:val="nil"/>
              <w:right w:val="nil"/>
            </w:tcBorders>
            <w:noWrap/>
            <w:vAlign w:val="center"/>
            <w:hideMark/>
          </w:tcPr>
          <w:p w14:paraId="17C05FC3"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w:t>
            </w:r>
          </w:p>
        </w:tc>
        <w:tc>
          <w:tcPr>
            <w:tcW w:w="1063" w:type="dxa"/>
            <w:tcBorders>
              <w:top w:val="nil"/>
              <w:left w:val="nil"/>
              <w:bottom w:val="nil"/>
              <w:right w:val="nil"/>
            </w:tcBorders>
            <w:noWrap/>
            <w:vAlign w:val="center"/>
            <w:hideMark/>
          </w:tcPr>
          <w:p w14:paraId="3E4FF632" w14:textId="40F4AB2D"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4D1D3B" w14:paraId="70A5694E" w14:textId="77777777" w:rsidTr="00E05DCC">
        <w:trPr>
          <w:trHeight w:val="300"/>
        </w:trPr>
        <w:tc>
          <w:tcPr>
            <w:tcW w:w="960" w:type="dxa"/>
            <w:tcBorders>
              <w:top w:val="nil"/>
              <w:left w:val="nil"/>
              <w:bottom w:val="nil"/>
              <w:right w:val="nil"/>
            </w:tcBorders>
            <w:noWrap/>
            <w:vAlign w:val="center"/>
          </w:tcPr>
          <w:p w14:paraId="23340258" w14:textId="6F414E37"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1D4AA623" w14:textId="71196C7F"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53D46115"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F5 (broccoli)</w:t>
            </w:r>
          </w:p>
        </w:tc>
        <w:tc>
          <w:tcPr>
            <w:tcW w:w="960" w:type="dxa"/>
            <w:tcBorders>
              <w:top w:val="nil"/>
              <w:left w:val="nil"/>
              <w:bottom w:val="nil"/>
              <w:right w:val="nil"/>
            </w:tcBorders>
            <w:noWrap/>
            <w:vAlign w:val="center"/>
            <w:hideMark/>
          </w:tcPr>
          <w:p w14:paraId="4F2DB659" w14:textId="244D5BEC"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27B94D93"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w:t>
            </w:r>
          </w:p>
        </w:tc>
        <w:tc>
          <w:tcPr>
            <w:tcW w:w="1054" w:type="dxa"/>
            <w:tcBorders>
              <w:top w:val="nil"/>
              <w:left w:val="nil"/>
              <w:bottom w:val="nil"/>
              <w:right w:val="nil"/>
            </w:tcBorders>
            <w:noWrap/>
            <w:vAlign w:val="center"/>
            <w:hideMark/>
          </w:tcPr>
          <w:p w14:paraId="0AE1C0B2"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w:t>
            </w:r>
          </w:p>
        </w:tc>
        <w:tc>
          <w:tcPr>
            <w:tcW w:w="1063" w:type="dxa"/>
            <w:tcBorders>
              <w:top w:val="nil"/>
              <w:left w:val="nil"/>
              <w:bottom w:val="nil"/>
              <w:right w:val="nil"/>
            </w:tcBorders>
            <w:noWrap/>
            <w:vAlign w:val="center"/>
            <w:hideMark/>
          </w:tcPr>
          <w:p w14:paraId="45BFA0D6" w14:textId="1365E3BB"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4D1D3B" w14:paraId="1F19DA3C" w14:textId="77777777" w:rsidTr="00E05DCC">
        <w:trPr>
          <w:trHeight w:val="300"/>
        </w:trPr>
        <w:tc>
          <w:tcPr>
            <w:tcW w:w="960" w:type="dxa"/>
            <w:tcBorders>
              <w:top w:val="nil"/>
              <w:left w:val="nil"/>
              <w:bottom w:val="nil"/>
              <w:right w:val="nil"/>
            </w:tcBorders>
            <w:noWrap/>
            <w:vAlign w:val="center"/>
          </w:tcPr>
          <w:p w14:paraId="14C5C3A2" w14:textId="3762995B"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01EEDFB8" w14:textId="776426F7"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44093C5B"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F6 (broccoli reference)</w:t>
            </w:r>
          </w:p>
        </w:tc>
        <w:tc>
          <w:tcPr>
            <w:tcW w:w="960" w:type="dxa"/>
            <w:tcBorders>
              <w:top w:val="nil"/>
              <w:left w:val="nil"/>
              <w:bottom w:val="nil"/>
              <w:right w:val="nil"/>
            </w:tcBorders>
            <w:noWrap/>
            <w:vAlign w:val="center"/>
            <w:hideMark/>
          </w:tcPr>
          <w:p w14:paraId="64D9302C" w14:textId="22275055"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7B19FF6B"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w:t>
            </w:r>
          </w:p>
        </w:tc>
        <w:tc>
          <w:tcPr>
            <w:tcW w:w="1054" w:type="dxa"/>
            <w:tcBorders>
              <w:top w:val="nil"/>
              <w:left w:val="nil"/>
              <w:bottom w:val="nil"/>
              <w:right w:val="nil"/>
            </w:tcBorders>
            <w:noWrap/>
            <w:vAlign w:val="center"/>
            <w:hideMark/>
          </w:tcPr>
          <w:p w14:paraId="2F689A3E"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w:t>
            </w:r>
          </w:p>
        </w:tc>
        <w:tc>
          <w:tcPr>
            <w:tcW w:w="1063" w:type="dxa"/>
            <w:tcBorders>
              <w:top w:val="nil"/>
              <w:left w:val="nil"/>
              <w:bottom w:val="nil"/>
              <w:right w:val="nil"/>
            </w:tcBorders>
            <w:noWrap/>
            <w:vAlign w:val="center"/>
            <w:hideMark/>
          </w:tcPr>
          <w:p w14:paraId="11C71CB0" w14:textId="556138E7"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4D1D3B" w14:paraId="12FADFBF" w14:textId="77777777" w:rsidTr="00E05DCC">
        <w:trPr>
          <w:trHeight w:val="300"/>
        </w:trPr>
        <w:tc>
          <w:tcPr>
            <w:tcW w:w="960" w:type="dxa"/>
            <w:tcBorders>
              <w:top w:val="nil"/>
              <w:left w:val="nil"/>
              <w:bottom w:val="nil"/>
              <w:right w:val="nil"/>
            </w:tcBorders>
            <w:noWrap/>
            <w:vAlign w:val="center"/>
          </w:tcPr>
          <w:p w14:paraId="3DD5E43F" w14:textId="5CA1F7D2"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51A2246B" w14:textId="5837C20C"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545C0D6A"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Goulburn River</w:t>
            </w:r>
          </w:p>
        </w:tc>
        <w:tc>
          <w:tcPr>
            <w:tcW w:w="960" w:type="dxa"/>
            <w:tcBorders>
              <w:top w:val="nil"/>
              <w:left w:val="nil"/>
              <w:bottom w:val="nil"/>
              <w:right w:val="nil"/>
            </w:tcBorders>
            <w:noWrap/>
            <w:vAlign w:val="center"/>
            <w:hideMark/>
          </w:tcPr>
          <w:p w14:paraId="1C4EF4A5" w14:textId="425E83CA"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1C0C2A98" w14:textId="36D82178"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0.004</w:t>
            </w:r>
            <w:r>
              <w:rPr>
                <w:rFonts w:eastAsia="Times New Roman" w:cs="Times New Roman"/>
                <w:color w:val="000000"/>
                <w:sz w:val="18"/>
                <w:szCs w:val="18"/>
                <w:lang w:eastAsia="en-AU"/>
              </w:rPr>
              <w:t>7</w:t>
            </w:r>
          </w:p>
        </w:tc>
        <w:tc>
          <w:tcPr>
            <w:tcW w:w="1054" w:type="dxa"/>
            <w:tcBorders>
              <w:top w:val="nil"/>
              <w:left w:val="nil"/>
              <w:bottom w:val="nil"/>
              <w:right w:val="nil"/>
            </w:tcBorders>
            <w:noWrap/>
            <w:vAlign w:val="center"/>
            <w:hideMark/>
          </w:tcPr>
          <w:p w14:paraId="19CADC18" w14:textId="00F69866"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w:t>
            </w:r>
            <w:r>
              <w:rPr>
                <w:rFonts w:eastAsia="Times New Roman" w:cs="Times New Roman"/>
                <w:color w:val="000000"/>
                <w:sz w:val="18"/>
                <w:szCs w:val="18"/>
                <w:lang w:eastAsia="en-AU"/>
              </w:rPr>
              <w:t>20</w:t>
            </w:r>
          </w:p>
        </w:tc>
        <w:tc>
          <w:tcPr>
            <w:tcW w:w="1063" w:type="dxa"/>
            <w:tcBorders>
              <w:top w:val="nil"/>
              <w:left w:val="nil"/>
              <w:bottom w:val="nil"/>
              <w:right w:val="nil"/>
            </w:tcBorders>
            <w:noWrap/>
            <w:vAlign w:val="center"/>
            <w:hideMark/>
          </w:tcPr>
          <w:p w14:paraId="035F6ED3"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0.1</w:t>
            </w:r>
          </w:p>
        </w:tc>
      </w:tr>
      <w:tr w:rsidR="004D1D3B" w:rsidRPr="004D1D3B" w14:paraId="6DD5D772" w14:textId="77777777" w:rsidTr="00E05DCC">
        <w:trPr>
          <w:trHeight w:val="300"/>
        </w:trPr>
        <w:tc>
          <w:tcPr>
            <w:tcW w:w="960" w:type="dxa"/>
            <w:tcBorders>
              <w:top w:val="nil"/>
              <w:left w:val="nil"/>
              <w:bottom w:val="nil"/>
              <w:right w:val="nil"/>
            </w:tcBorders>
            <w:noWrap/>
            <w:vAlign w:val="center"/>
          </w:tcPr>
          <w:p w14:paraId="3D665616" w14:textId="4CAD233B" w:rsidR="004D1D3B" w:rsidRPr="004D1D3B" w:rsidRDefault="004D1D3B" w:rsidP="004D1D3B">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1A017092" w14:textId="6E1C2AFC" w:rsidR="004D1D3B" w:rsidRPr="004D1D3B" w:rsidRDefault="004D1D3B" w:rsidP="004D1D3B">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44485E11" w14:textId="77777777" w:rsidR="004D1D3B" w:rsidRPr="004D1D3B" w:rsidRDefault="004D1D3B" w:rsidP="004D1D3B">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Werribee River</w:t>
            </w:r>
          </w:p>
        </w:tc>
        <w:tc>
          <w:tcPr>
            <w:tcW w:w="960" w:type="dxa"/>
            <w:tcBorders>
              <w:top w:val="nil"/>
              <w:left w:val="nil"/>
              <w:bottom w:val="nil"/>
              <w:right w:val="nil"/>
            </w:tcBorders>
            <w:noWrap/>
            <w:vAlign w:val="center"/>
            <w:hideMark/>
          </w:tcPr>
          <w:p w14:paraId="636ED93B" w14:textId="738D28CD" w:rsidR="004D1D3B" w:rsidRPr="004D1D3B" w:rsidRDefault="0058382B" w:rsidP="004D1D3B">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w:t>
            </w:r>
          </w:p>
        </w:tc>
        <w:tc>
          <w:tcPr>
            <w:tcW w:w="1329" w:type="dxa"/>
            <w:tcBorders>
              <w:top w:val="nil"/>
              <w:left w:val="nil"/>
              <w:bottom w:val="nil"/>
              <w:right w:val="nil"/>
            </w:tcBorders>
            <w:noWrap/>
            <w:vAlign w:val="center"/>
            <w:hideMark/>
          </w:tcPr>
          <w:p w14:paraId="2E908753" w14:textId="3E8FCBC9" w:rsidR="004D1D3B" w:rsidRPr="004D1D3B" w:rsidRDefault="0058382B" w:rsidP="004D1D3B">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w:t>
            </w:r>
          </w:p>
        </w:tc>
        <w:tc>
          <w:tcPr>
            <w:tcW w:w="1054" w:type="dxa"/>
            <w:tcBorders>
              <w:top w:val="nil"/>
              <w:left w:val="nil"/>
              <w:bottom w:val="nil"/>
              <w:right w:val="nil"/>
            </w:tcBorders>
            <w:noWrap/>
            <w:vAlign w:val="center"/>
            <w:hideMark/>
          </w:tcPr>
          <w:p w14:paraId="79A43B4A" w14:textId="181A1C31" w:rsidR="004D1D3B" w:rsidRPr="004D1D3B" w:rsidRDefault="0058382B" w:rsidP="004D1D3B">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w:t>
            </w:r>
          </w:p>
        </w:tc>
        <w:tc>
          <w:tcPr>
            <w:tcW w:w="1063" w:type="dxa"/>
            <w:tcBorders>
              <w:top w:val="nil"/>
              <w:left w:val="nil"/>
              <w:bottom w:val="nil"/>
              <w:right w:val="nil"/>
            </w:tcBorders>
            <w:noWrap/>
            <w:vAlign w:val="center"/>
            <w:hideMark/>
          </w:tcPr>
          <w:p w14:paraId="49C4EDE1" w14:textId="02361015" w:rsidR="004D1D3B" w:rsidRPr="004D1D3B" w:rsidRDefault="0058382B" w:rsidP="004D1D3B">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w:t>
            </w:r>
          </w:p>
        </w:tc>
      </w:tr>
      <w:tr w:rsidR="009934B8" w:rsidRPr="004D1D3B" w14:paraId="1183FE0F" w14:textId="77777777" w:rsidTr="00E05DCC">
        <w:trPr>
          <w:trHeight w:val="300"/>
        </w:trPr>
        <w:tc>
          <w:tcPr>
            <w:tcW w:w="960" w:type="dxa"/>
            <w:tcBorders>
              <w:top w:val="nil"/>
              <w:left w:val="nil"/>
              <w:bottom w:val="nil"/>
              <w:right w:val="nil"/>
            </w:tcBorders>
            <w:noWrap/>
            <w:vAlign w:val="center"/>
          </w:tcPr>
          <w:p w14:paraId="3FB71771" w14:textId="292D7683"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hideMark/>
          </w:tcPr>
          <w:p w14:paraId="6E0B1A99"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PAHs</w:t>
            </w:r>
          </w:p>
        </w:tc>
        <w:tc>
          <w:tcPr>
            <w:tcW w:w="1367" w:type="dxa"/>
            <w:tcBorders>
              <w:top w:val="nil"/>
              <w:left w:val="nil"/>
              <w:bottom w:val="nil"/>
              <w:right w:val="nil"/>
            </w:tcBorders>
            <w:noWrap/>
            <w:vAlign w:val="center"/>
            <w:hideMark/>
          </w:tcPr>
          <w:p w14:paraId="3B084389"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F1 (pasture)</w:t>
            </w:r>
          </w:p>
        </w:tc>
        <w:tc>
          <w:tcPr>
            <w:tcW w:w="960" w:type="dxa"/>
            <w:tcBorders>
              <w:top w:val="nil"/>
              <w:left w:val="nil"/>
              <w:bottom w:val="nil"/>
              <w:right w:val="nil"/>
            </w:tcBorders>
            <w:noWrap/>
            <w:vAlign w:val="center"/>
            <w:hideMark/>
          </w:tcPr>
          <w:p w14:paraId="5C69F5A6" w14:textId="25D38EEF"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6801D9DD" w14:textId="5097F8F6"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0.0021</w:t>
            </w:r>
          </w:p>
        </w:tc>
        <w:tc>
          <w:tcPr>
            <w:tcW w:w="1054" w:type="dxa"/>
            <w:tcBorders>
              <w:top w:val="nil"/>
              <w:left w:val="nil"/>
              <w:bottom w:val="nil"/>
              <w:right w:val="nil"/>
            </w:tcBorders>
            <w:noWrap/>
            <w:vAlign w:val="center"/>
            <w:hideMark/>
          </w:tcPr>
          <w:p w14:paraId="2A0FD717" w14:textId="6134A951"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0.0098</w:t>
            </w:r>
          </w:p>
        </w:tc>
        <w:tc>
          <w:tcPr>
            <w:tcW w:w="1063" w:type="dxa"/>
            <w:tcBorders>
              <w:top w:val="nil"/>
              <w:left w:val="nil"/>
              <w:bottom w:val="nil"/>
              <w:right w:val="nil"/>
            </w:tcBorders>
            <w:noWrap/>
            <w:vAlign w:val="center"/>
            <w:hideMark/>
          </w:tcPr>
          <w:p w14:paraId="7C223E74"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0.06</w:t>
            </w:r>
          </w:p>
        </w:tc>
      </w:tr>
      <w:tr w:rsidR="009934B8" w:rsidRPr="004D1D3B" w14:paraId="56FF953F" w14:textId="77777777" w:rsidTr="00E05DCC">
        <w:trPr>
          <w:trHeight w:val="300"/>
        </w:trPr>
        <w:tc>
          <w:tcPr>
            <w:tcW w:w="960" w:type="dxa"/>
            <w:tcBorders>
              <w:top w:val="nil"/>
              <w:left w:val="nil"/>
              <w:bottom w:val="nil"/>
              <w:right w:val="nil"/>
            </w:tcBorders>
            <w:noWrap/>
            <w:vAlign w:val="center"/>
          </w:tcPr>
          <w:p w14:paraId="0FB64ECF" w14:textId="50283E87"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5FFA0801" w14:textId="49AA0393"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16120008"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F2 (pasture)</w:t>
            </w:r>
          </w:p>
        </w:tc>
        <w:tc>
          <w:tcPr>
            <w:tcW w:w="960" w:type="dxa"/>
            <w:tcBorders>
              <w:top w:val="nil"/>
              <w:left w:val="nil"/>
              <w:bottom w:val="nil"/>
              <w:right w:val="nil"/>
            </w:tcBorders>
            <w:noWrap/>
            <w:vAlign w:val="center"/>
            <w:hideMark/>
          </w:tcPr>
          <w:p w14:paraId="2095CAEF" w14:textId="068E1323"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2D970519" w14:textId="7480093B"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0.014</w:t>
            </w:r>
          </w:p>
        </w:tc>
        <w:tc>
          <w:tcPr>
            <w:tcW w:w="1054" w:type="dxa"/>
            <w:tcBorders>
              <w:top w:val="nil"/>
              <w:left w:val="nil"/>
              <w:bottom w:val="nil"/>
              <w:right w:val="nil"/>
            </w:tcBorders>
            <w:noWrap/>
            <w:vAlign w:val="center"/>
            <w:hideMark/>
          </w:tcPr>
          <w:p w14:paraId="15AB547F" w14:textId="3669B1D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0.04</w:t>
            </w:r>
            <w:r>
              <w:rPr>
                <w:rFonts w:eastAsia="Times New Roman" w:cs="Times New Roman"/>
                <w:color w:val="000000"/>
                <w:sz w:val="18"/>
                <w:szCs w:val="18"/>
                <w:lang w:eastAsia="en-AU"/>
              </w:rPr>
              <w:t>2</w:t>
            </w:r>
          </w:p>
        </w:tc>
        <w:tc>
          <w:tcPr>
            <w:tcW w:w="1063" w:type="dxa"/>
            <w:tcBorders>
              <w:top w:val="nil"/>
              <w:left w:val="nil"/>
              <w:bottom w:val="nil"/>
              <w:right w:val="nil"/>
            </w:tcBorders>
            <w:noWrap/>
            <w:vAlign w:val="center"/>
            <w:hideMark/>
          </w:tcPr>
          <w:p w14:paraId="5707A671"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0.19</w:t>
            </w:r>
          </w:p>
        </w:tc>
      </w:tr>
      <w:tr w:rsidR="009934B8" w:rsidRPr="004D1D3B" w14:paraId="5D8B337F" w14:textId="77777777" w:rsidTr="00E05DCC">
        <w:trPr>
          <w:trHeight w:val="300"/>
        </w:trPr>
        <w:tc>
          <w:tcPr>
            <w:tcW w:w="960" w:type="dxa"/>
            <w:tcBorders>
              <w:top w:val="nil"/>
              <w:left w:val="nil"/>
              <w:bottom w:val="nil"/>
              <w:right w:val="nil"/>
            </w:tcBorders>
            <w:noWrap/>
            <w:vAlign w:val="center"/>
          </w:tcPr>
          <w:p w14:paraId="260D741F" w14:textId="32F3B110"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6D2C81C1" w14:textId="1A580C53"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5F7AC7AA"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F3 (pasture reference)</w:t>
            </w:r>
          </w:p>
        </w:tc>
        <w:tc>
          <w:tcPr>
            <w:tcW w:w="960" w:type="dxa"/>
            <w:tcBorders>
              <w:top w:val="nil"/>
              <w:left w:val="nil"/>
              <w:bottom w:val="nil"/>
              <w:right w:val="nil"/>
            </w:tcBorders>
            <w:noWrap/>
            <w:vAlign w:val="center"/>
            <w:hideMark/>
          </w:tcPr>
          <w:p w14:paraId="424230BF" w14:textId="50E820AC"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0054F79E" w14:textId="79E1E58A"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0.0015</w:t>
            </w:r>
          </w:p>
        </w:tc>
        <w:tc>
          <w:tcPr>
            <w:tcW w:w="1054" w:type="dxa"/>
            <w:tcBorders>
              <w:top w:val="nil"/>
              <w:left w:val="nil"/>
              <w:bottom w:val="nil"/>
              <w:right w:val="nil"/>
            </w:tcBorders>
            <w:noWrap/>
            <w:vAlign w:val="center"/>
            <w:hideMark/>
          </w:tcPr>
          <w:p w14:paraId="56AC0EE9" w14:textId="4B1606B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0.0071</w:t>
            </w:r>
          </w:p>
        </w:tc>
        <w:tc>
          <w:tcPr>
            <w:tcW w:w="1063" w:type="dxa"/>
            <w:tcBorders>
              <w:top w:val="nil"/>
              <w:left w:val="nil"/>
              <w:bottom w:val="nil"/>
              <w:right w:val="nil"/>
            </w:tcBorders>
            <w:noWrap/>
            <w:vAlign w:val="center"/>
            <w:hideMark/>
          </w:tcPr>
          <w:p w14:paraId="1A154F0E"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0.04</w:t>
            </w:r>
          </w:p>
        </w:tc>
      </w:tr>
      <w:tr w:rsidR="009934B8" w:rsidRPr="004D1D3B" w14:paraId="0B59F41D" w14:textId="77777777" w:rsidTr="00E05DCC">
        <w:trPr>
          <w:trHeight w:val="300"/>
        </w:trPr>
        <w:tc>
          <w:tcPr>
            <w:tcW w:w="960" w:type="dxa"/>
            <w:tcBorders>
              <w:top w:val="nil"/>
              <w:left w:val="nil"/>
              <w:bottom w:val="nil"/>
              <w:right w:val="nil"/>
            </w:tcBorders>
            <w:noWrap/>
            <w:vAlign w:val="center"/>
          </w:tcPr>
          <w:p w14:paraId="40436D3F" w14:textId="49DC7B7E"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75C2E91E" w14:textId="3EDD9189"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51761EEE"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F4 (broccoli)</w:t>
            </w:r>
          </w:p>
        </w:tc>
        <w:tc>
          <w:tcPr>
            <w:tcW w:w="960" w:type="dxa"/>
            <w:tcBorders>
              <w:top w:val="nil"/>
              <w:left w:val="nil"/>
              <w:bottom w:val="nil"/>
              <w:right w:val="nil"/>
            </w:tcBorders>
            <w:noWrap/>
            <w:vAlign w:val="center"/>
            <w:hideMark/>
          </w:tcPr>
          <w:p w14:paraId="3CAF4C93" w14:textId="78B16E1B"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2C1975E6" w14:textId="1345A22E"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0.004</w:t>
            </w:r>
            <w:r>
              <w:rPr>
                <w:rFonts w:eastAsia="Times New Roman" w:cs="Times New Roman"/>
                <w:color w:val="000000"/>
                <w:sz w:val="18"/>
                <w:szCs w:val="18"/>
                <w:lang w:eastAsia="en-AU"/>
              </w:rPr>
              <w:t>4</w:t>
            </w:r>
          </w:p>
        </w:tc>
        <w:tc>
          <w:tcPr>
            <w:tcW w:w="1054" w:type="dxa"/>
            <w:tcBorders>
              <w:top w:val="nil"/>
              <w:left w:val="nil"/>
              <w:bottom w:val="nil"/>
              <w:right w:val="nil"/>
            </w:tcBorders>
            <w:noWrap/>
            <w:vAlign w:val="center"/>
            <w:hideMark/>
          </w:tcPr>
          <w:p w14:paraId="67CCD1DE" w14:textId="51C02CB2"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0.014</w:t>
            </w:r>
          </w:p>
        </w:tc>
        <w:tc>
          <w:tcPr>
            <w:tcW w:w="1063" w:type="dxa"/>
            <w:tcBorders>
              <w:top w:val="nil"/>
              <w:left w:val="nil"/>
              <w:bottom w:val="nil"/>
              <w:right w:val="nil"/>
            </w:tcBorders>
            <w:noWrap/>
            <w:vAlign w:val="center"/>
            <w:hideMark/>
          </w:tcPr>
          <w:p w14:paraId="7B6869F0"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0.09</w:t>
            </w:r>
          </w:p>
        </w:tc>
      </w:tr>
      <w:tr w:rsidR="009934B8" w:rsidRPr="004D1D3B" w14:paraId="6610E424" w14:textId="77777777" w:rsidTr="00E05DCC">
        <w:trPr>
          <w:trHeight w:val="300"/>
        </w:trPr>
        <w:tc>
          <w:tcPr>
            <w:tcW w:w="960" w:type="dxa"/>
            <w:tcBorders>
              <w:top w:val="nil"/>
              <w:left w:val="nil"/>
              <w:bottom w:val="nil"/>
              <w:right w:val="nil"/>
            </w:tcBorders>
            <w:noWrap/>
            <w:vAlign w:val="center"/>
          </w:tcPr>
          <w:p w14:paraId="14F6ACCB" w14:textId="2A7A71F5"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564F9A52" w14:textId="55251640"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46E02CEE"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F5 (broccoli)</w:t>
            </w:r>
          </w:p>
        </w:tc>
        <w:tc>
          <w:tcPr>
            <w:tcW w:w="960" w:type="dxa"/>
            <w:tcBorders>
              <w:top w:val="nil"/>
              <w:left w:val="nil"/>
              <w:bottom w:val="nil"/>
              <w:right w:val="nil"/>
            </w:tcBorders>
            <w:noWrap/>
            <w:vAlign w:val="center"/>
            <w:hideMark/>
          </w:tcPr>
          <w:p w14:paraId="2B670948" w14:textId="4CAB71E7"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2ADBDECF" w14:textId="1EA30292"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w:t>
            </w:r>
            <w:r>
              <w:rPr>
                <w:rFonts w:eastAsia="Times New Roman" w:cs="Times New Roman"/>
                <w:color w:val="000000"/>
                <w:sz w:val="18"/>
                <w:szCs w:val="18"/>
                <w:lang w:eastAsia="en-AU"/>
              </w:rPr>
              <w:t>20</w:t>
            </w:r>
          </w:p>
        </w:tc>
        <w:tc>
          <w:tcPr>
            <w:tcW w:w="1054" w:type="dxa"/>
            <w:tcBorders>
              <w:top w:val="nil"/>
              <w:left w:val="nil"/>
              <w:bottom w:val="nil"/>
              <w:right w:val="nil"/>
            </w:tcBorders>
            <w:noWrap/>
            <w:vAlign w:val="center"/>
            <w:hideMark/>
          </w:tcPr>
          <w:p w14:paraId="4FFF61E5" w14:textId="2FEE69AC"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0.007</w:t>
            </w:r>
            <w:r>
              <w:rPr>
                <w:rFonts w:eastAsia="Times New Roman" w:cs="Times New Roman"/>
                <w:color w:val="000000"/>
                <w:sz w:val="18"/>
                <w:szCs w:val="18"/>
                <w:lang w:eastAsia="en-AU"/>
              </w:rPr>
              <w:t>1</w:t>
            </w:r>
          </w:p>
        </w:tc>
        <w:tc>
          <w:tcPr>
            <w:tcW w:w="1063" w:type="dxa"/>
            <w:tcBorders>
              <w:top w:val="nil"/>
              <w:left w:val="nil"/>
              <w:bottom w:val="nil"/>
              <w:right w:val="nil"/>
            </w:tcBorders>
            <w:noWrap/>
            <w:vAlign w:val="center"/>
            <w:hideMark/>
          </w:tcPr>
          <w:p w14:paraId="38226501"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0.04</w:t>
            </w:r>
          </w:p>
        </w:tc>
      </w:tr>
      <w:tr w:rsidR="009934B8" w:rsidRPr="004D1D3B" w14:paraId="207C9F52" w14:textId="77777777" w:rsidTr="00E05DCC">
        <w:trPr>
          <w:trHeight w:val="300"/>
        </w:trPr>
        <w:tc>
          <w:tcPr>
            <w:tcW w:w="960" w:type="dxa"/>
            <w:tcBorders>
              <w:top w:val="nil"/>
              <w:left w:val="nil"/>
              <w:bottom w:val="nil"/>
              <w:right w:val="nil"/>
            </w:tcBorders>
            <w:noWrap/>
            <w:vAlign w:val="center"/>
          </w:tcPr>
          <w:p w14:paraId="310D1DC8" w14:textId="36728E09"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5F3C604A" w14:textId="0AD37B28"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2A46E089"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F6 (broccoli reference)</w:t>
            </w:r>
          </w:p>
        </w:tc>
        <w:tc>
          <w:tcPr>
            <w:tcW w:w="960" w:type="dxa"/>
            <w:tcBorders>
              <w:top w:val="nil"/>
              <w:left w:val="nil"/>
              <w:bottom w:val="nil"/>
              <w:right w:val="nil"/>
            </w:tcBorders>
            <w:noWrap/>
            <w:vAlign w:val="center"/>
            <w:hideMark/>
          </w:tcPr>
          <w:p w14:paraId="0A974A10" w14:textId="1D905BD4"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6900F1FF" w14:textId="1B42F668"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0.0009</w:t>
            </w:r>
            <w:r>
              <w:rPr>
                <w:rFonts w:eastAsia="Times New Roman" w:cs="Times New Roman"/>
                <w:color w:val="000000"/>
                <w:sz w:val="18"/>
                <w:szCs w:val="18"/>
                <w:lang w:eastAsia="en-AU"/>
              </w:rPr>
              <w:t>1</w:t>
            </w:r>
          </w:p>
        </w:tc>
        <w:tc>
          <w:tcPr>
            <w:tcW w:w="1054" w:type="dxa"/>
            <w:tcBorders>
              <w:top w:val="nil"/>
              <w:left w:val="nil"/>
              <w:bottom w:val="nil"/>
              <w:right w:val="nil"/>
            </w:tcBorders>
            <w:noWrap/>
            <w:vAlign w:val="center"/>
            <w:hideMark/>
          </w:tcPr>
          <w:p w14:paraId="6450A797" w14:textId="077E6B00"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0.0038</w:t>
            </w:r>
          </w:p>
        </w:tc>
        <w:tc>
          <w:tcPr>
            <w:tcW w:w="1063" w:type="dxa"/>
            <w:tcBorders>
              <w:top w:val="nil"/>
              <w:left w:val="nil"/>
              <w:bottom w:val="nil"/>
              <w:right w:val="nil"/>
            </w:tcBorders>
            <w:noWrap/>
            <w:vAlign w:val="center"/>
            <w:hideMark/>
          </w:tcPr>
          <w:p w14:paraId="248B1AE8"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0.02</w:t>
            </w:r>
          </w:p>
        </w:tc>
      </w:tr>
      <w:tr w:rsidR="009934B8" w:rsidRPr="004D1D3B" w14:paraId="3B91C423" w14:textId="77777777" w:rsidTr="00E05DCC">
        <w:trPr>
          <w:trHeight w:val="300"/>
        </w:trPr>
        <w:tc>
          <w:tcPr>
            <w:tcW w:w="960" w:type="dxa"/>
            <w:tcBorders>
              <w:top w:val="nil"/>
              <w:left w:val="nil"/>
              <w:bottom w:val="nil"/>
              <w:right w:val="nil"/>
            </w:tcBorders>
            <w:noWrap/>
            <w:vAlign w:val="center"/>
          </w:tcPr>
          <w:p w14:paraId="67F8DE02" w14:textId="63BFB46D"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5169EF08" w14:textId="6E286234"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6803ECDB"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Goulburn River</w:t>
            </w:r>
          </w:p>
        </w:tc>
        <w:tc>
          <w:tcPr>
            <w:tcW w:w="960" w:type="dxa"/>
            <w:tcBorders>
              <w:top w:val="nil"/>
              <w:left w:val="nil"/>
              <w:bottom w:val="nil"/>
              <w:right w:val="nil"/>
            </w:tcBorders>
            <w:noWrap/>
            <w:vAlign w:val="center"/>
            <w:hideMark/>
          </w:tcPr>
          <w:p w14:paraId="69B29FB4" w14:textId="4546FFCC"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04A5A5D2" w14:textId="0F41FD00"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0.005</w:t>
            </w:r>
            <w:r>
              <w:rPr>
                <w:rFonts w:eastAsia="Times New Roman" w:cs="Times New Roman"/>
                <w:color w:val="000000"/>
                <w:sz w:val="18"/>
                <w:szCs w:val="18"/>
                <w:lang w:eastAsia="en-AU"/>
              </w:rPr>
              <w:t>5</w:t>
            </w:r>
          </w:p>
        </w:tc>
        <w:tc>
          <w:tcPr>
            <w:tcW w:w="1054" w:type="dxa"/>
            <w:tcBorders>
              <w:top w:val="nil"/>
              <w:left w:val="nil"/>
              <w:bottom w:val="nil"/>
              <w:right w:val="nil"/>
            </w:tcBorders>
            <w:noWrap/>
            <w:vAlign w:val="center"/>
            <w:hideMark/>
          </w:tcPr>
          <w:p w14:paraId="61D70C34" w14:textId="4B7A5590"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0.017</w:t>
            </w:r>
          </w:p>
        </w:tc>
        <w:tc>
          <w:tcPr>
            <w:tcW w:w="1063" w:type="dxa"/>
            <w:tcBorders>
              <w:top w:val="nil"/>
              <w:left w:val="nil"/>
              <w:bottom w:val="nil"/>
              <w:right w:val="nil"/>
            </w:tcBorders>
            <w:noWrap/>
            <w:vAlign w:val="center"/>
            <w:hideMark/>
          </w:tcPr>
          <w:p w14:paraId="0F696CEE"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0.11</w:t>
            </w:r>
          </w:p>
        </w:tc>
      </w:tr>
      <w:tr w:rsidR="004D1D3B" w:rsidRPr="004D1D3B" w14:paraId="06520435" w14:textId="77777777" w:rsidTr="00E05DCC">
        <w:trPr>
          <w:trHeight w:val="300"/>
        </w:trPr>
        <w:tc>
          <w:tcPr>
            <w:tcW w:w="960" w:type="dxa"/>
            <w:tcBorders>
              <w:top w:val="nil"/>
              <w:left w:val="nil"/>
              <w:bottom w:val="nil"/>
              <w:right w:val="nil"/>
            </w:tcBorders>
            <w:noWrap/>
            <w:vAlign w:val="center"/>
          </w:tcPr>
          <w:p w14:paraId="621E3540" w14:textId="4C79AC8A" w:rsidR="004D1D3B" w:rsidRPr="004D1D3B" w:rsidRDefault="004D1D3B" w:rsidP="004D1D3B">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3BEDBD7B" w14:textId="1E4C5955" w:rsidR="004D1D3B" w:rsidRPr="004D1D3B" w:rsidRDefault="004D1D3B" w:rsidP="004D1D3B">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2A8ADA5F" w14:textId="77777777" w:rsidR="004D1D3B" w:rsidRPr="004D1D3B" w:rsidRDefault="004D1D3B" w:rsidP="004D1D3B">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Werribee River</w:t>
            </w:r>
          </w:p>
        </w:tc>
        <w:tc>
          <w:tcPr>
            <w:tcW w:w="960" w:type="dxa"/>
            <w:tcBorders>
              <w:top w:val="nil"/>
              <w:left w:val="nil"/>
              <w:bottom w:val="nil"/>
              <w:right w:val="nil"/>
            </w:tcBorders>
            <w:noWrap/>
            <w:vAlign w:val="center"/>
            <w:hideMark/>
          </w:tcPr>
          <w:p w14:paraId="07384CE0" w14:textId="526686C0" w:rsidR="004D1D3B" w:rsidRPr="004D1D3B" w:rsidRDefault="0058382B" w:rsidP="004D1D3B">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w:t>
            </w:r>
          </w:p>
        </w:tc>
        <w:tc>
          <w:tcPr>
            <w:tcW w:w="1329" w:type="dxa"/>
            <w:tcBorders>
              <w:top w:val="nil"/>
              <w:left w:val="nil"/>
              <w:bottom w:val="nil"/>
              <w:right w:val="nil"/>
            </w:tcBorders>
            <w:noWrap/>
            <w:vAlign w:val="center"/>
            <w:hideMark/>
          </w:tcPr>
          <w:p w14:paraId="15E9D491" w14:textId="064ED441" w:rsidR="004D1D3B" w:rsidRPr="004D1D3B" w:rsidRDefault="0058382B" w:rsidP="004D1D3B">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w:t>
            </w:r>
          </w:p>
        </w:tc>
        <w:tc>
          <w:tcPr>
            <w:tcW w:w="1054" w:type="dxa"/>
            <w:tcBorders>
              <w:top w:val="nil"/>
              <w:left w:val="nil"/>
              <w:bottom w:val="nil"/>
              <w:right w:val="nil"/>
            </w:tcBorders>
            <w:noWrap/>
            <w:vAlign w:val="center"/>
            <w:hideMark/>
          </w:tcPr>
          <w:p w14:paraId="468C7214" w14:textId="4283B8F5" w:rsidR="004D1D3B" w:rsidRPr="004D1D3B" w:rsidRDefault="0058382B" w:rsidP="004D1D3B">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w:t>
            </w:r>
          </w:p>
        </w:tc>
        <w:tc>
          <w:tcPr>
            <w:tcW w:w="1063" w:type="dxa"/>
            <w:tcBorders>
              <w:top w:val="nil"/>
              <w:left w:val="nil"/>
              <w:bottom w:val="nil"/>
              <w:right w:val="nil"/>
            </w:tcBorders>
            <w:noWrap/>
            <w:vAlign w:val="center"/>
            <w:hideMark/>
          </w:tcPr>
          <w:p w14:paraId="6A338E9A" w14:textId="17A9B9F4" w:rsidR="004D1D3B" w:rsidRPr="004D1D3B" w:rsidRDefault="0058382B" w:rsidP="004D1D3B">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w:t>
            </w:r>
          </w:p>
        </w:tc>
      </w:tr>
      <w:tr w:rsidR="009934B8" w:rsidRPr="004D1D3B" w14:paraId="7B1D99F5" w14:textId="77777777" w:rsidTr="00E05DCC">
        <w:trPr>
          <w:trHeight w:val="300"/>
        </w:trPr>
        <w:tc>
          <w:tcPr>
            <w:tcW w:w="960" w:type="dxa"/>
            <w:tcBorders>
              <w:top w:val="nil"/>
              <w:left w:val="nil"/>
              <w:bottom w:val="nil"/>
              <w:right w:val="nil"/>
            </w:tcBorders>
            <w:noWrap/>
            <w:vAlign w:val="center"/>
          </w:tcPr>
          <w:p w14:paraId="13781DE7" w14:textId="72DCF608"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hideMark/>
          </w:tcPr>
          <w:p w14:paraId="021FE6B0"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Pesticides</w:t>
            </w:r>
          </w:p>
        </w:tc>
        <w:tc>
          <w:tcPr>
            <w:tcW w:w="1367" w:type="dxa"/>
            <w:tcBorders>
              <w:top w:val="nil"/>
              <w:left w:val="nil"/>
              <w:bottom w:val="nil"/>
              <w:right w:val="nil"/>
            </w:tcBorders>
            <w:noWrap/>
            <w:vAlign w:val="center"/>
            <w:hideMark/>
          </w:tcPr>
          <w:p w14:paraId="1CE19128"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F1 (pasture)</w:t>
            </w:r>
          </w:p>
        </w:tc>
        <w:tc>
          <w:tcPr>
            <w:tcW w:w="960" w:type="dxa"/>
            <w:tcBorders>
              <w:top w:val="nil"/>
              <w:left w:val="nil"/>
              <w:bottom w:val="nil"/>
              <w:right w:val="nil"/>
            </w:tcBorders>
            <w:noWrap/>
            <w:vAlign w:val="center"/>
            <w:hideMark/>
          </w:tcPr>
          <w:p w14:paraId="1D8DDFD5" w14:textId="2605A988"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66D0AEF7" w14:textId="2F316375"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0.00039</w:t>
            </w:r>
          </w:p>
        </w:tc>
        <w:tc>
          <w:tcPr>
            <w:tcW w:w="1054" w:type="dxa"/>
            <w:tcBorders>
              <w:top w:val="nil"/>
              <w:left w:val="nil"/>
              <w:bottom w:val="nil"/>
              <w:right w:val="nil"/>
            </w:tcBorders>
            <w:noWrap/>
            <w:vAlign w:val="center"/>
            <w:hideMark/>
          </w:tcPr>
          <w:p w14:paraId="6ED52999" w14:textId="589E95DD"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0.0046</w:t>
            </w:r>
          </w:p>
        </w:tc>
        <w:tc>
          <w:tcPr>
            <w:tcW w:w="1063" w:type="dxa"/>
            <w:tcBorders>
              <w:top w:val="nil"/>
              <w:left w:val="nil"/>
              <w:bottom w:val="nil"/>
              <w:right w:val="nil"/>
            </w:tcBorders>
            <w:noWrap/>
            <w:vAlign w:val="center"/>
            <w:hideMark/>
          </w:tcPr>
          <w:p w14:paraId="435F505D"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0.07</w:t>
            </w:r>
          </w:p>
        </w:tc>
      </w:tr>
      <w:tr w:rsidR="009934B8" w:rsidRPr="004D1D3B" w14:paraId="0CBA9DE4" w14:textId="77777777" w:rsidTr="00E05DCC">
        <w:trPr>
          <w:trHeight w:val="300"/>
        </w:trPr>
        <w:tc>
          <w:tcPr>
            <w:tcW w:w="960" w:type="dxa"/>
            <w:tcBorders>
              <w:top w:val="nil"/>
              <w:left w:val="nil"/>
              <w:bottom w:val="nil"/>
              <w:right w:val="nil"/>
            </w:tcBorders>
            <w:noWrap/>
            <w:vAlign w:val="center"/>
          </w:tcPr>
          <w:p w14:paraId="39A83B59" w14:textId="21D79130"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05F99C2E" w14:textId="720BCFD8"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53E931D4"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F2 (pasture)</w:t>
            </w:r>
          </w:p>
        </w:tc>
        <w:tc>
          <w:tcPr>
            <w:tcW w:w="960" w:type="dxa"/>
            <w:tcBorders>
              <w:top w:val="nil"/>
              <w:left w:val="nil"/>
              <w:bottom w:val="nil"/>
              <w:right w:val="nil"/>
            </w:tcBorders>
            <w:noWrap/>
            <w:vAlign w:val="center"/>
            <w:hideMark/>
          </w:tcPr>
          <w:p w14:paraId="35BF2F5A" w14:textId="7EEE7E6F"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02884EDD" w14:textId="1BE5B3C2"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0.0005</w:t>
            </w:r>
            <w:r>
              <w:rPr>
                <w:rFonts w:eastAsia="Times New Roman" w:cs="Times New Roman"/>
                <w:color w:val="000000"/>
                <w:sz w:val="18"/>
                <w:szCs w:val="18"/>
                <w:lang w:eastAsia="en-AU"/>
              </w:rPr>
              <w:t>6</w:t>
            </w:r>
          </w:p>
        </w:tc>
        <w:tc>
          <w:tcPr>
            <w:tcW w:w="1054" w:type="dxa"/>
            <w:tcBorders>
              <w:top w:val="nil"/>
              <w:left w:val="nil"/>
              <w:bottom w:val="nil"/>
              <w:right w:val="nil"/>
            </w:tcBorders>
            <w:noWrap/>
            <w:vAlign w:val="center"/>
            <w:hideMark/>
          </w:tcPr>
          <w:p w14:paraId="42462C7B" w14:textId="3880C2C4"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0.0075</w:t>
            </w:r>
          </w:p>
        </w:tc>
        <w:tc>
          <w:tcPr>
            <w:tcW w:w="1063" w:type="dxa"/>
            <w:tcBorders>
              <w:top w:val="nil"/>
              <w:left w:val="nil"/>
              <w:bottom w:val="nil"/>
              <w:right w:val="nil"/>
            </w:tcBorders>
            <w:noWrap/>
            <w:vAlign w:val="center"/>
            <w:hideMark/>
          </w:tcPr>
          <w:p w14:paraId="4715E218"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0.13</w:t>
            </w:r>
          </w:p>
        </w:tc>
      </w:tr>
      <w:tr w:rsidR="009934B8" w:rsidRPr="004D1D3B" w14:paraId="66CEF383" w14:textId="77777777" w:rsidTr="00E05DCC">
        <w:trPr>
          <w:trHeight w:val="300"/>
        </w:trPr>
        <w:tc>
          <w:tcPr>
            <w:tcW w:w="960" w:type="dxa"/>
            <w:tcBorders>
              <w:top w:val="nil"/>
              <w:left w:val="nil"/>
              <w:bottom w:val="nil"/>
              <w:right w:val="nil"/>
            </w:tcBorders>
            <w:noWrap/>
            <w:vAlign w:val="center"/>
          </w:tcPr>
          <w:p w14:paraId="6E47EA4C" w14:textId="65E990B6"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57F467D5" w14:textId="4A3173A0"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56404AE4"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F3 (pasture reference)</w:t>
            </w:r>
          </w:p>
        </w:tc>
        <w:tc>
          <w:tcPr>
            <w:tcW w:w="960" w:type="dxa"/>
            <w:tcBorders>
              <w:top w:val="nil"/>
              <w:left w:val="nil"/>
              <w:bottom w:val="nil"/>
              <w:right w:val="nil"/>
            </w:tcBorders>
            <w:noWrap/>
            <w:vAlign w:val="center"/>
            <w:hideMark/>
          </w:tcPr>
          <w:p w14:paraId="5D8701EB" w14:textId="17A2871A"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1F6174F5" w14:textId="69910538"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0.000049</w:t>
            </w:r>
          </w:p>
        </w:tc>
        <w:tc>
          <w:tcPr>
            <w:tcW w:w="1054" w:type="dxa"/>
            <w:tcBorders>
              <w:top w:val="nil"/>
              <w:left w:val="nil"/>
              <w:bottom w:val="nil"/>
              <w:right w:val="nil"/>
            </w:tcBorders>
            <w:noWrap/>
            <w:vAlign w:val="center"/>
            <w:hideMark/>
          </w:tcPr>
          <w:p w14:paraId="78D093A6" w14:textId="7B823731"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0.00070</w:t>
            </w:r>
          </w:p>
        </w:tc>
        <w:tc>
          <w:tcPr>
            <w:tcW w:w="1063" w:type="dxa"/>
            <w:tcBorders>
              <w:top w:val="nil"/>
              <w:left w:val="nil"/>
              <w:bottom w:val="nil"/>
              <w:right w:val="nil"/>
            </w:tcBorders>
            <w:noWrap/>
            <w:vAlign w:val="center"/>
            <w:hideMark/>
          </w:tcPr>
          <w:p w14:paraId="1884C4FB"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0.01</w:t>
            </w:r>
          </w:p>
        </w:tc>
      </w:tr>
      <w:tr w:rsidR="009934B8" w:rsidRPr="004D1D3B" w14:paraId="59AD9607" w14:textId="77777777" w:rsidTr="00E05DCC">
        <w:trPr>
          <w:trHeight w:val="300"/>
        </w:trPr>
        <w:tc>
          <w:tcPr>
            <w:tcW w:w="960" w:type="dxa"/>
            <w:tcBorders>
              <w:top w:val="nil"/>
              <w:left w:val="nil"/>
              <w:bottom w:val="nil"/>
              <w:right w:val="nil"/>
            </w:tcBorders>
            <w:noWrap/>
            <w:vAlign w:val="center"/>
          </w:tcPr>
          <w:p w14:paraId="2C60D490" w14:textId="4C6191C0"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19C76857" w14:textId="662D992A"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11FA84C9"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F4 (broccoli)</w:t>
            </w:r>
          </w:p>
        </w:tc>
        <w:tc>
          <w:tcPr>
            <w:tcW w:w="960" w:type="dxa"/>
            <w:tcBorders>
              <w:top w:val="nil"/>
              <w:left w:val="nil"/>
              <w:bottom w:val="nil"/>
              <w:right w:val="nil"/>
            </w:tcBorders>
            <w:noWrap/>
            <w:vAlign w:val="center"/>
            <w:hideMark/>
          </w:tcPr>
          <w:p w14:paraId="6258E3CC" w14:textId="2EEB656E"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0727FC34" w14:textId="1A1A0D65"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0.0017</w:t>
            </w:r>
          </w:p>
        </w:tc>
        <w:tc>
          <w:tcPr>
            <w:tcW w:w="1054" w:type="dxa"/>
            <w:tcBorders>
              <w:top w:val="nil"/>
              <w:left w:val="nil"/>
              <w:bottom w:val="nil"/>
              <w:right w:val="nil"/>
            </w:tcBorders>
            <w:noWrap/>
            <w:vAlign w:val="center"/>
            <w:hideMark/>
          </w:tcPr>
          <w:p w14:paraId="24030A5E" w14:textId="74808BCB"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0.015</w:t>
            </w:r>
          </w:p>
        </w:tc>
        <w:tc>
          <w:tcPr>
            <w:tcW w:w="1063" w:type="dxa"/>
            <w:tcBorders>
              <w:top w:val="nil"/>
              <w:left w:val="nil"/>
              <w:bottom w:val="nil"/>
              <w:right w:val="nil"/>
            </w:tcBorders>
            <w:noWrap/>
            <w:vAlign w:val="center"/>
            <w:hideMark/>
          </w:tcPr>
          <w:p w14:paraId="6D0116AD"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0.18</w:t>
            </w:r>
          </w:p>
        </w:tc>
      </w:tr>
      <w:tr w:rsidR="009934B8" w:rsidRPr="004D1D3B" w14:paraId="5A97BD22" w14:textId="77777777" w:rsidTr="00E05DCC">
        <w:trPr>
          <w:trHeight w:val="300"/>
        </w:trPr>
        <w:tc>
          <w:tcPr>
            <w:tcW w:w="960" w:type="dxa"/>
            <w:tcBorders>
              <w:top w:val="nil"/>
              <w:left w:val="nil"/>
              <w:bottom w:val="nil"/>
              <w:right w:val="nil"/>
            </w:tcBorders>
            <w:noWrap/>
            <w:vAlign w:val="center"/>
          </w:tcPr>
          <w:p w14:paraId="73616B6C" w14:textId="56214159"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7B63091D" w14:textId="7E59CA81"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2161998B"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F5 (broccoli)</w:t>
            </w:r>
          </w:p>
        </w:tc>
        <w:tc>
          <w:tcPr>
            <w:tcW w:w="960" w:type="dxa"/>
            <w:tcBorders>
              <w:top w:val="nil"/>
              <w:left w:val="nil"/>
              <w:bottom w:val="nil"/>
              <w:right w:val="nil"/>
            </w:tcBorders>
            <w:noWrap/>
            <w:vAlign w:val="center"/>
            <w:hideMark/>
          </w:tcPr>
          <w:p w14:paraId="5E8CA543" w14:textId="4881B2EA"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54ACD6D4" w14:textId="3DC4232B"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0.002</w:t>
            </w:r>
            <w:r>
              <w:rPr>
                <w:rFonts w:eastAsia="Times New Roman" w:cs="Times New Roman"/>
                <w:color w:val="000000"/>
                <w:sz w:val="18"/>
                <w:szCs w:val="18"/>
                <w:lang w:eastAsia="en-AU"/>
              </w:rPr>
              <w:t>3</w:t>
            </w:r>
          </w:p>
        </w:tc>
        <w:tc>
          <w:tcPr>
            <w:tcW w:w="1054" w:type="dxa"/>
            <w:tcBorders>
              <w:top w:val="nil"/>
              <w:left w:val="nil"/>
              <w:bottom w:val="nil"/>
              <w:right w:val="nil"/>
            </w:tcBorders>
            <w:noWrap/>
            <w:vAlign w:val="center"/>
            <w:hideMark/>
          </w:tcPr>
          <w:p w14:paraId="05BA548B" w14:textId="2885F978"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0.020</w:t>
            </w:r>
          </w:p>
        </w:tc>
        <w:tc>
          <w:tcPr>
            <w:tcW w:w="1063" w:type="dxa"/>
            <w:tcBorders>
              <w:top w:val="nil"/>
              <w:left w:val="nil"/>
              <w:bottom w:val="nil"/>
              <w:right w:val="nil"/>
            </w:tcBorders>
            <w:noWrap/>
            <w:vAlign w:val="center"/>
            <w:hideMark/>
          </w:tcPr>
          <w:p w14:paraId="299239F6"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0.28</w:t>
            </w:r>
          </w:p>
        </w:tc>
      </w:tr>
      <w:tr w:rsidR="009934B8" w:rsidRPr="004D1D3B" w14:paraId="59376928" w14:textId="77777777" w:rsidTr="00E05DCC">
        <w:trPr>
          <w:trHeight w:val="300"/>
        </w:trPr>
        <w:tc>
          <w:tcPr>
            <w:tcW w:w="960" w:type="dxa"/>
            <w:tcBorders>
              <w:top w:val="nil"/>
              <w:left w:val="nil"/>
              <w:bottom w:val="nil"/>
              <w:right w:val="nil"/>
            </w:tcBorders>
            <w:noWrap/>
            <w:vAlign w:val="center"/>
          </w:tcPr>
          <w:p w14:paraId="0A3FB891" w14:textId="54D4E1ED"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499845C7" w14:textId="55BAA66E"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71B9B87C"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F6 (broccoli reference)</w:t>
            </w:r>
          </w:p>
        </w:tc>
        <w:tc>
          <w:tcPr>
            <w:tcW w:w="960" w:type="dxa"/>
            <w:tcBorders>
              <w:top w:val="nil"/>
              <w:left w:val="nil"/>
              <w:bottom w:val="nil"/>
              <w:right w:val="nil"/>
            </w:tcBorders>
            <w:noWrap/>
            <w:vAlign w:val="center"/>
            <w:hideMark/>
          </w:tcPr>
          <w:p w14:paraId="529C8159" w14:textId="15DAABA2"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591B10C4" w14:textId="36C04A0F"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0.00054</w:t>
            </w:r>
          </w:p>
        </w:tc>
        <w:tc>
          <w:tcPr>
            <w:tcW w:w="1054" w:type="dxa"/>
            <w:tcBorders>
              <w:top w:val="nil"/>
              <w:left w:val="nil"/>
              <w:bottom w:val="nil"/>
              <w:right w:val="nil"/>
            </w:tcBorders>
            <w:noWrap/>
            <w:vAlign w:val="center"/>
            <w:hideMark/>
          </w:tcPr>
          <w:p w14:paraId="7E5F1C72" w14:textId="7D7F8778"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0.004</w:t>
            </w:r>
            <w:r>
              <w:rPr>
                <w:rFonts w:eastAsia="Times New Roman" w:cs="Times New Roman"/>
                <w:color w:val="000000"/>
                <w:sz w:val="18"/>
                <w:szCs w:val="18"/>
                <w:lang w:eastAsia="en-AU"/>
              </w:rPr>
              <w:t>3</w:t>
            </w:r>
          </w:p>
        </w:tc>
        <w:tc>
          <w:tcPr>
            <w:tcW w:w="1063" w:type="dxa"/>
            <w:tcBorders>
              <w:top w:val="nil"/>
              <w:left w:val="nil"/>
              <w:bottom w:val="nil"/>
              <w:right w:val="nil"/>
            </w:tcBorders>
            <w:noWrap/>
            <w:vAlign w:val="center"/>
            <w:hideMark/>
          </w:tcPr>
          <w:p w14:paraId="3F91E745"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0.08</w:t>
            </w:r>
          </w:p>
        </w:tc>
      </w:tr>
      <w:tr w:rsidR="009934B8" w:rsidRPr="004D1D3B" w14:paraId="1285F17A" w14:textId="77777777" w:rsidTr="00E05DCC">
        <w:trPr>
          <w:trHeight w:val="300"/>
        </w:trPr>
        <w:tc>
          <w:tcPr>
            <w:tcW w:w="960" w:type="dxa"/>
            <w:tcBorders>
              <w:top w:val="nil"/>
              <w:left w:val="nil"/>
              <w:bottom w:val="nil"/>
              <w:right w:val="nil"/>
            </w:tcBorders>
            <w:noWrap/>
            <w:vAlign w:val="center"/>
          </w:tcPr>
          <w:p w14:paraId="3DCA19B2" w14:textId="05EC1ED6"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0D48864D" w14:textId="748FB5A1"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3254FA23"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Goulburn River</w:t>
            </w:r>
          </w:p>
        </w:tc>
        <w:tc>
          <w:tcPr>
            <w:tcW w:w="960" w:type="dxa"/>
            <w:tcBorders>
              <w:top w:val="nil"/>
              <w:left w:val="nil"/>
              <w:bottom w:val="nil"/>
              <w:right w:val="nil"/>
            </w:tcBorders>
            <w:noWrap/>
            <w:vAlign w:val="center"/>
            <w:hideMark/>
          </w:tcPr>
          <w:p w14:paraId="640B63BC" w14:textId="2639B329"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23FE1497" w14:textId="02A0DA17"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0.000074</w:t>
            </w:r>
          </w:p>
        </w:tc>
        <w:tc>
          <w:tcPr>
            <w:tcW w:w="1054" w:type="dxa"/>
            <w:tcBorders>
              <w:top w:val="nil"/>
              <w:left w:val="nil"/>
              <w:bottom w:val="nil"/>
              <w:right w:val="nil"/>
            </w:tcBorders>
            <w:noWrap/>
            <w:vAlign w:val="center"/>
            <w:hideMark/>
          </w:tcPr>
          <w:p w14:paraId="6568BC5F" w14:textId="49A63C01"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0.0011</w:t>
            </w:r>
          </w:p>
        </w:tc>
        <w:tc>
          <w:tcPr>
            <w:tcW w:w="1063" w:type="dxa"/>
            <w:tcBorders>
              <w:top w:val="nil"/>
              <w:left w:val="nil"/>
              <w:bottom w:val="nil"/>
              <w:right w:val="nil"/>
            </w:tcBorders>
            <w:noWrap/>
            <w:vAlign w:val="center"/>
            <w:hideMark/>
          </w:tcPr>
          <w:p w14:paraId="3022DE06"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0.02</w:t>
            </w:r>
          </w:p>
        </w:tc>
      </w:tr>
      <w:tr w:rsidR="004D1D3B" w:rsidRPr="004D1D3B" w14:paraId="2633AE09" w14:textId="77777777" w:rsidTr="00E05DCC">
        <w:trPr>
          <w:trHeight w:val="300"/>
        </w:trPr>
        <w:tc>
          <w:tcPr>
            <w:tcW w:w="960" w:type="dxa"/>
            <w:tcBorders>
              <w:top w:val="nil"/>
              <w:left w:val="nil"/>
              <w:bottom w:val="nil"/>
              <w:right w:val="nil"/>
            </w:tcBorders>
            <w:noWrap/>
            <w:vAlign w:val="center"/>
          </w:tcPr>
          <w:p w14:paraId="378DA33F" w14:textId="4E67B422" w:rsidR="004D1D3B" w:rsidRPr="004D1D3B" w:rsidRDefault="004D1D3B" w:rsidP="004D1D3B">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4FBC7E21" w14:textId="4837E25D" w:rsidR="004D1D3B" w:rsidRPr="004D1D3B" w:rsidRDefault="004D1D3B" w:rsidP="004D1D3B">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0D3F9474" w14:textId="77777777" w:rsidR="004D1D3B" w:rsidRPr="004D1D3B" w:rsidRDefault="004D1D3B" w:rsidP="004D1D3B">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Werribee River</w:t>
            </w:r>
          </w:p>
        </w:tc>
        <w:tc>
          <w:tcPr>
            <w:tcW w:w="960" w:type="dxa"/>
            <w:tcBorders>
              <w:top w:val="nil"/>
              <w:left w:val="nil"/>
              <w:bottom w:val="nil"/>
              <w:right w:val="nil"/>
            </w:tcBorders>
            <w:noWrap/>
            <w:vAlign w:val="center"/>
            <w:hideMark/>
          </w:tcPr>
          <w:p w14:paraId="30340A80" w14:textId="6232FC48" w:rsidR="004D1D3B" w:rsidRPr="004D1D3B" w:rsidRDefault="0058382B" w:rsidP="004D1D3B">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w:t>
            </w:r>
          </w:p>
        </w:tc>
        <w:tc>
          <w:tcPr>
            <w:tcW w:w="1329" w:type="dxa"/>
            <w:tcBorders>
              <w:top w:val="nil"/>
              <w:left w:val="nil"/>
              <w:bottom w:val="nil"/>
              <w:right w:val="nil"/>
            </w:tcBorders>
            <w:noWrap/>
            <w:vAlign w:val="center"/>
            <w:hideMark/>
          </w:tcPr>
          <w:p w14:paraId="5783ABD6" w14:textId="39EEFA34" w:rsidR="004D1D3B" w:rsidRPr="004D1D3B" w:rsidRDefault="0058382B" w:rsidP="004D1D3B">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w:t>
            </w:r>
          </w:p>
        </w:tc>
        <w:tc>
          <w:tcPr>
            <w:tcW w:w="1054" w:type="dxa"/>
            <w:tcBorders>
              <w:top w:val="nil"/>
              <w:left w:val="nil"/>
              <w:bottom w:val="nil"/>
              <w:right w:val="nil"/>
            </w:tcBorders>
            <w:noWrap/>
            <w:vAlign w:val="center"/>
            <w:hideMark/>
          </w:tcPr>
          <w:p w14:paraId="71641AB0" w14:textId="7043977C" w:rsidR="004D1D3B" w:rsidRPr="004D1D3B" w:rsidRDefault="0058382B" w:rsidP="004D1D3B">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w:t>
            </w:r>
          </w:p>
        </w:tc>
        <w:tc>
          <w:tcPr>
            <w:tcW w:w="1063" w:type="dxa"/>
            <w:tcBorders>
              <w:top w:val="nil"/>
              <w:left w:val="nil"/>
              <w:bottom w:val="nil"/>
              <w:right w:val="nil"/>
            </w:tcBorders>
            <w:noWrap/>
            <w:vAlign w:val="center"/>
            <w:hideMark/>
          </w:tcPr>
          <w:p w14:paraId="247ECB6E" w14:textId="5AFD9034" w:rsidR="004D1D3B" w:rsidRPr="004D1D3B" w:rsidRDefault="0058382B" w:rsidP="004D1D3B">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w:t>
            </w:r>
          </w:p>
        </w:tc>
      </w:tr>
      <w:tr w:rsidR="009934B8" w:rsidRPr="004D1D3B" w14:paraId="238DAC0E" w14:textId="77777777" w:rsidTr="00E05DCC">
        <w:trPr>
          <w:trHeight w:val="300"/>
        </w:trPr>
        <w:tc>
          <w:tcPr>
            <w:tcW w:w="960" w:type="dxa"/>
            <w:tcBorders>
              <w:top w:val="nil"/>
              <w:left w:val="nil"/>
              <w:bottom w:val="nil"/>
              <w:right w:val="nil"/>
            </w:tcBorders>
            <w:noWrap/>
            <w:vAlign w:val="center"/>
          </w:tcPr>
          <w:p w14:paraId="27A85960" w14:textId="7B76659F"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hideMark/>
          </w:tcPr>
          <w:p w14:paraId="00798402"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PFAS</w:t>
            </w:r>
          </w:p>
        </w:tc>
        <w:tc>
          <w:tcPr>
            <w:tcW w:w="1367" w:type="dxa"/>
            <w:tcBorders>
              <w:top w:val="nil"/>
              <w:left w:val="nil"/>
              <w:bottom w:val="nil"/>
              <w:right w:val="nil"/>
            </w:tcBorders>
            <w:noWrap/>
            <w:vAlign w:val="center"/>
            <w:hideMark/>
          </w:tcPr>
          <w:p w14:paraId="50C9E2D1"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F1 (pasture)</w:t>
            </w:r>
          </w:p>
        </w:tc>
        <w:tc>
          <w:tcPr>
            <w:tcW w:w="960" w:type="dxa"/>
            <w:tcBorders>
              <w:top w:val="nil"/>
              <w:left w:val="nil"/>
              <w:bottom w:val="nil"/>
              <w:right w:val="nil"/>
            </w:tcBorders>
            <w:noWrap/>
            <w:vAlign w:val="center"/>
            <w:hideMark/>
          </w:tcPr>
          <w:p w14:paraId="24ABC289" w14:textId="414E321D"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6C52BDEF" w14:textId="0958DD9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0.00078</w:t>
            </w:r>
          </w:p>
        </w:tc>
        <w:tc>
          <w:tcPr>
            <w:tcW w:w="1054" w:type="dxa"/>
            <w:tcBorders>
              <w:top w:val="nil"/>
              <w:left w:val="nil"/>
              <w:bottom w:val="nil"/>
              <w:right w:val="nil"/>
            </w:tcBorders>
            <w:noWrap/>
            <w:vAlign w:val="center"/>
            <w:hideMark/>
          </w:tcPr>
          <w:p w14:paraId="3D4D748F" w14:textId="7E3F1EC1"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0.001</w:t>
            </w:r>
            <w:r>
              <w:rPr>
                <w:rFonts w:eastAsia="Times New Roman" w:cs="Times New Roman"/>
                <w:color w:val="000000"/>
                <w:sz w:val="18"/>
                <w:szCs w:val="18"/>
                <w:lang w:eastAsia="en-AU"/>
              </w:rPr>
              <w:t>9</w:t>
            </w:r>
          </w:p>
        </w:tc>
        <w:tc>
          <w:tcPr>
            <w:tcW w:w="1063" w:type="dxa"/>
            <w:tcBorders>
              <w:top w:val="nil"/>
              <w:left w:val="nil"/>
              <w:bottom w:val="nil"/>
              <w:right w:val="nil"/>
            </w:tcBorders>
            <w:noWrap/>
            <w:vAlign w:val="center"/>
            <w:hideMark/>
          </w:tcPr>
          <w:p w14:paraId="66EB1517" w14:textId="1A619393"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0.0075</w:t>
            </w:r>
          </w:p>
        </w:tc>
      </w:tr>
      <w:tr w:rsidR="009934B8" w:rsidRPr="004D1D3B" w14:paraId="738B3376" w14:textId="77777777" w:rsidTr="00E05DCC">
        <w:trPr>
          <w:trHeight w:val="300"/>
        </w:trPr>
        <w:tc>
          <w:tcPr>
            <w:tcW w:w="960" w:type="dxa"/>
            <w:tcBorders>
              <w:top w:val="nil"/>
              <w:left w:val="nil"/>
              <w:bottom w:val="nil"/>
              <w:right w:val="nil"/>
            </w:tcBorders>
            <w:noWrap/>
            <w:vAlign w:val="center"/>
          </w:tcPr>
          <w:p w14:paraId="0D0E5D78" w14:textId="08258CD6"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7B2489E6" w14:textId="22F3F3D0"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43CB3D6E"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F2 (pasture)</w:t>
            </w:r>
          </w:p>
        </w:tc>
        <w:tc>
          <w:tcPr>
            <w:tcW w:w="960" w:type="dxa"/>
            <w:tcBorders>
              <w:top w:val="nil"/>
              <w:left w:val="nil"/>
              <w:bottom w:val="nil"/>
              <w:right w:val="nil"/>
            </w:tcBorders>
            <w:noWrap/>
            <w:vAlign w:val="center"/>
            <w:hideMark/>
          </w:tcPr>
          <w:p w14:paraId="1B7A3436" w14:textId="4B1037D3"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3A31CD37" w14:textId="79776F92"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0.0008</w:t>
            </w:r>
            <w:r>
              <w:rPr>
                <w:rFonts w:eastAsia="Times New Roman" w:cs="Times New Roman"/>
                <w:color w:val="000000"/>
                <w:sz w:val="18"/>
                <w:szCs w:val="18"/>
                <w:lang w:eastAsia="en-AU"/>
              </w:rPr>
              <w:t>6</w:t>
            </w:r>
          </w:p>
        </w:tc>
        <w:tc>
          <w:tcPr>
            <w:tcW w:w="1054" w:type="dxa"/>
            <w:tcBorders>
              <w:top w:val="nil"/>
              <w:left w:val="nil"/>
              <w:bottom w:val="nil"/>
              <w:right w:val="nil"/>
            </w:tcBorders>
            <w:noWrap/>
            <w:vAlign w:val="center"/>
            <w:hideMark/>
          </w:tcPr>
          <w:p w14:paraId="239A8967" w14:textId="7EBED8D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0.0023</w:t>
            </w:r>
          </w:p>
        </w:tc>
        <w:tc>
          <w:tcPr>
            <w:tcW w:w="1063" w:type="dxa"/>
            <w:tcBorders>
              <w:top w:val="nil"/>
              <w:left w:val="nil"/>
              <w:bottom w:val="nil"/>
              <w:right w:val="nil"/>
            </w:tcBorders>
            <w:noWrap/>
            <w:vAlign w:val="center"/>
            <w:hideMark/>
          </w:tcPr>
          <w:p w14:paraId="688E5894" w14:textId="096915F0"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0.01</w:t>
            </w:r>
            <w:r>
              <w:rPr>
                <w:rFonts w:eastAsia="Times New Roman" w:cs="Times New Roman"/>
                <w:color w:val="000000"/>
                <w:sz w:val="18"/>
                <w:szCs w:val="18"/>
                <w:lang w:eastAsia="en-AU"/>
              </w:rPr>
              <w:t>1</w:t>
            </w:r>
          </w:p>
        </w:tc>
      </w:tr>
      <w:tr w:rsidR="009934B8" w:rsidRPr="004D1D3B" w14:paraId="5EA48079" w14:textId="77777777" w:rsidTr="00E05DCC">
        <w:trPr>
          <w:trHeight w:val="300"/>
        </w:trPr>
        <w:tc>
          <w:tcPr>
            <w:tcW w:w="960" w:type="dxa"/>
            <w:tcBorders>
              <w:top w:val="nil"/>
              <w:left w:val="nil"/>
              <w:bottom w:val="nil"/>
              <w:right w:val="nil"/>
            </w:tcBorders>
            <w:noWrap/>
            <w:vAlign w:val="center"/>
          </w:tcPr>
          <w:p w14:paraId="3E421DDE" w14:textId="23989BD3"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0980ABFD" w14:textId="03DD26DE"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2852B053"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F3 (pasture reference)</w:t>
            </w:r>
          </w:p>
        </w:tc>
        <w:tc>
          <w:tcPr>
            <w:tcW w:w="960" w:type="dxa"/>
            <w:tcBorders>
              <w:top w:val="nil"/>
              <w:left w:val="nil"/>
              <w:bottom w:val="nil"/>
              <w:right w:val="nil"/>
            </w:tcBorders>
            <w:noWrap/>
            <w:vAlign w:val="center"/>
            <w:hideMark/>
          </w:tcPr>
          <w:p w14:paraId="3673F535" w14:textId="075064B9"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1992D0E4"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w:t>
            </w:r>
          </w:p>
        </w:tc>
        <w:tc>
          <w:tcPr>
            <w:tcW w:w="1054" w:type="dxa"/>
            <w:tcBorders>
              <w:top w:val="nil"/>
              <w:left w:val="nil"/>
              <w:bottom w:val="nil"/>
              <w:right w:val="nil"/>
            </w:tcBorders>
            <w:noWrap/>
            <w:vAlign w:val="center"/>
            <w:hideMark/>
          </w:tcPr>
          <w:p w14:paraId="30647E1D"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w:t>
            </w:r>
          </w:p>
        </w:tc>
        <w:tc>
          <w:tcPr>
            <w:tcW w:w="1063" w:type="dxa"/>
            <w:tcBorders>
              <w:top w:val="nil"/>
              <w:left w:val="nil"/>
              <w:bottom w:val="nil"/>
              <w:right w:val="nil"/>
            </w:tcBorders>
            <w:noWrap/>
            <w:vAlign w:val="center"/>
            <w:hideMark/>
          </w:tcPr>
          <w:p w14:paraId="305A050C" w14:textId="41F852A1"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4D1D3B" w14:paraId="2892D813" w14:textId="77777777" w:rsidTr="00E05DCC">
        <w:trPr>
          <w:trHeight w:val="300"/>
        </w:trPr>
        <w:tc>
          <w:tcPr>
            <w:tcW w:w="960" w:type="dxa"/>
            <w:tcBorders>
              <w:top w:val="nil"/>
              <w:left w:val="nil"/>
              <w:bottom w:val="nil"/>
              <w:right w:val="nil"/>
            </w:tcBorders>
            <w:noWrap/>
            <w:vAlign w:val="center"/>
          </w:tcPr>
          <w:p w14:paraId="67E18E73" w14:textId="309EBC54"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5322D294" w14:textId="5628BDE2"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79F55AD1"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F4 (broccoli)</w:t>
            </w:r>
          </w:p>
        </w:tc>
        <w:tc>
          <w:tcPr>
            <w:tcW w:w="960" w:type="dxa"/>
            <w:tcBorders>
              <w:top w:val="nil"/>
              <w:left w:val="nil"/>
              <w:bottom w:val="nil"/>
              <w:right w:val="nil"/>
            </w:tcBorders>
            <w:noWrap/>
            <w:vAlign w:val="center"/>
            <w:hideMark/>
          </w:tcPr>
          <w:p w14:paraId="1A2AEF34" w14:textId="2C7A8F21"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7C27546F" w14:textId="7A91A045"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0.00051</w:t>
            </w:r>
          </w:p>
        </w:tc>
        <w:tc>
          <w:tcPr>
            <w:tcW w:w="1054" w:type="dxa"/>
            <w:tcBorders>
              <w:top w:val="nil"/>
              <w:left w:val="nil"/>
              <w:bottom w:val="nil"/>
              <w:right w:val="nil"/>
            </w:tcBorders>
            <w:noWrap/>
            <w:vAlign w:val="center"/>
            <w:hideMark/>
          </w:tcPr>
          <w:p w14:paraId="0BDF2F85" w14:textId="0879A940"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0.0015</w:t>
            </w:r>
          </w:p>
        </w:tc>
        <w:tc>
          <w:tcPr>
            <w:tcW w:w="1063" w:type="dxa"/>
            <w:tcBorders>
              <w:top w:val="nil"/>
              <w:left w:val="nil"/>
              <w:bottom w:val="nil"/>
              <w:right w:val="nil"/>
            </w:tcBorders>
            <w:noWrap/>
            <w:vAlign w:val="center"/>
            <w:hideMark/>
          </w:tcPr>
          <w:p w14:paraId="7A38FA9E" w14:textId="570A1654"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0.0091</w:t>
            </w:r>
          </w:p>
        </w:tc>
      </w:tr>
      <w:tr w:rsidR="009934B8" w:rsidRPr="004D1D3B" w14:paraId="66842ACE" w14:textId="77777777" w:rsidTr="00E05DCC">
        <w:trPr>
          <w:trHeight w:val="300"/>
        </w:trPr>
        <w:tc>
          <w:tcPr>
            <w:tcW w:w="960" w:type="dxa"/>
            <w:tcBorders>
              <w:top w:val="nil"/>
              <w:left w:val="nil"/>
              <w:bottom w:val="nil"/>
              <w:right w:val="nil"/>
            </w:tcBorders>
            <w:noWrap/>
            <w:vAlign w:val="center"/>
          </w:tcPr>
          <w:p w14:paraId="24781AB5" w14:textId="54ABB1B7"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2EA5685F" w14:textId="74095985"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1AA1DD74"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F5 (broccoli)</w:t>
            </w:r>
          </w:p>
        </w:tc>
        <w:tc>
          <w:tcPr>
            <w:tcW w:w="960" w:type="dxa"/>
            <w:tcBorders>
              <w:top w:val="nil"/>
              <w:left w:val="nil"/>
              <w:bottom w:val="nil"/>
              <w:right w:val="nil"/>
            </w:tcBorders>
            <w:noWrap/>
            <w:vAlign w:val="center"/>
            <w:hideMark/>
          </w:tcPr>
          <w:p w14:paraId="3BED9CDA" w14:textId="290950F0"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25A720ED" w14:textId="3E5EA383"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0.00050</w:t>
            </w:r>
          </w:p>
        </w:tc>
        <w:tc>
          <w:tcPr>
            <w:tcW w:w="1054" w:type="dxa"/>
            <w:tcBorders>
              <w:top w:val="nil"/>
              <w:left w:val="nil"/>
              <w:bottom w:val="nil"/>
              <w:right w:val="nil"/>
            </w:tcBorders>
            <w:noWrap/>
            <w:vAlign w:val="center"/>
            <w:hideMark/>
          </w:tcPr>
          <w:p w14:paraId="17A6F3C0" w14:textId="302C7A68"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0.001</w:t>
            </w:r>
            <w:r>
              <w:rPr>
                <w:rFonts w:eastAsia="Times New Roman" w:cs="Times New Roman"/>
                <w:color w:val="000000"/>
                <w:sz w:val="18"/>
                <w:szCs w:val="18"/>
                <w:lang w:eastAsia="en-AU"/>
              </w:rPr>
              <w:t>5</w:t>
            </w:r>
          </w:p>
        </w:tc>
        <w:tc>
          <w:tcPr>
            <w:tcW w:w="1063" w:type="dxa"/>
            <w:tcBorders>
              <w:top w:val="nil"/>
              <w:left w:val="nil"/>
              <w:bottom w:val="nil"/>
              <w:right w:val="nil"/>
            </w:tcBorders>
            <w:noWrap/>
            <w:vAlign w:val="center"/>
            <w:hideMark/>
          </w:tcPr>
          <w:p w14:paraId="4213DD2E" w14:textId="6C63B343"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0.0090</w:t>
            </w:r>
          </w:p>
        </w:tc>
      </w:tr>
      <w:tr w:rsidR="009934B8" w:rsidRPr="004D1D3B" w14:paraId="783CF081" w14:textId="77777777" w:rsidTr="00E05DCC">
        <w:trPr>
          <w:trHeight w:val="300"/>
        </w:trPr>
        <w:tc>
          <w:tcPr>
            <w:tcW w:w="960" w:type="dxa"/>
            <w:tcBorders>
              <w:top w:val="nil"/>
              <w:left w:val="nil"/>
              <w:bottom w:val="nil"/>
              <w:right w:val="nil"/>
            </w:tcBorders>
            <w:noWrap/>
            <w:vAlign w:val="center"/>
          </w:tcPr>
          <w:p w14:paraId="776B0FE0" w14:textId="59CD9318"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614D0BEB" w14:textId="25BC3C07"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63CF26D6"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F6 (broccoli reference)</w:t>
            </w:r>
          </w:p>
        </w:tc>
        <w:tc>
          <w:tcPr>
            <w:tcW w:w="960" w:type="dxa"/>
            <w:tcBorders>
              <w:top w:val="nil"/>
              <w:left w:val="nil"/>
              <w:bottom w:val="nil"/>
              <w:right w:val="nil"/>
            </w:tcBorders>
            <w:noWrap/>
            <w:vAlign w:val="center"/>
            <w:hideMark/>
          </w:tcPr>
          <w:p w14:paraId="4FBB1040" w14:textId="7FAEC390"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566B59E4" w14:textId="3560A273"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0.00021</w:t>
            </w:r>
          </w:p>
        </w:tc>
        <w:tc>
          <w:tcPr>
            <w:tcW w:w="1054" w:type="dxa"/>
            <w:tcBorders>
              <w:top w:val="nil"/>
              <w:left w:val="nil"/>
              <w:bottom w:val="nil"/>
              <w:right w:val="nil"/>
            </w:tcBorders>
            <w:noWrap/>
            <w:vAlign w:val="center"/>
            <w:hideMark/>
          </w:tcPr>
          <w:p w14:paraId="6F645638" w14:textId="265FE75B"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0.0006</w:t>
            </w:r>
            <w:r>
              <w:rPr>
                <w:rFonts w:eastAsia="Times New Roman" w:cs="Times New Roman"/>
                <w:color w:val="000000"/>
                <w:sz w:val="18"/>
                <w:szCs w:val="18"/>
                <w:lang w:eastAsia="en-AU"/>
              </w:rPr>
              <w:t>6</w:t>
            </w:r>
          </w:p>
        </w:tc>
        <w:tc>
          <w:tcPr>
            <w:tcW w:w="1063" w:type="dxa"/>
            <w:tcBorders>
              <w:top w:val="nil"/>
              <w:left w:val="nil"/>
              <w:bottom w:val="nil"/>
              <w:right w:val="nil"/>
            </w:tcBorders>
            <w:noWrap/>
            <w:vAlign w:val="center"/>
            <w:hideMark/>
          </w:tcPr>
          <w:p w14:paraId="4EC02C2A" w14:textId="20DDCE12"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0.0033</w:t>
            </w:r>
          </w:p>
        </w:tc>
      </w:tr>
      <w:tr w:rsidR="009934B8" w:rsidRPr="004D1D3B" w14:paraId="41083B92" w14:textId="77777777" w:rsidTr="00E05DCC">
        <w:trPr>
          <w:trHeight w:val="300"/>
        </w:trPr>
        <w:tc>
          <w:tcPr>
            <w:tcW w:w="960" w:type="dxa"/>
            <w:tcBorders>
              <w:top w:val="nil"/>
              <w:left w:val="nil"/>
              <w:bottom w:val="nil"/>
              <w:right w:val="nil"/>
            </w:tcBorders>
            <w:noWrap/>
            <w:vAlign w:val="center"/>
          </w:tcPr>
          <w:p w14:paraId="54E3830B" w14:textId="3E90E2D9"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37271257" w14:textId="4157A3FF"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70F7692C"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Goulburn River</w:t>
            </w:r>
          </w:p>
        </w:tc>
        <w:tc>
          <w:tcPr>
            <w:tcW w:w="960" w:type="dxa"/>
            <w:tcBorders>
              <w:top w:val="nil"/>
              <w:left w:val="nil"/>
              <w:bottom w:val="nil"/>
              <w:right w:val="nil"/>
            </w:tcBorders>
            <w:noWrap/>
            <w:vAlign w:val="center"/>
            <w:hideMark/>
          </w:tcPr>
          <w:p w14:paraId="084711B1" w14:textId="58FC598C"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297E7324" w14:textId="483B6101"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0.00010</w:t>
            </w:r>
          </w:p>
        </w:tc>
        <w:tc>
          <w:tcPr>
            <w:tcW w:w="1054" w:type="dxa"/>
            <w:tcBorders>
              <w:top w:val="nil"/>
              <w:left w:val="nil"/>
              <w:bottom w:val="nil"/>
              <w:right w:val="nil"/>
            </w:tcBorders>
            <w:noWrap/>
            <w:vAlign w:val="center"/>
            <w:hideMark/>
          </w:tcPr>
          <w:p w14:paraId="7313FCA0" w14:textId="29054020"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0.00038</w:t>
            </w:r>
          </w:p>
        </w:tc>
        <w:tc>
          <w:tcPr>
            <w:tcW w:w="1063" w:type="dxa"/>
            <w:tcBorders>
              <w:top w:val="nil"/>
              <w:left w:val="nil"/>
              <w:bottom w:val="nil"/>
              <w:right w:val="nil"/>
            </w:tcBorders>
            <w:noWrap/>
            <w:vAlign w:val="center"/>
            <w:hideMark/>
          </w:tcPr>
          <w:p w14:paraId="10256719" w14:textId="7F0B1D50"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0.0020</w:t>
            </w:r>
          </w:p>
        </w:tc>
      </w:tr>
      <w:tr w:rsidR="009934B8" w:rsidRPr="004D1D3B" w14:paraId="44AAF818" w14:textId="77777777" w:rsidTr="00E05DCC">
        <w:trPr>
          <w:trHeight w:val="300"/>
        </w:trPr>
        <w:tc>
          <w:tcPr>
            <w:tcW w:w="960" w:type="dxa"/>
            <w:tcBorders>
              <w:top w:val="nil"/>
              <w:left w:val="nil"/>
              <w:bottom w:val="nil"/>
              <w:right w:val="nil"/>
            </w:tcBorders>
            <w:noWrap/>
            <w:vAlign w:val="center"/>
          </w:tcPr>
          <w:p w14:paraId="73E227C7" w14:textId="575B8495"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461CF208" w14:textId="5A3B441A"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5F7DF6BE"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Werribee River</w:t>
            </w:r>
          </w:p>
        </w:tc>
        <w:tc>
          <w:tcPr>
            <w:tcW w:w="960" w:type="dxa"/>
            <w:tcBorders>
              <w:top w:val="nil"/>
              <w:left w:val="nil"/>
              <w:bottom w:val="nil"/>
              <w:right w:val="nil"/>
            </w:tcBorders>
            <w:noWrap/>
            <w:vAlign w:val="center"/>
            <w:hideMark/>
          </w:tcPr>
          <w:p w14:paraId="22674BD7" w14:textId="11612B71"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6FD54567"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0.00056</w:t>
            </w:r>
          </w:p>
        </w:tc>
        <w:tc>
          <w:tcPr>
            <w:tcW w:w="1054" w:type="dxa"/>
            <w:tcBorders>
              <w:top w:val="nil"/>
              <w:left w:val="nil"/>
              <w:bottom w:val="nil"/>
              <w:right w:val="nil"/>
            </w:tcBorders>
            <w:noWrap/>
            <w:vAlign w:val="center"/>
            <w:hideMark/>
          </w:tcPr>
          <w:p w14:paraId="63D47980" w14:textId="63A72070"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0.0015</w:t>
            </w:r>
          </w:p>
        </w:tc>
        <w:tc>
          <w:tcPr>
            <w:tcW w:w="1063" w:type="dxa"/>
            <w:tcBorders>
              <w:top w:val="nil"/>
              <w:left w:val="nil"/>
              <w:bottom w:val="nil"/>
              <w:right w:val="nil"/>
            </w:tcBorders>
            <w:noWrap/>
            <w:vAlign w:val="center"/>
            <w:hideMark/>
          </w:tcPr>
          <w:p w14:paraId="4022A11A" w14:textId="3FB37243"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0.0071</w:t>
            </w:r>
          </w:p>
        </w:tc>
      </w:tr>
      <w:tr w:rsidR="009934B8" w:rsidRPr="004D1D3B" w14:paraId="4AF46E5D" w14:textId="77777777" w:rsidTr="00E05DCC">
        <w:trPr>
          <w:trHeight w:val="300"/>
        </w:trPr>
        <w:tc>
          <w:tcPr>
            <w:tcW w:w="960" w:type="dxa"/>
            <w:tcBorders>
              <w:top w:val="nil"/>
              <w:left w:val="nil"/>
              <w:bottom w:val="nil"/>
              <w:right w:val="nil"/>
            </w:tcBorders>
            <w:noWrap/>
            <w:vAlign w:val="center"/>
          </w:tcPr>
          <w:p w14:paraId="6DFC792C" w14:textId="6CFA3B97"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hideMark/>
          </w:tcPr>
          <w:p w14:paraId="09C17FA1"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Phthalates</w:t>
            </w:r>
          </w:p>
        </w:tc>
        <w:tc>
          <w:tcPr>
            <w:tcW w:w="1367" w:type="dxa"/>
            <w:tcBorders>
              <w:top w:val="nil"/>
              <w:left w:val="nil"/>
              <w:bottom w:val="nil"/>
              <w:right w:val="nil"/>
            </w:tcBorders>
            <w:noWrap/>
            <w:vAlign w:val="center"/>
            <w:hideMark/>
          </w:tcPr>
          <w:p w14:paraId="5F49F3AA"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F1 (pasture)</w:t>
            </w:r>
          </w:p>
        </w:tc>
        <w:tc>
          <w:tcPr>
            <w:tcW w:w="960" w:type="dxa"/>
            <w:tcBorders>
              <w:top w:val="nil"/>
              <w:left w:val="nil"/>
              <w:bottom w:val="nil"/>
              <w:right w:val="nil"/>
            </w:tcBorders>
            <w:noWrap/>
            <w:vAlign w:val="center"/>
            <w:hideMark/>
          </w:tcPr>
          <w:p w14:paraId="636A9C9E" w14:textId="5120338B"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0C073D82" w14:textId="0513FF80"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0.018</w:t>
            </w:r>
          </w:p>
        </w:tc>
        <w:tc>
          <w:tcPr>
            <w:tcW w:w="1054" w:type="dxa"/>
            <w:tcBorders>
              <w:top w:val="nil"/>
              <w:left w:val="nil"/>
              <w:bottom w:val="nil"/>
              <w:right w:val="nil"/>
            </w:tcBorders>
            <w:noWrap/>
            <w:vAlign w:val="center"/>
            <w:hideMark/>
          </w:tcPr>
          <w:p w14:paraId="0CCF4B1E" w14:textId="6F352451"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0.039</w:t>
            </w:r>
          </w:p>
        </w:tc>
        <w:tc>
          <w:tcPr>
            <w:tcW w:w="1063" w:type="dxa"/>
            <w:tcBorders>
              <w:top w:val="nil"/>
              <w:left w:val="nil"/>
              <w:bottom w:val="nil"/>
              <w:right w:val="nil"/>
            </w:tcBorders>
            <w:noWrap/>
            <w:vAlign w:val="center"/>
            <w:hideMark/>
          </w:tcPr>
          <w:p w14:paraId="0D76CF93"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0.11</w:t>
            </w:r>
          </w:p>
        </w:tc>
      </w:tr>
      <w:tr w:rsidR="009934B8" w:rsidRPr="004D1D3B" w14:paraId="59162231" w14:textId="77777777" w:rsidTr="00E05DCC">
        <w:trPr>
          <w:trHeight w:val="300"/>
        </w:trPr>
        <w:tc>
          <w:tcPr>
            <w:tcW w:w="960" w:type="dxa"/>
            <w:tcBorders>
              <w:top w:val="nil"/>
              <w:left w:val="nil"/>
              <w:bottom w:val="nil"/>
              <w:right w:val="nil"/>
            </w:tcBorders>
            <w:noWrap/>
            <w:vAlign w:val="center"/>
          </w:tcPr>
          <w:p w14:paraId="1E3ABEE1" w14:textId="56CD0C89"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4EB97017" w14:textId="2EB08AD0"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3B0DFE98"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F2 (pasture)</w:t>
            </w:r>
          </w:p>
        </w:tc>
        <w:tc>
          <w:tcPr>
            <w:tcW w:w="960" w:type="dxa"/>
            <w:tcBorders>
              <w:top w:val="nil"/>
              <w:left w:val="nil"/>
              <w:bottom w:val="nil"/>
              <w:right w:val="nil"/>
            </w:tcBorders>
            <w:noWrap/>
            <w:vAlign w:val="center"/>
            <w:hideMark/>
          </w:tcPr>
          <w:p w14:paraId="731BB6A1" w14:textId="7BF92BD3"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093A3F12" w14:textId="6C2F7B2E"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0.020</w:t>
            </w:r>
          </w:p>
        </w:tc>
        <w:tc>
          <w:tcPr>
            <w:tcW w:w="1054" w:type="dxa"/>
            <w:tcBorders>
              <w:top w:val="nil"/>
              <w:left w:val="nil"/>
              <w:bottom w:val="nil"/>
              <w:right w:val="nil"/>
            </w:tcBorders>
            <w:noWrap/>
            <w:vAlign w:val="center"/>
            <w:hideMark/>
          </w:tcPr>
          <w:p w14:paraId="1A923D54" w14:textId="4CA7E8DA"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0.04</w:t>
            </w:r>
            <w:r>
              <w:rPr>
                <w:rFonts w:eastAsia="Times New Roman" w:cs="Times New Roman"/>
                <w:color w:val="000000"/>
                <w:sz w:val="18"/>
                <w:szCs w:val="18"/>
                <w:lang w:eastAsia="en-AU"/>
              </w:rPr>
              <w:t>6</w:t>
            </w:r>
          </w:p>
        </w:tc>
        <w:tc>
          <w:tcPr>
            <w:tcW w:w="1063" w:type="dxa"/>
            <w:tcBorders>
              <w:top w:val="nil"/>
              <w:left w:val="nil"/>
              <w:bottom w:val="nil"/>
              <w:right w:val="nil"/>
            </w:tcBorders>
            <w:noWrap/>
            <w:vAlign w:val="center"/>
            <w:hideMark/>
          </w:tcPr>
          <w:p w14:paraId="0DAB4E13"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0.16</w:t>
            </w:r>
          </w:p>
        </w:tc>
      </w:tr>
      <w:tr w:rsidR="009934B8" w:rsidRPr="004D1D3B" w14:paraId="610991B1" w14:textId="77777777" w:rsidTr="00E05DCC">
        <w:trPr>
          <w:trHeight w:val="300"/>
        </w:trPr>
        <w:tc>
          <w:tcPr>
            <w:tcW w:w="960" w:type="dxa"/>
            <w:tcBorders>
              <w:top w:val="nil"/>
              <w:left w:val="nil"/>
              <w:bottom w:val="nil"/>
              <w:right w:val="nil"/>
            </w:tcBorders>
            <w:noWrap/>
            <w:vAlign w:val="center"/>
          </w:tcPr>
          <w:p w14:paraId="412AA1BE" w14:textId="1366C734"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1B8BDE1A" w14:textId="45CA2095"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5FD44A62"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F3 (pasture reference)</w:t>
            </w:r>
          </w:p>
        </w:tc>
        <w:tc>
          <w:tcPr>
            <w:tcW w:w="960" w:type="dxa"/>
            <w:tcBorders>
              <w:top w:val="nil"/>
              <w:left w:val="nil"/>
              <w:bottom w:val="nil"/>
              <w:right w:val="nil"/>
            </w:tcBorders>
            <w:noWrap/>
            <w:vAlign w:val="center"/>
            <w:hideMark/>
          </w:tcPr>
          <w:p w14:paraId="3C177971" w14:textId="77F9E62B"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6B9AC561" w14:textId="05956AB9"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0.01</w:t>
            </w:r>
            <w:r>
              <w:rPr>
                <w:rFonts w:eastAsia="Times New Roman" w:cs="Times New Roman"/>
                <w:color w:val="000000"/>
                <w:sz w:val="18"/>
                <w:szCs w:val="18"/>
                <w:lang w:eastAsia="en-AU"/>
              </w:rPr>
              <w:t>7</w:t>
            </w:r>
          </w:p>
        </w:tc>
        <w:tc>
          <w:tcPr>
            <w:tcW w:w="1054" w:type="dxa"/>
            <w:tcBorders>
              <w:top w:val="nil"/>
              <w:left w:val="nil"/>
              <w:bottom w:val="nil"/>
              <w:right w:val="nil"/>
            </w:tcBorders>
            <w:noWrap/>
            <w:vAlign w:val="center"/>
            <w:hideMark/>
          </w:tcPr>
          <w:p w14:paraId="2B931892" w14:textId="0CF3B1BB"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0.03</w:t>
            </w:r>
            <w:r>
              <w:rPr>
                <w:rFonts w:eastAsia="Times New Roman" w:cs="Times New Roman"/>
                <w:color w:val="000000"/>
                <w:sz w:val="18"/>
                <w:szCs w:val="18"/>
                <w:lang w:eastAsia="en-AU"/>
              </w:rPr>
              <w:t>7</w:t>
            </w:r>
          </w:p>
        </w:tc>
        <w:tc>
          <w:tcPr>
            <w:tcW w:w="1063" w:type="dxa"/>
            <w:tcBorders>
              <w:top w:val="nil"/>
              <w:left w:val="nil"/>
              <w:bottom w:val="nil"/>
              <w:right w:val="nil"/>
            </w:tcBorders>
            <w:noWrap/>
            <w:vAlign w:val="center"/>
            <w:hideMark/>
          </w:tcPr>
          <w:p w14:paraId="514E2512"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0.1</w:t>
            </w:r>
          </w:p>
        </w:tc>
      </w:tr>
      <w:tr w:rsidR="009934B8" w:rsidRPr="004D1D3B" w14:paraId="22A940B2" w14:textId="77777777" w:rsidTr="00E05DCC">
        <w:trPr>
          <w:trHeight w:val="300"/>
        </w:trPr>
        <w:tc>
          <w:tcPr>
            <w:tcW w:w="960" w:type="dxa"/>
            <w:tcBorders>
              <w:top w:val="nil"/>
              <w:left w:val="nil"/>
              <w:bottom w:val="nil"/>
              <w:right w:val="nil"/>
            </w:tcBorders>
            <w:noWrap/>
            <w:vAlign w:val="center"/>
          </w:tcPr>
          <w:p w14:paraId="47272F3B" w14:textId="68F4CACA"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454BD4E8" w14:textId="7650D7DB"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0933A665"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F4 (broccoli)</w:t>
            </w:r>
          </w:p>
        </w:tc>
        <w:tc>
          <w:tcPr>
            <w:tcW w:w="960" w:type="dxa"/>
            <w:tcBorders>
              <w:top w:val="nil"/>
              <w:left w:val="nil"/>
              <w:bottom w:val="nil"/>
              <w:right w:val="nil"/>
            </w:tcBorders>
            <w:noWrap/>
            <w:vAlign w:val="center"/>
            <w:hideMark/>
          </w:tcPr>
          <w:p w14:paraId="4BDE4DFB" w14:textId="1E094A5E"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2A6279C4" w14:textId="261E1CA9"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0.01</w:t>
            </w:r>
            <w:r>
              <w:rPr>
                <w:rFonts w:eastAsia="Times New Roman" w:cs="Times New Roman"/>
                <w:color w:val="000000"/>
                <w:sz w:val="18"/>
                <w:szCs w:val="18"/>
                <w:lang w:eastAsia="en-AU"/>
              </w:rPr>
              <w:t>3</w:t>
            </w:r>
          </w:p>
        </w:tc>
        <w:tc>
          <w:tcPr>
            <w:tcW w:w="1054" w:type="dxa"/>
            <w:tcBorders>
              <w:top w:val="nil"/>
              <w:left w:val="nil"/>
              <w:bottom w:val="nil"/>
              <w:right w:val="nil"/>
            </w:tcBorders>
            <w:noWrap/>
            <w:vAlign w:val="center"/>
            <w:hideMark/>
          </w:tcPr>
          <w:p w14:paraId="1EE6170B" w14:textId="6A07D7B6"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0.024</w:t>
            </w:r>
          </w:p>
        </w:tc>
        <w:tc>
          <w:tcPr>
            <w:tcW w:w="1063" w:type="dxa"/>
            <w:tcBorders>
              <w:top w:val="nil"/>
              <w:left w:val="nil"/>
              <w:bottom w:val="nil"/>
              <w:right w:val="nil"/>
            </w:tcBorders>
            <w:noWrap/>
            <w:vAlign w:val="center"/>
            <w:hideMark/>
          </w:tcPr>
          <w:p w14:paraId="5B50D613"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0.08</w:t>
            </w:r>
          </w:p>
        </w:tc>
      </w:tr>
      <w:tr w:rsidR="009934B8" w:rsidRPr="004D1D3B" w14:paraId="082C9458" w14:textId="77777777" w:rsidTr="00E05DCC">
        <w:trPr>
          <w:trHeight w:val="300"/>
        </w:trPr>
        <w:tc>
          <w:tcPr>
            <w:tcW w:w="960" w:type="dxa"/>
            <w:tcBorders>
              <w:top w:val="nil"/>
              <w:left w:val="nil"/>
              <w:bottom w:val="nil"/>
              <w:right w:val="nil"/>
            </w:tcBorders>
            <w:noWrap/>
            <w:vAlign w:val="center"/>
          </w:tcPr>
          <w:p w14:paraId="5223A84E" w14:textId="12148A5E"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3CFCA8A7" w14:textId="1675E3B3"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43DEF339"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F5 (broccoli)</w:t>
            </w:r>
          </w:p>
        </w:tc>
        <w:tc>
          <w:tcPr>
            <w:tcW w:w="960" w:type="dxa"/>
            <w:tcBorders>
              <w:top w:val="nil"/>
              <w:left w:val="nil"/>
              <w:bottom w:val="nil"/>
              <w:right w:val="nil"/>
            </w:tcBorders>
            <w:noWrap/>
            <w:vAlign w:val="center"/>
            <w:hideMark/>
          </w:tcPr>
          <w:p w14:paraId="4DD43B4F" w14:textId="16BC729E"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61F42322" w14:textId="00BDAF75"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0.01</w:t>
            </w:r>
            <w:r>
              <w:rPr>
                <w:rFonts w:eastAsia="Times New Roman" w:cs="Times New Roman"/>
                <w:color w:val="000000"/>
                <w:sz w:val="18"/>
                <w:szCs w:val="18"/>
                <w:lang w:eastAsia="en-AU"/>
              </w:rPr>
              <w:t>1</w:t>
            </w:r>
          </w:p>
        </w:tc>
        <w:tc>
          <w:tcPr>
            <w:tcW w:w="1054" w:type="dxa"/>
            <w:tcBorders>
              <w:top w:val="nil"/>
              <w:left w:val="nil"/>
              <w:bottom w:val="nil"/>
              <w:right w:val="nil"/>
            </w:tcBorders>
            <w:noWrap/>
            <w:vAlign w:val="center"/>
            <w:hideMark/>
          </w:tcPr>
          <w:p w14:paraId="6DF4BC98" w14:textId="44A51203"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0.022</w:t>
            </w:r>
          </w:p>
        </w:tc>
        <w:tc>
          <w:tcPr>
            <w:tcW w:w="1063" w:type="dxa"/>
            <w:tcBorders>
              <w:top w:val="nil"/>
              <w:left w:val="nil"/>
              <w:bottom w:val="nil"/>
              <w:right w:val="nil"/>
            </w:tcBorders>
            <w:noWrap/>
            <w:vAlign w:val="center"/>
            <w:hideMark/>
          </w:tcPr>
          <w:p w14:paraId="0DA2B31B"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0.07</w:t>
            </w:r>
          </w:p>
        </w:tc>
      </w:tr>
      <w:tr w:rsidR="009934B8" w:rsidRPr="004D1D3B" w14:paraId="14C8B635" w14:textId="77777777" w:rsidTr="00E05DCC">
        <w:trPr>
          <w:trHeight w:val="300"/>
        </w:trPr>
        <w:tc>
          <w:tcPr>
            <w:tcW w:w="960" w:type="dxa"/>
            <w:tcBorders>
              <w:top w:val="nil"/>
              <w:left w:val="nil"/>
              <w:bottom w:val="nil"/>
              <w:right w:val="nil"/>
            </w:tcBorders>
            <w:noWrap/>
            <w:vAlign w:val="center"/>
          </w:tcPr>
          <w:p w14:paraId="31439D68" w14:textId="390CE99A"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09FA636B" w14:textId="43ACF64F"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65C4C208"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F6 (broccoli reference)</w:t>
            </w:r>
          </w:p>
        </w:tc>
        <w:tc>
          <w:tcPr>
            <w:tcW w:w="960" w:type="dxa"/>
            <w:tcBorders>
              <w:top w:val="nil"/>
              <w:left w:val="nil"/>
              <w:bottom w:val="nil"/>
              <w:right w:val="nil"/>
            </w:tcBorders>
            <w:noWrap/>
            <w:vAlign w:val="center"/>
            <w:hideMark/>
          </w:tcPr>
          <w:p w14:paraId="6FFE2552" w14:textId="65322BA4"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03EAAC16" w14:textId="571B1D92"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0.002</w:t>
            </w:r>
            <w:r>
              <w:rPr>
                <w:rFonts w:eastAsia="Times New Roman" w:cs="Times New Roman"/>
                <w:color w:val="000000"/>
                <w:sz w:val="18"/>
                <w:szCs w:val="18"/>
                <w:lang w:eastAsia="en-AU"/>
              </w:rPr>
              <w:t>8</w:t>
            </w:r>
          </w:p>
        </w:tc>
        <w:tc>
          <w:tcPr>
            <w:tcW w:w="1054" w:type="dxa"/>
            <w:tcBorders>
              <w:top w:val="nil"/>
              <w:left w:val="nil"/>
              <w:bottom w:val="nil"/>
              <w:right w:val="nil"/>
            </w:tcBorders>
            <w:noWrap/>
            <w:vAlign w:val="center"/>
            <w:hideMark/>
          </w:tcPr>
          <w:p w14:paraId="5CD86DAE" w14:textId="366F3EB3"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0.008</w:t>
            </w:r>
            <w:r>
              <w:rPr>
                <w:rFonts w:eastAsia="Times New Roman" w:cs="Times New Roman"/>
                <w:color w:val="000000"/>
                <w:sz w:val="18"/>
                <w:szCs w:val="18"/>
                <w:lang w:eastAsia="en-AU"/>
              </w:rPr>
              <w:t>5</w:t>
            </w:r>
          </w:p>
        </w:tc>
        <w:tc>
          <w:tcPr>
            <w:tcW w:w="1063" w:type="dxa"/>
            <w:tcBorders>
              <w:top w:val="nil"/>
              <w:left w:val="nil"/>
              <w:bottom w:val="nil"/>
              <w:right w:val="nil"/>
            </w:tcBorders>
            <w:noWrap/>
            <w:vAlign w:val="center"/>
            <w:hideMark/>
          </w:tcPr>
          <w:p w14:paraId="42E0FA36"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0.03</w:t>
            </w:r>
          </w:p>
        </w:tc>
      </w:tr>
      <w:tr w:rsidR="009934B8" w:rsidRPr="004D1D3B" w14:paraId="0A478A2C" w14:textId="77777777" w:rsidTr="00E05DCC">
        <w:trPr>
          <w:trHeight w:val="300"/>
        </w:trPr>
        <w:tc>
          <w:tcPr>
            <w:tcW w:w="960" w:type="dxa"/>
            <w:tcBorders>
              <w:top w:val="nil"/>
              <w:left w:val="nil"/>
              <w:bottom w:val="nil"/>
              <w:right w:val="nil"/>
            </w:tcBorders>
            <w:noWrap/>
            <w:vAlign w:val="center"/>
          </w:tcPr>
          <w:p w14:paraId="7302CABF" w14:textId="3F6A8E4A"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4D28E3C4" w14:textId="5D721BF3"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34B6C313"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Goulburn River</w:t>
            </w:r>
          </w:p>
        </w:tc>
        <w:tc>
          <w:tcPr>
            <w:tcW w:w="960" w:type="dxa"/>
            <w:tcBorders>
              <w:top w:val="nil"/>
              <w:left w:val="nil"/>
              <w:bottom w:val="nil"/>
              <w:right w:val="nil"/>
            </w:tcBorders>
            <w:noWrap/>
            <w:vAlign w:val="center"/>
            <w:hideMark/>
          </w:tcPr>
          <w:p w14:paraId="124EF4BE" w14:textId="1BB537A3"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7A0FD750" w14:textId="290B3B8F"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w:t>
            </w:r>
            <w:r>
              <w:rPr>
                <w:rFonts w:eastAsia="Times New Roman" w:cs="Times New Roman"/>
                <w:color w:val="000000"/>
                <w:sz w:val="18"/>
                <w:szCs w:val="18"/>
                <w:lang w:eastAsia="en-AU"/>
              </w:rPr>
              <w:t>30</w:t>
            </w:r>
          </w:p>
        </w:tc>
        <w:tc>
          <w:tcPr>
            <w:tcW w:w="1054" w:type="dxa"/>
            <w:tcBorders>
              <w:top w:val="nil"/>
              <w:left w:val="nil"/>
              <w:bottom w:val="nil"/>
              <w:right w:val="nil"/>
            </w:tcBorders>
            <w:noWrap/>
            <w:vAlign w:val="center"/>
            <w:hideMark/>
          </w:tcPr>
          <w:p w14:paraId="4CC42467" w14:textId="2258AEB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0.06</w:t>
            </w:r>
            <w:r>
              <w:rPr>
                <w:rFonts w:eastAsia="Times New Roman" w:cs="Times New Roman"/>
                <w:color w:val="000000"/>
                <w:sz w:val="18"/>
                <w:szCs w:val="18"/>
                <w:lang w:eastAsia="en-AU"/>
              </w:rPr>
              <w:t>7</w:t>
            </w:r>
          </w:p>
        </w:tc>
        <w:tc>
          <w:tcPr>
            <w:tcW w:w="1063" w:type="dxa"/>
            <w:tcBorders>
              <w:top w:val="nil"/>
              <w:left w:val="nil"/>
              <w:bottom w:val="nil"/>
              <w:right w:val="nil"/>
            </w:tcBorders>
            <w:noWrap/>
            <w:vAlign w:val="center"/>
            <w:hideMark/>
          </w:tcPr>
          <w:p w14:paraId="1903B06D"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0.26</w:t>
            </w:r>
          </w:p>
        </w:tc>
      </w:tr>
      <w:tr w:rsidR="004D1D3B" w:rsidRPr="004D1D3B" w14:paraId="288F3FCE" w14:textId="77777777" w:rsidTr="00E05DCC">
        <w:trPr>
          <w:trHeight w:val="300"/>
        </w:trPr>
        <w:tc>
          <w:tcPr>
            <w:tcW w:w="960" w:type="dxa"/>
            <w:tcBorders>
              <w:top w:val="nil"/>
              <w:left w:val="nil"/>
              <w:bottom w:val="nil"/>
              <w:right w:val="nil"/>
            </w:tcBorders>
            <w:noWrap/>
            <w:vAlign w:val="center"/>
          </w:tcPr>
          <w:p w14:paraId="758C82E3" w14:textId="75E18273" w:rsidR="004D1D3B" w:rsidRPr="004D1D3B" w:rsidRDefault="004D1D3B" w:rsidP="004D1D3B">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2A86348E" w14:textId="7DA71EA7" w:rsidR="004D1D3B" w:rsidRPr="004D1D3B" w:rsidRDefault="004D1D3B" w:rsidP="004D1D3B">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799AE940" w14:textId="77777777" w:rsidR="004D1D3B" w:rsidRPr="004D1D3B" w:rsidRDefault="004D1D3B" w:rsidP="004D1D3B">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Werribee River</w:t>
            </w:r>
          </w:p>
        </w:tc>
        <w:tc>
          <w:tcPr>
            <w:tcW w:w="960" w:type="dxa"/>
            <w:tcBorders>
              <w:top w:val="nil"/>
              <w:left w:val="nil"/>
              <w:bottom w:val="nil"/>
              <w:right w:val="nil"/>
            </w:tcBorders>
            <w:noWrap/>
            <w:vAlign w:val="center"/>
            <w:hideMark/>
          </w:tcPr>
          <w:p w14:paraId="7974C1B7" w14:textId="7614CD76" w:rsidR="004D1D3B" w:rsidRPr="004D1D3B" w:rsidRDefault="0058382B" w:rsidP="004D1D3B">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w:t>
            </w:r>
          </w:p>
        </w:tc>
        <w:tc>
          <w:tcPr>
            <w:tcW w:w="1329" w:type="dxa"/>
            <w:tcBorders>
              <w:top w:val="nil"/>
              <w:left w:val="nil"/>
              <w:bottom w:val="nil"/>
              <w:right w:val="nil"/>
            </w:tcBorders>
            <w:noWrap/>
            <w:vAlign w:val="center"/>
            <w:hideMark/>
          </w:tcPr>
          <w:p w14:paraId="0F38723C" w14:textId="07251491" w:rsidR="004D1D3B" w:rsidRPr="004D1D3B" w:rsidRDefault="0058382B" w:rsidP="004D1D3B">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w:t>
            </w:r>
          </w:p>
        </w:tc>
        <w:tc>
          <w:tcPr>
            <w:tcW w:w="1054" w:type="dxa"/>
            <w:tcBorders>
              <w:top w:val="nil"/>
              <w:left w:val="nil"/>
              <w:bottom w:val="nil"/>
              <w:right w:val="nil"/>
            </w:tcBorders>
            <w:noWrap/>
            <w:vAlign w:val="center"/>
            <w:hideMark/>
          </w:tcPr>
          <w:p w14:paraId="038318E1" w14:textId="7B0B70DD" w:rsidR="004D1D3B" w:rsidRPr="004D1D3B" w:rsidRDefault="0058382B" w:rsidP="004D1D3B">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w:t>
            </w:r>
          </w:p>
        </w:tc>
        <w:tc>
          <w:tcPr>
            <w:tcW w:w="1063" w:type="dxa"/>
            <w:tcBorders>
              <w:top w:val="nil"/>
              <w:left w:val="nil"/>
              <w:bottom w:val="nil"/>
              <w:right w:val="nil"/>
            </w:tcBorders>
            <w:noWrap/>
            <w:vAlign w:val="center"/>
            <w:hideMark/>
          </w:tcPr>
          <w:p w14:paraId="51546855" w14:textId="6E396306" w:rsidR="004D1D3B" w:rsidRPr="004D1D3B" w:rsidRDefault="0058382B" w:rsidP="004D1D3B">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w:t>
            </w:r>
          </w:p>
        </w:tc>
      </w:tr>
      <w:tr w:rsidR="009934B8" w:rsidRPr="004D1D3B" w14:paraId="2915AE9D" w14:textId="77777777" w:rsidTr="00E05DCC">
        <w:trPr>
          <w:trHeight w:val="300"/>
        </w:trPr>
        <w:tc>
          <w:tcPr>
            <w:tcW w:w="960" w:type="dxa"/>
            <w:tcBorders>
              <w:top w:val="nil"/>
              <w:left w:val="nil"/>
              <w:bottom w:val="nil"/>
              <w:right w:val="nil"/>
            </w:tcBorders>
            <w:noWrap/>
            <w:vAlign w:val="center"/>
          </w:tcPr>
          <w:p w14:paraId="1A8F8D24" w14:textId="67566040"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hideMark/>
          </w:tcPr>
          <w:p w14:paraId="1026669D"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PPCPs</w:t>
            </w:r>
          </w:p>
        </w:tc>
        <w:tc>
          <w:tcPr>
            <w:tcW w:w="1367" w:type="dxa"/>
            <w:tcBorders>
              <w:top w:val="nil"/>
              <w:left w:val="nil"/>
              <w:bottom w:val="nil"/>
              <w:right w:val="nil"/>
            </w:tcBorders>
            <w:noWrap/>
            <w:vAlign w:val="center"/>
            <w:hideMark/>
          </w:tcPr>
          <w:p w14:paraId="2C3B41EB"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F1 (pasture)</w:t>
            </w:r>
          </w:p>
        </w:tc>
        <w:tc>
          <w:tcPr>
            <w:tcW w:w="960" w:type="dxa"/>
            <w:tcBorders>
              <w:top w:val="nil"/>
              <w:left w:val="nil"/>
              <w:bottom w:val="nil"/>
              <w:right w:val="nil"/>
            </w:tcBorders>
            <w:noWrap/>
            <w:vAlign w:val="center"/>
            <w:hideMark/>
          </w:tcPr>
          <w:p w14:paraId="1571CC5B" w14:textId="2D230046"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49B96C64" w14:textId="3469A5C5"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0.05</w:t>
            </w:r>
            <w:r>
              <w:rPr>
                <w:rFonts w:eastAsia="Times New Roman" w:cs="Times New Roman"/>
                <w:color w:val="000000"/>
                <w:sz w:val="18"/>
                <w:szCs w:val="18"/>
                <w:lang w:eastAsia="en-AU"/>
              </w:rPr>
              <w:t>5</w:t>
            </w:r>
          </w:p>
        </w:tc>
        <w:tc>
          <w:tcPr>
            <w:tcW w:w="1054" w:type="dxa"/>
            <w:tcBorders>
              <w:top w:val="nil"/>
              <w:left w:val="nil"/>
              <w:bottom w:val="nil"/>
              <w:right w:val="nil"/>
            </w:tcBorders>
            <w:noWrap/>
            <w:vAlign w:val="center"/>
            <w:hideMark/>
          </w:tcPr>
          <w:p w14:paraId="69800E0B" w14:textId="13FC3952"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0.22</w:t>
            </w:r>
          </w:p>
        </w:tc>
        <w:tc>
          <w:tcPr>
            <w:tcW w:w="1063" w:type="dxa"/>
            <w:tcBorders>
              <w:top w:val="nil"/>
              <w:left w:val="nil"/>
              <w:bottom w:val="nil"/>
              <w:right w:val="nil"/>
            </w:tcBorders>
            <w:noWrap/>
            <w:vAlign w:val="center"/>
            <w:hideMark/>
          </w:tcPr>
          <w:p w14:paraId="6CC0CFA6" w14:textId="623341AA"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2.83</w:t>
            </w:r>
          </w:p>
        </w:tc>
      </w:tr>
      <w:tr w:rsidR="009934B8" w:rsidRPr="004D1D3B" w14:paraId="764B9993" w14:textId="77777777" w:rsidTr="00E05DCC">
        <w:trPr>
          <w:trHeight w:val="300"/>
        </w:trPr>
        <w:tc>
          <w:tcPr>
            <w:tcW w:w="960" w:type="dxa"/>
            <w:tcBorders>
              <w:top w:val="nil"/>
              <w:left w:val="nil"/>
              <w:bottom w:val="nil"/>
              <w:right w:val="nil"/>
            </w:tcBorders>
            <w:noWrap/>
            <w:vAlign w:val="center"/>
          </w:tcPr>
          <w:p w14:paraId="3FD8803F" w14:textId="77B7556F"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6FBCC81A" w14:textId="0F4FE3A8"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385577C5"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F2 (pasture)</w:t>
            </w:r>
          </w:p>
        </w:tc>
        <w:tc>
          <w:tcPr>
            <w:tcW w:w="960" w:type="dxa"/>
            <w:tcBorders>
              <w:top w:val="nil"/>
              <w:left w:val="nil"/>
              <w:bottom w:val="nil"/>
              <w:right w:val="nil"/>
            </w:tcBorders>
            <w:noWrap/>
            <w:vAlign w:val="center"/>
            <w:hideMark/>
          </w:tcPr>
          <w:p w14:paraId="5F206A01" w14:textId="30DFC4C6"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798F9E86" w14:textId="0AD37838"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0.04</w:t>
            </w:r>
            <w:r>
              <w:rPr>
                <w:rFonts w:eastAsia="Times New Roman" w:cs="Times New Roman"/>
                <w:color w:val="000000"/>
                <w:sz w:val="18"/>
                <w:szCs w:val="18"/>
                <w:lang w:eastAsia="en-AU"/>
              </w:rPr>
              <w:t>3</w:t>
            </w:r>
          </w:p>
        </w:tc>
        <w:tc>
          <w:tcPr>
            <w:tcW w:w="1054" w:type="dxa"/>
            <w:tcBorders>
              <w:top w:val="nil"/>
              <w:left w:val="nil"/>
              <w:bottom w:val="nil"/>
              <w:right w:val="nil"/>
            </w:tcBorders>
            <w:noWrap/>
            <w:vAlign w:val="center"/>
            <w:hideMark/>
          </w:tcPr>
          <w:p w14:paraId="15C165AE" w14:textId="698E2E4A"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w:t>
            </w:r>
            <w:r>
              <w:rPr>
                <w:rFonts w:eastAsia="Times New Roman" w:cs="Times New Roman"/>
                <w:color w:val="000000"/>
                <w:sz w:val="18"/>
                <w:szCs w:val="18"/>
                <w:lang w:eastAsia="en-AU"/>
              </w:rPr>
              <w:t>20</w:t>
            </w:r>
          </w:p>
        </w:tc>
        <w:tc>
          <w:tcPr>
            <w:tcW w:w="1063" w:type="dxa"/>
            <w:tcBorders>
              <w:top w:val="nil"/>
              <w:left w:val="nil"/>
              <w:bottom w:val="nil"/>
              <w:right w:val="nil"/>
            </w:tcBorders>
            <w:noWrap/>
            <w:vAlign w:val="center"/>
            <w:hideMark/>
          </w:tcPr>
          <w:p w14:paraId="733DD342"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2.7</w:t>
            </w:r>
          </w:p>
        </w:tc>
      </w:tr>
      <w:tr w:rsidR="009934B8" w:rsidRPr="004D1D3B" w14:paraId="4A0A8DCA" w14:textId="77777777" w:rsidTr="00E05DCC">
        <w:trPr>
          <w:trHeight w:val="300"/>
        </w:trPr>
        <w:tc>
          <w:tcPr>
            <w:tcW w:w="960" w:type="dxa"/>
            <w:tcBorders>
              <w:top w:val="nil"/>
              <w:left w:val="nil"/>
              <w:bottom w:val="nil"/>
              <w:right w:val="nil"/>
            </w:tcBorders>
            <w:noWrap/>
            <w:vAlign w:val="center"/>
          </w:tcPr>
          <w:p w14:paraId="4D4FA67F" w14:textId="4F556987"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03B326FD" w14:textId="06DD6898"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0AEB6B04"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F3 (pasture reference)</w:t>
            </w:r>
          </w:p>
        </w:tc>
        <w:tc>
          <w:tcPr>
            <w:tcW w:w="960" w:type="dxa"/>
            <w:tcBorders>
              <w:top w:val="nil"/>
              <w:left w:val="nil"/>
              <w:bottom w:val="nil"/>
              <w:right w:val="nil"/>
            </w:tcBorders>
            <w:noWrap/>
            <w:vAlign w:val="center"/>
            <w:hideMark/>
          </w:tcPr>
          <w:p w14:paraId="1D70E327" w14:textId="17DF5654"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0EC71B86" w14:textId="6EF4F522"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0.000</w:t>
            </w:r>
            <w:r>
              <w:rPr>
                <w:rFonts w:eastAsia="Times New Roman" w:cs="Times New Roman"/>
                <w:color w:val="000000"/>
                <w:sz w:val="18"/>
                <w:szCs w:val="18"/>
                <w:lang w:eastAsia="en-AU"/>
              </w:rPr>
              <w:t>70</w:t>
            </w:r>
          </w:p>
        </w:tc>
        <w:tc>
          <w:tcPr>
            <w:tcW w:w="1054" w:type="dxa"/>
            <w:tcBorders>
              <w:top w:val="nil"/>
              <w:left w:val="nil"/>
              <w:bottom w:val="nil"/>
              <w:right w:val="nil"/>
            </w:tcBorders>
            <w:noWrap/>
            <w:vAlign w:val="center"/>
            <w:hideMark/>
          </w:tcPr>
          <w:p w14:paraId="07779AAE" w14:textId="5F8ECFF5"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0.003</w:t>
            </w:r>
            <w:r>
              <w:rPr>
                <w:rFonts w:eastAsia="Times New Roman" w:cs="Times New Roman"/>
                <w:color w:val="000000"/>
                <w:sz w:val="18"/>
                <w:szCs w:val="18"/>
                <w:lang w:eastAsia="en-AU"/>
              </w:rPr>
              <w:t>7</w:t>
            </w:r>
          </w:p>
        </w:tc>
        <w:tc>
          <w:tcPr>
            <w:tcW w:w="1063" w:type="dxa"/>
            <w:tcBorders>
              <w:top w:val="nil"/>
              <w:left w:val="nil"/>
              <w:bottom w:val="nil"/>
              <w:right w:val="nil"/>
            </w:tcBorders>
            <w:noWrap/>
            <w:vAlign w:val="center"/>
            <w:hideMark/>
          </w:tcPr>
          <w:p w14:paraId="4B183424" w14:textId="155FE1E5"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0.03</w:t>
            </w:r>
            <w:r>
              <w:rPr>
                <w:rFonts w:eastAsia="Times New Roman" w:cs="Times New Roman"/>
                <w:color w:val="000000"/>
                <w:sz w:val="18"/>
                <w:szCs w:val="18"/>
                <w:lang w:eastAsia="en-AU"/>
              </w:rPr>
              <w:t>4</w:t>
            </w:r>
          </w:p>
        </w:tc>
      </w:tr>
      <w:tr w:rsidR="009934B8" w:rsidRPr="004D1D3B" w14:paraId="588CF0D0" w14:textId="77777777" w:rsidTr="00E05DCC">
        <w:trPr>
          <w:trHeight w:val="300"/>
        </w:trPr>
        <w:tc>
          <w:tcPr>
            <w:tcW w:w="960" w:type="dxa"/>
            <w:tcBorders>
              <w:top w:val="nil"/>
              <w:left w:val="nil"/>
              <w:bottom w:val="nil"/>
              <w:right w:val="nil"/>
            </w:tcBorders>
            <w:noWrap/>
            <w:vAlign w:val="center"/>
          </w:tcPr>
          <w:p w14:paraId="11EE5228" w14:textId="1ABE3098"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7ED27EDA" w14:textId="77024A69"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6C59657B"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F4 (broccoli)</w:t>
            </w:r>
          </w:p>
        </w:tc>
        <w:tc>
          <w:tcPr>
            <w:tcW w:w="960" w:type="dxa"/>
            <w:tcBorders>
              <w:top w:val="nil"/>
              <w:left w:val="nil"/>
              <w:bottom w:val="nil"/>
              <w:right w:val="nil"/>
            </w:tcBorders>
            <w:noWrap/>
            <w:vAlign w:val="center"/>
            <w:hideMark/>
          </w:tcPr>
          <w:p w14:paraId="0C251F6C" w14:textId="012D54A3"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0733323A" w14:textId="1A69C92A"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0.026</w:t>
            </w:r>
          </w:p>
        </w:tc>
        <w:tc>
          <w:tcPr>
            <w:tcW w:w="1054" w:type="dxa"/>
            <w:tcBorders>
              <w:top w:val="nil"/>
              <w:left w:val="nil"/>
              <w:bottom w:val="nil"/>
              <w:right w:val="nil"/>
            </w:tcBorders>
            <w:noWrap/>
            <w:vAlign w:val="center"/>
            <w:hideMark/>
          </w:tcPr>
          <w:p w14:paraId="521A9331" w14:textId="675701DC"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0.071</w:t>
            </w:r>
          </w:p>
        </w:tc>
        <w:tc>
          <w:tcPr>
            <w:tcW w:w="1063" w:type="dxa"/>
            <w:tcBorders>
              <w:top w:val="nil"/>
              <w:left w:val="nil"/>
              <w:bottom w:val="nil"/>
              <w:right w:val="nil"/>
            </w:tcBorders>
            <w:noWrap/>
            <w:vAlign w:val="center"/>
            <w:hideMark/>
          </w:tcPr>
          <w:p w14:paraId="336D7A05" w14:textId="0FEF3835"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0.38</w:t>
            </w:r>
          </w:p>
        </w:tc>
      </w:tr>
      <w:tr w:rsidR="009934B8" w:rsidRPr="004D1D3B" w14:paraId="554ABDA5" w14:textId="77777777" w:rsidTr="00E05DCC">
        <w:trPr>
          <w:trHeight w:val="300"/>
        </w:trPr>
        <w:tc>
          <w:tcPr>
            <w:tcW w:w="960" w:type="dxa"/>
            <w:tcBorders>
              <w:top w:val="nil"/>
              <w:left w:val="nil"/>
              <w:bottom w:val="nil"/>
              <w:right w:val="nil"/>
            </w:tcBorders>
            <w:noWrap/>
            <w:vAlign w:val="center"/>
          </w:tcPr>
          <w:p w14:paraId="31FF3D7F" w14:textId="0D5AF4D0"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27E6F420" w14:textId="2DED8B04"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623031EF"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F5 (broccoli)</w:t>
            </w:r>
          </w:p>
        </w:tc>
        <w:tc>
          <w:tcPr>
            <w:tcW w:w="960" w:type="dxa"/>
            <w:tcBorders>
              <w:top w:val="nil"/>
              <w:left w:val="nil"/>
              <w:bottom w:val="nil"/>
              <w:right w:val="nil"/>
            </w:tcBorders>
            <w:noWrap/>
            <w:vAlign w:val="center"/>
            <w:hideMark/>
          </w:tcPr>
          <w:p w14:paraId="746634A3" w14:textId="08D3F96D"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0FFE4355" w14:textId="674B5933"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0.03</w:t>
            </w:r>
            <w:r>
              <w:rPr>
                <w:rFonts w:eastAsia="Times New Roman" w:cs="Times New Roman"/>
                <w:color w:val="000000"/>
                <w:sz w:val="18"/>
                <w:szCs w:val="18"/>
                <w:lang w:eastAsia="en-AU"/>
              </w:rPr>
              <w:t>6</w:t>
            </w:r>
          </w:p>
        </w:tc>
        <w:tc>
          <w:tcPr>
            <w:tcW w:w="1054" w:type="dxa"/>
            <w:tcBorders>
              <w:top w:val="nil"/>
              <w:left w:val="nil"/>
              <w:bottom w:val="nil"/>
              <w:right w:val="nil"/>
            </w:tcBorders>
            <w:noWrap/>
            <w:vAlign w:val="center"/>
            <w:hideMark/>
          </w:tcPr>
          <w:p w14:paraId="2869DFEF" w14:textId="53B29CC0"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w:t>
            </w:r>
            <w:r>
              <w:rPr>
                <w:rFonts w:eastAsia="Times New Roman" w:cs="Times New Roman"/>
                <w:color w:val="000000"/>
                <w:sz w:val="18"/>
                <w:szCs w:val="18"/>
                <w:lang w:eastAsia="en-AU"/>
              </w:rPr>
              <w:t>10</w:t>
            </w:r>
          </w:p>
        </w:tc>
        <w:tc>
          <w:tcPr>
            <w:tcW w:w="1063" w:type="dxa"/>
            <w:tcBorders>
              <w:top w:val="nil"/>
              <w:left w:val="nil"/>
              <w:bottom w:val="nil"/>
              <w:right w:val="nil"/>
            </w:tcBorders>
            <w:noWrap/>
            <w:vAlign w:val="center"/>
            <w:hideMark/>
          </w:tcPr>
          <w:p w14:paraId="772CEE75" w14:textId="1F7B95CB"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w:t>
            </w:r>
            <w:r>
              <w:rPr>
                <w:rFonts w:eastAsia="Times New Roman" w:cs="Times New Roman"/>
                <w:color w:val="000000"/>
                <w:sz w:val="18"/>
                <w:szCs w:val="18"/>
                <w:lang w:eastAsia="en-AU"/>
              </w:rPr>
              <w:t>90</w:t>
            </w:r>
          </w:p>
        </w:tc>
      </w:tr>
      <w:tr w:rsidR="009934B8" w:rsidRPr="004D1D3B" w14:paraId="3C1AAEDC" w14:textId="77777777" w:rsidTr="00E05DCC">
        <w:trPr>
          <w:trHeight w:val="300"/>
        </w:trPr>
        <w:tc>
          <w:tcPr>
            <w:tcW w:w="960" w:type="dxa"/>
            <w:tcBorders>
              <w:top w:val="nil"/>
              <w:left w:val="nil"/>
              <w:bottom w:val="nil"/>
              <w:right w:val="nil"/>
            </w:tcBorders>
            <w:noWrap/>
            <w:vAlign w:val="center"/>
          </w:tcPr>
          <w:p w14:paraId="2F5A55F5" w14:textId="756E8EE0"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37A06AE0" w14:textId="0CFAEF73"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2030E92C"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F6 (broccoli reference)</w:t>
            </w:r>
          </w:p>
        </w:tc>
        <w:tc>
          <w:tcPr>
            <w:tcW w:w="960" w:type="dxa"/>
            <w:tcBorders>
              <w:top w:val="nil"/>
              <w:left w:val="nil"/>
              <w:bottom w:val="nil"/>
              <w:right w:val="nil"/>
            </w:tcBorders>
            <w:noWrap/>
            <w:vAlign w:val="center"/>
            <w:hideMark/>
          </w:tcPr>
          <w:p w14:paraId="078F11F7" w14:textId="7AD8F22E"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16B0EABA" w14:textId="632E609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0.0030</w:t>
            </w:r>
          </w:p>
        </w:tc>
        <w:tc>
          <w:tcPr>
            <w:tcW w:w="1054" w:type="dxa"/>
            <w:tcBorders>
              <w:top w:val="nil"/>
              <w:left w:val="nil"/>
              <w:bottom w:val="nil"/>
              <w:right w:val="nil"/>
            </w:tcBorders>
            <w:noWrap/>
            <w:vAlign w:val="center"/>
            <w:hideMark/>
          </w:tcPr>
          <w:p w14:paraId="1C29ABAD" w14:textId="14035C50"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0.01</w:t>
            </w:r>
            <w:r>
              <w:rPr>
                <w:rFonts w:eastAsia="Times New Roman" w:cs="Times New Roman"/>
                <w:color w:val="000000"/>
                <w:sz w:val="18"/>
                <w:szCs w:val="18"/>
                <w:lang w:eastAsia="en-AU"/>
              </w:rPr>
              <w:t>3</w:t>
            </w:r>
          </w:p>
        </w:tc>
        <w:tc>
          <w:tcPr>
            <w:tcW w:w="1063" w:type="dxa"/>
            <w:tcBorders>
              <w:top w:val="nil"/>
              <w:left w:val="nil"/>
              <w:bottom w:val="nil"/>
              <w:right w:val="nil"/>
            </w:tcBorders>
            <w:noWrap/>
            <w:vAlign w:val="center"/>
            <w:hideMark/>
          </w:tcPr>
          <w:p w14:paraId="2C895A47"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0.18</w:t>
            </w:r>
          </w:p>
        </w:tc>
      </w:tr>
      <w:tr w:rsidR="009934B8" w:rsidRPr="004D1D3B" w14:paraId="1E7E60A7" w14:textId="77777777" w:rsidTr="00E05DCC">
        <w:trPr>
          <w:trHeight w:val="300"/>
        </w:trPr>
        <w:tc>
          <w:tcPr>
            <w:tcW w:w="960" w:type="dxa"/>
            <w:tcBorders>
              <w:top w:val="nil"/>
              <w:left w:val="nil"/>
              <w:right w:val="nil"/>
            </w:tcBorders>
            <w:noWrap/>
            <w:vAlign w:val="center"/>
          </w:tcPr>
          <w:p w14:paraId="66B30510" w14:textId="2D6C13DF"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right w:val="nil"/>
            </w:tcBorders>
            <w:noWrap/>
            <w:vAlign w:val="center"/>
          </w:tcPr>
          <w:p w14:paraId="7CD61A2A" w14:textId="11C0BDD6"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right w:val="nil"/>
            </w:tcBorders>
            <w:noWrap/>
            <w:vAlign w:val="center"/>
            <w:hideMark/>
          </w:tcPr>
          <w:p w14:paraId="3CB6B7EA"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Goulburn River</w:t>
            </w:r>
          </w:p>
        </w:tc>
        <w:tc>
          <w:tcPr>
            <w:tcW w:w="960" w:type="dxa"/>
            <w:tcBorders>
              <w:top w:val="nil"/>
              <w:left w:val="nil"/>
              <w:right w:val="nil"/>
            </w:tcBorders>
            <w:noWrap/>
            <w:vAlign w:val="center"/>
            <w:hideMark/>
          </w:tcPr>
          <w:p w14:paraId="33E1B07C" w14:textId="10C929A0"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right w:val="nil"/>
            </w:tcBorders>
            <w:noWrap/>
            <w:vAlign w:val="center"/>
            <w:hideMark/>
          </w:tcPr>
          <w:p w14:paraId="743C59CA" w14:textId="72A62D5B"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0.005</w:t>
            </w:r>
            <w:r>
              <w:rPr>
                <w:rFonts w:eastAsia="Times New Roman" w:cs="Times New Roman"/>
                <w:color w:val="000000"/>
                <w:sz w:val="18"/>
                <w:szCs w:val="18"/>
                <w:lang w:eastAsia="en-AU"/>
              </w:rPr>
              <w:t>1</w:t>
            </w:r>
          </w:p>
        </w:tc>
        <w:tc>
          <w:tcPr>
            <w:tcW w:w="1054" w:type="dxa"/>
            <w:tcBorders>
              <w:top w:val="nil"/>
              <w:left w:val="nil"/>
              <w:right w:val="nil"/>
            </w:tcBorders>
            <w:noWrap/>
            <w:vAlign w:val="center"/>
            <w:hideMark/>
          </w:tcPr>
          <w:p w14:paraId="4A4D84EE" w14:textId="6C26E089"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0.033</w:t>
            </w:r>
          </w:p>
        </w:tc>
        <w:tc>
          <w:tcPr>
            <w:tcW w:w="1063" w:type="dxa"/>
            <w:tcBorders>
              <w:top w:val="nil"/>
              <w:left w:val="nil"/>
              <w:right w:val="nil"/>
            </w:tcBorders>
            <w:noWrap/>
            <w:vAlign w:val="center"/>
            <w:hideMark/>
          </w:tcPr>
          <w:p w14:paraId="3E55DFFD" w14:textId="2BE8E8E2"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0.3</w:t>
            </w:r>
            <w:r>
              <w:rPr>
                <w:rFonts w:eastAsia="Times New Roman" w:cs="Times New Roman"/>
                <w:color w:val="000000"/>
                <w:sz w:val="18"/>
                <w:szCs w:val="18"/>
                <w:lang w:eastAsia="en-AU"/>
              </w:rPr>
              <w:t>6</w:t>
            </w:r>
          </w:p>
        </w:tc>
      </w:tr>
      <w:tr w:rsidR="009934B8" w:rsidRPr="004D1D3B" w14:paraId="5F20ED8F" w14:textId="77777777" w:rsidTr="00E05DCC">
        <w:trPr>
          <w:trHeight w:val="300"/>
        </w:trPr>
        <w:tc>
          <w:tcPr>
            <w:tcW w:w="960" w:type="dxa"/>
            <w:tcBorders>
              <w:top w:val="nil"/>
              <w:left w:val="nil"/>
              <w:right w:val="nil"/>
            </w:tcBorders>
            <w:noWrap/>
            <w:vAlign w:val="center"/>
          </w:tcPr>
          <w:p w14:paraId="714E9A11" w14:textId="26432C74"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right w:val="nil"/>
            </w:tcBorders>
            <w:noWrap/>
            <w:vAlign w:val="center"/>
          </w:tcPr>
          <w:p w14:paraId="6F796F3D" w14:textId="2A3F70EB"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right w:val="nil"/>
            </w:tcBorders>
            <w:noWrap/>
            <w:vAlign w:val="center"/>
            <w:hideMark/>
          </w:tcPr>
          <w:p w14:paraId="20AD7B1C"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Werribee River</w:t>
            </w:r>
          </w:p>
        </w:tc>
        <w:tc>
          <w:tcPr>
            <w:tcW w:w="960" w:type="dxa"/>
            <w:tcBorders>
              <w:top w:val="nil"/>
              <w:left w:val="nil"/>
              <w:right w:val="nil"/>
            </w:tcBorders>
            <w:noWrap/>
            <w:vAlign w:val="center"/>
            <w:hideMark/>
          </w:tcPr>
          <w:p w14:paraId="784D7C4B" w14:textId="31B6EB7B"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right w:val="nil"/>
            </w:tcBorders>
            <w:noWrap/>
            <w:vAlign w:val="center"/>
            <w:hideMark/>
          </w:tcPr>
          <w:p w14:paraId="4FA64C72" w14:textId="213ADFA6"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0.023</w:t>
            </w:r>
          </w:p>
        </w:tc>
        <w:tc>
          <w:tcPr>
            <w:tcW w:w="1054" w:type="dxa"/>
            <w:tcBorders>
              <w:top w:val="nil"/>
              <w:left w:val="nil"/>
              <w:right w:val="nil"/>
            </w:tcBorders>
            <w:noWrap/>
            <w:vAlign w:val="center"/>
            <w:hideMark/>
          </w:tcPr>
          <w:p w14:paraId="39CF8D5A" w14:textId="6AA2A9F6"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0.10</w:t>
            </w:r>
          </w:p>
        </w:tc>
        <w:tc>
          <w:tcPr>
            <w:tcW w:w="1063" w:type="dxa"/>
            <w:tcBorders>
              <w:top w:val="nil"/>
              <w:left w:val="nil"/>
              <w:right w:val="nil"/>
            </w:tcBorders>
            <w:noWrap/>
            <w:vAlign w:val="center"/>
            <w:hideMark/>
          </w:tcPr>
          <w:p w14:paraId="2DCA74D9" w14:textId="644EA17D"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1.1</w:t>
            </w:r>
            <w:r>
              <w:rPr>
                <w:rFonts w:eastAsia="Times New Roman" w:cs="Times New Roman"/>
                <w:color w:val="000000"/>
                <w:sz w:val="18"/>
                <w:szCs w:val="18"/>
                <w:lang w:eastAsia="en-AU"/>
              </w:rPr>
              <w:t>5</w:t>
            </w:r>
          </w:p>
        </w:tc>
      </w:tr>
      <w:tr w:rsidR="009934B8" w:rsidRPr="004D1D3B" w14:paraId="3D522958" w14:textId="77777777" w:rsidTr="00E05DCC">
        <w:trPr>
          <w:trHeight w:val="300"/>
        </w:trPr>
        <w:tc>
          <w:tcPr>
            <w:tcW w:w="960" w:type="dxa"/>
            <w:tcBorders>
              <w:left w:val="nil"/>
              <w:bottom w:val="nil"/>
              <w:right w:val="nil"/>
            </w:tcBorders>
            <w:noWrap/>
            <w:vAlign w:val="center"/>
          </w:tcPr>
          <w:p w14:paraId="28640B60" w14:textId="77777777"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left w:val="nil"/>
              <w:bottom w:val="nil"/>
              <w:right w:val="nil"/>
            </w:tcBorders>
            <w:noWrap/>
            <w:vAlign w:val="center"/>
            <w:hideMark/>
          </w:tcPr>
          <w:p w14:paraId="21153AAB" w14:textId="6F9B9AA0" w:rsidR="009934B8" w:rsidRPr="004D1D3B"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SVOC</w:t>
            </w:r>
            <w:r w:rsidRPr="004D1D3B">
              <w:rPr>
                <w:rFonts w:eastAsia="Times New Roman" w:cs="Times New Roman"/>
                <w:color w:val="000000"/>
                <w:sz w:val="18"/>
                <w:szCs w:val="18"/>
                <w:lang w:eastAsia="en-AU"/>
              </w:rPr>
              <w:t>s</w:t>
            </w:r>
          </w:p>
        </w:tc>
        <w:tc>
          <w:tcPr>
            <w:tcW w:w="1367" w:type="dxa"/>
            <w:tcBorders>
              <w:left w:val="nil"/>
              <w:bottom w:val="nil"/>
              <w:right w:val="nil"/>
            </w:tcBorders>
            <w:noWrap/>
            <w:vAlign w:val="center"/>
            <w:hideMark/>
          </w:tcPr>
          <w:p w14:paraId="46786EF6"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F1 (pasture)</w:t>
            </w:r>
          </w:p>
        </w:tc>
        <w:tc>
          <w:tcPr>
            <w:tcW w:w="960" w:type="dxa"/>
            <w:tcBorders>
              <w:left w:val="nil"/>
              <w:bottom w:val="nil"/>
              <w:right w:val="nil"/>
            </w:tcBorders>
            <w:noWrap/>
            <w:vAlign w:val="center"/>
            <w:hideMark/>
          </w:tcPr>
          <w:p w14:paraId="1545C017" w14:textId="00B66F1A" w:rsidR="009934B8" w:rsidRPr="00D61755"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left w:val="nil"/>
              <w:bottom w:val="nil"/>
              <w:right w:val="nil"/>
            </w:tcBorders>
            <w:noWrap/>
            <w:vAlign w:val="center"/>
            <w:hideMark/>
          </w:tcPr>
          <w:p w14:paraId="2FE6FB56" w14:textId="2ED8C282" w:rsidR="009934B8" w:rsidRPr="00D61755" w:rsidRDefault="009934B8" w:rsidP="009934B8">
            <w:pPr>
              <w:spacing w:before="0" w:after="0"/>
              <w:rPr>
                <w:rFonts w:eastAsia="Times New Roman" w:cs="Times New Roman"/>
                <w:color w:val="000000"/>
                <w:sz w:val="18"/>
                <w:szCs w:val="18"/>
                <w:lang w:eastAsia="en-AU"/>
              </w:rPr>
            </w:pPr>
            <w:r w:rsidRPr="00D61755">
              <w:rPr>
                <w:color w:val="000000"/>
                <w:sz w:val="18"/>
                <w:szCs w:val="18"/>
              </w:rPr>
              <w:t>0.083</w:t>
            </w:r>
          </w:p>
        </w:tc>
        <w:tc>
          <w:tcPr>
            <w:tcW w:w="1054" w:type="dxa"/>
            <w:tcBorders>
              <w:left w:val="nil"/>
              <w:bottom w:val="nil"/>
              <w:right w:val="nil"/>
            </w:tcBorders>
            <w:noWrap/>
            <w:vAlign w:val="center"/>
            <w:hideMark/>
          </w:tcPr>
          <w:p w14:paraId="4B44E8EF" w14:textId="4CAAC998" w:rsidR="009934B8" w:rsidRPr="00D61755" w:rsidRDefault="009934B8" w:rsidP="009934B8">
            <w:pPr>
              <w:spacing w:before="0" w:after="0"/>
              <w:rPr>
                <w:rFonts w:eastAsia="Times New Roman" w:cs="Times New Roman"/>
                <w:color w:val="000000"/>
                <w:sz w:val="18"/>
                <w:szCs w:val="18"/>
                <w:lang w:eastAsia="en-AU"/>
              </w:rPr>
            </w:pPr>
            <w:r w:rsidRPr="00D61755">
              <w:rPr>
                <w:color w:val="000000"/>
                <w:sz w:val="18"/>
                <w:szCs w:val="18"/>
              </w:rPr>
              <w:t>1.33</w:t>
            </w:r>
          </w:p>
        </w:tc>
        <w:tc>
          <w:tcPr>
            <w:tcW w:w="1063" w:type="dxa"/>
            <w:tcBorders>
              <w:left w:val="nil"/>
              <w:bottom w:val="nil"/>
              <w:right w:val="nil"/>
            </w:tcBorders>
            <w:noWrap/>
            <w:vAlign w:val="center"/>
            <w:hideMark/>
          </w:tcPr>
          <w:p w14:paraId="2DA8F8BC" w14:textId="47682234" w:rsidR="009934B8" w:rsidRPr="00D61755" w:rsidRDefault="009934B8" w:rsidP="009934B8">
            <w:pPr>
              <w:spacing w:before="0" w:after="0"/>
              <w:rPr>
                <w:rFonts w:eastAsia="Times New Roman" w:cs="Times New Roman"/>
                <w:color w:val="000000"/>
                <w:sz w:val="18"/>
                <w:szCs w:val="18"/>
                <w:lang w:eastAsia="en-AU"/>
              </w:rPr>
            </w:pPr>
            <w:r w:rsidRPr="00D61755">
              <w:rPr>
                <w:color w:val="000000"/>
                <w:sz w:val="18"/>
                <w:szCs w:val="18"/>
              </w:rPr>
              <w:t>23</w:t>
            </w:r>
          </w:p>
        </w:tc>
      </w:tr>
      <w:tr w:rsidR="009934B8" w:rsidRPr="004D1D3B" w14:paraId="5F2563B6" w14:textId="77777777" w:rsidTr="00E05DCC">
        <w:trPr>
          <w:trHeight w:val="300"/>
        </w:trPr>
        <w:tc>
          <w:tcPr>
            <w:tcW w:w="960" w:type="dxa"/>
            <w:tcBorders>
              <w:top w:val="nil"/>
              <w:left w:val="nil"/>
              <w:bottom w:val="nil"/>
              <w:right w:val="nil"/>
            </w:tcBorders>
            <w:noWrap/>
            <w:vAlign w:val="center"/>
          </w:tcPr>
          <w:p w14:paraId="1408F661" w14:textId="77777777"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36E09FCF" w14:textId="77777777"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625FA75B"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F2 (pasture)</w:t>
            </w:r>
          </w:p>
        </w:tc>
        <w:tc>
          <w:tcPr>
            <w:tcW w:w="960" w:type="dxa"/>
            <w:tcBorders>
              <w:top w:val="nil"/>
              <w:left w:val="nil"/>
              <w:bottom w:val="nil"/>
              <w:right w:val="nil"/>
            </w:tcBorders>
            <w:noWrap/>
            <w:vAlign w:val="center"/>
            <w:hideMark/>
          </w:tcPr>
          <w:p w14:paraId="0AA44220" w14:textId="75372294" w:rsidR="009934B8" w:rsidRPr="00D61755"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5A8986F6" w14:textId="4D88B021" w:rsidR="009934B8" w:rsidRPr="00D61755" w:rsidRDefault="009934B8" w:rsidP="009934B8">
            <w:pPr>
              <w:spacing w:before="0" w:after="0"/>
              <w:rPr>
                <w:rFonts w:eastAsia="Times New Roman" w:cs="Times New Roman"/>
                <w:color w:val="000000"/>
                <w:sz w:val="18"/>
                <w:szCs w:val="18"/>
                <w:lang w:eastAsia="en-AU"/>
              </w:rPr>
            </w:pPr>
            <w:r w:rsidRPr="00D61755">
              <w:rPr>
                <w:color w:val="000000"/>
                <w:sz w:val="18"/>
                <w:szCs w:val="18"/>
              </w:rPr>
              <w:t>0.32</w:t>
            </w:r>
          </w:p>
        </w:tc>
        <w:tc>
          <w:tcPr>
            <w:tcW w:w="1054" w:type="dxa"/>
            <w:tcBorders>
              <w:top w:val="nil"/>
              <w:left w:val="nil"/>
              <w:bottom w:val="nil"/>
              <w:right w:val="nil"/>
            </w:tcBorders>
            <w:noWrap/>
            <w:vAlign w:val="center"/>
            <w:hideMark/>
          </w:tcPr>
          <w:p w14:paraId="690B7431" w14:textId="30F30F93" w:rsidR="009934B8" w:rsidRPr="00D61755" w:rsidRDefault="009934B8" w:rsidP="009934B8">
            <w:pPr>
              <w:spacing w:before="0" w:after="0"/>
              <w:rPr>
                <w:rFonts w:eastAsia="Times New Roman" w:cs="Times New Roman"/>
                <w:color w:val="000000"/>
                <w:sz w:val="18"/>
                <w:szCs w:val="18"/>
                <w:lang w:eastAsia="en-AU"/>
              </w:rPr>
            </w:pPr>
            <w:r w:rsidRPr="00D61755">
              <w:rPr>
                <w:color w:val="000000"/>
                <w:sz w:val="18"/>
                <w:szCs w:val="18"/>
              </w:rPr>
              <w:t>5.69</w:t>
            </w:r>
          </w:p>
        </w:tc>
        <w:tc>
          <w:tcPr>
            <w:tcW w:w="1063" w:type="dxa"/>
            <w:tcBorders>
              <w:top w:val="nil"/>
              <w:left w:val="nil"/>
              <w:bottom w:val="nil"/>
              <w:right w:val="nil"/>
            </w:tcBorders>
            <w:noWrap/>
            <w:vAlign w:val="center"/>
            <w:hideMark/>
          </w:tcPr>
          <w:p w14:paraId="77755A0F" w14:textId="178726AD" w:rsidR="009934B8" w:rsidRPr="00D61755" w:rsidRDefault="009934B8" w:rsidP="009934B8">
            <w:pPr>
              <w:spacing w:before="0" w:after="0"/>
              <w:rPr>
                <w:rFonts w:eastAsia="Times New Roman" w:cs="Times New Roman"/>
                <w:color w:val="000000"/>
                <w:sz w:val="18"/>
                <w:szCs w:val="18"/>
                <w:lang w:eastAsia="en-AU"/>
              </w:rPr>
            </w:pPr>
            <w:r w:rsidRPr="00D61755">
              <w:rPr>
                <w:color w:val="000000"/>
                <w:sz w:val="18"/>
                <w:szCs w:val="18"/>
              </w:rPr>
              <w:t>150</w:t>
            </w:r>
          </w:p>
        </w:tc>
      </w:tr>
      <w:tr w:rsidR="009934B8" w:rsidRPr="004D1D3B" w14:paraId="52330524" w14:textId="77777777" w:rsidTr="00E05DCC">
        <w:trPr>
          <w:trHeight w:val="300"/>
        </w:trPr>
        <w:tc>
          <w:tcPr>
            <w:tcW w:w="960" w:type="dxa"/>
            <w:tcBorders>
              <w:top w:val="nil"/>
              <w:left w:val="nil"/>
              <w:bottom w:val="nil"/>
              <w:right w:val="nil"/>
            </w:tcBorders>
            <w:noWrap/>
            <w:vAlign w:val="center"/>
          </w:tcPr>
          <w:p w14:paraId="386F221F" w14:textId="77777777"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1A7CD369" w14:textId="77777777"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41C715F2"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F3 (pasture reference)</w:t>
            </w:r>
          </w:p>
        </w:tc>
        <w:tc>
          <w:tcPr>
            <w:tcW w:w="960" w:type="dxa"/>
            <w:tcBorders>
              <w:top w:val="nil"/>
              <w:left w:val="nil"/>
              <w:bottom w:val="nil"/>
              <w:right w:val="nil"/>
            </w:tcBorders>
            <w:noWrap/>
            <w:vAlign w:val="center"/>
            <w:hideMark/>
          </w:tcPr>
          <w:p w14:paraId="0DA1C49A" w14:textId="4A5003BD" w:rsidR="009934B8" w:rsidRPr="00D61755"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11FFF9B3" w14:textId="77A945A1" w:rsidR="009934B8" w:rsidRPr="00D61755" w:rsidRDefault="009934B8" w:rsidP="009934B8">
            <w:pPr>
              <w:spacing w:before="0" w:after="0"/>
              <w:rPr>
                <w:rFonts w:eastAsia="Times New Roman" w:cs="Times New Roman"/>
                <w:color w:val="000000"/>
                <w:sz w:val="18"/>
                <w:szCs w:val="18"/>
                <w:lang w:eastAsia="en-AU"/>
              </w:rPr>
            </w:pPr>
            <w:r w:rsidRPr="00D61755">
              <w:rPr>
                <w:color w:val="000000"/>
                <w:sz w:val="18"/>
                <w:szCs w:val="18"/>
              </w:rPr>
              <w:t>0.11</w:t>
            </w:r>
          </w:p>
        </w:tc>
        <w:tc>
          <w:tcPr>
            <w:tcW w:w="1054" w:type="dxa"/>
            <w:tcBorders>
              <w:top w:val="nil"/>
              <w:left w:val="nil"/>
              <w:bottom w:val="nil"/>
              <w:right w:val="nil"/>
            </w:tcBorders>
            <w:noWrap/>
            <w:vAlign w:val="center"/>
            <w:hideMark/>
          </w:tcPr>
          <w:p w14:paraId="241B12E2" w14:textId="5C87D3D9" w:rsidR="009934B8" w:rsidRPr="00D61755" w:rsidRDefault="009934B8" w:rsidP="009934B8">
            <w:pPr>
              <w:spacing w:before="0" w:after="0"/>
              <w:rPr>
                <w:rFonts w:eastAsia="Times New Roman" w:cs="Times New Roman"/>
                <w:color w:val="000000"/>
                <w:sz w:val="18"/>
                <w:szCs w:val="18"/>
                <w:lang w:eastAsia="en-AU"/>
              </w:rPr>
            </w:pPr>
            <w:r w:rsidRPr="00D61755">
              <w:rPr>
                <w:color w:val="000000"/>
                <w:sz w:val="18"/>
                <w:szCs w:val="18"/>
              </w:rPr>
              <w:t>1.80</w:t>
            </w:r>
          </w:p>
        </w:tc>
        <w:tc>
          <w:tcPr>
            <w:tcW w:w="1063" w:type="dxa"/>
            <w:tcBorders>
              <w:top w:val="nil"/>
              <w:left w:val="nil"/>
              <w:bottom w:val="nil"/>
              <w:right w:val="nil"/>
            </w:tcBorders>
            <w:noWrap/>
            <w:vAlign w:val="center"/>
            <w:hideMark/>
          </w:tcPr>
          <w:p w14:paraId="3DB02D30" w14:textId="6B655DE8" w:rsidR="009934B8" w:rsidRPr="00D61755" w:rsidRDefault="009934B8" w:rsidP="009934B8">
            <w:pPr>
              <w:spacing w:before="0" w:after="0"/>
              <w:rPr>
                <w:rFonts w:eastAsia="Times New Roman" w:cs="Times New Roman"/>
                <w:color w:val="000000"/>
                <w:sz w:val="18"/>
                <w:szCs w:val="18"/>
                <w:lang w:eastAsia="en-AU"/>
              </w:rPr>
            </w:pPr>
            <w:r w:rsidRPr="00D61755">
              <w:rPr>
                <w:color w:val="000000"/>
                <w:sz w:val="18"/>
                <w:szCs w:val="18"/>
              </w:rPr>
              <w:t>29</w:t>
            </w:r>
          </w:p>
        </w:tc>
      </w:tr>
      <w:tr w:rsidR="009934B8" w:rsidRPr="004D1D3B" w14:paraId="0AE131A3" w14:textId="77777777" w:rsidTr="00E05DCC">
        <w:trPr>
          <w:trHeight w:val="300"/>
        </w:trPr>
        <w:tc>
          <w:tcPr>
            <w:tcW w:w="960" w:type="dxa"/>
            <w:tcBorders>
              <w:top w:val="nil"/>
              <w:left w:val="nil"/>
              <w:bottom w:val="nil"/>
              <w:right w:val="nil"/>
            </w:tcBorders>
            <w:noWrap/>
            <w:vAlign w:val="center"/>
          </w:tcPr>
          <w:p w14:paraId="0A591252" w14:textId="77777777"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162077E8" w14:textId="77777777"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76A4C7E2"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F4 (broccoli)</w:t>
            </w:r>
          </w:p>
        </w:tc>
        <w:tc>
          <w:tcPr>
            <w:tcW w:w="960" w:type="dxa"/>
            <w:tcBorders>
              <w:top w:val="nil"/>
              <w:left w:val="nil"/>
              <w:bottom w:val="nil"/>
              <w:right w:val="nil"/>
            </w:tcBorders>
            <w:noWrap/>
            <w:vAlign w:val="center"/>
            <w:hideMark/>
          </w:tcPr>
          <w:p w14:paraId="2A9529AE" w14:textId="3B4D9234" w:rsidR="009934B8" w:rsidRPr="00D61755"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376CC65D" w14:textId="1448C365" w:rsidR="009934B8" w:rsidRPr="00D61755" w:rsidRDefault="009934B8" w:rsidP="009934B8">
            <w:pPr>
              <w:spacing w:before="0" w:after="0"/>
              <w:rPr>
                <w:rFonts w:eastAsia="Times New Roman" w:cs="Times New Roman"/>
                <w:color w:val="000000"/>
                <w:sz w:val="18"/>
                <w:szCs w:val="18"/>
                <w:lang w:eastAsia="en-AU"/>
              </w:rPr>
            </w:pPr>
            <w:r w:rsidRPr="00D61755">
              <w:rPr>
                <w:color w:val="000000"/>
                <w:sz w:val="18"/>
                <w:szCs w:val="18"/>
              </w:rPr>
              <w:t>0.099</w:t>
            </w:r>
          </w:p>
        </w:tc>
        <w:tc>
          <w:tcPr>
            <w:tcW w:w="1054" w:type="dxa"/>
            <w:tcBorders>
              <w:top w:val="nil"/>
              <w:left w:val="nil"/>
              <w:bottom w:val="nil"/>
              <w:right w:val="nil"/>
            </w:tcBorders>
            <w:noWrap/>
            <w:vAlign w:val="center"/>
            <w:hideMark/>
          </w:tcPr>
          <w:p w14:paraId="6302A291" w14:textId="3B9E332B" w:rsidR="009934B8" w:rsidRPr="00D61755" w:rsidRDefault="009934B8" w:rsidP="009934B8">
            <w:pPr>
              <w:spacing w:before="0" w:after="0"/>
              <w:rPr>
                <w:rFonts w:eastAsia="Times New Roman" w:cs="Times New Roman"/>
                <w:color w:val="000000"/>
                <w:sz w:val="18"/>
                <w:szCs w:val="18"/>
                <w:lang w:eastAsia="en-AU"/>
              </w:rPr>
            </w:pPr>
            <w:r w:rsidRPr="00D61755">
              <w:rPr>
                <w:color w:val="000000"/>
                <w:sz w:val="18"/>
                <w:szCs w:val="18"/>
              </w:rPr>
              <w:t>1.58</w:t>
            </w:r>
          </w:p>
        </w:tc>
        <w:tc>
          <w:tcPr>
            <w:tcW w:w="1063" w:type="dxa"/>
            <w:tcBorders>
              <w:top w:val="nil"/>
              <w:left w:val="nil"/>
              <w:bottom w:val="nil"/>
              <w:right w:val="nil"/>
            </w:tcBorders>
            <w:noWrap/>
            <w:vAlign w:val="center"/>
            <w:hideMark/>
          </w:tcPr>
          <w:p w14:paraId="77238B22" w14:textId="3B558BFA" w:rsidR="009934B8" w:rsidRPr="00D61755" w:rsidRDefault="009934B8" w:rsidP="009934B8">
            <w:pPr>
              <w:spacing w:before="0" w:after="0"/>
              <w:rPr>
                <w:rFonts w:eastAsia="Times New Roman" w:cs="Times New Roman"/>
                <w:color w:val="000000"/>
                <w:sz w:val="18"/>
                <w:szCs w:val="18"/>
                <w:lang w:eastAsia="en-AU"/>
              </w:rPr>
            </w:pPr>
            <w:r w:rsidRPr="00D61755">
              <w:rPr>
                <w:color w:val="000000"/>
                <w:sz w:val="18"/>
                <w:szCs w:val="18"/>
              </w:rPr>
              <w:t>27</w:t>
            </w:r>
          </w:p>
        </w:tc>
      </w:tr>
      <w:tr w:rsidR="009934B8" w:rsidRPr="004D1D3B" w14:paraId="72395BA9" w14:textId="77777777" w:rsidTr="00E05DCC">
        <w:trPr>
          <w:trHeight w:val="300"/>
        </w:trPr>
        <w:tc>
          <w:tcPr>
            <w:tcW w:w="960" w:type="dxa"/>
            <w:tcBorders>
              <w:top w:val="nil"/>
              <w:left w:val="nil"/>
              <w:bottom w:val="nil"/>
              <w:right w:val="nil"/>
            </w:tcBorders>
            <w:noWrap/>
            <w:vAlign w:val="center"/>
          </w:tcPr>
          <w:p w14:paraId="7C3A036B" w14:textId="77777777"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58A20B78" w14:textId="77777777"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5B9ECE23"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F5 (broccoli)</w:t>
            </w:r>
          </w:p>
        </w:tc>
        <w:tc>
          <w:tcPr>
            <w:tcW w:w="960" w:type="dxa"/>
            <w:tcBorders>
              <w:top w:val="nil"/>
              <w:left w:val="nil"/>
              <w:bottom w:val="nil"/>
              <w:right w:val="nil"/>
            </w:tcBorders>
            <w:noWrap/>
            <w:vAlign w:val="center"/>
            <w:hideMark/>
          </w:tcPr>
          <w:p w14:paraId="765702DB" w14:textId="417BF298" w:rsidR="009934B8" w:rsidRPr="00D61755"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03158C37" w14:textId="3F1DCBDE" w:rsidR="009934B8" w:rsidRPr="00D61755" w:rsidRDefault="009934B8" w:rsidP="009934B8">
            <w:pPr>
              <w:spacing w:before="0" w:after="0"/>
              <w:rPr>
                <w:rFonts w:eastAsia="Times New Roman" w:cs="Times New Roman"/>
                <w:color w:val="000000"/>
                <w:sz w:val="18"/>
                <w:szCs w:val="18"/>
                <w:lang w:eastAsia="en-AU"/>
              </w:rPr>
            </w:pPr>
            <w:r w:rsidRPr="00D61755">
              <w:rPr>
                <w:color w:val="000000"/>
                <w:sz w:val="18"/>
                <w:szCs w:val="18"/>
              </w:rPr>
              <w:t>0.060</w:t>
            </w:r>
          </w:p>
        </w:tc>
        <w:tc>
          <w:tcPr>
            <w:tcW w:w="1054" w:type="dxa"/>
            <w:tcBorders>
              <w:top w:val="nil"/>
              <w:left w:val="nil"/>
              <w:bottom w:val="nil"/>
              <w:right w:val="nil"/>
            </w:tcBorders>
            <w:noWrap/>
            <w:vAlign w:val="center"/>
            <w:hideMark/>
          </w:tcPr>
          <w:p w14:paraId="6CB0C8CF" w14:textId="54758325" w:rsidR="009934B8" w:rsidRPr="00D61755" w:rsidRDefault="009934B8" w:rsidP="009934B8">
            <w:pPr>
              <w:spacing w:before="0" w:after="0"/>
              <w:rPr>
                <w:rFonts w:eastAsia="Times New Roman" w:cs="Times New Roman"/>
                <w:color w:val="000000"/>
                <w:sz w:val="18"/>
                <w:szCs w:val="18"/>
                <w:lang w:eastAsia="en-AU"/>
              </w:rPr>
            </w:pPr>
            <w:r w:rsidRPr="00D61755">
              <w:rPr>
                <w:color w:val="000000"/>
                <w:sz w:val="18"/>
                <w:szCs w:val="18"/>
              </w:rPr>
              <w:t>0.96</w:t>
            </w:r>
          </w:p>
        </w:tc>
        <w:tc>
          <w:tcPr>
            <w:tcW w:w="1063" w:type="dxa"/>
            <w:tcBorders>
              <w:top w:val="nil"/>
              <w:left w:val="nil"/>
              <w:bottom w:val="nil"/>
              <w:right w:val="nil"/>
            </w:tcBorders>
            <w:noWrap/>
            <w:vAlign w:val="center"/>
            <w:hideMark/>
          </w:tcPr>
          <w:p w14:paraId="55149B32" w14:textId="71DDCF54" w:rsidR="009934B8" w:rsidRPr="00D61755" w:rsidRDefault="009934B8" w:rsidP="009934B8">
            <w:pPr>
              <w:spacing w:before="0" w:after="0"/>
              <w:rPr>
                <w:rFonts w:eastAsia="Times New Roman" w:cs="Times New Roman"/>
                <w:color w:val="000000"/>
                <w:sz w:val="18"/>
                <w:szCs w:val="18"/>
                <w:lang w:eastAsia="en-AU"/>
              </w:rPr>
            </w:pPr>
            <w:r w:rsidRPr="00D61755">
              <w:rPr>
                <w:color w:val="000000"/>
                <w:sz w:val="18"/>
                <w:szCs w:val="18"/>
              </w:rPr>
              <w:t>16</w:t>
            </w:r>
          </w:p>
        </w:tc>
      </w:tr>
      <w:tr w:rsidR="009934B8" w:rsidRPr="004D1D3B" w14:paraId="1783C08D" w14:textId="77777777" w:rsidTr="00E05DCC">
        <w:trPr>
          <w:trHeight w:val="300"/>
        </w:trPr>
        <w:tc>
          <w:tcPr>
            <w:tcW w:w="960" w:type="dxa"/>
            <w:tcBorders>
              <w:top w:val="nil"/>
              <w:left w:val="nil"/>
              <w:bottom w:val="nil"/>
              <w:right w:val="nil"/>
            </w:tcBorders>
            <w:noWrap/>
            <w:vAlign w:val="center"/>
          </w:tcPr>
          <w:p w14:paraId="1D7E6094" w14:textId="77777777"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bottom w:val="nil"/>
              <w:right w:val="nil"/>
            </w:tcBorders>
            <w:noWrap/>
            <w:vAlign w:val="center"/>
          </w:tcPr>
          <w:p w14:paraId="144BBCC0" w14:textId="77777777"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bottom w:val="nil"/>
              <w:right w:val="nil"/>
            </w:tcBorders>
            <w:noWrap/>
            <w:vAlign w:val="center"/>
            <w:hideMark/>
          </w:tcPr>
          <w:p w14:paraId="3894C0F5"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F6 (broccoli reference)</w:t>
            </w:r>
          </w:p>
        </w:tc>
        <w:tc>
          <w:tcPr>
            <w:tcW w:w="960" w:type="dxa"/>
            <w:tcBorders>
              <w:top w:val="nil"/>
              <w:left w:val="nil"/>
              <w:bottom w:val="nil"/>
              <w:right w:val="nil"/>
            </w:tcBorders>
            <w:noWrap/>
            <w:vAlign w:val="center"/>
            <w:hideMark/>
          </w:tcPr>
          <w:p w14:paraId="3DBB3B1D" w14:textId="39382343" w:rsidR="009934B8" w:rsidRPr="00D61755"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bottom w:val="nil"/>
              <w:right w:val="nil"/>
            </w:tcBorders>
            <w:noWrap/>
            <w:vAlign w:val="center"/>
            <w:hideMark/>
          </w:tcPr>
          <w:p w14:paraId="52D7A5A5" w14:textId="79D3726E" w:rsidR="009934B8" w:rsidRPr="00D61755" w:rsidRDefault="009934B8" w:rsidP="009934B8">
            <w:pPr>
              <w:spacing w:before="0" w:after="0"/>
              <w:rPr>
                <w:rFonts w:eastAsia="Times New Roman" w:cs="Times New Roman"/>
                <w:color w:val="000000"/>
                <w:sz w:val="18"/>
                <w:szCs w:val="18"/>
                <w:lang w:eastAsia="en-AU"/>
              </w:rPr>
            </w:pPr>
            <w:r w:rsidRPr="00D61755">
              <w:rPr>
                <w:color w:val="000000"/>
                <w:sz w:val="18"/>
                <w:szCs w:val="18"/>
              </w:rPr>
              <w:t>0.018</w:t>
            </w:r>
          </w:p>
        </w:tc>
        <w:tc>
          <w:tcPr>
            <w:tcW w:w="1054" w:type="dxa"/>
            <w:tcBorders>
              <w:top w:val="nil"/>
              <w:left w:val="nil"/>
              <w:bottom w:val="nil"/>
              <w:right w:val="nil"/>
            </w:tcBorders>
            <w:noWrap/>
            <w:vAlign w:val="center"/>
            <w:hideMark/>
          </w:tcPr>
          <w:p w14:paraId="35FA8A2D" w14:textId="3FD9DE5F" w:rsidR="009934B8" w:rsidRPr="00D61755" w:rsidRDefault="009934B8" w:rsidP="009934B8">
            <w:pPr>
              <w:spacing w:before="0" w:after="0"/>
              <w:rPr>
                <w:rFonts w:eastAsia="Times New Roman" w:cs="Times New Roman"/>
                <w:color w:val="000000"/>
                <w:sz w:val="18"/>
                <w:szCs w:val="18"/>
                <w:lang w:eastAsia="en-AU"/>
              </w:rPr>
            </w:pPr>
            <w:r w:rsidRPr="00D61755">
              <w:rPr>
                <w:color w:val="000000"/>
                <w:sz w:val="18"/>
                <w:szCs w:val="18"/>
              </w:rPr>
              <w:t>0.30</w:t>
            </w:r>
          </w:p>
        </w:tc>
        <w:tc>
          <w:tcPr>
            <w:tcW w:w="1063" w:type="dxa"/>
            <w:tcBorders>
              <w:top w:val="nil"/>
              <w:left w:val="nil"/>
              <w:bottom w:val="nil"/>
              <w:right w:val="nil"/>
            </w:tcBorders>
            <w:noWrap/>
            <w:vAlign w:val="center"/>
            <w:hideMark/>
          </w:tcPr>
          <w:p w14:paraId="6793B504" w14:textId="2EC508B2" w:rsidR="009934B8" w:rsidRPr="00D61755" w:rsidRDefault="009934B8" w:rsidP="009934B8">
            <w:pPr>
              <w:spacing w:before="0" w:after="0"/>
              <w:rPr>
                <w:rFonts w:eastAsia="Times New Roman" w:cs="Times New Roman"/>
                <w:color w:val="000000"/>
                <w:sz w:val="18"/>
                <w:szCs w:val="18"/>
                <w:lang w:eastAsia="en-AU"/>
              </w:rPr>
            </w:pPr>
            <w:r w:rsidRPr="00D61755">
              <w:rPr>
                <w:color w:val="000000"/>
                <w:sz w:val="18"/>
                <w:szCs w:val="18"/>
              </w:rPr>
              <w:t>6.6</w:t>
            </w:r>
          </w:p>
        </w:tc>
      </w:tr>
      <w:tr w:rsidR="009934B8" w:rsidRPr="004D1D3B" w14:paraId="68D152BB" w14:textId="77777777" w:rsidTr="00E05DCC">
        <w:trPr>
          <w:trHeight w:val="300"/>
        </w:trPr>
        <w:tc>
          <w:tcPr>
            <w:tcW w:w="960" w:type="dxa"/>
            <w:tcBorders>
              <w:top w:val="nil"/>
              <w:left w:val="nil"/>
              <w:right w:val="nil"/>
            </w:tcBorders>
            <w:noWrap/>
            <w:vAlign w:val="center"/>
          </w:tcPr>
          <w:p w14:paraId="347E936D" w14:textId="77777777" w:rsidR="009934B8" w:rsidRPr="004D1D3B" w:rsidRDefault="009934B8" w:rsidP="009934B8">
            <w:pPr>
              <w:spacing w:before="0" w:after="0"/>
              <w:rPr>
                <w:rFonts w:eastAsia="Times New Roman" w:cs="Times New Roman"/>
                <w:color w:val="000000"/>
                <w:sz w:val="18"/>
                <w:szCs w:val="18"/>
                <w:lang w:eastAsia="en-AU"/>
              </w:rPr>
            </w:pPr>
          </w:p>
        </w:tc>
        <w:tc>
          <w:tcPr>
            <w:tcW w:w="1501" w:type="dxa"/>
            <w:tcBorders>
              <w:top w:val="nil"/>
              <w:left w:val="nil"/>
              <w:right w:val="nil"/>
            </w:tcBorders>
            <w:noWrap/>
            <w:vAlign w:val="center"/>
          </w:tcPr>
          <w:p w14:paraId="76EA8AE5" w14:textId="77777777" w:rsidR="009934B8" w:rsidRPr="004D1D3B" w:rsidRDefault="009934B8" w:rsidP="009934B8">
            <w:pPr>
              <w:spacing w:before="0" w:after="0"/>
              <w:rPr>
                <w:rFonts w:eastAsia="Times New Roman" w:cs="Times New Roman"/>
                <w:color w:val="000000"/>
                <w:sz w:val="18"/>
                <w:szCs w:val="18"/>
                <w:lang w:eastAsia="en-AU"/>
              </w:rPr>
            </w:pPr>
          </w:p>
        </w:tc>
        <w:tc>
          <w:tcPr>
            <w:tcW w:w="1367" w:type="dxa"/>
            <w:tcBorders>
              <w:top w:val="nil"/>
              <w:left w:val="nil"/>
              <w:right w:val="nil"/>
            </w:tcBorders>
            <w:noWrap/>
            <w:vAlign w:val="center"/>
            <w:hideMark/>
          </w:tcPr>
          <w:p w14:paraId="1EDF6C47" w14:textId="77777777" w:rsidR="009934B8" w:rsidRPr="004D1D3B" w:rsidRDefault="009934B8" w:rsidP="009934B8">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Goulburn River</w:t>
            </w:r>
          </w:p>
        </w:tc>
        <w:tc>
          <w:tcPr>
            <w:tcW w:w="960" w:type="dxa"/>
            <w:tcBorders>
              <w:top w:val="nil"/>
              <w:left w:val="nil"/>
              <w:right w:val="nil"/>
            </w:tcBorders>
            <w:noWrap/>
            <w:vAlign w:val="center"/>
            <w:hideMark/>
          </w:tcPr>
          <w:p w14:paraId="7C49A7A5" w14:textId="53804CE2" w:rsidR="009934B8" w:rsidRPr="00D61755"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329" w:type="dxa"/>
            <w:tcBorders>
              <w:top w:val="nil"/>
              <w:left w:val="nil"/>
              <w:right w:val="nil"/>
            </w:tcBorders>
            <w:noWrap/>
            <w:vAlign w:val="center"/>
            <w:hideMark/>
          </w:tcPr>
          <w:p w14:paraId="30B16C90" w14:textId="15235F3A" w:rsidR="009934B8" w:rsidRPr="00D61755" w:rsidRDefault="009934B8" w:rsidP="009934B8">
            <w:pPr>
              <w:spacing w:before="0" w:after="0"/>
              <w:rPr>
                <w:rFonts w:eastAsia="Times New Roman" w:cs="Times New Roman"/>
                <w:color w:val="000000"/>
                <w:sz w:val="18"/>
                <w:szCs w:val="18"/>
                <w:lang w:eastAsia="en-AU"/>
              </w:rPr>
            </w:pPr>
            <w:r w:rsidRPr="00D61755">
              <w:rPr>
                <w:color w:val="000000"/>
                <w:sz w:val="18"/>
                <w:szCs w:val="18"/>
              </w:rPr>
              <w:t>0.11</w:t>
            </w:r>
          </w:p>
        </w:tc>
        <w:tc>
          <w:tcPr>
            <w:tcW w:w="1054" w:type="dxa"/>
            <w:tcBorders>
              <w:top w:val="nil"/>
              <w:left w:val="nil"/>
              <w:right w:val="nil"/>
            </w:tcBorders>
            <w:noWrap/>
            <w:vAlign w:val="center"/>
            <w:hideMark/>
          </w:tcPr>
          <w:p w14:paraId="219EA176" w14:textId="0908EED1" w:rsidR="009934B8" w:rsidRPr="00D61755" w:rsidRDefault="009934B8" w:rsidP="009934B8">
            <w:pPr>
              <w:spacing w:before="0" w:after="0"/>
              <w:rPr>
                <w:rFonts w:eastAsia="Times New Roman" w:cs="Times New Roman"/>
                <w:color w:val="000000"/>
                <w:sz w:val="18"/>
                <w:szCs w:val="18"/>
                <w:lang w:eastAsia="en-AU"/>
              </w:rPr>
            </w:pPr>
            <w:r w:rsidRPr="00D61755">
              <w:rPr>
                <w:color w:val="000000"/>
                <w:sz w:val="18"/>
                <w:szCs w:val="18"/>
              </w:rPr>
              <w:t>1.90</w:t>
            </w:r>
          </w:p>
        </w:tc>
        <w:tc>
          <w:tcPr>
            <w:tcW w:w="1063" w:type="dxa"/>
            <w:tcBorders>
              <w:top w:val="nil"/>
              <w:left w:val="nil"/>
              <w:right w:val="nil"/>
            </w:tcBorders>
            <w:noWrap/>
            <w:vAlign w:val="center"/>
            <w:hideMark/>
          </w:tcPr>
          <w:p w14:paraId="5DA4FAD7" w14:textId="4601B0E0" w:rsidR="009934B8" w:rsidRPr="00D61755" w:rsidRDefault="009934B8" w:rsidP="009934B8">
            <w:pPr>
              <w:spacing w:before="0" w:after="0"/>
              <w:rPr>
                <w:rFonts w:eastAsia="Times New Roman" w:cs="Times New Roman"/>
                <w:color w:val="000000"/>
                <w:sz w:val="18"/>
                <w:szCs w:val="18"/>
                <w:lang w:eastAsia="en-AU"/>
              </w:rPr>
            </w:pPr>
            <w:r w:rsidRPr="00D61755">
              <w:rPr>
                <w:color w:val="000000"/>
                <w:sz w:val="18"/>
                <w:szCs w:val="18"/>
              </w:rPr>
              <w:t>40</w:t>
            </w:r>
          </w:p>
        </w:tc>
      </w:tr>
      <w:tr w:rsidR="00D61755" w:rsidRPr="004D1D3B" w14:paraId="445973ED" w14:textId="77777777" w:rsidTr="00E05DCC">
        <w:trPr>
          <w:trHeight w:val="300"/>
        </w:trPr>
        <w:tc>
          <w:tcPr>
            <w:tcW w:w="960" w:type="dxa"/>
            <w:tcBorders>
              <w:top w:val="nil"/>
              <w:left w:val="nil"/>
              <w:bottom w:val="single" w:sz="4" w:space="0" w:color="auto"/>
              <w:right w:val="nil"/>
            </w:tcBorders>
            <w:noWrap/>
            <w:vAlign w:val="center"/>
          </w:tcPr>
          <w:p w14:paraId="415FCDF7" w14:textId="77777777" w:rsidR="00D61755" w:rsidRPr="004D1D3B" w:rsidRDefault="00D61755" w:rsidP="00D61755">
            <w:pPr>
              <w:spacing w:before="0" w:after="0"/>
              <w:rPr>
                <w:rFonts w:eastAsia="Times New Roman" w:cs="Times New Roman"/>
                <w:color w:val="000000"/>
                <w:sz w:val="18"/>
                <w:szCs w:val="18"/>
                <w:lang w:eastAsia="en-AU"/>
              </w:rPr>
            </w:pPr>
          </w:p>
        </w:tc>
        <w:tc>
          <w:tcPr>
            <w:tcW w:w="1501" w:type="dxa"/>
            <w:tcBorders>
              <w:top w:val="nil"/>
              <w:left w:val="nil"/>
              <w:bottom w:val="single" w:sz="4" w:space="0" w:color="auto"/>
              <w:right w:val="nil"/>
            </w:tcBorders>
            <w:noWrap/>
            <w:vAlign w:val="center"/>
          </w:tcPr>
          <w:p w14:paraId="136D4424" w14:textId="77777777" w:rsidR="00D61755" w:rsidRPr="004D1D3B" w:rsidRDefault="00D61755" w:rsidP="00D61755">
            <w:pPr>
              <w:spacing w:before="0" w:after="0"/>
              <w:rPr>
                <w:rFonts w:eastAsia="Times New Roman" w:cs="Times New Roman"/>
                <w:color w:val="000000"/>
                <w:sz w:val="18"/>
                <w:szCs w:val="18"/>
                <w:lang w:eastAsia="en-AU"/>
              </w:rPr>
            </w:pPr>
          </w:p>
        </w:tc>
        <w:tc>
          <w:tcPr>
            <w:tcW w:w="1367" w:type="dxa"/>
            <w:tcBorders>
              <w:top w:val="nil"/>
              <w:left w:val="nil"/>
              <w:bottom w:val="single" w:sz="4" w:space="0" w:color="auto"/>
              <w:right w:val="nil"/>
            </w:tcBorders>
            <w:noWrap/>
            <w:vAlign w:val="center"/>
            <w:hideMark/>
          </w:tcPr>
          <w:p w14:paraId="61DBD086" w14:textId="77777777" w:rsidR="00D61755" w:rsidRPr="004D1D3B" w:rsidRDefault="00D61755" w:rsidP="00D61755">
            <w:pPr>
              <w:spacing w:before="0" w:after="0"/>
              <w:rPr>
                <w:rFonts w:eastAsia="Times New Roman" w:cs="Times New Roman"/>
                <w:color w:val="000000"/>
                <w:sz w:val="18"/>
                <w:szCs w:val="18"/>
                <w:lang w:eastAsia="en-AU"/>
              </w:rPr>
            </w:pPr>
            <w:r w:rsidRPr="004D1D3B">
              <w:rPr>
                <w:rFonts w:eastAsia="Times New Roman" w:cs="Times New Roman"/>
                <w:color w:val="000000"/>
                <w:sz w:val="18"/>
                <w:szCs w:val="18"/>
                <w:lang w:eastAsia="en-AU"/>
              </w:rPr>
              <w:t>Werribee River</w:t>
            </w:r>
          </w:p>
        </w:tc>
        <w:tc>
          <w:tcPr>
            <w:tcW w:w="960" w:type="dxa"/>
            <w:tcBorders>
              <w:top w:val="nil"/>
              <w:left w:val="nil"/>
              <w:bottom w:val="single" w:sz="4" w:space="0" w:color="auto"/>
              <w:right w:val="nil"/>
            </w:tcBorders>
            <w:noWrap/>
            <w:vAlign w:val="center"/>
            <w:hideMark/>
          </w:tcPr>
          <w:p w14:paraId="48DB8E67" w14:textId="0DB3DDE7" w:rsidR="00D61755" w:rsidRPr="00D61755" w:rsidRDefault="00D61755" w:rsidP="00D61755">
            <w:pPr>
              <w:spacing w:before="0" w:after="0"/>
              <w:rPr>
                <w:rFonts w:eastAsia="Times New Roman" w:cs="Times New Roman"/>
                <w:color w:val="000000"/>
                <w:sz w:val="18"/>
                <w:szCs w:val="18"/>
                <w:lang w:eastAsia="en-AU"/>
              </w:rPr>
            </w:pPr>
            <w:r w:rsidRPr="00D61755">
              <w:rPr>
                <w:color w:val="000000"/>
                <w:sz w:val="18"/>
                <w:szCs w:val="18"/>
              </w:rPr>
              <w:t>-</w:t>
            </w:r>
          </w:p>
        </w:tc>
        <w:tc>
          <w:tcPr>
            <w:tcW w:w="1329" w:type="dxa"/>
            <w:tcBorders>
              <w:top w:val="nil"/>
              <w:left w:val="nil"/>
              <w:bottom w:val="single" w:sz="4" w:space="0" w:color="auto"/>
              <w:right w:val="nil"/>
            </w:tcBorders>
            <w:noWrap/>
            <w:vAlign w:val="center"/>
            <w:hideMark/>
          </w:tcPr>
          <w:p w14:paraId="29F2EA93" w14:textId="6F9FF2C7" w:rsidR="00D61755" w:rsidRPr="00D61755" w:rsidRDefault="00D61755" w:rsidP="00D61755">
            <w:pPr>
              <w:spacing w:before="0" w:after="0"/>
              <w:rPr>
                <w:rFonts w:eastAsia="Times New Roman" w:cs="Times New Roman"/>
                <w:color w:val="000000"/>
                <w:sz w:val="18"/>
                <w:szCs w:val="18"/>
                <w:lang w:eastAsia="en-AU"/>
              </w:rPr>
            </w:pPr>
            <w:r w:rsidRPr="00D61755">
              <w:rPr>
                <w:color w:val="000000"/>
                <w:sz w:val="18"/>
                <w:szCs w:val="18"/>
              </w:rPr>
              <w:t>-</w:t>
            </w:r>
          </w:p>
        </w:tc>
        <w:tc>
          <w:tcPr>
            <w:tcW w:w="1054" w:type="dxa"/>
            <w:tcBorders>
              <w:top w:val="nil"/>
              <w:left w:val="nil"/>
              <w:bottom w:val="single" w:sz="4" w:space="0" w:color="auto"/>
              <w:right w:val="nil"/>
            </w:tcBorders>
            <w:noWrap/>
            <w:vAlign w:val="center"/>
            <w:hideMark/>
          </w:tcPr>
          <w:p w14:paraId="671DC51E" w14:textId="1914142F" w:rsidR="00D61755" w:rsidRPr="00D61755" w:rsidRDefault="00D61755" w:rsidP="00D61755">
            <w:pPr>
              <w:spacing w:before="0" w:after="0"/>
              <w:rPr>
                <w:rFonts w:eastAsia="Times New Roman" w:cs="Times New Roman"/>
                <w:color w:val="000000"/>
                <w:sz w:val="18"/>
                <w:szCs w:val="18"/>
                <w:lang w:eastAsia="en-AU"/>
              </w:rPr>
            </w:pPr>
            <w:r w:rsidRPr="00D61755">
              <w:rPr>
                <w:color w:val="000000"/>
                <w:sz w:val="18"/>
                <w:szCs w:val="18"/>
              </w:rPr>
              <w:t>-</w:t>
            </w:r>
          </w:p>
        </w:tc>
        <w:tc>
          <w:tcPr>
            <w:tcW w:w="1063" w:type="dxa"/>
            <w:tcBorders>
              <w:top w:val="nil"/>
              <w:left w:val="nil"/>
              <w:bottom w:val="single" w:sz="4" w:space="0" w:color="auto"/>
              <w:right w:val="nil"/>
            </w:tcBorders>
            <w:noWrap/>
            <w:vAlign w:val="center"/>
            <w:hideMark/>
          </w:tcPr>
          <w:p w14:paraId="7C20072E" w14:textId="52A46361" w:rsidR="00D61755" w:rsidRPr="00D61755" w:rsidRDefault="00D61755" w:rsidP="00D61755">
            <w:pPr>
              <w:spacing w:before="0" w:after="0"/>
              <w:rPr>
                <w:rFonts w:eastAsia="Times New Roman" w:cs="Times New Roman"/>
                <w:color w:val="000000"/>
                <w:sz w:val="18"/>
                <w:szCs w:val="18"/>
                <w:lang w:eastAsia="en-AU"/>
              </w:rPr>
            </w:pPr>
            <w:r w:rsidRPr="00D61755">
              <w:rPr>
                <w:color w:val="000000"/>
                <w:sz w:val="18"/>
                <w:szCs w:val="18"/>
              </w:rPr>
              <w:t>-</w:t>
            </w:r>
          </w:p>
        </w:tc>
      </w:tr>
    </w:tbl>
    <w:p w14:paraId="17D0F36A" w14:textId="77777777" w:rsidR="00612695" w:rsidRDefault="00612695" w:rsidP="001958FA">
      <w:pPr>
        <w:keepNext/>
      </w:pPr>
    </w:p>
    <w:p w14:paraId="476E4ACA" w14:textId="1CFFAE5D" w:rsidR="00324A0F" w:rsidRDefault="00324A0F" w:rsidP="001958FA">
      <w:pPr>
        <w:keepNext/>
      </w:pPr>
      <w:r>
        <w:t>Table S2. Summary statistics for groups of emerging contaminants detected in soil samples at each site. Min = minimum; SD = standard deviation; Max = Maximum.</w:t>
      </w:r>
      <w:r w:rsidR="009934B8">
        <w:t xml:space="preserve"> LOR = Limit of reporting.</w:t>
      </w:r>
    </w:p>
    <w:tbl>
      <w:tblPr>
        <w:tblW w:w="8139" w:type="dxa"/>
        <w:tblLook w:val="04A0" w:firstRow="1" w:lastRow="0" w:firstColumn="1" w:lastColumn="0" w:noHBand="0" w:noVBand="1"/>
      </w:tblPr>
      <w:tblGrid>
        <w:gridCol w:w="788"/>
        <w:gridCol w:w="1622"/>
        <w:gridCol w:w="1638"/>
        <w:gridCol w:w="874"/>
        <w:gridCol w:w="1233"/>
        <w:gridCol w:w="1027"/>
        <w:gridCol w:w="957"/>
      </w:tblGrid>
      <w:tr w:rsidR="00324A0F" w:rsidRPr="00324A0F" w14:paraId="62B80DE0" w14:textId="77777777" w:rsidTr="00E05DCC">
        <w:trPr>
          <w:trHeight w:val="300"/>
        </w:trPr>
        <w:tc>
          <w:tcPr>
            <w:tcW w:w="8139" w:type="dxa"/>
            <w:gridSpan w:val="7"/>
            <w:tcBorders>
              <w:top w:val="single" w:sz="4" w:space="0" w:color="auto"/>
              <w:left w:val="nil"/>
              <w:bottom w:val="single" w:sz="4" w:space="0" w:color="auto"/>
              <w:right w:val="nil"/>
            </w:tcBorders>
            <w:noWrap/>
            <w:vAlign w:val="center"/>
          </w:tcPr>
          <w:p w14:paraId="487F9D08" w14:textId="51C606C4" w:rsidR="00324A0F" w:rsidRDefault="00324A0F" w:rsidP="00324A0F">
            <w:pPr>
              <w:spacing w:before="0" w:after="0"/>
              <w:rPr>
                <w:rFonts w:eastAsia="Times New Roman" w:cs="Times New Roman"/>
                <w:b/>
                <w:bCs/>
                <w:color w:val="000000"/>
                <w:sz w:val="18"/>
                <w:szCs w:val="18"/>
                <w:lang w:eastAsia="en-AU"/>
              </w:rPr>
            </w:pPr>
            <w:r>
              <w:rPr>
                <w:rFonts w:eastAsia="Times New Roman" w:cs="Times New Roman"/>
                <w:b/>
                <w:bCs/>
                <w:color w:val="000000"/>
                <w:sz w:val="18"/>
                <w:szCs w:val="18"/>
                <w:lang w:eastAsia="en-AU"/>
              </w:rPr>
              <w:t>Soil samples</w:t>
            </w:r>
          </w:p>
        </w:tc>
      </w:tr>
      <w:tr w:rsidR="00324A0F" w:rsidRPr="00324A0F" w14:paraId="67B0D043" w14:textId="77777777" w:rsidTr="00E05DCC">
        <w:trPr>
          <w:trHeight w:val="300"/>
        </w:trPr>
        <w:tc>
          <w:tcPr>
            <w:tcW w:w="788" w:type="dxa"/>
            <w:tcBorders>
              <w:top w:val="single" w:sz="4" w:space="0" w:color="auto"/>
              <w:left w:val="nil"/>
              <w:bottom w:val="single" w:sz="4" w:space="0" w:color="auto"/>
              <w:right w:val="nil"/>
            </w:tcBorders>
            <w:noWrap/>
            <w:vAlign w:val="center"/>
            <w:hideMark/>
          </w:tcPr>
          <w:p w14:paraId="78E42EB6" w14:textId="30AF897E" w:rsidR="00324A0F" w:rsidRPr="00324A0F" w:rsidRDefault="00324A0F" w:rsidP="00324A0F">
            <w:pPr>
              <w:spacing w:before="0" w:after="0"/>
              <w:rPr>
                <w:rFonts w:eastAsia="Times New Roman" w:cs="Times New Roman"/>
                <w:color w:val="000000"/>
                <w:sz w:val="18"/>
                <w:szCs w:val="18"/>
                <w:lang w:eastAsia="en-AU"/>
              </w:rPr>
            </w:pPr>
            <w:r w:rsidRPr="0058382B">
              <w:rPr>
                <w:rFonts w:eastAsia="Times New Roman" w:cs="Times New Roman"/>
                <w:b/>
                <w:bCs/>
                <w:color w:val="000000"/>
                <w:sz w:val="18"/>
                <w:szCs w:val="18"/>
                <w:lang w:eastAsia="en-AU"/>
              </w:rPr>
              <w:t>Year</w:t>
            </w:r>
          </w:p>
        </w:tc>
        <w:tc>
          <w:tcPr>
            <w:tcW w:w="1622" w:type="dxa"/>
            <w:tcBorders>
              <w:top w:val="single" w:sz="4" w:space="0" w:color="auto"/>
              <w:left w:val="nil"/>
              <w:bottom w:val="single" w:sz="4" w:space="0" w:color="auto"/>
              <w:right w:val="nil"/>
            </w:tcBorders>
            <w:noWrap/>
            <w:vAlign w:val="center"/>
            <w:hideMark/>
          </w:tcPr>
          <w:p w14:paraId="64E0F9FF" w14:textId="32CCAB13" w:rsidR="00324A0F" w:rsidRPr="00324A0F" w:rsidRDefault="00324A0F" w:rsidP="00324A0F">
            <w:pPr>
              <w:spacing w:before="0" w:after="0"/>
              <w:rPr>
                <w:rFonts w:eastAsia="Times New Roman" w:cs="Times New Roman"/>
                <w:color w:val="000000"/>
                <w:sz w:val="18"/>
                <w:szCs w:val="18"/>
                <w:lang w:eastAsia="en-AU"/>
              </w:rPr>
            </w:pPr>
            <w:r w:rsidRPr="0058382B">
              <w:rPr>
                <w:rFonts w:eastAsia="Times New Roman" w:cs="Times New Roman"/>
                <w:b/>
                <w:bCs/>
                <w:color w:val="000000"/>
                <w:sz w:val="18"/>
                <w:szCs w:val="18"/>
                <w:lang w:eastAsia="en-AU"/>
              </w:rPr>
              <w:t>Analyte group</w:t>
            </w:r>
          </w:p>
        </w:tc>
        <w:tc>
          <w:tcPr>
            <w:tcW w:w="1638" w:type="dxa"/>
            <w:tcBorders>
              <w:top w:val="single" w:sz="4" w:space="0" w:color="auto"/>
              <w:left w:val="nil"/>
              <w:bottom w:val="single" w:sz="4" w:space="0" w:color="auto"/>
              <w:right w:val="nil"/>
            </w:tcBorders>
            <w:noWrap/>
            <w:vAlign w:val="center"/>
            <w:hideMark/>
          </w:tcPr>
          <w:p w14:paraId="25E38B79" w14:textId="51DEE9DF" w:rsidR="00324A0F" w:rsidRPr="00324A0F" w:rsidRDefault="00324A0F" w:rsidP="00324A0F">
            <w:pPr>
              <w:spacing w:before="0" w:after="0"/>
              <w:rPr>
                <w:rFonts w:eastAsia="Times New Roman" w:cs="Times New Roman"/>
                <w:color w:val="000000"/>
                <w:sz w:val="18"/>
                <w:szCs w:val="18"/>
                <w:lang w:eastAsia="en-AU"/>
              </w:rPr>
            </w:pPr>
            <w:r w:rsidRPr="0058382B">
              <w:rPr>
                <w:rFonts w:eastAsia="Times New Roman" w:cs="Times New Roman"/>
                <w:b/>
                <w:bCs/>
                <w:color w:val="000000"/>
                <w:sz w:val="18"/>
                <w:szCs w:val="18"/>
                <w:lang w:eastAsia="en-AU"/>
              </w:rPr>
              <w:t>Site</w:t>
            </w:r>
          </w:p>
        </w:tc>
        <w:tc>
          <w:tcPr>
            <w:tcW w:w="874" w:type="dxa"/>
            <w:tcBorders>
              <w:top w:val="single" w:sz="4" w:space="0" w:color="auto"/>
              <w:left w:val="nil"/>
              <w:bottom w:val="single" w:sz="4" w:space="0" w:color="auto"/>
              <w:right w:val="nil"/>
            </w:tcBorders>
            <w:noWrap/>
            <w:vAlign w:val="center"/>
            <w:hideMark/>
          </w:tcPr>
          <w:p w14:paraId="109256D2" w14:textId="77777777" w:rsidR="00324A0F" w:rsidRDefault="00324A0F" w:rsidP="00324A0F">
            <w:pPr>
              <w:spacing w:before="0" w:after="0"/>
              <w:rPr>
                <w:rFonts w:eastAsia="Times New Roman" w:cs="Times New Roman"/>
                <w:b/>
                <w:bCs/>
                <w:color w:val="000000"/>
                <w:sz w:val="18"/>
                <w:szCs w:val="18"/>
                <w:lang w:eastAsia="en-AU"/>
              </w:rPr>
            </w:pPr>
            <w:r w:rsidRPr="0058382B">
              <w:rPr>
                <w:rFonts w:eastAsia="Times New Roman" w:cs="Times New Roman"/>
                <w:b/>
                <w:bCs/>
                <w:color w:val="000000"/>
                <w:sz w:val="18"/>
                <w:szCs w:val="18"/>
                <w:lang w:eastAsia="en-AU"/>
              </w:rPr>
              <w:t>Min</w:t>
            </w:r>
          </w:p>
          <w:p w14:paraId="256A60A6" w14:textId="4AD96C6E" w:rsidR="000C3230" w:rsidRPr="00324A0F" w:rsidRDefault="000C3230" w:rsidP="00324A0F">
            <w:pPr>
              <w:spacing w:before="0" w:after="0"/>
              <w:rPr>
                <w:rFonts w:eastAsia="Times New Roman" w:cs="Times New Roman"/>
                <w:color w:val="000000"/>
                <w:sz w:val="18"/>
                <w:szCs w:val="18"/>
                <w:lang w:eastAsia="en-AU"/>
              </w:rPr>
            </w:pPr>
            <w:r>
              <w:rPr>
                <w:rFonts w:eastAsia="Times New Roman" w:cs="Times New Roman"/>
                <w:b/>
                <w:bCs/>
                <w:color w:val="000000"/>
                <w:sz w:val="18"/>
                <w:szCs w:val="18"/>
                <w:lang w:eastAsia="en-AU"/>
              </w:rPr>
              <w:t>(</w:t>
            </w:r>
            <w:r>
              <w:rPr>
                <w:rFonts w:ascii="Times New Roman" w:eastAsia="Times New Roman" w:hAnsi="Times New Roman" w:cs="Times New Roman"/>
                <w:b/>
                <w:bCs/>
                <w:color w:val="000000"/>
                <w:sz w:val="18"/>
                <w:szCs w:val="18"/>
                <w:lang w:eastAsia="en-AU"/>
              </w:rPr>
              <w:t>µ</w:t>
            </w:r>
            <w:r>
              <w:rPr>
                <w:rFonts w:eastAsia="Times New Roman" w:cs="Times New Roman"/>
                <w:b/>
                <w:bCs/>
                <w:color w:val="000000"/>
                <w:sz w:val="18"/>
                <w:szCs w:val="18"/>
                <w:lang w:eastAsia="en-AU"/>
              </w:rPr>
              <w:t>g/kg)</w:t>
            </w:r>
          </w:p>
        </w:tc>
        <w:tc>
          <w:tcPr>
            <w:tcW w:w="1233" w:type="dxa"/>
            <w:tcBorders>
              <w:top w:val="single" w:sz="4" w:space="0" w:color="auto"/>
              <w:left w:val="nil"/>
              <w:bottom w:val="single" w:sz="4" w:space="0" w:color="auto"/>
              <w:right w:val="nil"/>
            </w:tcBorders>
            <w:noWrap/>
            <w:vAlign w:val="center"/>
            <w:hideMark/>
          </w:tcPr>
          <w:p w14:paraId="46A9567C" w14:textId="77777777" w:rsidR="00324A0F" w:rsidRDefault="00324A0F" w:rsidP="00324A0F">
            <w:pPr>
              <w:spacing w:before="0" w:after="0"/>
              <w:rPr>
                <w:rFonts w:eastAsia="Times New Roman" w:cs="Times New Roman"/>
                <w:b/>
                <w:bCs/>
                <w:color w:val="000000"/>
                <w:sz w:val="18"/>
                <w:szCs w:val="18"/>
                <w:lang w:eastAsia="en-AU"/>
              </w:rPr>
            </w:pPr>
            <w:r w:rsidRPr="0058382B">
              <w:rPr>
                <w:rFonts w:eastAsia="Times New Roman" w:cs="Times New Roman"/>
                <w:b/>
                <w:bCs/>
                <w:color w:val="000000"/>
                <w:sz w:val="18"/>
                <w:szCs w:val="18"/>
                <w:lang w:eastAsia="en-AU"/>
              </w:rPr>
              <w:t>Mean</w:t>
            </w:r>
          </w:p>
          <w:p w14:paraId="7D0A82EA" w14:textId="6967A8B0" w:rsidR="000C3230" w:rsidRPr="00324A0F" w:rsidRDefault="000C3230" w:rsidP="00324A0F">
            <w:pPr>
              <w:spacing w:before="0" w:after="0"/>
              <w:rPr>
                <w:rFonts w:eastAsia="Times New Roman" w:cs="Times New Roman"/>
                <w:color w:val="000000"/>
                <w:sz w:val="18"/>
                <w:szCs w:val="18"/>
                <w:lang w:eastAsia="en-AU"/>
              </w:rPr>
            </w:pPr>
            <w:r>
              <w:rPr>
                <w:rFonts w:eastAsia="Times New Roman" w:cs="Times New Roman"/>
                <w:b/>
                <w:bCs/>
                <w:color w:val="000000"/>
                <w:sz w:val="18"/>
                <w:szCs w:val="18"/>
                <w:lang w:eastAsia="en-AU"/>
              </w:rPr>
              <w:t>(</w:t>
            </w:r>
            <w:r>
              <w:rPr>
                <w:rFonts w:ascii="Times New Roman" w:eastAsia="Times New Roman" w:hAnsi="Times New Roman" w:cs="Times New Roman"/>
                <w:b/>
                <w:bCs/>
                <w:color w:val="000000"/>
                <w:sz w:val="18"/>
                <w:szCs w:val="18"/>
                <w:lang w:eastAsia="en-AU"/>
              </w:rPr>
              <w:t>µ</w:t>
            </w:r>
            <w:r>
              <w:rPr>
                <w:rFonts w:eastAsia="Times New Roman" w:cs="Times New Roman"/>
                <w:b/>
                <w:bCs/>
                <w:color w:val="000000"/>
                <w:sz w:val="18"/>
                <w:szCs w:val="18"/>
                <w:lang w:eastAsia="en-AU"/>
              </w:rPr>
              <w:t>g/kg)</w:t>
            </w:r>
          </w:p>
        </w:tc>
        <w:tc>
          <w:tcPr>
            <w:tcW w:w="1027" w:type="dxa"/>
            <w:tcBorders>
              <w:top w:val="single" w:sz="4" w:space="0" w:color="auto"/>
              <w:left w:val="nil"/>
              <w:bottom w:val="single" w:sz="4" w:space="0" w:color="auto"/>
              <w:right w:val="nil"/>
            </w:tcBorders>
            <w:noWrap/>
            <w:vAlign w:val="center"/>
            <w:hideMark/>
          </w:tcPr>
          <w:p w14:paraId="6FD4B839" w14:textId="77777777" w:rsidR="00324A0F" w:rsidRDefault="00324A0F" w:rsidP="00324A0F">
            <w:pPr>
              <w:spacing w:before="0" w:after="0"/>
              <w:rPr>
                <w:rFonts w:eastAsia="Times New Roman" w:cs="Times New Roman"/>
                <w:b/>
                <w:bCs/>
                <w:color w:val="000000"/>
                <w:sz w:val="18"/>
                <w:szCs w:val="18"/>
                <w:lang w:eastAsia="en-AU"/>
              </w:rPr>
            </w:pPr>
            <w:r w:rsidRPr="0058382B">
              <w:rPr>
                <w:rFonts w:eastAsia="Times New Roman" w:cs="Times New Roman"/>
                <w:b/>
                <w:bCs/>
                <w:color w:val="000000"/>
                <w:sz w:val="18"/>
                <w:szCs w:val="18"/>
                <w:lang w:eastAsia="en-AU"/>
              </w:rPr>
              <w:t>SD</w:t>
            </w:r>
          </w:p>
          <w:p w14:paraId="174D3735" w14:textId="4EAC68AE" w:rsidR="000C3230" w:rsidRPr="00324A0F" w:rsidRDefault="000C3230" w:rsidP="00324A0F">
            <w:pPr>
              <w:spacing w:before="0" w:after="0"/>
              <w:rPr>
                <w:rFonts w:eastAsia="Times New Roman" w:cs="Times New Roman"/>
                <w:color w:val="000000"/>
                <w:sz w:val="18"/>
                <w:szCs w:val="18"/>
                <w:lang w:eastAsia="en-AU"/>
              </w:rPr>
            </w:pPr>
            <w:r>
              <w:rPr>
                <w:rFonts w:eastAsia="Times New Roman" w:cs="Times New Roman"/>
                <w:b/>
                <w:bCs/>
                <w:color w:val="000000"/>
                <w:sz w:val="18"/>
                <w:szCs w:val="18"/>
                <w:lang w:eastAsia="en-AU"/>
              </w:rPr>
              <w:t>(</w:t>
            </w:r>
            <w:r>
              <w:rPr>
                <w:rFonts w:ascii="Times New Roman" w:eastAsia="Times New Roman" w:hAnsi="Times New Roman" w:cs="Times New Roman"/>
                <w:b/>
                <w:bCs/>
                <w:color w:val="000000"/>
                <w:sz w:val="18"/>
                <w:szCs w:val="18"/>
                <w:lang w:eastAsia="en-AU"/>
              </w:rPr>
              <w:t>µ</w:t>
            </w:r>
            <w:r>
              <w:rPr>
                <w:rFonts w:eastAsia="Times New Roman" w:cs="Times New Roman"/>
                <w:b/>
                <w:bCs/>
                <w:color w:val="000000"/>
                <w:sz w:val="18"/>
                <w:szCs w:val="18"/>
                <w:lang w:eastAsia="en-AU"/>
              </w:rPr>
              <w:t>g/kg)</w:t>
            </w:r>
          </w:p>
        </w:tc>
        <w:tc>
          <w:tcPr>
            <w:tcW w:w="957" w:type="dxa"/>
            <w:tcBorders>
              <w:top w:val="single" w:sz="4" w:space="0" w:color="auto"/>
              <w:left w:val="nil"/>
              <w:bottom w:val="single" w:sz="4" w:space="0" w:color="auto"/>
              <w:right w:val="nil"/>
            </w:tcBorders>
            <w:noWrap/>
            <w:vAlign w:val="center"/>
            <w:hideMark/>
          </w:tcPr>
          <w:p w14:paraId="64391465" w14:textId="77777777" w:rsidR="00324A0F" w:rsidRDefault="00324A0F" w:rsidP="00324A0F">
            <w:pPr>
              <w:spacing w:before="0" w:after="0"/>
              <w:rPr>
                <w:rFonts w:eastAsia="Times New Roman" w:cs="Times New Roman"/>
                <w:b/>
                <w:bCs/>
                <w:color w:val="000000"/>
                <w:sz w:val="18"/>
                <w:szCs w:val="18"/>
                <w:lang w:eastAsia="en-AU"/>
              </w:rPr>
            </w:pPr>
            <w:r w:rsidRPr="0058382B">
              <w:rPr>
                <w:rFonts w:eastAsia="Times New Roman" w:cs="Times New Roman"/>
                <w:b/>
                <w:bCs/>
                <w:color w:val="000000"/>
                <w:sz w:val="18"/>
                <w:szCs w:val="18"/>
                <w:lang w:eastAsia="en-AU"/>
              </w:rPr>
              <w:t>Max</w:t>
            </w:r>
          </w:p>
          <w:p w14:paraId="084BAAD3" w14:textId="7CD051C3" w:rsidR="000C3230" w:rsidRPr="00324A0F" w:rsidRDefault="000C3230" w:rsidP="00324A0F">
            <w:pPr>
              <w:spacing w:before="0" w:after="0"/>
              <w:rPr>
                <w:rFonts w:eastAsia="Times New Roman" w:cs="Times New Roman"/>
                <w:color w:val="000000"/>
                <w:sz w:val="18"/>
                <w:szCs w:val="18"/>
                <w:lang w:eastAsia="en-AU"/>
              </w:rPr>
            </w:pPr>
            <w:r>
              <w:rPr>
                <w:rFonts w:eastAsia="Times New Roman" w:cs="Times New Roman"/>
                <w:b/>
                <w:bCs/>
                <w:color w:val="000000"/>
                <w:sz w:val="18"/>
                <w:szCs w:val="18"/>
                <w:lang w:eastAsia="en-AU"/>
              </w:rPr>
              <w:t>(</w:t>
            </w:r>
            <w:r>
              <w:rPr>
                <w:rFonts w:ascii="Times New Roman" w:eastAsia="Times New Roman" w:hAnsi="Times New Roman" w:cs="Times New Roman"/>
                <w:b/>
                <w:bCs/>
                <w:color w:val="000000"/>
                <w:sz w:val="18"/>
                <w:szCs w:val="18"/>
                <w:lang w:eastAsia="en-AU"/>
              </w:rPr>
              <w:t>µ</w:t>
            </w:r>
            <w:r>
              <w:rPr>
                <w:rFonts w:eastAsia="Times New Roman" w:cs="Times New Roman"/>
                <w:b/>
                <w:bCs/>
                <w:color w:val="000000"/>
                <w:sz w:val="18"/>
                <w:szCs w:val="18"/>
                <w:lang w:eastAsia="en-AU"/>
              </w:rPr>
              <w:t>g/kg)</w:t>
            </w:r>
          </w:p>
        </w:tc>
      </w:tr>
      <w:tr w:rsidR="009934B8" w:rsidRPr="00324A0F" w14:paraId="62E64AB3" w14:textId="77777777" w:rsidTr="00E05DCC">
        <w:trPr>
          <w:trHeight w:val="300"/>
        </w:trPr>
        <w:tc>
          <w:tcPr>
            <w:tcW w:w="788" w:type="dxa"/>
            <w:tcBorders>
              <w:top w:val="single" w:sz="4" w:space="0" w:color="auto"/>
              <w:left w:val="nil"/>
              <w:bottom w:val="nil"/>
              <w:right w:val="nil"/>
            </w:tcBorders>
            <w:noWrap/>
            <w:vAlign w:val="center"/>
            <w:hideMark/>
          </w:tcPr>
          <w:p w14:paraId="053275FB"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2023</w:t>
            </w:r>
          </w:p>
        </w:tc>
        <w:tc>
          <w:tcPr>
            <w:tcW w:w="1622" w:type="dxa"/>
            <w:tcBorders>
              <w:top w:val="single" w:sz="4" w:space="0" w:color="auto"/>
              <w:left w:val="nil"/>
              <w:bottom w:val="nil"/>
              <w:right w:val="nil"/>
            </w:tcBorders>
            <w:noWrap/>
            <w:vAlign w:val="center"/>
            <w:hideMark/>
          </w:tcPr>
          <w:p w14:paraId="7BE4D747"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EDCs</w:t>
            </w:r>
          </w:p>
        </w:tc>
        <w:tc>
          <w:tcPr>
            <w:tcW w:w="1638" w:type="dxa"/>
            <w:tcBorders>
              <w:top w:val="single" w:sz="4" w:space="0" w:color="auto"/>
              <w:left w:val="nil"/>
              <w:bottom w:val="nil"/>
              <w:right w:val="nil"/>
            </w:tcBorders>
            <w:noWrap/>
            <w:vAlign w:val="center"/>
            <w:hideMark/>
          </w:tcPr>
          <w:p w14:paraId="1523A85F"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F1 (pasture)</w:t>
            </w:r>
          </w:p>
        </w:tc>
        <w:tc>
          <w:tcPr>
            <w:tcW w:w="874" w:type="dxa"/>
            <w:tcBorders>
              <w:top w:val="single" w:sz="4" w:space="0" w:color="auto"/>
              <w:left w:val="nil"/>
              <w:bottom w:val="nil"/>
              <w:right w:val="nil"/>
            </w:tcBorders>
            <w:noWrap/>
            <w:vAlign w:val="center"/>
            <w:hideMark/>
          </w:tcPr>
          <w:p w14:paraId="13FEF571" w14:textId="4F8BF7BF"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single" w:sz="4" w:space="0" w:color="auto"/>
              <w:left w:val="nil"/>
              <w:bottom w:val="nil"/>
              <w:right w:val="nil"/>
            </w:tcBorders>
            <w:noWrap/>
            <w:vAlign w:val="center"/>
            <w:hideMark/>
          </w:tcPr>
          <w:p w14:paraId="371ABAFB" w14:textId="03302FA9"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0.021</w:t>
            </w:r>
          </w:p>
        </w:tc>
        <w:tc>
          <w:tcPr>
            <w:tcW w:w="1027" w:type="dxa"/>
            <w:tcBorders>
              <w:top w:val="single" w:sz="4" w:space="0" w:color="auto"/>
              <w:left w:val="nil"/>
              <w:bottom w:val="nil"/>
              <w:right w:val="nil"/>
            </w:tcBorders>
            <w:noWrap/>
            <w:vAlign w:val="center"/>
            <w:hideMark/>
          </w:tcPr>
          <w:p w14:paraId="1783FB3D" w14:textId="6AA10C3B"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0.19</w:t>
            </w:r>
          </w:p>
        </w:tc>
        <w:tc>
          <w:tcPr>
            <w:tcW w:w="957" w:type="dxa"/>
            <w:tcBorders>
              <w:top w:val="single" w:sz="4" w:space="0" w:color="auto"/>
              <w:left w:val="nil"/>
              <w:bottom w:val="nil"/>
              <w:right w:val="nil"/>
            </w:tcBorders>
            <w:noWrap/>
            <w:vAlign w:val="center"/>
            <w:hideMark/>
          </w:tcPr>
          <w:p w14:paraId="3D4A14A6"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1.7</w:t>
            </w:r>
          </w:p>
        </w:tc>
      </w:tr>
      <w:tr w:rsidR="009934B8" w:rsidRPr="00324A0F" w14:paraId="21537B70" w14:textId="77777777" w:rsidTr="00E05DCC">
        <w:trPr>
          <w:trHeight w:val="300"/>
        </w:trPr>
        <w:tc>
          <w:tcPr>
            <w:tcW w:w="788" w:type="dxa"/>
            <w:tcBorders>
              <w:top w:val="nil"/>
              <w:left w:val="nil"/>
              <w:bottom w:val="nil"/>
              <w:right w:val="nil"/>
            </w:tcBorders>
            <w:noWrap/>
            <w:vAlign w:val="center"/>
          </w:tcPr>
          <w:p w14:paraId="37CCA0C6" w14:textId="2873F270"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tcPr>
          <w:p w14:paraId="4040AD69" w14:textId="0861321A"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nil"/>
              <w:right w:val="nil"/>
            </w:tcBorders>
            <w:noWrap/>
            <w:vAlign w:val="center"/>
            <w:hideMark/>
          </w:tcPr>
          <w:p w14:paraId="0C497B0D"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F2 (pasture)</w:t>
            </w:r>
          </w:p>
        </w:tc>
        <w:tc>
          <w:tcPr>
            <w:tcW w:w="874" w:type="dxa"/>
            <w:tcBorders>
              <w:top w:val="nil"/>
              <w:left w:val="nil"/>
              <w:bottom w:val="nil"/>
              <w:right w:val="nil"/>
            </w:tcBorders>
            <w:noWrap/>
            <w:vAlign w:val="center"/>
            <w:hideMark/>
          </w:tcPr>
          <w:p w14:paraId="7A025665" w14:textId="368FCD65"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46B95521" w14:textId="3F5F2939"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0.087</w:t>
            </w:r>
          </w:p>
        </w:tc>
        <w:tc>
          <w:tcPr>
            <w:tcW w:w="1027" w:type="dxa"/>
            <w:tcBorders>
              <w:top w:val="nil"/>
              <w:left w:val="nil"/>
              <w:bottom w:val="nil"/>
              <w:right w:val="nil"/>
            </w:tcBorders>
            <w:noWrap/>
            <w:vAlign w:val="center"/>
            <w:hideMark/>
          </w:tcPr>
          <w:p w14:paraId="4F03B751" w14:textId="1ABB0609"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0.5</w:t>
            </w:r>
            <w:r>
              <w:rPr>
                <w:rFonts w:eastAsia="Times New Roman" w:cs="Times New Roman"/>
                <w:color w:val="000000"/>
                <w:sz w:val="18"/>
                <w:szCs w:val="18"/>
                <w:lang w:eastAsia="en-AU"/>
              </w:rPr>
              <w:t>2</w:t>
            </w:r>
          </w:p>
        </w:tc>
        <w:tc>
          <w:tcPr>
            <w:tcW w:w="957" w:type="dxa"/>
            <w:tcBorders>
              <w:top w:val="nil"/>
              <w:left w:val="nil"/>
              <w:bottom w:val="nil"/>
              <w:right w:val="nil"/>
            </w:tcBorders>
            <w:noWrap/>
            <w:vAlign w:val="center"/>
            <w:hideMark/>
          </w:tcPr>
          <w:p w14:paraId="5C9C8095"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3.1</w:t>
            </w:r>
          </w:p>
        </w:tc>
      </w:tr>
      <w:tr w:rsidR="009934B8" w:rsidRPr="00324A0F" w14:paraId="1D4B74A8" w14:textId="77777777" w:rsidTr="00E05DCC">
        <w:trPr>
          <w:trHeight w:val="300"/>
        </w:trPr>
        <w:tc>
          <w:tcPr>
            <w:tcW w:w="788" w:type="dxa"/>
            <w:tcBorders>
              <w:top w:val="nil"/>
              <w:left w:val="nil"/>
              <w:bottom w:val="nil"/>
              <w:right w:val="nil"/>
            </w:tcBorders>
            <w:noWrap/>
            <w:vAlign w:val="center"/>
          </w:tcPr>
          <w:p w14:paraId="1AB33C40" w14:textId="03286831"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tcPr>
          <w:p w14:paraId="691B1E71" w14:textId="13CBD56E"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nil"/>
              <w:right w:val="nil"/>
            </w:tcBorders>
            <w:noWrap/>
            <w:vAlign w:val="center"/>
            <w:hideMark/>
          </w:tcPr>
          <w:p w14:paraId="506BC1EC"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F3 (pasture reference)</w:t>
            </w:r>
          </w:p>
        </w:tc>
        <w:tc>
          <w:tcPr>
            <w:tcW w:w="874" w:type="dxa"/>
            <w:tcBorders>
              <w:top w:val="nil"/>
              <w:left w:val="nil"/>
              <w:bottom w:val="nil"/>
              <w:right w:val="nil"/>
            </w:tcBorders>
            <w:noWrap/>
            <w:vAlign w:val="center"/>
            <w:hideMark/>
          </w:tcPr>
          <w:p w14:paraId="50FB51A7" w14:textId="0F92F87A"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5478421E" w14:textId="13E349BC"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0.29</w:t>
            </w:r>
          </w:p>
        </w:tc>
        <w:tc>
          <w:tcPr>
            <w:tcW w:w="1027" w:type="dxa"/>
            <w:tcBorders>
              <w:top w:val="nil"/>
              <w:left w:val="nil"/>
              <w:bottom w:val="nil"/>
              <w:right w:val="nil"/>
            </w:tcBorders>
            <w:noWrap/>
            <w:vAlign w:val="center"/>
            <w:hideMark/>
          </w:tcPr>
          <w:p w14:paraId="248D598F" w14:textId="16825F6F"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1.1</w:t>
            </w:r>
            <w:r>
              <w:rPr>
                <w:rFonts w:eastAsia="Times New Roman" w:cs="Times New Roman"/>
                <w:color w:val="000000"/>
                <w:sz w:val="18"/>
                <w:szCs w:val="18"/>
                <w:lang w:eastAsia="en-AU"/>
              </w:rPr>
              <w:t>5</w:t>
            </w:r>
          </w:p>
        </w:tc>
        <w:tc>
          <w:tcPr>
            <w:tcW w:w="957" w:type="dxa"/>
            <w:tcBorders>
              <w:top w:val="nil"/>
              <w:left w:val="nil"/>
              <w:bottom w:val="nil"/>
              <w:right w:val="nil"/>
            </w:tcBorders>
            <w:noWrap/>
            <w:vAlign w:val="center"/>
            <w:hideMark/>
          </w:tcPr>
          <w:p w14:paraId="5DB18290"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6</w:t>
            </w:r>
          </w:p>
        </w:tc>
      </w:tr>
      <w:tr w:rsidR="009934B8" w:rsidRPr="00324A0F" w14:paraId="2AD912A9" w14:textId="77777777" w:rsidTr="00E05DCC">
        <w:trPr>
          <w:trHeight w:val="300"/>
        </w:trPr>
        <w:tc>
          <w:tcPr>
            <w:tcW w:w="788" w:type="dxa"/>
            <w:tcBorders>
              <w:top w:val="nil"/>
              <w:left w:val="nil"/>
              <w:bottom w:val="nil"/>
              <w:right w:val="nil"/>
            </w:tcBorders>
            <w:noWrap/>
            <w:vAlign w:val="center"/>
          </w:tcPr>
          <w:p w14:paraId="72C70255" w14:textId="4031C770"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tcPr>
          <w:p w14:paraId="57B164A6" w14:textId="0DC7A977"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nil"/>
              <w:right w:val="nil"/>
            </w:tcBorders>
            <w:noWrap/>
            <w:vAlign w:val="center"/>
            <w:hideMark/>
          </w:tcPr>
          <w:p w14:paraId="4B6F1231"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F4 (broccoli)</w:t>
            </w:r>
          </w:p>
        </w:tc>
        <w:tc>
          <w:tcPr>
            <w:tcW w:w="874" w:type="dxa"/>
            <w:tcBorders>
              <w:top w:val="nil"/>
              <w:left w:val="nil"/>
              <w:bottom w:val="nil"/>
              <w:right w:val="nil"/>
            </w:tcBorders>
            <w:noWrap/>
            <w:vAlign w:val="center"/>
            <w:hideMark/>
          </w:tcPr>
          <w:p w14:paraId="7F19AC20" w14:textId="55DA205C"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16ED4F06"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w:t>
            </w:r>
          </w:p>
        </w:tc>
        <w:tc>
          <w:tcPr>
            <w:tcW w:w="1027" w:type="dxa"/>
            <w:tcBorders>
              <w:top w:val="nil"/>
              <w:left w:val="nil"/>
              <w:bottom w:val="nil"/>
              <w:right w:val="nil"/>
            </w:tcBorders>
            <w:noWrap/>
            <w:vAlign w:val="center"/>
            <w:hideMark/>
          </w:tcPr>
          <w:p w14:paraId="28FD5559"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w:t>
            </w:r>
          </w:p>
        </w:tc>
        <w:tc>
          <w:tcPr>
            <w:tcW w:w="957" w:type="dxa"/>
            <w:tcBorders>
              <w:top w:val="nil"/>
              <w:left w:val="nil"/>
              <w:bottom w:val="nil"/>
              <w:right w:val="nil"/>
            </w:tcBorders>
            <w:noWrap/>
            <w:vAlign w:val="center"/>
            <w:hideMark/>
          </w:tcPr>
          <w:p w14:paraId="19C00BB4" w14:textId="058B89C0"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324A0F" w14:paraId="4A579160" w14:textId="77777777" w:rsidTr="00E05DCC">
        <w:trPr>
          <w:trHeight w:val="300"/>
        </w:trPr>
        <w:tc>
          <w:tcPr>
            <w:tcW w:w="788" w:type="dxa"/>
            <w:tcBorders>
              <w:top w:val="nil"/>
              <w:left w:val="nil"/>
              <w:bottom w:val="nil"/>
              <w:right w:val="nil"/>
            </w:tcBorders>
            <w:noWrap/>
            <w:vAlign w:val="center"/>
          </w:tcPr>
          <w:p w14:paraId="64AD9DAE" w14:textId="50BCF0E6"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tcPr>
          <w:p w14:paraId="73871691" w14:textId="3FBCFF2A"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nil"/>
              <w:right w:val="nil"/>
            </w:tcBorders>
            <w:noWrap/>
            <w:vAlign w:val="center"/>
            <w:hideMark/>
          </w:tcPr>
          <w:p w14:paraId="2079AA45"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F5 (broccoli)</w:t>
            </w:r>
          </w:p>
        </w:tc>
        <w:tc>
          <w:tcPr>
            <w:tcW w:w="874" w:type="dxa"/>
            <w:tcBorders>
              <w:top w:val="nil"/>
              <w:left w:val="nil"/>
              <w:bottom w:val="nil"/>
              <w:right w:val="nil"/>
            </w:tcBorders>
            <w:noWrap/>
            <w:vAlign w:val="center"/>
            <w:hideMark/>
          </w:tcPr>
          <w:p w14:paraId="7685DAA0" w14:textId="3E2EC118"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082129DC"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w:t>
            </w:r>
          </w:p>
        </w:tc>
        <w:tc>
          <w:tcPr>
            <w:tcW w:w="1027" w:type="dxa"/>
            <w:tcBorders>
              <w:top w:val="nil"/>
              <w:left w:val="nil"/>
              <w:bottom w:val="nil"/>
              <w:right w:val="nil"/>
            </w:tcBorders>
            <w:noWrap/>
            <w:vAlign w:val="center"/>
            <w:hideMark/>
          </w:tcPr>
          <w:p w14:paraId="7B4F889A"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w:t>
            </w:r>
          </w:p>
        </w:tc>
        <w:tc>
          <w:tcPr>
            <w:tcW w:w="957" w:type="dxa"/>
            <w:tcBorders>
              <w:top w:val="nil"/>
              <w:left w:val="nil"/>
              <w:bottom w:val="nil"/>
              <w:right w:val="nil"/>
            </w:tcBorders>
            <w:noWrap/>
            <w:vAlign w:val="center"/>
            <w:hideMark/>
          </w:tcPr>
          <w:p w14:paraId="3538782D" w14:textId="37D87CD8"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324A0F" w14:paraId="4DA8C504" w14:textId="77777777" w:rsidTr="00E05DCC">
        <w:trPr>
          <w:trHeight w:val="300"/>
        </w:trPr>
        <w:tc>
          <w:tcPr>
            <w:tcW w:w="788" w:type="dxa"/>
            <w:tcBorders>
              <w:top w:val="nil"/>
              <w:left w:val="nil"/>
              <w:bottom w:val="nil"/>
              <w:right w:val="nil"/>
            </w:tcBorders>
            <w:noWrap/>
            <w:vAlign w:val="center"/>
          </w:tcPr>
          <w:p w14:paraId="1C70FD93" w14:textId="7B7296E5"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tcPr>
          <w:p w14:paraId="35BCA0E2" w14:textId="5095CC4B"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nil"/>
              <w:right w:val="nil"/>
            </w:tcBorders>
            <w:noWrap/>
            <w:vAlign w:val="center"/>
            <w:hideMark/>
          </w:tcPr>
          <w:p w14:paraId="2074C596"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F6 (broccoli reference)</w:t>
            </w:r>
          </w:p>
        </w:tc>
        <w:tc>
          <w:tcPr>
            <w:tcW w:w="874" w:type="dxa"/>
            <w:tcBorders>
              <w:top w:val="nil"/>
              <w:left w:val="nil"/>
              <w:bottom w:val="nil"/>
              <w:right w:val="nil"/>
            </w:tcBorders>
            <w:noWrap/>
            <w:vAlign w:val="center"/>
            <w:hideMark/>
          </w:tcPr>
          <w:p w14:paraId="3ACCC9E8" w14:textId="347CD22D"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5D6AAEE2" w14:textId="2293E11E"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0.0075</w:t>
            </w:r>
          </w:p>
        </w:tc>
        <w:tc>
          <w:tcPr>
            <w:tcW w:w="1027" w:type="dxa"/>
            <w:tcBorders>
              <w:top w:val="nil"/>
              <w:left w:val="nil"/>
              <w:bottom w:val="nil"/>
              <w:right w:val="nil"/>
            </w:tcBorders>
            <w:noWrap/>
            <w:vAlign w:val="center"/>
            <w:hideMark/>
          </w:tcPr>
          <w:p w14:paraId="60C3F9A1" w14:textId="357408B2"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0.05</w:t>
            </w:r>
            <w:r>
              <w:rPr>
                <w:rFonts w:eastAsia="Times New Roman" w:cs="Times New Roman"/>
                <w:color w:val="000000"/>
                <w:sz w:val="18"/>
                <w:szCs w:val="18"/>
                <w:lang w:eastAsia="en-AU"/>
              </w:rPr>
              <w:t>5</w:t>
            </w:r>
          </w:p>
        </w:tc>
        <w:tc>
          <w:tcPr>
            <w:tcW w:w="957" w:type="dxa"/>
            <w:tcBorders>
              <w:top w:val="nil"/>
              <w:left w:val="nil"/>
              <w:bottom w:val="nil"/>
              <w:right w:val="nil"/>
            </w:tcBorders>
            <w:noWrap/>
            <w:vAlign w:val="center"/>
            <w:hideMark/>
          </w:tcPr>
          <w:p w14:paraId="594C740C"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0.4</w:t>
            </w:r>
          </w:p>
        </w:tc>
      </w:tr>
      <w:tr w:rsidR="009934B8" w:rsidRPr="00324A0F" w14:paraId="2D4B2EC9" w14:textId="77777777" w:rsidTr="00E05DCC">
        <w:trPr>
          <w:trHeight w:val="300"/>
        </w:trPr>
        <w:tc>
          <w:tcPr>
            <w:tcW w:w="788" w:type="dxa"/>
            <w:tcBorders>
              <w:top w:val="nil"/>
              <w:left w:val="nil"/>
              <w:bottom w:val="nil"/>
              <w:right w:val="nil"/>
            </w:tcBorders>
            <w:noWrap/>
            <w:vAlign w:val="center"/>
          </w:tcPr>
          <w:p w14:paraId="5E9AFE85" w14:textId="7613CC3E"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tcPr>
          <w:p w14:paraId="7B232CDF" w14:textId="1DCB3184"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nil"/>
              <w:right w:val="nil"/>
            </w:tcBorders>
            <w:noWrap/>
            <w:vAlign w:val="center"/>
            <w:hideMark/>
          </w:tcPr>
          <w:p w14:paraId="0F7D712F"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F7 (lettuce)</w:t>
            </w:r>
          </w:p>
        </w:tc>
        <w:tc>
          <w:tcPr>
            <w:tcW w:w="874" w:type="dxa"/>
            <w:tcBorders>
              <w:top w:val="nil"/>
              <w:left w:val="nil"/>
              <w:bottom w:val="nil"/>
              <w:right w:val="nil"/>
            </w:tcBorders>
            <w:noWrap/>
            <w:vAlign w:val="center"/>
            <w:hideMark/>
          </w:tcPr>
          <w:p w14:paraId="5A6BC973" w14:textId="65F24FEB"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741C3583"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w:t>
            </w:r>
          </w:p>
        </w:tc>
        <w:tc>
          <w:tcPr>
            <w:tcW w:w="1027" w:type="dxa"/>
            <w:tcBorders>
              <w:top w:val="nil"/>
              <w:left w:val="nil"/>
              <w:bottom w:val="nil"/>
              <w:right w:val="nil"/>
            </w:tcBorders>
            <w:noWrap/>
            <w:vAlign w:val="center"/>
            <w:hideMark/>
          </w:tcPr>
          <w:p w14:paraId="793DE2A4"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w:t>
            </w:r>
          </w:p>
        </w:tc>
        <w:tc>
          <w:tcPr>
            <w:tcW w:w="957" w:type="dxa"/>
            <w:tcBorders>
              <w:top w:val="nil"/>
              <w:left w:val="nil"/>
              <w:bottom w:val="nil"/>
              <w:right w:val="nil"/>
            </w:tcBorders>
            <w:noWrap/>
            <w:vAlign w:val="center"/>
            <w:hideMark/>
          </w:tcPr>
          <w:p w14:paraId="562C97C0" w14:textId="7F919837"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324A0F" w14:paraId="57F0A327" w14:textId="77777777" w:rsidTr="00E05DCC">
        <w:trPr>
          <w:trHeight w:val="300"/>
        </w:trPr>
        <w:tc>
          <w:tcPr>
            <w:tcW w:w="788" w:type="dxa"/>
            <w:tcBorders>
              <w:top w:val="nil"/>
              <w:left w:val="nil"/>
              <w:bottom w:val="nil"/>
              <w:right w:val="nil"/>
            </w:tcBorders>
            <w:noWrap/>
            <w:vAlign w:val="center"/>
          </w:tcPr>
          <w:p w14:paraId="384EA0B3" w14:textId="708F6CDE"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hideMark/>
          </w:tcPr>
          <w:p w14:paraId="3B77B809"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PAHs</w:t>
            </w:r>
          </w:p>
        </w:tc>
        <w:tc>
          <w:tcPr>
            <w:tcW w:w="1638" w:type="dxa"/>
            <w:tcBorders>
              <w:top w:val="nil"/>
              <w:left w:val="nil"/>
              <w:bottom w:val="nil"/>
              <w:right w:val="nil"/>
            </w:tcBorders>
            <w:noWrap/>
            <w:vAlign w:val="center"/>
            <w:hideMark/>
          </w:tcPr>
          <w:p w14:paraId="7ADC1645"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F1 (pasture)</w:t>
            </w:r>
          </w:p>
        </w:tc>
        <w:tc>
          <w:tcPr>
            <w:tcW w:w="874" w:type="dxa"/>
            <w:tcBorders>
              <w:top w:val="nil"/>
              <w:left w:val="nil"/>
              <w:bottom w:val="nil"/>
              <w:right w:val="nil"/>
            </w:tcBorders>
            <w:noWrap/>
            <w:vAlign w:val="center"/>
            <w:hideMark/>
          </w:tcPr>
          <w:p w14:paraId="684F4F92" w14:textId="7ED21B37"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45AC93A4" w14:textId="401F3968"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1.4</w:t>
            </w:r>
            <w:r>
              <w:rPr>
                <w:rFonts w:eastAsia="Times New Roman" w:cs="Times New Roman"/>
                <w:color w:val="000000"/>
                <w:sz w:val="18"/>
                <w:szCs w:val="18"/>
                <w:lang w:eastAsia="en-AU"/>
              </w:rPr>
              <w:t>5</w:t>
            </w:r>
          </w:p>
        </w:tc>
        <w:tc>
          <w:tcPr>
            <w:tcW w:w="1027" w:type="dxa"/>
            <w:tcBorders>
              <w:top w:val="nil"/>
              <w:left w:val="nil"/>
              <w:bottom w:val="nil"/>
              <w:right w:val="nil"/>
            </w:tcBorders>
            <w:noWrap/>
            <w:vAlign w:val="center"/>
            <w:hideMark/>
          </w:tcPr>
          <w:p w14:paraId="08A8E13C" w14:textId="08EA157D"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4.10</w:t>
            </w:r>
          </w:p>
        </w:tc>
        <w:tc>
          <w:tcPr>
            <w:tcW w:w="957" w:type="dxa"/>
            <w:tcBorders>
              <w:top w:val="nil"/>
              <w:left w:val="nil"/>
              <w:bottom w:val="nil"/>
              <w:right w:val="nil"/>
            </w:tcBorders>
            <w:noWrap/>
            <w:vAlign w:val="center"/>
            <w:hideMark/>
          </w:tcPr>
          <w:p w14:paraId="51D5686D"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24</w:t>
            </w:r>
          </w:p>
        </w:tc>
      </w:tr>
      <w:tr w:rsidR="009934B8" w:rsidRPr="00324A0F" w14:paraId="0585D637" w14:textId="77777777" w:rsidTr="00E05DCC">
        <w:trPr>
          <w:trHeight w:val="300"/>
        </w:trPr>
        <w:tc>
          <w:tcPr>
            <w:tcW w:w="788" w:type="dxa"/>
            <w:tcBorders>
              <w:top w:val="nil"/>
              <w:left w:val="nil"/>
              <w:bottom w:val="nil"/>
              <w:right w:val="nil"/>
            </w:tcBorders>
            <w:noWrap/>
            <w:vAlign w:val="center"/>
          </w:tcPr>
          <w:p w14:paraId="45AFF811" w14:textId="495074B6"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tcPr>
          <w:p w14:paraId="0ACC8968" w14:textId="17374762"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nil"/>
              <w:right w:val="nil"/>
            </w:tcBorders>
            <w:noWrap/>
            <w:vAlign w:val="center"/>
            <w:hideMark/>
          </w:tcPr>
          <w:p w14:paraId="63C01D77"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F2 (pasture)</w:t>
            </w:r>
          </w:p>
        </w:tc>
        <w:tc>
          <w:tcPr>
            <w:tcW w:w="874" w:type="dxa"/>
            <w:tcBorders>
              <w:top w:val="nil"/>
              <w:left w:val="nil"/>
              <w:bottom w:val="nil"/>
              <w:right w:val="nil"/>
            </w:tcBorders>
            <w:noWrap/>
            <w:vAlign w:val="center"/>
            <w:hideMark/>
          </w:tcPr>
          <w:p w14:paraId="5C375165" w14:textId="707243F9"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513A707F" w14:textId="1CC622CD"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5.7</w:t>
            </w:r>
            <w:r>
              <w:rPr>
                <w:rFonts w:eastAsia="Times New Roman" w:cs="Times New Roman"/>
                <w:color w:val="000000"/>
                <w:sz w:val="18"/>
                <w:szCs w:val="18"/>
                <w:lang w:eastAsia="en-AU"/>
              </w:rPr>
              <w:t>5</w:t>
            </w:r>
          </w:p>
        </w:tc>
        <w:tc>
          <w:tcPr>
            <w:tcW w:w="1027" w:type="dxa"/>
            <w:tcBorders>
              <w:top w:val="nil"/>
              <w:left w:val="nil"/>
              <w:bottom w:val="nil"/>
              <w:right w:val="nil"/>
            </w:tcBorders>
            <w:noWrap/>
            <w:vAlign w:val="center"/>
            <w:hideMark/>
          </w:tcPr>
          <w:p w14:paraId="49FAAC0D" w14:textId="50DA36DF"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17.1</w:t>
            </w:r>
            <w:r>
              <w:rPr>
                <w:rFonts w:eastAsia="Times New Roman" w:cs="Times New Roman"/>
                <w:color w:val="000000"/>
                <w:sz w:val="18"/>
                <w:szCs w:val="18"/>
                <w:lang w:eastAsia="en-AU"/>
              </w:rPr>
              <w:t>5</w:t>
            </w:r>
          </w:p>
        </w:tc>
        <w:tc>
          <w:tcPr>
            <w:tcW w:w="957" w:type="dxa"/>
            <w:tcBorders>
              <w:top w:val="nil"/>
              <w:left w:val="nil"/>
              <w:bottom w:val="nil"/>
              <w:right w:val="nil"/>
            </w:tcBorders>
            <w:noWrap/>
            <w:vAlign w:val="center"/>
            <w:hideMark/>
          </w:tcPr>
          <w:p w14:paraId="30A7487D"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120</w:t>
            </w:r>
          </w:p>
        </w:tc>
      </w:tr>
      <w:tr w:rsidR="009934B8" w:rsidRPr="00324A0F" w14:paraId="44839455" w14:textId="77777777" w:rsidTr="00E05DCC">
        <w:trPr>
          <w:trHeight w:val="300"/>
        </w:trPr>
        <w:tc>
          <w:tcPr>
            <w:tcW w:w="788" w:type="dxa"/>
            <w:tcBorders>
              <w:top w:val="nil"/>
              <w:left w:val="nil"/>
              <w:bottom w:val="nil"/>
              <w:right w:val="nil"/>
            </w:tcBorders>
            <w:noWrap/>
            <w:vAlign w:val="center"/>
          </w:tcPr>
          <w:p w14:paraId="7A77A4E3" w14:textId="2E9A51E5"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tcPr>
          <w:p w14:paraId="5AFD9F69" w14:textId="3EBA3772"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nil"/>
              <w:right w:val="nil"/>
            </w:tcBorders>
            <w:noWrap/>
            <w:vAlign w:val="center"/>
            <w:hideMark/>
          </w:tcPr>
          <w:p w14:paraId="4ED95E3A"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F3 (pasture reference)</w:t>
            </w:r>
          </w:p>
        </w:tc>
        <w:tc>
          <w:tcPr>
            <w:tcW w:w="874" w:type="dxa"/>
            <w:tcBorders>
              <w:top w:val="nil"/>
              <w:left w:val="nil"/>
              <w:bottom w:val="nil"/>
              <w:right w:val="nil"/>
            </w:tcBorders>
            <w:noWrap/>
            <w:vAlign w:val="center"/>
            <w:hideMark/>
          </w:tcPr>
          <w:p w14:paraId="0400C42B" w14:textId="12B7DB65"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2C726B15" w14:textId="3A771DA6"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8.8</w:t>
            </w:r>
            <w:r>
              <w:rPr>
                <w:rFonts w:eastAsia="Times New Roman" w:cs="Times New Roman"/>
                <w:color w:val="000000"/>
                <w:sz w:val="18"/>
                <w:szCs w:val="18"/>
                <w:lang w:eastAsia="en-AU"/>
              </w:rPr>
              <w:t>3</w:t>
            </w:r>
          </w:p>
        </w:tc>
        <w:tc>
          <w:tcPr>
            <w:tcW w:w="1027" w:type="dxa"/>
            <w:tcBorders>
              <w:top w:val="nil"/>
              <w:left w:val="nil"/>
              <w:bottom w:val="nil"/>
              <w:right w:val="nil"/>
            </w:tcBorders>
            <w:noWrap/>
            <w:vAlign w:val="center"/>
            <w:hideMark/>
          </w:tcPr>
          <w:p w14:paraId="3C82C6B7" w14:textId="06B944B9"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16.73</w:t>
            </w:r>
          </w:p>
        </w:tc>
        <w:tc>
          <w:tcPr>
            <w:tcW w:w="957" w:type="dxa"/>
            <w:tcBorders>
              <w:top w:val="nil"/>
              <w:left w:val="nil"/>
              <w:bottom w:val="nil"/>
              <w:right w:val="nil"/>
            </w:tcBorders>
            <w:noWrap/>
            <w:vAlign w:val="center"/>
            <w:hideMark/>
          </w:tcPr>
          <w:p w14:paraId="000E3C44"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100</w:t>
            </w:r>
          </w:p>
        </w:tc>
      </w:tr>
      <w:tr w:rsidR="009934B8" w:rsidRPr="00324A0F" w14:paraId="2949E717" w14:textId="77777777" w:rsidTr="00E05DCC">
        <w:trPr>
          <w:trHeight w:val="300"/>
        </w:trPr>
        <w:tc>
          <w:tcPr>
            <w:tcW w:w="788" w:type="dxa"/>
            <w:tcBorders>
              <w:top w:val="nil"/>
              <w:left w:val="nil"/>
              <w:bottom w:val="nil"/>
              <w:right w:val="nil"/>
            </w:tcBorders>
            <w:noWrap/>
            <w:vAlign w:val="center"/>
          </w:tcPr>
          <w:p w14:paraId="06DE5939" w14:textId="7144879E"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tcPr>
          <w:p w14:paraId="1B11991B" w14:textId="08EDD6C7"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nil"/>
              <w:right w:val="nil"/>
            </w:tcBorders>
            <w:noWrap/>
            <w:vAlign w:val="center"/>
            <w:hideMark/>
          </w:tcPr>
          <w:p w14:paraId="0D2B5988"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F4 (broccoli)</w:t>
            </w:r>
          </w:p>
        </w:tc>
        <w:tc>
          <w:tcPr>
            <w:tcW w:w="874" w:type="dxa"/>
            <w:tcBorders>
              <w:top w:val="nil"/>
              <w:left w:val="nil"/>
              <w:bottom w:val="nil"/>
              <w:right w:val="nil"/>
            </w:tcBorders>
            <w:noWrap/>
            <w:vAlign w:val="center"/>
            <w:hideMark/>
          </w:tcPr>
          <w:p w14:paraId="53167D23" w14:textId="69D895F9"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20CB938A" w14:textId="413E45A1"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0.6</w:t>
            </w:r>
            <w:r>
              <w:rPr>
                <w:rFonts w:eastAsia="Times New Roman" w:cs="Times New Roman"/>
                <w:color w:val="000000"/>
                <w:sz w:val="18"/>
                <w:szCs w:val="18"/>
                <w:lang w:eastAsia="en-AU"/>
              </w:rPr>
              <w:t>5</w:t>
            </w:r>
          </w:p>
        </w:tc>
        <w:tc>
          <w:tcPr>
            <w:tcW w:w="1027" w:type="dxa"/>
            <w:tcBorders>
              <w:top w:val="nil"/>
              <w:left w:val="nil"/>
              <w:bottom w:val="nil"/>
              <w:right w:val="nil"/>
            </w:tcBorders>
            <w:noWrap/>
            <w:vAlign w:val="center"/>
            <w:hideMark/>
          </w:tcPr>
          <w:p w14:paraId="3CE7D738" w14:textId="0D020796"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1.46</w:t>
            </w:r>
          </w:p>
        </w:tc>
        <w:tc>
          <w:tcPr>
            <w:tcW w:w="957" w:type="dxa"/>
            <w:tcBorders>
              <w:top w:val="nil"/>
              <w:left w:val="nil"/>
              <w:bottom w:val="nil"/>
              <w:right w:val="nil"/>
            </w:tcBorders>
            <w:noWrap/>
            <w:vAlign w:val="center"/>
            <w:hideMark/>
          </w:tcPr>
          <w:p w14:paraId="25386121"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10</w:t>
            </w:r>
          </w:p>
        </w:tc>
      </w:tr>
      <w:tr w:rsidR="009934B8" w:rsidRPr="00324A0F" w14:paraId="2F2AAD54" w14:textId="77777777" w:rsidTr="00E05DCC">
        <w:trPr>
          <w:trHeight w:val="300"/>
        </w:trPr>
        <w:tc>
          <w:tcPr>
            <w:tcW w:w="788" w:type="dxa"/>
            <w:tcBorders>
              <w:top w:val="nil"/>
              <w:left w:val="nil"/>
              <w:bottom w:val="nil"/>
              <w:right w:val="nil"/>
            </w:tcBorders>
            <w:noWrap/>
            <w:vAlign w:val="center"/>
          </w:tcPr>
          <w:p w14:paraId="1333140E" w14:textId="6D13B8E6"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tcPr>
          <w:p w14:paraId="2995277E" w14:textId="275532E9"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nil"/>
              <w:right w:val="nil"/>
            </w:tcBorders>
            <w:noWrap/>
            <w:vAlign w:val="center"/>
            <w:hideMark/>
          </w:tcPr>
          <w:p w14:paraId="5A18CE69"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F5 (broccoli)</w:t>
            </w:r>
          </w:p>
        </w:tc>
        <w:tc>
          <w:tcPr>
            <w:tcW w:w="874" w:type="dxa"/>
            <w:tcBorders>
              <w:top w:val="nil"/>
              <w:left w:val="nil"/>
              <w:bottom w:val="nil"/>
              <w:right w:val="nil"/>
            </w:tcBorders>
            <w:noWrap/>
            <w:vAlign w:val="center"/>
            <w:hideMark/>
          </w:tcPr>
          <w:p w14:paraId="04B3707C" w14:textId="1CD1BACE"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72EEEC75" w14:textId="1CB7C74C"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1.0</w:t>
            </w:r>
            <w:r>
              <w:rPr>
                <w:rFonts w:eastAsia="Times New Roman" w:cs="Times New Roman"/>
                <w:color w:val="000000"/>
                <w:sz w:val="18"/>
                <w:szCs w:val="18"/>
                <w:lang w:eastAsia="en-AU"/>
              </w:rPr>
              <w:t>6</w:t>
            </w:r>
          </w:p>
        </w:tc>
        <w:tc>
          <w:tcPr>
            <w:tcW w:w="1027" w:type="dxa"/>
            <w:tcBorders>
              <w:top w:val="nil"/>
              <w:left w:val="nil"/>
              <w:bottom w:val="nil"/>
              <w:right w:val="nil"/>
            </w:tcBorders>
            <w:noWrap/>
            <w:vAlign w:val="center"/>
            <w:hideMark/>
          </w:tcPr>
          <w:p w14:paraId="52F2332C" w14:textId="51656A1A"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2.58</w:t>
            </w:r>
          </w:p>
        </w:tc>
        <w:tc>
          <w:tcPr>
            <w:tcW w:w="957" w:type="dxa"/>
            <w:tcBorders>
              <w:top w:val="nil"/>
              <w:left w:val="nil"/>
              <w:bottom w:val="nil"/>
              <w:right w:val="nil"/>
            </w:tcBorders>
            <w:noWrap/>
            <w:vAlign w:val="center"/>
            <w:hideMark/>
          </w:tcPr>
          <w:p w14:paraId="30A203C4"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17</w:t>
            </w:r>
          </w:p>
        </w:tc>
      </w:tr>
      <w:tr w:rsidR="009934B8" w:rsidRPr="00324A0F" w14:paraId="41DE3A9D" w14:textId="77777777" w:rsidTr="00E05DCC">
        <w:trPr>
          <w:trHeight w:val="300"/>
        </w:trPr>
        <w:tc>
          <w:tcPr>
            <w:tcW w:w="788" w:type="dxa"/>
            <w:tcBorders>
              <w:top w:val="nil"/>
              <w:left w:val="nil"/>
              <w:bottom w:val="nil"/>
              <w:right w:val="nil"/>
            </w:tcBorders>
            <w:noWrap/>
            <w:vAlign w:val="center"/>
          </w:tcPr>
          <w:p w14:paraId="13482BD6" w14:textId="28A93D2D"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tcPr>
          <w:p w14:paraId="52C66CAF" w14:textId="0A8EEB57"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nil"/>
              <w:right w:val="nil"/>
            </w:tcBorders>
            <w:noWrap/>
            <w:vAlign w:val="center"/>
            <w:hideMark/>
          </w:tcPr>
          <w:p w14:paraId="21445B67"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F6 (broccoli reference)</w:t>
            </w:r>
          </w:p>
        </w:tc>
        <w:tc>
          <w:tcPr>
            <w:tcW w:w="874" w:type="dxa"/>
            <w:tcBorders>
              <w:top w:val="nil"/>
              <w:left w:val="nil"/>
              <w:bottom w:val="nil"/>
              <w:right w:val="nil"/>
            </w:tcBorders>
            <w:noWrap/>
            <w:vAlign w:val="center"/>
            <w:hideMark/>
          </w:tcPr>
          <w:p w14:paraId="5673527D" w14:textId="3355CC08"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2130579C" w14:textId="3AA449D4"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1.50</w:t>
            </w:r>
          </w:p>
        </w:tc>
        <w:tc>
          <w:tcPr>
            <w:tcW w:w="1027" w:type="dxa"/>
            <w:tcBorders>
              <w:top w:val="nil"/>
              <w:left w:val="nil"/>
              <w:bottom w:val="nil"/>
              <w:right w:val="nil"/>
            </w:tcBorders>
            <w:noWrap/>
            <w:vAlign w:val="center"/>
            <w:hideMark/>
          </w:tcPr>
          <w:p w14:paraId="569DB91D" w14:textId="4BB11073"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2.95</w:t>
            </w:r>
          </w:p>
        </w:tc>
        <w:tc>
          <w:tcPr>
            <w:tcW w:w="957" w:type="dxa"/>
            <w:tcBorders>
              <w:top w:val="nil"/>
              <w:left w:val="nil"/>
              <w:bottom w:val="nil"/>
              <w:right w:val="nil"/>
            </w:tcBorders>
            <w:noWrap/>
            <w:vAlign w:val="center"/>
            <w:hideMark/>
          </w:tcPr>
          <w:p w14:paraId="7BD36546"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16</w:t>
            </w:r>
          </w:p>
        </w:tc>
      </w:tr>
      <w:tr w:rsidR="009934B8" w:rsidRPr="00324A0F" w14:paraId="4EECE969" w14:textId="77777777" w:rsidTr="00E05DCC">
        <w:trPr>
          <w:trHeight w:val="300"/>
        </w:trPr>
        <w:tc>
          <w:tcPr>
            <w:tcW w:w="788" w:type="dxa"/>
            <w:tcBorders>
              <w:top w:val="nil"/>
              <w:left w:val="nil"/>
              <w:bottom w:val="nil"/>
              <w:right w:val="nil"/>
            </w:tcBorders>
            <w:noWrap/>
            <w:vAlign w:val="center"/>
          </w:tcPr>
          <w:p w14:paraId="057B7966" w14:textId="7F9CB74B"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tcPr>
          <w:p w14:paraId="6CECE1CB" w14:textId="27E72227"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nil"/>
              <w:right w:val="nil"/>
            </w:tcBorders>
            <w:noWrap/>
            <w:vAlign w:val="center"/>
            <w:hideMark/>
          </w:tcPr>
          <w:p w14:paraId="569F1B3C"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F7 (lettuce)</w:t>
            </w:r>
          </w:p>
        </w:tc>
        <w:tc>
          <w:tcPr>
            <w:tcW w:w="874" w:type="dxa"/>
            <w:tcBorders>
              <w:top w:val="nil"/>
              <w:left w:val="nil"/>
              <w:bottom w:val="nil"/>
              <w:right w:val="nil"/>
            </w:tcBorders>
            <w:noWrap/>
            <w:vAlign w:val="center"/>
            <w:hideMark/>
          </w:tcPr>
          <w:p w14:paraId="30E4BB9E" w14:textId="5C6CF6EE"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51FE68AD" w14:textId="018A4125"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6.3</w:t>
            </w:r>
            <w:r>
              <w:rPr>
                <w:rFonts w:eastAsia="Times New Roman" w:cs="Times New Roman"/>
                <w:color w:val="000000"/>
                <w:sz w:val="18"/>
                <w:szCs w:val="18"/>
                <w:lang w:eastAsia="en-AU"/>
              </w:rPr>
              <w:t>1</w:t>
            </w:r>
          </w:p>
        </w:tc>
        <w:tc>
          <w:tcPr>
            <w:tcW w:w="1027" w:type="dxa"/>
            <w:tcBorders>
              <w:top w:val="nil"/>
              <w:left w:val="nil"/>
              <w:bottom w:val="nil"/>
              <w:right w:val="nil"/>
            </w:tcBorders>
            <w:noWrap/>
            <w:vAlign w:val="center"/>
            <w:hideMark/>
          </w:tcPr>
          <w:p w14:paraId="28028B3E" w14:textId="6D85CCEB"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12.4</w:t>
            </w:r>
            <w:r>
              <w:rPr>
                <w:rFonts w:eastAsia="Times New Roman" w:cs="Times New Roman"/>
                <w:color w:val="000000"/>
                <w:sz w:val="18"/>
                <w:szCs w:val="18"/>
                <w:lang w:eastAsia="en-AU"/>
              </w:rPr>
              <w:t>1</w:t>
            </w:r>
          </w:p>
        </w:tc>
        <w:tc>
          <w:tcPr>
            <w:tcW w:w="957" w:type="dxa"/>
            <w:tcBorders>
              <w:top w:val="nil"/>
              <w:left w:val="nil"/>
              <w:bottom w:val="nil"/>
              <w:right w:val="nil"/>
            </w:tcBorders>
            <w:noWrap/>
            <w:vAlign w:val="center"/>
            <w:hideMark/>
          </w:tcPr>
          <w:p w14:paraId="04A48D90"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74</w:t>
            </w:r>
          </w:p>
        </w:tc>
      </w:tr>
      <w:tr w:rsidR="009934B8" w:rsidRPr="00324A0F" w14:paraId="60CED1DB" w14:textId="77777777" w:rsidTr="00E05DCC">
        <w:trPr>
          <w:trHeight w:val="300"/>
        </w:trPr>
        <w:tc>
          <w:tcPr>
            <w:tcW w:w="788" w:type="dxa"/>
            <w:tcBorders>
              <w:top w:val="nil"/>
              <w:left w:val="nil"/>
              <w:bottom w:val="nil"/>
              <w:right w:val="nil"/>
            </w:tcBorders>
            <w:noWrap/>
            <w:vAlign w:val="center"/>
          </w:tcPr>
          <w:p w14:paraId="71C3483E" w14:textId="3A30B12E"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hideMark/>
          </w:tcPr>
          <w:p w14:paraId="6BB77053"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Pesticides</w:t>
            </w:r>
          </w:p>
        </w:tc>
        <w:tc>
          <w:tcPr>
            <w:tcW w:w="1638" w:type="dxa"/>
            <w:tcBorders>
              <w:top w:val="nil"/>
              <w:left w:val="nil"/>
              <w:bottom w:val="nil"/>
              <w:right w:val="nil"/>
            </w:tcBorders>
            <w:noWrap/>
            <w:vAlign w:val="center"/>
            <w:hideMark/>
          </w:tcPr>
          <w:p w14:paraId="775D1F74"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F1 (pasture)</w:t>
            </w:r>
          </w:p>
        </w:tc>
        <w:tc>
          <w:tcPr>
            <w:tcW w:w="874" w:type="dxa"/>
            <w:tcBorders>
              <w:top w:val="nil"/>
              <w:left w:val="nil"/>
              <w:bottom w:val="nil"/>
              <w:right w:val="nil"/>
            </w:tcBorders>
            <w:noWrap/>
            <w:vAlign w:val="center"/>
            <w:hideMark/>
          </w:tcPr>
          <w:p w14:paraId="4A8C965B" w14:textId="411BC05D"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0E710C96" w14:textId="4113557C"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0.013</w:t>
            </w:r>
          </w:p>
        </w:tc>
        <w:tc>
          <w:tcPr>
            <w:tcW w:w="1027" w:type="dxa"/>
            <w:tcBorders>
              <w:top w:val="nil"/>
              <w:left w:val="nil"/>
              <w:bottom w:val="nil"/>
              <w:right w:val="nil"/>
            </w:tcBorders>
            <w:noWrap/>
            <w:vAlign w:val="center"/>
            <w:hideMark/>
          </w:tcPr>
          <w:p w14:paraId="21FC7CB5" w14:textId="68698E4F"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0.3</w:t>
            </w:r>
            <w:r>
              <w:rPr>
                <w:rFonts w:eastAsia="Times New Roman" w:cs="Times New Roman"/>
                <w:color w:val="000000"/>
                <w:sz w:val="18"/>
                <w:szCs w:val="18"/>
                <w:lang w:eastAsia="en-AU"/>
              </w:rPr>
              <w:t>2</w:t>
            </w:r>
          </w:p>
        </w:tc>
        <w:tc>
          <w:tcPr>
            <w:tcW w:w="957" w:type="dxa"/>
            <w:tcBorders>
              <w:top w:val="nil"/>
              <w:left w:val="nil"/>
              <w:bottom w:val="nil"/>
              <w:right w:val="nil"/>
            </w:tcBorders>
            <w:noWrap/>
            <w:vAlign w:val="center"/>
            <w:hideMark/>
          </w:tcPr>
          <w:p w14:paraId="6E48F7A7"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14</w:t>
            </w:r>
          </w:p>
        </w:tc>
      </w:tr>
      <w:tr w:rsidR="009934B8" w:rsidRPr="00324A0F" w14:paraId="2B1816F7" w14:textId="77777777" w:rsidTr="00E05DCC">
        <w:trPr>
          <w:trHeight w:val="300"/>
        </w:trPr>
        <w:tc>
          <w:tcPr>
            <w:tcW w:w="788" w:type="dxa"/>
            <w:tcBorders>
              <w:top w:val="nil"/>
              <w:left w:val="nil"/>
              <w:bottom w:val="nil"/>
              <w:right w:val="nil"/>
            </w:tcBorders>
            <w:noWrap/>
            <w:vAlign w:val="center"/>
          </w:tcPr>
          <w:p w14:paraId="79559B8B" w14:textId="790A1224"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tcPr>
          <w:p w14:paraId="643D0D4B" w14:textId="6915F8D3"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nil"/>
              <w:right w:val="nil"/>
            </w:tcBorders>
            <w:noWrap/>
            <w:vAlign w:val="center"/>
            <w:hideMark/>
          </w:tcPr>
          <w:p w14:paraId="1533E25F"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F2 (pasture)</w:t>
            </w:r>
          </w:p>
        </w:tc>
        <w:tc>
          <w:tcPr>
            <w:tcW w:w="874" w:type="dxa"/>
            <w:tcBorders>
              <w:top w:val="nil"/>
              <w:left w:val="nil"/>
              <w:bottom w:val="nil"/>
              <w:right w:val="nil"/>
            </w:tcBorders>
            <w:noWrap/>
            <w:vAlign w:val="center"/>
            <w:hideMark/>
          </w:tcPr>
          <w:p w14:paraId="02800E1D" w14:textId="47B2E2A5"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05AA1979" w14:textId="3485517B"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0.0055</w:t>
            </w:r>
          </w:p>
        </w:tc>
        <w:tc>
          <w:tcPr>
            <w:tcW w:w="1027" w:type="dxa"/>
            <w:tcBorders>
              <w:top w:val="nil"/>
              <w:left w:val="nil"/>
              <w:bottom w:val="nil"/>
              <w:right w:val="nil"/>
            </w:tcBorders>
            <w:noWrap/>
            <w:vAlign w:val="center"/>
            <w:hideMark/>
          </w:tcPr>
          <w:p w14:paraId="699FED81" w14:textId="2EAB3543"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0.1</w:t>
            </w:r>
            <w:r>
              <w:rPr>
                <w:rFonts w:eastAsia="Times New Roman" w:cs="Times New Roman"/>
                <w:color w:val="000000"/>
                <w:sz w:val="18"/>
                <w:szCs w:val="18"/>
                <w:lang w:eastAsia="en-AU"/>
              </w:rPr>
              <w:t>1</w:t>
            </w:r>
          </w:p>
        </w:tc>
        <w:tc>
          <w:tcPr>
            <w:tcW w:w="957" w:type="dxa"/>
            <w:tcBorders>
              <w:top w:val="nil"/>
              <w:left w:val="nil"/>
              <w:bottom w:val="nil"/>
              <w:right w:val="nil"/>
            </w:tcBorders>
            <w:noWrap/>
            <w:vAlign w:val="center"/>
            <w:hideMark/>
          </w:tcPr>
          <w:p w14:paraId="376767B0"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4.6</w:t>
            </w:r>
          </w:p>
        </w:tc>
      </w:tr>
      <w:tr w:rsidR="009934B8" w:rsidRPr="00324A0F" w14:paraId="17B86407" w14:textId="77777777" w:rsidTr="00E05DCC">
        <w:trPr>
          <w:trHeight w:val="300"/>
        </w:trPr>
        <w:tc>
          <w:tcPr>
            <w:tcW w:w="788" w:type="dxa"/>
            <w:tcBorders>
              <w:top w:val="nil"/>
              <w:left w:val="nil"/>
              <w:bottom w:val="nil"/>
              <w:right w:val="nil"/>
            </w:tcBorders>
            <w:noWrap/>
            <w:vAlign w:val="center"/>
          </w:tcPr>
          <w:p w14:paraId="5635C64A" w14:textId="1266E684"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tcPr>
          <w:p w14:paraId="6804E670" w14:textId="0AF79B82"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nil"/>
              <w:right w:val="nil"/>
            </w:tcBorders>
            <w:noWrap/>
            <w:vAlign w:val="center"/>
            <w:hideMark/>
          </w:tcPr>
          <w:p w14:paraId="1F094390"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F3 (pasture reference)</w:t>
            </w:r>
          </w:p>
        </w:tc>
        <w:tc>
          <w:tcPr>
            <w:tcW w:w="874" w:type="dxa"/>
            <w:tcBorders>
              <w:top w:val="nil"/>
              <w:left w:val="nil"/>
              <w:bottom w:val="nil"/>
              <w:right w:val="nil"/>
            </w:tcBorders>
            <w:noWrap/>
            <w:vAlign w:val="center"/>
            <w:hideMark/>
          </w:tcPr>
          <w:p w14:paraId="41719BDE" w14:textId="04DCAFBF"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3E756219" w14:textId="6E821F1A"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0.5</w:t>
            </w:r>
            <w:r>
              <w:rPr>
                <w:rFonts w:eastAsia="Times New Roman" w:cs="Times New Roman"/>
                <w:color w:val="000000"/>
                <w:sz w:val="18"/>
                <w:szCs w:val="18"/>
                <w:lang w:eastAsia="en-AU"/>
              </w:rPr>
              <w:t>2</w:t>
            </w:r>
          </w:p>
        </w:tc>
        <w:tc>
          <w:tcPr>
            <w:tcW w:w="1027" w:type="dxa"/>
            <w:tcBorders>
              <w:top w:val="nil"/>
              <w:left w:val="nil"/>
              <w:bottom w:val="nil"/>
              <w:right w:val="nil"/>
            </w:tcBorders>
            <w:noWrap/>
            <w:vAlign w:val="center"/>
            <w:hideMark/>
          </w:tcPr>
          <w:p w14:paraId="384139BE" w14:textId="6900B24A"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17.2</w:t>
            </w:r>
            <w:r>
              <w:rPr>
                <w:rFonts w:eastAsia="Times New Roman" w:cs="Times New Roman"/>
                <w:color w:val="000000"/>
                <w:sz w:val="18"/>
                <w:szCs w:val="18"/>
                <w:lang w:eastAsia="en-AU"/>
              </w:rPr>
              <w:t>5</w:t>
            </w:r>
          </w:p>
        </w:tc>
        <w:tc>
          <w:tcPr>
            <w:tcW w:w="957" w:type="dxa"/>
            <w:tcBorders>
              <w:top w:val="nil"/>
              <w:left w:val="nil"/>
              <w:bottom w:val="nil"/>
              <w:right w:val="nil"/>
            </w:tcBorders>
            <w:noWrap/>
            <w:vAlign w:val="center"/>
            <w:hideMark/>
          </w:tcPr>
          <w:p w14:paraId="3950EDA3"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650</w:t>
            </w:r>
          </w:p>
        </w:tc>
      </w:tr>
      <w:tr w:rsidR="009934B8" w:rsidRPr="00324A0F" w14:paraId="0075E956" w14:textId="77777777" w:rsidTr="00E05DCC">
        <w:trPr>
          <w:trHeight w:val="300"/>
        </w:trPr>
        <w:tc>
          <w:tcPr>
            <w:tcW w:w="788" w:type="dxa"/>
            <w:tcBorders>
              <w:top w:val="nil"/>
              <w:left w:val="nil"/>
              <w:bottom w:val="nil"/>
              <w:right w:val="nil"/>
            </w:tcBorders>
            <w:noWrap/>
            <w:vAlign w:val="center"/>
          </w:tcPr>
          <w:p w14:paraId="17E211D9" w14:textId="10A61E1D"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tcPr>
          <w:p w14:paraId="56D3793D" w14:textId="5815906F"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nil"/>
              <w:right w:val="nil"/>
            </w:tcBorders>
            <w:noWrap/>
            <w:vAlign w:val="center"/>
            <w:hideMark/>
          </w:tcPr>
          <w:p w14:paraId="09DEF6F9"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F4 (broccoli)</w:t>
            </w:r>
          </w:p>
        </w:tc>
        <w:tc>
          <w:tcPr>
            <w:tcW w:w="874" w:type="dxa"/>
            <w:tcBorders>
              <w:top w:val="nil"/>
              <w:left w:val="nil"/>
              <w:bottom w:val="nil"/>
              <w:right w:val="nil"/>
            </w:tcBorders>
            <w:noWrap/>
            <w:vAlign w:val="center"/>
            <w:hideMark/>
          </w:tcPr>
          <w:p w14:paraId="49B571D1" w14:textId="6C8FCD0A"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50DC4414" w14:textId="5AC4B685"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1.65</w:t>
            </w:r>
          </w:p>
        </w:tc>
        <w:tc>
          <w:tcPr>
            <w:tcW w:w="1027" w:type="dxa"/>
            <w:tcBorders>
              <w:top w:val="nil"/>
              <w:left w:val="nil"/>
              <w:bottom w:val="nil"/>
              <w:right w:val="nil"/>
            </w:tcBorders>
            <w:noWrap/>
            <w:vAlign w:val="center"/>
            <w:hideMark/>
          </w:tcPr>
          <w:p w14:paraId="2D2C9559" w14:textId="1D7F1291"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13.2</w:t>
            </w:r>
            <w:r>
              <w:rPr>
                <w:rFonts w:eastAsia="Times New Roman" w:cs="Times New Roman"/>
                <w:color w:val="000000"/>
                <w:sz w:val="18"/>
                <w:szCs w:val="18"/>
                <w:lang w:eastAsia="en-AU"/>
              </w:rPr>
              <w:t>1</w:t>
            </w:r>
          </w:p>
        </w:tc>
        <w:tc>
          <w:tcPr>
            <w:tcW w:w="957" w:type="dxa"/>
            <w:tcBorders>
              <w:top w:val="nil"/>
              <w:left w:val="nil"/>
              <w:bottom w:val="nil"/>
              <w:right w:val="nil"/>
            </w:tcBorders>
            <w:noWrap/>
            <w:vAlign w:val="center"/>
            <w:hideMark/>
          </w:tcPr>
          <w:p w14:paraId="226A4842"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300</w:t>
            </w:r>
          </w:p>
        </w:tc>
      </w:tr>
      <w:tr w:rsidR="009934B8" w:rsidRPr="00324A0F" w14:paraId="58448419" w14:textId="77777777" w:rsidTr="00E05DCC">
        <w:trPr>
          <w:trHeight w:val="300"/>
        </w:trPr>
        <w:tc>
          <w:tcPr>
            <w:tcW w:w="788" w:type="dxa"/>
            <w:tcBorders>
              <w:top w:val="nil"/>
              <w:left w:val="nil"/>
              <w:bottom w:val="nil"/>
              <w:right w:val="nil"/>
            </w:tcBorders>
            <w:noWrap/>
            <w:vAlign w:val="center"/>
          </w:tcPr>
          <w:p w14:paraId="46852AB6" w14:textId="4FDDEEF0"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tcPr>
          <w:p w14:paraId="7DC467DE" w14:textId="4E52D3BB"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nil"/>
              <w:right w:val="nil"/>
            </w:tcBorders>
            <w:noWrap/>
            <w:vAlign w:val="center"/>
            <w:hideMark/>
          </w:tcPr>
          <w:p w14:paraId="72D1A1FC"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F5 (broccoli)</w:t>
            </w:r>
          </w:p>
        </w:tc>
        <w:tc>
          <w:tcPr>
            <w:tcW w:w="874" w:type="dxa"/>
            <w:tcBorders>
              <w:top w:val="nil"/>
              <w:left w:val="nil"/>
              <w:bottom w:val="nil"/>
              <w:right w:val="nil"/>
            </w:tcBorders>
            <w:noWrap/>
            <w:vAlign w:val="center"/>
            <w:hideMark/>
          </w:tcPr>
          <w:p w14:paraId="6F4047F1" w14:textId="6D5BA037"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1014CB16" w14:textId="2EF80471"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2.92</w:t>
            </w:r>
          </w:p>
        </w:tc>
        <w:tc>
          <w:tcPr>
            <w:tcW w:w="1027" w:type="dxa"/>
            <w:tcBorders>
              <w:top w:val="nil"/>
              <w:left w:val="nil"/>
              <w:bottom w:val="nil"/>
              <w:right w:val="nil"/>
            </w:tcBorders>
            <w:noWrap/>
            <w:vAlign w:val="center"/>
            <w:hideMark/>
          </w:tcPr>
          <w:p w14:paraId="08BFB914" w14:textId="7BCF2CA1"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30.65</w:t>
            </w:r>
          </w:p>
        </w:tc>
        <w:tc>
          <w:tcPr>
            <w:tcW w:w="957" w:type="dxa"/>
            <w:tcBorders>
              <w:top w:val="nil"/>
              <w:left w:val="nil"/>
              <w:bottom w:val="nil"/>
              <w:right w:val="nil"/>
            </w:tcBorders>
            <w:noWrap/>
            <w:vAlign w:val="center"/>
            <w:hideMark/>
          </w:tcPr>
          <w:p w14:paraId="3E2BDC94"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1100</w:t>
            </w:r>
          </w:p>
        </w:tc>
      </w:tr>
      <w:tr w:rsidR="009934B8" w:rsidRPr="00324A0F" w14:paraId="0C1DA677" w14:textId="77777777" w:rsidTr="00E05DCC">
        <w:trPr>
          <w:trHeight w:val="300"/>
        </w:trPr>
        <w:tc>
          <w:tcPr>
            <w:tcW w:w="788" w:type="dxa"/>
            <w:tcBorders>
              <w:top w:val="nil"/>
              <w:left w:val="nil"/>
              <w:bottom w:val="nil"/>
              <w:right w:val="nil"/>
            </w:tcBorders>
            <w:noWrap/>
            <w:vAlign w:val="center"/>
          </w:tcPr>
          <w:p w14:paraId="578C98E9" w14:textId="10245411"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tcPr>
          <w:p w14:paraId="47D2F6B7" w14:textId="5A918BDE"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nil"/>
              <w:right w:val="nil"/>
            </w:tcBorders>
            <w:noWrap/>
            <w:vAlign w:val="center"/>
            <w:hideMark/>
          </w:tcPr>
          <w:p w14:paraId="034F9CAE"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F6 (broccoli reference)</w:t>
            </w:r>
          </w:p>
        </w:tc>
        <w:tc>
          <w:tcPr>
            <w:tcW w:w="874" w:type="dxa"/>
            <w:tcBorders>
              <w:top w:val="nil"/>
              <w:left w:val="nil"/>
              <w:bottom w:val="nil"/>
              <w:right w:val="nil"/>
            </w:tcBorders>
            <w:noWrap/>
            <w:vAlign w:val="center"/>
            <w:hideMark/>
          </w:tcPr>
          <w:p w14:paraId="203A7CA8" w14:textId="7935B83B"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7ECCEA68" w14:textId="3D0A6FED"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1.4</w:t>
            </w:r>
            <w:r>
              <w:rPr>
                <w:rFonts w:eastAsia="Times New Roman" w:cs="Times New Roman"/>
                <w:color w:val="000000"/>
                <w:sz w:val="18"/>
                <w:szCs w:val="18"/>
                <w:lang w:eastAsia="en-AU"/>
              </w:rPr>
              <w:t>9</w:t>
            </w:r>
          </w:p>
        </w:tc>
        <w:tc>
          <w:tcPr>
            <w:tcW w:w="1027" w:type="dxa"/>
            <w:tcBorders>
              <w:top w:val="nil"/>
              <w:left w:val="nil"/>
              <w:bottom w:val="nil"/>
              <w:right w:val="nil"/>
            </w:tcBorders>
            <w:noWrap/>
            <w:vAlign w:val="center"/>
            <w:hideMark/>
          </w:tcPr>
          <w:p w14:paraId="1649A386" w14:textId="2907305D"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18.6</w:t>
            </w:r>
            <w:r>
              <w:rPr>
                <w:rFonts w:eastAsia="Times New Roman" w:cs="Times New Roman"/>
                <w:color w:val="000000"/>
                <w:sz w:val="18"/>
                <w:szCs w:val="18"/>
                <w:lang w:eastAsia="en-AU"/>
              </w:rPr>
              <w:t>5</w:t>
            </w:r>
          </w:p>
        </w:tc>
        <w:tc>
          <w:tcPr>
            <w:tcW w:w="957" w:type="dxa"/>
            <w:tcBorders>
              <w:top w:val="nil"/>
              <w:left w:val="nil"/>
              <w:bottom w:val="nil"/>
              <w:right w:val="nil"/>
            </w:tcBorders>
            <w:noWrap/>
            <w:vAlign w:val="center"/>
            <w:hideMark/>
          </w:tcPr>
          <w:p w14:paraId="22131C61"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480</w:t>
            </w:r>
          </w:p>
        </w:tc>
      </w:tr>
      <w:tr w:rsidR="009934B8" w:rsidRPr="00324A0F" w14:paraId="50E45C36" w14:textId="77777777" w:rsidTr="00E05DCC">
        <w:trPr>
          <w:trHeight w:val="300"/>
        </w:trPr>
        <w:tc>
          <w:tcPr>
            <w:tcW w:w="788" w:type="dxa"/>
            <w:tcBorders>
              <w:top w:val="nil"/>
              <w:left w:val="nil"/>
              <w:bottom w:val="nil"/>
              <w:right w:val="nil"/>
            </w:tcBorders>
            <w:noWrap/>
            <w:vAlign w:val="center"/>
          </w:tcPr>
          <w:p w14:paraId="6887D043" w14:textId="5CB9D2B6"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tcPr>
          <w:p w14:paraId="3D4D7A8C" w14:textId="1CAFA2CF"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nil"/>
              <w:right w:val="nil"/>
            </w:tcBorders>
            <w:noWrap/>
            <w:vAlign w:val="center"/>
            <w:hideMark/>
          </w:tcPr>
          <w:p w14:paraId="60632F63"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F7 (lettuce)</w:t>
            </w:r>
          </w:p>
        </w:tc>
        <w:tc>
          <w:tcPr>
            <w:tcW w:w="874" w:type="dxa"/>
            <w:tcBorders>
              <w:top w:val="nil"/>
              <w:left w:val="nil"/>
              <w:bottom w:val="nil"/>
              <w:right w:val="nil"/>
            </w:tcBorders>
            <w:noWrap/>
            <w:vAlign w:val="center"/>
            <w:hideMark/>
          </w:tcPr>
          <w:p w14:paraId="581DE3B2" w14:textId="4C76CCCA"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0DB511BD" w14:textId="13D736B4"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2.07</w:t>
            </w:r>
          </w:p>
        </w:tc>
        <w:tc>
          <w:tcPr>
            <w:tcW w:w="1027" w:type="dxa"/>
            <w:tcBorders>
              <w:top w:val="nil"/>
              <w:left w:val="nil"/>
              <w:bottom w:val="nil"/>
              <w:right w:val="nil"/>
            </w:tcBorders>
            <w:noWrap/>
            <w:vAlign w:val="center"/>
            <w:hideMark/>
          </w:tcPr>
          <w:p w14:paraId="76762C9D" w14:textId="425A65D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22.36</w:t>
            </w:r>
          </w:p>
        </w:tc>
        <w:tc>
          <w:tcPr>
            <w:tcW w:w="957" w:type="dxa"/>
            <w:tcBorders>
              <w:top w:val="nil"/>
              <w:left w:val="nil"/>
              <w:bottom w:val="nil"/>
              <w:right w:val="nil"/>
            </w:tcBorders>
            <w:noWrap/>
            <w:vAlign w:val="center"/>
            <w:hideMark/>
          </w:tcPr>
          <w:p w14:paraId="2E9A82A4"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740</w:t>
            </w:r>
          </w:p>
        </w:tc>
      </w:tr>
      <w:tr w:rsidR="009934B8" w:rsidRPr="00324A0F" w14:paraId="588AE250" w14:textId="77777777" w:rsidTr="00E05DCC">
        <w:trPr>
          <w:trHeight w:val="300"/>
        </w:trPr>
        <w:tc>
          <w:tcPr>
            <w:tcW w:w="788" w:type="dxa"/>
            <w:tcBorders>
              <w:top w:val="nil"/>
              <w:left w:val="nil"/>
              <w:bottom w:val="nil"/>
              <w:right w:val="nil"/>
            </w:tcBorders>
            <w:noWrap/>
            <w:vAlign w:val="center"/>
          </w:tcPr>
          <w:p w14:paraId="63B2537D" w14:textId="5FD57558"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hideMark/>
          </w:tcPr>
          <w:p w14:paraId="4B39D460"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PFAS</w:t>
            </w:r>
          </w:p>
        </w:tc>
        <w:tc>
          <w:tcPr>
            <w:tcW w:w="1638" w:type="dxa"/>
            <w:tcBorders>
              <w:top w:val="nil"/>
              <w:left w:val="nil"/>
              <w:bottom w:val="nil"/>
              <w:right w:val="nil"/>
            </w:tcBorders>
            <w:noWrap/>
            <w:vAlign w:val="center"/>
            <w:hideMark/>
          </w:tcPr>
          <w:p w14:paraId="04954B48"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F1 (pasture)</w:t>
            </w:r>
          </w:p>
        </w:tc>
        <w:tc>
          <w:tcPr>
            <w:tcW w:w="874" w:type="dxa"/>
            <w:tcBorders>
              <w:top w:val="nil"/>
              <w:left w:val="nil"/>
              <w:bottom w:val="nil"/>
              <w:right w:val="nil"/>
            </w:tcBorders>
            <w:noWrap/>
            <w:vAlign w:val="center"/>
            <w:hideMark/>
          </w:tcPr>
          <w:p w14:paraId="6E75CBEA" w14:textId="5180F3C9"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381CCA24" w14:textId="2101C9C4"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0.41</w:t>
            </w:r>
          </w:p>
        </w:tc>
        <w:tc>
          <w:tcPr>
            <w:tcW w:w="1027" w:type="dxa"/>
            <w:tcBorders>
              <w:top w:val="nil"/>
              <w:left w:val="nil"/>
              <w:bottom w:val="nil"/>
              <w:right w:val="nil"/>
            </w:tcBorders>
            <w:noWrap/>
            <w:vAlign w:val="center"/>
            <w:hideMark/>
          </w:tcPr>
          <w:p w14:paraId="4383A3EA" w14:textId="0D199CC8"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1.7</w:t>
            </w:r>
            <w:r>
              <w:rPr>
                <w:rFonts w:eastAsia="Times New Roman" w:cs="Times New Roman"/>
                <w:color w:val="000000"/>
                <w:sz w:val="18"/>
                <w:szCs w:val="18"/>
                <w:lang w:eastAsia="en-AU"/>
              </w:rPr>
              <w:t>3</w:t>
            </w:r>
          </w:p>
        </w:tc>
        <w:tc>
          <w:tcPr>
            <w:tcW w:w="957" w:type="dxa"/>
            <w:tcBorders>
              <w:top w:val="nil"/>
              <w:left w:val="nil"/>
              <w:bottom w:val="nil"/>
              <w:right w:val="nil"/>
            </w:tcBorders>
            <w:noWrap/>
            <w:vAlign w:val="center"/>
            <w:hideMark/>
          </w:tcPr>
          <w:p w14:paraId="2C3423DF"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10.6</w:t>
            </w:r>
          </w:p>
        </w:tc>
      </w:tr>
      <w:tr w:rsidR="009934B8" w:rsidRPr="00324A0F" w14:paraId="67563706" w14:textId="77777777" w:rsidTr="00E05DCC">
        <w:trPr>
          <w:trHeight w:val="300"/>
        </w:trPr>
        <w:tc>
          <w:tcPr>
            <w:tcW w:w="788" w:type="dxa"/>
            <w:tcBorders>
              <w:top w:val="nil"/>
              <w:left w:val="nil"/>
              <w:bottom w:val="nil"/>
              <w:right w:val="nil"/>
            </w:tcBorders>
            <w:noWrap/>
            <w:vAlign w:val="center"/>
          </w:tcPr>
          <w:p w14:paraId="6318F6D2" w14:textId="1B039A05"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tcPr>
          <w:p w14:paraId="4FC1B55F" w14:textId="1905ACE7"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nil"/>
              <w:right w:val="nil"/>
            </w:tcBorders>
            <w:noWrap/>
            <w:vAlign w:val="center"/>
            <w:hideMark/>
          </w:tcPr>
          <w:p w14:paraId="5557EA9B"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F2 (pasture)</w:t>
            </w:r>
          </w:p>
        </w:tc>
        <w:tc>
          <w:tcPr>
            <w:tcW w:w="874" w:type="dxa"/>
            <w:tcBorders>
              <w:top w:val="nil"/>
              <w:left w:val="nil"/>
              <w:bottom w:val="nil"/>
              <w:right w:val="nil"/>
            </w:tcBorders>
            <w:noWrap/>
            <w:vAlign w:val="center"/>
            <w:hideMark/>
          </w:tcPr>
          <w:p w14:paraId="28D02822" w14:textId="59148E88"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54A06270" w14:textId="2AA062EC"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0.13</w:t>
            </w:r>
          </w:p>
        </w:tc>
        <w:tc>
          <w:tcPr>
            <w:tcW w:w="1027" w:type="dxa"/>
            <w:tcBorders>
              <w:top w:val="nil"/>
              <w:left w:val="nil"/>
              <w:bottom w:val="nil"/>
              <w:right w:val="nil"/>
            </w:tcBorders>
            <w:noWrap/>
            <w:vAlign w:val="center"/>
            <w:hideMark/>
          </w:tcPr>
          <w:p w14:paraId="27ED4479" w14:textId="071CA1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0.6</w:t>
            </w:r>
            <w:r>
              <w:rPr>
                <w:rFonts w:eastAsia="Times New Roman" w:cs="Times New Roman"/>
                <w:color w:val="000000"/>
                <w:sz w:val="18"/>
                <w:szCs w:val="18"/>
                <w:lang w:eastAsia="en-AU"/>
              </w:rPr>
              <w:t>9</w:t>
            </w:r>
          </w:p>
        </w:tc>
        <w:tc>
          <w:tcPr>
            <w:tcW w:w="957" w:type="dxa"/>
            <w:tcBorders>
              <w:top w:val="nil"/>
              <w:left w:val="nil"/>
              <w:bottom w:val="nil"/>
              <w:right w:val="nil"/>
            </w:tcBorders>
            <w:noWrap/>
            <w:vAlign w:val="center"/>
            <w:hideMark/>
          </w:tcPr>
          <w:p w14:paraId="54688B01"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6.53</w:t>
            </w:r>
          </w:p>
        </w:tc>
      </w:tr>
      <w:tr w:rsidR="009934B8" w:rsidRPr="00324A0F" w14:paraId="2B63A2AA" w14:textId="77777777" w:rsidTr="00E05DCC">
        <w:trPr>
          <w:trHeight w:val="300"/>
        </w:trPr>
        <w:tc>
          <w:tcPr>
            <w:tcW w:w="788" w:type="dxa"/>
            <w:tcBorders>
              <w:top w:val="nil"/>
              <w:left w:val="nil"/>
              <w:bottom w:val="nil"/>
              <w:right w:val="nil"/>
            </w:tcBorders>
            <w:noWrap/>
            <w:vAlign w:val="center"/>
          </w:tcPr>
          <w:p w14:paraId="7189D611" w14:textId="74387E9D"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tcPr>
          <w:p w14:paraId="4FE631CD" w14:textId="09C6DB42"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nil"/>
              <w:right w:val="nil"/>
            </w:tcBorders>
            <w:noWrap/>
            <w:vAlign w:val="center"/>
            <w:hideMark/>
          </w:tcPr>
          <w:p w14:paraId="4D116767"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F3 (pasture reference)</w:t>
            </w:r>
          </w:p>
        </w:tc>
        <w:tc>
          <w:tcPr>
            <w:tcW w:w="874" w:type="dxa"/>
            <w:tcBorders>
              <w:top w:val="nil"/>
              <w:left w:val="nil"/>
              <w:bottom w:val="nil"/>
              <w:right w:val="nil"/>
            </w:tcBorders>
            <w:noWrap/>
            <w:vAlign w:val="center"/>
            <w:hideMark/>
          </w:tcPr>
          <w:p w14:paraId="2FB8C3C5" w14:textId="7856A7DA"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5E3B1EE0"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w:t>
            </w:r>
          </w:p>
        </w:tc>
        <w:tc>
          <w:tcPr>
            <w:tcW w:w="1027" w:type="dxa"/>
            <w:tcBorders>
              <w:top w:val="nil"/>
              <w:left w:val="nil"/>
              <w:bottom w:val="nil"/>
              <w:right w:val="nil"/>
            </w:tcBorders>
            <w:noWrap/>
            <w:vAlign w:val="center"/>
            <w:hideMark/>
          </w:tcPr>
          <w:p w14:paraId="1D1C6E10"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w:t>
            </w:r>
          </w:p>
        </w:tc>
        <w:tc>
          <w:tcPr>
            <w:tcW w:w="957" w:type="dxa"/>
            <w:tcBorders>
              <w:top w:val="nil"/>
              <w:left w:val="nil"/>
              <w:bottom w:val="nil"/>
              <w:right w:val="nil"/>
            </w:tcBorders>
            <w:noWrap/>
            <w:vAlign w:val="center"/>
            <w:hideMark/>
          </w:tcPr>
          <w:p w14:paraId="66B72ADC" w14:textId="34F706D7"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324A0F" w14:paraId="2C1F6133" w14:textId="77777777" w:rsidTr="00E05DCC">
        <w:trPr>
          <w:trHeight w:val="300"/>
        </w:trPr>
        <w:tc>
          <w:tcPr>
            <w:tcW w:w="788" w:type="dxa"/>
            <w:tcBorders>
              <w:top w:val="nil"/>
              <w:left w:val="nil"/>
              <w:bottom w:val="nil"/>
              <w:right w:val="nil"/>
            </w:tcBorders>
            <w:noWrap/>
            <w:vAlign w:val="center"/>
          </w:tcPr>
          <w:p w14:paraId="286427E8" w14:textId="365E5435"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tcPr>
          <w:p w14:paraId="255BAD96" w14:textId="2CD63571"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nil"/>
              <w:right w:val="nil"/>
            </w:tcBorders>
            <w:noWrap/>
            <w:vAlign w:val="center"/>
            <w:hideMark/>
          </w:tcPr>
          <w:p w14:paraId="491F1B76"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F4 (broccoli)</w:t>
            </w:r>
          </w:p>
        </w:tc>
        <w:tc>
          <w:tcPr>
            <w:tcW w:w="874" w:type="dxa"/>
            <w:tcBorders>
              <w:top w:val="nil"/>
              <w:left w:val="nil"/>
              <w:bottom w:val="nil"/>
              <w:right w:val="nil"/>
            </w:tcBorders>
            <w:noWrap/>
            <w:vAlign w:val="center"/>
            <w:hideMark/>
          </w:tcPr>
          <w:p w14:paraId="496D5665" w14:textId="5077B814"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02983EA8" w14:textId="706B159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0.024</w:t>
            </w:r>
          </w:p>
        </w:tc>
        <w:tc>
          <w:tcPr>
            <w:tcW w:w="1027" w:type="dxa"/>
            <w:tcBorders>
              <w:top w:val="nil"/>
              <w:left w:val="nil"/>
              <w:bottom w:val="nil"/>
              <w:right w:val="nil"/>
            </w:tcBorders>
            <w:noWrap/>
            <w:vAlign w:val="center"/>
            <w:hideMark/>
          </w:tcPr>
          <w:p w14:paraId="25A85DF8" w14:textId="57282702"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0.32</w:t>
            </w:r>
          </w:p>
        </w:tc>
        <w:tc>
          <w:tcPr>
            <w:tcW w:w="957" w:type="dxa"/>
            <w:tcBorders>
              <w:top w:val="nil"/>
              <w:left w:val="nil"/>
              <w:bottom w:val="nil"/>
              <w:right w:val="nil"/>
            </w:tcBorders>
            <w:noWrap/>
            <w:vAlign w:val="center"/>
            <w:hideMark/>
          </w:tcPr>
          <w:p w14:paraId="4729A9A5"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4.24</w:t>
            </w:r>
          </w:p>
        </w:tc>
      </w:tr>
      <w:tr w:rsidR="009934B8" w:rsidRPr="00324A0F" w14:paraId="28415140" w14:textId="77777777" w:rsidTr="00E05DCC">
        <w:trPr>
          <w:trHeight w:val="300"/>
        </w:trPr>
        <w:tc>
          <w:tcPr>
            <w:tcW w:w="788" w:type="dxa"/>
            <w:tcBorders>
              <w:top w:val="nil"/>
              <w:left w:val="nil"/>
              <w:bottom w:val="nil"/>
              <w:right w:val="nil"/>
            </w:tcBorders>
            <w:noWrap/>
            <w:vAlign w:val="center"/>
          </w:tcPr>
          <w:p w14:paraId="4AE0B645" w14:textId="5BD142CE"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tcPr>
          <w:p w14:paraId="29BD5F9E" w14:textId="30CCE7F3"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nil"/>
              <w:right w:val="nil"/>
            </w:tcBorders>
            <w:noWrap/>
            <w:vAlign w:val="center"/>
            <w:hideMark/>
          </w:tcPr>
          <w:p w14:paraId="6109EF1D"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F5 (broccoli)</w:t>
            </w:r>
          </w:p>
        </w:tc>
        <w:tc>
          <w:tcPr>
            <w:tcW w:w="874" w:type="dxa"/>
            <w:tcBorders>
              <w:top w:val="nil"/>
              <w:left w:val="nil"/>
              <w:bottom w:val="nil"/>
              <w:right w:val="nil"/>
            </w:tcBorders>
            <w:noWrap/>
            <w:vAlign w:val="center"/>
            <w:hideMark/>
          </w:tcPr>
          <w:p w14:paraId="552706A6" w14:textId="25782C9C"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5536E359" w14:textId="1020EADE"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0.2</w:t>
            </w:r>
            <w:r>
              <w:rPr>
                <w:rFonts w:eastAsia="Times New Roman" w:cs="Times New Roman"/>
                <w:color w:val="000000"/>
                <w:sz w:val="18"/>
                <w:szCs w:val="18"/>
                <w:lang w:eastAsia="en-AU"/>
              </w:rPr>
              <w:t>1</w:t>
            </w:r>
          </w:p>
        </w:tc>
        <w:tc>
          <w:tcPr>
            <w:tcW w:w="1027" w:type="dxa"/>
            <w:tcBorders>
              <w:top w:val="nil"/>
              <w:left w:val="nil"/>
              <w:bottom w:val="nil"/>
              <w:right w:val="nil"/>
            </w:tcBorders>
            <w:noWrap/>
            <w:vAlign w:val="center"/>
            <w:hideMark/>
          </w:tcPr>
          <w:p w14:paraId="35BCAD64" w14:textId="59EF3224"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0.8</w:t>
            </w:r>
            <w:r>
              <w:rPr>
                <w:rFonts w:eastAsia="Times New Roman" w:cs="Times New Roman"/>
                <w:color w:val="000000"/>
                <w:sz w:val="18"/>
                <w:szCs w:val="18"/>
                <w:lang w:eastAsia="en-AU"/>
              </w:rPr>
              <w:t>2</w:t>
            </w:r>
          </w:p>
        </w:tc>
        <w:tc>
          <w:tcPr>
            <w:tcW w:w="957" w:type="dxa"/>
            <w:tcBorders>
              <w:top w:val="nil"/>
              <w:left w:val="nil"/>
              <w:bottom w:val="nil"/>
              <w:right w:val="nil"/>
            </w:tcBorders>
            <w:noWrap/>
            <w:vAlign w:val="center"/>
            <w:hideMark/>
          </w:tcPr>
          <w:p w14:paraId="2254A9ED"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5.25</w:t>
            </w:r>
          </w:p>
        </w:tc>
      </w:tr>
      <w:tr w:rsidR="009934B8" w:rsidRPr="00324A0F" w14:paraId="2F18F693" w14:textId="77777777" w:rsidTr="00E05DCC">
        <w:trPr>
          <w:trHeight w:val="300"/>
        </w:trPr>
        <w:tc>
          <w:tcPr>
            <w:tcW w:w="788" w:type="dxa"/>
            <w:tcBorders>
              <w:top w:val="nil"/>
              <w:left w:val="nil"/>
              <w:bottom w:val="nil"/>
              <w:right w:val="nil"/>
            </w:tcBorders>
            <w:noWrap/>
            <w:vAlign w:val="center"/>
          </w:tcPr>
          <w:p w14:paraId="6CD6B9F9" w14:textId="05FCB29B"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tcPr>
          <w:p w14:paraId="04A9685E" w14:textId="3FEB1C16"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nil"/>
              <w:right w:val="nil"/>
            </w:tcBorders>
            <w:noWrap/>
            <w:vAlign w:val="center"/>
            <w:hideMark/>
          </w:tcPr>
          <w:p w14:paraId="721588A1"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F6 (broccoli reference)</w:t>
            </w:r>
          </w:p>
        </w:tc>
        <w:tc>
          <w:tcPr>
            <w:tcW w:w="874" w:type="dxa"/>
            <w:tcBorders>
              <w:top w:val="nil"/>
              <w:left w:val="nil"/>
              <w:bottom w:val="nil"/>
              <w:right w:val="nil"/>
            </w:tcBorders>
            <w:noWrap/>
            <w:vAlign w:val="center"/>
            <w:hideMark/>
          </w:tcPr>
          <w:p w14:paraId="3F278851" w14:textId="4AFC27F7"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6AA560C4" w14:textId="2AC239C4"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0.1</w:t>
            </w:r>
            <w:r>
              <w:rPr>
                <w:rFonts w:eastAsia="Times New Roman" w:cs="Times New Roman"/>
                <w:color w:val="000000"/>
                <w:sz w:val="18"/>
                <w:szCs w:val="18"/>
                <w:lang w:eastAsia="en-AU"/>
              </w:rPr>
              <w:t>1</w:t>
            </w:r>
          </w:p>
        </w:tc>
        <w:tc>
          <w:tcPr>
            <w:tcW w:w="1027" w:type="dxa"/>
            <w:tcBorders>
              <w:top w:val="nil"/>
              <w:left w:val="nil"/>
              <w:bottom w:val="nil"/>
              <w:right w:val="nil"/>
            </w:tcBorders>
            <w:noWrap/>
            <w:vAlign w:val="center"/>
            <w:hideMark/>
          </w:tcPr>
          <w:p w14:paraId="657E3B22" w14:textId="782EE0B4"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0.54</w:t>
            </w:r>
          </w:p>
        </w:tc>
        <w:tc>
          <w:tcPr>
            <w:tcW w:w="957" w:type="dxa"/>
            <w:tcBorders>
              <w:top w:val="nil"/>
              <w:left w:val="nil"/>
              <w:bottom w:val="nil"/>
              <w:right w:val="nil"/>
            </w:tcBorders>
            <w:noWrap/>
            <w:vAlign w:val="center"/>
            <w:hideMark/>
          </w:tcPr>
          <w:p w14:paraId="36AF71D3"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3.05</w:t>
            </w:r>
          </w:p>
        </w:tc>
      </w:tr>
      <w:tr w:rsidR="009934B8" w:rsidRPr="00324A0F" w14:paraId="25749F96" w14:textId="77777777" w:rsidTr="00E05DCC">
        <w:trPr>
          <w:trHeight w:val="300"/>
        </w:trPr>
        <w:tc>
          <w:tcPr>
            <w:tcW w:w="788" w:type="dxa"/>
            <w:tcBorders>
              <w:top w:val="nil"/>
              <w:left w:val="nil"/>
              <w:bottom w:val="nil"/>
              <w:right w:val="nil"/>
            </w:tcBorders>
            <w:noWrap/>
            <w:vAlign w:val="center"/>
          </w:tcPr>
          <w:p w14:paraId="6BB8229E" w14:textId="4A5C88A6"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tcPr>
          <w:p w14:paraId="1214F09A" w14:textId="39A1446B"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nil"/>
              <w:right w:val="nil"/>
            </w:tcBorders>
            <w:noWrap/>
            <w:vAlign w:val="center"/>
            <w:hideMark/>
          </w:tcPr>
          <w:p w14:paraId="485EF852"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F7 (lettuce)</w:t>
            </w:r>
          </w:p>
        </w:tc>
        <w:tc>
          <w:tcPr>
            <w:tcW w:w="874" w:type="dxa"/>
            <w:tcBorders>
              <w:top w:val="nil"/>
              <w:left w:val="nil"/>
              <w:bottom w:val="nil"/>
              <w:right w:val="nil"/>
            </w:tcBorders>
            <w:noWrap/>
            <w:vAlign w:val="center"/>
            <w:hideMark/>
          </w:tcPr>
          <w:p w14:paraId="7E693A5A" w14:textId="07491E64"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25F0835C" w14:textId="396F44B0"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0.053</w:t>
            </w:r>
          </w:p>
        </w:tc>
        <w:tc>
          <w:tcPr>
            <w:tcW w:w="1027" w:type="dxa"/>
            <w:tcBorders>
              <w:top w:val="nil"/>
              <w:left w:val="nil"/>
              <w:bottom w:val="nil"/>
              <w:right w:val="nil"/>
            </w:tcBorders>
            <w:noWrap/>
            <w:vAlign w:val="center"/>
            <w:hideMark/>
          </w:tcPr>
          <w:p w14:paraId="16EC3338" w14:textId="4511B5B9"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0.31</w:t>
            </w:r>
          </w:p>
        </w:tc>
        <w:tc>
          <w:tcPr>
            <w:tcW w:w="957" w:type="dxa"/>
            <w:tcBorders>
              <w:top w:val="nil"/>
              <w:left w:val="nil"/>
              <w:bottom w:val="nil"/>
              <w:right w:val="nil"/>
            </w:tcBorders>
            <w:noWrap/>
            <w:vAlign w:val="center"/>
            <w:hideMark/>
          </w:tcPr>
          <w:p w14:paraId="7E75BA2A"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2.01</w:t>
            </w:r>
          </w:p>
        </w:tc>
      </w:tr>
      <w:tr w:rsidR="009934B8" w:rsidRPr="00324A0F" w14:paraId="6C63C056" w14:textId="77777777" w:rsidTr="00E05DCC">
        <w:trPr>
          <w:trHeight w:val="300"/>
        </w:trPr>
        <w:tc>
          <w:tcPr>
            <w:tcW w:w="788" w:type="dxa"/>
            <w:tcBorders>
              <w:top w:val="nil"/>
              <w:left w:val="nil"/>
              <w:bottom w:val="nil"/>
              <w:right w:val="nil"/>
            </w:tcBorders>
            <w:noWrap/>
            <w:vAlign w:val="center"/>
          </w:tcPr>
          <w:p w14:paraId="061AF1B9" w14:textId="5AF325D0"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hideMark/>
          </w:tcPr>
          <w:p w14:paraId="52B7EA79"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Phthalates</w:t>
            </w:r>
          </w:p>
        </w:tc>
        <w:tc>
          <w:tcPr>
            <w:tcW w:w="1638" w:type="dxa"/>
            <w:tcBorders>
              <w:top w:val="nil"/>
              <w:left w:val="nil"/>
              <w:bottom w:val="nil"/>
              <w:right w:val="nil"/>
            </w:tcBorders>
            <w:noWrap/>
            <w:vAlign w:val="center"/>
            <w:hideMark/>
          </w:tcPr>
          <w:p w14:paraId="74AAFA7F"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F1 (pasture)</w:t>
            </w:r>
          </w:p>
        </w:tc>
        <w:tc>
          <w:tcPr>
            <w:tcW w:w="874" w:type="dxa"/>
            <w:tcBorders>
              <w:top w:val="nil"/>
              <w:left w:val="nil"/>
              <w:bottom w:val="nil"/>
              <w:right w:val="nil"/>
            </w:tcBorders>
            <w:noWrap/>
            <w:vAlign w:val="center"/>
            <w:hideMark/>
          </w:tcPr>
          <w:p w14:paraId="5E58D278" w14:textId="286C12DC"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108F3B02" w14:textId="5703A395"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0.5</w:t>
            </w:r>
            <w:r>
              <w:rPr>
                <w:rFonts w:eastAsia="Times New Roman" w:cs="Times New Roman"/>
                <w:color w:val="000000"/>
                <w:sz w:val="18"/>
                <w:szCs w:val="18"/>
                <w:lang w:eastAsia="en-AU"/>
              </w:rPr>
              <w:t>2</w:t>
            </w:r>
          </w:p>
        </w:tc>
        <w:tc>
          <w:tcPr>
            <w:tcW w:w="1027" w:type="dxa"/>
            <w:tcBorders>
              <w:top w:val="nil"/>
              <w:left w:val="nil"/>
              <w:bottom w:val="nil"/>
              <w:right w:val="nil"/>
            </w:tcBorders>
            <w:noWrap/>
            <w:vAlign w:val="center"/>
            <w:hideMark/>
          </w:tcPr>
          <w:p w14:paraId="61D78767" w14:textId="4F717D6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1.4</w:t>
            </w:r>
            <w:r>
              <w:rPr>
                <w:rFonts w:eastAsia="Times New Roman" w:cs="Times New Roman"/>
                <w:color w:val="000000"/>
                <w:sz w:val="18"/>
                <w:szCs w:val="18"/>
                <w:lang w:eastAsia="en-AU"/>
              </w:rPr>
              <w:t>6</w:t>
            </w:r>
          </w:p>
        </w:tc>
        <w:tc>
          <w:tcPr>
            <w:tcW w:w="957" w:type="dxa"/>
            <w:tcBorders>
              <w:top w:val="nil"/>
              <w:left w:val="nil"/>
              <w:bottom w:val="nil"/>
              <w:right w:val="nil"/>
            </w:tcBorders>
            <w:noWrap/>
            <w:vAlign w:val="center"/>
            <w:hideMark/>
          </w:tcPr>
          <w:p w14:paraId="247265CB"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7.6</w:t>
            </w:r>
          </w:p>
        </w:tc>
      </w:tr>
      <w:tr w:rsidR="009934B8" w:rsidRPr="00324A0F" w14:paraId="408055B7" w14:textId="77777777" w:rsidTr="00E05DCC">
        <w:trPr>
          <w:trHeight w:val="300"/>
        </w:trPr>
        <w:tc>
          <w:tcPr>
            <w:tcW w:w="788" w:type="dxa"/>
            <w:tcBorders>
              <w:top w:val="nil"/>
              <w:left w:val="nil"/>
              <w:bottom w:val="nil"/>
              <w:right w:val="nil"/>
            </w:tcBorders>
            <w:noWrap/>
            <w:vAlign w:val="center"/>
          </w:tcPr>
          <w:p w14:paraId="49D682ED" w14:textId="3CFE90C7"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tcPr>
          <w:p w14:paraId="4569964A" w14:textId="7ACAA132"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nil"/>
              <w:right w:val="nil"/>
            </w:tcBorders>
            <w:noWrap/>
            <w:vAlign w:val="center"/>
            <w:hideMark/>
          </w:tcPr>
          <w:p w14:paraId="7EB766B3"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F2 (pasture)</w:t>
            </w:r>
          </w:p>
        </w:tc>
        <w:tc>
          <w:tcPr>
            <w:tcW w:w="874" w:type="dxa"/>
            <w:tcBorders>
              <w:top w:val="nil"/>
              <w:left w:val="nil"/>
              <w:bottom w:val="nil"/>
              <w:right w:val="nil"/>
            </w:tcBorders>
            <w:noWrap/>
            <w:vAlign w:val="center"/>
            <w:hideMark/>
          </w:tcPr>
          <w:p w14:paraId="5CEBEEB7" w14:textId="394458AE"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6231CEE6" w14:textId="1BD4FB91"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12.1</w:t>
            </w:r>
            <w:r>
              <w:rPr>
                <w:rFonts w:eastAsia="Times New Roman" w:cs="Times New Roman"/>
                <w:color w:val="000000"/>
                <w:sz w:val="18"/>
                <w:szCs w:val="18"/>
                <w:lang w:eastAsia="en-AU"/>
              </w:rPr>
              <w:t>7</w:t>
            </w:r>
          </w:p>
        </w:tc>
        <w:tc>
          <w:tcPr>
            <w:tcW w:w="1027" w:type="dxa"/>
            <w:tcBorders>
              <w:top w:val="nil"/>
              <w:left w:val="nil"/>
              <w:bottom w:val="nil"/>
              <w:right w:val="nil"/>
            </w:tcBorders>
            <w:noWrap/>
            <w:vAlign w:val="center"/>
            <w:hideMark/>
          </w:tcPr>
          <w:p w14:paraId="2BDB4764" w14:textId="54C3AB50"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25.99</w:t>
            </w:r>
          </w:p>
        </w:tc>
        <w:tc>
          <w:tcPr>
            <w:tcW w:w="957" w:type="dxa"/>
            <w:tcBorders>
              <w:top w:val="nil"/>
              <w:left w:val="nil"/>
              <w:bottom w:val="nil"/>
              <w:right w:val="nil"/>
            </w:tcBorders>
            <w:noWrap/>
            <w:vAlign w:val="center"/>
            <w:hideMark/>
          </w:tcPr>
          <w:p w14:paraId="164E8825"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170</w:t>
            </w:r>
          </w:p>
        </w:tc>
      </w:tr>
      <w:tr w:rsidR="009934B8" w:rsidRPr="00324A0F" w14:paraId="264EBE45" w14:textId="77777777" w:rsidTr="00E05DCC">
        <w:trPr>
          <w:trHeight w:val="300"/>
        </w:trPr>
        <w:tc>
          <w:tcPr>
            <w:tcW w:w="788" w:type="dxa"/>
            <w:tcBorders>
              <w:top w:val="nil"/>
              <w:left w:val="nil"/>
              <w:bottom w:val="nil"/>
              <w:right w:val="nil"/>
            </w:tcBorders>
            <w:noWrap/>
            <w:vAlign w:val="center"/>
          </w:tcPr>
          <w:p w14:paraId="16653290" w14:textId="0D04F192"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tcPr>
          <w:p w14:paraId="43517310" w14:textId="4A9703AF"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nil"/>
              <w:right w:val="nil"/>
            </w:tcBorders>
            <w:noWrap/>
            <w:vAlign w:val="center"/>
            <w:hideMark/>
          </w:tcPr>
          <w:p w14:paraId="26B801DC"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F3 (pasture reference)</w:t>
            </w:r>
          </w:p>
        </w:tc>
        <w:tc>
          <w:tcPr>
            <w:tcW w:w="874" w:type="dxa"/>
            <w:tcBorders>
              <w:top w:val="nil"/>
              <w:left w:val="nil"/>
              <w:bottom w:val="nil"/>
              <w:right w:val="nil"/>
            </w:tcBorders>
            <w:noWrap/>
            <w:vAlign w:val="center"/>
            <w:hideMark/>
          </w:tcPr>
          <w:p w14:paraId="7C2C0E9D" w14:textId="524CDD8B"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413997FE" w14:textId="1B41FBD6"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9.1</w:t>
            </w:r>
            <w:r>
              <w:rPr>
                <w:rFonts w:eastAsia="Times New Roman" w:cs="Times New Roman"/>
                <w:color w:val="000000"/>
                <w:sz w:val="18"/>
                <w:szCs w:val="18"/>
                <w:lang w:eastAsia="en-AU"/>
              </w:rPr>
              <w:t>2</w:t>
            </w:r>
          </w:p>
        </w:tc>
        <w:tc>
          <w:tcPr>
            <w:tcW w:w="1027" w:type="dxa"/>
            <w:tcBorders>
              <w:top w:val="nil"/>
              <w:left w:val="nil"/>
              <w:bottom w:val="nil"/>
              <w:right w:val="nil"/>
            </w:tcBorders>
            <w:noWrap/>
            <w:vAlign w:val="center"/>
            <w:hideMark/>
          </w:tcPr>
          <w:p w14:paraId="5988C7F5" w14:textId="4D670D05"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14.62</w:t>
            </w:r>
          </w:p>
        </w:tc>
        <w:tc>
          <w:tcPr>
            <w:tcW w:w="957" w:type="dxa"/>
            <w:tcBorders>
              <w:top w:val="nil"/>
              <w:left w:val="nil"/>
              <w:bottom w:val="nil"/>
              <w:right w:val="nil"/>
            </w:tcBorders>
            <w:noWrap/>
            <w:vAlign w:val="center"/>
            <w:hideMark/>
          </w:tcPr>
          <w:p w14:paraId="6F6BF64A"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46</w:t>
            </w:r>
          </w:p>
        </w:tc>
      </w:tr>
      <w:tr w:rsidR="009934B8" w:rsidRPr="00324A0F" w14:paraId="59BB7619" w14:textId="77777777" w:rsidTr="00E05DCC">
        <w:trPr>
          <w:trHeight w:val="300"/>
        </w:trPr>
        <w:tc>
          <w:tcPr>
            <w:tcW w:w="788" w:type="dxa"/>
            <w:tcBorders>
              <w:top w:val="nil"/>
              <w:left w:val="nil"/>
              <w:bottom w:val="nil"/>
              <w:right w:val="nil"/>
            </w:tcBorders>
            <w:noWrap/>
            <w:vAlign w:val="center"/>
          </w:tcPr>
          <w:p w14:paraId="35E61530" w14:textId="11B42843"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tcPr>
          <w:p w14:paraId="56C7AE26" w14:textId="1E75289E"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nil"/>
              <w:right w:val="nil"/>
            </w:tcBorders>
            <w:noWrap/>
            <w:vAlign w:val="center"/>
            <w:hideMark/>
          </w:tcPr>
          <w:p w14:paraId="4570CE3B"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F4 (broccoli)</w:t>
            </w:r>
          </w:p>
        </w:tc>
        <w:tc>
          <w:tcPr>
            <w:tcW w:w="874" w:type="dxa"/>
            <w:tcBorders>
              <w:top w:val="nil"/>
              <w:left w:val="nil"/>
              <w:bottom w:val="nil"/>
              <w:right w:val="nil"/>
            </w:tcBorders>
            <w:noWrap/>
            <w:vAlign w:val="center"/>
            <w:hideMark/>
          </w:tcPr>
          <w:p w14:paraId="13A492E4" w14:textId="35452015"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2BA3E60F" w14:textId="329AAF8E"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2.4</w:t>
            </w:r>
            <w:r>
              <w:rPr>
                <w:rFonts w:eastAsia="Times New Roman" w:cs="Times New Roman"/>
                <w:color w:val="000000"/>
                <w:sz w:val="18"/>
                <w:szCs w:val="18"/>
                <w:lang w:eastAsia="en-AU"/>
              </w:rPr>
              <w:t>3</w:t>
            </w:r>
          </w:p>
        </w:tc>
        <w:tc>
          <w:tcPr>
            <w:tcW w:w="1027" w:type="dxa"/>
            <w:tcBorders>
              <w:top w:val="nil"/>
              <w:left w:val="nil"/>
              <w:bottom w:val="nil"/>
              <w:right w:val="nil"/>
            </w:tcBorders>
            <w:noWrap/>
            <w:vAlign w:val="center"/>
            <w:hideMark/>
          </w:tcPr>
          <w:p w14:paraId="49BD8DE3" w14:textId="07F580ED"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7.1</w:t>
            </w:r>
            <w:r>
              <w:rPr>
                <w:rFonts w:eastAsia="Times New Roman" w:cs="Times New Roman"/>
                <w:color w:val="000000"/>
                <w:sz w:val="18"/>
                <w:szCs w:val="18"/>
                <w:lang w:eastAsia="en-AU"/>
              </w:rPr>
              <w:t>2</w:t>
            </w:r>
          </w:p>
        </w:tc>
        <w:tc>
          <w:tcPr>
            <w:tcW w:w="957" w:type="dxa"/>
            <w:tcBorders>
              <w:top w:val="nil"/>
              <w:left w:val="nil"/>
              <w:bottom w:val="nil"/>
              <w:right w:val="nil"/>
            </w:tcBorders>
            <w:noWrap/>
            <w:vAlign w:val="center"/>
            <w:hideMark/>
          </w:tcPr>
          <w:p w14:paraId="07F91F66"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55</w:t>
            </w:r>
          </w:p>
        </w:tc>
      </w:tr>
      <w:tr w:rsidR="009934B8" w:rsidRPr="00324A0F" w14:paraId="6DED1C06" w14:textId="77777777" w:rsidTr="00E05DCC">
        <w:trPr>
          <w:trHeight w:val="300"/>
        </w:trPr>
        <w:tc>
          <w:tcPr>
            <w:tcW w:w="788" w:type="dxa"/>
            <w:tcBorders>
              <w:top w:val="nil"/>
              <w:left w:val="nil"/>
              <w:bottom w:val="nil"/>
              <w:right w:val="nil"/>
            </w:tcBorders>
            <w:noWrap/>
            <w:vAlign w:val="center"/>
          </w:tcPr>
          <w:p w14:paraId="07AE732E" w14:textId="47794AFC"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tcPr>
          <w:p w14:paraId="4A8553DF" w14:textId="0FA3F949"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nil"/>
              <w:right w:val="nil"/>
            </w:tcBorders>
            <w:noWrap/>
            <w:vAlign w:val="center"/>
            <w:hideMark/>
          </w:tcPr>
          <w:p w14:paraId="77EF79A2"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F5 (broccoli)</w:t>
            </w:r>
          </w:p>
        </w:tc>
        <w:tc>
          <w:tcPr>
            <w:tcW w:w="874" w:type="dxa"/>
            <w:tcBorders>
              <w:top w:val="nil"/>
              <w:left w:val="nil"/>
              <w:bottom w:val="nil"/>
              <w:right w:val="nil"/>
            </w:tcBorders>
            <w:noWrap/>
            <w:vAlign w:val="center"/>
            <w:hideMark/>
          </w:tcPr>
          <w:p w14:paraId="391A4412" w14:textId="085316F0"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3FB24912" w14:textId="255CB9B2"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2.9</w:t>
            </w:r>
            <w:r>
              <w:rPr>
                <w:rFonts w:eastAsia="Times New Roman" w:cs="Times New Roman"/>
                <w:color w:val="000000"/>
                <w:sz w:val="18"/>
                <w:szCs w:val="18"/>
                <w:lang w:eastAsia="en-AU"/>
              </w:rPr>
              <w:t>4</w:t>
            </w:r>
          </w:p>
        </w:tc>
        <w:tc>
          <w:tcPr>
            <w:tcW w:w="1027" w:type="dxa"/>
            <w:tcBorders>
              <w:top w:val="nil"/>
              <w:left w:val="nil"/>
              <w:bottom w:val="nil"/>
              <w:right w:val="nil"/>
            </w:tcBorders>
            <w:noWrap/>
            <w:vAlign w:val="center"/>
            <w:hideMark/>
          </w:tcPr>
          <w:p w14:paraId="35AA0BE9" w14:textId="714C9822"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8.04</w:t>
            </w:r>
          </w:p>
        </w:tc>
        <w:tc>
          <w:tcPr>
            <w:tcW w:w="957" w:type="dxa"/>
            <w:tcBorders>
              <w:top w:val="nil"/>
              <w:left w:val="nil"/>
              <w:bottom w:val="nil"/>
              <w:right w:val="nil"/>
            </w:tcBorders>
            <w:noWrap/>
            <w:vAlign w:val="center"/>
            <w:hideMark/>
          </w:tcPr>
          <w:p w14:paraId="5797B15A"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50</w:t>
            </w:r>
          </w:p>
        </w:tc>
      </w:tr>
      <w:tr w:rsidR="009934B8" w:rsidRPr="00324A0F" w14:paraId="38D74541" w14:textId="77777777" w:rsidTr="00E05DCC">
        <w:trPr>
          <w:trHeight w:val="300"/>
        </w:trPr>
        <w:tc>
          <w:tcPr>
            <w:tcW w:w="788" w:type="dxa"/>
            <w:tcBorders>
              <w:top w:val="nil"/>
              <w:left w:val="nil"/>
              <w:bottom w:val="nil"/>
              <w:right w:val="nil"/>
            </w:tcBorders>
            <w:noWrap/>
            <w:vAlign w:val="center"/>
          </w:tcPr>
          <w:p w14:paraId="3C591382" w14:textId="133E8BAD"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tcPr>
          <w:p w14:paraId="404E297C" w14:textId="209F2EBA"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nil"/>
              <w:right w:val="nil"/>
            </w:tcBorders>
            <w:noWrap/>
            <w:vAlign w:val="center"/>
            <w:hideMark/>
          </w:tcPr>
          <w:p w14:paraId="119A49EC"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F6 (broccoli reference)</w:t>
            </w:r>
          </w:p>
        </w:tc>
        <w:tc>
          <w:tcPr>
            <w:tcW w:w="874" w:type="dxa"/>
            <w:tcBorders>
              <w:top w:val="nil"/>
              <w:left w:val="nil"/>
              <w:bottom w:val="nil"/>
              <w:right w:val="nil"/>
            </w:tcBorders>
            <w:noWrap/>
            <w:vAlign w:val="center"/>
            <w:hideMark/>
          </w:tcPr>
          <w:p w14:paraId="6712AE56" w14:textId="00286C52"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52B6FDA5" w14:textId="01CE8D29"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1.3</w:t>
            </w:r>
            <w:r>
              <w:rPr>
                <w:rFonts w:eastAsia="Times New Roman" w:cs="Times New Roman"/>
                <w:color w:val="000000"/>
                <w:sz w:val="18"/>
                <w:szCs w:val="18"/>
                <w:lang w:eastAsia="en-AU"/>
              </w:rPr>
              <w:t>8</w:t>
            </w:r>
          </w:p>
        </w:tc>
        <w:tc>
          <w:tcPr>
            <w:tcW w:w="1027" w:type="dxa"/>
            <w:tcBorders>
              <w:top w:val="nil"/>
              <w:left w:val="nil"/>
              <w:bottom w:val="nil"/>
              <w:right w:val="nil"/>
            </w:tcBorders>
            <w:noWrap/>
            <w:vAlign w:val="center"/>
            <w:hideMark/>
          </w:tcPr>
          <w:p w14:paraId="512D8C11" w14:textId="6C0A07A1"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4.39</w:t>
            </w:r>
          </w:p>
        </w:tc>
        <w:tc>
          <w:tcPr>
            <w:tcW w:w="957" w:type="dxa"/>
            <w:tcBorders>
              <w:top w:val="nil"/>
              <w:left w:val="nil"/>
              <w:bottom w:val="nil"/>
              <w:right w:val="nil"/>
            </w:tcBorders>
            <w:noWrap/>
            <w:vAlign w:val="center"/>
            <w:hideMark/>
          </w:tcPr>
          <w:p w14:paraId="5B633BF2"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21</w:t>
            </w:r>
          </w:p>
        </w:tc>
      </w:tr>
      <w:tr w:rsidR="009934B8" w:rsidRPr="00324A0F" w14:paraId="44E66A1B" w14:textId="77777777" w:rsidTr="00E05DCC">
        <w:trPr>
          <w:trHeight w:val="300"/>
        </w:trPr>
        <w:tc>
          <w:tcPr>
            <w:tcW w:w="788" w:type="dxa"/>
            <w:tcBorders>
              <w:top w:val="nil"/>
              <w:left w:val="nil"/>
              <w:bottom w:val="nil"/>
              <w:right w:val="nil"/>
            </w:tcBorders>
            <w:noWrap/>
            <w:vAlign w:val="center"/>
          </w:tcPr>
          <w:p w14:paraId="3588AB13" w14:textId="6181356D"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tcPr>
          <w:p w14:paraId="5717D749" w14:textId="15D05ACF"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nil"/>
              <w:right w:val="nil"/>
            </w:tcBorders>
            <w:noWrap/>
            <w:vAlign w:val="center"/>
            <w:hideMark/>
          </w:tcPr>
          <w:p w14:paraId="48AAEE20"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F7 (lettuce)</w:t>
            </w:r>
          </w:p>
        </w:tc>
        <w:tc>
          <w:tcPr>
            <w:tcW w:w="874" w:type="dxa"/>
            <w:tcBorders>
              <w:top w:val="nil"/>
              <w:left w:val="nil"/>
              <w:bottom w:val="nil"/>
              <w:right w:val="nil"/>
            </w:tcBorders>
            <w:noWrap/>
            <w:vAlign w:val="center"/>
            <w:hideMark/>
          </w:tcPr>
          <w:p w14:paraId="607E1CF6" w14:textId="34AA71F2"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6129F350" w14:textId="69AEA4C1"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7.8</w:t>
            </w:r>
            <w:r>
              <w:rPr>
                <w:rFonts w:eastAsia="Times New Roman" w:cs="Times New Roman"/>
                <w:color w:val="000000"/>
                <w:sz w:val="18"/>
                <w:szCs w:val="18"/>
                <w:lang w:eastAsia="en-AU"/>
              </w:rPr>
              <w:t>1</w:t>
            </w:r>
          </w:p>
        </w:tc>
        <w:tc>
          <w:tcPr>
            <w:tcW w:w="1027" w:type="dxa"/>
            <w:tcBorders>
              <w:top w:val="nil"/>
              <w:left w:val="nil"/>
              <w:bottom w:val="nil"/>
              <w:right w:val="nil"/>
            </w:tcBorders>
            <w:noWrap/>
            <w:vAlign w:val="center"/>
            <w:hideMark/>
          </w:tcPr>
          <w:p w14:paraId="21683E1F" w14:textId="68E452A4"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14.8</w:t>
            </w:r>
            <w:r>
              <w:rPr>
                <w:rFonts w:eastAsia="Times New Roman" w:cs="Times New Roman"/>
                <w:color w:val="000000"/>
                <w:sz w:val="18"/>
                <w:szCs w:val="18"/>
                <w:lang w:eastAsia="en-AU"/>
              </w:rPr>
              <w:t>6</w:t>
            </w:r>
          </w:p>
        </w:tc>
        <w:tc>
          <w:tcPr>
            <w:tcW w:w="957" w:type="dxa"/>
            <w:tcBorders>
              <w:top w:val="nil"/>
              <w:left w:val="nil"/>
              <w:bottom w:val="nil"/>
              <w:right w:val="nil"/>
            </w:tcBorders>
            <w:noWrap/>
            <w:vAlign w:val="center"/>
            <w:hideMark/>
          </w:tcPr>
          <w:p w14:paraId="372400FB"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71</w:t>
            </w:r>
          </w:p>
        </w:tc>
      </w:tr>
      <w:tr w:rsidR="009934B8" w:rsidRPr="00324A0F" w14:paraId="203CBF8A" w14:textId="77777777" w:rsidTr="00E05DCC">
        <w:trPr>
          <w:trHeight w:val="300"/>
        </w:trPr>
        <w:tc>
          <w:tcPr>
            <w:tcW w:w="788" w:type="dxa"/>
            <w:tcBorders>
              <w:top w:val="nil"/>
              <w:left w:val="nil"/>
              <w:bottom w:val="nil"/>
              <w:right w:val="nil"/>
            </w:tcBorders>
            <w:noWrap/>
            <w:vAlign w:val="center"/>
          </w:tcPr>
          <w:p w14:paraId="5681695F" w14:textId="34EB7EAD"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hideMark/>
          </w:tcPr>
          <w:p w14:paraId="3DB43A01"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PPCPs</w:t>
            </w:r>
          </w:p>
        </w:tc>
        <w:tc>
          <w:tcPr>
            <w:tcW w:w="1638" w:type="dxa"/>
            <w:tcBorders>
              <w:top w:val="nil"/>
              <w:left w:val="nil"/>
              <w:bottom w:val="nil"/>
              <w:right w:val="nil"/>
            </w:tcBorders>
            <w:noWrap/>
            <w:vAlign w:val="center"/>
            <w:hideMark/>
          </w:tcPr>
          <w:p w14:paraId="4621FFB2"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F1 (pasture)</w:t>
            </w:r>
          </w:p>
        </w:tc>
        <w:tc>
          <w:tcPr>
            <w:tcW w:w="874" w:type="dxa"/>
            <w:tcBorders>
              <w:top w:val="nil"/>
              <w:left w:val="nil"/>
              <w:bottom w:val="nil"/>
              <w:right w:val="nil"/>
            </w:tcBorders>
            <w:noWrap/>
            <w:vAlign w:val="center"/>
            <w:hideMark/>
          </w:tcPr>
          <w:p w14:paraId="215B2682" w14:textId="43B4899D"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40E110B5" w14:textId="1A43540B"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0.097</w:t>
            </w:r>
          </w:p>
        </w:tc>
        <w:tc>
          <w:tcPr>
            <w:tcW w:w="1027" w:type="dxa"/>
            <w:tcBorders>
              <w:top w:val="nil"/>
              <w:left w:val="nil"/>
              <w:bottom w:val="nil"/>
              <w:right w:val="nil"/>
            </w:tcBorders>
            <w:noWrap/>
            <w:vAlign w:val="center"/>
            <w:hideMark/>
          </w:tcPr>
          <w:p w14:paraId="154AD489" w14:textId="79D99625"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1.8</w:t>
            </w:r>
            <w:r>
              <w:rPr>
                <w:rFonts w:eastAsia="Times New Roman" w:cs="Times New Roman"/>
                <w:color w:val="000000"/>
                <w:sz w:val="18"/>
                <w:szCs w:val="18"/>
                <w:lang w:eastAsia="en-AU"/>
              </w:rPr>
              <w:t>7</w:t>
            </w:r>
          </w:p>
        </w:tc>
        <w:tc>
          <w:tcPr>
            <w:tcW w:w="957" w:type="dxa"/>
            <w:tcBorders>
              <w:top w:val="nil"/>
              <w:left w:val="nil"/>
              <w:bottom w:val="nil"/>
              <w:right w:val="nil"/>
            </w:tcBorders>
            <w:noWrap/>
            <w:vAlign w:val="center"/>
            <w:hideMark/>
          </w:tcPr>
          <w:p w14:paraId="72C84B02"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40</w:t>
            </w:r>
          </w:p>
        </w:tc>
      </w:tr>
      <w:tr w:rsidR="009934B8" w:rsidRPr="00324A0F" w14:paraId="4C17486C" w14:textId="77777777" w:rsidTr="00E05DCC">
        <w:trPr>
          <w:trHeight w:val="300"/>
        </w:trPr>
        <w:tc>
          <w:tcPr>
            <w:tcW w:w="788" w:type="dxa"/>
            <w:tcBorders>
              <w:top w:val="nil"/>
              <w:left w:val="nil"/>
              <w:bottom w:val="nil"/>
              <w:right w:val="nil"/>
            </w:tcBorders>
            <w:noWrap/>
            <w:vAlign w:val="center"/>
          </w:tcPr>
          <w:p w14:paraId="558CC8F4" w14:textId="496771CA"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tcPr>
          <w:p w14:paraId="15061ED9" w14:textId="75386461"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nil"/>
              <w:right w:val="nil"/>
            </w:tcBorders>
            <w:noWrap/>
            <w:vAlign w:val="center"/>
            <w:hideMark/>
          </w:tcPr>
          <w:p w14:paraId="26DA1505"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F2 (pasture)</w:t>
            </w:r>
          </w:p>
        </w:tc>
        <w:tc>
          <w:tcPr>
            <w:tcW w:w="874" w:type="dxa"/>
            <w:tcBorders>
              <w:top w:val="nil"/>
              <w:left w:val="nil"/>
              <w:bottom w:val="nil"/>
              <w:right w:val="nil"/>
            </w:tcBorders>
            <w:noWrap/>
            <w:vAlign w:val="center"/>
            <w:hideMark/>
          </w:tcPr>
          <w:p w14:paraId="17651E69" w14:textId="076A09F7"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1D4C6176" w14:textId="07B830B4"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0.2</w:t>
            </w:r>
            <w:r>
              <w:rPr>
                <w:rFonts w:eastAsia="Times New Roman" w:cs="Times New Roman"/>
                <w:color w:val="000000"/>
                <w:sz w:val="18"/>
                <w:szCs w:val="18"/>
                <w:lang w:eastAsia="en-AU"/>
              </w:rPr>
              <w:t>5</w:t>
            </w:r>
          </w:p>
        </w:tc>
        <w:tc>
          <w:tcPr>
            <w:tcW w:w="1027" w:type="dxa"/>
            <w:tcBorders>
              <w:top w:val="nil"/>
              <w:left w:val="nil"/>
              <w:bottom w:val="nil"/>
              <w:right w:val="nil"/>
            </w:tcBorders>
            <w:noWrap/>
            <w:vAlign w:val="center"/>
            <w:hideMark/>
          </w:tcPr>
          <w:p w14:paraId="1643B201" w14:textId="4CF1AE2B"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4.2</w:t>
            </w:r>
            <w:r>
              <w:rPr>
                <w:rFonts w:eastAsia="Times New Roman" w:cs="Times New Roman"/>
                <w:color w:val="000000"/>
                <w:sz w:val="18"/>
                <w:szCs w:val="18"/>
                <w:lang w:eastAsia="en-AU"/>
              </w:rPr>
              <w:t>2</w:t>
            </w:r>
          </w:p>
        </w:tc>
        <w:tc>
          <w:tcPr>
            <w:tcW w:w="957" w:type="dxa"/>
            <w:tcBorders>
              <w:top w:val="nil"/>
              <w:left w:val="nil"/>
              <w:bottom w:val="nil"/>
              <w:right w:val="nil"/>
            </w:tcBorders>
            <w:noWrap/>
            <w:vAlign w:val="center"/>
            <w:hideMark/>
          </w:tcPr>
          <w:p w14:paraId="3E108470"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84</w:t>
            </w:r>
          </w:p>
        </w:tc>
      </w:tr>
      <w:tr w:rsidR="009934B8" w:rsidRPr="00324A0F" w14:paraId="5BFF0A3B" w14:textId="77777777" w:rsidTr="00E05DCC">
        <w:trPr>
          <w:trHeight w:val="300"/>
        </w:trPr>
        <w:tc>
          <w:tcPr>
            <w:tcW w:w="788" w:type="dxa"/>
            <w:tcBorders>
              <w:top w:val="nil"/>
              <w:left w:val="nil"/>
              <w:bottom w:val="nil"/>
              <w:right w:val="nil"/>
            </w:tcBorders>
            <w:noWrap/>
            <w:vAlign w:val="center"/>
          </w:tcPr>
          <w:p w14:paraId="34422D2E" w14:textId="20851C0A"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tcPr>
          <w:p w14:paraId="69CBFE4C" w14:textId="0F6FCB63"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nil"/>
              <w:right w:val="nil"/>
            </w:tcBorders>
            <w:noWrap/>
            <w:vAlign w:val="center"/>
            <w:hideMark/>
          </w:tcPr>
          <w:p w14:paraId="51E7997A"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F3 (pasture reference)</w:t>
            </w:r>
          </w:p>
        </w:tc>
        <w:tc>
          <w:tcPr>
            <w:tcW w:w="874" w:type="dxa"/>
            <w:tcBorders>
              <w:top w:val="nil"/>
              <w:left w:val="nil"/>
              <w:bottom w:val="nil"/>
              <w:right w:val="nil"/>
            </w:tcBorders>
            <w:noWrap/>
            <w:vAlign w:val="center"/>
            <w:hideMark/>
          </w:tcPr>
          <w:p w14:paraId="3CF7BE6E" w14:textId="2CF57673"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07514507" w14:textId="6EB372FF"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0.048</w:t>
            </w:r>
          </w:p>
        </w:tc>
        <w:tc>
          <w:tcPr>
            <w:tcW w:w="1027" w:type="dxa"/>
            <w:tcBorders>
              <w:top w:val="nil"/>
              <w:left w:val="nil"/>
              <w:bottom w:val="nil"/>
              <w:right w:val="nil"/>
            </w:tcBorders>
            <w:noWrap/>
            <w:vAlign w:val="center"/>
            <w:hideMark/>
          </w:tcPr>
          <w:p w14:paraId="53D1C075" w14:textId="754F967F"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0.90</w:t>
            </w:r>
          </w:p>
        </w:tc>
        <w:tc>
          <w:tcPr>
            <w:tcW w:w="957" w:type="dxa"/>
            <w:tcBorders>
              <w:top w:val="nil"/>
              <w:left w:val="nil"/>
              <w:bottom w:val="nil"/>
              <w:right w:val="nil"/>
            </w:tcBorders>
            <w:noWrap/>
            <w:vAlign w:val="center"/>
            <w:hideMark/>
          </w:tcPr>
          <w:p w14:paraId="30D13B12"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17</w:t>
            </w:r>
          </w:p>
        </w:tc>
      </w:tr>
      <w:tr w:rsidR="009934B8" w:rsidRPr="00324A0F" w14:paraId="2A64E5C3" w14:textId="77777777" w:rsidTr="00E05DCC">
        <w:trPr>
          <w:trHeight w:val="300"/>
        </w:trPr>
        <w:tc>
          <w:tcPr>
            <w:tcW w:w="788" w:type="dxa"/>
            <w:tcBorders>
              <w:top w:val="nil"/>
              <w:left w:val="nil"/>
              <w:bottom w:val="nil"/>
              <w:right w:val="nil"/>
            </w:tcBorders>
            <w:noWrap/>
            <w:vAlign w:val="center"/>
          </w:tcPr>
          <w:p w14:paraId="6238604F" w14:textId="2D917451"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tcPr>
          <w:p w14:paraId="27D39F9A" w14:textId="4EDA490A"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nil"/>
              <w:right w:val="nil"/>
            </w:tcBorders>
            <w:noWrap/>
            <w:vAlign w:val="center"/>
            <w:hideMark/>
          </w:tcPr>
          <w:p w14:paraId="7C9E95CF"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F4 (broccoli)</w:t>
            </w:r>
          </w:p>
        </w:tc>
        <w:tc>
          <w:tcPr>
            <w:tcW w:w="874" w:type="dxa"/>
            <w:tcBorders>
              <w:top w:val="nil"/>
              <w:left w:val="nil"/>
              <w:bottom w:val="nil"/>
              <w:right w:val="nil"/>
            </w:tcBorders>
            <w:noWrap/>
            <w:vAlign w:val="center"/>
            <w:hideMark/>
          </w:tcPr>
          <w:p w14:paraId="6AE60F3F" w14:textId="7728CAA2"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16E3D734" w14:textId="22BE6595"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0.02</w:t>
            </w:r>
            <w:r>
              <w:rPr>
                <w:rFonts w:eastAsia="Times New Roman" w:cs="Times New Roman"/>
                <w:color w:val="000000"/>
                <w:sz w:val="18"/>
                <w:szCs w:val="18"/>
                <w:lang w:eastAsia="en-AU"/>
              </w:rPr>
              <w:t>3</w:t>
            </w:r>
          </w:p>
        </w:tc>
        <w:tc>
          <w:tcPr>
            <w:tcW w:w="1027" w:type="dxa"/>
            <w:tcBorders>
              <w:top w:val="nil"/>
              <w:left w:val="nil"/>
              <w:bottom w:val="nil"/>
              <w:right w:val="nil"/>
            </w:tcBorders>
            <w:noWrap/>
            <w:vAlign w:val="center"/>
            <w:hideMark/>
          </w:tcPr>
          <w:p w14:paraId="3DC3AE59" w14:textId="5930B465"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w:t>
            </w:r>
            <w:r>
              <w:rPr>
                <w:rFonts w:eastAsia="Times New Roman" w:cs="Times New Roman"/>
                <w:color w:val="000000"/>
                <w:sz w:val="18"/>
                <w:szCs w:val="18"/>
                <w:lang w:eastAsia="en-AU"/>
              </w:rPr>
              <w:t>40</w:t>
            </w:r>
          </w:p>
        </w:tc>
        <w:tc>
          <w:tcPr>
            <w:tcW w:w="957" w:type="dxa"/>
            <w:tcBorders>
              <w:top w:val="nil"/>
              <w:left w:val="nil"/>
              <w:bottom w:val="nil"/>
              <w:right w:val="nil"/>
            </w:tcBorders>
            <w:noWrap/>
            <w:vAlign w:val="center"/>
            <w:hideMark/>
          </w:tcPr>
          <w:p w14:paraId="1704589D"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8.2</w:t>
            </w:r>
          </w:p>
        </w:tc>
      </w:tr>
      <w:tr w:rsidR="009934B8" w:rsidRPr="00324A0F" w14:paraId="7C6F52D2" w14:textId="77777777" w:rsidTr="00E05DCC">
        <w:trPr>
          <w:trHeight w:val="300"/>
        </w:trPr>
        <w:tc>
          <w:tcPr>
            <w:tcW w:w="788" w:type="dxa"/>
            <w:tcBorders>
              <w:top w:val="nil"/>
              <w:left w:val="nil"/>
              <w:bottom w:val="nil"/>
              <w:right w:val="nil"/>
            </w:tcBorders>
            <w:noWrap/>
            <w:vAlign w:val="center"/>
          </w:tcPr>
          <w:p w14:paraId="7BCF26D4" w14:textId="4028023F"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tcPr>
          <w:p w14:paraId="55118DAC" w14:textId="2730E7B1"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nil"/>
              <w:right w:val="nil"/>
            </w:tcBorders>
            <w:noWrap/>
            <w:vAlign w:val="center"/>
            <w:hideMark/>
          </w:tcPr>
          <w:p w14:paraId="1D74E6AA"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F5 (broccoli)</w:t>
            </w:r>
          </w:p>
        </w:tc>
        <w:tc>
          <w:tcPr>
            <w:tcW w:w="874" w:type="dxa"/>
            <w:tcBorders>
              <w:top w:val="nil"/>
              <w:left w:val="nil"/>
              <w:bottom w:val="nil"/>
              <w:right w:val="nil"/>
            </w:tcBorders>
            <w:noWrap/>
            <w:vAlign w:val="center"/>
            <w:hideMark/>
          </w:tcPr>
          <w:p w14:paraId="28C1BFCE" w14:textId="6229D162"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2BE81695" w14:textId="3C857F2D"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0.021</w:t>
            </w:r>
          </w:p>
        </w:tc>
        <w:tc>
          <w:tcPr>
            <w:tcW w:w="1027" w:type="dxa"/>
            <w:tcBorders>
              <w:top w:val="nil"/>
              <w:left w:val="nil"/>
              <w:bottom w:val="nil"/>
              <w:right w:val="nil"/>
            </w:tcBorders>
            <w:noWrap/>
            <w:vAlign w:val="center"/>
            <w:hideMark/>
          </w:tcPr>
          <w:p w14:paraId="01B71651" w14:textId="686CBE2F"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0.35</w:t>
            </w:r>
          </w:p>
        </w:tc>
        <w:tc>
          <w:tcPr>
            <w:tcW w:w="957" w:type="dxa"/>
            <w:tcBorders>
              <w:top w:val="nil"/>
              <w:left w:val="nil"/>
              <w:bottom w:val="nil"/>
              <w:right w:val="nil"/>
            </w:tcBorders>
            <w:noWrap/>
            <w:vAlign w:val="center"/>
            <w:hideMark/>
          </w:tcPr>
          <w:p w14:paraId="67DFE023"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6.9</w:t>
            </w:r>
          </w:p>
        </w:tc>
      </w:tr>
      <w:tr w:rsidR="009934B8" w:rsidRPr="00324A0F" w14:paraId="5D86BF0E" w14:textId="77777777" w:rsidTr="00E05DCC">
        <w:trPr>
          <w:trHeight w:val="300"/>
        </w:trPr>
        <w:tc>
          <w:tcPr>
            <w:tcW w:w="788" w:type="dxa"/>
            <w:tcBorders>
              <w:top w:val="nil"/>
              <w:left w:val="nil"/>
              <w:bottom w:val="nil"/>
              <w:right w:val="nil"/>
            </w:tcBorders>
            <w:noWrap/>
            <w:vAlign w:val="center"/>
          </w:tcPr>
          <w:p w14:paraId="55C93E12" w14:textId="59EAF4EA"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tcPr>
          <w:p w14:paraId="245F1514" w14:textId="1A3529B9"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nil"/>
              <w:right w:val="nil"/>
            </w:tcBorders>
            <w:noWrap/>
            <w:vAlign w:val="center"/>
            <w:hideMark/>
          </w:tcPr>
          <w:p w14:paraId="6EB86040"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F6 (broccoli reference)</w:t>
            </w:r>
          </w:p>
        </w:tc>
        <w:tc>
          <w:tcPr>
            <w:tcW w:w="874" w:type="dxa"/>
            <w:tcBorders>
              <w:top w:val="nil"/>
              <w:left w:val="nil"/>
              <w:bottom w:val="nil"/>
              <w:right w:val="nil"/>
            </w:tcBorders>
            <w:noWrap/>
            <w:vAlign w:val="center"/>
            <w:hideMark/>
          </w:tcPr>
          <w:p w14:paraId="32517C19" w14:textId="6E3D0033"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7B12A6DE" w14:textId="5F06EBA6"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0.03</w:t>
            </w:r>
            <w:r>
              <w:rPr>
                <w:rFonts w:eastAsia="Times New Roman" w:cs="Times New Roman"/>
                <w:color w:val="000000"/>
                <w:sz w:val="18"/>
                <w:szCs w:val="18"/>
                <w:lang w:eastAsia="en-AU"/>
              </w:rPr>
              <w:t>3</w:t>
            </w:r>
          </w:p>
        </w:tc>
        <w:tc>
          <w:tcPr>
            <w:tcW w:w="1027" w:type="dxa"/>
            <w:tcBorders>
              <w:top w:val="nil"/>
              <w:left w:val="nil"/>
              <w:bottom w:val="nil"/>
              <w:right w:val="nil"/>
            </w:tcBorders>
            <w:noWrap/>
            <w:vAlign w:val="center"/>
            <w:hideMark/>
          </w:tcPr>
          <w:p w14:paraId="1598800C" w14:textId="278B17A6"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0.48</w:t>
            </w:r>
          </w:p>
        </w:tc>
        <w:tc>
          <w:tcPr>
            <w:tcW w:w="957" w:type="dxa"/>
            <w:tcBorders>
              <w:top w:val="nil"/>
              <w:left w:val="nil"/>
              <w:bottom w:val="nil"/>
              <w:right w:val="nil"/>
            </w:tcBorders>
            <w:noWrap/>
            <w:vAlign w:val="center"/>
            <w:hideMark/>
          </w:tcPr>
          <w:p w14:paraId="16750755"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8.2</w:t>
            </w:r>
          </w:p>
        </w:tc>
      </w:tr>
      <w:tr w:rsidR="009934B8" w:rsidRPr="00324A0F" w14:paraId="56594FB1" w14:textId="77777777" w:rsidTr="00E05DCC">
        <w:trPr>
          <w:trHeight w:val="300"/>
        </w:trPr>
        <w:tc>
          <w:tcPr>
            <w:tcW w:w="788" w:type="dxa"/>
            <w:tcBorders>
              <w:top w:val="nil"/>
              <w:left w:val="nil"/>
              <w:bottom w:val="nil"/>
              <w:right w:val="nil"/>
            </w:tcBorders>
            <w:noWrap/>
            <w:vAlign w:val="center"/>
          </w:tcPr>
          <w:p w14:paraId="155C6750" w14:textId="25C2A088"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tcPr>
          <w:p w14:paraId="14F418C5" w14:textId="048E6F6F"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nil"/>
              <w:right w:val="nil"/>
            </w:tcBorders>
            <w:noWrap/>
            <w:vAlign w:val="center"/>
            <w:hideMark/>
          </w:tcPr>
          <w:p w14:paraId="7366F396"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F7 (lettuce)</w:t>
            </w:r>
          </w:p>
        </w:tc>
        <w:tc>
          <w:tcPr>
            <w:tcW w:w="874" w:type="dxa"/>
            <w:tcBorders>
              <w:top w:val="nil"/>
              <w:left w:val="nil"/>
              <w:bottom w:val="nil"/>
              <w:right w:val="nil"/>
            </w:tcBorders>
            <w:noWrap/>
            <w:vAlign w:val="center"/>
            <w:hideMark/>
          </w:tcPr>
          <w:p w14:paraId="4F9BC045" w14:textId="16D4837B"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252BFDCC"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w:t>
            </w:r>
          </w:p>
        </w:tc>
        <w:tc>
          <w:tcPr>
            <w:tcW w:w="1027" w:type="dxa"/>
            <w:tcBorders>
              <w:top w:val="nil"/>
              <w:left w:val="nil"/>
              <w:bottom w:val="nil"/>
              <w:right w:val="nil"/>
            </w:tcBorders>
            <w:noWrap/>
            <w:vAlign w:val="center"/>
            <w:hideMark/>
          </w:tcPr>
          <w:p w14:paraId="23B42FB6"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w:t>
            </w:r>
          </w:p>
        </w:tc>
        <w:tc>
          <w:tcPr>
            <w:tcW w:w="957" w:type="dxa"/>
            <w:tcBorders>
              <w:top w:val="nil"/>
              <w:left w:val="nil"/>
              <w:bottom w:val="nil"/>
              <w:right w:val="nil"/>
            </w:tcBorders>
            <w:noWrap/>
            <w:vAlign w:val="center"/>
            <w:hideMark/>
          </w:tcPr>
          <w:p w14:paraId="52972039" w14:textId="1EC882D7"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324A0F" w14:paraId="3D8D1E19" w14:textId="77777777" w:rsidTr="00E05DCC">
        <w:trPr>
          <w:trHeight w:val="300"/>
        </w:trPr>
        <w:tc>
          <w:tcPr>
            <w:tcW w:w="788" w:type="dxa"/>
            <w:tcBorders>
              <w:top w:val="nil"/>
              <w:left w:val="nil"/>
              <w:bottom w:val="nil"/>
              <w:right w:val="nil"/>
            </w:tcBorders>
            <w:noWrap/>
            <w:vAlign w:val="center"/>
          </w:tcPr>
          <w:p w14:paraId="50AF2BF5" w14:textId="77777777"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hideMark/>
          </w:tcPr>
          <w:p w14:paraId="6B362FD7" w14:textId="7734E11C"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SVOC</w:t>
            </w:r>
            <w:r w:rsidRPr="00324A0F">
              <w:rPr>
                <w:rFonts w:eastAsia="Times New Roman" w:cs="Times New Roman"/>
                <w:color w:val="000000"/>
                <w:sz w:val="18"/>
                <w:szCs w:val="18"/>
                <w:lang w:eastAsia="en-AU"/>
              </w:rPr>
              <w:t>s</w:t>
            </w:r>
          </w:p>
        </w:tc>
        <w:tc>
          <w:tcPr>
            <w:tcW w:w="1638" w:type="dxa"/>
            <w:tcBorders>
              <w:top w:val="nil"/>
              <w:left w:val="nil"/>
              <w:bottom w:val="nil"/>
              <w:right w:val="nil"/>
            </w:tcBorders>
            <w:noWrap/>
            <w:vAlign w:val="center"/>
            <w:hideMark/>
          </w:tcPr>
          <w:p w14:paraId="18D64325"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F1 (pasture)</w:t>
            </w:r>
          </w:p>
        </w:tc>
        <w:tc>
          <w:tcPr>
            <w:tcW w:w="874" w:type="dxa"/>
            <w:tcBorders>
              <w:top w:val="nil"/>
              <w:left w:val="nil"/>
              <w:bottom w:val="nil"/>
              <w:right w:val="nil"/>
            </w:tcBorders>
            <w:noWrap/>
            <w:vAlign w:val="center"/>
            <w:hideMark/>
          </w:tcPr>
          <w:p w14:paraId="6EDA959D" w14:textId="22A14FD6" w:rsidR="009934B8" w:rsidRPr="000A3203"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52AAAA8F" w14:textId="4811DA9F" w:rsidR="009934B8" w:rsidRPr="000A3203" w:rsidRDefault="009934B8" w:rsidP="009934B8">
            <w:pPr>
              <w:spacing w:before="0" w:after="0"/>
              <w:rPr>
                <w:rFonts w:eastAsia="Times New Roman" w:cs="Times New Roman"/>
                <w:color w:val="000000"/>
                <w:sz w:val="18"/>
                <w:szCs w:val="18"/>
                <w:lang w:eastAsia="en-AU"/>
              </w:rPr>
            </w:pPr>
            <w:r w:rsidRPr="000A3203">
              <w:rPr>
                <w:color w:val="000000"/>
                <w:sz w:val="18"/>
                <w:szCs w:val="18"/>
              </w:rPr>
              <w:t>1.</w:t>
            </w:r>
            <w:r>
              <w:rPr>
                <w:color w:val="000000"/>
                <w:sz w:val="18"/>
                <w:szCs w:val="18"/>
              </w:rPr>
              <w:t>30</w:t>
            </w:r>
          </w:p>
        </w:tc>
        <w:tc>
          <w:tcPr>
            <w:tcW w:w="1027" w:type="dxa"/>
            <w:tcBorders>
              <w:top w:val="nil"/>
              <w:left w:val="nil"/>
              <w:bottom w:val="nil"/>
              <w:right w:val="nil"/>
            </w:tcBorders>
            <w:noWrap/>
            <w:vAlign w:val="center"/>
            <w:hideMark/>
          </w:tcPr>
          <w:p w14:paraId="785E19F8" w14:textId="3524945B" w:rsidR="009934B8" w:rsidRPr="000A3203" w:rsidRDefault="009934B8" w:rsidP="009934B8">
            <w:pPr>
              <w:spacing w:before="0" w:after="0"/>
              <w:rPr>
                <w:rFonts w:eastAsia="Times New Roman" w:cs="Times New Roman"/>
                <w:color w:val="000000"/>
                <w:sz w:val="18"/>
                <w:szCs w:val="18"/>
                <w:lang w:eastAsia="en-AU"/>
              </w:rPr>
            </w:pPr>
            <w:r w:rsidRPr="000A3203">
              <w:rPr>
                <w:color w:val="000000"/>
                <w:sz w:val="18"/>
                <w:szCs w:val="18"/>
              </w:rPr>
              <w:t>20.3</w:t>
            </w:r>
            <w:r>
              <w:rPr>
                <w:color w:val="000000"/>
                <w:sz w:val="18"/>
                <w:szCs w:val="18"/>
              </w:rPr>
              <w:t>7</w:t>
            </w:r>
          </w:p>
        </w:tc>
        <w:tc>
          <w:tcPr>
            <w:tcW w:w="957" w:type="dxa"/>
            <w:tcBorders>
              <w:top w:val="nil"/>
              <w:left w:val="nil"/>
              <w:bottom w:val="nil"/>
              <w:right w:val="nil"/>
            </w:tcBorders>
            <w:noWrap/>
            <w:vAlign w:val="center"/>
            <w:hideMark/>
          </w:tcPr>
          <w:p w14:paraId="4D17401F" w14:textId="24CDD2A0" w:rsidR="009934B8" w:rsidRPr="000A3203" w:rsidRDefault="009934B8" w:rsidP="009934B8">
            <w:pPr>
              <w:spacing w:before="0" w:after="0"/>
              <w:rPr>
                <w:rFonts w:eastAsia="Times New Roman" w:cs="Times New Roman"/>
                <w:color w:val="000000"/>
                <w:sz w:val="18"/>
                <w:szCs w:val="18"/>
                <w:lang w:eastAsia="en-AU"/>
              </w:rPr>
            </w:pPr>
            <w:r w:rsidRPr="000A3203">
              <w:rPr>
                <w:color w:val="000000"/>
                <w:sz w:val="18"/>
                <w:szCs w:val="18"/>
              </w:rPr>
              <w:t>600</w:t>
            </w:r>
          </w:p>
        </w:tc>
      </w:tr>
      <w:tr w:rsidR="009934B8" w:rsidRPr="00324A0F" w14:paraId="13410F63" w14:textId="77777777" w:rsidTr="00E05DCC">
        <w:trPr>
          <w:trHeight w:val="300"/>
        </w:trPr>
        <w:tc>
          <w:tcPr>
            <w:tcW w:w="788" w:type="dxa"/>
            <w:tcBorders>
              <w:top w:val="nil"/>
              <w:left w:val="nil"/>
              <w:bottom w:val="nil"/>
              <w:right w:val="nil"/>
            </w:tcBorders>
            <w:noWrap/>
            <w:vAlign w:val="center"/>
          </w:tcPr>
          <w:p w14:paraId="69C87148" w14:textId="77777777"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tcPr>
          <w:p w14:paraId="49AECCF1" w14:textId="77777777"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nil"/>
              <w:right w:val="nil"/>
            </w:tcBorders>
            <w:noWrap/>
            <w:vAlign w:val="center"/>
            <w:hideMark/>
          </w:tcPr>
          <w:p w14:paraId="51F92812"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F2 (pasture)</w:t>
            </w:r>
          </w:p>
        </w:tc>
        <w:tc>
          <w:tcPr>
            <w:tcW w:w="874" w:type="dxa"/>
            <w:tcBorders>
              <w:top w:val="nil"/>
              <w:left w:val="nil"/>
              <w:bottom w:val="nil"/>
              <w:right w:val="nil"/>
            </w:tcBorders>
            <w:noWrap/>
            <w:vAlign w:val="center"/>
            <w:hideMark/>
          </w:tcPr>
          <w:p w14:paraId="5E83114E" w14:textId="5BA46A94" w:rsidR="009934B8" w:rsidRPr="000A3203"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653BC436" w14:textId="07C579A8" w:rsidR="009934B8" w:rsidRPr="000A3203" w:rsidRDefault="009934B8" w:rsidP="009934B8">
            <w:pPr>
              <w:spacing w:before="0" w:after="0"/>
              <w:rPr>
                <w:rFonts w:eastAsia="Times New Roman" w:cs="Times New Roman"/>
                <w:color w:val="000000"/>
                <w:sz w:val="18"/>
                <w:szCs w:val="18"/>
                <w:lang w:eastAsia="en-AU"/>
              </w:rPr>
            </w:pPr>
            <w:r w:rsidRPr="000A3203">
              <w:rPr>
                <w:color w:val="000000"/>
                <w:sz w:val="18"/>
                <w:szCs w:val="18"/>
              </w:rPr>
              <w:t>6.47</w:t>
            </w:r>
          </w:p>
        </w:tc>
        <w:tc>
          <w:tcPr>
            <w:tcW w:w="1027" w:type="dxa"/>
            <w:tcBorders>
              <w:top w:val="nil"/>
              <w:left w:val="nil"/>
              <w:bottom w:val="nil"/>
              <w:right w:val="nil"/>
            </w:tcBorders>
            <w:noWrap/>
            <w:vAlign w:val="center"/>
            <w:hideMark/>
          </w:tcPr>
          <w:p w14:paraId="40E33484" w14:textId="3DD8C759" w:rsidR="009934B8" w:rsidRPr="000A3203" w:rsidRDefault="009934B8" w:rsidP="009934B8">
            <w:pPr>
              <w:spacing w:before="0" w:after="0"/>
              <w:rPr>
                <w:rFonts w:eastAsia="Times New Roman" w:cs="Times New Roman"/>
                <w:color w:val="000000"/>
                <w:sz w:val="18"/>
                <w:szCs w:val="18"/>
                <w:lang w:eastAsia="en-AU"/>
              </w:rPr>
            </w:pPr>
            <w:r w:rsidRPr="000A3203">
              <w:rPr>
                <w:color w:val="000000"/>
                <w:sz w:val="18"/>
                <w:szCs w:val="18"/>
              </w:rPr>
              <w:t>60.47</w:t>
            </w:r>
          </w:p>
        </w:tc>
        <w:tc>
          <w:tcPr>
            <w:tcW w:w="957" w:type="dxa"/>
            <w:tcBorders>
              <w:top w:val="nil"/>
              <w:left w:val="nil"/>
              <w:bottom w:val="nil"/>
              <w:right w:val="nil"/>
            </w:tcBorders>
            <w:noWrap/>
            <w:vAlign w:val="center"/>
            <w:hideMark/>
          </w:tcPr>
          <w:p w14:paraId="6762912E" w14:textId="654736C4" w:rsidR="009934B8" w:rsidRPr="000A3203" w:rsidRDefault="009934B8" w:rsidP="009934B8">
            <w:pPr>
              <w:spacing w:before="0" w:after="0"/>
              <w:rPr>
                <w:rFonts w:eastAsia="Times New Roman" w:cs="Times New Roman"/>
                <w:color w:val="000000"/>
                <w:sz w:val="18"/>
                <w:szCs w:val="18"/>
                <w:lang w:eastAsia="en-AU"/>
              </w:rPr>
            </w:pPr>
            <w:r w:rsidRPr="000A3203">
              <w:rPr>
                <w:color w:val="000000"/>
                <w:sz w:val="18"/>
                <w:szCs w:val="18"/>
              </w:rPr>
              <w:t>1100</w:t>
            </w:r>
          </w:p>
        </w:tc>
      </w:tr>
      <w:tr w:rsidR="009934B8" w:rsidRPr="00324A0F" w14:paraId="7C28C7D5" w14:textId="77777777" w:rsidTr="00E05DCC">
        <w:trPr>
          <w:trHeight w:val="300"/>
        </w:trPr>
        <w:tc>
          <w:tcPr>
            <w:tcW w:w="788" w:type="dxa"/>
            <w:tcBorders>
              <w:top w:val="nil"/>
              <w:left w:val="nil"/>
              <w:bottom w:val="nil"/>
              <w:right w:val="nil"/>
            </w:tcBorders>
            <w:noWrap/>
            <w:vAlign w:val="center"/>
          </w:tcPr>
          <w:p w14:paraId="41F81685" w14:textId="77777777"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tcPr>
          <w:p w14:paraId="6584B6B8" w14:textId="77777777"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nil"/>
              <w:right w:val="nil"/>
            </w:tcBorders>
            <w:noWrap/>
            <w:vAlign w:val="center"/>
            <w:hideMark/>
          </w:tcPr>
          <w:p w14:paraId="2F6298D8"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F3 (pasture reference)</w:t>
            </w:r>
          </w:p>
        </w:tc>
        <w:tc>
          <w:tcPr>
            <w:tcW w:w="874" w:type="dxa"/>
            <w:tcBorders>
              <w:top w:val="nil"/>
              <w:left w:val="nil"/>
              <w:bottom w:val="nil"/>
              <w:right w:val="nil"/>
            </w:tcBorders>
            <w:noWrap/>
            <w:vAlign w:val="center"/>
            <w:hideMark/>
          </w:tcPr>
          <w:p w14:paraId="748E74CD" w14:textId="19712C41" w:rsidR="009934B8" w:rsidRPr="000A3203"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1823D09D" w14:textId="40646657" w:rsidR="009934B8" w:rsidRPr="000A3203" w:rsidRDefault="009934B8" w:rsidP="009934B8">
            <w:pPr>
              <w:spacing w:before="0" w:after="0"/>
              <w:rPr>
                <w:rFonts w:eastAsia="Times New Roman" w:cs="Times New Roman"/>
                <w:color w:val="000000"/>
                <w:sz w:val="18"/>
                <w:szCs w:val="18"/>
                <w:lang w:eastAsia="en-AU"/>
              </w:rPr>
            </w:pPr>
            <w:r w:rsidRPr="000A3203">
              <w:rPr>
                <w:color w:val="000000"/>
                <w:sz w:val="18"/>
                <w:szCs w:val="18"/>
              </w:rPr>
              <w:t>7.05</w:t>
            </w:r>
          </w:p>
        </w:tc>
        <w:tc>
          <w:tcPr>
            <w:tcW w:w="1027" w:type="dxa"/>
            <w:tcBorders>
              <w:top w:val="nil"/>
              <w:left w:val="nil"/>
              <w:bottom w:val="nil"/>
              <w:right w:val="nil"/>
            </w:tcBorders>
            <w:noWrap/>
            <w:vAlign w:val="center"/>
            <w:hideMark/>
          </w:tcPr>
          <w:p w14:paraId="3106DF7E" w14:textId="18C2EB18" w:rsidR="009934B8" w:rsidRPr="000A3203" w:rsidRDefault="009934B8" w:rsidP="009934B8">
            <w:pPr>
              <w:spacing w:before="0" w:after="0"/>
              <w:rPr>
                <w:rFonts w:eastAsia="Times New Roman" w:cs="Times New Roman"/>
                <w:color w:val="000000"/>
                <w:sz w:val="18"/>
                <w:szCs w:val="18"/>
                <w:lang w:eastAsia="en-AU"/>
              </w:rPr>
            </w:pPr>
            <w:r w:rsidRPr="000A3203">
              <w:rPr>
                <w:color w:val="000000"/>
                <w:sz w:val="18"/>
                <w:szCs w:val="18"/>
              </w:rPr>
              <w:t>58.3</w:t>
            </w:r>
            <w:r>
              <w:rPr>
                <w:color w:val="000000"/>
                <w:sz w:val="18"/>
                <w:szCs w:val="18"/>
              </w:rPr>
              <w:t>5</w:t>
            </w:r>
          </w:p>
        </w:tc>
        <w:tc>
          <w:tcPr>
            <w:tcW w:w="957" w:type="dxa"/>
            <w:tcBorders>
              <w:top w:val="nil"/>
              <w:left w:val="nil"/>
              <w:bottom w:val="nil"/>
              <w:right w:val="nil"/>
            </w:tcBorders>
            <w:noWrap/>
            <w:vAlign w:val="center"/>
            <w:hideMark/>
          </w:tcPr>
          <w:p w14:paraId="6FB8B10C" w14:textId="54FE6A8D" w:rsidR="009934B8" w:rsidRPr="000A3203" w:rsidRDefault="009934B8" w:rsidP="009934B8">
            <w:pPr>
              <w:spacing w:before="0" w:after="0"/>
              <w:rPr>
                <w:rFonts w:eastAsia="Times New Roman" w:cs="Times New Roman"/>
                <w:color w:val="000000"/>
                <w:sz w:val="18"/>
                <w:szCs w:val="18"/>
                <w:lang w:eastAsia="en-AU"/>
              </w:rPr>
            </w:pPr>
            <w:r w:rsidRPr="000A3203">
              <w:rPr>
                <w:color w:val="000000"/>
                <w:sz w:val="18"/>
                <w:szCs w:val="18"/>
              </w:rPr>
              <w:t>980</w:t>
            </w:r>
          </w:p>
        </w:tc>
      </w:tr>
      <w:tr w:rsidR="009934B8" w:rsidRPr="00324A0F" w14:paraId="6F6EAF3C" w14:textId="77777777" w:rsidTr="00E05DCC">
        <w:trPr>
          <w:trHeight w:val="300"/>
        </w:trPr>
        <w:tc>
          <w:tcPr>
            <w:tcW w:w="788" w:type="dxa"/>
            <w:tcBorders>
              <w:top w:val="nil"/>
              <w:left w:val="nil"/>
              <w:bottom w:val="nil"/>
              <w:right w:val="nil"/>
            </w:tcBorders>
            <w:noWrap/>
            <w:vAlign w:val="center"/>
          </w:tcPr>
          <w:p w14:paraId="43873BFA" w14:textId="77777777"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tcPr>
          <w:p w14:paraId="3614BA91" w14:textId="77777777"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nil"/>
              <w:right w:val="nil"/>
            </w:tcBorders>
            <w:noWrap/>
            <w:vAlign w:val="center"/>
            <w:hideMark/>
          </w:tcPr>
          <w:p w14:paraId="544610DC"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F4 (broccoli)</w:t>
            </w:r>
          </w:p>
        </w:tc>
        <w:tc>
          <w:tcPr>
            <w:tcW w:w="874" w:type="dxa"/>
            <w:tcBorders>
              <w:top w:val="nil"/>
              <w:left w:val="nil"/>
              <w:bottom w:val="nil"/>
              <w:right w:val="nil"/>
            </w:tcBorders>
            <w:noWrap/>
            <w:vAlign w:val="center"/>
            <w:hideMark/>
          </w:tcPr>
          <w:p w14:paraId="1F01AD01" w14:textId="2517FD37" w:rsidR="009934B8" w:rsidRPr="000A3203"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1E56B41D" w14:textId="08C1B10B" w:rsidR="009934B8" w:rsidRPr="000A3203" w:rsidRDefault="009934B8" w:rsidP="009934B8">
            <w:pPr>
              <w:spacing w:before="0" w:after="0"/>
              <w:rPr>
                <w:rFonts w:eastAsia="Times New Roman" w:cs="Times New Roman"/>
                <w:color w:val="000000"/>
                <w:sz w:val="18"/>
                <w:szCs w:val="18"/>
                <w:lang w:eastAsia="en-AU"/>
              </w:rPr>
            </w:pPr>
            <w:r w:rsidRPr="000A3203">
              <w:rPr>
                <w:color w:val="000000"/>
                <w:sz w:val="18"/>
                <w:szCs w:val="18"/>
              </w:rPr>
              <w:t>2.84</w:t>
            </w:r>
          </w:p>
        </w:tc>
        <w:tc>
          <w:tcPr>
            <w:tcW w:w="1027" w:type="dxa"/>
            <w:tcBorders>
              <w:top w:val="nil"/>
              <w:left w:val="nil"/>
              <w:bottom w:val="nil"/>
              <w:right w:val="nil"/>
            </w:tcBorders>
            <w:noWrap/>
            <w:vAlign w:val="center"/>
            <w:hideMark/>
          </w:tcPr>
          <w:p w14:paraId="7F489193" w14:textId="432B1365" w:rsidR="009934B8" w:rsidRPr="000A3203" w:rsidRDefault="009934B8" w:rsidP="009934B8">
            <w:pPr>
              <w:spacing w:before="0" w:after="0"/>
              <w:rPr>
                <w:rFonts w:eastAsia="Times New Roman" w:cs="Times New Roman"/>
                <w:color w:val="000000"/>
                <w:sz w:val="18"/>
                <w:szCs w:val="18"/>
                <w:lang w:eastAsia="en-AU"/>
              </w:rPr>
            </w:pPr>
            <w:r w:rsidRPr="000A3203">
              <w:rPr>
                <w:color w:val="000000"/>
                <w:sz w:val="18"/>
                <w:szCs w:val="18"/>
              </w:rPr>
              <w:t>28.2</w:t>
            </w:r>
            <w:r>
              <w:rPr>
                <w:color w:val="000000"/>
                <w:sz w:val="18"/>
                <w:szCs w:val="18"/>
              </w:rPr>
              <w:t>5</w:t>
            </w:r>
          </w:p>
        </w:tc>
        <w:tc>
          <w:tcPr>
            <w:tcW w:w="957" w:type="dxa"/>
            <w:tcBorders>
              <w:top w:val="nil"/>
              <w:left w:val="nil"/>
              <w:bottom w:val="nil"/>
              <w:right w:val="nil"/>
            </w:tcBorders>
            <w:noWrap/>
            <w:vAlign w:val="center"/>
            <w:hideMark/>
          </w:tcPr>
          <w:p w14:paraId="1E05BAD3" w14:textId="4A89B40F" w:rsidR="009934B8" w:rsidRPr="000A3203" w:rsidRDefault="009934B8" w:rsidP="009934B8">
            <w:pPr>
              <w:spacing w:before="0" w:after="0"/>
              <w:rPr>
                <w:rFonts w:eastAsia="Times New Roman" w:cs="Times New Roman"/>
                <w:color w:val="000000"/>
                <w:sz w:val="18"/>
                <w:szCs w:val="18"/>
                <w:lang w:eastAsia="en-AU"/>
              </w:rPr>
            </w:pPr>
            <w:r w:rsidRPr="000A3203">
              <w:rPr>
                <w:color w:val="000000"/>
                <w:sz w:val="18"/>
                <w:szCs w:val="18"/>
              </w:rPr>
              <w:t>650</w:t>
            </w:r>
          </w:p>
        </w:tc>
      </w:tr>
      <w:tr w:rsidR="009934B8" w:rsidRPr="00324A0F" w14:paraId="7231E4CD" w14:textId="77777777" w:rsidTr="00E05DCC">
        <w:trPr>
          <w:trHeight w:val="300"/>
        </w:trPr>
        <w:tc>
          <w:tcPr>
            <w:tcW w:w="788" w:type="dxa"/>
            <w:tcBorders>
              <w:top w:val="nil"/>
              <w:left w:val="nil"/>
              <w:bottom w:val="nil"/>
              <w:right w:val="nil"/>
            </w:tcBorders>
            <w:noWrap/>
            <w:vAlign w:val="center"/>
          </w:tcPr>
          <w:p w14:paraId="04459247" w14:textId="77777777"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tcPr>
          <w:p w14:paraId="7C095C78" w14:textId="77777777"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nil"/>
              <w:right w:val="nil"/>
            </w:tcBorders>
            <w:noWrap/>
            <w:vAlign w:val="center"/>
            <w:hideMark/>
          </w:tcPr>
          <w:p w14:paraId="0E2D6E05"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F5 (broccoli)</w:t>
            </w:r>
          </w:p>
        </w:tc>
        <w:tc>
          <w:tcPr>
            <w:tcW w:w="874" w:type="dxa"/>
            <w:tcBorders>
              <w:top w:val="nil"/>
              <w:left w:val="nil"/>
              <w:bottom w:val="nil"/>
              <w:right w:val="nil"/>
            </w:tcBorders>
            <w:noWrap/>
            <w:vAlign w:val="center"/>
            <w:hideMark/>
          </w:tcPr>
          <w:p w14:paraId="7FE26432" w14:textId="295A66EE" w:rsidR="009934B8" w:rsidRPr="000A3203"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2B2ABCB7" w14:textId="6693CF73" w:rsidR="009934B8" w:rsidRPr="000A3203" w:rsidRDefault="009934B8" w:rsidP="009934B8">
            <w:pPr>
              <w:spacing w:before="0" w:after="0"/>
              <w:rPr>
                <w:rFonts w:eastAsia="Times New Roman" w:cs="Times New Roman"/>
                <w:color w:val="000000"/>
                <w:sz w:val="18"/>
                <w:szCs w:val="18"/>
                <w:lang w:eastAsia="en-AU"/>
              </w:rPr>
            </w:pPr>
            <w:r w:rsidRPr="000A3203">
              <w:rPr>
                <w:color w:val="000000"/>
                <w:sz w:val="18"/>
                <w:szCs w:val="18"/>
              </w:rPr>
              <w:t>3.24</w:t>
            </w:r>
          </w:p>
        </w:tc>
        <w:tc>
          <w:tcPr>
            <w:tcW w:w="1027" w:type="dxa"/>
            <w:tcBorders>
              <w:top w:val="nil"/>
              <w:left w:val="nil"/>
              <w:bottom w:val="nil"/>
              <w:right w:val="nil"/>
            </w:tcBorders>
            <w:noWrap/>
            <w:vAlign w:val="center"/>
            <w:hideMark/>
          </w:tcPr>
          <w:p w14:paraId="21967759" w14:textId="4F8A4CBD" w:rsidR="009934B8" w:rsidRPr="000A3203" w:rsidRDefault="009934B8" w:rsidP="009934B8">
            <w:pPr>
              <w:spacing w:before="0" w:after="0"/>
              <w:rPr>
                <w:rFonts w:eastAsia="Times New Roman" w:cs="Times New Roman"/>
                <w:color w:val="000000"/>
                <w:sz w:val="18"/>
                <w:szCs w:val="18"/>
                <w:lang w:eastAsia="en-AU"/>
              </w:rPr>
            </w:pPr>
            <w:r w:rsidRPr="000A3203">
              <w:rPr>
                <w:color w:val="000000"/>
                <w:sz w:val="18"/>
                <w:szCs w:val="18"/>
              </w:rPr>
              <w:t>44.47</w:t>
            </w:r>
          </w:p>
        </w:tc>
        <w:tc>
          <w:tcPr>
            <w:tcW w:w="957" w:type="dxa"/>
            <w:tcBorders>
              <w:top w:val="nil"/>
              <w:left w:val="nil"/>
              <w:bottom w:val="nil"/>
              <w:right w:val="nil"/>
            </w:tcBorders>
            <w:noWrap/>
            <w:vAlign w:val="center"/>
            <w:hideMark/>
          </w:tcPr>
          <w:p w14:paraId="246D5405" w14:textId="15DF0834" w:rsidR="009934B8" w:rsidRPr="000A3203" w:rsidRDefault="009934B8" w:rsidP="009934B8">
            <w:pPr>
              <w:spacing w:before="0" w:after="0"/>
              <w:rPr>
                <w:rFonts w:eastAsia="Times New Roman" w:cs="Times New Roman"/>
                <w:color w:val="000000"/>
                <w:sz w:val="18"/>
                <w:szCs w:val="18"/>
                <w:lang w:eastAsia="en-AU"/>
              </w:rPr>
            </w:pPr>
            <w:r w:rsidRPr="000A3203">
              <w:rPr>
                <w:color w:val="000000"/>
                <w:sz w:val="18"/>
                <w:szCs w:val="18"/>
              </w:rPr>
              <w:t>970</w:t>
            </w:r>
          </w:p>
        </w:tc>
      </w:tr>
      <w:tr w:rsidR="009934B8" w:rsidRPr="00324A0F" w14:paraId="539C4FDE" w14:textId="77777777" w:rsidTr="00E05DCC">
        <w:trPr>
          <w:trHeight w:val="300"/>
        </w:trPr>
        <w:tc>
          <w:tcPr>
            <w:tcW w:w="788" w:type="dxa"/>
            <w:tcBorders>
              <w:top w:val="nil"/>
              <w:left w:val="nil"/>
              <w:bottom w:val="nil"/>
              <w:right w:val="nil"/>
            </w:tcBorders>
            <w:noWrap/>
            <w:vAlign w:val="center"/>
          </w:tcPr>
          <w:p w14:paraId="7F238CAC" w14:textId="77777777"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tcPr>
          <w:p w14:paraId="11D89A99" w14:textId="77777777"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nil"/>
              <w:right w:val="nil"/>
            </w:tcBorders>
            <w:noWrap/>
            <w:vAlign w:val="center"/>
            <w:hideMark/>
          </w:tcPr>
          <w:p w14:paraId="3DAF99A7"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F6 (broccoli reference)</w:t>
            </w:r>
          </w:p>
        </w:tc>
        <w:tc>
          <w:tcPr>
            <w:tcW w:w="874" w:type="dxa"/>
            <w:tcBorders>
              <w:top w:val="nil"/>
              <w:left w:val="nil"/>
              <w:bottom w:val="nil"/>
              <w:right w:val="nil"/>
            </w:tcBorders>
            <w:noWrap/>
            <w:vAlign w:val="center"/>
            <w:hideMark/>
          </w:tcPr>
          <w:p w14:paraId="14A66CBE" w14:textId="7EE32247" w:rsidR="009934B8" w:rsidRPr="000A3203"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4FA67D07" w14:textId="07AEBFF6" w:rsidR="009934B8" w:rsidRPr="000A3203" w:rsidRDefault="009934B8" w:rsidP="009934B8">
            <w:pPr>
              <w:spacing w:before="0" w:after="0"/>
              <w:rPr>
                <w:rFonts w:eastAsia="Times New Roman" w:cs="Times New Roman"/>
                <w:color w:val="000000"/>
                <w:sz w:val="18"/>
                <w:szCs w:val="18"/>
                <w:lang w:eastAsia="en-AU"/>
              </w:rPr>
            </w:pPr>
            <w:r w:rsidRPr="000A3203">
              <w:rPr>
                <w:color w:val="000000"/>
                <w:sz w:val="18"/>
                <w:szCs w:val="18"/>
              </w:rPr>
              <w:t>1.29</w:t>
            </w:r>
          </w:p>
        </w:tc>
        <w:tc>
          <w:tcPr>
            <w:tcW w:w="1027" w:type="dxa"/>
            <w:tcBorders>
              <w:top w:val="nil"/>
              <w:left w:val="nil"/>
              <w:bottom w:val="nil"/>
              <w:right w:val="nil"/>
            </w:tcBorders>
            <w:noWrap/>
            <w:vAlign w:val="center"/>
            <w:hideMark/>
          </w:tcPr>
          <w:p w14:paraId="411764BD" w14:textId="52BF6EFC" w:rsidR="009934B8" w:rsidRPr="000A3203" w:rsidRDefault="009934B8" w:rsidP="009934B8">
            <w:pPr>
              <w:spacing w:before="0" w:after="0"/>
              <w:rPr>
                <w:rFonts w:eastAsia="Times New Roman" w:cs="Times New Roman"/>
                <w:color w:val="000000"/>
                <w:sz w:val="18"/>
                <w:szCs w:val="18"/>
                <w:lang w:eastAsia="en-AU"/>
              </w:rPr>
            </w:pPr>
            <w:r w:rsidRPr="000A3203">
              <w:rPr>
                <w:color w:val="000000"/>
                <w:sz w:val="18"/>
                <w:szCs w:val="18"/>
              </w:rPr>
              <w:t>25.7</w:t>
            </w:r>
            <w:r>
              <w:rPr>
                <w:color w:val="000000"/>
                <w:sz w:val="18"/>
                <w:szCs w:val="18"/>
              </w:rPr>
              <w:t>5</w:t>
            </w:r>
          </w:p>
        </w:tc>
        <w:tc>
          <w:tcPr>
            <w:tcW w:w="957" w:type="dxa"/>
            <w:tcBorders>
              <w:top w:val="nil"/>
              <w:left w:val="nil"/>
              <w:bottom w:val="nil"/>
              <w:right w:val="nil"/>
            </w:tcBorders>
            <w:noWrap/>
            <w:vAlign w:val="center"/>
            <w:hideMark/>
          </w:tcPr>
          <w:p w14:paraId="39806F6B" w14:textId="43A24984" w:rsidR="009934B8" w:rsidRPr="000A3203" w:rsidRDefault="009934B8" w:rsidP="009934B8">
            <w:pPr>
              <w:spacing w:before="0" w:after="0"/>
              <w:rPr>
                <w:rFonts w:eastAsia="Times New Roman" w:cs="Times New Roman"/>
                <w:color w:val="000000"/>
                <w:sz w:val="18"/>
                <w:szCs w:val="18"/>
                <w:lang w:eastAsia="en-AU"/>
              </w:rPr>
            </w:pPr>
            <w:r w:rsidRPr="000A3203">
              <w:rPr>
                <w:color w:val="000000"/>
                <w:sz w:val="18"/>
                <w:szCs w:val="18"/>
              </w:rPr>
              <w:t>800</w:t>
            </w:r>
          </w:p>
        </w:tc>
      </w:tr>
      <w:tr w:rsidR="009934B8" w:rsidRPr="00324A0F" w14:paraId="47D4801C" w14:textId="77777777" w:rsidTr="00E05DCC">
        <w:trPr>
          <w:trHeight w:val="300"/>
        </w:trPr>
        <w:tc>
          <w:tcPr>
            <w:tcW w:w="788" w:type="dxa"/>
            <w:tcBorders>
              <w:top w:val="nil"/>
              <w:left w:val="nil"/>
              <w:bottom w:val="nil"/>
              <w:right w:val="nil"/>
            </w:tcBorders>
            <w:noWrap/>
            <w:vAlign w:val="center"/>
          </w:tcPr>
          <w:p w14:paraId="2EB0E711" w14:textId="77777777"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tcPr>
          <w:p w14:paraId="539D54D6" w14:textId="77777777"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nil"/>
              <w:right w:val="nil"/>
            </w:tcBorders>
            <w:noWrap/>
            <w:vAlign w:val="center"/>
            <w:hideMark/>
          </w:tcPr>
          <w:p w14:paraId="55CC7187"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F7 (lettuce)</w:t>
            </w:r>
          </w:p>
        </w:tc>
        <w:tc>
          <w:tcPr>
            <w:tcW w:w="874" w:type="dxa"/>
            <w:tcBorders>
              <w:top w:val="nil"/>
              <w:left w:val="nil"/>
              <w:bottom w:val="nil"/>
              <w:right w:val="nil"/>
            </w:tcBorders>
            <w:noWrap/>
            <w:vAlign w:val="center"/>
            <w:hideMark/>
          </w:tcPr>
          <w:p w14:paraId="1F2C3571" w14:textId="248A6474" w:rsidR="009934B8" w:rsidRPr="000A3203"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7E0AEB04" w14:textId="15119723" w:rsidR="009934B8" w:rsidRPr="000A3203" w:rsidRDefault="009934B8" w:rsidP="009934B8">
            <w:pPr>
              <w:spacing w:before="0" w:after="0"/>
              <w:rPr>
                <w:rFonts w:eastAsia="Times New Roman" w:cs="Times New Roman"/>
                <w:color w:val="000000"/>
                <w:sz w:val="18"/>
                <w:szCs w:val="18"/>
                <w:lang w:eastAsia="en-AU"/>
              </w:rPr>
            </w:pPr>
            <w:r w:rsidRPr="000A3203">
              <w:rPr>
                <w:color w:val="000000"/>
                <w:sz w:val="18"/>
                <w:szCs w:val="18"/>
              </w:rPr>
              <w:t>3.48</w:t>
            </w:r>
          </w:p>
        </w:tc>
        <w:tc>
          <w:tcPr>
            <w:tcW w:w="1027" w:type="dxa"/>
            <w:tcBorders>
              <w:top w:val="nil"/>
              <w:left w:val="nil"/>
              <w:bottom w:val="nil"/>
              <w:right w:val="nil"/>
            </w:tcBorders>
            <w:noWrap/>
            <w:vAlign w:val="center"/>
            <w:hideMark/>
          </w:tcPr>
          <w:p w14:paraId="03E6F6C9" w14:textId="5EDFC82B" w:rsidR="009934B8" w:rsidRPr="000A3203" w:rsidRDefault="009934B8" w:rsidP="009934B8">
            <w:pPr>
              <w:spacing w:before="0" w:after="0"/>
              <w:rPr>
                <w:rFonts w:eastAsia="Times New Roman" w:cs="Times New Roman"/>
                <w:color w:val="000000"/>
                <w:sz w:val="18"/>
                <w:szCs w:val="18"/>
                <w:lang w:eastAsia="en-AU"/>
              </w:rPr>
            </w:pPr>
            <w:r w:rsidRPr="000A3203">
              <w:rPr>
                <w:color w:val="000000"/>
                <w:sz w:val="18"/>
                <w:szCs w:val="18"/>
              </w:rPr>
              <w:t>34.15</w:t>
            </w:r>
          </w:p>
        </w:tc>
        <w:tc>
          <w:tcPr>
            <w:tcW w:w="957" w:type="dxa"/>
            <w:tcBorders>
              <w:top w:val="nil"/>
              <w:left w:val="nil"/>
              <w:bottom w:val="nil"/>
              <w:right w:val="nil"/>
            </w:tcBorders>
            <w:noWrap/>
            <w:vAlign w:val="center"/>
            <w:hideMark/>
          </w:tcPr>
          <w:p w14:paraId="4E963A16" w14:textId="0AD50359" w:rsidR="009934B8" w:rsidRPr="000A3203" w:rsidRDefault="009934B8" w:rsidP="009934B8">
            <w:pPr>
              <w:spacing w:before="0" w:after="0"/>
              <w:rPr>
                <w:rFonts w:eastAsia="Times New Roman" w:cs="Times New Roman"/>
                <w:color w:val="000000"/>
                <w:sz w:val="18"/>
                <w:szCs w:val="18"/>
                <w:lang w:eastAsia="en-AU"/>
              </w:rPr>
            </w:pPr>
            <w:r w:rsidRPr="000A3203">
              <w:rPr>
                <w:color w:val="000000"/>
                <w:sz w:val="18"/>
                <w:szCs w:val="18"/>
              </w:rPr>
              <w:t>880</w:t>
            </w:r>
          </w:p>
        </w:tc>
      </w:tr>
      <w:tr w:rsidR="009934B8" w:rsidRPr="00324A0F" w14:paraId="3DAFEB78" w14:textId="77777777" w:rsidTr="00E05DCC">
        <w:trPr>
          <w:trHeight w:val="300"/>
        </w:trPr>
        <w:tc>
          <w:tcPr>
            <w:tcW w:w="788" w:type="dxa"/>
            <w:tcBorders>
              <w:top w:val="nil"/>
              <w:left w:val="nil"/>
              <w:bottom w:val="nil"/>
              <w:right w:val="nil"/>
            </w:tcBorders>
            <w:noWrap/>
            <w:vAlign w:val="center"/>
            <w:hideMark/>
          </w:tcPr>
          <w:p w14:paraId="3B53299E"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2024</w:t>
            </w:r>
          </w:p>
        </w:tc>
        <w:tc>
          <w:tcPr>
            <w:tcW w:w="1622" w:type="dxa"/>
            <w:tcBorders>
              <w:top w:val="nil"/>
              <w:left w:val="nil"/>
              <w:bottom w:val="nil"/>
              <w:right w:val="nil"/>
            </w:tcBorders>
            <w:noWrap/>
            <w:vAlign w:val="center"/>
            <w:hideMark/>
          </w:tcPr>
          <w:p w14:paraId="007076F5"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PFAS</w:t>
            </w:r>
          </w:p>
        </w:tc>
        <w:tc>
          <w:tcPr>
            <w:tcW w:w="1638" w:type="dxa"/>
            <w:tcBorders>
              <w:top w:val="nil"/>
              <w:left w:val="nil"/>
              <w:bottom w:val="nil"/>
              <w:right w:val="nil"/>
            </w:tcBorders>
            <w:noWrap/>
            <w:vAlign w:val="center"/>
            <w:hideMark/>
          </w:tcPr>
          <w:p w14:paraId="75903F56"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F1 (pasture)</w:t>
            </w:r>
          </w:p>
        </w:tc>
        <w:tc>
          <w:tcPr>
            <w:tcW w:w="874" w:type="dxa"/>
            <w:tcBorders>
              <w:top w:val="nil"/>
              <w:left w:val="nil"/>
              <w:bottom w:val="nil"/>
              <w:right w:val="nil"/>
            </w:tcBorders>
            <w:noWrap/>
            <w:vAlign w:val="center"/>
            <w:hideMark/>
          </w:tcPr>
          <w:p w14:paraId="39DAB823" w14:textId="672227BF"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16D6D954" w14:textId="0A90E58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0.2</w:t>
            </w:r>
            <w:r>
              <w:rPr>
                <w:rFonts w:eastAsia="Times New Roman" w:cs="Times New Roman"/>
                <w:color w:val="000000"/>
                <w:sz w:val="18"/>
                <w:szCs w:val="18"/>
                <w:lang w:eastAsia="en-AU"/>
              </w:rPr>
              <w:t>8</w:t>
            </w:r>
          </w:p>
        </w:tc>
        <w:tc>
          <w:tcPr>
            <w:tcW w:w="1027" w:type="dxa"/>
            <w:tcBorders>
              <w:top w:val="nil"/>
              <w:left w:val="nil"/>
              <w:bottom w:val="nil"/>
              <w:right w:val="nil"/>
            </w:tcBorders>
            <w:noWrap/>
            <w:vAlign w:val="center"/>
            <w:hideMark/>
          </w:tcPr>
          <w:p w14:paraId="4B5C3159" w14:textId="15A89006"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1.4</w:t>
            </w:r>
            <w:r>
              <w:rPr>
                <w:rFonts w:eastAsia="Times New Roman" w:cs="Times New Roman"/>
                <w:color w:val="000000"/>
                <w:sz w:val="18"/>
                <w:szCs w:val="18"/>
                <w:lang w:eastAsia="en-AU"/>
              </w:rPr>
              <w:t>3</w:t>
            </w:r>
          </w:p>
        </w:tc>
        <w:tc>
          <w:tcPr>
            <w:tcW w:w="957" w:type="dxa"/>
            <w:tcBorders>
              <w:top w:val="nil"/>
              <w:left w:val="nil"/>
              <w:bottom w:val="nil"/>
              <w:right w:val="nil"/>
            </w:tcBorders>
            <w:noWrap/>
            <w:vAlign w:val="center"/>
            <w:hideMark/>
          </w:tcPr>
          <w:p w14:paraId="2ADE0843" w14:textId="57532541"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9.2</w:t>
            </w:r>
            <w:r>
              <w:rPr>
                <w:rFonts w:eastAsia="Times New Roman" w:cs="Times New Roman"/>
                <w:color w:val="000000"/>
                <w:sz w:val="18"/>
                <w:szCs w:val="18"/>
                <w:lang w:eastAsia="en-AU"/>
              </w:rPr>
              <w:t>8</w:t>
            </w:r>
          </w:p>
        </w:tc>
      </w:tr>
      <w:tr w:rsidR="009934B8" w:rsidRPr="00324A0F" w14:paraId="5EBF0249" w14:textId="77777777" w:rsidTr="00E05DCC">
        <w:trPr>
          <w:trHeight w:val="300"/>
        </w:trPr>
        <w:tc>
          <w:tcPr>
            <w:tcW w:w="788" w:type="dxa"/>
            <w:tcBorders>
              <w:top w:val="nil"/>
              <w:left w:val="nil"/>
              <w:bottom w:val="nil"/>
              <w:right w:val="nil"/>
            </w:tcBorders>
            <w:noWrap/>
            <w:vAlign w:val="center"/>
          </w:tcPr>
          <w:p w14:paraId="20E9363C" w14:textId="36954DFC"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tcPr>
          <w:p w14:paraId="2DD254E5" w14:textId="6755A4E7"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nil"/>
              <w:right w:val="nil"/>
            </w:tcBorders>
            <w:noWrap/>
            <w:vAlign w:val="center"/>
            <w:hideMark/>
          </w:tcPr>
          <w:p w14:paraId="790F9866"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F2 (pasture)</w:t>
            </w:r>
          </w:p>
        </w:tc>
        <w:tc>
          <w:tcPr>
            <w:tcW w:w="874" w:type="dxa"/>
            <w:tcBorders>
              <w:top w:val="nil"/>
              <w:left w:val="nil"/>
              <w:bottom w:val="nil"/>
              <w:right w:val="nil"/>
            </w:tcBorders>
            <w:noWrap/>
            <w:vAlign w:val="center"/>
            <w:hideMark/>
          </w:tcPr>
          <w:p w14:paraId="66567EA2" w14:textId="6D6437F6"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1F44F72D" w14:textId="2BC9133E"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0.062</w:t>
            </w:r>
          </w:p>
        </w:tc>
        <w:tc>
          <w:tcPr>
            <w:tcW w:w="1027" w:type="dxa"/>
            <w:tcBorders>
              <w:top w:val="nil"/>
              <w:left w:val="nil"/>
              <w:bottom w:val="nil"/>
              <w:right w:val="nil"/>
            </w:tcBorders>
            <w:noWrap/>
            <w:vAlign w:val="center"/>
            <w:hideMark/>
          </w:tcPr>
          <w:p w14:paraId="33CB4986" w14:textId="5BF40930"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0.28</w:t>
            </w:r>
          </w:p>
        </w:tc>
        <w:tc>
          <w:tcPr>
            <w:tcW w:w="957" w:type="dxa"/>
            <w:tcBorders>
              <w:top w:val="nil"/>
              <w:left w:val="nil"/>
              <w:bottom w:val="nil"/>
              <w:right w:val="nil"/>
            </w:tcBorders>
            <w:noWrap/>
            <w:vAlign w:val="center"/>
            <w:hideMark/>
          </w:tcPr>
          <w:p w14:paraId="18D05ACC" w14:textId="24D4068A"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1.6</w:t>
            </w:r>
            <w:r>
              <w:rPr>
                <w:rFonts w:eastAsia="Times New Roman" w:cs="Times New Roman"/>
                <w:color w:val="000000"/>
                <w:sz w:val="18"/>
                <w:szCs w:val="18"/>
                <w:lang w:eastAsia="en-AU"/>
              </w:rPr>
              <w:t>4</w:t>
            </w:r>
          </w:p>
        </w:tc>
      </w:tr>
      <w:tr w:rsidR="009934B8" w:rsidRPr="00324A0F" w14:paraId="04743B89" w14:textId="77777777" w:rsidTr="00E05DCC">
        <w:trPr>
          <w:trHeight w:val="300"/>
        </w:trPr>
        <w:tc>
          <w:tcPr>
            <w:tcW w:w="788" w:type="dxa"/>
            <w:tcBorders>
              <w:top w:val="nil"/>
              <w:left w:val="nil"/>
              <w:bottom w:val="nil"/>
              <w:right w:val="nil"/>
            </w:tcBorders>
            <w:noWrap/>
            <w:vAlign w:val="center"/>
          </w:tcPr>
          <w:p w14:paraId="60C78182" w14:textId="18DD8874"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tcPr>
          <w:p w14:paraId="60C05402" w14:textId="5BA418DE"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nil"/>
              <w:right w:val="nil"/>
            </w:tcBorders>
            <w:noWrap/>
            <w:vAlign w:val="center"/>
            <w:hideMark/>
          </w:tcPr>
          <w:p w14:paraId="4D63AD43"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F3 (pasture reference)</w:t>
            </w:r>
          </w:p>
        </w:tc>
        <w:tc>
          <w:tcPr>
            <w:tcW w:w="874" w:type="dxa"/>
            <w:tcBorders>
              <w:top w:val="nil"/>
              <w:left w:val="nil"/>
              <w:bottom w:val="nil"/>
              <w:right w:val="nil"/>
            </w:tcBorders>
            <w:noWrap/>
            <w:vAlign w:val="center"/>
            <w:hideMark/>
          </w:tcPr>
          <w:p w14:paraId="03FAC9B2" w14:textId="49055111"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471869C9"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w:t>
            </w:r>
          </w:p>
        </w:tc>
        <w:tc>
          <w:tcPr>
            <w:tcW w:w="1027" w:type="dxa"/>
            <w:tcBorders>
              <w:top w:val="nil"/>
              <w:left w:val="nil"/>
              <w:bottom w:val="nil"/>
              <w:right w:val="nil"/>
            </w:tcBorders>
            <w:noWrap/>
            <w:vAlign w:val="center"/>
            <w:hideMark/>
          </w:tcPr>
          <w:p w14:paraId="0E9F1FBC"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w:t>
            </w:r>
          </w:p>
        </w:tc>
        <w:tc>
          <w:tcPr>
            <w:tcW w:w="957" w:type="dxa"/>
            <w:tcBorders>
              <w:top w:val="nil"/>
              <w:left w:val="nil"/>
              <w:bottom w:val="nil"/>
              <w:right w:val="nil"/>
            </w:tcBorders>
            <w:noWrap/>
            <w:vAlign w:val="center"/>
            <w:hideMark/>
          </w:tcPr>
          <w:p w14:paraId="09912F5D" w14:textId="6D8BEE92"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324A0F" w14:paraId="11017AA2" w14:textId="77777777" w:rsidTr="00E05DCC">
        <w:trPr>
          <w:trHeight w:val="300"/>
        </w:trPr>
        <w:tc>
          <w:tcPr>
            <w:tcW w:w="788" w:type="dxa"/>
            <w:tcBorders>
              <w:top w:val="nil"/>
              <w:left w:val="nil"/>
              <w:bottom w:val="nil"/>
              <w:right w:val="nil"/>
            </w:tcBorders>
            <w:noWrap/>
            <w:vAlign w:val="center"/>
          </w:tcPr>
          <w:p w14:paraId="7A1CB256" w14:textId="05C87DB2"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nil"/>
              <w:right w:val="nil"/>
            </w:tcBorders>
            <w:noWrap/>
            <w:vAlign w:val="center"/>
          </w:tcPr>
          <w:p w14:paraId="39F27698" w14:textId="415AEC84"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nil"/>
              <w:right w:val="nil"/>
            </w:tcBorders>
            <w:noWrap/>
            <w:vAlign w:val="center"/>
            <w:hideMark/>
          </w:tcPr>
          <w:p w14:paraId="25BC67AF"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F4 (broccoli)</w:t>
            </w:r>
          </w:p>
        </w:tc>
        <w:tc>
          <w:tcPr>
            <w:tcW w:w="874" w:type="dxa"/>
            <w:tcBorders>
              <w:top w:val="nil"/>
              <w:left w:val="nil"/>
              <w:bottom w:val="nil"/>
              <w:right w:val="nil"/>
            </w:tcBorders>
            <w:noWrap/>
            <w:vAlign w:val="center"/>
            <w:hideMark/>
          </w:tcPr>
          <w:p w14:paraId="47E25C78" w14:textId="69923452"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nil"/>
              <w:right w:val="nil"/>
            </w:tcBorders>
            <w:noWrap/>
            <w:vAlign w:val="center"/>
            <w:hideMark/>
          </w:tcPr>
          <w:p w14:paraId="520254C3" w14:textId="594348D1"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0.07</w:t>
            </w:r>
            <w:r>
              <w:rPr>
                <w:rFonts w:eastAsia="Times New Roman" w:cs="Times New Roman"/>
                <w:color w:val="000000"/>
                <w:sz w:val="18"/>
                <w:szCs w:val="18"/>
                <w:lang w:eastAsia="en-AU"/>
              </w:rPr>
              <w:t>5</w:t>
            </w:r>
          </w:p>
        </w:tc>
        <w:tc>
          <w:tcPr>
            <w:tcW w:w="1027" w:type="dxa"/>
            <w:tcBorders>
              <w:top w:val="nil"/>
              <w:left w:val="nil"/>
              <w:bottom w:val="nil"/>
              <w:right w:val="nil"/>
            </w:tcBorders>
            <w:noWrap/>
            <w:vAlign w:val="center"/>
            <w:hideMark/>
          </w:tcPr>
          <w:p w14:paraId="3E7AAFA1" w14:textId="05A134B4"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0.3</w:t>
            </w:r>
            <w:r>
              <w:rPr>
                <w:rFonts w:eastAsia="Times New Roman" w:cs="Times New Roman"/>
                <w:color w:val="000000"/>
                <w:sz w:val="18"/>
                <w:szCs w:val="18"/>
                <w:lang w:eastAsia="en-AU"/>
              </w:rPr>
              <w:t>9</w:t>
            </w:r>
          </w:p>
        </w:tc>
        <w:tc>
          <w:tcPr>
            <w:tcW w:w="957" w:type="dxa"/>
            <w:tcBorders>
              <w:top w:val="nil"/>
              <w:left w:val="nil"/>
              <w:bottom w:val="nil"/>
              <w:right w:val="nil"/>
            </w:tcBorders>
            <w:noWrap/>
            <w:vAlign w:val="center"/>
            <w:hideMark/>
          </w:tcPr>
          <w:p w14:paraId="03B097D2" w14:textId="2F558803"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2.</w:t>
            </w:r>
            <w:r>
              <w:rPr>
                <w:rFonts w:eastAsia="Times New Roman" w:cs="Times New Roman"/>
                <w:color w:val="000000"/>
                <w:sz w:val="18"/>
                <w:szCs w:val="18"/>
                <w:lang w:eastAsia="en-AU"/>
              </w:rPr>
              <w:t>10</w:t>
            </w:r>
          </w:p>
        </w:tc>
      </w:tr>
      <w:tr w:rsidR="009934B8" w:rsidRPr="00324A0F" w14:paraId="4810DC14" w14:textId="77777777" w:rsidTr="00E05DCC">
        <w:trPr>
          <w:trHeight w:val="300"/>
        </w:trPr>
        <w:tc>
          <w:tcPr>
            <w:tcW w:w="788" w:type="dxa"/>
            <w:tcBorders>
              <w:top w:val="nil"/>
              <w:left w:val="nil"/>
              <w:right w:val="nil"/>
            </w:tcBorders>
            <w:noWrap/>
            <w:vAlign w:val="center"/>
          </w:tcPr>
          <w:p w14:paraId="00CA43F1" w14:textId="778AC7F0"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right w:val="nil"/>
            </w:tcBorders>
            <w:noWrap/>
            <w:vAlign w:val="center"/>
          </w:tcPr>
          <w:p w14:paraId="6A9D12AB" w14:textId="5830650F"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right w:val="nil"/>
            </w:tcBorders>
            <w:noWrap/>
            <w:vAlign w:val="center"/>
            <w:hideMark/>
          </w:tcPr>
          <w:p w14:paraId="26E22B13"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F5 (broccoli)</w:t>
            </w:r>
          </w:p>
        </w:tc>
        <w:tc>
          <w:tcPr>
            <w:tcW w:w="874" w:type="dxa"/>
            <w:tcBorders>
              <w:top w:val="nil"/>
              <w:left w:val="nil"/>
              <w:right w:val="nil"/>
            </w:tcBorders>
            <w:noWrap/>
            <w:vAlign w:val="center"/>
            <w:hideMark/>
          </w:tcPr>
          <w:p w14:paraId="4D9B4DFF" w14:textId="5359071A"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right w:val="nil"/>
            </w:tcBorders>
            <w:noWrap/>
            <w:vAlign w:val="center"/>
            <w:hideMark/>
          </w:tcPr>
          <w:p w14:paraId="5A0BFE29" w14:textId="2CC94392"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0.05</w:t>
            </w:r>
            <w:r>
              <w:rPr>
                <w:rFonts w:eastAsia="Times New Roman" w:cs="Times New Roman"/>
                <w:color w:val="000000"/>
                <w:sz w:val="18"/>
                <w:szCs w:val="18"/>
                <w:lang w:eastAsia="en-AU"/>
              </w:rPr>
              <w:t>8</w:t>
            </w:r>
          </w:p>
        </w:tc>
        <w:tc>
          <w:tcPr>
            <w:tcW w:w="1027" w:type="dxa"/>
            <w:tcBorders>
              <w:top w:val="nil"/>
              <w:left w:val="nil"/>
              <w:right w:val="nil"/>
            </w:tcBorders>
            <w:noWrap/>
            <w:vAlign w:val="center"/>
            <w:hideMark/>
          </w:tcPr>
          <w:p w14:paraId="19225286" w14:textId="490D692B"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w:t>
            </w:r>
            <w:r>
              <w:rPr>
                <w:rFonts w:eastAsia="Times New Roman" w:cs="Times New Roman"/>
                <w:color w:val="000000"/>
                <w:sz w:val="18"/>
                <w:szCs w:val="18"/>
                <w:lang w:eastAsia="en-AU"/>
              </w:rPr>
              <w:t>30</w:t>
            </w:r>
          </w:p>
        </w:tc>
        <w:tc>
          <w:tcPr>
            <w:tcW w:w="957" w:type="dxa"/>
            <w:tcBorders>
              <w:top w:val="nil"/>
              <w:left w:val="nil"/>
              <w:right w:val="nil"/>
            </w:tcBorders>
            <w:noWrap/>
            <w:vAlign w:val="center"/>
            <w:hideMark/>
          </w:tcPr>
          <w:p w14:paraId="54C49A2C" w14:textId="22886200"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1.65</w:t>
            </w:r>
          </w:p>
        </w:tc>
      </w:tr>
      <w:tr w:rsidR="009934B8" w:rsidRPr="00324A0F" w14:paraId="34E4BD52" w14:textId="77777777" w:rsidTr="00E05DCC">
        <w:trPr>
          <w:trHeight w:val="300"/>
        </w:trPr>
        <w:tc>
          <w:tcPr>
            <w:tcW w:w="788" w:type="dxa"/>
            <w:tcBorders>
              <w:top w:val="nil"/>
              <w:left w:val="nil"/>
              <w:bottom w:val="single" w:sz="4" w:space="0" w:color="auto"/>
              <w:right w:val="nil"/>
            </w:tcBorders>
            <w:noWrap/>
            <w:vAlign w:val="center"/>
          </w:tcPr>
          <w:p w14:paraId="49D7BDE9" w14:textId="22253DD2" w:rsidR="009934B8" w:rsidRPr="00324A0F" w:rsidRDefault="009934B8" w:rsidP="009934B8">
            <w:pPr>
              <w:spacing w:before="0" w:after="0"/>
              <w:rPr>
                <w:rFonts w:eastAsia="Times New Roman" w:cs="Times New Roman"/>
                <w:color w:val="000000"/>
                <w:sz w:val="18"/>
                <w:szCs w:val="18"/>
                <w:lang w:eastAsia="en-AU"/>
              </w:rPr>
            </w:pPr>
          </w:p>
        </w:tc>
        <w:tc>
          <w:tcPr>
            <w:tcW w:w="1622" w:type="dxa"/>
            <w:tcBorders>
              <w:top w:val="nil"/>
              <w:left w:val="nil"/>
              <w:bottom w:val="single" w:sz="4" w:space="0" w:color="auto"/>
              <w:right w:val="nil"/>
            </w:tcBorders>
            <w:noWrap/>
            <w:vAlign w:val="center"/>
          </w:tcPr>
          <w:p w14:paraId="749D7AE5" w14:textId="53A1D9DF" w:rsidR="009934B8" w:rsidRPr="00324A0F" w:rsidRDefault="009934B8" w:rsidP="009934B8">
            <w:pPr>
              <w:spacing w:before="0" w:after="0"/>
              <w:rPr>
                <w:rFonts w:eastAsia="Times New Roman" w:cs="Times New Roman"/>
                <w:color w:val="000000"/>
                <w:sz w:val="18"/>
                <w:szCs w:val="18"/>
                <w:lang w:eastAsia="en-AU"/>
              </w:rPr>
            </w:pPr>
          </w:p>
        </w:tc>
        <w:tc>
          <w:tcPr>
            <w:tcW w:w="1638" w:type="dxa"/>
            <w:tcBorders>
              <w:top w:val="nil"/>
              <w:left w:val="nil"/>
              <w:bottom w:val="single" w:sz="4" w:space="0" w:color="auto"/>
              <w:right w:val="nil"/>
            </w:tcBorders>
            <w:noWrap/>
            <w:vAlign w:val="center"/>
            <w:hideMark/>
          </w:tcPr>
          <w:p w14:paraId="58808891" w14:textId="77777777"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F6 (broccoli reference)</w:t>
            </w:r>
          </w:p>
        </w:tc>
        <w:tc>
          <w:tcPr>
            <w:tcW w:w="874" w:type="dxa"/>
            <w:tcBorders>
              <w:top w:val="nil"/>
              <w:left w:val="nil"/>
              <w:bottom w:val="single" w:sz="4" w:space="0" w:color="auto"/>
              <w:right w:val="nil"/>
            </w:tcBorders>
            <w:noWrap/>
            <w:vAlign w:val="center"/>
            <w:hideMark/>
          </w:tcPr>
          <w:p w14:paraId="560419BC" w14:textId="51171E80" w:rsidR="009934B8" w:rsidRPr="00324A0F"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1233" w:type="dxa"/>
            <w:tcBorders>
              <w:top w:val="nil"/>
              <w:left w:val="nil"/>
              <w:bottom w:val="single" w:sz="4" w:space="0" w:color="auto"/>
              <w:right w:val="nil"/>
            </w:tcBorders>
            <w:noWrap/>
            <w:vAlign w:val="center"/>
            <w:hideMark/>
          </w:tcPr>
          <w:p w14:paraId="765C332F" w14:textId="576D26C5"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0.09</w:t>
            </w:r>
            <w:r>
              <w:rPr>
                <w:rFonts w:eastAsia="Times New Roman" w:cs="Times New Roman"/>
                <w:color w:val="000000"/>
                <w:sz w:val="18"/>
                <w:szCs w:val="18"/>
                <w:lang w:eastAsia="en-AU"/>
              </w:rPr>
              <w:t>5</w:t>
            </w:r>
          </w:p>
        </w:tc>
        <w:tc>
          <w:tcPr>
            <w:tcW w:w="1027" w:type="dxa"/>
            <w:tcBorders>
              <w:top w:val="nil"/>
              <w:left w:val="nil"/>
              <w:bottom w:val="single" w:sz="4" w:space="0" w:color="auto"/>
              <w:right w:val="nil"/>
            </w:tcBorders>
            <w:noWrap/>
            <w:vAlign w:val="center"/>
            <w:hideMark/>
          </w:tcPr>
          <w:p w14:paraId="4A2495DF" w14:textId="595E494D"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0.4</w:t>
            </w:r>
            <w:r>
              <w:rPr>
                <w:rFonts w:eastAsia="Times New Roman" w:cs="Times New Roman"/>
                <w:color w:val="000000"/>
                <w:sz w:val="18"/>
                <w:szCs w:val="18"/>
                <w:lang w:eastAsia="en-AU"/>
              </w:rPr>
              <w:t>9</w:t>
            </w:r>
          </w:p>
        </w:tc>
        <w:tc>
          <w:tcPr>
            <w:tcW w:w="957" w:type="dxa"/>
            <w:tcBorders>
              <w:top w:val="nil"/>
              <w:left w:val="nil"/>
              <w:bottom w:val="single" w:sz="4" w:space="0" w:color="auto"/>
              <w:right w:val="nil"/>
            </w:tcBorders>
            <w:noWrap/>
            <w:vAlign w:val="center"/>
            <w:hideMark/>
          </w:tcPr>
          <w:p w14:paraId="78967954" w14:textId="112F05F6" w:rsidR="009934B8" w:rsidRPr="00324A0F" w:rsidRDefault="009934B8" w:rsidP="009934B8">
            <w:pPr>
              <w:spacing w:before="0" w:after="0"/>
              <w:rPr>
                <w:rFonts w:eastAsia="Times New Roman" w:cs="Times New Roman"/>
                <w:color w:val="000000"/>
                <w:sz w:val="18"/>
                <w:szCs w:val="18"/>
                <w:lang w:eastAsia="en-AU"/>
              </w:rPr>
            </w:pPr>
            <w:r w:rsidRPr="00324A0F">
              <w:rPr>
                <w:rFonts w:eastAsia="Times New Roman" w:cs="Times New Roman"/>
                <w:color w:val="000000"/>
                <w:sz w:val="18"/>
                <w:szCs w:val="18"/>
                <w:lang w:eastAsia="en-AU"/>
              </w:rPr>
              <w:t>2.64</w:t>
            </w:r>
          </w:p>
        </w:tc>
      </w:tr>
    </w:tbl>
    <w:p w14:paraId="72C50798" w14:textId="3A1CC3FF" w:rsidR="000E4B57" w:rsidRDefault="000E4B57" w:rsidP="00C14A0F"/>
    <w:p w14:paraId="7C97D424" w14:textId="77777777" w:rsidR="000E4B57" w:rsidRDefault="000E4B57">
      <w:pPr>
        <w:spacing w:before="0" w:after="160" w:line="259" w:lineRule="auto"/>
      </w:pPr>
      <w:r>
        <w:br w:type="page"/>
      </w:r>
    </w:p>
    <w:p w14:paraId="5196CFA9" w14:textId="30D08572" w:rsidR="00236720" w:rsidRDefault="00236720" w:rsidP="00C14A0F">
      <w:r>
        <w:lastRenderedPageBreak/>
        <w:t xml:space="preserve">Table S3. </w:t>
      </w:r>
      <w:r w:rsidR="001958FA">
        <w:t>Summary statistics for groups of emerging contaminants detected in plant samples at each site. Min = minimum; SD = standard deviation; Max = Maximum.</w:t>
      </w:r>
      <w:r w:rsidR="009934B8">
        <w:t xml:space="preserve"> LOR = Limit of reporting.</w:t>
      </w:r>
    </w:p>
    <w:tbl>
      <w:tblPr>
        <w:tblW w:w="8203" w:type="dxa"/>
        <w:tblLook w:val="04A0" w:firstRow="1" w:lastRow="0" w:firstColumn="1" w:lastColumn="0" w:noHBand="0" w:noVBand="1"/>
      </w:tblPr>
      <w:tblGrid>
        <w:gridCol w:w="960"/>
        <w:gridCol w:w="1174"/>
        <w:gridCol w:w="1426"/>
        <w:gridCol w:w="976"/>
        <w:gridCol w:w="874"/>
        <w:gridCol w:w="969"/>
        <w:gridCol w:w="932"/>
        <w:gridCol w:w="892"/>
      </w:tblGrid>
      <w:tr w:rsidR="00C93212" w:rsidRPr="00C93212" w14:paraId="775D9DD8" w14:textId="77777777" w:rsidTr="00E05DCC">
        <w:trPr>
          <w:trHeight w:val="288"/>
        </w:trPr>
        <w:tc>
          <w:tcPr>
            <w:tcW w:w="8203" w:type="dxa"/>
            <w:gridSpan w:val="8"/>
            <w:tcBorders>
              <w:top w:val="single" w:sz="4" w:space="0" w:color="auto"/>
              <w:left w:val="nil"/>
              <w:bottom w:val="single" w:sz="4" w:space="0" w:color="auto"/>
              <w:right w:val="nil"/>
            </w:tcBorders>
            <w:noWrap/>
            <w:vAlign w:val="center"/>
          </w:tcPr>
          <w:p w14:paraId="00F94F23" w14:textId="490839F7" w:rsidR="00C93212" w:rsidRPr="00C93212" w:rsidRDefault="00C93212" w:rsidP="00C93212">
            <w:pPr>
              <w:spacing w:before="0" w:after="0"/>
              <w:rPr>
                <w:rFonts w:eastAsia="Times New Roman" w:cs="Times New Roman"/>
                <w:b/>
                <w:bCs/>
                <w:color w:val="000000"/>
                <w:sz w:val="18"/>
                <w:szCs w:val="18"/>
                <w:lang w:eastAsia="en-AU"/>
              </w:rPr>
            </w:pPr>
            <w:r w:rsidRPr="00C93212">
              <w:rPr>
                <w:rFonts w:eastAsia="Times New Roman" w:cs="Times New Roman"/>
                <w:b/>
                <w:bCs/>
                <w:color w:val="000000"/>
                <w:sz w:val="18"/>
                <w:szCs w:val="18"/>
                <w:lang w:eastAsia="en-AU"/>
              </w:rPr>
              <w:t>Plant samples</w:t>
            </w:r>
          </w:p>
        </w:tc>
      </w:tr>
      <w:tr w:rsidR="00C93212" w:rsidRPr="00C93212" w14:paraId="46A5B5B1" w14:textId="77777777" w:rsidTr="00E05DCC">
        <w:trPr>
          <w:trHeight w:val="288"/>
        </w:trPr>
        <w:tc>
          <w:tcPr>
            <w:tcW w:w="960" w:type="dxa"/>
            <w:tcBorders>
              <w:top w:val="single" w:sz="4" w:space="0" w:color="auto"/>
              <w:left w:val="nil"/>
              <w:bottom w:val="single" w:sz="4" w:space="0" w:color="auto"/>
              <w:right w:val="nil"/>
            </w:tcBorders>
            <w:noWrap/>
            <w:vAlign w:val="center"/>
            <w:hideMark/>
          </w:tcPr>
          <w:p w14:paraId="5D2BB10A" w14:textId="3DB0E941" w:rsidR="00C93212" w:rsidRPr="00C93212" w:rsidRDefault="00C93212" w:rsidP="00C93212">
            <w:pPr>
              <w:spacing w:before="0" w:after="0"/>
              <w:rPr>
                <w:rFonts w:eastAsia="Times New Roman" w:cs="Times New Roman"/>
                <w:b/>
                <w:bCs/>
                <w:color w:val="000000"/>
                <w:sz w:val="18"/>
                <w:szCs w:val="18"/>
                <w:lang w:eastAsia="en-AU"/>
              </w:rPr>
            </w:pPr>
            <w:r w:rsidRPr="00C93212">
              <w:rPr>
                <w:rFonts w:eastAsia="Times New Roman" w:cs="Times New Roman"/>
                <w:b/>
                <w:bCs/>
                <w:color w:val="000000"/>
                <w:sz w:val="18"/>
                <w:szCs w:val="18"/>
                <w:lang w:eastAsia="en-AU"/>
              </w:rPr>
              <w:t>Year</w:t>
            </w:r>
          </w:p>
        </w:tc>
        <w:tc>
          <w:tcPr>
            <w:tcW w:w="1174" w:type="dxa"/>
            <w:tcBorders>
              <w:top w:val="single" w:sz="4" w:space="0" w:color="auto"/>
              <w:left w:val="nil"/>
              <w:bottom w:val="single" w:sz="4" w:space="0" w:color="auto"/>
              <w:right w:val="nil"/>
            </w:tcBorders>
            <w:noWrap/>
            <w:vAlign w:val="center"/>
            <w:hideMark/>
          </w:tcPr>
          <w:p w14:paraId="7033B561" w14:textId="2E5E6EB0" w:rsidR="00C93212" w:rsidRPr="00C93212" w:rsidRDefault="00C93212" w:rsidP="00C93212">
            <w:pPr>
              <w:spacing w:before="0" w:after="0"/>
              <w:rPr>
                <w:rFonts w:eastAsia="Times New Roman" w:cs="Times New Roman"/>
                <w:b/>
                <w:bCs/>
                <w:color w:val="000000"/>
                <w:sz w:val="18"/>
                <w:szCs w:val="18"/>
                <w:lang w:eastAsia="en-AU"/>
              </w:rPr>
            </w:pPr>
            <w:r w:rsidRPr="00C93212">
              <w:rPr>
                <w:rFonts w:eastAsia="Times New Roman" w:cs="Times New Roman"/>
                <w:b/>
                <w:bCs/>
                <w:color w:val="000000"/>
                <w:sz w:val="18"/>
                <w:szCs w:val="18"/>
                <w:lang w:eastAsia="en-AU"/>
              </w:rPr>
              <w:t>Analyte group</w:t>
            </w:r>
          </w:p>
        </w:tc>
        <w:tc>
          <w:tcPr>
            <w:tcW w:w="1426" w:type="dxa"/>
            <w:tcBorders>
              <w:top w:val="single" w:sz="4" w:space="0" w:color="auto"/>
              <w:left w:val="nil"/>
              <w:bottom w:val="single" w:sz="4" w:space="0" w:color="auto"/>
              <w:right w:val="nil"/>
            </w:tcBorders>
            <w:noWrap/>
            <w:vAlign w:val="center"/>
            <w:hideMark/>
          </w:tcPr>
          <w:p w14:paraId="0AC247E6" w14:textId="7872028B" w:rsidR="00C93212" w:rsidRPr="00C93212" w:rsidRDefault="00C93212" w:rsidP="00C93212">
            <w:pPr>
              <w:spacing w:before="0" w:after="0"/>
              <w:rPr>
                <w:rFonts w:eastAsia="Times New Roman" w:cs="Times New Roman"/>
                <w:b/>
                <w:bCs/>
                <w:color w:val="000000"/>
                <w:sz w:val="18"/>
                <w:szCs w:val="18"/>
                <w:lang w:eastAsia="en-AU"/>
              </w:rPr>
            </w:pPr>
            <w:r w:rsidRPr="00C93212">
              <w:rPr>
                <w:rFonts w:eastAsia="Times New Roman" w:cs="Times New Roman"/>
                <w:b/>
                <w:bCs/>
                <w:color w:val="000000"/>
                <w:sz w:val="18"/>
                <w:szCs w:val="18"/>
                <w:lang w:eastAsia="en-AU"/>
              </w:rPr>
              <w:t>Site</w:t>
            </w:r>
          </w:p>
        </w:tc>
        <w:tc>
          <w:tcPr>
            <w:tcW w:w="976" w:type="dxa"/>
            <w:tcBorders>
              <w:top w:val="single" w:sz="4" w:space="0" w:color="auto"/>
              <w:left w:val="nil"/>
              <w:bottom w:val="single" w:sz="4" w:space="0" w:color="auto"/>
              <w:right w:val="nil"/>
            </w:tcBorders>
            <w:noWrap/>
            <w:vAlign w:val="center"/>
          </w:tcPr>
          <w:p w14:paraId="5A4CE731" w14:textId="13D25AC7" w:rsidR="00C93212" w:rsidRPr="00C93212" w:rsidRDefault="00C93212" w:rsidP="00C93212">
            <w:pPr>
              <w:spacing w:before="0" w:after="0"/>
              <w:rPr>
                <w:rFonts w:eastAsia="Times New Roman" w:cs="Times New Roman"/>
                <w:b/>
                <w:bCs/>
                <w:color w:val="000000"/>
                <w:sz w:val="18"/>
                <w:szCs w:val="18"/>
                <w:lang w:eastAsia="en-AU"/>
              </w:rPr>
            </w:pPr>
            <w:r w:rsidRPr="00C93212">
              <w:rPr>
                <w:rFonts w:eastAsia="Times New Roman" w:cs="Times New Roman"/>
                <w:b/>
                <w:bCs/>
                <w:color w:val="000000"/>
                <w:sz w:val="18"/>
                <w:szCs w:val="18"/>
                <w:lang w:eastAsia="en-AU"/>
              </w:rPr>
              <w:t>Sample type</w:t>
            </w:r>
          </w:p>
        </w:tc>
        <w:tc>
          <w:tcPr>
            <w:tcW w:w="874" w:type="dxa"/>
            <w:tcBorders>
              <w:top w:val="single" w:sz="4" w:space="0" w:color="auto"/>
              <w:left w:val="nil"/>
              <w:bottom w:val="single" w:sz="4" w:space="0" w:color="auto"/>
              <w:right w:val="nil"/>
            </w:tcBorders>
            <w:noWrap/>
            <w:vAlign w:val="center"/>
          </w:tcPr>
          <w:p w14:paraId="75B6C281" w14:textId="77777777" w:rsidR="00C93212" w:rsidRDefault="00C93212" w:rsidP="00C93212">
            <w:pPr>
              <w:spacing w:before="0" w:after="0"/>
              <w:rPr>
                <w:rFonts w:eastAsia="Times New Roman" w:cs="Times New Roman"/>
                <w:b/>
                <w:bCs/>
                <w:color w:val="000000"/>
                <w:sz w:val="18"/>
                <w:szCs w:val="18"/>
                <w:lang w:eastAsia="en-AU"/>
              </w:rPr>
            </w:pPr>
            <w:r w:rsidRPr="00C93212">
              <w:rPr>
                <w:rFonts w:eastAsia="Times New Roman" w:cs="Times New Roman"/>
                <w:b/>
                <w:bCs/>
                <w:color w:val="000000"/>
                <w:sz w:val="18"/>
                <w:szCs w:val="18"/>
                <w:lang w:eastAsia="en-AU"/>
              </w:rPr>
              <w:t>Min</w:t>
            </w:r>
          </w:p>
          <w:p w14:paraId="534E3C2F" w14:textId="7F50CCE4" w:rsidR="000C3230" w:rsidRPr="00C93212" w:rsidRDefault="000C3230" w:rsidP="00C93212">
            <w:pPr>
              <w:spacing w:before="0" w:after="0"/>
              <w:rPr>
                <w:rFonts w:eastAsia="Times New Roman" w:cs="Times New Roman"/>
                <w:b/>
                <w:bCs/>
                <w:color w:val="000000"/>
                <w:sz w:val="18"/>
                <w:szCs w:val="18"/>
                <w:lang w:eastAsia="en-AU"/>
              </w:rPr>
            </w:pPr>
            <w:r>
              <w:rPr>
                <w:rFonts w:eastAsia="Times New Roman" w:cs="Times New Roman"/>
                <w:b/>
                <w:bCs/>
                <w:color w:val="000000"/>
                <w:sz w:val="18"/>
                <w:szCs w:val="18"/>
                <w:lang w:eastAsia="en-AU"/>
              </w:rPr>
              <w:t>(</w:t>
            </w:r>
            <w:r>
              <w:rPr>
                <w:rFonts w:ascii="Times New Roman" w:eastAsia="Times New Roman" w:hAnsi="Times New Roman" w:cs="Times New Roman"/>
                <w:b/>
                <w:bCs/>
                <w:color w:val="000000"/>
                <w:sz w:val="18"/>
                <w:szCs w:val="18"/>
                <w:lang w:eastAsia="en-AU"/>
              </w:rPr>
              <w:t>µ</w:t>
            </w:r>
            <w:r>
              <w:rPr>
                <w:rFonts w:eastAsia="Times New Roman" w:cs="Times New Roman"/>
                <w:b/>
                <w:bCs/>
                <w:color w:val="000000"/>
                <w:sz w:val="18"/>
                <w:szCs w:val="18"/>
                <w:lang w:eastAsia="en-AU"/>
              </w:rPr>
              <w:t>g/kg)</w:t>
            </w:r>
          </w:p>
        </w:tc>
        <w:tc>
          <w:tcPr>
            <w:tcW w:w="969" w:type="dxa"/>
            <w:tcBorders>
              <w:top w:val="single" w:sz="4" w:space="0" w:color="auto"/>
              <w:left w:val="nil"/>
              <w:bottom w:val="single" w:sz="4" w:space="0" w:color="auto"/>
              <w:right w:val="nil"/>
            </w:tcBorders>
            <w:noWrap/>
            <w:vAlign w:val="center"/>
          </w:tcPr>
          <w:p w14:paraId="49E16F35" w14:textId="77777777" w:rsidR="00C93212" w:rsidRDefault="00C93212" w:rsidP="00C93212">
            <w:pPr>
              <w:spacing w:before="0" w:after="0"/>
              <w:rPr>
                <w:rFonts w:eastAsia="Times New Roman" w:cs="Times New Roman"/>
                <w:b/>
                <w:bCs/>
                <w:color w:val="000000"/>
                <w:sz w:val="18"/>
                <w:szCs w:val="18"/>
                <w:lang w:eastAsia="en-AU"/>
              </w:rPr>
            </w:pPr>
            <w:r w:rsidRPr="00C93212">
              <w:rPr>
                <w:rFonts w:eastAsia="Times New Roman" w:cs="Times New Roman"/>
                <w:b/>
                <w:bCs/>
                <w:color w:val="000000"/>
                <w:sz w:val="18"/>
                <w:szCs w:val="18"/>
                <w:lang w:eastAsia="en-AU"/>
              </w:rPr>
              <w:t>Mean</w:t>
            </w:r>
          </w:p>
          <w:p w14:paraId="7B67BACD" w14:textId="68742CB4" w:rsidR="000C3230" w:rsidRPr="00C93212" w:rsidRDefault="000C3230" w:rsidP="00C93212">
            <w:pPr>
              <w:spacing w:before="0" w:after="0"/>
              <w:rPr>
                <w:rFonts w:eastAsia="Times New Roman" w:cs="Times New Roman"/>
                <w:b/>
                <w:bCs/>
                <w:color w:val="000000"/>
                <w:sz w:val="18"/>
                <w:szCs w:val="18"/>
                <w:lang w:eastAsia="en-AU"/>
              </w:rPr>
            </w:pPr>
            <w:r>
              <w:rPr>
                <w:rFonts w:eastAsia="Times New Roman" w:cs="Times New Roman"/>
                <w:b/>
                <w:bCs/>
                <w:color w:val="000000"/>
                <w:sz w:val="18"/>
                <w:szCs w:val="18"/>
                <w:lang w:eastAsia="en-AU"/>
              </w:rPr>
              <w:t>(</w:t>
            </w:r>
            <w:r>
              <w:rPr>
                <w:rFonts w:ascii="Times New Roman" w:eastAsia="Times New Roman" w:hAnsi="Times New Roman" w:cs="Times New Roman"/>
                <w:b/>
                <w:bCs/>
                <w:color w:val="000000"/>
                <w:sz w:val="18"/>
                <w:szCs w:val="18"/>
                <w:lang w:eastAsia="en-AU"/>
              </w:rPr>
              <w:t>µ</w:t>
            </w:r>
            <w:r>
              <w:rPr>
                <w:rFonts w:eastAsia="Times New Roman" w:cs="Times New Roman"/>
                <w:b/>
                <w:bCs/>
                <w:color w:val="000000"/>
                <w:sz w:val="18"/>
                <w:szCs w:val="18"/>
                <w:lang w:eastAsia="en-AU"/>
              </w:rPr>
              <w:t>g/kg)</w:t>
            </w:r>
          </w:p>
        </w:tc>
        <w:tc>
          <w:tcPr>
            <w:tcW w:w="932" w:type="dxa"/>
            <w:tcBorders>
              <w:top w:val="single" w:sz="4" w:space="0" w:color="auto"/>
              <w:left w:val="nil"/>
              <w:bottom w:val="single" w:sz="4" w:space="0" w:color="auto"/>
              <w:right w:val="nil"/>
            </w:tcBorders>
            <w:noWrap/>
            <w:vAlign w:val="center"/>
          </w:tcPr>
          <w:p w14:paraId="7EC28E65" w14:textId="77777777" w:rsidR="00C93212" w:rsidRDefault="00C93212" w:rsidP="00C93212">
            <w:pPr>
              <w:spacing w:before="0" w:after="0"/>
              <w:rPr>
                <w:rFonts w:eastAsia="Times New Roman" w:cs="Times New Roman"/>
                <w:b/>
                <w:bCs/>
                <w:color w:val="000000"/>
                <w:sz w:val="18"/>
                <w:szCs w:val="18"/>
                <w:lang w:eastAsia="en-AU"/>
              </w:rPr>
            </w:pPr>
            <w:r w:rsidRPr="00C93212">
              <w:rPr>
                <w:rFonts w:eastAsia="Times New Roman" w:cs="Times New Roman"/>
                <w:b/>
                <w:bCs/>
                <w:color w:val="000000"/>
                <w:sz w:val="18"/>
                <w:szCs w:val="18"/>
                <w:lang w:eastAsia="en-AU"/>
              </w:rPr>
              <w:t>SD</w:t>
            </w:r>
          </w:p>
          <w:p w14:paraId="5576419C" w14:textId="08DDA99D" w:rsidR="000C3230" w:rsidRPr="00C93212" w:rsidRDefault="000C3230" w:rsidP="00C93212">
            <w:pPr>
              <w:spacing w:before="0" w:after="0"/>
              <w:rPr>
                <w:rFonts w:eastAsia="Times New Roman" w:cs="Times New Roman"/>
                <w:b/>
                <w:bCs/>
                <w:color w:val="000000"/>
                <w:sz w:val="18"/>
                <w:szCs w:val="18"/>
                <w:lang w:eastAsia="en-AU"/>
              </w:rPr>
            </w:pPr>
            <w:r>
              <w:rPr>
                <w:rFonts w:eastAsia="Times New Roman" w:cs="Times New Roman"/>
                <w:b/>
                <w:bCs/>
                <w:color w:val="000000"/>
                <w:sz w:val="18"/>
                <w:szCs w:val="18"/>
                <w:lang w:eastAsia="en-AU"/>
              </w:rPr>
              <w:t>(</w:t>
            </w:r>
            <w:r>
              <w:rPr>
                <w:rFonts w:ascii="Times New Roman" w:eastAsia="Times New Roman" w:hAnsi="Times New Roman" w:cs="Times New Roman"/>
                <w:b/>
                <w:bCs/>
                <w:color w:val="000000"/>
                <w:sz w:val="18"/>
                <w:szCs w:val="18"/>
                <w:lang w:eastAsia="en-AU"/>
              </w:rPr>
              <w:t>µ</w:t>
            </w:r>
            <w:r>
              <w:rPr>
                <w:rFonts w:eastAsia="Times New Roman" w:cs="Times New Roman"/>
                <w:b/>
                <w:bCs/>
                <w:color w:val="000000"/>
                <w:sz w:val="18"/>
                <w:szCs w:val="18"/>
                <w:lang w:eastAsia="en-AU"/>
              </w:rPr>
              <w:t>g/kg)</w:t>
            </w:r>
          </w:p>
        </w:tc>
        <w:tc>
          <w:tcPr>
            <w:tcW w:w="892" w:type="dxa"/>
            <w:tcBorders>
              <w:top w:val="single" w:sz="4" w:space="0" w:color="auto"/>
              <w:left w:val="nil"/>
              <w:bottom w:val="single" w:sz="4" w:space="0" w:color="auto"/>
              <w:right w:val="nil"/>
            </w:tcBorders>
            <w:noWrap/>
            <w:vAlign w:val="center"/>
          </w:tcPr>
          <w:p w14:paraId="092D47DB" w14:textId="77777777" w:rsidR="00C93212" w:rsidRDefault="00C93212" w:rsidP="00C93212">
            <w:pPr>
              <w:spacing w:before="0" w:after="0"/>
              <w:rPr>
                <w:rFonts w:eastAsia="Times New Roman" w:cs="Times New Roman"/>
                <w:b/>
                <w:bCs/>
                <w:color w:val="000000"/>
                <w:sz w:val="18"/>
                <w:szCs w:val="18"/>
                <w:lang w:eastAsia="en-AU"/>
              </w:rPr>
            </w:pPr>
            <w:r w:rsidRPr="00C93212">
              <w:rPr>
                <w:rFonts w:eastAsia="Times New Roman" w:cs="Times New Roman"/>
                <w:b/>
                <w:bCs/>
                <w:color w:val="000000"/>
                <w:sz w:val="18"/>
                <w:szCs w:val="18"/>
                <w:lang w:eastAsia="en-AU"/>
              </w:rPr>
              <w:t>Max</w:t>
            </w:r>
          </w:p>
          <w:p w14:paraId="34BFD052" w14:textId="292A409A" w:rsidR="000C3230" w:rsidRPr="00C93212" w:rsidRDefault="000C3230" w:rsidP="00C93212">
            <w:pPr>
              <w:spacing w:before="0" w:after="0"/>
              <w:rPr>
                <w:rFonts w:eastAsia="Times New Roman" w:cs="Times New Roman"/>
                <w:b/>
                <w:bCs/>
                <w:color w:val="000000"/>
                <w:sz w:val="18"/>
                <w:szCs w:val="18"/>
                <w:lang w:eastAsia="en-AU"/>
              </w:rPr>
            </w:pPr>
            <w:r>
              <w:rPr>
                <w:rFonts w:eastAsia="Times New Roman" w:cs="Times New Roman"/>
                <w:b/>
                <w:bCs/>
                <w:color w:val="000000"/>
                <w:sz w:val="18"/>
                <w:szCs w:val="18"/>
                <w:lang w:eastAsia="en-AU"/>
              </w:rPr>
              <w:t>(</w:t>
            </w:r>
            <w:r>
              <w:rPr>
                <w:rFonts w:ascii="Times New Roman" w:eastAsia="Times New Roman" w:hAnsi="Times New Roman" w:cs="Times New Roman"/>
                <w:b/>
                <w:bCs/>
                <w:color w:val="000000"/>
                <w:sz w:val="18"/>
                <w:szCs w:val="18"/>
                <w:lang w:eastAsia="en-AU"/>
              </w:rPr>
              <w:t>µ</w:t>
            </w:r>
            <w:r>
              <w:rPr>
                <w:rFonts w:eastAsia="Times New Roman" w:cs="Times New Roman"/>
                <w:b/>
                <w:bCs/>
                <w:color w:val="000000"/>
                <w:sz w:val="18"/>
                <w:szCs w:val="18"/>
                <w:lang w:eastAsia="en-AU"/>
              </w:rPr>
              <w:t>g/kg)</w:t>
            </w:r>
          </w:p>
        </w:tc>
      </w:tr>
      <w:tr w:rsidR="009934B8" w:rsidRPr="00C93212" w14:paraId="6CF14574" w14:textId="77777777" w:rsidTr="00E05DCC">
        <w:trPr>
          <w:trHeight w:val="288"/>
        </w:trPr>
        <w:tc>
          <w:tcPr>
            <w:tcW w:w="960" w:type="dxa"/>
            <w:tcBorders>
              <w:top w:val="single" w:sz="4" w:space="0" w:color="auto"/>
              <w:left w:val="nil"/>
              <w:bottom w:val="nil"/>
              <w:right w:val="nil"/>
            </w:tcBorders>
            <w:noWrap/>
            <w:vAlign w:val="center"/>
          </w:tcPr>
          <w:p w14:paraId="5E383239" w14:textId="683E6D05"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2023</w:t>
            </w:r>
          </w:p>
        </w:tc>
        <w:tc>
          <w:tcPr>
            <w:tcW w:w="1174" w:type="dxa"/>
            <w:tcBorders>
              <w:top w:val="single" w:sz="4" w:space="0" w:color="auto"/>
              <w:left w:val="nil"/>
              <w:bottom w:val="nil"/>
              <w:right w:val="nil"/>
            </w:tcBorders>
            <w:noWrap/>
            <w:vAlign w:val="center"/>
            <w:hideMark/>
          </w:tcPr>
          <w:p w14:paraId="2CEB9644"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EDCs</w:t>
            </w:r>
          </w:p>
        </w:tc>
        <w:tc>
          <w:tcPr>
            <w:tcW w:w="1426" w:type="dxa"/>
            <w:tcBorders>
              <w:top w:val="single" w:sz="4" w:space="0" w:color="auto"/>
              <w:left w:val="nil"/>
              <w:bottom w:val="nil"/>
              <w:right w:val="nil"/>
            </w:tcBorders>
            <w:noWrap/>
            <w:vAlign w:val="center"/>
            <w:hideMark/>
          </w:tcPr>
          <w:p w14:paraId="64F07535"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F1 (pasture)</w:t>
            </w:r>
          </w:p>
        </w:tc>
        <w:tc>
          <w:tcPr>
            <w:tcW w:w="976" w:type="dxa"/>
            <w:tcBorders>
              <w:top w:val="single" w:sz="4" w:space="0" w:color="auto"/>
              <w:left w:val="nil"/>
              <w:bottom w:val="nil"/>
              <w:right w:val="nil"/>
            </w:tcBorders>
            <w:noWrap/>
            <w:vAlign w:val="center"/>
            <w:hideMark/>
          </w:tcPr>
          <w:p w14:paraId="77CD6F88"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single" w:sz="4" w:space="0" w:color="auto"/>
              <w:left w:val="nil"/>
              <w:bottom w:val="nil"/>
              <w:right w:val="nil"/>
            </w:tcBorders>
            <w:noWrap/>
            <w:vAlign w:val="center"/>
            <w:hideMark/>
          </w:tcPr>
          <w:p w14:paraId="1F3CA939" w14:textId="4C30938A"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single" w:sz="4" w:space="0" w:color="auto"/>
              <w:left w:val="nil"/>
              <w:bottom w:val="nil"/>
              <w:right w:val="nil"/>
            </w:tcBorders>
            <w:noWrap/>
            <w:vAlign w:val="center"/>
            <w:hideMark/>
          </w:tcPr>
          <w:p w14:paraId="7534AA13"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single" w:sz="4" w:space="0" w:color="auto"/>
              <w:left w:val="nil"/>
              <w:bottom w:val="nil"/>
              <w:right w:val="nil"/>
            </w:tcBorders>
            <w:noWrap/>
            <w:vAlign w:val="center"/>
            <w:hideMark/>
          </w:tcPr>
          <w:p w14:paraId="006D87DA"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single" w:sz="4" w:space="0" w:color="auto"/>
              <w:left w:val="nil"/>
              <w:bottom w:val="nil"/>
              <w:right w:val="nil"/>
            </w:tcBorders>
            <w:noWrap/>
            <w:vAlign w:val="center"/>
            <w:hideMark/>
          </w:tcPr>
          <w:p w14:paraId="05016DDF" w14:textId="6561C975"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6FBFD004" w14:textId="77777777" w:rsidTr="00E05DCC">
        <w:trPr>
          <w:trHeight w:val="288"/>
        </w:trPr>
        <w:tc>
          <w:tcPr>
            <w:tcW w:w="960" w:type="dxa"/>
            <w:tcBorders>
              <w:top w:val="nil"/>
              <w:left w:val="nil"/>
              <w:bottom w:val="nil"/>
              <w:right w:val="nil"/>
            </w:tcBorders>
            <w:noWrap/>
            <w:vAlign w:val="center"/>
          </w:tcPr>
          <w:p w14:paraId="7F027267" w14:textId="511F5929"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1BEBDA5F" w14:textId="20C72CB4"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42253937" w14:textId="490311A4"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2910D07E"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051B3FA1" w14:textId="4F5352C1"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0164AC67"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0E36A5A4"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617D3D39" w14:textId="3C622F8B"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1C472B07" w14:textId="77777777" w:rsidTr="00E05DCC">
        <w:trPr>
          <w:trHeight w:val="288"/>
        </w:trPr>
        <w:tc>
          <w:tcPr>
            <w:tcW w:w="960" w:type="dxa"/>
            <w:tcBorders>
              <w:top w:val="nil"/>
              <w:left w:val="nil"/>
              <w:bottom w:val="nil"/>
              <w:right w:val="nil"/>
            </w:tcBorders>
            <w:noWrap/>
            <w:vAlign w:val="center"/>
          </w:tcPr>
          <w:p w14:paraId="2C9C0CA9" w14:textId="3AAC6B90"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799E75C0" w14:textId="140AAEF0"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4F183618"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F2 (pasture)</w:t>
            </w:r>
          </w:p>
        </w:tc>
        <w:tc>
          <w:tcPr>
            <w:tcW w:w="976" w:type="dxa"/>
            <w:tcBorders>
              <w:top w:val="nil"/>
              <w:left w:val="nil"/>
              <w:bottom w:val="nil"/>
              <w:right w:val="nil"/>
            </w:tcBorders>
            <w:noWrap/>
            <w:vAlign w:val="center"/>
            <w:hideMark/>
          </w:tcPr>
          <w:p w14:paraId="6EE00D8F"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247514CC" w14:textId="2640D8EF"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3AAB94AD"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63737E06"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60B68977" w14:textId="6BEB5DCF"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55BE702C" w14:textId="77777777" w:rsidTr="00E05DCC">
        <w:trPr>
          <w:trHeight w:val="288"/>
        </w:trPr>
        <w:tc>
          <w:tcPr>
            <w:tcW w:w="960" w:type="dxa"/>
            <w:tcBorders>
              <w:top w:val="nil"/>
              <w:left w:val="nil"/>
              <w:bottom w:val="nil"/>
              <w:right w:val="nil"/>
            </w:tcBorders>
            <w:noWrap/>
            <w:vAlign w:val="center"/>
          </w:tcPr>
          <w:p w14:paraId="714A6EE7" w14:textId="03A73BD9"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4F8D7912" w14:textId="78E5F3D7"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016A89C6" w14:textId="15C88CC8"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6F34296C"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3F2612CA" w14:textId="456BE5B0"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32ABACD2"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7F11BB2B"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66465A61" w14:textId="648F5FB3"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0A5C6D41" w14:textId="77777777" w:rsidTr="00E05DCC">
        <w:trPr>
          <w:trHeight w:val="288"/>
        </w:trPr>
        <w:tc>
          <w:tcPr>
            <w:tcW w:w="960" w:type="dxa"/>
            <w:tcBorders>
              <w:top w:val="nil"/>
              <w:left w:val="nil"/>
              <w:bottom w:val="nil"/>
              <w:right w:val="nil"/>
            </w:tcBorders>
            <w:noWrap/>
            <w:vAlign w:val="center"/>
          </w:tcPr>
          <w:p w14:paraId="05E2366F" w14:textId="41AFA0B7"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524EE9C2" w14:textId="28C88A53"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386AA27A"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F3 (pasture reference)</w:t>
            </w:r>
          </w:p>
        </w:tc>
        <w:tc>
          <w:tcPr>
            <w:tcW w:w="976" w:type="dxa"/>
            <w:tcBorders>
              <w:top w:val="nil"/>
              <w:left w:val="nil"/>
              <w:bottom w:val="nil"/>
              <w:right w:val="nil"/>
            </w:tcBorders>
            <w:noWrap/>
            <w:vAlign w:val="center"/>
            <w:hideMark/>
          </w:tcPr>
          <w:p w14:paraId="6DE7E47B"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74352B6E" w14:textId="50D31884"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36D018C4"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6852F024"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50D38638" w14:textId="0C527820"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43FD7CD1" w14:textId="77777777" w:rsidTr="00E05DCC">
        <w:trPr>
          <w:trHeight w:val="288"/>
        </w:trPr>
        <w:tc>
          <w:tcPr>
            <w:tcW w:w="960" w:type="dxa"/>
            <w:tcBorders>
              <w:top w:val="nil"/>
              <w:left w:val="nil"/>
              <w:bottom w:val="nil"/>
              <w:right w:val="nil"/>
            </w:tcBorders>
            <w:noWrap/>
            <w:vAlign w:val="center"/>
          </w:tcPr>
          <w:p w14:paraId="16D80D50" w14:textId="09B55EC1"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79838077" w14:textId="306F5883"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44E43D3B" w14:textId="49CDA414"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030DDEC6"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4627F958" w14:textId="03535E94"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06956D48"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2D8E1223"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3E5A9E49" w14:textId="1EE925C7"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16956ECF" w14:textId="77777777" w:rsidTr="00E05DCC">
        <w:trPr>
          <w:trHeight w:val="288"/>
        </w:trPr>
        <w:tc>
          <w:tcPr>
            <w:tcW w:w="960" w:type="dxa"/>
            <w:tcBorders>
              <w:top w:val="nil"/>
              <w:left w:val="nil"/>
              <w:bottom w:val="nil"/>
              <w:right w:val="nil"/>
            </w:tcBorders>
            <w:noWrap/>
            <w:vAlign w:val="center"/>
          </w:tcPr>
          <w:p w14:paraId="6EAA3298" w14:textId="0E00D687"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1263D4CD" w14:textId="3AA36292"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1AE77F63"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F4 (broccoli)</w:t>
            </w:r>
          </w:p>
        </w:tc>
        <w:tc>
          <w:tcPr>
            <w:tcW w:w="976" w:type="dxa"/>
            <w:tcBorders>
              <w:top w:val="nil"/>
              <w:left w:val="nil"/>
              <w:bottom w:val="nil"/>
              <w:right w:val="nil"/>
            </w:tcBorders>
            <w:noWrap/>
            <w:vAlign w:val="center"/>
            <w:hideMark/>
          </w:tcPr>
          <w:p w14:paraId="3E0EB44F"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Floret</w:t>
            </w:r>
          </w:p>
        </w:tc>
        <w:tc>
          <w:tcPr>
            <w:tcW w:w="874" w:type="dxa"/>
            <w:tcBorders>
              <w:top w:val="nil"/>
              <w:left w:val="nil"/>
              <w:bottom w:val="nil"/>
              <w:right w:val="nil"/>
            </w:tcBorders>
            <w:noWrap/>
            <w:vAlign w:val="center"/>
            <w:hideMark/>
          </w:tcPr>
          <w:p w14:paraId="55280F24" w14:textId="6F812181"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7CD9CD1D"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3</w:t>
            </w:r>
          </w:p>
        </w:tc>
        <w:tc>
          <w:tcPr>
            <w:tcW w:w="932" w:type="dxa"/>
            <w:tcBorders>
              <w:top w:val="nil"/>
              <w:left w:val="nil"/>
              <w:bottom w:val="nil"/>
              <w:right w:val="nil"/>
            </w:tcBorders>
            <w:noWrap/>
            <w:vAlign w:val="center"/>
            <w:hideMark/>
          </w:tcPr>
          <w:p w14:paraId="4A9EC719" w14:textId="769042FA"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26.83</w:t>
            </w:r>
          </w:p>
        </w:tc>
        <w:tc>
          <w:tcPr>
            <w:tcW w:w="892" w:type="dxa"/>
            <w:tcBorders>
              <w:top w:val="nil"/>
              <w:left w:val="nil"/>
              <w:bottom w:val="nil"/>
              <w:right w:val="nil"/>
            </w:tcBorders>
            <w:noWrap/>
            <w:vAlign w:val="center"/>
            <w:hideMark/>
          </w:tcPr>
          <w:p w14:paraId="4848E3C5"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240</w:t>
            </w:r>
          </w:p>
        </w:tc>
      </w:tr>
      <w:tr w:rsidR="009934B8" w:rsidRPr="00C93212" w14:paraId="2D2E3B6F" w14:textId="77777777" w:rsidTr="00E05DCC">
        <w:trPr>
          <w:trHeight w:val="288"/>
        </w:trPr>
        <w:tc>
          <w:tcPr>
            <w:tcW w:w="960" w:type="dxa"/>
            <w:tcBorders>
              <w:top w:val="nil"/>
              <w:left w:val="nil"/>
              <w:bottom w:val="nil"/>
              <w:right w:val="nil"/>
            </w:tcBorders>
            <w:noWrap/>
            <w:vAlign w:val="center"/>
          </w:tcPr>
          <w:p w14:paraId="7DC8A7A1" w14:textId="5132A64D"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15D3C0AE" w14:textId="290951BC"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779389FB" w14:textId="23472450"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722159EB"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04837068" w14:textId="42601108"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417BE5C7" w14:textId="708176BC"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0.16</w:t>
            </w:r>
          </w:p>
        </w:tc>
        <w:tc>
          <w:tcPr>
            <w:tcW w:w="932" w:type="dxa"/>
            <w:tcBorders>
              <w:top w:val="nil"/>
              <w:left w:val="nil"/>
              <w:bottom w:val="nil"/>
              <w:right w:val="nil"/>
            </w:tcBorders>
            <w:noWrap/>
            <w:vAlign w:val="center"/>
            <w:hideMark/>
          </w:tcPr>
          <w:p w14:paraId="492ACC46" w14:textId="51BAB6ED"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1.45</w:t>
            </w:r>
          </w:p>
        </w:tc>
        <w:tc>
          <w:tcPr>
            <w:tcW w:w="892" w:type="dxa"/>
            <w:tcBorders>
              <w:top w:val="nil"/>
              <w:left w:val="nil"/>
              <w:bottom w:val="nil"/>
              <w:right w:val="nil"/>
            </w:tcBorders>
            <w:noWrap/>
            <w:vAlign w:val="center"/>
            <w:hideMark/>
          </w:tcPr>
          <w:p w14:paraId="09EB7020"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13</w:t>
            </w:r>
          </w:p>
        </w:tc>
      </w:tr>
      <w:tr w:rsidR="009934B8" w:rsidRPr="00C93212" w14:paraId="7C693260" w14:textId="77777777" w:rsidTr="00E05DCC">
        <w:trPr>
          <w:trHeight w:val="288"/>
        </w:trPr>
        <w:tc>
          <w:tcPr>
            <w:tcW w:w="960" w:type="dxa"/>
            <w:tcBorders>
              <w:top w:val="nil"/>
              <w:left w:val="nil"/>
              <w:bottom w:val="nil"/>
              <w:right w:val="nil"/>
            </w:tcBorders>
            <w:noWrap/>
            <w:vAlign w:val="center"/>
          </w:tcPr>
          <w:p w14:paraId="61AAD788" w14:textId="1F22A6BA"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721B5DCF" w14:textId="659152D7"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1EEAD380" w14:textId="7B48D758"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31C08E5F"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4322A72E" w14:textId="3BCFDF89"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2374734B" w14:textId="075B398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0.16</w:t>
            </w:r>
          </w:p>
        </w:tc>
        <w:tc>
          <w:tcPr>
            <w:tcW w:w="932" w:type="dxa"/>
            <w:tcBorders>
              <w:top w:val="nil"/>
              <w:left w:val="nil"/>
              <w:bottom w:val="nil"/>
              <w:right w:val="nil"/>
            </w:tcBorders>
            <w:noWrap/>
            <w:vAlign w:val="center"/>
            <w:hideMark/>
          </w:tcPr>
          <w:p w14:paraId="4577C715" w14:textId="0308757F"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1.45</w:t>
            </w:r>
          </w:p>
        </w:tc>
        <w:tc>
          <w:tcPr>
            <w:tcW w:w="892" w:type="dxa"/>
            <w:tcBorders>
              <w:top w:val="nil"/>
              <w:left w:val="nil"/>
              <w:bottom w:val="nil"/>
              <w:right w:val="nil"/>
            </w:tcBorders>
            <w:noWrap/>
            <w:vAlign w:val="center"/>
            <w:hideMark/>
          </w:tcPr>
          <w:p w14:paraId="1F1D4B5F"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13</w:t>
            </w:r>
          </w:p>
        </w:tc>
      </w:tr>
      <w:tr w:rsidR="009934B8" w:rsidRPr="00C93212" w14:paraId="784D7F0A" w14:textId="77777777" w:rsidTr="00E05DCC">
        <w:trPr>
          <w:trHeight w:val="288"/>
        </w:trPr>
        <w:tc>
          <w:tcPr>
            <w:tcW w:w="960" w:type="dxa"/>
            <w:tcBorders>
              <w:top w:val="nil"/>
              <w:left w:val="nil"/>
              <w:bottom w:val="nil"/>
              <w:right w:val="nil"/>
            </w:tcBorders>
            <w:noWrap/>
            <w:vAlign w:val="center"/>
          </w:tcPr>
          <w:p w14:paraId="6ABE7B18" w14:textId="0F62DD61"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2885290D" w14:textId="1323EF21"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1784AFB1"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F5 (broccoli)</w:t>
            </w:r>
          </w:p>
        </w:tc>
        <w:tc>
          <w:tcPr>
            <w:tcW w:w="976" w:type="dxa"/>
            <w:tcBorders>
              <w:top w:val="nil"/>
              <w:left w:val="nil"/>
              <w:bottom w:val="nil"/>
              <w:right w:val="nil"/>
            </w:tcBorders>
            <w:noWrap/>
            <w:vAlign w:val="center"/>
            <w:hideMark/>
          </w:tcPr>
          <w:p w14:paraId="5854D637"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Floret</w:t>
            </w:r>
          </w:p>
        </w:tc>
        <w:tc>
          <w:tcPr>
            <w:tcW w:w="874" w:type="dxa"/>
            <w:tcBorders>
              <w:top w:val="nil"/>
              <w:left w:val="nil"/>
              <w:bottom w:val="nil"/>
              <w:right w:val="nil"/>
            </w:tcBorders>
            <w:noWrap/>
            <w:vAlign w:val="center"/>
            <w:hideMark/>
          </w:tcPr>
          <w:p w14:paraId="49AAEFAB" w14:textId="3A63BC42"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3DB95E58"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0B652D0A"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437D8EA8" w14:textId="4B7F540D"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1025B3AA" w14:textId="77777777" w:rsidTr="00E05DCC">
        <w:trPr>
          <w:trHeight w:val="288"/>
        </w:trPr>
        <w:tc>
          <w:tcPr>
            <w:tcW w:w="960" w:type="dxa"/>
            <w:tcBorders>
              <w:top w:val="nil"/>
              <w:left w:val="nil"/>
              <w:bottom w:val="nil"/>
              <w:right w:val="nil"/>
            </w:tcBorders>
            <w:noWrap/>
            <w:vAlign w:val="center"/>
          </w:tcPr>
          <w:p w14:paraId="500F901A" w14:textId="5ED3815E"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00181DD3" w14:textId="6499837A"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383CDC1A" w14:textId="347A3ED9"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11D4B0FC"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27966500" w14:textId="0E588277"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4FAD8658" w14:textId="43892C33"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0.68</w:t>
            </w:r>
          </w:p>
        </w:tc>
        <w:tc>
          <w:tcPr>
            <w:tcW w:w="932" w:type="dxa"/>
            <w:tcBorders>
              <w:top w:val="nil"/>
              <w:left w:val="nil"/>
              <w:bottom w:val="nil"/>
              <w:right w:val="nil"/>
            </w:tcBorders>
            <w:noWrap/>
            <w:vAlign w:val="center"/>
            <w:hideMark/>
          </w:tcPr>
          <w:p w14:paraId="4F07B389" w14:textId="5B7F96FD"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2.98</w:t>
            </w:r>
          </w:p>
        </w:tc>
        <w:tc>
          <w:tcPr>
            <w:tcW w:w="892" w:type="dxa"/>
            <w:tcBorders>
              <w:top w:val="nil"/>
              <w:left w:val="nil"/>
              <w:bottom w:val="nil"/>
              <w:right w:val="nil"/>
            </w:tcBorders>
            <w:noWrap/>
            <w:vAlign w:val="center"/>
            <w:hideMark/>
          </w:tcPr>
          <w:p w14:paraId="757F793D"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17</w:t>
            </w:r>
          </w:p>
        </w:tc>
      </w:tr>
      <w:tr w:rsidR="009934B8" w:rsidRPr="00C93212" w14:paraId="23C72E73" w14:textId="77777777" w:rsidTr="00E05DCC">
        <w:trPr>
          <w:trHeight w:val="288"/>
        </w:trPr>
        <w:tc>
          <w:tcPr>
            <w:tcW w:w="960" w:type="dxa"/>
            <w:tcBorders>
              <w:top w:val="nil"/>
              <w:left w:val="nil"/>
              <w:bottom w:val="nil"/>
              <w:right w:val="nil"/>
            </w:tcBorders>
            <w:noWrap/>
            <w:vAlign w:val="center"/>
          </w:tcPr>
          <w:p w14:paraId="116A3DFA" w14:textId="7316D6A7"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33D862A8" w14:textId="7055CBE4"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0F4DA1C6" w14:textId="50C9CE0B"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3043DB22"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363A75A7" w14:textId="199F0C22"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7BC05A63"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1D587630"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65BACA67" w14:textId="6D6E8A82"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6F7C4ECA" w14:textId="77777777" w:rsidTr="00E05DCC">
        <w:trPr>
          <w:trHeight w:val="288"/>
        </w:trPr>
        <w:tc>
          <w:tcPr>
            <w:tcW w:w="960" w:type="dxa"/>
            <w:tcBorders>
              <w:top w:val="nil"/>
              <w:left w:val="nil"/>
              <w:bottom w:val="nil"/>
              <w:right w:val="nil"/>
            </w:tcBorders>
            <w:noWrap/>
            <w:vAlign w:val="center"/>
          </w:tcPr>
          <w:p w14:paraId="2B4DB6A3" w14:textId="4E35A6E6"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5F646248" w14:textId="267BCB3D"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291B408B"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F6 (broccoli reference)</w:t>
            </w:r>
          </w:p>
        </w:tc>
        <w:tc>
          <w:tcPr>
            <w:tcW w:w="976" w:type="dxa"/>
            <w:tcBorders>
              <w:top w:val="nil"/>
              <w:left w:val="nil"/>
              <w:bottom w:val="nil"/>
              <w:right w:val="nil"/>
            </w:tcBorders>
            <w:noWrap/>
            <w:vAlign w:val="center"/>
            <w:hideMark/>
          </w:tcPr>
          <w:p w14:paraId="1587ECEA"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Floret</w:t>
            </w:r>
          </w:p>
        </w:tc>
        <w:tc>
          <w:tcPr>
            <w:tcW w:w="874" w:type="dxa"/>
            <w:tcBorders>
              <w:top w:val="nil"/>
              <w:left w:val="nil"/>
              <w:bottom w:val="nil"/>
              <w:right w:val="nil"/>
            </w:tcBorders>
            <w:noWrap/>
            <w:vAlign w:val="center"/>
            <w:hideMark/>
          </w:tcPr>
          <w:p w14:paraId="1A988D60" w14:textId="12764235"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69745079"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2E401F6E"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6D0280E5" w14:textId="410A0E0F"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649489A6" w14:textId="77777777" w:rsidTr="00E05DCC">
        <w:trPr>
          <w:trHeight w:val="288"/>
        </w:trPr>
        <w:tc>
          <w:tcPr>
            <w:tcW w:w="960" w:type="dxa"/>
            <w:tcBorders>
              <w:top w:val="nil"/>
              <w:left w:val="nil"/>
              <w:bottom w:val="nil"/>
              <w:right w:val="nil"/>
            </w:tcBorders>
            <w:noWrap/>
            <w:vAlign w:val="center"/>
          </w:tcPr>
          <w:p w14:paraId="0EE79465" w14:textId="7B50A47C"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6534A7A7" w14:textId="76309BBA"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30109E04" w14:textId="68F25336"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088ACBF5"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4FBF3AF0" w14:textId="0FFB61EF"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7644E738"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4C674DF9"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32272266" w14:textId="1D5C91DC"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06F48B2F" w14:textId="77777777" w:rsidTr="00E05DCC">
        <w:trPr>
          <w:trHeight w:val="288"/>
        </w:trPr>
        <w:tc>
          <w:tcPr>
            <w:tcW w:w="960" w:type="dxa"/>
            <w:tcBorders>
              <w:top w:val="nil"/>
              <w:left w:val="nil"/>
              <w:bottom w:val="nil"/>
              <w:right w:val="nil"/>
            </w:tcBorders>
            <w:noWrap/>
            <w:vAlign w:val="center"/>
          </w:tcPr>
          <w:p w14:paraId="31719B51" w14:textId="5FC32E91"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6E604F7C" w14:textId="41D33418"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7FD638CF" w14:textId="336F28F1"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584E6BA3"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53843198" w14:textId="314C78A5"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116F64D8"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797C7706"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36EF291A" w14:textId="556B7740"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38EF43F5" w14:textId="77777777" w:rsidTr="00E05DCC">
        <w:trPr>
          <w:trHeight w:val="288"/>
        </w:trPr>
        <w:tc>
          <w:tcPr>
            <w:tcW w:w="960" w:type="dxa"/>
            <w:tcBorders>
              <w:top w:val="nil"/>
              <w:left w:val="nil"/>
              <w:bottom w:val="nil"/>
              <w:right w:val="nil"/>
            </w:tcBorders>
            <w:noWrap/>
            <w:vAlign w:val="center"/>
          </w:tcPr>
          <w:p w14:paraId="6E8C451D" w14:textId="5DDE64E3"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16446ED6" w14:textId="5E824A91"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5A5CC09D"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F7 (lettuce)</w:t>
            </w:r>
          </w:p>
        </w:tc>
        <w:tc>
          <w:tcPr>
            <w:tcW w:w="976" w:type="dxa"/>
            <w:tcBorders>
              <w:top w:val="nil"/>
              <w:left w:val="nil"/>
              <w:bottom w:val="nil"/>
              <w:right w:val="nil"/>
            </w:tcBorders>
            <w:noWrap/>
            <w:vAlign w:val="center"/>
            <w:hideMark/>
          </w:tcPr>
          <w:p w14:paraId="33561BB5"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0971ABF9" w14:textId="3D342A1B"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68DF324A"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559941FC"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7385391C" w14:textId="7C85C57F"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573206E7" w14:textId="77777777" w:rsidTr="00E05DCC">
        <w:trPr>
          <w:trHeight w:val="288"/>
        </w:trPr>
        <w:tc>
          <w:tcPr>
            <w:tcW w:w="960" w:type="dxa"/>
            <w:tcBorders>
              <w:top w:val="nil"/>
              <w:left w:val="nil"/>
              <w:bottom w:val="nil"/>
              <w:right w:val="nil"/>
            </w:tcBorders>
            <w:noWrap/>
            <w:vAlign w:val="center"/>
          </w:tcPr>
          <w:p w14:paraId="4E0EEB24" w14:textId="37D14E1A"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2D5F9574" w14:textId="47739250"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46F540A8" w14:textId="4A8275B9"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49BE4BBE"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246C8248" w14:textId="5721754A"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71CEB7DB"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22703323"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456692D1" w14:textId="37268A38"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424AABF0" w14:textId="77777777" w:rsidTr="00E05DCC">
        <w:trPr>
          <w:trHeight w:val="288"/>
        </w:trPr>
        <w:tc>
          <w:tcPr>
            <w:tcW w:w="960" w:type="dxa"/>
            <w:tcBorders>
              <w:top w:val="nil"/>
              <w:left w:val="nil"/>
              <w:bottom w:val="nil"/>
              <w:right w:val="nil"/>
            </w:tcBorders>
            <w:noWrap/>
            <w:vAlign w:val="center"/>
          </w:tcPr>
          <w:p w14:paraId="353FAEE6" w14:textId="73AE1C06"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hideMark/>
          </w:tcPr>
          <w:p w14:paraId="6725855E"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PAHs</w:t>
            </w:r>
          </w:p>
        </w:tc>
        <w:tc>
          <w:tcPr>
            <w:tcW w:w="1426" w:type="dxa"/>
            <w:tcBorders>
              <w:top w:val="nil"/>
              <w:left w:val="nil"/>
              <w:bottom w:val="nil"/>
              <w:right w:val="nil"/>
            </w:tcBorders>
            <w:noWrap/>
            <w:vAlign w:val="center"/>
            <w:hideMark/>
          </w:tcPr>
          <w:p w14:paraId="257A62DB"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F1 (pasture)</w:t>
            </w:r>
          </w:p>
        </w:tc>
        <w:tc>
          <w:tcPr>
            <w:tcW w:w="976" w:type="dxa"/>
            <w:tcBorders>
              <w:top w:val="nil"/>
              <w:left w:val="nil"/>
              <w:bottom w:val="nil"/>
              <w:right w:val="nil"/>
            </w:tcBorders>
            <w:noWrap/>
            <w:vAlign w:val="center"/>
            <w:hideMark/>
          </w:tcPr>
          <w:p w14:paraId="632F4120"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26E2531A" w14:textId="692ECBB8"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539AC431"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73656B08"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14C80CF1" w14:textId="4E26F3A3"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55C40D53" w14:textId="77777777" w:rsidTr="00E05DCC">
        <w:trPr>
          <w:trHeight w:val="288"/>
        </w:trPr>
        <w:tc>
          <w:tcPr>
            <w:tcW w:w="960" w:type="dxa"/>
            <w:tcBorders>
              <w:top w:val="nil"/>
              <w:left w:val="nil"/>
              <w:bottom w:val="nil"/>
              <w:right w:val="nil"/>
            </w:tcBorders>
            <w:noWrap/>
            <w:vAlign w:val="center"/>
          </w:tcPr>
          <w:p w14:paraId="45B2EF81" w14:textId="7976178D"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7C9AEF1E" w14:textId="37C0E7A5"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5ED44822" w14:textId="09EB21B0"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10E03278"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03FCF193" w14:textId="14996F47"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19CC4EED"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4DFC8841"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6C03FB41" w14:textId="6B2260A0"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76DDC30C" w14:textId="77777777" w:rsidTr="00E05DCC">
        <w:trPr>
          <w:trHeight w:val="288"/>
        </w:trPr>
        <w:tc>
          <w:tcPr>
            <w:tcW w:w="960" w:type="dxa"/>
            <w:tcBorders>
              <w:top w:val="nil"/>
              <w:left w:val="nil"/>
              <w:bottom w:val="nil"/>
              <w:right w:val="nil"/>
            </w:tcBorders>
            <w:noWrap/>
            <w:vAlign w:val="center"/>
          </w:tcPr>
          <w:p w14:paraId="5D401F63" w14:textId="4272625A"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00010AEF" w14:textId="7E8383F2"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430D30DD"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F2 (pasture)</w:t>
            </w:r>
          </w:p>
        </w:tc>
        <w:tc>
          <w:tcPr>
            <w:tcW w:w="976" w:type="dxa"/>
            <w:tcBorders>
              <w:top w:val="nil"/>
              <w:left w:val="nil"/>
              <w:bottom w:val="nil"/>
              <w:right w:val="nil"/>
            </w:tcBorders>
            <w:noWrap/>
            <w:vAlign w:val="center"/>
            <w:hideMark/>
          </w:tcPr>
          <w:p w14:paraId="6C187769"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01A9D8C8" w14:textId="2DECAA7B"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6BEE17D7"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2815933C"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5EBE3B0A" w14:textId="12D2423B"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5BC75C98" w14:textId="77777777" w:rsidTr="00E05DCC">
        <w:trPr>
          <w:trHeight w:val="288"/>
        </w:trPr>
        <w:tc>
          <w:tcPr>
            <w:tcW w:w="960" w:type="dxa"/>
            <w:tcBorders>
              <w:top w:val="nil"/>
              <w:left w:val="nil"/>
              <w:bottom w:val="nil"/>
              <w:right w:val="nil"/>
            </w:tcBorders>
            <w:noWrap/>
            <w:vAlign w:val="center"/>
          </w:tcPr>
          <w:p w14:paraId="3490A510" w14:textId="3933E05A"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2C191A79" w14:textId="1669E768"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5A196E9E" w14:textId="1C780A7F"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1CB59B5C"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7E15EAD7" w14:textId="3734175B"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29DF32D1"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72AD4760"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7C982AB4" w14:textId="63C1D6A7"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0E49818B" w14:textId="77777777" w:rsidTr="00E05DCC">
        <w:trPr>
          <w:trHeight w:val="288"/>
        </w:trPr>
        <w:tc>
          <w:tcPr>
            <w:tcW w:w="960" w:type="dxa"/>
            <w:tcBorders>
              <w:top w:val="nil"/>
              <w:left w:val="nil"/>
              <w:bottom w:val="nil"/>
              <w:right w:val="nil"/>
            </w:tcBorders>
            <w:noWrap/>
            <w:vAlign w:val="center"/>
          </w:tcPr>
          <w:p w14:paraId="0A380797" w14:textId="1632A561"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2287F390" w14:textId="77DF4A6F"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5497AEA2"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F3 (pasture reference)</w:t>
            </w:r>
          </w:p>
        </w:tc>
        <w:tc>
          <w:tcPr>
            <w:tcW w:w="976" w:type="dxa"/>
            <w:tcBorders>
              <w:top w:val="nil"/>
              <w:left w:val="nil"/>
              <w:bottom w:val="nil"/>
              <w:right w:val="nil"/>
            </w:tcBorders>
            <w:noWrap/>
            <w:vAlign w:val="center"/>
            <w:hideMark/>
          </w:tcPr>
          <w:p w14:paraId="5A135617"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32DA9702" w14:textId="54F28870"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06DFFBBA"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59C8B36F"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03989141" w14:textId="30C48237"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1F375FC1" w14:textId="77777777" w:rsidTr="00E05DCC">
        <w:trPr>
          <w:trHeight w:val="288"/>
        </w:trPr>
        <w:tc>
          <w:tcPr>
            <w:tcW w:w="960" w:type="dxa"/>
            <w:tcBorders>
              <w:top w:val="nil"/>
              <w:left w:val="nil"/>
              <w:bottom w:val="nil"/>
              <w:right w:val="nil"/>
            </w:tcBorders>
            <w:noWrap/>
            <w:vAlign w:val="center"/>
          </w:tcPr>
          <w:p w14:paraId="34FB735C" w14:textId="2FFF350F"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2D855D4D" w14:textId="4C37735E"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70591462" w14:textId="44376E65"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246FE366"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737373D4" w14:textId="14276A52"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2F2F7990"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4B57525E"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6FFFBDCE" w14:textId="70444E4B"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5EADAF58" w14:textId="77777777" w:rsidTr="00E05DCC">
        <w:trPr>
          <w:trHeight w:val="288"/>
        </w:trPr>
        <w:tc>
          <w:tcPr>
            <w:tcW w:w="960" w:type="dxa"/>
            <w:tcBorders>
              <w:top w:val="nil"/>
              <w:left w:val="nil"/>
              <w:bottom w:val="nil"/>
              <w:right w:val="nil"/>
            </w:tcBorders>
            <w:noWrap/>
            <w:vAlign w:val="center"/>
          </w:tcPr>
          <w:p w14:paraId="2A6142F6" w14:textId="6CA34A7A"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705294A8" w14:textId="0651BE7C"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2B1DE133"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F4 (broccoli)</w:t>
            </w:r>
          </w:p>
        </w:tc>
        <w:tc>
          <w:tcPr>
            <w:tcW w:w="976" w:type="dxa"/>
            <w:tcBorders>
              <w:top w:val="nil"/>
              <w:left w:val="nil"/>
              <w:bottom w:val="nil"/>
              <w:right w:val="nil"/>
            </w:tcBorders>
            <w:noWrap/>
            <w:vAlign w:val="center"/>
            <w:hideMark/>
          </w:tcPr>
          <w:p w14:paraId="34553838"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Floret</w:t>
            </w:r>
          </w:p>
        </w:tc>
        <w:tc>
          <w:tcPr>
            <w:tcW w:w="874" w:type="dxa"/>
            <w:tcBorders>
              <w:top w:val="nil"/>
              <w:left w:val="nil"/>
              <w:bottom w:val="nil"/>
              <w:right w:val="nil"/>
            </w:tcBorders>
            <w:noWrap/>
            <w:vAlign w:val="center"/>
            <w:hideMark/>
          </w:tcPr>
          <w:p w14:paraId="445A9C41" w14:textId="2CDB8F22"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63293045" w14:textId="4706776C"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6.49</w:t>
            </w:r>
          </w:p>
        </w:tc>
        <w:tc>
          <w:tcPr>
            <w:tcW w:w="932" w:type="dxa"/>
            <w:tcBorders>
              <w:top w:val="nil"/>
              <w:left w:val="nil"/>
              <w:bottom w:val="nil"/>
              <w:right w:val="nil"/>
            </w:tcBorders>
            <w:noWrap/>
            <w:vAlign w:val="center"/>
            <w:hideMark/>
          </w:tcPr>
          <w:p w14:paraId="3E2DABEC" w14:textId="7A08ED40"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33.73</w:t>
            </w:r>
          </w:p>
        </w:tc>
        <w:tc>
          <w:tcPr>
            <w:tcW w:w="892" w:type="dxa"/>
            <w:tcBorders>
              <w:top w:val="nil"/>
              <w:left w:val="nil"/>
              <w:bottom w:val="nil"/>
              <w:right w:val="nil"/>
            </w:tcBorders>
            <w:noWrap/>
            <w:vAlign w:val="center"/>
            <w:hideMark/>
          </w:tcPr>
          <w:p w14:paraId="792942F0"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240</w:t>
            </w:r>
          </w:p>
        </w:tc>
      </w:tr>
      <w:tr w:rsidR="009934B8" w:rsidRPr="00C93212" w14:paraId="50E09D62" w14:textId="77777777" w:rsidTr="00E05DCC">
        <w:trPr>
          <w:trHeight w:val="288"/>
        </w:trPr>
        <w:tc>
          <w:tcPr>
            <w:tcW w:w="960" w:type="dxa"/>
            <w:tcBorders>
              <w:top w:val="nil"/>
              <w:left w:val="nil"/>
              <w:bottom w:val="nil"/>
              <w:right w:val="nil"/>
            </w:tcBorders>
            <w:noWrap/>
            <w:vAlign w:val="center"/>
          </w:tcPr>
          <w:p w14:paraId="482CB708" w14:textId="4F6D15D8"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7676959B" w14:textId="09054CA7"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3E564422" w14:textId="1D9304BE"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0E80AAB1"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7920EFB6" w14:textId="19ACBACF"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7F9907C8" w14:textId="03E3F011"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3.11</w:t>
            </w:r>
          </w:p>
        </w:tc>
        <w:tc>
          <w:tcPr>
            <w:tcW w:w="932" w:type="dxa"/>
            <w:tcBorders>
              <w:top w:val="nil"/>
              <w:left w:val="nil"/>
              <w:bottom w:val="nil"/>
              <w:right w:val="nil"/>
            </w:tcBorders>
            <w:noWrap/>
            <w:vAlign w:val="center"/>
            <w:hideMark/>
          </w:tcPr>
          <w:p w14:paraId="2CCC8ECD" w14:textId="2DDEC8FB"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15.78</w:t>
            </w:r>
          </w:p>
        </w:tc>
        <w:tc>
          <w:tcPr>
            <w:tcW w:w="892" w:type="dxa"/>
            <w:tcBorders>
              <w:top w:val="nil"/>
              <w:left w:val="nil"/>
              <w:bottom w:val="nil"/>
              <w:right w:val="nil"/>
            </w:tcBorders>
            <w:noWrap/>
            <w:vAlign w:val="center"/>
            <w:hideMark/>
          </w:tcPr>
          <w:p w14:paraId="3E8F0DCA"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135</w:t>
            </w:r>
          </w:p>
        </w:tc>
      </w:tr>
      <w:tr w:rsidR="009934B8" w:rsidRPr="00C93212" w14:paraId="3882A06A" w14:textId="77777777" w:rsidTr="00E05DCC">
        <w:trPr>
          <w:trHeight w:val="288"/>
        </w:trPr>
        <w:tc>
          <w:tcPr>
            <w:tcW w:w="960" w:type="dxa"/>
            <w:tcBorders>
              <w:top w:val="nil"/>
              <w:left w:val="nil"/>
              <w:bottom w:val="nil"/>
              <w:right w:val="nil"/>
            </w:tcBorders>
            <w:noWrap/>
            <w:vAlign w:val="center"/>
          </w:tcPr>
          <w:p w14:paraId="54029763" w14:textId="26EBCC1F"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02768231" w14:textId="2B5A5F96"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176D4162" w14:textId="2C299DA7"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55720D31"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1370F150" w14:textId="6A62AADD"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6EE63BBD" w14:textId="56D11009"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19.83</w:t>
            </w:r>
          </w:p>
        </w:tc>
        <w:tc>
          <w:tcPr>
            <w:tcW w:w="932" w:type="dxa"/>
            <w:tcBorders>
              <w:top w:val="nil"/>
              <w:left w:val="nil"/>
              <w:bottom w:val="nil"/>
              <w:right w:val="nil"/>
            </w:tcBorders>
            <w:noWrap/>
            <w:vAlign w:val="center"/>
            <w:hideMark/>
          </w:tcPr>
          <w:p w14:paraId="118EABE9" w14:textId="2D6114B8"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83.34</w:t>
            </w:r>
          </w:p>
        </w:tc>
        <w:tc>
          <w:tcPr>
            <w:tcW w:w="892" w:type="dxa"/>
            <w:tcBorders>
              <w:top w:val="nil"/>
              <w:left w:val="nil"/>
              <w:bottom w:val="nil"/>
              <w:right w:val="nil"/>
            </w:tcBorders>
            <w:noWrap/>
            <w:vAlign w:val="center"/>
            <w:hideMark/>
          </w:tcPr>
          <w:p w14:paraId="2965D300"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580</w:t>
            </w:r>
          </w:p>
        </w:tc>
      </w:tr>
      <w:tr w:rsidR="009934B8" w:rsidRPr="00C93212" w14:paraId="2F2A6DAC" w14:textId="77777777" w:rsidTr="00E05DCC">
        <w:trPr>
          <w:trHeight w:val="288"/>
        </w:trPr>
        <w:tc>
          <w:tcPr>
            <w:tcW w:w="960" w:type="dxa"/>
            <w:tcBorders>
              <w:top w:val="nil"/>
              <w:left w:val="nil"/>
              <w:bottom w:val="nil"/>
              <w:right w:val="nil"/>
            </w:tcBorders>
            <w:noWrap/>
            <w:vAlign w:val="center"/>
          </w:tcPr>
          <w:p w14:paraId="0650D5C2" w14:textId="3F029422"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66251F62" w14:textId="4511CAD1"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3931DD60"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F5 (broccoli)</w:t>
            </w:r>
          </w:p>
        </w:tc>
        <w:tc>
          <w:tcPr>
            <w:tcW w:w="976" w:type="dxa"/>
            <w:tcBorders>
              <w:top w:val="nil"/>
              <w:left w:val="nil"/>
              <w:bottom w:val="nil"/>
              <w:right w:val="nil"/>
            </w:tcBorders>
            <w:noWrap/>
            <w:vAlign w:val="center"/>
            <w:hideMark/>
          </w:tcPr>
          <w:p w14:paraId="49067F7F"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Floret</w:t>
            </w:r>
          </w:p>
        </w:tc>
        <w:tc>
          <w:tcPr>
            <w:tcW w:w="874" w:type="dxa"/>
            <w:tcBorders>
              <w:top w:val="nil"/>
              <w:left w:val="nil"/>
              <w:bottom w:val="nil"/>
              <w:right w:val="nil"/>
            </w:tcBorders>
            <w:noWrap/>
            <w:vAlign w:val="center"/>
            <w:hideMark/>
          </w:tcPr>
          <w:p w14:paraId="1955F9E4" w14:textId="05E6C8C3"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12604FA3" w14:textId="6AA1CACC"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15.28</w:t>
            </w:r>
          </w:p>
        </w:tc>
        <w:tc>
          <w:tcPr>
            <w:tcW w:w="932" w:type="dxa"/>
            <w:tcBorders>
              <w:top w:val="nil"/>
              <w:left w:val="nil"/>
              <w:bottom w:val="nil"/>
              <w:right w:val="nil"/>
            </w:tcBorders>
            <w:noWrap/>
            <w:vAlign w:val="center"/>
            <w:hideMark/>
          </w:tcPr>
          <w:p w14:paraId="13DBCF59" w14:textId="0B3AE54A"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58.84</w:t>
            </w:r>
          </w:p>
        </w:tc>
        <w:tc>
          <w:tcPr>
            <w:tcW w:w="892" w:type="dxa"/>
            <w:tcBorders>
              <w:top w:val="nil"/>
              <w:left w:val="nil"/>
              <w:bottom w:val="nil"/>
              <w:right w:val="nil"/>
            </w:tcBorders>
            <w:noWrap/>
            <w:vAlign w:val="center"/>
            <w:hideMark/>
          </w:tcPr>
          <w:p w14:paraId="72AE4679"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350</w:t>
            </w:r>
          </w:p>
        </w:tc>
      </w:tr>
      <w:tr w:rsidR="009934B8" w:rsidRPr="00C93212" w14:paraId="4A42F5E6" w14:textId="77777777" w:rsidTr="00E05DCC">
        <w:trPr>
          <w:trHeight w:val="288"/>
        </w:trPr>
        <w:tc>
          <w:tcPr>
            <w:tcW w:w="960" w:type="dxa"/>
            <w:tcBorders>
              <w:top w:val="nil"/>
              <w:left w:val="nil"/>
              <w:bottom w:val="nil"/>
              <w:right w:val="nil"/>
            </w:tcBorders>
            <w:noWrap/>
            <w:vAlign w:val="center"/>
          </w:tcPr>
          <w:p w14:paraId="09BE2D57" w14:textId="60F9B225"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5FDE0B84" w14:textId="569E9F26"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646CA789" w14:textId="5391E516"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376411C8"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150AE56C" w14:textId="6E143AA6"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5E1029D0" w14:textId="6AB484F8"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1.60</w:t>
            </w:r>
          </w:p>
        </w:tc>
        <w:tc>
          <w:tcPr>
            <w:tcW w:w="932" w:type="dxa"/>
            <w:tcBorders>
              <w:top w:val="nil"/>
              <w:left w:val="nil"/>
              <w:bottom w:val="nil"/>
              <w:right w:val="nil"/>
            </w:tcBorders>
            <w:noWrap/>
            <w:vAlign w:val="center"/>
            <w:hideMark/>
          </w:tcPr>
          <w:p w14:paraId="2D20F8A4" w14:textId="2A5E1F92"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10.81</w:t>
            </w:r>
          </w:p>
        </w:tc>
        <w:tc>
          <w:tcPr>
            <w:tcW w:w="892" w:type="dxa"/>
            <w:tcBorders>
              <w:top w:val="nil"/>
              <w:left w:val="nil"/>
              <w:bottom w:val="nil"/>
              <w:right w:val="nil"/>
            </w:tcBorders>
            <w:noWrap/>
            <w:vAlign w:val="center"/>
            <w:hideMark/>
          </w:tcPr>
          <w:p w14:paraId="64EF6A84"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90</w:t>
            </w:r>
          </w:p>
        </w:tc>
      </w:tr>
      <w:tr w:rsidR="009934B8" w:rsidRPr="00C93212" w14:paraId="038098F8" w14:textId="77777777" w:rsidTr="00E05DCC">
        <w:trPr>
          <w:trHeight w:val="288"/>
        </w:trPr>
        <w:tc>
          <w:tcPr>
            <w:tcW w:w="960" w:type="dxa"/>
            <w:tcBorders>
              <w:top w:val="nil"/>
              <w:left w:val="nil"/>
              <w:bottom w:val="nil"/>
              <w:right w:val="nil"/>
            </w:tcBorders>
            <w:noWrap/>
            <w:vAlign w:val="center"/>
          </w:tcPr>
          <w:p w14:paraId="05E04296" w14:textId="66340E74"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076739A8" w14:textId="1E4C4BE0"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1E1B883F" w14:textId="1F0E5988"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2146A4CB"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2E2CB34C" w14:textId="35AEBDC1"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03E74341" w14:textId="77EDF914"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21.32</w:t>
            </w:r>
          </w:p>
        </w:tc>
        <w:tc>
          <w:tcPr>
            <w:tcW w:w="932" w:type="dxa"/>
            <w:tcBorders>
              <w:top w:val="nil"/>
              <w:left w:val="nil"/>
              <w:bottom w:val="nil"/>
              <w:right w:val="nil"/>
            </w:tcBorders>
            <w:noWrap/>
            <w:vAlign w:val="center"/>
            <w:hideMark/>
          </w:tcPr>
          <w:p w14:paraId="5A0BC384" w14:textId="726486AE"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89.41</w:t>
            </w:r>
          </w:p>
        </w:tc>
        <w:tc>
          <w:tcPr>
            <w:tcW w:w="892" w:type="dxa"/>
            <w:tcBorders>
              <w:top w:val="nil"/>
              <w:left w:val="nil"/>
              <w:bottom w:val="nil"/>
              <w:right w:val="nil"/>
            </w:tcBorders>
            <w:noWrap/>
            <w:vAlign w:val="center"/>
            <w:hideMark/>
          </w:tcPr>
          <w:p w14:paraId="105893EB"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760</w:t>
            </w:r>
          </w:p>
        </w:tc>
      </w:tr>
      <w:tr w:rsidR="009934B8" w:rsidRPr="00C93212" w14:paraId="0B2CD1ED" w14:textId="77777777" w:rsidTr="00E05DCC">
        <w:trPr>
          <w:trHeight w:val="288"/>
        </w:trPr>
        <w:tc>
          <w:tcPr>
            <w:tcW w:w="960" w:type="dxa"/>
            <w:tcBorders>
              <w:top w:val="nil"/>
              <w:left w:val="nil"/>
              <w:bottom w:val="nil"/>
              <w:right w:val="nil"/>
            </w:tcBorders>
            <w:noWrap/>
            <w:vAlign w:val="center"/>
          </w:tcPr>
          <w:p w14:paraId="77792501" w14:textId="761B703F"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7D8D900F" w14:textId="70078665"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3ADC9858"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F6 (broccoli reference)</w:t>
            </w:r>
          </w:p>
        </w:tc>
        <w:tc>
          <w:tcPr>
            <w:tcW w:w="976" w:type="dxa"/>
            <w:tcBorders>
              <w:top w:val="nil"/>
              <w:left w:val="nil"/>
              <w:bottom w:val="nil"/>
              <w:right w:val="nil"/>
            </w:tcBorders>
            <w:noWrap/>
            <w:vAlign w:val="center"/>
            <w:hideMark/>
          </w:tcPr>
          <w:p w14:paraId="3BCD3C6A"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Floret</w:t>
            </w:r>
          </w:p>
        </w:tc>
        <w:tc>
          <w:tcPr>
            <w:tcW w:w="874" w:type="dxa"/>
            <w:tcBorders>
              <w:top w:val="nil"/>
              <w:left w:val="nil"/>
              <w:bottom w:val="nil"/>
              <w:right w:val="nil"/>
            </w:tcBorders>
            <w:noWrap/>
            <w:vAlign w:val="center"/>
            <w:hideMark/>
          </w:tcPr>
          <w:p w14:paraId="4B937D2F" w14:textId="5474998C"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74364345" w14:textId="158FABD6"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13.61</w:t>
            </w:r>
          </w:p>
        </w:tc>
        <w:tc>
          <w:tcPr>
            <w:tcW w:w="932" w:type="dxa"/>
            <w:tcBorders>
              <w:top w:val="nil"/>
              <w:left w:val="nil"/>
              <w:bottom w:val="nil"/>
              <w:right w:val="nil"/>
            </w:tcBorders>
            <w:noWrap/>
            <w:vAlign w:val="center"/>
            <w:hideMark/>
          </w:tcPr>
          <w:p w14:paraId="60BFAE0B" w14:textId="2BE1022A"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59.18</w:t>
            </w:r>
          </w:p>
        </w:tc>
        <w:tc>
          <w:tcPr>
            <w:tcW w:w="892" w:type="dxa"/>
            <w:tcBorders>
              <w:top w:val="nil"/>
              <w:left w:val="nil"/>
              <w:bottom w:val="nil"/>
              <w:right w:val="nil"/>
            </w:tcBorders>
            <w:noWrap/>
            <w:vAlign w:val="center"/>
            <w:hideMark/>
          </w:tcPr>
          <w:p w14:paraId="3484BF21"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330</w:t>
            </w:r>
          </w:p>
        </w:tc>
      </w:tr>
      <w:tr w:rsidR="009934B8" w:rsidRPr="00C93212" w14:paraId="371C01D7" w14:textId="77777777" w:rsidTr="00E05DCC">
        <w:trPr>
          <w:trHeight w:val="288"/>
        </w:trPr>
        <w:tc>
          <w:tcPr>
            <w:tcW w:w="960" w:type="dxa"/>
            <w:tcBorders>
              <w:top w:val="nil"/>
              <w:left w:val="nil"/>
              <w:bottom w:val="nil"/>
              <w:right w:val="nil"/>
            </w:tcBorders>
            <w:noWrap/>
            <w:vAlign w:val="center"/>
          </w:tcPr>
          <w:p w14:paraId="517E2E2A" w14:textId="15AE279C"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70BDDC85" w14:textId="6BBBCF78"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3EC1BD4C" w14:textId="048D7666"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2987E481"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5D55DECF" w14:textId="0AD78242"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4251A302" w14:textId="721CE22B"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0.62</w:t>
            </w:r>
          </w:p>
        </w:tc>
        <w:tc>
          <w:tcPr>
            <w:tcW w:w="932" w:type="dxa"/>
            <w:tcBorders>
              <w:top w:val="nil"/>
              <w:left w:val="nil"/>
              <w:bottom w:val="nil"/>
              <w:right w:val="nil"/>
            </w:tcBorders>
            <w:noWrap/>
            <w:vAlign w:val="center"/>
            <w:hideMark/>
          </w:tcPr>
          <w:p w14:paraId="50E76E93" w14:textId="591D6E73"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6.32</w:t>
            </w:r>
          </w:p>
        </w:tc>
        <w:tc>
          <w:tcPr>
            <w:tcW w:w="892" w:type="dxa"/>
            <w:tcBorders>
              <w:top w:val="nil"/>
              <w:left w:val="nil"/>
              <w:bottom w:val="nil"/>
              <w:right w:val="nil"/>
            </w:tcBorders>
            <w:noWrap/>
            <w:vAlign w:val="center"/>
            <w:hideMark/>
          </w:tcPr>
          <w:p w14:paraId="5989D7FD"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72</w:t>
            </w:r>
          </w:p>
        </w:tc>
      </w:tr>
      <w:tr w:rsidR="009934B8" w:rsidRPr="00C93212" w14:paraId="55AFF835" w14:textId="77777777" w:rsidTr="00E05DCC">
        <w:trPr>
          <w:trHeight w:val="288"/>
        </w:trPr>
        <w:tc>
          <w:tcPr>
            <w:tcW w:w="960" w:type="dxa"/>
            <w:tcBorders>
              <w:top w:val="nil"/>
              <w:left w:val="nil"/>
              <w:bottom w:val="nil"/>
              <w:right w:val="nil"/>
            </w:tcBorders>
            <w:noWrap/>
            <w:vAlign w:val="center"/>
          </w:tcPr>
          <w:p w14:paraId="487F6402" w14:textId="553255ED"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5A2C7578" w14:textId="1F131553"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76A36724" w14:textId="4203DF2D"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75B8B527"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4A0A9AB8" w14:textId="6A36B1F0"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13DE60EF" w14:textId="59232218"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16.64</w:t>
            </w:r>
          </w:p>
        </w:tc>
        <w:tc>
          <w:tcPr>
            <w:tcW w:w="932" w:type="dxa"/>
            <w:tcBorders>
              <w:top w:val="nil"/>
              <w:left w:val="nil"/>
              <w:bottom w:val="nil"/>
              <w:right w:val="nil"/>
            </w:tcBorders>
            <w:noWrap/>
            <w:vAlign w:val="center"/>
            <w:hideMark/>
          </w:tcPr>
          <w:p w14:paraId="55396D5E" w14:textId="33DFD746"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87.25</w:t>
            </w:r>
          </w:p>
        </w:tc>
        <w:tc>
          <w:tcPr>
            <w:tcW w:w="892" w:type="dxa"/>
            <w:tcBorders>
              <w:top w:val="nil"/>
              <w:left w:val="nil"/>
              <w:bottom w:val="nil"/>
              <w:right w:val="nil"/>
            </w:tcBorders>
            <w:noWrap/>
            <w:vAlign w:val="center"/>
            <w:hideMark/>
          </w:tcPr>
          <w:p w14:paraId="17258000"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680</w:t>
            </w:r>
          </w:p>
        </w:tc>
      </w:tr>
      <w:tr w:rsidR="009934B8" w:rsidRPr="00C93212" w14:paraId="3CAEA4BC" w14:textId="77777777" w:rsidTr="00E05DCC">
        <w:trPr>
          <w:trHeight w:val="288"/>
        </w:trPr>
        <w:tc>
          <w:tcPr>
            <w:tcW w:w="960" w:type="dxa"/>
            <w:tcBorders>
              <w:top w:val="nil"/>
              <w:left w:val="nil"/>
              <w:bottom w:val="nil"/>
              <w:right w:val="nil"/>
            </w:tcBorders>
            <w:noWrap/>
            <w:vAlign w:val="center"/>
          </w:tcPr>
          <w:p w14:paraId="5AD1FBF8" w14:textId="07173F2A"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44BC3674" w14:textId="3A25C5D4"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0381E66C"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F7 (lettuce)</w:t>
            </w:r>
          </w:p>
        </w:tc>
        <w:tc>
          <w:tcPr>
            <w:tcW w:w="976" w:type="dxa"/>
            <w:tcBorders>
              <w:top w:val="nil"/>
              <w:left w:val="nil"/>
              <w:bottom w:val="nil"/>
              <w:right w:val="nil"/>
            </w:tcBorders>
            <w:noWrap/>
            <w:vAlign w:val="center"/>
            <w:hideMark/>
          </w:tcPr>
          <w:p w14:paraId="29716E64"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7FA4ABCB" w14:textId="1313FA30"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6B5F9729"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4D36E905"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4E9638A9" w14:textId="3243B74A"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39E8D7BF" w14:textId="77777777" w:rsidTr="00E05DCC">
        <w:trPr>
          <w:trHeight w:val="288"/>
        </w:trPr>
        <w:tc>
          <w:tcPr>
            <w:tcW w:w="960" w:type="dxa"/>
            <w:tcBorders>
              <w:top w:val="nil"/>
              <w:left w:val="nil"/>
              <w:bottom w:val="nil"/>
              <w:right w:val="nil"/>
            </w:tcBorders>
            <w:noWrap/>
            <w:vAlign w:val="center"/>
          </w:tcPr>
          <w:p w14:paraId="12F2A035" w14:textId="21DEEE79"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00F8D7EA" w14:textId="56232417"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657FEA7F" w14:textId="29959D10"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7753F6B5"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6B2C6A9F" w14:textId="25F31BA3"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2203531E"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74987B64"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18C28ED6" w14:textId="7BE08AFC"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0919C3B0" w14:textId="77777777" w:rsidTr="00E05DCC">
        <w:trPr>
          <w:trHeight w:val="288"/>
        </w:trPr>
        <w:tc>
          <w:tcPr>
            <w:tcW w:w="960" w:type="dxa"/>
            <w:tcBorders>
              <w:top w:val="nil"/>
              <w:left w:val="nil"/>
              <w:bottom w:val="nil"/>
              <w:right w:val="nil"/>
            </w:tcBorders>
            <w:noWrap/>
            <w:vAlign w:val="center"/>
          </w:tcPr>
          <w:p w14:paraId="34A99A25" w14:textId="006F64FD"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hideMark/>
          </w:tcPr>
          <w:p w14:paraId="698B5C86"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Pesticides</w:t>
            </w:r>
          </w:p>
        </w:tc>
        <w:tc>
          <w:tcPr>
            <w:tcW w:w="1426" w:type="dxa"/>
            <w:tcBorders>
              <w:top w:val="nil"/>
              <w:left w:val="nil"/>
              <w:bottom w:val="nil"/>
              <w:right w:val="nil"/>
            </w:tcBorders>
            <w:noWrap/>
            <w:vAlign w:val="center"/>
            <w:hideMark/>
          </w:tcPr>
          <w:p w14:paraId="22696DC7"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F1 (pasture)</w:t>
            </w:r>
          </w:p>
        </w:tc>
        <w:tc>
          <w:tcPr>
            <w:tcW w:w="976" w:type="dxa"/>
            <w:tcBorders>
              <w:top w:val="nil"/>
              <w:left w:val="nil"/>
              <w:bottom w:val="nil"/>
              <w:right w:val="nil"/>
            </w:tcBorders>
            <w:noWrap/>
            <w:vAlign w:val="center"/>
            <w:hideMark/>
          </w:tcPr>
          <w:p w14:paraId="41A530C0"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794C1E32" w14:textId="6ACAE194"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782F6C4E" w14:textId="2D526921"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0.019</w:t>
            </w:r>
          </w:p>
        </w:tc>
        <w:tc>
          <w:tcPr>
            <w:tcW w:w="932" w:type="dxa"/>
            <w:tcBorders>
              <w:top w:val="nil"/>
              <w:left w:val="nil"/>
              <w:bottom w:val="nil"/>
              <w:right w:val="nil"/>
            </w:tcBorders>
            <w:noWrap/>
            <w:vAlign w:val="center"/>
            <w:hideMark/>
          </w:tcPr>
          <w:p w14:paraId="4E5AEE30" w14:textId="4D97E284"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0.46</w:t>
            </w:r>
          </w:p>
        </w:tc>
        <w:tc>
          <w:tcPr>
            <w:tcW w:w="892" w:type="dxa"/>
            <w:tcBorders>
              <w:top w:val="nil"/>
              <w:left w:val="nil"/>
              <w:bottom w:val="nil"/>
              <w:right w:val="nil"/>
            </w:tcBorders>
            <w:noWrap/>
            <w:vAlign w:val="center"/>
            <w:hideMark/>
          </w:tcPr>
          <w:p w14:paraId="1170790A"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21</w:t>
            </w:r>
          </w:p>
        </w:tc>
      </w:tr>
      <w:tr w:rsidR="009934B8" w:rsidRPr="00C93212" w14:paraId="2FB22A48" w14:textId="77777777" w:rsidTr="00E05DCC">
        <w:trPr>
          <w:trHeight w:val="288"/>
        </w:trPr>
        <w:tc>
          <w:tcPr>
            <w:tcW w:w="960" w:type="dxa"/>
            <w:tcBorders>
              <w:top w:val="nil"/>
              <w:left w:val="nil"/>
              <w:bottom w:val="nil"/>
              <w:right w:val="nil"/>
            </w:tcBorders>
            <w:noWrap/>
            <w:vAlign w:val="center"/>
          </w:tcPr>
          <w:p w14:paraId="3C74E013" w14:textId="4C81E6E5"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6AC50806" w14:textId="1D2C6A89"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23D1C731" w14:textId="6BB72EE0"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41D363C4"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65A71C2F" w14:textId="2CD32316"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56F129F0" w14:textId="56D9BF63"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0.020</w:t>
            </w:r>
          </w:p>
        </w:tc>
        <w:tc>
          <w:tcPr>
            <w:tcW w:w="932" w:type="dxa"/>
            <w:tcBorders>
              <w:top w:val="nil"/>
              <w:left w:val="nil"/>
              <w:bottom w:val="nil"/>
              <w:right w:val="nil"/>
            </w:tcBorders>
            <w:noWrap/>
            <w:vAlign w:val="center"/>
            <w:hideMark/>
          </w:tcPr>
          <w:p w14:paraId="7CE2C77B" w14:textId="0DC48860"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0.64</w:t>
            </w:r>
          </w:p>
        </w:tc>
        <w:tc>
          <w:tcPr>
            <w:tcW w:w="892" w:type="dxa"/>
            <w:tcBorders>
              <w:top w:val="nil"/>
              <w:left w:val="nil"/>
              <w:bottom w:val="nil"/>
              <w:right w:val="nil"/>
            </w:tcBorders>
            <w:noWrap/>
            <w:vAlign w:val="center"/>
            <w:hideMark/>
          </w:tcPr>
          <w:p w14:paraId="230BBE15"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35</w:t>
            </w:r>
          </w:p>
        </w:tc>
      </w:tr>
      <w:tr w:rsidR="009934B8" w:rsidRPr="00C93212" w14:paraId="358104F0" w14:textId="77777777" w:rsidTr="00E05DCC">
        <w:trPr>
          <w:trHeight w:val="288"/>
        </w:trPr>
        <w:tc>
          <w:tcPr>
            <w:tcW w:w="960" w:type="dxa"/>
            <w:tcBorders>
              <w:top w:val="nil"/>
              <w:left w:val="nil"/>
              <w:bottom w:val="nil"/>
              <w:right w:val="nil"/>
            </w:tcBorders>
            <w:noWrap/>
            <w:vAlign w:val="center"/>
          </w:tcPr>
          <w:p w14:paraId="610CD2E3" w14:textId="2E83C6BF"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44033A49" w14:textId="4BFFDDFD"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4ADFEAF8"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F2 (pasture)</w:t>
            </w:r>
          </w:p>
        </w:tc>
        <w:tc>
          <w:tcPr>
            <w:tcW w:w="976" w:type="dxa"/>
            <w:tcBorders>
              <w:top w:val="nil"/>
              <w:left w:val="nil"/>
              <w:bottom w:val="nil"/>
              <w:right w:val="nil"/>
            </w:tcBorders>
            <w:noWrap/>
            <w:vAlign w:val="center"/>
            <w:hideMark/>
          </w:tcPr>
          <w:p w14:paraId="0B460DE1"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198F25CA" w14:textId="05C3C1F1"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23A980F0" w14:textId="47B08E03"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0.040</w:t>
            </w:r>
          </w:p>
        </w:tc>
        <w:tc>
          <w:tcPr>
            <w:tcW w:w="932" w:type="dxa"/>
            <w:tcBorders>
              <w:top w:val="nil"/>
              <w:left w:val="nil"/>
              <w:bottom w:val="nil"/>
              <w:right w:val="nil"/>
            </w:tcBorders>
            <w:noWrap/>
            <w:vAlign w:val="center"/>
            <w:hideMark/>
          </w:tcPr>
          <w:p w14:paraId="38C446C3" w14:textId="5B44D956"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1.41</w:t>
            </w:r>
          </w:p>
        </w:tc>
        <w:tc>
          <w:tcPr>
            <w:tcW w:w="892" w:type="dxa"/>
            <w:tcBorders>
              <w:top w:val="nil"/>
              <w:left w:val="nil"/>
              <w:bottom w:val="nil"/>
              <w:right w:val="nil"/>
            </w:tcBorders>
            <w:noWrap/>
            <w:vAlign w:val="center"/>
            <w:hideMark/>
          </w:tcPr>
          <w:p w14:paraId="5CDB7CEE"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74</w:t>
            </w:r>
          </w:p>
        </w:tc>
      </w:tr>
      <w:tr w:rsidR="009934B8" w:rsidRPr="00C93212" w14:paraId="49BF34D6" w14:textId="77777777" w:rsidTr="00E05DCC">
        <w:trPr>
          <w:trHeight w:val="288"/>
        </w:trPr>
        <w:tc>
          <w:tcPr>
            <w:tcW w:w="960" w:type="dxa"/>
            <w:tcBorders>
              <w:top w:val="nil"/>
              <w:left w:val="nil"/>
              <w:bottom w:val="nil"/>
              <w:right w:val="nil"/>
            </w:tcBorders>
            <w:noWrap/>
            <w:vAlign w:val="center"/>
          </w:tcPr>
          <w:p w14:paraId="31A72E2D" w14:textId="106C4D61"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75A336A8" w14:textId="31F4130B"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1174C1B9" w14:textId="6D8E2CD3"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47387EE5"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5D68E2DE" w14:textId="46752EEA"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1BD44A06" w14:textId="2CD17DBD"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0.0086</w:t>
            </w:r>
          </w:p>
        </w:tc>
        <w:tc>
          <w:tcPr>
            <w:tcW w:w="932" w:type="dxa"/>
            <w:tcBorders>
              <w:top w:val="nil"/>
              <w:left w:val="nil"/>
              <w:bottom w:val="nil"/>
              <w:right w:val="nil"/>
            </w:tcBorders>
            <w:noWrap/>
            <w:vAlign w:val="center"/>
            <w:hideMark/>
          </w:tcPr>
          <w:p w14:paraId="3A2886D2" w14:textId="59B1C935"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0.29</w:t>
            </w:r>
          </w:p>
        </w:tc>
        <w:tc>
          <w:tcPr>
            <w:tcW w:w="892" w:type="dxa"/>
            <w:tcBorders>
              <w:top w:val="nil"/>
              <w:left w:val="nil"/>
              <w:bottom w:val="nil"/>
              <w:right w:val="nil"/>
            </w:tcBorders>
            <w:noWrap/>
            <w:vAlign w:val="center"/>
            <w:hideMark/>
          </w:tcPr>
          <w:p w14:paraId="3FC8FA6F"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13</w:t>
            </w:r>
          </w:p>
        </w:tc>
      </w:tr>
      <w:tr w:rsidR="009934B8" w:rsidRPr="00C93212" w14:paraId="48F7D903" w14:textId="77777777" w:rsidTr="00E05DCC">
        <w:trPr>
          <w:trHeight w:val="288"/>
        </w:trPr>
        <w:tc>
          <w:tcPr>
            <w:tcW w:w="960" w:type="dxa"/>
            <w:tcBorders>
              <w:top w:val="nil"/>
              <w:left w:val="nil"/>
              <w:bottom w:val="nil"/>
              <w:right w:val="nil"/>
            </w:tcBorders>
            <w:noWrap/>
            <w:vAlign w:val="center"/>
          </w:tcPr>
          <w:p w14:paraId="475AC098" w14:textId="25E13A5D"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7F9B72AA" w14:textId="7B8B688E"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098ACFBC"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F3 (pasture reference)</w:t>
            </w:r>
          </w:p>
        </w:tc>
        <w:tc>
          <w:tcPr>
            <w:tcW w:w="976" w:type="dxa"/>
            <w:tcBorders>
              <w:top w:val="nil"/>
              <w:left w:val="nil"/>
              <w:bottom w:val="nil"/>
              <w:right w:val="nil"/>
            </w:tcBorders>
            <w:noWrap/>
            <w:vAlign w:val="center"/>
            <w:hideMark/>
          </w:tcPr>
          <w:p w14:paraId="2D500909"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72775869" w14:textId="3CE4320D"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6787B28C" w14:textId="41B519A2"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1.17</w:t>
            </w:r>
          </w:p>
        </w:tc>
        <w:tc>
          <w:tcPr>
            <w:tcW w:w="932" w:type="dxa"/>
            <w:tcBorders>
              <w:top w:val="nil"/>
              <w:left w:val="nil"/>
              <w:bottom w:val="nil"/>
              <w:right w:val="nil"/>
            </w:tcBorders>
            <w:noWrap/>
            <w:vAlign w:val="center"/>
            <w:hideMark/>
          </w:tcPr>
          <w:p w14:paraId="5BD98F2E" w14:textId="7E71255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37.64</w:t>
            </w:r>
          </w:p>
        </w:tc>
        <w:tc>
          <w:tcPr>
            <w:tcW w:w="892" w:type="dxa"/>
            <w:tcBorders>
              <w:top w:val="nil"/>
              <w:left w:val="nil"/>
              <w:bottom w:val="nil"/>
              <w:right w:val="nil"/>
            </w:tcBorders>
            <w:noWrap/>
            <w:vAlign w:val="center"/>
            <w:hideMark/>
          </w:tcPr>
          <w:p w14:paraId="4456CE3F"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1600</w:t>
            </w:r>
          </w:p>
        </w:tc>
      </w:tr>
      <w:tr w:rsidR="009934B8" w:rsidRPr="00C93212" w14:paraId="6F8E5BAF" w14:textId="77777777" w:rsidTr="00E05DCC">
        <w:trPr>
          <w:trHeight w:val="288"/>
        </w:trPr>
        <w:tc>
          <w:tcPr>
            <w:tcW w:w="960" w:type="dxa"/>
            <w:tcBorders>
              <w:top w:val="nil"/>
              <w:left w:val="nil"/>
              <w:bottom w:val="nil"/>
              <w:right w:val="nil"/>
            </w:tcBorders>
            <w:noWrap/>
            <w:vAlign w:val="center"/>
          </w:tcPr>
          <w:p w14:paraId="674D3422" w14:textId="4C88B722"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17D5F9B6" w14:textId="2E370E71"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06D96A2D" w14:textId="025A98C3"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5DCAF685"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4E6032AB" w14:textId="371F2CA6"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5B84A89B" w14:textId="55B289A5"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2.93</w:t>
            </w:r>
          </w:p>
        </w:tc>
        <w:tc>
          <w:tcPr>
            <w:tcW w:w="932" w:type="dxa"/>
            <w:tcBorders>
              <w:top w:val="nil"/>
              <w:left w:val="nil"/>
              <w:bottom w:val="nil"/>
              <w:right w:val="nil"/>
            </w:tcBorders>
            <w:noWrap/>
            <w:vAlign w:val="center"/>
            <w:hideMark/>
          </w:tcPr>
          <w:p w14:paraId="0B451E06" w14:textId="598B929F"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106.29</w:t>
            </w:r>
          </w:p>
        </w:tc>
        <w:tc>
          <w:tcPr>
            <w:tcW w:w="892" w:type="dxa"/>
            <w:tcBorders>
              <w:top w:val="nil"/>
              <w:left w:val="nil"/>
              <w:bottom w:val="nil"/>
              <w:right w:val="nil"/>
            </w:tcBorders>
            <w:noWrap/>
            <w:vAlign w:val="center"/>
            <w:hideMark/>
          </w:tcPr>
          <w:p w14:paraId="759D8C3E"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4700</w:t>
            </w:r>
          </w:p>
        </w:tc>
      </w:tr>
      <w:tr w:rsidR="009934B8" w:rsidRPr="00C93212" w14:paraId="3773FB71" w14:textId="77777777" w:rsidTr="00E05DCC">
        <w:trPr>
          <w:trHeight w:val="288"/>
        </w:trPr>
        <w:tc>
          <w:tcPr>
            <w:tcW w:w="960" w:type="dxa"/>
            <w:tcBorders>
              <w:top w:val="nil"/>
              <w:left w:val="nil"/>
              <w:bottom w:val="nil"/>
              <w:right w:val="nil"/>
            </w:tcBorders>
            <w:noWrap/>
            <w:vAlign w:val="center"/>
          </w:tcPr>
          <w:p w14:paraId="436048A0" w14:textId="33E679C8"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5FCF0C4C" w14:textId="1131CC76"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2517A836"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F4 (broccoli)</w:t>
            </w:r>
          </w:p>
        </w:tc>
        <w:tc>
          <w:tcPr>
            <w:tcW w:w="976" w:type="dxa"/>
            <w:tcBorders>
              <w:top w:val="nil"/>
              <w:left w:val="nil"/>
              <w:bottom w:val="nil"/>
              <w:right w:val="nil"/>
            </w:tcBorders>
            <w:noWrap/>
            <w:vAlign w:val="center"/>
            <w:hideMark/>
          </w:tcPr>
          <w:p w14:paraId="179CE8FA"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Floret</w:t>
            </w:r>
          </w:p>
        </w:tc>
        <w:tc>
          <w:tcPr>
            <w:tcW w:w="874" w:type="dxa"/>
            <w:tcBorders>
              <w:top w:val="nil"/>
              <w:left w:val="nil"/>
              <w:bottom w:val="nil"/>
              <w:right w:val="nil"/>
            </w:tcBorders>
            <w:noWrap/>
            <w:vAlign w:val="center"/>
            <w:hideMark/>
          </w:tcPr>
          <w:p w14:paraId="79A26BA0" w14:textId="31698ED4"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6707CACA" w14:textId="5A84CBAE"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0.010</w:t>
            </w:r>
          </w:p>
        </w:tc>
        <w:tc>
          <w:tcPr>
            <w:tcW w:w="932" w:type="dxa"/>
            <w:tcBorders>
              <w:top w:val="nil"/>
              <w:left w:val="nil"/>
              <w:bottom w:val="nil"/>
              <w:right w:val="nil"/>
            </w:tcBorders>
            <w:noWrap/>
            <w:vAlign w:val="center"/>
            <w:hideMark/>
          </w:tcPr>
          <w:p w14:paraId="30FB965A" w14:textId="4A0717F3"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0.46</w:t>
            </w:r>
          </w:p>
        </w:tc>
        <w:tc>
          <w:tcPr>
            <w:tcW w:w="892" w:type="dxa"/>
            <w:tcBorders>
              <w:top w:val="nil"/>
              <w:left w:val="nil"/>
              <w:bottom w:val="nil"/>
              <w:right w:val="nil"/>
            </w:tcBorders>
            <w:noWrap/>
            <w:vAlign w:val="center"/>
            <w:hideMark/>
          </w:tcPr>
          <w:p w14:paraId="3EC3D4E9"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25</w:t>
            </w:r>
          </w:p>
        </w:tc>
      </w:tr>
      <w:tr w:rsidR="009934B8" w:rsidRPr="00C93212" w14:paraId="3872E2D8" w14:textId="77777777" w:rsidTr="00E05DCC">
        <w:trPr>
          <w:trHeight w:val="288"/>
        </w:trPr>
        <w:tc>
          <w:tcPr>
            <w:tcW w:w="960" w:type="dxa"/>
            <w:tcBorders>
              <w:top w:val="nil"/>
              <w:left w:val="nil"/>
              <w:bottom w:val="nil"/>
              <w:right w:val="nil"/>
            </w:tcBorders>
            <w:noWrap/>
            <w:vAlign w:val="center"/>
          </w:tcPr>
          <w:p w14:paraId="7781E621" w14:textId="2BDAACBF"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4D667626" w14:textId="3E7D8251"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6ECF7AE0" w14:textId="68A318ED"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28A9D2DF"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160B7348" w14:textId="444E7596"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50524275" w14:textId="0D2EA052"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1.48</w:t>
            </w:r>
          </w:p>
        </w:tc>
        <w:tc>
          <w:tcPr>
            <w:tcW w:w="932" w:type="dxa"/>
            <w:tcBorders>
              <w:top w:val="nil"/>
              <w:left w:val="nil"/>
              <w:bottom w:val="nil"/>
              <w:right w:val="nil"/>
            </w:tcBorders>
            <w:noWrap/>
            <w:vAlign w:val="center"/>
            <w:hideMark/>
          </w:tcPr>
          <w:p w14:paraId="7ECC7045" w14:textId="46E4CA6E"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38.19</w:t>
            </w:r>
          </w:p>
        </w:tc>
        <w:tc>
          <w:tcPr>
            <w:tcW w:w="892" w:type="dxa"/>
            <w:tcBorders>
              <w:top w:val="nil"/>
              <w:left w:val="nil"/>
              <w:bottom w:val="nil"/>
              <w:right w:val="nil"/>
            </w:tcBorders>
            <w:noWrap/>
            <w:vAlign w:val="center"/>
            <w:hideMark/>
          </w:tcPr>
          <w:p w14:paraId="03FC0B3E"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1700</w:t>
            </w:r>
          </w:p>
        </w:tc>
      </w:tr>
      <w:tr w:rsidR="009934B8" w:rsidRPr="00C93212" w14:paraId="3E411564" w14:textId="77777777" w:rsidTr="00E05DCC">
        <w:trPr>
          <w:trHeight w:val="288"/>
        </w:trPr>
        <w:tc>
          <w:tcPr>
            <w:tcW w:w="960" w:type="dxa"/>
            <w:tcBorders>
              <w:top w:val="nil"/>
              <w:left w:val="nil"/>
              <w:bottom w:val="nil"/>
              <w:right w:val="nil"/>
            </w:tcBorders>
            <w:noWrap/>
            <w:vAlign w:val="center"/>
          </w:tcPr>
          <w:p w14:paraId="2A755754" w14:textId="7F21F2F9"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72A409B4" w14:textId="6FFD20C9"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1A153694" w14:textId="54001CC2"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3ADB8CBB"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13B2A7EB" w14:textId="0DE09560"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47E0AEDF" w14:textId="5236BE18"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3.43</w:t>
            </w:r>
          </w:p>
        </w:tc>
        <w:tc>
          <w:tcPr>
            <w:tcW w:w="932" w:type="dxa"/>
            <w:tcBorders>
              <w:top w:val="nil"/>
              <w:left w:val="nil"/>
              <w:bottom w:val="nil"/>
              <w:right w:val="nil"/>
            </w:tcBorders>
            <w:noWrap/>
            <w:vAlign w:val="center"/>
            <w:hideMark/>
          </w:tcPr>
          <w:p w14:paraId="11A18C50" w14:textId="19277A49"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63.39</w:t>
            </w:r>
          </w:p>
        </w:tc>
        <w:tc>
          <w:tcPr>
            <w:tcW w:w="892" w:type="dxa"/>
            <w:tcBorders>
              <w:top w:val="nil"/>
              <w:left w:val="nil"/>
              <w:bottom w:val="nil"/>
              <w:right w:val="nil"/>
            </w:tcBorders>
            <w:noWrap/>
            <w:vAlign w:val="center"/>
            <w:hideMark/>
          </w:tcPr>
          <w:p w14:paraId="7D9090BB"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2300</w:t>
            </w:r>
          </w:p>
        </w:tc>
      </w:tr>
      <w:tr w:rsidR="009934B8" w:rsidRPr="00C93212" w14:paraId="5A961570" w14:textId="77777777" w:rsidTr="00E05DCC">
        <w:trPr>
          <w:trHeight w:val="288"/>
        </w:trPr>
        <w:tc>
          <w:tcPr>
            <w:tcW w:w="960" w:type="dxa"/>
            <w:tcBorders>
              <w:top w:val="nil"/>
              <w:left w:val="nil"/>
              <w:bottom w:val="nil"/>
              <w:right w:val="nil"/>
            </w:tcBorders>
            <w:noWrap/>
            <w:vAlign w:val="center"/>
          </w:tcPr>
          <w:p w14:paraId="61DE81CE" w14:textId="5473479F"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3026ABEE" w14:textId="5CDFA42C"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569E991C"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F5 (broccoli)</w:t>
            </w:r>
          </w:p>
        </w:tc>
        <w:tc>
          <w:tcPr>
            <w:tcW w:w="976" w:type="dxa"/>
            <w:tcBorders>
              <w:top w:val="nil"/>
              <w:left w:val="nil"/>
              <w:bottom w:val="nil"/>
              <w:right w:val="nil"/>
            </w:tcBorders>
            <w:noWrap/>
            <w:vAlign w:val="center"/>
            <w:hideMark/>
          </w:tcPr>
          <w:p w14:paraId="1D64A43C"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Floret</w:t>
            </w:r>
          </w:p>
        </w:tc>
        <w:tc>
          <w:tcPr>
            <w:tcW w:w="874" w:type="dxa"/>
            <w:tcBorders>
              <w:top w:val="nil"/>
              <w:left w:val="nil"/>
              <w:bottom w:val="nil"/>
              <w:right w:val="nil"/>
            </w:tcBorders>
            <w:noWrap/>
            <w:vAlign w:val="center"/>
            <w:hideMark/>
          </w:tcPr>
          <w:p w14:paraId="38FD5C34" w14:textId="5685B522"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6AC6F887" w14:textId="1A8AF4A6"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0.58</w:t>
            </w:r>
          </w:p>
        </w:tc>
        <w:tc>
          <w:tcPr>
            <w:tcW w:w="932" w:type="dxa"/>
            <w:tcBorders>
              <w:top w:val="nil"/>
              <w:left w:val="nil"/>
              <w:bottom w:val="nil"/>
              <w:right w:val="nil"/>
            </w:tcBorders>
            <w:noWrap/>
            <w:vAlign w:val="center"/>
            <w:hideMark/>
          </w:tcPr>
          <w:p w14:paraId="6E393160" w14:textId="5FD84BA3"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11.09</w:t>
            </w:r>
          </w:p>
        </w:tc>
        <w:tc>
          <w:tcPr>
            <w:tcW w:w="892" w:type="dxa"/>
            <w:tcBorders>
              <w:top w:val="nil"/>
              <w:left w:val="nil"/>
              <w:bottom w:val="nil"/>
              <w:right w:val="nil"/>
            </w:tcBorders>
            <w:noWrap/>
            <w:vAlign w:val="center"/>
            <w:hideMark/>
          </w:tcPr>
          <w:p w14:paraId="23282417"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480</w:t>
            </w:r>
          </w:p>
        </w:tc>
      </w:tr>
      <w:tr w:rsidR="009934B8" w:rsidRPr="00C93212" w14:paraId="28CCED3D" w14:textId="77777777" w:rsidTr="00E05DCC">
        <w:trPr>
          <w:trHeight w:val="288"/>
        </w:trPr>
        <w:tc>
          <w:tcPr>
            <w:tcW w:w="960" w:type="dxa"/>
            <w:tcBorders>
              <w:top w:val="nil"/>
              <w:left w:val="nil"/>
              <w:bottom w:val="nil"/>
              <w:right w:val="nil"/>
            </w:tcBorders>
            <w:noWrap/>
            <w:vAlign w:val="center"/>
          </w:tcPr>
          <w:p w14:paraId="4AC15044" w14:textId="658F80B1"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75310DBA" w14:textId="0AAA0E38"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75E88E48" w14:textId="235C1519"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75A747C7"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2D79A597" w14:textId="4F87FDC7"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2ED254EB" w14:textId="64E29DEE"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0.93</w:t>
            </w:r>
          </w:p>
        </w:tc>
        <w:tc>
          <w:tcPr>
            <w:tcW w:w="932" w:type="dxa"/>
            <w:tcBorders>
              <w:top w:val="nil"/>
              <w:left w:val="nil"/>
              <w:bottom w:val="nil"/>
              <w:right w:val="nil"/>
            </w:tcBorders>
            <w:noWrap/>
            <w:vAlign w:val="center"/>
            <w:hideMark/>
          </w:tcPr>
          <w:p w14:paraId="561084A6" w14:textId="57CA41C3"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19.23</w:t>
            </w:r>
          </w:p>
        </w:tc>
        <w:tc>
          <w:tcPr>
            <w:tcW w:w="892" w:type="dxa"/>
            <w:tcBorders>
              <w:top w:val="nil"/>
              <w:left w:val="nil"/>
              <w:bottom w:val="nil"/>
              <w:right w:val="nil"/>
            </w:tcBorders>
            <w:noWrap/>
            <w:vAlign w:val="center"/>
            <w:hideMark/>
          </w:tcPr>
          <w:p w14:paraId="52BDC6DF"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790</w:t>
            </w:r>
          </w:p>
        </w:tc>
      </w:tr>
      <w:tr w:rsidR="009934B8" w:rsidRPr="00C93212" w14:paraId="428CD058" w14:textId="77777777" w:rsidTr="00E05DCC">
        <w:trPr>
          <w:trHeight w:val="288"/>
        </w:trPr>
        <w:tc>
          <w:tcPr>
            <w:tcW w:w="960" w:type="dxa"/>
            <w:tcBorders>
              <w:top w:val="nil"/>
              <w:left w:val="nil"/>
              <w:bottom w:val="nil"/>
              <w:right w:val="nil"/>
            </w:tcBorders>
            <w:noWrap/>
            <w:vAlign w:val="center"/>
          </w:tcPr>
          <w:p w14:paraId="58B5FDAC" w14:textId="4D48EFA6"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58D19862" w14:textId="38F032D7"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7BCFCCD4" w14:textId="1EA212A9"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6DF1CA10"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6FE1BB20" w14:textId="68F6D30A"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41D4A972" w14:textId="0549BB5F"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14.19</w:t>
            </w:r>
          </w:p>
        </w:tc>
        <w:tc>
          <w:tcPr>
            <w:tcW w:w="932" w:type="dxa"/>
            <w:tcBorders>
              <w:top w:val="nil"/>
              <w:left w:val="nil"/>
              <w:bottom w:val="nil"/>
              <w:right w:val="nil"/>
            </w:tcBorders>
            <w:noWrap/>
            <w:vAlign w:val="center"/>
            <w:hideMark/>
          </w:tcPr>
          <w:p w14:paraId="167546C5" w14:textId="78A5E3B4"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161.91</w:t>
            </w:r>
          </w:p>
        </w:tc>
        <w:tc>
          <w:tcPr>
            <w:tcW w:w="892" w:type="dxa"/>
            <w:tcBorders>
              <w:top w:val="nil"/>
              <w:left w:val="nil"/>
              <w:bottom w:val="nil"/>
              <w:right w:val="nil"/>
            </w:tcBorders>
            <w:noWrap/>
            <w:vAlign w:val="center"/>
            <w:hideMark/>
          </w:tcPr>
          <w:p w14:paraId="2C28AA91"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4700</w:t>
            </w:r>
          </w:p>
        </w:tc>
      </w:tr>
      <w:tr w:rsidR="009934B8" w:rsidRPr="00C93212" w14:paraId="580A498E" w14:textId="77777777" w:rsidTr="00E05DCC">
        <w:trPr>
          <w:trHeight w:val="288"/>
        </w:trPr>
        <w:tc>
          <w:tcPr>
            <w:tcW w:w="960" w:type="dxa"/>
            <w:tcBorders>
              <w:top w:val="nil"/>
              <w:left w:val="nil"/>
              <w:bottom w:val="nil"/>
              <w:right w:val="nil"/>
            </w:tcBorders>
            <w:noWrap/>
            <w:vAlign w:val="center"/>
          </w:tcPr>
          <w:p w14:paraId="2F21A606" w14:textId="021E9BFC"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38EAF6CB" w14:textId="71DB3A4B"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290A8F95"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F6 (broccoli reference)</w:t>
            </w:r>
          </w:p>
        </w:tc>
        <w:tc>
          <w:tcPr>
            <w:tcW w:w="976" w:type="dxa"/>
            <w:tcBorders>
              <w:top w:val="nil"/>
              <w:left w:val="nil"/>
              <w:bottom w:val="nil"/>
              <w:right w:val="nil"/>
            </w:tcBorders>
            <w:noWrap/>
            <w:vAlign w:val="center"/>
            <w:hideMark/>
          </w:tcPr>
          <w:p w14:paraId="153305B2"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Floret</w:t>
            </w:r>
          </w:p>
        </w:tc>
        <w:tc>
          <w:tcPr>
            <w:tcW w:w="874" w:type="dxa"/>
            <w:tcBorders>
              <w:top w:val="nil"/>
              <w:left w:val="nil"/>
              <w:bottom w:val="nil"/>
              <w:right w:val="nil"/>
            </w:tcBorders>
            <w:noWrap/>
            <w:vAlign w:val="center"/>
            <w:hideMark/>
          </w:tcPr>
          <w:p w14:paraId="616E4AD7" w14:textId="24D848B2"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5F39F764" w14:textId="3DF1DB30"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1.33</w:t>
            </w:r>
          </w:p>
        </w:tc>
        <w:tc>
          <w:tcPr>
            <w:tcW w:w="932" w:type="dxa"/>
            <w:tcBorders>
              <w:top w:val="nil"/>
              <w:left w:val="nil"/>
              <w:bottom w:val="nil"/>
              <w:right w:val="nil"/>
            </w:tcBorders>
            <w:noWrap/>
            <w:vAlign w:val="center"/>
            <w:hideMark/>
          </w:tcPr>
          <w:p w14:paraId="4DD496A3" w14:textId="02729064"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25.68</w:t>
            </w:r>
          </w:p>
        </w:tc>
        <w:tc>
          <w:tcPr>
            <w:tcW w:w="892" w:type="dxa"/>
            <w:tcBorders>
              <w:top w:val="nil"/>
              <w:left w:val="nil"/>
              <w:bottom w:val="nil"/>
              <w:right w:val="nil"/>
            </w:tcBorders>
            <w:noWrap/>
            <w:vAlign w:val="center"/>
            <w:hideMark/>
          </w:tcPr>
          <w:p w14:paraId="6FA3C6D9"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990</w:t>
            </w:r>
          </w:p>
        </w:tc>
      </w:tr>
      <w:tr w:rsidR="009934B8" w:rsidRPr="00C93212" w14:paraId="67F11EAD" w14:textId="77777777" w:rsidTr="00E05DCC">
        <w:trPr>
          <w:trHeight w:val="288"/>
        </w:trPr>
        <w:tc>
          <w:tcPr>
            <w:tcW w:w="960" w:type="dxa"/>
            <w:tcBorders>
              <w:top w:val="nil"/>
              <w:left w:val="nil"/>
              <w:bottom w:val="nil"/>
              <w:right w:val="nil"/>
            </w:tcBorders>
            <w:noWrap/>
            <w:vAlign w:val="center"/>
          </w:tcPr>
          <w:p w14:paraId="1DB4B5A3" w14:textId="6B52BC81"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38A8FB04" w14:textId="0258476F"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45B2A943" w14:textId="4AB2A82C"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72143CE3"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0D70D098" w14:textId="2575C949"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3BFF2213" w14:textId="341D7338"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0.67</w:t>
            </w:r>
          </w:p>
        </w:tc>
        <w:tc>
          <w:tcPr>
            <w:tcW w:w="932" w:type="dxa"/>
            <w:tcBorders>
              <w:top w:val="nil"/>
              <w:left w:val="nil"/>
              <w:bottom w:val="nil"/>
              <w:right w:val="nil"/>
            </w:tcBorders>
            <w:noWrap/>
            <w:vAlign w:val="center"/>
            <w:hideMark/>
          </w:tcPr>
          <w:p w14:paraId="45CAF7FC" w14:textId="68DA080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13.63</w:t>
            </w:r>
          </w:p>
        </w:tc>
        <w:tc>
          <w:tcPr>
            <w:tcW w:w="892" w:type="dxa"/>
            <w:tcBorders>
              <w:top w:val="nil"/>
              <w:left w:val="nil"/>
              <w:bottom w:val="nil"/>
              <w:right w:val="nil"/>
            </w:tcBorders>
            <w:noWrap/>
            <w:vAlign w:val="center"/>
            <w:hideMark/>
          </w:tcPr>
          <w:p w14:paraId="16986A85"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395</w:t>
            </w:r>
          </w:p>
        </w:tc>
      </w:tr>
      <w:tr w:rsidR="009934B8" w:rsidRPr="00C93212" w14:paraId="4E6AEBE9" w14:textId="77777777" w:rsidTr="00E05DCC">
        <w:trPr>
          <w:trHeight w:val="288"/>
        </w:trPr>
        <w:tc>
          <w:tcPr>
            <w:tcW w:w="960" w:type="dxa"/>
            <w:tcBorders>
              <w:top w:val="nil"/>
              <w:left w:val="nil"/>
              <w:bottom w:val="nil"/>
              <w:right w:val="nil"/>
            </w:tcBorders>
            <w:noWrap/>
            <w:vAlign w:val="center"/>
          </w:tcPr>
          <w:p w14:paraId="2832C3B1" w14:textId="60169647"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3E8A25E8" w14:textId="0FB92E4A"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54DD0F7E" w14:textId="42EA8477"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3FA8494A"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361060AB" w14:textId="4BC105F6"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2D595039" w14:textId="2D8CF53A"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41.07</w:t>
            </w:r>
          </w:p>
        </w:tc>
        <w:tc>
          <w:tcPr>
            <w:tcW w:w="932" w:type="dxa"/>
            <w:tcBorders>
              <w:top w:val="nil"/>
              <w:left w:val="nil"/>
              <w:bottom w:val="nil"/>
              <w:right w:val="nil"/>
            </w:tcBorders>
            <w:noWrap/>
            <w:vAlign w:val="center"/>
            <w:hideMark/>
          </w:tcPr>
          <w:p w14:paraId="566754DA" w14:textId="13A86B18"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520.62</w:t>
            </w:r>
          </w:p>
        </w:tc>
        <w:tc>
          <w:tcPr>
            <w:tcW w:w="892" w:type="dxa"/>
            <w:tcBorders>
              <w:top w:val="nil"/>
              <w:left w:val="nil"/>
              <w:bottom w:val="nil"/>
              <w:right w:val="nil"/>
            </w:tcBorders>
            <w:noWrap/>
            <w:vAlign w:val="center"/>
            <w:hideMark/>
          </w:tcPr>
          <w:p w14:paraId="552F073C"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11000</w:t>
            </w:r>
          </w:p>
        </w:tc>
      </w:tr>
      <w:tr w:rsidR="009934B8" w:rsidRPr="00C93212" w14:paraId="787223C6" w14:textId="77777777" w:rsidTr="00E05DCC">
        <w:trPr>
          <w:trHeight w:val="288"/>
        </w:trPr>
        <w:tc>
          <w:tcPr>
            <w:tcW w:w="960" w:type="dxa"/>
            <w:tcBorders>
              <w:top w:val="nil"/>
              <w:left w:val="nil"/>
              <w:bottom w:val="nil"/>
              <w:right w:val="nil"/>
            </w:tcBorders>
            <w:noWrap/>
            <w:vAlign w:val="center"/>
          </w:tcPr>
          <w:p w14:paraId="76E91D30" w14:textId="5D900479"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6811A894" w14:textId="4E3192DE"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087D3692"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F7 (lettuce)</w:t>
            </w:r>
          </w:p>
        </w:tc>
        <w:tc>
          <w:tcPr>
            <w:tcW w:w="976" w:type="dxa"/>
            <w:tcBorders>
              <w:top w:val="nil"/>
              <w:left w:val="nil"/>
              <w:bottom w:val="nil"/>
              <w:right w:val="nil"/>
            </w:tcBorders>
            <w:noWrap/>
            <w:vAlign w:val="center"/>
            <w:hideMark/>
          </w:tcPr>
          <w:p w14:paraId="46A33BBB"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7F3753B7" w14:textId="15D0D0CE"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08938B12" w14:textId="6FA8CB73"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33.61</w:t>
            </w:r>
          </w:p>
        </w:tc>
        <w:tc>
          <w:tcPr>
            <w:tcW w:w="932" w:type="dxa"/>
            <w:tcBorders>
              <w:top w:val="nil"/>
              <w:left w:val="nil"/>
              <w:bottom w:val="nil"/>
              <w:right w:val="nil"/>
            </w:tcBorders>
            <w:noWrap/>
            <w:vAlign w:val="center"/>
            <w:hideMark/>
          </w:tcPr>
          <w:p w14:paraId="1F4AE11F" w14:textId="47809C5E"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642.99</w:t>
            </w:r>
          </w:p>
        </w:tc>
        <w:tc>
          <w:tcPr>
            <w:tcW w:w="892" w:type="dxa"/>
            <w:tcBorders>
              <w:top w:val="nil"/>
              <w:left w:val="nil"/>
              <w:bottom w:val="nil"/>
              <w:right w:val="nil"/>
            </w:tcBorders>
            <w:noWrap/>
            <w:vAlign w:val="center"/>
            <w:hideMark/>
          </w:tcPr>
          <w:p w14:paraId="16AB22DA"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19000</w:t>
            </w:r>
          </w:p>
        </w:tc>
      </w:tr>
      <w:tr w:rsidR="009934B8" w:rsidRPr="00C93212" w14:paraId="0518BC89" w14:textId="77777777" w:rsidTr="00E05DCC">
        <w:trPr>
          <w:trHeight w:val="288"/>
        </w:trPr>
        <w:tc>
          <w:tcPr>
            <w:tcW w:w="960" w:type="dxa"/>
            <w:tcBorders>
              <w:top w:val="nil"/>
              <w:left w:val="nil"/>
              <w:bottom w:val="nil"/>
              <w:right w:val="nil"/>
            </w:tcBorders>
            <w:noWrap/>
            <w:vAlign w:val="center"/>
          </w:tcPr>
          <w:p w14:paraId="4DD35293" w14:textId="79087843"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3F139DC1" w14:textId="5EDC3227"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6E97D279" w14:textId="39E892F6"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5172523C"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29C99F64" w14:textId="6DC59597"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36F47FC4" w14:textId="3E412A4C"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2.11</w:t>
            </w:r>
          </w:p>
        </w:tc>
        <w:tc>
          <w:tcPr>
            <w:tcW w:w="932" w:type="dxa"/>
            <w:tcBorders>
              <w:top w:val="nil"/>
              <w:left w:val="nil"/>
              <w:bottom w:val="nil"/>
              <w:right w:val="nil"/>
            </w:tcBorders>
            <w:noWrap/>
            <w:vAlign w:val="center"/>
            <w:hideMark/>
          </w:tcPr>
          <w:p w14:paraId="5CD66422" w14:textId="6500830B"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25.07</w:t>
            </w:r>
          </w:p>
        </w:tc>
        <w:tc>
          <w:tcPr>
            <w:tcW w:w="892" w:type="dxa"/>
            <w:tcBorders>
              <w:top w:val="nil"/>
              <w:left w:val="nil"/>
              <w:bottom w:val="nil"/>
              <w:right w:val="nil"/>
            </w:tcBorders>
            <w:noWrap/>
            <w:vAlign w:val="center"/>
            <w:hideMark/>
          </w:tcPr>
          <w:p w14:paraId="27CC55B4"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860</w:t>
            </w:r>
          </w:p>
        </w:tc>
      </w:tr>
      <w:tr w:rsidR="009934B8" w:rsidRPr="00C93212" w14:paraId="7B0E4467" w14:textId="77777777" w:rsidTr="00E05DCC">
        <w:trPr>
          <w:trHeight w:val="288"/>
        </w:trPr>
        <w:tc>
          <w:tcPr>
            <w:tcW w:w="960" w:type="dxa"/>
            <w:tcBorders>
              <w:top w:val="nil"/>
              <w:left w:val="nil"/>
              <w:bottom w:val="nil"/>
              <w:right w:val="nil"/>
            </w:tcBorders>
            <w:noWrap/>
            <w:vAlign w:val="center"/>
          </w:tcPr>
          <w:p w14:paraId="21057916" w14:textId="54FA882B"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hideMark/>
          </w:tcPr>
          <w:p w14:paraId="6A030600"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PFAS</w:t>
            </w:r>
          </w:p>
        </w:tc>
        <w:tc>
          <w:tcPr>
            <w:tcW w:w="1426" w:type="dxa"/>
            <w:tcBorders>
              <w:top w:val="nil"/>
              <w:left w:val="nil"/>
              <w:bottom w:val="nil"/>
              <w:right w:val="nil"/>
            </w:tcBorders>
            <w:noWrap/>
            <w:vAlign w:val="center"/>
            <w:hideMark/>
          </w:tcPr>
          <w:p w14:paraId="110A1302"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F1 (pasture)</w:t>
            </w:r>
          </w:p>
        </w:tc>
        <w:tc>
          <w:tcPr>
            <w:tcW w:w="976" w:type="dxa"/>
            <w:tcBorders>
              <w:top w:val="nil"/>
              <w:left w:val="nil"/>
              <w:bottom w:val="nil"/>
              <w:right w:val="nil"/>
            </w:tcBorders>
            <w:noWrap/>
            <w:vAlign w:val="center"/>
            <w:hideMark/>
          </w:tcPr>
          <w:p w14:paraId="4A87E182"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59E31164" w14:textId="7B8DC53E"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771F0902" w14:textId="5FB02A3D"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0.28</w:t>
            </w:r>
          </w:p>
        </w:tc>
        <w:tc>
          <w:tcPr>
            <w:tcW w:w="932" w:type="dxa"/>
            <w:tcBorders>
              <w:top w:val="nil"/>
              <w:left w:val="nil"/>
              <w:bottom w:val="nil"/>
              <w:right w:val="nil"/>
            </w:tcBorders>
            <w:noWrap/>
            <w:vAlign w:val="center"/>
            <w:hideMark/>
          </w:tcPr>
          <w:p w14:paraId="7CA99034" w14:textId="04515FEC"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2.06</w:t>
            </w:r>
          </w:p>
        </w:tc>
        <w:tc>
          <w:tcPr>
            <w:tcW w:w="892" w:type="dxa"/>
            <w:tcBorders>
              <w:top w:val="nil"/>
              <w:left w:val="nil"/>
              <w:bottom w:val="nil"/>
              <w:right w:val="nil"/>
            </w:tcBorders>
            <w:noWrap/>
            <w:vAlign w:val="center"/>
            <w:hideMark/>
          </w:tcPr>
          <w:p w14:paraId="100E0C1C"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21.4</w:t>
            </w:r>
          </w:p>
        </w:tc>
      </w:tr>
      <w:tr w:rsidR="009934B8" w:rsidRPr="00C93212" w14:paraId="641512DA" w14:textId="77777777" w:rsidTr="00E05DCC">
        <w:trPr>
          <w:trHeight w:val="288"/>
        </w:trPr>
        <w:tc>
          <w:tcPr>
            <w:tcW w:w="960" w:type="dxa"/>
            <w:tcBorders>
              <w:top w:val="nil"/>
              <w:left w:val="nil"/>
              <w:bottom w:val="nil"/>
              <w:right w:val="nil"/>
            </w:tcBorders>
            <w:noWrap/>
            <w:vAlign w:val="center"/>
          </w:tcPr>
          <w:p w14:paraId="6D6323B1" w14:textId="2A46ADC4"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0F5D3C4F" w14:textId="407CE466"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06DF51AF" w14:textId="2A5AB705"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404D55C8"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71E09DC3" w14:textId="6A4E911C"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51114650" w14:textId="40D99A94"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0.23</w:t>
            </w:r>
          </w:p>
        </w:tc>
        <w:tc>
          <w:tcPr>
            <w:tcW w:w="932" w:type="dxa"/>
            <w:tcBorders>
              <w:top w:val="nil"/>
              <w:left w:val="nil"/>
              <w:bottom w:val="nil"/>
              <w:right w:val="nil"/>
            </w:tcBorders>
            <w:noWrap/>
            <w:vAlign w:val="center"/>
            <w:hideMark/>
          </w:tcPr>
          <w:p w14:paraId="1EC34A4C" w14:textId="01C54AE5"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3.10</w:t>
            </w:r>
          </w:p>
        </w:tc>
        <w:tc>
          <w:tcPr>
            <w:tcW w:w="892" w:type="dxa"/>
            <w:tcBorders>
              <w:top w:val="nil"/>
              <w:left w:val="nil"/>
              <w:bottom w:val="nil"/>
              <w:right w:val="nil"/>
            </w:tcBorders>
            <w:noWrap/>
            <w:vAlign w:val="center"/>
            <w:hideMark/>
          </w:tcPr>
          <w:p w14:paraId="45061A47"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41</w:t>
            </w:r>
          </w:p>
        </w:tc>
      </w:tr>
      <w:tr w:rsidR="009934B8" w:rsidRPr="00C93212" w14:paraId="2A791A92" w14:textId="77777777" w:rsidTr="00E05DCC">
        <w:trPr>
          <w:trHeight w:val="288"/>
        </w:trPr>
        <w:tc>
          <w:tcPr>
            <w:tcW w:w="960" w:type="dxa"/>
            <w:tcBorders>
              <w:top w:val="nil"/>
              <w:left w:val="nil"/>
              <w:bottom w:val="nil"/>
              <w:right w:val="nil"/>
            </w:tcBorders>
            <w:noWrap/>
            <w:vAlign w:val="center"/>
          </w:tcPr>
          <w:p w14:paraId="17813420" w14:textId="7485115D"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52B97DED" w14:textId="1252FBEB"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3120BFD2"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F2 (pasture)</w:t>
            </w:r>
          </w:p>
        </w:tc>
        <w:tc>
          <w:tcPr>
            <w:tcW w:w="976" w:type="dxa"/>
            <w:tcBorders>
              <w:top w:val="nil"/>
              <w:left w:val="nil"/>
              <w:bottom w:val="nil"/>
              <w:right w:val="nil"/>
            </w:tcBorders>
            <w:noWrap/>
            <w:vAlign w:val="center"/>
            <w:hideMark/>
          </w:tcPr>
          <w:p w14:paraId="506BA325"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4C5EA3B3" w14:textId="222D7DF5"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65BADB06"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4C715C95"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33F98D15" w14:textId="77ED5EAB"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1D702A97" w14:textId="77777777" w:rsidTr="00E05DCC">
        <w:trPr>
          <w:trHeight w:val="288"/>
        </w:trPr>
        <w:tc>
          <w:tcPr>
            <w:tcW w:w="960" w:type="dxa"/>
            <w:tcBorders>
              <w:top w:val="nil"/>
              <w:left w:val="nil"/>
              <w:bottom w:val="nil"/>
              <w:right w:val="nil"/>
            </w:tcBorders>
            <w:noWrap/>
            <w:vAlign w:val="center"/>
          </w:tcPr>
          <w:p w14:paraId="02FD16B4" w14:textId="2FF822D5"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425CABB1" w14:textId="14971834"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783376E6" w14:textId="752BF183"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69653EFA"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6C2DEC89" w14:textId="04F08C42"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38D83D4E"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5AB4A4CA"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5F22AFD9" w14:textId="3C25013B"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653326D2" w14:textId="77777777" w:rsidTr="00E05DCC">
        <w:trPr>
          <w:trHeight w:val="288"/>
        </w:trPr>
        <w:tc>
          <w:tcPr>
            <w:tcW w:w="960" w:type="dxa"/>
            <w:tcBorders>
              <w:top w:val="nil"/>
              <w:left w:val="nil"/>
              <w:bottom w:val="nil"/>
              <w:right w:val="nil"/>
            </w:tcBorders>
            <w:noWrap/>
            <w:vAlign w:val="center"/>
          </w:tcPr>
          <w:p w14:paraId="731EB3A0" w14:textId="5D5D1D91"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7BDDF9FB" w14:textId="03882E5A"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0DCC11F1"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F3 (pasture reference)</w:t>
            </w:r>
          </w:p>
        </w:tc>
        <w:tc>
          <w:tcPr>
            <w:tcW w:w="976" w:type="dxa"/>
            <w:tcBorders>
              <w:top w:val="nil"/>
              <w:left w:val="nil"/>
              <w:bottom w:val="nil"/>
              <w:right w:val="nil"/>
            </w:tcBorders>
            <w:noWrap/>
            <w:vAlign w:val="center"/>
            <w:hideMark/>
          </w:tcPr>
          <w:p w14:paraId="68D8F27C"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65DB7821" w14:textId="385EA1AB"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2F9C7836"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20BC6A83"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774EF496" w14:textId="718861F0"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05F18AD6" w14:textId="77777777" w:rsidTr="00E05DCC">
        <w:trPr>
          <w:trHeight w:val="288"/>
        </w:trPr>
        <w:tc>
          <w:tcPr>
            <w:tcW w:w="960" w:type="dxa"/>
            <w:tcBorders>
              <w:top w:val="nil"/>
              <w:left w:val="nil"/>
              <w:bottom w:val="nil"/>
              <w:right w:val="nil"/>
            </w:tcBorders>
            <w:noWrap/>
            <w:vAlign w:val="center"/>
          </w:tcPr>
          <w:p w14:paraId="766531F5" w14:textId="58443BDC"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233A84E2" w14:textId="1A66F3A9"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170895C4" w14:textId="31DD1F5C"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3F663481"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4EF90A76" w14:textId="6A76821E"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4313234A" w14:textId="1E985189"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0.07</w:t>
            </w:r>
            <w:r>
              <w:rPr>
                <w:rFonts w:eastAsia="Times New Roman" w:cs="Times New Roman"/>
                <w:color w:val="000000"/>
                <w:sz w:val="18"/>
                <w:szCs w:val="18"/>
                <w:lang w:eastAsia="en-AU"/>
              </w:rPr>
              <w:t>7</w:t>
            </w:r>
          </w:p>
        </w:tc>
        <w:tc>
          <w:tcPr>
            <w:tcW w:w="932" w:type="dxa"/>
            <w:tcBorders>
              <w:top w:val="nil"/>
              <w:left w:val="nil"/>
              <w:bottom w:val="nil"/>
              <w:right w:val="nil"/>
            </w:tcBorders>
            <w:noWrap/>
            <w:vAlign w:val="center"/>
            <w:hideMark/>
          </w:tcPr>
          <w:p w14:paraId="503DA03A" w14:textId="6DD424A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0.8</w:t>
            </w:r>
            <w:r>
              <w:rPr>
                <w:rFonts w:eastAsia="Times New Roman" w:cs="Times New Roman"/>
                <w:color w:val="000000"/>
                <w:sz w:val="18"/>
                <w:szCs w:val="18"/>
                <w:lang w:eastAsia="en-AU"/>
              </w:rPr>
              <w:t>6</w:t>
            </w:r>
          </w:p>
        </w:tc>
        <w:tc>
          <w:tcPr>
            <w:tcW w:w="892" w:type="dxa"/>
            <w:tcBorders>
              <w:top w:val="nil"/>
              <w:left w:val="nil"/>
              <w:bottom w:val="nil"/>
              <w:right w:val="nil"/>
            </w:tcBorders>
            <w:noWrap/>
            <w:vAlign w:val="center"/>
            <w:hideMark/>
          </w:tcPr>
          <w:p w14:paraId="6738C2CF"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9.6</w:t>
            </w:r>
          </w:p>
        </w:tc>
      </w:tr>
      <w:tr w:rsidR="009934B8" w:rsidRPr="00C93212" w14:paraId="2FE844B9" w14:textId="77777777" w:rsidTr="00E05DCC">
        <w:trPr>
          <w:trHeight w:val="288"/>
        </w:trPr>
        <w:tc>
          <w:tcPr>
            <w:tcW w:w="960" w:type="dxa"/>
            <w:tcBorders>
              <w:top w:val="nil"/>
              <w:left w:val="nil"/>
              <w:bottom w:val="nil"/>
              <w:right w:val="nil"/>
            </w:tcBorders>
            <w:noWrap/>
            <w:vAlign w:val="center"/>
          </w:tcPr>
          <w:p w14:paraId="1E67F4A2" w14:textId="4CB94E3F"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1520A9DF" w14:textId="7A9E6060"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21217A46"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F4 (broccoli)</w:t>
            </w:r>
          </w:p>
        </w:tc>
        <w:tc>
          <w:tcPr>
            <w:tcW w:w="976" w:type="dxa"/>
            <w:tcBorders>
              <w:top w:val="nil"/>
              <w:left w:val="nil"/>
              <w:bottom w:val="nil"/>
              <w:right w:val="nil"/>
            </w:tcBorders>
            <w:noWrap/>
            <w:vAlign w:val="center"/>
            <w:hideMark/>
          </w:tcPr>
          <w:p w14:paraId="1C5C93FE"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Floret</w:t>
            </w:r>
          </w:p>
        </w:tc>
        <w:tc>
          <w:tcPr>
            <w:tcW w:w="874" w:type="dxa"/>
            <w:tcBorders>
              <w:top w:val="nil"/>
              <w:left w:val="nil"/>
              <w:bottom w:val="nil"/>
              <w:right w:val="nil"/>
            </w:tcBorders>
            <w:noWrap/>
            <w:vAlign w:val="center"/>
            <w:hideMark/>
          </w:tcPr>
          <w:p w14:paraId="26A63278" w14:textId="19692D5B"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50EAEC1A" w14:textId="7E8F1459"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0.20</w:t>
            </w:r>
          </w:p>
        </w:tc>
        <w:tc>
          <w:tcPr>
            <w:tcW w:w="932" w:type="dxa"/>
            <w:tcBorders>
              <w:top w:val="nil"/>
              <w:left w:val="nil"/>
              <w:bottom w:val="nil"/>
              <w:right w:val="nil"/>
            </w:tcBorders>
            <w:noWrap/>
            <w:vAlign w:val="center"/>
            <w:hideMark/>
          </w:tcPr>
          <w:p w14:paraId="5F70785C" w14:textId="16D79830"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1.0</w:t>
            </w:r>
            <w:r>
              <w:rPr>
                <w:rFonts w:eastAsia="Times New Roman" w:cs="Times New Roman"/>
                <w:color w:val="000000"/>
                <w:sz w:val="18"/>
                <w:szCs w:val="18"/>
                <w:lang w:eastAsia="en-AU"/>
              </w:rPr>
              <w:t>1</w:t>
            </w:r>
          </w:p>
        </w:tc>
        <w:tc>
          <w:tcPr>
            <w:tcW w:w="892" w:type="dxa"/>
            <w:tcBorders>
              <w:top w:val="nil"/>
              <w:left w:val="nil"/>
              <w:bottom w:val="nil"/>
              <w:right w:val="nil"/>
            </w:tcBorders>
            <w:noWrap/>
            <w:vAlign w:val="center"/>
            <w:hideMark/>
          </w:tcPr>
          <w:p w14:paraId="78C6563B"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6.7</w:t>
            </w:r>
          </w:p>
        </w:tc>
      </w:tr>
      <w:tr w:rsidR="009934B8" w:rsidRPr="00C93212" w14:paraId="242E5D0F" w14:textId="77777777" w:rsidTr="00E05DCC">
        <w:trPr>
          <w:trHeight w:val="288"/>
        </w:trPr>
        <w:tc>
          <w:tcPr>
            <w:tcW w:w="960" w:type="dxa"/>
            <w:tcBorders>
              <w:top w:val="nil"/>
              <w:left w:val="nil"/>
              <w:bottom w:val="nil"/>
              <w:right w:val="nil"/>
            </w:tcBorders>
            <w:noWrap/>
            <w:vAlign w:val="center"/>
          </w:tcPr>
          <w:p w14:paraId="7CA135E2" w14:textId="7BFBB33B"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4F9D26A5" w14:textId="28E435BE"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5AE07868" w14:textId="0B08CE23"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70782045"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4B7AE5E3" w14:textId="0CB0A500"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44D201D1" w14:textId="6AB12CCB"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0.08</w:t>
            </w:r>
            <w:r>
              <w:rPr>
                <w:rFonts w:eastAsia="Times New Roman" w:cs="Times New Roman"/>
                <w:color w:val="000000"/>
                <w:sz w:val="18"/>
                <w:szCs w:val="18"/>
                <w:lang w:eastAsia="en-AU"/>
              </w:rPr>
              <w:t>9</w:t>
            </w:r>
          </w:p>
        </w:tc>
        <w:tc>
          <w:tcPr>
            <w:tcW w:w="932" w:type="dxa"/>
            <w:tcBorders>
              <w:top w:val="nil"/>
              <w:left w:val="nil"/>
              <w:bottom w:val="nil"/>
              <w:right w:val="nil"/>
            </w:tcBorders>
            <w:noWrap/>
            <w:vAlign w:val="center"/>
            <w:hideMark/>
          </w:tcPr>
          <w:p w14:paraId="479C8C49" w14:textId="2A1061F5"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1.17</w:t>
            </w:r>
          </w:p>
        </w:tc>
        <w:tc>
          <w:tcPr>
            <w:tcW w:w="892" w:type="dxa"/>
            <w:tcBorders>
              <w:top w:val="nil"/>
              <w:left w:val="nil"/>
              <w:bottom w:val="nil"/>
              <w:right w:val="nil"/>
            </w:tcBorders>
            <w:noWrap/>
            <w:vAlign w:val="center"/>
            <w:hideMark/>
          </w:tcPr>
          <w:p w14:paraId="5BBEB2CC"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15.5</w:t>
            </w:r>
          </w:p>
        </w:tc>
      </w:tr>
      <w:tr w:rsidR="009934B8" w:rsidRPr="00C93212" w14:paraId="08EF6512" w14:textId="77777777" w:rsidTr="00E05DCC">
        <w:trPr>
          <w:trHeight w:val="288"/>
        </w:trPr>
        <w:tc>
          <w:tcPr>
            <w:tcW w:w="960" w:type="dxa"/>
            <w:tcBorders>
              <w:top w:val="nil"/>
              <w:left w:val="nil"/>
              <w:bottom w:val="nil"/>
              <w:right w:val="nil"/>
            </w:tcBorders>
            <w:noWrap/>
            <w:vAlign w:val="center"/>
          </w:tcPr>
          <w:p w14:paraId="21B4CB10" w14:textId="0217D14E"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2FDEEAA6" w14:textId="55EE7F08"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15DCA0DF" w14:textId="6BD8D3A7"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4C145830"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438806B9" w14:textId="4E1E1EFD"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5476C684" w14:textId="518AB14B"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0.28</w:t>
            </w:r>
          </w:p>
        </w:tc>
        <w:tc>
          <w:tcPr>
            <w:tcW w:w="932" w:type="dxa"/>
            <w:tcBorders>
              <w:top w:val="nil"/>
              <w:left w:val="nil"/>
              <w:bottom w:val="nil"/>
              <w:right w:val="nil"/>
            </w:tcBorders>
            <w:noWrap/>
            <w:vAlign w:val="center"/>
            <w:hideMark/>
          </w:tcPr>
          <w:p w14:paraId="6BAA9197" w14:textId="03250B21"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1.42</w:t>
            </w:r>
          </w:p>
        </w:tc>
        <w:tc>
          <w:tcPr>
            <w:tcW w:w="892" w:type="dxa"/>
            <w:tcBorders>
              <w:top w:val="nil"/>
              <w:left w:val="nil"/>
              <w:bottom w:val="nil"/>
              <w:right w:val="nil"/>
            </w:tcBorders>
            <w:noWrap/>
            <w:vAlign w:val="center"/>
            <w:hideMark/>
          </w:tcPr>
          <w:p w14:paraId="09A02D51"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9.94</w:t>
            </w:r>
          </w:p>
        </w:tc>
      </w:tr>
      <w:tr w:rsidR="009934B8" w:rsidRPr="00C93212" w14:paraId="1C1427C0" w14:textId="77777777" w:rsidTr="00E05DCC">
        <w:trPr>
          <w:trHeight w:val="288"/>
        </w:trPr>
        <w:tc>
          <w:tcPr>
            <w:tcW w:w="960" w:type="dxa"/>
            <w:tcBorders>
              <w:top w:val="nil"/>
              <w:left w:val="nil"/>
              <w:bottom w:val="nil"/>
              <w:right w:val="nil"/>
            </w:tcBorders>
            <w:noWrap/>
            <w:vAlign w:val="center"/>
          </w:tcPr>
          <w:p w14:paraId="63050E19" w14:textId="66C53BFB"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53FAB584" w14:textId="398C3AE9"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54125A06"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F5 (broccoli)</w:t>
            </w:r>
          </w:p>
        </w:tc>
        <w:tc>
          <w:tcPr>
            <w:tcW w:w="976" w:type="dxa"/>
            <w:tcBorders>
              <w:top w:val="nil"/>
              <w:left w:val="nil"/>
              <w:bottom w:val="nil"/>
              <w:right w:val="nil"/>
            </w:tcBorders>
            <w:noWrap/>
            <w:vAlign w:val="center"/>
            <w:hideMark/>
          </w:tcPr>
          <w:p w14:paraId="5F14868C"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Floret</w:t>
            </w:r>
          </w:p>
        </w:tc>
        <w:tc>
          <w:tcPr>
            <w:tcW w:w="874" w:type="dxa"/>
            <w:tcBorders>
              <w:top w:val="nil"/>
              <w:left w:val="nil"/>
              <w:bottom w:val="nil"/>
              <w:right w:val="nil"/>
            </w:tcBorders>
            <w:noWrap/>
            <w:vAlign w:val="center"/>
            <w:hideMark/>
          </w:tcPr>
          <w:p w14:paraId="317A980E" w14:textId="7C65D93E"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472819D7" w14:textId="3F28A391"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0.173</w:t>
            </w:r>
          </w:p>
        </w:tc>
        <w:tc>
          <w:tcPr>
            <w:tcW w:w="932" w:type="dxa"/>
            <w:tcBorders>
              <w:top w:val="nil"/>
              <w:left w:val="nil"/>
              <w:bottom w:val="nil"/>
              <w:right w:val="nil"/>
            </w:tcBorders>
            <w:noWrap/>
            <w:vAlign w:val="center"/>
            <w:hideMark/>
          </w:tcPr>
          <w:p w14:paraId="68743541" w14:textId="1517BC76"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0.95</w:t>
            </w:r>
          </w:p>
        </w:tc>
        <w:tc>
          <w:tcPr>
            <w:tcW w:w="892" w:type="dxa"/>
            <w:tcBorders>
              <w:top w:val="nil"/>
              <w:left w:val="nil"/>
              <w:bottom w:val="nil"/>
              <w:right w:val="nil"/>
            </w:tcBorders>
            <w:noWrap/>
            <w:vAlign w:val="center"/>
            <w:hideMark/>
          </w:tcPr>
          <w:p w14:paraId="4D2BEAE2"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6.61</w:t>
            </w:r>
          </w:p>
        </w:tc>
      </w:tr>
      <w:tr w:rsidR="009934B8" w:rsidRPr="00C93212" w14:paraId="29E73F19" w14:textId="77777777" w:rsidTr="00E05DCC">
        <w:trPr>
          <w:trHeight w:val="288"/>
        </w:trPr>
        <w:tc>
          <w:tcPr>
            <w:tcW w:w="960" w:type="dxa"/>
            <w:tcBorders>
              <w:top w:val="nil"/>
              <w:left w:val="nil"/>
              <w:bottom w:val="nil"/>
              <w:right w:val="nil"/>
            </w:tcBorders>
            <w:noWrap/>
            <w:vAlign w:val="center"/>
          </w:tcPr>
          <w:p w14:paraId="4C45A62C" w14:textId="379AF131"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2704D362" w14:textId="53BCD0CA"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7F2E1191" w14:textId="783C9DAF"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2564E602"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2AD897CB" w14:textId="041C8353"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52442202"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1AD989B6"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2684BC92" w14:textId="411F96B7"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37826042" w14:textId="77777777" w:rsidTr="00E05DCC">
        <w:trPr>
          <w:trHeight w:val="288"/>
        </w:trPr>
        <w:tc>
          <w:tcPr>
            <w:tcW w:w="960" w:type="dxa"/>
            <w:tcBorders>
              <w:top w:val="nil"/>
              <w:left w:val="nil"/>
              <w:bottom w:val="nil"/>
              <w:right w:val="nil"/>
            </w:tcBorders>
            <w:noWrap/>
            <w:vAlign w:val="center"/>
          </w:tcPr>
          <w:p w14:paraId="276C59D5" w14:textId="4E23A996"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02BEF941" w14:textId="0DA2AE8D"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736CE0EB" w14:textId="487A31B1"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32FD7AF4"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4162BC7B" w14:textId="30733C9B"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03E58C5C" w14:textId="6BF558DA"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2.9</w:t>
            </w:r>
            <w:r>
              <w:rPr>
                <w:rFonts w:eastAsia="Times New Roman" w:cs="Times New Roman"/>
                <w:color w:val="000000"/>
                <w:sz w:val="18"/>
                <w:szCs w:val="18"/>
                <w:lang w:eastAsia="en-AU"/>
              </w:rPr>
              <w:t>6</w:t>
            </w:r>
          </w:p>
        </w:tc>
        <w:tc>
          <w:tcPr>
            <w:tcW w:w="932" w:type="dxa"/>
            <w:tcBorders>
              <w:top w:val="nil"/>
              <w:left w:val="nil"/>
              <w:bottom w:val="nil"/>
              <w:right w:val="nil"/>
            </w:tcBorders>
            <w:noWrap/>
            <w:vAlign w:val="center"/>
            <w:hideMark/>
          </w:tcPr>
          <w:p w14:paraId="18465873" w14:textId="3E5EA68C"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16.74</w:t>
            </w:r>
          </w:p>
        </w:tc>
        <w:tc>
          <w:tcPr>
            <w:tcW w:w="892" w:type="dxa"/>
            <w:tcBorders>
              <w:top w:val="nil"/>
              <w:left w:val="nil"/>
              <w:bottom w:val="nil"/>
              <w:right w:val="nil"/>
            </w:tcBorders>
            <w:noWrap/>
            <w:vAlign w:val="center"/>
            <w:hideMark/>
          </w:tcPr>
          <w:p w14:paraId="5DBC0200"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154</w:t>
            </w:r>
          </w:p>
        </w:tc>
      </w:tr>
      <w:tr w:rsidR="009934B8" w:rsidRPr="00C93212" w14:paraId="17F6B920" w14:textId="77777777" w:rsidTr="00E05DCC">
        <w:trPr>
          <w:trHeight w:val="288"/>
        </w:trPr>
        <w:tc>
          <w:tcPr>
            <w:tcW w:w="960" w:type="dxa"/>
            <w:tcBorders>
              <w:top w:val="nil"/>
              <w:left w:val="nil"/>
              <w:bottom w:val="nil"/>
              <w:right w:val="nil"/>
            </w:tcBorders>
            <w:noWrap/>
            <w:vAlign w:val="center"/>
          </w:tcPr>
          <w:p w14:paraId="1FB3987F" w14:textId="492DAF97"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47EE15C8" w14:textId="350F108B"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13C664BD"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F6 (broccoli reference)</w:t>
            </w:r>
          </w:p>
        </w:tc>
        <w:tc>
          <w:tcPr>
            <w:tcW w:w="976" w:type="dxa"/>
            <w:tcBorders>
              <w:top w:val="nil"/>
              <w:left w:val="nil"/>
              <w:bottom w:val="nil"/>
              <w:right w:val="nil"/>
            </w:tcBorders>
            <w:noWrap/>
            <w:vAlign w:val="center"/>
            <w:hideMark/>
          </w:tcPr>
          <w:p w14:paraId="3D135A49"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Floret</w:t>
            </w:r>
          </w:p>
        </w:tc>
        <w:tc>
          <w:tcPr>
            <w:tcW w:w="874" w:type="dxa"/>
            <w:tcBorders>
              <w:top w:val="nil"/>
              <w:left w:val="nil"/>
              <w:bottom w:val="nil"/>
              <w:right w:val="nil"/>
            </w:tcBorders>
            <w:noWrap/>
            <w:vAlign w:val="center"/>
            <w:hideMark/>
          </w:tcPr>
          <w:p w14:paraId="2A7B8221" w14:textId="2FD8726C"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5F3BFD22"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1B6AF6B1"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7186A902" w14:textId="5A44B415"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58145322" w14:textId="77777777" w:rsidTr="00E05DCC">
        <w:trPr>
          <w:trHeight w:val="288"/>
        </w:trPr>
        <w:tc>
          <w:tcPr>
            <w:tcW w:w="960" w:type="dxa"/>
            <w:tcBorders>
              <w:top w:val="nil"/>
              <w:left w:val="nil"/>
              <w:bottom w:val="nil"/>
              <w:right w:val="nil"/>
            </w:tcBorders>
            <w:noWrap/>
            <w:vAlign w:val="center"/>
          </w:tcPr>
          <w:p w14:paraId="6F28C807" w14:textId="78B6145C"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0A8EB8B8" w14:textId="1DFA7C9D"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20512E35" w14:textId="12D13B87"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6566660B"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24659614" w14:textId="2EF392BD"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683B4E30"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463367DF"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3D24A716" w14:textId="3602343B"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6867E41C" w14:textId="77777777" w:rsidTr="00E05DCC">
        <w:trPr>
          <w:trHeight w:val="288"/>
        </w:trPr>
        <w:tc>
          <w:tcPr>
            <w:tcW w:w="960" w:type="dxa"/>
            <w:tcBorders>
              <w:top w:val="nil"/>
              <w:left w:val="nil"/>
              <w:bottom w:val="nil"/>
              <w:right w:val="nil"/>
            </w:tcBorders>
            <w:noWrap/>
            <w:vAlign w:val="center"/>
          </w:tcPr>
          <w:p w14:paraId="1EC62794" w14:textId="7C380BD3"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32E925A5" w14:textId="2D8B5DE4"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3555EC5B" w14:textId="7FE576EA"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3C59287D"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43731D8D" w14:textId="33628126"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32417168" w14:textId="2B6F653D"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1.2</w:t>
            </w:r>
            <w:r>
              <w:rPr>
                <w:rFonts w:eastAsia="Times New Roman" w:cs="Times New Roman"/>
                <w:color w:val="000000"/>
                <w:sz w:val="18"/>
                <w:szCs w:val="18"/>
                <w:lang w:eastAsia="en-AU"/>
              </w:rPr>
              <w:t>4</w:t>
            </w:r>
          </w:p>
        </w:tc>
        <w:tc>
          <w:tcPr>
            <w:tcW w:w="932" w:type="dxa"/>
            <w:tcBorders>
              <w:top w:val="nil"/>
              <w:left w:val="nil"/>
              <w:bottom w:val="nil"/>
              <w:right w:val="nil"/>
            </w:tcBorders>
            <w:noWrap/>
            <w:vAlign w:val="center"/>
            <w:hideMark/>
          </w:tcPr>
          <w:p w14:paraId="13A86BB1" w14:textId="68C564AB"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7.77</w:t>
            </w:r>
          </w:p>
        </w:tc>
        <w:tc>
          <w:tcPr>
            <w:tcW w:w="892" w:type="dxa"/>
            <w:tcBorders>
              <w:top w:val="nil"/>
              <w:left w:val="nil"/>
              <w:bottom w:val="nil"/>
              <w:right w:val="nil"/>
            </w:tcBorders>
            <w:noWrap/>
            <w:vAlign w:val="center"/>
            <w:hideMark/>
          </w:tcPr>
          <w:p w14:paraId="3F380EA9"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66</w:t>
            </w:r>
          </w:p>
        </w:tc>
      </w:tr>
      <w:tr w:rsidR="009934B8" w:rsidRPr="00C93212" w14:paraId="3553F366" w14:textId="77777777" w:rsidTr="00E05DCC">
        <w:trPr>
          <w:trHeight w:val="288"/>
        </w:trPr>
        <w:tc>
          <w:tcPr>
            <w:tcW w:w="960" w:type="dxa"/>
            <w:tcBorders>
              <w:top w:val="nil"/>
              <w:left w:val="nil"/>
              <w:bottom w:val="nil"/>
              <w:right w:val="nil"/>
            </w:tcBorders>
            <w:noWrap/>
            <w:vAlign w:val="center"/>
          </w:tcPr>
          <w:p w14:paraId="74A70758" w14:textId="0D2A87FB"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46D1C0DE" w14:textId="569DB8E9"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77E0CEE6"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F7 (lettuce)</w:t>
            </w:r>
          </w:p>
        </w:tc>
        <w:tc>
          <w:tcPr>
            <w:tcW w:w="976" w:type="dxa"/>
            <w:tcBorders>
              <w:top w:val="nil"/>
              <w:left w:val="nil"/>
              <w:bottom w:val="nil"/>
              <w:right w:val="nil"/>
            </w:tcBorders>
            <w:noWrap/>
            <w:vAlign w:val="center"/>
            <w:hideMark/>
          </w:tcPr>
          <w:p w14:paraId="066E4DFC"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50B27CE9" w14:textId="7EFC176F"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6A6ED19B" w14:textId="5D5401A1"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0.03</w:t>
            </w:r>
            <w:r>
              <w:rPr>
                <w:rFonts w:eastAsia="Times New Roman" w:cs="Times New Roman"/>
                <w:color w:val="000000"/>
                <w:sz w:val="18"/>
                <w:szCs w:val="18"/>
                <w:lang w:eastAsia="en-AU"/>
              </w:rPr>
              <w:t>7</w:t>
            </w:r>
          </w:p>
        </w:tc>
        <w:tc>
          <w:tcPr>
            <w:tcW w:w="932" w:type="dxa"/>
            <w:tcBorders>
              <w:top w:val="nil"/>
              <w:left w:val="nil"/>
              <w:bottom w:val="nil"/>
              <w:right w:val="nil"/>
            </w:tcBorders>
            <w:noWrap/>
            <w:vAlign w:val="center"/>
            <w:hideMark/>
          </w:tcPr>
          <w:p w14:paraId="386C14C8" w14:textId="7F75A1C3"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0.34</w:t>
            </w:r>
          </w:p>
        </w:tc>
        <w:tc>
          <w:tcPr>
            <w:tcW w:w="892" w:type="dxa"/>
            <w:tcBorders>
              <w:top w:val="nil"/>
              <w:left w:val="nil"/>
              <w:bottom w:val="nil"/>
              <w:right w:val="nil"/>
            </w:tcBorders>
            <w:noWrap/>
            <w:vAlign w:val="center"/>
            <w:hideMark/>
          </w:tcPr>
          <w:p w14:paraId="2565FE98"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3.23</w:t>
            </w:r>
          </w:p>
        </w:tc>
      </w:tr>
      <w:tr w:rsidR="009934B8" w:rsidRPr="00C93212" w14:paraId="22DA98C8" w14:textId="77777777" w:rsidTr="00E05DCC">
        <w:trPr>
          <w:trHeight w:val="288"/>
        </w:trPr>
        <w:tc>
          <w:tcPr>
            <w:tcW w:w="960" w:type="dxa"/>
            <w:tcBorders>
              <w:top w:val="nil"/>
              <w:left w:val="nil"/>
              <w:bottom w:val="nil"/>
              <w:right w:val="nil"/>
            </w:tcBorders>
            <w:noWrap/>
            <w:vAlign w:val="center"/>
          </w:tcPr>
          <w:p w14:paraId="70AD66BE" w14:textId="33AF5212"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474B8D4B" w14:textId="7BCBAE9D"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38786344" w14:textId="210FFD26"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7D850C8E"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743F9027" w14:textId="536166A8"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458A3003" w14:textId="46F9E26B"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1.2</w:t>
            </w:r>
            <w:r>
              <w:rPr>
                <w:rFonts w:eastAsia="Times New Roman" w:cs="Times New Roman"/>
                <w:color w:val="000000"/>
                <w:sz w:val="18"/>
                <w:szCs w:val="18"/>
                <w:lang w:eastAsia="en-AU"/>
              </w:rPr>
              <w:t>3</w:t>
            </w:r>
          </w:p>
        </w:tc>
        <w:tc>
          <w:tcPr>
            <w:tcW w:w="932" w:type="dxa"/>
            <w:tcBorders>
              <w:top w:val="nil"/>
              <w:left w:val="nil"/>
              <w:bottom w:val="nil"/>
              <w:right w:val="nil"/>
            </w:tcBorders>
            <w:noWrap/>
            <w:vAlign w:val="center"/>
            <w:hideMark/>
          </w:tcPr>
          <w:p w14:paraId="6160C911" w14:textId="0F9BAB9A"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7.4</w:t>
            </w:r>
            <w:r>
              <w:rPr>
                <w:rFonts w:eastAsia="Times New Roman" w:cs="Times New Roman"/>
                <w:color w:val="000000"/>
                <w:sz w:val="18"/>
                <w:szCs w:val="18"/>
                <w:lang w:eastAsia="en-AU"/>
              </w:rPr>
              <w:t>6</w:t>
            </w:r>
          </w:p>
        </w:tc>
        <w:tc>
          <w:tcPr>
            <w:tcW w:w="892" w:type="dxa"/>
            <w:tcBorders>
              <w:top w:val="nil"/>
              <w:left w:val="nil"/>
              <w:bottom w:val="nil"/>
              <w:right w:val="nil"/>
            </w:tcBorders>
            <w:noWrap/>
            <w:vAlign w:val="center"/>
            <w:hideMark/>
          </w:tcPr>
          <w:p w14:paraId="590E732E"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64</w:t>
            </w:r>
          </w:p>
        </w:tc>
      </w:tr>
      <w:tr w:rsidR="009934B8" w:rsidRPr="00C93212" w14:paraId="0B9A17AE" w14:textId="77777777" w:rsidTr="00E05DCC">
        <w:trPr>
          <w:trHeight w:val="288"/>
        </w:trPr>
        <w:tc>
          <w:tcPr>
            <w:tcW w:w="960" w:type="dxa"/>
            <w:tcBorders>
              <w:top w:val="nil"/>
              <w:left w:val="nil"/>
              <w:bottom w:val="nil"/>
              <w:right w:val="nil"/>
            </w:tcBorders>
            <w:noWrap/>
            <w:vAlign w:val="center"/>
          </w:tcPr>
          <w:p w14:paraId="3723FC2F" w14:textId="67EC449E"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hideMark/>
          </w:tcPr>
          <w:p w14:paraId="7A8E7482"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Phthalates</w:t>
            </w:r>
          </w:p>
        </w:tc>
        <w:tc>
          <w:tcPr>
            <w:tcW w:w="1426" w:type="dxa"/>
            <w:tcBorders>
              <w:top w:val="nil"/>
              <w:left w:val="nil"/>
              <w:bottom w:val="nil"/>
              <w:right w:val="nil"/>
            </w:tcBorders>
            <w:noWrap/>
            <w:vAlign w:val="center"/>
            <w:hideMark/>
          </w:tcPr>
          <w:p w14:paraId="46188C79"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F1 (pasture)</w:t>
            </w:r>
          </w:p>
        </w:tc>
        <w:tc>
          <w:tcPr>
            <w:tcW w:w="976" w:type="dxa"/>
            <w:tcBorders>
              <w:top w:val="nil"/>
              <w:left w:val="nil"/>
              <w:bottom w:val="nil"/>
              <w:right w:val="nil"/>
            </w:tcBorders>
            <w:noWrap/>
            <w:vAlign w:val="center"/>
            <w:hideMark/>
          </w:tcPr>
          <w:p w14:paraId="36D1D181"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2A5F09A5" w14:textId="17029CAD"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1B01D93C" w14:textId="0AB51573"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74.2</w:t>
            </w:r>
            <w:r>
              <w:rPr>
                <w:rFonts w:eastAsia="Times New Roman" w:cs="Times New Roman"/>
                <w:color w:val="000000"/>
                <w:sz w:val="18"/>
                <w:szCs w:val="18"/>
                <w:lang w:eastAsia="en-AU"/>
              </w:rPr>
              <w:t>9</w:t>
            </w:r>
          </w:p>
        </w:tc>
        <w:tc>
          <w:tcPr>
            <w:tcW w:w="932" w:type="dxa"/>
            <w:tcBorders>
              <w:top w:val="nil"/>
              <w:left w:val="nil"/>
              <w:bottom w:val="nil"/>
              <w:right w:val="nil"/>
            </w:tcBorders>
            <w:noWrap/>
            <w:vAlign w:val="center"/>
            <w:hideMark/>
          </w:tcPr>
          <w:p w14:paraId="30F7818E" w14:textId="6004A229"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263.70</w:t>
            </w:r>
          </w:p>
        </w:tc>
        <w:tc>
          <w:tcPr>
            <w:tcW w:w="892" w:type="dxa"/>
            <w:tcBorders>
              <w:top w:val="nil"/>
              <w:left w:val="nil"/>
              <w:bottom w:val="nil"/>
              <w:right w:val="nil"/>
            </w:tcBorders>
            <w:noWrap/>
            <w:vAlign w:val="center"/>
            <w:hideMark/>
          </w:tcPr>
          <w:p w14:paraId="2231E540"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1300</w:t>
            </w:r>
          </w:p>
        </w:tc>
      </w:tr>
      <w:tr w:rsidR="009934B8" w:rsidRPr="00C93212" w14:paraId="4AACF45B" w14:textId="77777777" w:rsidTr="00E05DCC">
        <w:trPr>
          <w:trHeight w:val="288"/>
        </w:trPr>
        <w:tc>
          <w:tcPr>
            <w:tcW w:w="960" w:type="dxa"/>
            <w:tcBorders>
              <w:top w:val="nil"/>
              <w:left w:val="nil"/>
              <w:bottom w:val="nil"/>
              <w:right w:val="nil"/>
            </w:tcBorders>
            <w:noWrap/>
            <w:vAlign w:val="center"/>
          </w:tcPr>
          <w:p w14:paraId="318B1493" w14:textId="6E11578F"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3FA1253E" w14:textId="4FF6B36C"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241E8D33" w14:textId="7D6F644E"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431B908E"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138565D0" w14:textId="19E2923E"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7F9FA850" w14:textId="2CCDE061"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45.19</w:t>
            </w:r>
          </w:p>
        </w:tc>
        <w:tc>
          <w:tcPr>
            <w:tcW w:w="932" w:type="dxa"/>
            <w:tcBorders>
              <w:top w:val="nil"/>
              <w:left w:val="nil"/>
              <w:bottom w:val="nil"/>
              <w:right w:val="nil"/>
            </w:tcBorders>
            <w:noWrap/>
            <w:vAlign w:val="center"/>
            <w:hideMark/>
          </w:tcPr>
          <w:p w14:paraId="2B08F768" w14:textId="4AE14C0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212.7</w:t>
            </w:r>
            <w:r>
              <w:rPr>
                <w:rFonts w:eastAsia="Times New Roman" w:cs="Times New Roman"/>
                <w:color w:val="000000"/>
                <w:sz w:val="18"/>
                <w:szCs w:val="18"/>
                <w:lang w:eastAsia="en-AU"/>
              </w:rPr>
              <w:t>9</w:t>
            </w:r>
          </w:p>
        </w:tc>
        <w:tc>
          <w:tcPr>
            <w:tcW w:w="892" w:type="dxa"/>
            <w:tcBorders>
              <w:top w:val="nil"/>
              <w:left w:val="nil"/>
              <w:bottom w:val="nil"/>
              <w:right w:val="nil"/>
            </w:tcBorders>
            <w:noWrap/>
            <w:vAlign w:val="center"/>
            <w:hideMark/>
          </w:tcPr>
          <w:p w14:paraId="12080B74"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1200</w:t>
            </w:r>
          </w:p>
        </w:tc>
      </w:tr>
      <w:tr w:rsidR="009934B8" w:rsidRPr="00C93212" w14:paraId="15061EC3" w14:textId="77777777" w:rsidTr="00E05DCC">
        <w:trPr>
          <w:trHeight w:val="288"/>
        </w:trPr>
        <w:tc>
          <w:tcPr>
            <w:tcW w:w="960" w:type="dxa"/>
            <w:tcBorders>
              <w:top w:val="nil"/>
              <w:left w:val="nil"/>
              <w:bottom w:val="nil"/>
              <w:right w:val="nil"/>
            </w:tcBorders>
            <w:noWrap/>
            <w:vAlign w:val="center"/>
          </w:tcPr>
          <w:p w14:paraId="68271A01" w14:textId="2A58F3F3"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3F1D7520" w14:textId="464E0FC6"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68232184"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F2 (pasture)</w:t>
            </w:r>
          </w:p>
        </w:tc>
        <w:tc>
          <w:tcPr>
            <w:tcW w:w="976" w:type="dxa"/>
            <w:tcBorders>
              <w:top w:val="nil"/>
              <w:left w:val="nil"/>
              <w:bottom w:val="nil"/>
              <w:right w:val="nil"/>
            </w:tcBorders>
            <w:noWrap/>
            <w:vAlign w:val="center"/>
            <w:hideMark/>
          </w:tcPr>
          <w:p w14:paraId="26C9BD71"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24754E87" w14:textId="40F3258E"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4352468B" w14:textId="4342D290"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116.9</w:t>
            </w:r>
            <w:r>
              <w:rPr>
                <w:rFonts w:eastAsia="Times New Roman" w:cs="Times New Roman"/>
                <w:color w:val="000000"/>
                <w:sz w:val="18"/>
                <w:szCs w:val="18"/>
                <w:lang w:eastAsia="en-AU"/>
              </w:rPr>
              <w:t>7</w:t>
            </w:r>
          </w:p>
        </w:tc>
        <w:tc>
          <w:tcPr>
            <w:tcW w:w="932" w:type="dxa"/>
            <w:tcBorders>
              <w:top w:val="nil"/>
              <w:left w:val="nil"/>
              <w:bottom w:val="nil"/>
              <w:right w:val="nil"/>
            </w:tcBorders>
            <w:noWrap/>
            <w:vAlign w:val="center"/>
            <w:hideMark/>
          </w:tcPr>
          <w:p w14:paraId="4669107F" w14:textId="450D0145"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630.5</w:t>
            </w:r>
            <w:r>
              <w:rPr>
                <w:rFonts w:eastAsia="Times New Roman" w:cs="Times New Roman"/>
                <w:color w:val="000000"/>
                <w:sz w:val="18"/>
                <w:szCs w:val="18"/>
                <w:lang w:eastAsia="en-AU"/>
              </w:rPr>
              <w:t>5</w:t>
            </w:r>
          </w:p>
        </w:tc>
        <w:tc>
          <w:tcPr>
            <w:tcW w:w="892" w:type="dxa"/>
            <w:tcBorders>
              <w:top w:val="nil"/>
              <w:left w:val="nil"/>
              <w:bottom w:val="nil"/>
              <w:right w:val="nil"/>
            </w:tcBorders>
            <w:noWrap/>
            <w:vAlign w:val="center"/>
            <w:hideMark/>
          </w:tcPr>
          <w:p w14:paraId="47AAB559"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4800</w:t>
            </w:r>
          </w:p>
        </w:tc>
      </w:tr>
      <w:tr w:rsidR="009934B8" w:rsidRPr="00C93212" w14:paraId="6AA373B5" w14:textId="77777777" w:rsidTr="00E05DCC">
        <w:trPr>
          <w:trHeight w:val="288"/>
        </w:trPr>
        <w:tc>
          <w:tcPr>
            <w:tcW w:w="960" w:type="dxa"/>
            <w:tcBorders>
              <w:top w:val="nil"/>
              <w:left w:val="nil"/>
              <w:bottom w:val="nil"/>
              <w:right w:val="nil"/>
            </w:tcBorders>
            <w:noWrap/>
            <w:vAlign w:val="center"/>
          </w:tcPr>
          <w:p w14:paraId="26D6CD26" w14:textId="31937371"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1988E806" w14:textId="3BBFFB18"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3439F104" w14:textId="35680BCF"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2DE00131"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059A8D5F" w14:textId="21E4A551"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152E1D74" w14:textId="1EF6873D"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19.24</w:t>
            </w:r>
          </w:p>
        </w:tc>
        <w:tc>
          <w:tcPr>
            <w:tcW w:w="932" w:type="dxa"/>
            <w:tcBorders>
              <w:top w:val="nil"/>
              <w:left w:val="nil"/>
              <w:bottom w:val="nil"/>
              <w:right w:val="nil"/>
            </w:tcBorders>
            <w:noWrap/>
            <w:vAlign w:val="center"/>
            <w:hideMark/>
          </w:tcPr>
          <w:p w14:paraId="252C9780" w14:textId="408B5F16"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111.8</w:t>
            </w:r>
            <w:r>
              <w:rPr>
                <w:rFonts w:eastAsia="Times New Roman" w:cs="Times New Roman"/>
                <w:color w:val="000000"/>
                <w:sz w:val="18"/>
                <w:szCs w:val="18"/>
                <w:lang w:eastAsia="en-AU"/>
              </w:rPr>
              <w:t>6</w:t>
            </w:r>
          </w:p>
        </w:tc>
        <w:tc>
          <w:tcPr>
            <w:tcW w:w="892" w:type="dxa"/>
            <w:tcBorders>
              <w:top w:val="nil"/>
              <w:left w:val="nil"/>
              <w:bottom w:val="nil"/>
              <w:right w:val="nil"/>
            </w:tcBorders>
            <w:noWrap/>
            <w:vAlign w:val="center"/>
            <w:hideMark/>
          </w:tcPr>
          <w:p w14:paraId="3ABCD15B"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760</w:t>
            </w:r>
          </w:p>
        </w:tc>
      </w:tr>
      <w:tr w:rsidR="009934B8" w:rsidRPr="00C93212" w14:paraId="5F1DBCF0" w14:textId="77777777" w:rsidTr="00E05DCC">
        <w:trPr>
          <w:trHeight w:val="288"/>
        </w:trPr>
        <w:tc>
          <w:tcPr>
            <w:tcW w:w="960" w:type="dxa"/>
            <w:tcBorders>
              <w:top w:val="nil"/>
              <w:left w:val="nil"/>
              <w:bottom w:val="nil"/>
              <w:right w:val="nil"/>
            </w:tcBorders>
            <w:noWrap/>
            <w:vAlign w:val="center"/>
          </w:tcPr>
          <w:p w14:paraId="1B9AE10A" w14:textId="00C07871"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1FB800E5" w14:textId="4F108B3B"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710716DF"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F3 (pasture reference)</w:t>
            </w:r>
          </w:p>
        </w:tc>
        <w:tc>
          <w:tcPr>
            <w:tcW w:w="976" w:type="dxa"/>
            <w:tcBorders>
              <w:top w:val="nil"/>
              <w:left w:val="nil"/>
              <w:bottom w:val="nil"/>
              <w:right w:val="nil"/>
            </w:tcBorders>
            <w:noWrap/>
            <w:vAlign w:val="center"/>
            <w:hideMark/>
          </w:tcPr>
          <w:p w14:paraId="3805665E"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4234F9A4" w14:textId="2BFBB04D"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0559EC16" w14:textId="3DCBA144"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21.09</w:t>
            </w:r>
          </w:p>
        </w:tc>
        <w:tc>
          <w:tcPr>
            <w:tcW w:w="932" w:type="dxa"/>
            <w:tcBorders>
              <w:top w:val="nil"/>
              <w:left w:val="nil"/>
              <w:bottom w:val="nil"/>
              <w:right w:val="nil"/>
            </w:tcBorders>
            <w:noWrap/>
            <w:vAlign w:val="center"/>
            <w:hideMark/>
          </w:tcPr>
          <w:p w14:paraId="65C2C3DC" w14:textId="47F6721D"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109.84</w:t>
            </w:r>
          </w:p>
        </w:tc>
        <w:tc>
          <w:tcPr>
            <w:tcW w:w="892" w:type="dxa"/>
            <w:tcBorders>
              <w:top w:val="nil"/>
              <w:left w:val="nil"/>
              <w:bottom w:val="nil"/>
              <w:right w:val="nil"/>
            </w:tcBorders>
            <w:noWrap/>
            <w:vAlign w:val="center"/>
            <w:hideMark/>
          </w:tcPr>
          <w:p w14:paraId="7BE0ADC7"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620</w:t>
            </w:r>
          </w:p>
        </w:tc>
      </w:tr>
      <w:tr w:rsidR="009934B8" w:rsidRPr="00C93212" w14:paraId="727D8EDC" w14:textId="77777777" w:rsidTr="00E05DCC">
        <w:trPr>
          <w:trHeight w:val="288"/>
        </w:trPr>
        <w:tc>
          <w:tcPr>
            <w:tcW w:w="960" w:type="dxa"/>
            <w:tcBorders>
              <w:top w:val="nil"/>
              <w:left w:val="nil"/>
              <w:bottom w:val="nil"/>
              <w:right w:val="nil"/>
            </w:tcBorders>
            <w:noWrap/>
            <w:vAlign w:val="center"/>
          </w:tcPr>
          <w:p w14:paraId="12E63262" w14:textId="72D937FA"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2427A25C" w14:textId="48BA2329"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1F8C6536" w14:textId="7399C742"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68138E86"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514F9693" w14:textId="3A7B0D6B"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755074D1"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2A9E79F3"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1CB93B38" w14:textId="5FA0B7EC"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02FECDA7" w14:textId="77777777" w:rsidTr="00E05DCC">
        <w:trPr>
          <w:trHeight w:val="288"/>
        </w:trPr>
        <w:tc>
          <w:tcPr>
            <w:tcW w:w="960" w:type="dxa"/>
            <w:tcBorders>
              <w:top w:val="nil"/>
              <w:left w:val="nil"/>
              <w:bottom w:val="nil"/>
              <w:right w:val="nil"/>
            </w:tcBorders>
            <w:noWrap/>
            <w:vAlign w:val="center"/>
          </w:tcPr>
          <w:p w14:paraId="55DE9085" w14:textId="1245631E"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565B2F3B" w14:textId="27E3B5BC"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032FE060"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F4 (broccoli)</w:t>
            </w:r>
          </w:p>
        </w:tc>
        <w:tc>
          <w:tcPr>
            <w:tcW w:w="976" w:type="dxa"/>
            <w:tcBorders>
              <w:top w:val="nil"/>
              <w:left w:val="nil"/>
              <w:bottom w:val="nil"/>
              <w:right w:val="nil"/>
            </w:tcBorders>
            <w:noWrap/>
            <w:vAlign w:val="center"/>
            <w:hideMark/>
          </w:tcPr>
          <w:p w14:paraId="5EBF729A"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Floret</w:t>
            </w:r>
          </w:p>
        </w:tc>
        <w:tc>
          <w:tcPr>
            <w:tcW w:w="874" w:type="dxa"/>
            <w:tcBorders>
              <w:top w:val="nil"/>
              <w:left w:val="nil"/>
              <w:bottom w:val="nil"/>
              <w:right w:val="nil"/>
            </w:tcBorders>
            <w:noWrap/>
            <w:vAlign w:val="center"/>
            <w:hideMark/>
          </w:tcPr>
          <w:p w14:paraId="719C72D5" w14:textId="32350023"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19EE5403" w14:textId="6431DF52"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83.7</w:t>
            </w:r>
            <w:r>
              <w:rPr>
                <w:rFonts w:eastAsia="Times New Roman" w:cs="Times New Roman"/>
                <w:color w:val="000000"/>
                <w:sz w:val="18"/>
                <w:szCs w:val="18"/>
                <w:lang w:eastAsia="en-AU"/>
              </w:rPr>
              <w:t>7</w:t>
            </w:r>
          </w:p>
        </w:tc>
        <w:tc>
          <w:tcPr>
            <w:tcW w:w="932" w:type="dxa"/>
            <w:tcBorders>
              <w:top w:val="nil"/>
              <w:left w:val="nil"/>
              <w:bottom w:val="nil"/>
              <w:right w:val="nil"/>
            </w:tcBorders>
            <w:noWrap/>
            <w:vAlign w:val="center"/>
            <w:hideMark/>
          </w:tcPr>
          <w:p w14:paraId="6719A9AA" w14:textId="685148CB"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437.84</w:t>
            </w:r>
          </w:p>
        </w:tc>
        <w:tc>
          <w:tcPr>
            <w:tcW w:w="892" w:type="dxa"/>
            <w:tcBorders>
              <w:top w:val="nil"/>
              <w:left w:val="nil"/>
              <w:bottom w:val="nil"/>
              <w:right w:val="nil"/>
            </w:tcBorders>
            <w:noWrap/>
            <w:vAlign w:val="center"/>
            <w:hideMark/>
          </w:tcPr>
          <w:p w14:paraId="5E8ECFE6"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2900</w:t>
            </w:r>
          </w:p>
        </w:tc>
      </w:tr>
      <w:tr w:rsidR="009934B8" w:rsidRPr="00C93212" w14:paraId="04571700" w14:textId="77777777" w:rsidTr="00E05DCC">
        <w:trPr>
          <w:trHeight w:val="288"/>
        </w:trPr>
        <w:tc>
          <w:tcPr>
            <w:tcW w:w="960" w:type="dxa"/>
            <w:tcBorders>
              <w:top w:val="nil"/>
              <w:left w:val="nil"/>
              <w:bottom w:val="nil"/>
              <w:right w:val="nil"/>
            </w:tcBorders>
            <w:noWrap/>
            <w:vAlign w:val="center"/>
          </w:tcPr>
          <w:p w14:paraId="0424365F" w14:textId="0AF82721"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7C467E8D" w14:textId="65BFBEF7"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3771E638" w14:textId="6D7E1E9E"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2799B867"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4F441AE3" w14:textId="2D210E6A"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02C85DA5" w14:textId="11628531"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4.45</w:t>
            </w:r>
          </w:p>
        </w:tc>
        <w:tc>
          <w:tcPr>
            <w:tcW w:w="932" w:type="dxa"/>
            <w:tcBorders>
              <w:top w:val="nil"/>
              <w:left w:val="nil"/>
              <w:bottom w:val="nil"/>
              <w:right w:val="nil"/>
            </w:tcBorders>
            <w:noWrap/>
            <w:vAlign w:val="center"/>
            <w:hideMark/>
          </w:tcPr>
          <w:p w14:paraId="5BBD3AFD" w14:textId="0B9C5C6E"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16.94</w:t>
            </w:r>
          </w:p>
        </w:tc>
        <w:tc>
          <w:tcPr>
            <w:tcW w:w="892" w:type="dxa"/>
            <w:tcBorders>
              <w:top w:val="nil"/>
              <w:left w:val="nil"/>
              <w:bottom w:val="nil"/>
              <w:right w:val="nil"/>
            </w:tcBorders>
            <w:noWrap/>
            <w:vAlign w:val="center"/>
            <w:hideMark/>
          </w:tcPr>
          <w:p w14:paraId="058CD0A9"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100</w:t>
            </w:r>
          </w:p>
        </w:tc>
      </w:tr>
      <w:tr w:rsidR="009934B8" w:rsidRPr="00C93212" w14:paraId="79776F79" w14:textId="77777777" w:rsidTr="00E05DCC">
        <w:trPr>
          <w:trHeight w:val="288"/>
        </w:trPr>
        <w:tc>
          <w:tcPr>
            <w:tcW w:w="960" w:type="dxa"/>
            <w:tcBorders>
              <w:top w:val="nil"/>
              <w:left w:val="nil"/>
              <w:bottom w:val="nil"/>
              <w:right w:val="nil"/>
            </w:tcBorders>
            <w:noWrap/>
            <w:vAlign w:val="center"/>
          </w:tcPr>
          <w:p w14:paraId="1C1A099C" w14:textId="6D01DD6D"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2DEF5866" w14:textId="080E097D"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521F19C5" w14:textId="1A69861E"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0E2C76CE"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5AD68750" w14:textId="7E948AD5"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7311F707" w14:textId="0892A136"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198.44</w:t>
            </w:r>
          </w:p>
        </w:tc>
        <w:tc>
          <w:tcPr>
            <w:tcW w:w="932" w:type="dxa"/>
            <w:tcBorders>
              <w:top w:val="nil"/>
              <w:left w:val="nil"/>
              <w:bottom w:val="nil"/>
              <w:right w:val="nil"/>
            </w:tcBorders>
            <w:noWrap/>
            <w:vAlign w:val="center"/>
            <w:hideMark/>
          </w:tcPr>
          <w:p w14:paraId="133EC81F" w14:textId="65BDE48C"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851.4</w:t>
            </w:r>
            <w:r>
              <w:rPr>
                <w:rFonts w:eastAsia="Times New Roman" w:cs="Times New Roman"/>
                <w:color w:val="000000"/>
                <w:sz w:val="18"/>
                <w:szCs w:val="18"/>
                <w:lang w:eastAsia="en-AU"/>
              </w:rPr>
              <w:t>2</w:t>
            </w:r>
          </w:p>
        </w:tc>
        <w:tc>
          <w:tcPr>
            <w:tcW w:w="892" w:type="dxa"/>
            <w:tcBorders>
              <w:top w:val="nil"/>
              <w:left w:val="nil"/>
              <w:bottom w:val="nil"/>
              <w:right w:val="nil"/>
            </w:tcBorders>
            <w:noWrap/>
            <w:vAlign w:val="center"/>
            <w:hideMark/>
          </w:tcPr>
          <w:p w14:paraId="6A901B69"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6000</w:t>
            </w:r>
          </w:p>
        </w:tc>
      </w:tr>
      <w:tr w:rsidR="009934B8" w:rsidRPr="00C93212" w14:paraId="2F01D084" w14:textId="77777777" w:rsidTr="00E05DCC">
        <w:trPr>
          <w:trHeight w:val="288"/>
        </w:trPr>
        <w:tc>
          <w:tcPr>
            <w:tcW w:w="960" w:type="dxa"/>
            <w:tcBorders>
              <w:top w:val="nil"/>
              <w:left w:val="nil"/>
              <w:bottom w:val="nil"/>
              <w:right w:val="nil"/>
            </w:tcBorders>
            <w:noWrap/>
            <w:vAlign w:val="center"/>
          </w:tcPr>
          <w:p w14:paraId="75FC735C" w14:textId="7B988087"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70E27ABE" w14:textId="1D8EA846"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3B8BC1A3"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F5 (broccoli)</w:t>
            </w:r>
          </w:p>
        </w:tc>
        <w:tc>
          <w:tcPr>
            <w:tcW w:w="976" w:type="dxa"/>
            <w:tcBorders>
              <w:top w:val="nil"/>
              <w:left w:val="nil"/>
              <w:bottom w:val="nil"/>
              <w:right w:val="nil"/>
            </w:tcBorders>
            <w:noWrap/>
            <w:vAlign w:val="center"/>
            <w:hideMark/>
          </w:tcPr>
          <w:p w14:paraId="7B90525E"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Floret</w:t>
            </w:r>
          </w:p>
        </w:tc>
        <w:tc>
          <w:tcPr>
            <w:tcW w:w="874" w:type="dxa"/>
            <w:tcBorders>
              <w:top w:val="nil"/>
              <w:left w:val="nil"/>
              <w:bottom w:val="nil"/>
              <w:right w:val="nil"/>
            </w:tcBorders>
            <w:noWrap/>
            <w:vAlign w:val="center"/>
            <w:hideMark/>
          </w:tcPr>
          <w:p w14:paraId="6AB4DD47" w14:textId="259FB87C"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3799D3D2" w14:textId="2D75A27C"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2.3</w:t>
            </w:r>
            <w:r>
              <w:rPr>
                <w:rFonts w:eastAsia="Times New Roman" w:cs="Times New Roman"/>
                <w:color w:val="000000"/>
                <w:sz w:val="18"/>
                <w:szCs w:val="18"/>
                <w:lang w:eastAsia="en-AU"/>
              </w:rPr>
              <w:t>8</w:t>
            </w:r>
          </w:p>
        </w:tc>
        <w:tc>
          <w:tcPr>
            <w:tcW w:w="932" w:type="dxa"/>
            <w:tcBorders>
              <w:top w:val="nil"/>
              <w:left w:val="nil"/>
              <w:bottom w:val="nil"/>
              <w:right w:val="nil"/>
            </w:tcBorders>
            <w:noWrap/>
            <w:vAlign w:val="center"/>
            <w:hideMark/>
          </w:tcPr>
          <w:p w14:paraId="235FEFC4" w14:textId="14E72F6A"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9.34</w:t>
            </w:r>
          </w:p>
        </w:tc>
        <w:tc>
          <w:tcPr>
            <w:tcW w:w="892" w:type="dxa"/>
            <w:tcBorders>
              <w:top w:val="nil"/>
              <w:left w:val="nil"/>
              <w:bottom w:val="nil"/>
              <w:right w:val="nil"/>
            </w:tcBorders>
            <w:noWrap/>
            <w:vAlign w:val="center"/>
            <w:hideMark/>
          </w:tcPr>
          <w:p w14:paraId="327DE8D4"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58</w:t>
            </w:r>
          </w:p>
        </w:tc>
      </w:tr>
      <w:tr w:rsidR="009934B8" w:rsidRPr="00C93212" w14:paraId="1FF6C566" w14:textId="77777777" w:rsidTr="00E05DCC">
        <w:trPr>
          <w:trHeight w:val="288"/>
        </w:trPr>
        <w:tc>
          <w:tcPr>
            <w:tcW w:w="960" w:type="dxa"/>
            <w:tcBorders>
              <w:top w:val="nil"/>
              <w:left w:val="nil"/>
              <w:bottom w:val="nil"/>
              <w:right w:val="nil"/>
            </w:tcBorders>
            <w:noWrap/>
            <w:vAlign w:val="center"/>
          </w:tcPr>
          <w:p w14:paraId="73A9293F" w14:textId="2487A478"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3BA05929" w14:textId="04DA5130"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11895CBA" w14:textId="5D4AE3F8"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5DB71573"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53BEBA5D" w14:textId="59F44941"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5700569A" w14:textId="45617B18"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3.6</w:t>
            </w:r>
            <w:r>
              <w:rPr>
                <w:rFonts w:eastAsia="Times New Roman" w:cs="Times New Roman"/>
                <w:color w:val="000000"/>
                <w:sz w:val="18"/>
                <w:szCs w:val="18"/>
                <w:lang w:eastAsia="en-AU"/>
              </w:rPr>
              <w:t>1</w:t>
            </w:r>
          </w:p>
        </w:tc>
        <w:tc>
          <w:tcPr>
            <w:tcW w:w="932" w:type="dxa"/>
            <w:tcBorders>
              <w:top w:val="nil"/>
              <w:left w:val="nil"/>
              <w:bottom w:val="nil"/>
              <w:right w:val="nil"/>
            </w:tcBorders>
            <w:noWrap/>
            <w:vAlign w:val="center"/>
            <w:hideMark/>
          </w:tcPr>
          <w:p w14:paraId="43074376" w14:textId="47BC1B90"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12.85</w:t>
            </w:r>
          </w:p>
        </w:tc>
        <w:tc>
          <w:tcPr>
            <w:tcW w:w="892" w:type="dxa"/>
            <w:tcBorders>
              <w:top w:val="nil"/>
              <w:left w:val="nil"/>
              <w:bottom w:val="nil"/>
              <w:right w:val="nil"/>
            </w:tcBorders>
            <w:noWrap/>
            <w:vAlign w:val="center"/>
            <w:hideMark/>
          </w:tcPr>
          <w:p w14:paraId="08B3E6D4"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70</w:t>
            </w:r>
          </w:p>
        </w:tc>
      </w:tr>
      <w:tr w:rsidR="009934B8" w:rsidRPr="00C93212" w14:paraId="22811740" w14:textId="77777777" w:rsidTr="00E05DCC">
        <w:trPr>
          <w:trHeight w:val="288"/>
        </w:trPr>
        <w:tc>
          <w:tcPr>
            <w:tcW w:w="960" w:type="dxa"/>
            <w:tcBorders>
              <w:top w:val="nil"/>
              <w:left w:val="nil"/>
              <w:bottom w:val="nil"/>
              <w:right w:val="nil"/>
            </w:tcBorders>
            <w:noWrap/>
            <w:vAlign w:val="center"/>
          </w:tcPr>
          <w:p w14:paraId="58FFB085" w14:textId="02BD58F4"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6423CFAE" w14:textId="4669440D"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4CE33F98" w14:textId="1D188E57"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450B8DF3"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6751740C" w14:textId="3D66EBB6"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3ADDE938" w14:textId="3188EFED"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125.4</w:t>
            </w:r>
            <w:r>
              <w:rPr>
                <w:rFonts w:eastAsia="Times New Roman" w:cs="Times New Roman"/>
                <w:color w:val="000000"/>
                <w:sz w:val="18"/>
                <w:szCs w:val="18"/>
                <w:lang w:eastAsia="en-AU"/>
              </w:rPr>
              <w:t>7</w:t>
            </w:r>
          </w:p>
        </w:tc>
        <w:tc>
          <w:tcPr>
            <w:tcW w:w="932" w:type="dxa"/>
            <w:tcBorders>
              <w:top w:val="nil"/>
              <w:left w:val="nil"/>
              <w:bottom w:val="nil"/>
              <w:right w:val="nil"/>
            </w:tcBorders>
            <w:noWrap/>
            <w:vAlign w:val="center"/>
            <w:hideMark/>
          </w:tcPr>
          <w:p w14:paraId="6E48E2A8" w14:textId="754572DA"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372.5</w:t>
            </w:r>
            <w:r>
              <w:rPr>
                <w:rFonts w:eastAsia="Times New Roman" w:cs="Times New Roman"/>
                <w:color w:val="000000"/>
                <w:sz w:val="18"/>
                <w:szCs w:val="18"/>
                <w:lang w:eastAsia="en-AU"/>
              </w:rPr>
              <w:t>4</w:t>
            </w:r>
          </w:p>
        </w:tc>
        <w:tc>
          <w:tcPr>
            <w:tcW w:w="892" w:type="dxa"/>
            <w:tcBorders>
              <w:top w:val="nil"/>
              <w:left w:val="nil"/>
              <w:bottom w:val="nil"/>
              <w:right w:val="nil"/>
            </w:tcBorders>
            <w:noWrap/>
            <w:vAlign w:val="center"/>
            <w:hideMark/>
          </w:tcPr>
          <w:p w14:paraId="7D2C34A6"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1850</w:t>
            </w:r>
          </w:p>
        </w:tc>
      </w:tr>
      <w:tr w:rsidR="009934B8" w:rsidRPr="00C93212" w14:paraId="08F75D13" w14:textId="77777777" w:rsidTr="00E05DCC">
        <w:trPr>
          <w:trHeight w:val="288"/>
        </w:trPr>
        <w:tc>
          <w:tcPr>
            <w:tcW w:w="960" w:type="dxa"/>
            <w:tcBorders>
              <w:top w:val="nil"/>
              <w:left w:val="nil"/>
              <w:bottom w:val="nil"/>
              <w:right w:val="nil"/>
            </w:tcBorders>
            <w:noWrap/>
            <w:vAlign w:val="center"/>
          </w:tcPr>
          <w:p w14:paraId="4D65B144" w14:textId="350A3573"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514E4E53" w14:textId="4F64879B"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441FB113"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F6 (broccoli reference)</w:t>
            </w:r>
          </w:p>
        </w:tc>
        <w:tc>
          <w:tcPr>
            <w:tcW w:w="976" w:type="dxa"/>
            <w:tcBorders>
              <w:top w:val="nil"/>
              <w:left w:val="nil"/>
              <w:bottom w:val="nil"/>
              <w:right w:val="nil"/>
            </w:tcBorders>
            <w:noWrap/>
            <w:vAlign w:val="center"/>
            <w:hideMark/>
          </w:tcPr>
          <w:p w14:paraId="0ED90776"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Floret</w:t>
            </w:r>
          </w:p>
        </w:tc>
        <w:tc>
          <w:tcPr>
            <w:tcW w:w="874" w:type="dxa"/>
            <w:tcBorders>
              <w:top w:val="nil"/>
              <w:left w:val="nil"/>
              <w:bottom w:val="nil"/>
              <w:right w:val="nil"/>
            </w:tcBorders>
            <w:noWrap/>
            <w:vAlign w:val="center"/>
            <w:hideMark/>
          </w:tcPr>
          <w:p w14:paraId="37000060" w14:textId="72EE9735"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161B39CB" w14:textId="0454055E"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6.36</w:t>
            </w:r>
          </w:p>
        </w:tc>
        <w:tc>
          <w:tcPr>
            <w:tcW w:w="932" w:type="dxa"/>
            <w:tcBorders>
              <w:top w:val="nil"/>
              <w:left w:val="nil"/>
              <w:bottom w:val="nil"/>
              <w:right w:val="nil"/>
            </w:tcBorders>
            <w:noWrap/>
            <w:vAlign w:val="center"/>
            <w:hideMark/>
          </w:tcPr>
          <w:p w14:paraId="2D84EF33" w14:textId="116395D4"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28.</w:t>
            </w:r>
            <w:r>
              <w:rPr>
                <w:rFonts w:eastAsia="Times New Roman" w:cs="Times New Roman"/>
                <w:color w:val="000000"/>
                <w:sz w:val="18"/>
                <w:szCs w:val="18"/>
                <w:lang w:eastAsia="en-AU"/>
              </w:rPr>
              <w:t>50</w:t>
            </w:r>
          </w:p>
        </w:tc>
        <w:tc>
          <w:tcPr>
            <w:tcW w:w="892" w:type="dxa"/>
            <w:tcBorders>
              <w:top w:val="nil"/>
              <w:left w:val="nil"/>
              <w:bottom w:val="nil"/>
              <w:right w:val="nil"/>
            </w:tcBorders>
            <w:noWrap/>
            <w:vAlign w:val="center"/>
            <w:hideMark/>
          </w:tcPr>
          <w:p w14:paraId="5FD931D2"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180</w:t>
            </w:r>
          </w:p>
        </w:tc>
      </w:tr>
      <w:tr w:rsidR="009934B8" w:rsidRPr="00C93212" w14:paraId="18A88465" w14:textId="77777777" w:rsidTr="00E05DCC">
        <w:trPr>
          <w:trHeight w:val="288"/>
        </w:trPr>
        <w:tc>
          <w:tcPr>
            <w:tcW w:w="960" w:type="dxa"/>
            <w:tcBorders>
              <w:top w:val="nil"/>
              <w:left w:val="nil"/>
              <w:bottom w:val="nil"/>
              <w:right w:val="nil"/>
            </w:tcBorders>
            <w:noWrap/>
            <w:vAlign w:val="center"/>
          </w:tcPr>
          <w:p w14:paraId="14BA6019" w14:textId="63B14815"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4D05496B" w14:textId="5EB319D3"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5EDE5966" w14:textId="52197300"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13187B7E"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2D4657A8" w14:textId="19C27115"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7E9D9B6C" w14:textId="3477A10F"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17.43</w:t>
            </w:r>
          </w:p>
        </w:tc>
        <w:tc>
          <w:tcPr>
            <w:tcW w:w="932" w:type="dxa"/>
            <w:tcBorders>
              <w:top w:val="nil"/>
              <w:left w:val="nil"/>
              <w:bottom w:val="nil"/>
              <w:right w:val="nil"/>
            </w:tcBorders>
            <w:noWrap/>
            <w:vAlign w:val="center"/>
            <w:hideMark/>
          </w:tcPr>
          <w:p w14:paraId="7F6084CD" w14:textId="0356CFFD"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56.9</w:t>
            </w:r>
            <w:r>
              <w:rPr>
                <w:rFonts w:eastAsia="Times New Roman" w:cs="Times New Roman"/>
                <w:color w:val="000000"/>
                <w:sz w:val="18"/>
                <w:szCs w:val="18"/>
                <w:lang w:eastAsia="en-AU"/>
              </w:rPr>
              <w:t>5</w:t>
            </w:r>
          </w:p>
        </w:tc>
        <w:tc>
          <w:tcPr>
            <w:tcW w:w="892" w:type="dxa"/>
            <w:tcBorders>
              <w:top w:val="nil"/>
              <w:left w:val="nil"/>
              <w:bottom w:val="nil"/>
              <w:right w:val="nil"/>
            </w:tcBorders>
            <w:noWrap/>
            <w:vAlign w:val="center"/>
            <w:hideMark/>
          </w:tcPr>
          <w:p w14:paraId="34D3B55E"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320</w:t>
            </w:r>
          </w:p>
        </w:tc>
      </w:tr>
      <w:tr w:rsidR="009934B8" w:rsidRPr="00C93212" w14:paraId="16D576B5" w14:textId="77777777" w:rsidTr="00E05DCC">
        <w:trPr>
          <w:trHeight w:val="288"/>
        </w:trPr>
        <w:tc>
          <w:tcPr>
            <w:tcW w:w="960" w:type="dxa"/>
            <w:tcBorders>
              <w:top w:val="nil"/>
              <w:left w:val="nil"/>
              <w:bottom w:val="nil"/>
              <w:right w:val="nil"/>
            </w:tcBorders>
            <w:noWrap/>
            <w:vAlign w:val="center"/>
          </w:tcPr>
          <w:p w14:paraId="13EBC9F2" w14:textId="23272D2A"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57AF05AE" w14:textId="17F2AFA9"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7079C9F6" w14:textId="355DA735"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0B45D5D6"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112922C6" w14:textId="5F6593E3"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7227C9F6" w14:textId="3475D5A2"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100.59</w:t>
            </w:r>
          </w:p>
        </w:tc>
        <w:tc>
          <w:tcPr>
            <w:tcW w:w="932" w:type="dxa"/>
            <w:tcBorders>
              <w:top w:val="nil"/>
              <w:left w:val="nil"/>
              <w:bottom w:val="nil"/>
              <w:right w:val="nil"/>
            </w:tcBorders>
            <w:noWrap/>
            <w:vAlign w:val="center"/>
            <w:hideMark/>
          </w:tcPr>
          <w:p w14:paraId="7B7BDFDE" w14:textId="114C35F4"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312.3</w:t>
            </w:r>
            <w:r>
              <w:rPr>
                <w:rFonts w:eastAsia="Times New Roman" w:cs="Times New Roman"/>
                <w:color w:val="000000"/>
                <w:sz w:val="18"/>
                <w:szCs w:val="18"/>
                <w:lang w:eastAsia="en-AU"/>
              </w:rPr>
              <w:t>5</w:t>
            </w:r>
          </w:p>
        </w:tc>
        <w:tc>
          <w:tcPr>
            <w:tcW w:w="892" w:type="dxa"/>
            <w:tcBorders>
              <w:top w:val="nil"/>
              <w:left w:val="nil"/>
              <w:bottom w:val="nil"/>
              <w:right w:val="nil"/>
            </w:tcBorders>
            <w:noWrap/>
            <w:vAlign w:val="center"/>
            <w:hideMark/>
          </w:tcPr>
          <w:p w14:paraId="5A485171"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1970</w:t>
            </w:r>
          </w:p>
        </w:tc>
      </w:tr>
      <w:tr w:rsidR="009934B8" w:rsidRPr="00C93212" w14:paraId="68D5379E" w14:textId="77777777" w:rsidTr="00E05DCC">
        <w:trPr>
          <w:trHeight w:val="288"/>
        </w:trPr>
        <w:tc>
          <w:tcPr>
            <w:tcW w:w="960" w:type="dxa"/>
            <w:tcBorders>
              <w:top w:val="nil"/>
              <w:left w:val="nil"/>
              <w:bottom w:val="nil"/>
              <w:right w:val="nil"/>
            </w:tcBorders>
            <w:noWrap/>
            <w:vAlign w:val="center"/>
          </w:tcPr>
          <w:p w14:paraId="1637AD1D" w14:textId="30FC6E70"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70F8DD37" w14:textId="5449B179"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164B8337"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F7 (lettuce)</w:t>
            </w:r>
          </w:p>
        </w:tc>
        <w:tc>
          <w:tcPr>
            <w:tcW w:w="976" w:type="dxa"/>
            <w:tcBorders>
              <w:top w:val="nil"/>
              <w:left w:val="nil"/>
              <w:bottom w:val="nil"/>
              <w:right w:val="nil"/>
            </w:tcBorders>
            <w:noWrap/>
            <w:vAlign w:val="center"/>
            <w:hideMark/>
          </w:tcPr>
          <w:p w14:paraId="69F58EBF"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0C723751" w14:textId="012F74F4"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14C0D08E" w14:textId="3136285A"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232.4</w:t>
            </w:r>
            <w:r>
              <w:rPr>
                <w:rFonts w:eastAsia="Times New Roman" w:cs="Times New Roman"/>
                <w:color w:val="000000"/>
                <w:sz w:val="18"/>
                <w:szCs w:val="18"/>
                <w:lang w:eastAsia="en-AU"/>
              </w:rPr>
              <w:t>7</w:t>
            </w:r>
          </w:p>
        </w:tc>
        <w:tc>
          <w:tcPr>
            <w:tcW w:w="932" w:type="dxa"/>
            <w:tcBorders>
              <w:top w:val="nil"/>
              <w:left w:val="nil"/>
              <w:bottom w:val="nil"/>
              <w:right w:val="nil"/>
            </w:tcBorders>
            <w:noWrap/>
            <w:vAlign w:val="center"/>
            <w:hideMark/>
          </w:tcPr>
          <w:p w14:paraId="440D9EEB" w14:textId="05B6E01D"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881.90</w:t>
            </w:r>
          </w:p>
        </w:tc>
        <w:tc>
          <w:tcPr>
            <w:tcW w:w="892" w:type="dxa"/>
            <w:tcBorders>
              <w:top w:val="nil"/>
              <w:left w:val="nil"/>
              <w:bottom w:val="nil"/>
              <w:right w:val="nil"/>
            </w:tcBorders>
            <w:noWrap/>
            <w:vAlign w:val="center"/>
            <w:hideMark/>
          </w:tcPr>
          <w:p w14:paraId="59967436"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6100</w:t>
            </w:r>
          </w:p>
        </w:tc>
      </w:tr>
      <w:tr w:rsidR="009934B8" w:rsidRPr="00C93212" w14:paraId="12B1EF8B" w14:textId="77777777" w:rsidTr="00E05DCC">
        <w:trPr>
          <w:trHeight w:val="288"/>
        </w:trPr>
        <w:tc>
          <w:tcPr>
            <w:tcW w:w="960" w:type="dxa"/>
            <w:tcBorders>
              <w:top w:val="nil"/>
              <w:left w:val="nil"/>
              <w:bottom w:val="nil"/>
              <w:right w:val="nil"/>
            </w:tcBorders>
            <w:noWrap/>
            <w:vAlign w:val="center"/>
          </w:tcPr>
          <w:p w14:paraId="56C394E5" w14:textId="5F2591C8"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2833EFA2" w14:textId="2A2A48F3"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6B7CD68B" w14:textId="64E47EC8"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2F3F7148"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2FE9A874" w14:textId="4CA7D315"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31F0470E" w14:textId="53C05CBA"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8.83</w:t>
            </w:r>
          </w:p>
        </w:tc>
        <w:tc>
          <w:tcPr>
            <w:tcW w:w="932" w:type="dxa"/>
            <w:tcBorders>
              <w:top w:val="nil"/>
              <w:left w:val="nil"/>
              <w:bottom w:val="nil"/>
              <w:right w:val="nil"/>
            </w:tcBorders>
            <w:noWrap/>
            <w:vAlign w:val="center"/>
            <w:hideMark/>
          </w:tcPr>
          <w:p w14:paraId="69E2A08D" w14:textId="15B21B26"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77.49</w:t>
            </w:r>
          </w:p>
        </w:tc>
        <w:tc>
          <w:tcPr>
            <w:tcW w:w="892" w:type="dxa"/>
            <w:tcBorders>
              <w:top w:val="nil"/>
              <w:left w:val="nil"/>
              <w:bottom w:val="nil"/>
              <w:right w:val="nil"/>
            </w:tcBorders>
            <w:noWrap/>
            <w:vAlign w:val="center"/>
            <w:hideMark/>
          </w:tcPr>
          <w:p w14:paraId="36363177"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680</w:t>
            </w:r>
          </w:p>
        </w:tc>
      </w:tr>
      <w:tr w:rsidR="009934B8" w:rsidRPr="00C93212" w14:paraId="18366C72" w14:textId="77777777" w:rsidTr="00E05DCC">
        <w:trPr>
          <w:trHeight w:val="288"/>
        </w:trPr>
        <w:tc>
          <w:tcPr>
            <w:tcW w:w="960" w:type="dxa"/>
            <w:tcBorders>
              <w:top w:val="nil"/>
              <w:left w:val="nil"/>
              <w:bottom w:val="nil"/>
              <w:right w:val="nil"/>
            </w:tcBorders>
            <w:noWrap/>
            <w:vAlign w:val="center"/>
          </w:tcPr>
          <w:p w14:paraId="4F3F6217" w14:textId="3F56905B"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hideMark/>
          </w:tcPr>
          <w:p w14:paraId="4DA2E7D8"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PPCPs</w:t>
            </w:r>
          </w:p>
        </w:tc>
        <w:tc>
          <w:tcPr>
            <w:tcW w:w="1426" w:type="dxa"/>
            <w:tcBorders>
              <w:top w:val="nil"/>
              <w:left w:val="nil"/>
              <w:bottom w:val="nil"/>
              <w:right w:val="nil"/>
            </w:tcBorders>
            <w:noWrap/>
            <w:vAlign w:val="center"/>
            <w:hideMark/>
          </w:tcPr>
          <w:p w14:paraId="7DA51AFD"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F1 (pasture)</w:t>
            </w:r>
          </w:p>
        </w:tc>
        <w:tc>
          <w:tcPr>
            <w:tcW w:w="976" w:type="dxa"/>
            <w:tcBorders>
              <w:top w:val="nil"/>
              <w:left w:val="nil"/>
              <w:bottom w:val="nil"/>
              <w:right w:val="nil"/>
            </w:tcBorders>
            <w:noWrap/>
            <w:vAlign w:val="center"/>
            <w:hideMark/>
          </w:tcPr>
          <w:p w14:paraId="42094DBA"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79F7AF1C" w14:textId="551BB6BB"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2E05BD82"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2D43F347"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22D8B679" w14:textId="03951380"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46A02039" w14:textId="77777777" w:rsidTr="00E05DCC">
        <w:trPr>
          <w:trHeight w:val="288"/>
        </w:trPr>
        <w:tc>
          <w:tcPr>
            <w:tcW w:w="960" w:type="dxa"/>
            <w:tcBorders>
              <w:top w:val="nil"/>
              <w:left w:val="nil"/>
              <w:bottom w:val="nil"/>
              <w:right w:val="nil"/>
            </w:tcBorders>
            <w:noWrap/>
            <w:vAlign w:val="center"/>
          </w:tcPr>
          <w:p w14:paraId="7AEB0436" w14:textId="76ECBFB5"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250D91AA" w14:textId="333D4B86"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1499FEF4" w14:textId="2CE0B964"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72D68219"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2A49E069" w14:textId="1B7FAF24"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6F32E233" w14:textId="6CC83088"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0.012</w:t>
            </w:r>
          </w:p>
        </w:tc>
        <w:tc>
          <w:tcPr>
            <w:tcW w:w="932" w:type="dxa"/>
            <w:tcBorders>
              <w:top w:val="nil"/>
              <w:left w:val="nil"/>
              <w:bottom w:val="nil"/>
              <w:right w:val="nil"/>
            </w:tcBorders>
            <w:noWrap/>
            <w:vAlign w:val="center"/>
            <w:hideMark/>
          </w:tcPr>
          <w:p w14:paraId="0E1CB85D" w14:textId="315ED6DF"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0.2</w:t>
            </w:r>
            <w:r>
              <w:rPr>
                <w:rFonts w:eastAsia="Times New Roman" w:cs="Times New Roman"/>
                <w:color w:val="000000"/>
                <w:sz w:val="18"/>
                <w:szCs w:val="18"/>
                <w:lang w:eastAsia="en-AU"/>
              </w:rPr>
              <w:t>7</w:t>
            </w:r>
          </w:p>
        </w:tc>
        <w:tc>
          <w:tcPr>
            <w:tcW w:w="892" w:type="dxa"/>
            <w:tcBorders>
              <w:top w:val="nil"/>
              <w:left w:val="nil"/>
              <w:bottom w:val="nil"/>
              <w:right w:val="nil"/>
            </w:tcBorders>
            <w:noWrap/>
            <w:vAlign w:val="center"/>
            <w:hideMark/>
          </w:tcPr>
          <w:p w14:paraId="7ED988BF"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5.76</w:t>
            </w:r>
          </w:p>
        </w:tc>
      </w:tr>
      <w:tr w:rsidR="009934B8" w:rsidRPr="00C93212" w14:paraId="4A9AE542" w14:textId="77777777" w:rsidTr="00E05DCC">
        <w:trPr>
          <w:trHeight w:val="288"/>
        </w:trPr>
        <w:tc>
          <w:tcPr>
            <w:tcW w:w="960" w:type="dxa"/>
            <w:tcBorders>
              <w:top w:val="nil"/>
              <w:left w:val="nil"/>
              <w:bottom w:val="nil"/>
              <w:right w:val="nil"/>
            </w:tcBorders>
            <w:noWrap/>
            <w:vAlign w:val="center"/>
          </w:tcPr>
          <w:p w14:paraId="08010779" w14:textId="73837BFC"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2A885B7D" w14:textId="518724D4"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4C2A9C88"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F2 (pasture)</w:t>
            </w:r>
          </w:p>
        </w:tc>
        <w:tc>
          <w:tcPr>
            <w:tcW w:w="976" w:type="dxa"/>
            <w:tcBorders>
              <w:top w:val="nil"/>
              <w:left w:val="nil"/>
              <w:bottom w:val="nil"/>
              <w:right w:val="nil"/>
            </w:tcBorders>
            <w:noWrap/>
            <w:vAlign w:val="center"/>
            <w:hideMark/>
          </w:tcPr>
          <w:p w14:paraId="19C3EA3F"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0BFE2864" w14:textId="0D2B3317"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30602BF7"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74837FF0"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73D018E3" w14:textId="7AE91C40"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63D4429B" w14:textId="77777777" w:rsidTr="00E05DCC">
        <w:trPr>
          <w:trHeight w:val="288"/>
        </w:trPr>
        <w:tc>
          <w:tcPr>
            <w:tcW w:w="960" w:type="dxa"/>
            <w:tcBorders>
              <w:top w:val="nil"/>
              <w:left w:val="nil"/>
              <w:bottom w:val="nil"/>
              <w:right w:val="nil"/>
            </w:tcBorders>
            <w:noWrap/>
            <w:vAlign w:val="center"/>
          </w:tcPr>
          <w:p w14:paraId="3359FD34" w14:textId="16386EDB"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1E5380C5" w14:textId="489CA7FD"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047FC6FC" w14:textId="4434F909"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3501549D"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0F17E52D" w14:textId="1C540D7D"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22BFB688"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2FCA4850"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7E44F4C8" w14:textId="4898CBAE"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74F88178" w14:textId="77777777" w:rsidTr="00E05DCC">
        <w:trPr>
          <w:trHeight w:val="288"/>
        </w:trPr>
        <w:tc>
          <w:tcPr>
            <w:tcW w:w="960" w:type="dxa"/>
            <w:tcBorders>
              <w:top w:val="nil"/>
              <w:left w:val="nil"/>
              <w:bottom w:val="nil"/>
              <w:right w:val="nil"/>
            </w:tcBorders>
            <w:noWrap/>
            <w:vAlign w:val="center"/>
          </w:tcPr>
          <w:p w14:paraId="610C3183" w14:textId="0E01883A"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2BD45C70" w14:textId="3CE57FFC"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0CEAF31B"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F3 (pasture reference)</w:t>
            </w:r>
          </w:p>
        </w:tc>
        <w:tc>
          <w:tcPr>
            <w:tcW w:w="976" w:type="dxa"/>
            <w:tcBorders>
              <w:top w:val="nil"/>
              <w:left w:val="nil"/>
              <w:bottom w:val="nil"/>
              <w:right w:val="nil"/>
            </w:tcBorders>
            <w:noWrap/>
            <w:vAlign w:val="center"/>
            <w:hideMark/>
          </w:tcPr>
          <w:p w14:paraId="2C7D120D"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552A3BE3" w14:textId="1E4B83BA"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50485206"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017F92DD"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1631E43B" w14:textId="05423D5A"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3F354D66" w14:textId="77777777" w:rsidTr="00E05DCC">
        <w:trPr>
          <w:trHeight w:val="288"/>
        </w:trPr>
        <w:tc>
          <w:tcPr>
            <w:tcW w:w="960" w:type="dxa"/>
            <w:tcBorders>
              <w:top w:val="nil"/>
              <w:left w:val="nil"/>
              <w:bottom w:val="nil"/>
              <w:right w:val="nil"/>
            </w:tcBorders>
            <w:noWrap/>
            <w:vAlign w:val="center"/>
          </w:tcPr>
          <w:p w14:paraId="7C8BBCCF" w14:textId="6BD3C32D"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17D73C20" w14:textId="4B6BAFAD"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372A52E5" w14:textId="3F42A197"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6DBAE8AA"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367CBAEB" w14:textId="456816FA"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6A1B9845"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3FAD732C"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7C282C3B" w14:textId="610CA6CD"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17FD5B7A" w14:textId="77777777" w:rsidTr="00E05DCC">
        <w:trPr>
          <w:trHeight w:val="288"/>
        </w:trPr>
        <w:tc>
          <w:tcPr>
            <w:tcW w:w="960" w:type="dxa"/>
            <w:tcBorders>
              <w:top w:val="nil"/>
              <w:left w:val="nil"/>
              <w:bottom w:val="nil"/>
              <w:right w:val="nil"/>
            </w:tcBorders>
            <w:noWrap/>
            <w:vAlign w:val="center"/>
          </w:tcPr>
          <w:p w14:paraId="7AE715BF" w14:textId="35F398B3"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0E3A3C79" w14:textId="7D3F6479"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6B2E99A3"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F4 (broccoli)</w:t>
            </w:r>
          </w:p>
        </w:tc>
        <w:tc>
          <w:tcPr>
            <w:tcW w:w="976" w:type="dxa"/>
            <w:tcBorders>
              <w:top w:val="nil"/>
              <w:left w:val="nil"/>
              <w:bottom w:val="nil"/>
              <w:right w:val="nil"/>
            </w:tcBorders>
            <w:noWrap/>
            <w:vAlign w:val="center"/>
            <w:hideMark/>
          </w:tcPr>
          <w:p w14:paraId="75C8FE71"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Floret</w:t>
            </w:r>
          </w:p>
        </w:tc>
        <w:tc>
          <w:tcPr>
            <w:tcW w:w="874" w:type="dxa"/>
            <w:tcBorders>
              <w:top w:val="nil"/>
              <w:left w:val="nil"/>
              <w:bottom w:val="nil"/>
              <w:right w:val="nil"/>
            </w:tcBorders>
            <w:noWrap/>
            <w:vAlign w:val="center"/>
            <w:hideMark/>
          </w:tcPr>
          <w:p w14:paraId="3AD63B8C" w14:textId="37F65C07"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47B7457F" w14:textId="1E65E52E"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0.028</w:t>
            </w:r>
          </w:p>
        </w:tc>
        <w:tc>
          <w:tcPr>
            <w:tcW w:w="932" w:type="dxa"/>
            <w:tcBorders>
              <w:top w:val="nil"/>
              <w:left w:val="nil"/>
              <w:bottom w:val="nil"/>
              <w:right w:val="nil"/>
            </w:tcBorders>
            <w:noWrap/>
            <w:vAlign w:val="center"/>
            <w:hideMark/>
          </w:tcPr>
          <w:p w14:paraId="5CF1F898" w14:textId="4615EA15"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0.60</w:t>
            </w:r>
          </w:p>
        </w:tc>
        <w:tc>
          <w:tcPr>
            <w:tcW w:w="892" w:type="dxa"/>
            <w:tcBorders>
              <w:top w:val="nil"/>
              <w:left w:val="nil"/>
              <w:bottom w:val="nil"/>
              <w:right w:val="nil"/>
            </w:tcBorders>
            <w:noWrap/>
            <w:vAlign w:val="center"/>
            <w:hideMark/>
          </w:tcPr>
          <w:p w14:paraId="49DAC8CB"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13</w:t>
            </w:r>
          </w:p>
        </w:tc>
      </w:tr>
      <w:tr w:rsidR="009934B8" w:rsidRPr="00C93212" w14:paraId="4EABA3A0" w14:textId="77777777" w:rsidTr="00E05DCC">
        <w:trPr>
          <w:trHeight w:val="288"/>
        </w:trPr>
        <w:tc>
          <w:tcPr>
            <w:tcW w:w="960" w:type="dxa"/>
            <w:tcBorders>
              <w:top w:val="nil"/>
              <w:left w:val="nil"/>
              <w:bottom w:val="nil"/>
              <w:right w:val="nil"/>
            </w:tcBorders>
            <w:noWrap/>
            <w:vAlign w:val="center"/>
          </w:tcPr>
          <w:p w14:paraId="6DAB186E" w14:textId="5D35CE89"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57D52E3E" w14:textId="03FE73FE"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285BEB26" w14:textId="7A3DF718"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6958D67C"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10295068" w14:textId="76D6FD90"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1BFE54D7"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07097248"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1071F426" w14:textId="3AB79066"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5D554ABE" w14:textId="77777777" w:rsidTr="00E05DCC">
        <w:trPr>
          <w:trHeight w:val="288"/>
        </w:trPr>
        <w:tc>
          <w:tcPr>
            <w:tcW w:w="960" w:type="dxa"/>
            <w:tcBorders>
              <w:top w:val="nil"/>
              <w:left w:val="nil"/>
              <w:bottom w:val="nil"/>
              <w:right w:val="nil"/>
            </w:tcBorders>
            <w:noWrap/>
            <w:vAlign w:val="center"/>
          </w:tcPr>
          <w:p w14:paraId="29B11694" w14:textId="744150DB"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09BC035C" w14:textId="53B47877"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0CD9A0DD" w14:textId="363D3A5F"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13FCF9DB"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6B0A098B" w14:textId="60F3A89F"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7B1D022B" w14:textId="7435328D"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0.08</w:t>
            </w:r>
            <w:r>
              <w:rPr>
                <w:rFonts w:eastAsia="Times New Roman" w:cs="Times New Roman"/>
                <w:color w:val="000000"/>
                <w:sz w:val="18"/>
                <w:szCs w:val="18"/>
                <w:lang w:eastAsia="en-AU"/>
              </w:rPr>
              <w:t>1</w:t>
            </w:r>
          </w:p>
        </w:tc>
        <w:tc>
          <w:tcPr>
            <w:tcW w:w="932" w:type="dxa"/>
            <w:tcBorders>
              <w:top w:val="nil"/>
              <w:left w:val="nil"/>
              <w:bottom w:val="nil"/>
              <w:right w:val="nil"/>
            </w:tcBorders>
            <w:noWrap/>
            <w:vAlign w:val="center"/>
            <w:hideMark/>
          </w:tcPr>
          <w:p w14:paraId="22E92262" w14:textId="0DF5F17C"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1.0</w:t>
            </w:r>
            <w:r>
              <w:rPr>
                <w:rFonts w:eastAsia="Times New Roman" w:cs="Times New Roman"/>
                <w:color w:val="000000"/>
                <w:sz w:val="18"/>
                <w:szCs w:val="18"/>
                <w:lang w:eastAsia="en-AU"/>
              </w:rPr>
              <w:t>6</w:t>
            </w:r>
          </w:p>
        </w:tc>
        <w:tc>
          <w:tcPr>
            <w:tcW w:w="892" w:type="dxa"/>
            <w:tcBorders>
              <w:top w:val="nil"/>
              <w:left w:val="nil"/>
              <w:bottom w:val="nil"/>
              <w:right w:val="nil"/>
            </w:tcBorders>
            <w:noWrap/>
            <w:vAlign w:val="center"/>
            <w:hideMark/>
          </w:tcPr>
          <w:p w14:paraId="64D8DFB1"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15.8</w:t>
            </w:r>
          </w:p>
        </w:tc>
      </w:tr>
      <w:tr w:rsidR="009934B8" w:rsidRPr="00C93212" w14:paraId="7A89ED7D" w14:textId="77777777" w:rsidTr="00E05DCC">
        <w:trPr>
          <w:trHeight w:val="288"/>
        </w:trPr>
        <w:tc>
          <w:tcPr>
            <w:tcW w:w="960" w:type="dxa"/>
            <w:tcBorders>
              <w:top w:val="nil"/>
              <w:left w:val="nil"/>
              <w:bottom w:val="nil"/>
              <w:right w:val="nil"/>
            </w:tcBorders>
            <w:noWrap/>
            <w:vAlign w:val="center"/>
          </w:tcPr>
          <w:p w14:paraId="2C214460" w14:textId="08C7E1C4"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1348E4A7" w14:textId="4D7E58FA"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6E78A2F9"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F5 (broccoli)</w:t>
            </w:r>
          </w:p>
        </w:tc>
        <w:tc>
          <w:tcPr>
            <w:tcW w:w="976" w:type="dxa"/>
            <w:tcBorders>
              <w:top w:val="nil"/>
              <w:left w:val="nil"/>
              <w:bottom w:val="nil"/>
              <w:right w:val="nil"/>
            </w:tcBorders>
            <w:noWrap/>
            <w:vAlign w:val="center"/>
            <w:hideMark/>
          </w:tcPr>
          <w:p w14:paraId="25110F2A"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Floret</w:t>
            </w:r>
          </w:p>
        </w:tc>
        <w:tc>
          <w:tcPr>
            <w:tcW w:w="874" w:type="dxa"/>
            <w:tcBorders>
              <w:top w:val="nil"/>
              <w:left w:val="nil"/>
              <w:bottom w:val="nil"/>
              <w:right w:val="nil"/>
            </w:tcBorders>
            <w:noWrap/>
            <w:vAlign w:val="center"/>
            <w:hideMark/>
          </w:tcPr>
          <w:p w14:paraId="1A7F7688" w14:textId="43CF02DE"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26F302B2" w14:textId="2F3DDB5E"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0.018</w:t>
            </w:r>
          </w:p>
        </w:tc>
        <w:tc>
          <w:tcPr>
            <w:tcW w:w="932" w:type="dxa"/>
            <w:tcBorders>
              <w:top w:val="nil"/>
              <w:left w:val="nil"/>
              <w:bottom w:val="nil"/>
              <w:right w:val="nil"/>
            </w:tcBorders>
            <w:noWrap/>
            <w:vAlign w:val="center"/>
            <w:hideMark/>
          </w:tcPr>
          <w:p w14:paraId="53BB1E7C" w14:textId="1B7D09C0"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0.3</w:t>
            </w:r>
            <w:r>
              <w:rPr>
                <w:rFonts w:eastAsia="Times New Roman" w:cs="Times New Roman"/>
                <w:color w:val="000000"/>
                <w:sz w:val="18"/>
                <w:szCs w:val="18"/>
                <w:lang w:eastAsia="en-AU"/>
              </w:rPr>
              <w:t>7</w:t>
            </w:r>
          </w:p>
        </w:tc>
        <w:tc>
          <w:tcPr>
            <w:tcW w:w="892" w:type="dxa"/>
            <w:tcBorders>
              <w:top w:val="nil"/>
              <w:left w:val="nil"/>
              <w:bottom w:val="nil"/>
              <w:right w:val="nil"/>
            </w:tcBorders>
            <w:noWrap/>
            <w:vAlign w:val="center"/>
            <w:hideMark/>
          </w:tcPr>
          <w:p w14:paraId="4C8D6140"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7.4</w:t>
            </w:r>
          </w:p>
        </w:tc>
      </w:tr>
      <w:tr w:rsidR="009934B8" w:rsidRPr="00C93212" w14:paraId="1A83B606" w14:textId="77777777" w:rsidTr="00E05DCC">
        <w:trPr>
          <w:trHeight w:val="288"/>
        </w:trPr>
        <w:tc>
          <w:tcPr>
            <w:tcW w:w="960" w:type="dxa"/>
            <w:tcBorders>
              <w:top w:val="nil"/>
              <w:left w:val="nil"/>
              <w:bottom w:val="nil"/>
              <w:right w:val="nil"/>
            </w:tcBorders>
            <w:noWrap/>
            <w:vAlign w:val="center"/>
          </w:tcPr>
          <w:p w14:paraId="1868C0E9" w14:textId="772CC795"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05BD5EB9" w14:textId="0328504E"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4CE79BE6" w14:textId="65F522A7"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6C54A556"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0657CBD5" w14:textId="629F0D5B"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713359F5" w14:textId="26EBD6A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0.044</w:t>
            </w:r>
          </w:p>
        </w:tc>
        <w:tc>
          <w:tcPr>
            <w:tcW w:w="932" w:type="dxa"/>
            <w:tcBorders>
              <w:top w:val="nil"/>
              <w:left w:val="nil"/>
              <w:bottom w:val="nil"/>
              <w:right w:val="nil"/>
            </w:tcBorders>
            <w:noWrap/>
            <w:vAlign w:val="center"/>
            <w:hideMark/>
          </w:tcPr>
          <w:p w14:paraId="5A0EF2F4" w14:textId="40969E95"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0.89</w:t>
            </w:r>
          </w:p>
        </w:tc>
        <w:tc>
          <w:tcPr>
            <w:tcW w:w="892" w:type="dxa"/>
            <w:tcBorders>
              <w:top w:val="nil"/>
              <w:left w:val="nil"/>
              <w:bottom w:val="nil"/>
              <w:right w:val="nil"/>
            </w:tcBorders>
            <w:noWrap/>
            <w:vAlign w:val="center"/>
            <w:hideMark/>
          </w:tcPr>
          <w:p w14:paraId="0A8B6AA9"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18</w:t>
            </w:r>
          </w:p>
        </w:tc>
      </w:tr>
      <w:tr w:rsidR="009934B8" w:rsidRPr="00C93212" w14:paraId="09B9671A" w14:textId="77777777" w:rsidTr="00E05DCC">
        <w:trPr>
          <w:trHeight w:val="288"/>
        </w:trPr>
        <w:tc>
          <w:tcPr>
            <w:tcW w:w="960" w:type="dxa"/>
            <w:tcBorders>
              <w:top w:val="nil"/>
              <w:left w:val="nil"/>
              <w:bottom w:val="nil"/>
              <w:right w:val="nil"/>
            </w:tcBorders>
            <w:noWrap/>
            <w:vAlign w:val="center"/>
          </w:tcPr>
          <w:p w14:paraId="49EAC957" w14:textId="0BF1A5DA"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4F3ADB2E" w14:textId="3C9D7FE0"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1FF765FB" w14:textId="083F6033"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711001BB"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0E1F61F1" w14:textId="75ACD0CE"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64FD0987" w14:textId="6D4E92C4"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0.034</w:t>
            </w:r>
          </w:p>
        </w:tc>
        <w:tc>
          <w:tcPr>
            <w:tcW w:w="932" w:type="dxa"/>
            <w:tcBorders>
              <w:top w:val="nil"/>
              <w:left w:val="nil"/>
              <w:bottom w:val="nil"/>
              <w:right w:val="nil"/>
            </w:tcBorders>
            <w:noWrap/>
            <w:vAlign w:val="center"/>
            <w:hideMark/>
          </w:tcPr>
          <w:p w14:paraId="5A637BF9" w14:textId="7A6164D5"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0.49</w:t>
            </w:r>
          </w:p>
        </w:tc>
        <w:tc>
          <w:tcPr>
            <w:tcW w:w="892" w:type="dxa"/>
            <w:tcBorders>
              <w:top w:val="nil"/>
              <w:left w:val="nil"/>
              <w:bottom w:val="nil"/>
              <w:right w:val="nil"/>
            </w:tcBorders>
            <w:noWrap/>
            <w:vAlign w:val="center"/>
            <w:hideMark/>
          </w:tcPr>
          <w:p w14:paraId="3597E9EE"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7.95</w:t>
            </w:r>
          </w:p>
        </w:tc>
      </w:tr>
      <w:tr w:rsidR="009934B8" w:rsidRPr="00C93212" w14:paraId="47FA7D9C" w14:textId="77777777" w:rsidTr="00E05DCC">
        <w:trPr>
          <w:trHeight w:val="288"/>
        </w:trPr>
        <w:tc>
          <w:tcPr>
            <w:tcW w:w="960" w:type="dxa"/>
            <w:tcBorders>
              <w:top w:val="nil"/>
              <w:left w:val="nil"/>
              <w:bottom w:val="nil"/>
              <w:right w:val="nil"/>
            </w:tcBorders>
            <w:noWrap/>
            <w:vAlign w:val="center"/>
          </w:tcPr>
          <w:p w14:paraId="28B50DAA" w14:textId="50746673"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44D9F598" w14:textId="013F8F6B"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78AFA2F4"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F6 (broccoli reference)</w:t>
            </w:r>
          </w:p>
        </w:tc>
        <w:tc>
          <w:tcPr>
            <w:tcW w:w="976" w:type="dxa"/>
            <w:tcBorders>
              <w:top w:val="nil"/>
              <w:left w:val="nil"/>
              <w:bottom w:val="nil"/>
              <w:right w:val="nil"/>
            </w:tcBorders>
            <w:noWrap/>
            <w:vAlign w:val="center"/>
            <w:hideMark/>
          </w:tcPr>
          <w:p w14:paraId="050B6993"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Floret</w:t>
            </w:r>
          </w:p>
        </w:tc>
        <w:tc>
          <w:tcPr>
            <w:tcW w:w="874" w:type="dxa"/>
            <w:tcBorders>
              <w:top w:val="nil"/>
              <w:left w:val="nil"/>
              <w:bottom w:val="nil"/>
              <w:right w:val="nil"/>
            </w:tcBorders>
            <w:noWrap/>
            <w:vAlign w:val="center"/>
            <w:hideMark/>
          </w:tcPr>
          <w:p w14:paraId="21DDD47E" w14:textId="23471333"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562DA011" w14:textId="0566347F"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0.018</w:t>
            </w:r>
          </w:p>
        </w:tc>
        <w:tc>
          <w:tcPr>
            <w:tcW w:w="932" w:type="dxa"/>
            <w:tcBorders>
              <w:top w:val="nil"/>
              <w:left w:val="nil"/>
              <w:bottom w:val="nil"/>
              <w:right w:val="nil"/>
            </w:tcBorders>
            <w:noWrap/>
            <w:vAlign w:val="center"/>
            <w:hideMark/>
          </w:tcPr>
          <w:p w14:paraId="2F629228" w14:textId="3CF89C04"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0.31</w:t>
            </w:r>
          </w:p>
        </w:tc>
        <w:tc>
          <w:tcPr>
            <w:tcW w:w="892" w:type="dxa"/>
            <w:tcBorders>
              <w:top w:val="nil"/>
              <w:left w:val="nil"/>
              <w:bottom w:val="nil"/>
              <w:right w:val="nil"/>
            </w:tcBorders>
            <w:noWrap/>
            <w:vAlign w:val="center"/>
            <w:hideMark/>
          </w:tcPr>
          <w:p w14:paraId="738DC42C"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5.4</w:t>
            </w:r>
          </w:p>
        </w:tc>
      </w:tr>
      <w:tr w:rsidR="009934B8" w:rsidRPr="00C93212" w14:paraId="4343FE03" w14:textId="77777777" w:rsidTr="00E05DCC">
        <w:trPr>
          <w:trHeight w:val="288"/>
        </w:trPr>
        <w:tc>
          <w:tcPr>
            <w:tcW w:w="960" w:type="dxa"/>
            <w:tcBorders>
              <w:top w:val="nil"/>
              <w:left w:val="nil"/>
              <w:bottom w:val="nil"/>
              <w:right w:val="nil"/>
            </w:tcBorders>
            <w:noWrap/>
            <w:vAlign w:val="center"/>
          </w:tcPr>
          <w:p w14:paraId="6FB1B797" w14:textId="1C8B23D8"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0FDD079B" w14:textId="7E6DBA95"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2D798094" w14:textId="025A3DDA"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29467B3E"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0FF2CC53" w14:textId="4FA94E49"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7095349C" w14:textId="288621EB"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0.021</w:t>
            </w:r>
          </w:p>
        </w:tc>
        <w:tc>
          <w:tcPr>
            <w:tcW w:w="932" w:type="dxa"/>
            <w:tcBorders>
              <w:top w:val="nil"/>
              <w:left w:val="nil"/>
              <w:bottom w:val="nil"/>
              <w:right w:val="nil"/>
            </w:tcBorders>
            <w:noWrap/>
            <w:vAlign w:val="center"/>
            <w:hideMark/>
          </w:tcPr>
          <w:p w14:paraId="2710482C" w14:textId="3CCFED64"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0.36</w:t>
            </w:r>
          </w:p>
        </w:tc>
        <w:tc>
          <w:tcPr>
            <w:tcW w:w="892" w:type="dxa"/>
            <w:tcBorders>
              <w:top w:val="nil"/>
              <w:left w:val="nil"/>
              <w:bottom w:val="nil"/>
              <w:right w:val="nil"/>
            </w:tcBorders>
            <w:noWrap/>
            <w:vAlign w:val="center"/>
            <w:hideMark/>
          </w:tcPr>
          <w:p w14:paraId="36AD916F"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6.3</w:t>
            </w:r>
          </w:p>
        </w:tc>
      </w:tr>
      <w:tr w:rsidR="009934B8" w:rsidRPr="00C93212" w14:paraId="1377D92F" w14:textId="77777777" w:rsidTr="00E05DCC">
        <w:trPr>
          <w:trHeight w:val="288"/>
        </w:trPr>
        <w:tc>
          <w:tcPr>
            <w:tcW w:w="960" w:type="dxa"/>
            <w:tcBorders>
              <w:top w:val="nil"/>
              <w:left w:val="nil"/>
              <w:bottom w:val="nil"/>
              <w:right w:val="nil"/>
            </w:tcBorders>
            <w:noWrap/>
            <w:vAlign w:val="center"/>
          </w:tcPr>
          <w:p w14:paraId="22748FA2" w14:textId="20EAD5AF"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6CB70BD2" w14:textId="529BE79B"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454D6C8D" w14:textId="5B0385F2"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464A4167"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29BBE0A4" w14:textId="3AEE10AD"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27A5AD5A" w14:textId="0FD2F7F0"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0.023</w:t>
            </w:r>
          </w:p>
        </w:tc>
        <w:tc>
          <w:tcPr>
            <w:tcW w:w="932" w:type="dxa"/>
            <w:tcBorders>
              <w:top w:val="nil"/>
              <w:left w:val="nil"/>
              <w:bottom w:val="nil"/>
              <w:right w:val="nil"/>
            </w:tcBorders>
            <w:noWrap/>
            <w:vAlign w:val="center"/>
            <w:hideMark/>
          </w:tcPr>
          <w:p w14:paraId="19F80AE6" w14:textId="1677272B"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0.4</w:t>
            </w:r>
            <w:r>
              <w:rPr>
                <w:rFonts w:eastAsia="Times New Roman" w:cs="Times New Roman"/>
                <w:color w:val="000000"/>
                <w:sz w:val="18"/>
                <w:szCs w:val="18"/>
                <w:lang w:eastAsia="en-AU"/>
              </w:rPr>
              <w:t>1</w:t>
            </w:r>
          </w:p>
        </w:tc>
        <w:tc>
          <w:tcPr>
            <w:tcW w:w="892" w:type="dxa"/>
            <w:tcBorders>
              <w:top w:val="nil"/>
              <w:left w:val="nil"/>
              <w:bottom w:val="nil"/>
              <w:right w:val="nil"/>
            </w:tcBorders>
            <w:noWrap/>
            <w:vAlign w:val="center"/>
            <w:hideMark/>
          </w:tcPr>
          <w:p w14:paraId="5BC6CBAE"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7</w:t>
            </w:r>
          </w:p>
        </w:tc>
      </w:tr>
      <w:tr w:rsidR="009934B8" w:rsidRPr="00C93212" w14:paraId="6F7EA4EF" w14:textId="77777777" w:rsidTr="00E05DCC">
        <w:trPr>
          <w:trHeight w:val="288"/>
        </w:trPr>
        <w:tc>
          <w:tcPr>
            <w:tcW w:w="960" w:type="dxa"/>
            <w:tcBorders>
              <w:top w:val="nil"/>
              <w:left w:val="nil"/>
              <w:bottom w:val="nil"/>
              <w:right w:val="nil"/>
            </w:tcBorders>
            <w:noWrap/>
            <w:vAlign w:val="center"/>
          </w:tcPr>
          <w:p w14:paraId="77D3A574" w14:textId="6C146799"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0D7F5AFD" w14:textId="421105E4"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69D25B86"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F7 (lettuce)</w:t>
            </w:r>
          </w:p>
        </w:tc>
        <w:tc>
          <w:tcPr>
            <w:tcW w:w="976" w:type="dxa"/>
            <w:tcBorders>
              <w:top w:val="nil"/>
              <w:left w:val="nil"/>
              <w:bottom w:val="nil"/>
              <w:right w:val="nil"/>
            </w:tcBorders>
            <w:noWrap/>
            <w:vAlign w:val="center"/>
            <w:hideMark/>
          </w:tcPr>
          <w:p w14:paraId="460E05B0"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22FCFAE5" w14:textId="2EF17FE8"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5E31E161"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3AA03D4D"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305C7E80" w14:textId="77A6139B"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077EE6F1" w14:textId="77777777" w:rsidTr="00E05DCC">
        <w:trPr>
          <w:trHeight w:val="288"/>
        </w:trPr>
        <w:tc>
          <w:tcPr>
            <w:tcW w:w="960" w:type="dxa"/>
            <w:tcBorders>
              <w:top w:val="nil"/>
              <w:left w:val="nil"/>
              <w:bottom w:val="nil"/>
              <w:right w:val="nil"/>
            </w:tcBorders>
            <w:noWrap/>
            <w:vAlign w:val="center"/>
          </w:tcPr>
          <w:p w14:paraId="688A451B" w14:textId="65D74E4B"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1B8A0663" w14:textId="221BDAD7"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1923B4D2" w14:textId="31368622"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09DCA041"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6FFC876C" w14:textId="7174337D"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45E421B6" w14:textId="51DCE29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0.0</w:t>
            </w:r>
            <w:r>
              <w:rPr>
                <w:rFonts w:eastAsia="Times New Roman" w:cs="Times New Roman"/>
                <w:color w:val="000000"/>
                <w:sz w:val="18"/>
                <w:szCs w:val="18"/>
                <w:lang w:eastAsia="en-AU"/>
              </w:rPr>
              <w:t>30</w:t>
            </w:r>
          </w:p>
        </w:tc>
        <w:tc>
          <w:tcPr>
            <w:tcW w:w="932" w:type="dxa"/>
            <w:tcBorders>
              <w:top w:val="nil"/>
              <w:left w:val="nil"/>
              <w:bottom w:val="nil"/>
              <w:right w:val="nil"/>
            </w:tcBorders>
            <w:noWrap/>
            <w:vAlign w:val="center"/>
            <w:hideMark/>
          </w:tcPr>
          <w:p w14:paraId="5BEE171C" w14:textId="0B385719"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0.4</w:t>
            </w:r>
            <w:r>
              <w:rPr>
                <w:rFonts w:eastAsia="Times New Roman" w:cs="Times New Roman"/>
                <w:color w:val="000000"/>
                <w:sz w:val="18"/>
                <w:szCs w:val="18"/>
                <w:lang w:eastAsia="en-AU"/>
              </w:rPr>
              <w:t>6</w:t>
            </w:r>
          </w:p>
        </w:tc>
        <w:tc>
          <w:tcPr>
            <w:tcW w:w="892" w:type="dxa"/>
            <w:tcBorders>
              <w:top w:val="nil"/>
              <w:left w:val="nil"/>
              <w:bottom w:val="nil"/>
              <w:right w:val="nil"/>
            </w:tcBorders>
            <w:noWrap/>
            <w:vAlign w:val="center"/>
            <w:hideMark/>
          </w:tcPr>
          <w:p w14:paraId="57F97EC3" w14:textId="42F7119D"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8.03</w:t>
            </w:r>
          </w:p>
        </w:tc>
      </w:tr>
      <w:tr w:rsidR="009934B8" w:rsidRPr="00C93212" w14:paraId="4C2715DA" w14:textId="77777777" w:rsidTr="00E05DCC">
        <w:trPr>
          <w:trHeight w:val="288"/>
        </w:trPr>
        <w:tc>
          <w:tcPr>
            <w:tcW w:w="960" w:type="dxa"/>
            <w:tcBorders>
              <w:top w:val="nil"/>
              <w:left w:val="nil"/>
              <w:bottom w:val="nil"/>
              <w:right w:val="nil"/>
            </w:tcBorders>
            <w:noWrap/>
            <w:vAlign w:val="center"/>
          </w:tcPr>
          <w:p w14:paraId="7BB2191F" w14:textId="77777777"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hideMark/>
          </w:tcPr>
          <w:p w14:paraId="7A7AC7B9" w14:textId="721773F5"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SVOC</w:t>
            </w:r>
            <w:r w:rsidRPr="00C93212">
              <w:rPr>
                <w:rFonts w:eastAsia="Times New Roman" w:cs="Times New Roman"/>
                <w:color w:val="000000"/>
                <w:sz w:val="18"/>
                <w:szCs w:val="18"/>
                <w:lang w:eastAsia="en-AU"/>
              </w:rPr>
              <w:t>s</w:t>
            </w:r>
          </w:p>
        </w:tc>
        <w:tc>
          <w:tcPr>
            <w:tcW w:w="1426" w:type="dxa"/>
            <w:tcBorders>
              <w:top w:val="nil"/>
              <w:left w:val="nil"/>
              <w:bottom w:val="nil"/>
              <w:right w:val="nil"/>
            </w:tcBorders>
            <w:noWrap/>
            <w:vAlign w:val="center"/>
            <w:hideMark/>
          </w:tcPr>
          <w:p w14:paraId="534D0203"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F1 (pasture)</w:t>
            </w:r>
          </w:p>
        </w:tc>
        <w:tc>
          <w:tcPr>
            <w:tcW w:w="976" w:type="dxa"/>
            <w:tcBorders>
              <w:top w:val="nil"/>
              <w:left w:val="nil"/>
              <w:bottom w:val="nil"/>
              <w:right w:val="nil"/>
            </w:tcBorders>
            <w:noWrap/>
            <w:vAlign w:val="center"/>
            <w:hideMark/>
          </w:tcPr>
          <w:p w14:paraId="4C530608"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281B2BB0" w14:textId="11B5DEBD"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3567BD0E" w14:textId="44824C3D"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9.19</w:t>
            </w:r>
          </w:p>
        </w:tc>
        <w:tc>
          <w:tcPr>
            <w:tcW w:w="932" w:type="dxa"/>
            <w:tcBorders>
              <w:top w:val="nil"/>
              <w:left w:val="nil"/>
              <w:bottom w:val="nil"/>
              <w:right w:val="nil"/>
            </w:tcBorders>
            <w:noWrap/>
            <w:vAlign w:val="center"/>
            <w:hideMark/>
          </w:tcPr>
          <w:p w14:paraId="67CC8BD0" w14:textId="55B3A7EF"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166.78</w:t>
            </w:r>
          </w:p>
        </w:tc>
        <w:tc>
          <w:tcPr>
            <w:tcW w:w="892" w:type="dxa"/>
            <w:tcBorders>
              <w:top w:val="nil"/>
              <w:left w:val="nil"/>
              <w:bottom w:val="nil"/>
              <w:right w:val="nil"/>
            </w:tcBorders>
            <w:noWrap/>
            <w:vAlign w:val="center"/>
            <w:hideMark/>
          </w:tcPr>
          <w:p w14:paraId="2D1CA093" w14:textId="5BBD5870"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5100</w:t>
            </w:r>
          </w:p>
        </w:tc>
      </w:tr>
      <w:tr w:rsidR="009934B8" w:rsidRPr="00C93212" w14:paraId="64DC4BE5" w14:textId="77777777" w:rsidTr="00E05DCC">
        <w:trPr>
          <w:trHeight w:val="288"/>
        </w:trPr>
        <w:tc>
          <w:tcPr>
            <w:tcW w:w="960" w:type="dxa"/>
            <w:tcBorders>
              <w:top w:val="nil"/>
              <w:left w:val="nil"/>
              <w:bottom w:val="nil"/>
              <w:right w:val="nil"/>
            </w:tcBorders>
            <w:noWrap/>
            <w:vAlign w:val="center"/>
          </w:tcPr>
          <w:p w14:paraId="127E2A88" w14:textId="77777777"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0D32712F" w14:textId="77777777"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632CE061" w14:textId="77777777"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4BA8CDF1"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25F17530" w14:textId="5D60B9F7"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3B2975B9" w14:textId="26718351"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8.5</w:t>
            </w:r>
            <w:r>
              <w:rPr>
                <w:color w:val="000000"/>
                <w:sz w:val="18"/>
                <w:szCs w:val="18"/>
              </w:rPr>
              <w:t>7</w:t>
            </w:r>
          </w:p>
        </w:tc>
        <w:tc>
          <w:tcPr>
            <w:tcW w:w="932" w:type="dxa"/>
            <w:tcBorders>
              <w:top w:val="nil"/>
              <w:left w:val="nil"/>
              <w:bottom w:val="nil"/>
              <w:right w:val="nil"/>
            </w:tcBorders>
            <w:noWrap/>
            <w:vAlign w:val="center"/>
            <w:hideMark/>
          </w:tcPr>
          <w:p w14:paraId="40961864" w14:textId="6006239A"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177.4</w:t>
            </w:r>
            <w:r>
              <w:rPr>
                <w:color w:val="000000"/>
                <w:sz w:val="18"/>
                <w:szCs w:val="18"/>
              </w:rPr>
              <w:t>1</w:t>
            </w:r>
          </w:p>
        </w:tc>
        <w:tc>
          <w:tcPr>
            <w:tcW w:w="892" w:type="dxa"/>
            <w:tcBorders>
              <w:top w:val="nil"/>
              <w:left w:val="nil"/>
              <w:bottom w:val="nil"/>
              <w:right w:val="nil"/>
            </w:tcBorders>
            <w:noWrap/>
            <w:vAlign w:val="center"/>
            <w:hideMark/>
          </w:tcPr>
          <w:p w14:paraId="59329A87" w14:textId="75610034"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6800</w:t>
            </w:r>
          </w:p>
        </w:tc>
      </w:tr>
      <w:tr w:rsidR="009934B8" w:rsidRPr="00C93212" w14:paraId="159AD873" w14:textId="77777777" w:rsidTr="00E05DCC">
        <w:trPr>
          <w:trHeight w:val="288"/>
        </w:trPr>
        <w:tc>
          <w:tcPr>
            <w:tcW w:w="960" w:type="dxa"/>
            <w:tcBorders>
              <w:top w:val="nil"/>
              <w:left w:val="nil"/>
              <w:bottom w:val="nil"/>
              <w:right w:val="nil"/>
            </w:tcBorders>
            <w:noWrap/>
            <w:vAlign w:val="center"/>
          </w:tcPr>
          <w:p w14:paraId="72587CAF" w14:textId="77777777"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47B44660" w14:textId="77777777"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69FCB401"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F2 (pasture)</w:t>
            </w:r>
          </w:p>
        </w:tc>
        <w:tc>
          <w:tcPr>
            <w:tcW w:w="976" w:type="dxa"/>
            <w:tcBorders>
              <w:top w:val="nil"/>
              <w:left w:val="nil"/>
              <w:bottom w:val="nil"/>
              <w:right w:val="nil"/>
            </w:tcBorders>
            <w:noWrap/>
            <w:vAlign w:val="center"/>
            <w:hideMark/>
          </w:tcPr>
          <w:p w14:paraId="1E92701E"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72E3FBFF" w14:textId="251E0AFF"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2F476252" w14:textId="73797217"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0</w:t>
            </w:r>
          </w:p>
        </w:tc>
        <w:tc>
          <w:tcPr>
            <w:tcW w:w="932" w:type="dxa"/>
            <w:tcBorders>
              <w:top w:val="nil"/>
              <w:left w:val="nil"/>
              <w:bottom w:val="nil"/>
              <w:right w:val="nil"/>
            </w:tcBorders>
            <w:noWrap/>
            <w:vAlign w:val="center"/>
            <w:hideMark/>
          </w:tcPr>
          <w:p w14:paraId="6093A0DB" w14:textId="3E1F9EA7"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0</w:t>
            </w:r>
          </w:p>
        </w:tc>
        <w:tc>
          <w:tcPr>
            <w:tcW w:w="892" w:type="dxa"/>
            <w:tcBorders>
              <w:top w:val="nil"/>
              <w:left w:val="nil"/>
              <w:bottom w:val="nil"/>
              <w:right w:val="nil"/>
            </w:tcBorders>
            <w:noWrap/>
            <w:vAlign w:val="center"/>
            <w:hideMark/>
          </w:tcPr>
          <w:p w14:paraId="1A8ECCD3" w14:textId="53670518"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76B61AAE" w14:textId="77777777" w:rsidTr="00E05DCC">
        <w:trPr>
          <w:trHeight w:val="288"/>
        </w:trPr>
        <w:tc>
          <w:tcPr>
            <w:tcW w:w="960" w:type="dxa"/>
            <w:tcBorders>
              <w:top w:val="nil"/>
              <w:left w:val="nil"/>
              <w:bottom w:val="nil"/>
              <w:right w:val="nil"/>
            </w:tcBorders>
            <w:noWrap/>
            <w:vAlign w:val="center"/>
          </w:tcPr>
          <w:p w14:paraId="706E62FB" w14:textId="77777777"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55D821A8" w14:textId="77777777"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5F900837" w14:textId="77777777"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33980C2F"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6B18379F" w14:textId="54D3943B"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1B1AB2B8" w14:textId="7350DB85"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0</w:t>
            </w:r>
          </w:p>
        </w:tc>
        <w:tc>
          <w:tcPr>
            <w:tcW w:w="932" w:type="dxa"/>
            <w:tcBorders>
              <w:top w:val="nil"/>
              <w:left w:val="nil"/>
              <w:bottom w:val="nil"/>
              <w:right w:val="nil"/>
            </w:tcBorders>
            <w:noWrap/>
            <w:vAlign w:val="center"/>
            <w:hideMark/>
          </w:tcPr>
          <w:p w14:paraId="6A46FC4E" w14:textId="76ADD611"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0</w:t>
            </w:r>
          </w:p>
        </w:tc>
        <w:tc>
          <w:tcPr>
            <w:tcW w:w="892" w:type="dxa"/>
            <w:tcBorders>
              <w:top w:val="nil"/>
              <w:left w:val="nil"/>
              <w:bottom w:val="nil"/>
              <w:right w:val="nil"/>
            </w:tcBorders>
            <w:noWrap/>
            <w:vAlign w:val="center"/>
            <w:hideMark/>
          </w:tcPr>
          <w:p w14:paraId="404A36C5" w14:textId="283F43BE"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234FDFB2" w14:textId="77777777" w:rsidTr="00E05DCC">
        <w:trPr>
          <w:trHeight w:val="288"/>
        </w:trPr>
        <w:tc>
          <w:tcPr>
            <w:tcW w:w="960" w:type="dxa"/>
            <w:tcBorders>
              <w:top w:val="nil"/>
              <w:left w:val="nil"/>
              <w:bottom w:val="nil"/>
              <w:right w:val="nil"/>
            </w:tcBorders>
            <w:noWrap/>
            <w:vAlign w:val="center"/>
          </w:tcPr>
          <w:p w14:paraId="432A79F3" w14:textId="77777777"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4F95391E" w14:textId="77777777"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2ABD0592"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F3 (pasture reference)</w:t>
            </w:r>
          </w:p>
        </w:tc>
        <w:tc>
          <w:tcPr>
            <w:tcW w:w="976" w:type="dxa"/>
            <w:tcBorders>
              <w:top w:val="nil"/>
              <w:left w:val="nil"/>
              <w:bottom w:val="nil"/>
              <w:right w:val="nil"/>
            </w:tcBorders>
            <w:noWrap/>
            <w:vAlign w:val="center"/>
            <w:hideMark/>
          </w:tcPr>
          <w:p w14:paraId="308B8B6E"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7470C92F" w14:textId="64F52C59"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25E30231" w14:textId="6690AEF9"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0.016</w:t>
            </w:r>
          </w:p>
        </w:tc>
        <w:tc>
          <w:tcPr>
            <w:tcW w:w="932" w:type="dxa"/>
            <w:tcBorders>
              <w:top w:val="nil"/>
              <w:left w:val="nil"/>
              <w:bottom w:val="nil"/>
              <w:right w:val="nil"/>
            </w:tcBorders>
            <w:noWrap/>
            <w:vAlign w:val="center"/>
            <w:hideMark/>
          </w:tcPr>
          <w:p w14:paraId="10D7DDDB" w14:textId="55F3171A"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0.5</w:t>
            </w:r>
            <w:r>
              <w:rPr>
                <w:color w:val="000000"/>
                <w:sz w:val="18"/>
                <w:szCs w:val="18"/>
              </w:rPr>
              <w:t>9</w:t>
            </w:r>
          </w:p>
        </w:tc>
        <w:tc>
          <w:tcPr>
            <w:tcW w:w="892" w:type="dxa"/>
            <w:tcBorders>
              <w:top w:val="nil"/>
              <w:left w:val="nil"/>
              <w:bottom w:val="nil"/>
              <w:right w:val="nil"/>
            </w:tcBorders>
            <w:noWrap/>
            <w:vAlign w:val="center"/>
            <w:hideMark/>
          </w:tcPr>
          <w:p w14:paraId="4466DC0C" w14:textId="307739FE"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21</w:t>
            </w:r>
          </w:p>
        </w:tc>
      </w:tr>
      <w:tr w:rsidR="009934B8" w:rsidRPr="00C93212" w14:paraId="6C044FDA" w14:textId="77777777" w:rsidTr="00E05DCC">
        <w:trPr>
          <w:trHeight w:val="288"/>
        </w:trPr>
        <w:tc>
          <w:tcPr>
            <w:tcW w:w="960" w:type="dxa"/>
            <w:tcBorders>
              <w:top w:val="nil"/>
              <w:left w:val="nil"/>
              <w:bottom w:val="nil"/>
              <w:right w:val="nil"/>
            </w:tcBorders>
            <w:noWrap/>
            <w:vAlign w:val="center"/>
          </w:tcPr>
          <w:p w14:paraId="4A45750C" w14:textId="77777777"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65A82ED7" w14:textId="77777777"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0019D403" w14:textId="77777777"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79E72BC3"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3486CC48" w14:textId="75B74BD8"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3257B1C3" w14:textId="614984E1"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2.5</w:t>
            </w:r>
            <w:r>
              <w:rPr>
                <w:color w:val="000000"/>
                <w:sz w:val="18"/>
                <w:szCs w:val="18"/>
              </w:rPr>
              <w:t>1</w:t>
            </w:r>
          </w:p>
        </w:tc>
        <w:tc>
          <w:tcPr>
            <w:tcW w:w="932" w:type="dxa"/>
            <w:tcBorders>
              <w:top w:val="nil"/>
              <w:left w:val="nil"/>
              <w:bottom w:val="nil"/>
              <w:right w:val="nil"/>
            </w:tcBorders>
            <w:noWrap/>
            <w:vAlign w:val="center"/>
            <w:hideMark/>
          </w:tcPr>
          <w:p w14:paraId="694B43E1" w14:textId="5C7B966F"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59.51</w:t>
            </w:r>
          </w:p>
        </w:tc>
        <w:tc>
          <w:tcPr>
            <w:tcW w:w="892" w:type="dxa"/>
            <w:tcBorders>
              <w:top w:val="nil"/>
              <w:left w:val="nil"/>
              <w:bottom w:val="nil"/>
              <w:right w:val="nil"/>
            </w:tcBorders>
            <w:noWrap/>
            <w:vAlign w:val="center"/>
            <w:hideMark/>
          </w:tcPr>
          <w:p w14:paraId="0777F7DE" w14:textId="311DD121"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1500</w:t>
            </w:r>
          </w:p>
        </w:tc>
      </w:tr>
      <w:tr w:rsidR="009934B8" w:rsidRPr="00C93212" w14:paraId="04C7B687" w14:textId="77777777" w:rsidTr="00E05DCC">
        <w:trPr>
          <w:trHeight w:val="288"/>
        </w:trPr>
        <w:tc>
          <w:tcPr>
            <w:tcW w:w="960" w:type="dxa"/>
            <w:tcBorders>
              <w:top w:val="nil"/>
              <w:left w:val="nil"/>
              <w:bottom w:val="nil"/>
              <w:right w:val="nil"/>
            </w:tcBorders>
            <w:noWrap/>
            <w:vAlign w:val="center"/>
          </w:tcPr>
          <w:p w14:paraId="7C785ACC" w14:textId="77777777"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30404703" w14:textId="77777777"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2CF0FE28"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F4 (broccoli)</w:t>
            </w:r>
          </w:p>
        </w:tc>
        <w:tc>
          <w:tcPr>
            <w:tcW w:w="976" w:type="dxa"/>
            <w:tcBorders>
              <w:top w:val="nil"/>
              <w:left w:val="nil"/>
              <w:bottom w:val="nil"/>
              <w:right w:val="nil"/>
            </w:tcBorders>
            <w:noWrap/>
            <w:vAlign w:val="center"/>
            <w:hideMark/>
          </w:tcPr>
          <w:p w14:paraId="3453039F"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Floret</w:t>
            </w:r>
          </w:p>
        </w:tc>
        <w:tc>
          <w:tcPr>
            <w:tcW w:w="874" w:type="dxa"/>
            <w:tcBorders>
              <w:top w:val="nil"/>
              <w:left w:val="nil"/>
              <w:bottom w:val="nil"/>
              <w:right w:val="nil"/>
            </w:tcBorders>
            <w:noWrap/>
            <w:vAlign w:val="center"/>
            <w:hideMark/>
          </w:tcPr>
          <w:p w14:paraId="6FBEC25A" w14:textId="6AB38318"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0432DD80" w14:textId="0C471358"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28.65</w:t>
            </w:r>
          </w:p>
        </w:tc>
        <w:tc>
          <w:tcPr>
            <w:tcW w:w="932" w:type="dxa"/>
            <w:tcBorders>
              <w:top w:val="nil"/>
              <w:left w:val="nil"/>
              <w:bottom w:val="nil"/>
              <w:right w:val="nil"/>
            </w:tcBorders>
            <w:noWrap/>
            <w:vAlign w:val="center"/>
            <w:hideMark/>
          </w:tcPr>
          <w:p w14:paraId="2E683312" w14:textId="1DBDC37B"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525.26</w:t>
            </w:r>
          </w:p>
        </w:tc>
        <w:tc>
          <w:tcPr>
            <w:tcW w:w="892" w:type="dxa"/>
            <w:tcBorders>
              <w:top w:val="nil"/>
              <w:left w:val="nil"/>
              <w:bottom w:val="nil"/>
              <w:right w:val="nil"/>
            </w:tcBorders>
            <w:noWrap/>
            <w:vAlign w:val="center"/>
            <w:hideMark/>
          </w:tcPr>
          <w:p w14:paraId="6E7BFC86" w14:textId="16AFCE49"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18044</w:t>
            </w:r>
          </w:p>
        </w:tc>
      </w:tr>
      <w:tr w:rsidR="009934B8" w:rsidRPr="00C93212" w14:paraId="594DA27C" w14:textId="77777777" w:rsidTr="00E05DCC">
        <w:trPr>
          <w:trHeight w:val="288"/>
        </w:trPr>
        <w:tc>
          <w:tcPr>
            <w:tcW w:w="960" w:type="dxa"/>
            <w:tcBorders>
              <w:top w:val="nil"/>
              <w:left w:val="nil"/>
              <w:bottom w:val="nil"/>
              <w:right w:val="nil"/>
            </w:tcBorders>
            <w:noWrap/>
            <w:vAlign w:val="center"/>
          </w:tcPr>
          <w:p w14:paraId="7CB1FA3C" w14:textId="77777777"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52D9BB8B" w14:textId="77777777"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05FCA522" w14:textId="77777777"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4857B077"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67199806" w14:textId="7022FCEA"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5BEA135E" w14:textId="1400F51E"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5.62</w:t>
            </w:r>
          </w:p>
        </w:tc>
        <w:tc>
          <w:tcPr>
            <w:tcW w:w="932" w:type="dxa"/>
            <w:tcBorders>
              <w:top w:val="nil"/>
              <w:left w:val="nil"/>
              <w:bottom w:val="nil"/>
              <w:right w:val="nil"/>
            </w:tcBorders>
            <w:noWrap/>
            <w:vAlign w:val="center"/>
            <w:hideMark/>
          </w:tcPr>
          <w:p w14:paraId="3DF5DA49" w14:textId="03C8328E"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73.37</w:t>
            </w:r>
          </w:p>
        </w:tc>
        <w:tc>
          <w:tcPr>
            <w:tcW w:w="892" w:type="dxa"/>
            <w:tcBorders>
              <w:top w:val="nil"/>
              <w:left w:val="nil"/>
              <w:bottom w:val="nil"/>
              <w:right w:val="nil"/>
            </w:tcBorders>
            <w:noWrap/>
            <w:vAlign w:val="center"/>
            <w:hideMark/>
          </w:tcPr>
          <w:p w14:paraId="1BC3F3E5" w14:textId="7340476D"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1500</w:t>
            </w:r>
          </w:p>
        </w:tc>
      </w:tr>
      <w:tr w:rsidR="009934B8" w:rsidRPr="00C93212" w14:paraId="594F73C7" w14:textId="77777777" w:rsidTr="00E05DCC">
        <w:trPr>
          <w:trHeight w:val="288"/>
        </w:trPr>
        <w:tc>
          <w:tcPr>
            <w:tcW w:w="960" w:type="dxa"/>
            <w:tcBorders>
              <w:top w:val="nil"/>
              <w:left w:val="nil"/>
              <w:bottom w:val="nil"/>
              <w:right w:val="nil"/>
            </w:tcBorders>
            <w:noWrap/>
            <w:vAlign w:val="center"/>
          </w:tcPr>
          <w:p w14:paraId="125F491D" w14:textId="77777777"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6C849DBF" w14:textId="77777777"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36A49BC7" w14:textId="77777777"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63F8F0A4"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6034AB21" w14:textId="01A351A6"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5F95EBE0" w14:textId="32481CF8"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24.07</w:t>
            </w:r>
          </w:p>
        </w:tc>
        <w:tc>
          <w:tcPr>
            <w:tcW w:w="932" w:type="dxa"/>
            <w:tcBorders>
              <w:top w:val="nil"/>
              <w:left w:val="nil"/>
              <w:bottom w:val="nil"/>
              <w:right w:val="nil"/>
            </w:tcBorders>
            <w:noWrap/>
            <w:vAlign w:val="center"/>
            <w:hideMark/>
          </w:tcPr>
          <w:p w14:paraId="1586D6E1" w14:textId="0511CA40"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193.2</w:t>
            </w:r>
            <w:r>
              <w:rPr>
                <w:color w:val="000000"/>
                <w:sz w:val="18"/>
                <w:szCs w:val="18"/>
              </w:rPr>
              <w:t>6</w:t>
            </w:r>
          </w:p>
        </w:tc>
        <w:tc>
          <w:tcPr>
            <w:tcW w:w="892" w:type="dxa"/>
            <w:tcBorders>
              <w:top w:val="nil"/>
              <w:left w:val="nil"/>
              <w:bottom w:val="nil"/>
              <w:right w:val="nil"/>
            </w:tcBorders>
            <w:noWrap/>
            <w:vAlign w:val="center"/>
            <w:hideMark/>
          </w:tcPr>
          <w:p w14:paraId="70EE3BCB" w14:textId="44FA1D42"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3610</w:t>
            </w:r>
          </w:p>
        </w:tc>
      </w:tr>
      <w:tr w:rsidR="009934B8" w:rsidRPr="00C93212" w14:paraId="74B3956A" w14:textId="77777777" w:rsidTr="00E05DCC">
        <w:trPr>
          <w:trHeight w:val="288"/>
        </w:trPr>
        <w:tc>
          <w:tcPr>
            <w:tcW w:w="960" w:type="dxa"/>
            <w:tcBorders>
              <w:top w:val="nil"/>
              <w:left w:val="nil"/>
              <w:bottom w:val="nil"/>
              <w:right w:val="nil"/>
            </w:tcBorders>
            <w:noWrap/>
            <w:vAlign w:val="center"/>
          </w:tcPr>
          <w:p w14:paraId="58196CD6" w14:textId="77777777"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62713BE3" w14:textId="77777777"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2D134DC1"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F5 (broccoli)</w:t>
            </w:r>
          </w:p>
        </w:tc>
        <w:tc>
          <w:tcPr>
            <w:tcW w:w="976" w:type="dxa"/>
            <w:tcBorders>
              <w:top w:val="nil"/>
              <w:left w:val="nil"/>
              <w:bottom w:val="nil"/>
              <w:right w:val="nil"/>
            </w:tcBorders>
            <w:noWrap/>
            <w:vAlign w:val="center"/>
            <w:hideMark/>
          </w:tcPr>
          <w:p w14:paraId="589ABA3B"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Floret</w:t>
            </w:r>
          </w:p>
        </w:tc>
        <w:tc>
          <w:tcPr>
            <w:tcW w:w="874" w:type="dxa"/>
            <w:tcBorders>
              <w:top w:val="nil"/>
              <w:left w:val="nil"/>
              <w:bottom w:val="nil"/>
              <w:right w:val="nil"/>
            </w:tcBorders>
            <w:noWrap/>
            <w:vAlign w:val="center"/>
            <w:hideMark/>
          </w:tcPr>
          <w:p w14:paraId="42E75076" w14:textId="53830EAB"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3F068F57" w14:textId="16889F04"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42.69</w:t>
            </w:r>
          </w:p>
        </w:tc>
        <w:tc>
          <w:tcPr>
            <w:tcW w:w="932" w:type="dxa"/>
            <w:tcBorders>
              <w:top w:val="nil"/>
              <w:left w:val="nil"/>
              <w:bottom w:val="nil"/>
              <w:right w:val="nil"/>
            </w:tcBorders>
            <w:noWrap/>
            <w:vAlign w:val="center"/>
            <w:hideMark/>
          </w:tcPr>
          <w:p w14:paraId="79B5D997" w14:textId="124924E9"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478.25</w:t>
            </w:r>
          </w:p>
        </w:tc>
        <w:tc>
          <w:tcPr>
            <w:tcW w:w="892" w:type="dxa"/>
            <w:tcBorders>
              <w:top w:val="nil"/>
              <w:left w:val="nil"/>
              <w:bottom w:val="nil"/>
              <w:right w:val="nil"/>
            </w:tcBorders>
            <w:noWrap/>
            <w:vAlign w:val="center"/>
            <w:hideMark/>
          </w:tcPr>
          <w:p w14:paraId="50695FA7" w14:textId="435FDCE7"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12820</w:t>
            </w:r>
          </w:p>
        </w:tc>
      </w:tr>
      <w:tr w:rsidR="009934B8" w:rsidRPr="00C93212" w14:paraId="59A0EC0E" w14:textId="77777777" w:rsidTr="00E05DCC">
        <w:trPr>
          <w:trHeight w:val="288"/>
        </w:trPr>
        <w:tc>
          <w:tcPr>
            <w:tcW w:w="960" w:type="dxa"/>
            <w:tcBorders>
              <w:top w:val="nil"/>
              <w:left w:val="nil"/>
              <w:bottom w:val="nil"/>
              <w:right w:val="nil"/>
            </w:tcBorders>
            <w:noWrap/>
            <w:vAlign w:val="center"/>
          </w:tcPr>
          <w:p w14:paraId="2877EE5B" w14:textId="77777777"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1BFFF3CD" w14:textId="77777777"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4538B1AD" w14:textId="77777777"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2B050826"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7B166C86" w14:textId="761B027B"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264E3EE7" w14:textId="1B19CAED"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10.35</w:t>
            </w:r>
          </w:p>
        </w:tc>
        <w:tc>
          <w:tcPr>
            <w:tcW w:w="932" w:type="dxa"/>
            <w:tcBorders>
              <w:top w:val="nil"/>
              <w:left w:val="nil"/>
              <w:bottom w:val="nil"/>
              <w:right w:val="nil"/>
            </w:tcBorders>
            <w:noWrap/>
            <w:vAlign w:val="center"/>
            <w:hideMark/>
          </w:tcPr>
          <w:p w14:paraId="22CFDEE3" w14:textId="780EA151"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107.9</w:t>
            </w:r>
            <w:r>
              <w:rPr>
                <w:color w:val="000000"/>
                <w:sz w:val="18"/>
                <w:szCs w:val="18"/>
              </w:rPr>
              <w:t>1</w:t>
            </w:r>
          </w:p>
        </w:tc>
        <w:tc>
          <w:tcPr>
            <w:tcW w:w="892" w:type="dxa"/>
            <w:tcBorders>
              <w:top w:val="nil"/>
              <w:left w:val="nil"/>
              <w:bottom w:val="nil"/>
              <w:right w:val="nil"/>
            </w:tcBorders>
            <w:noWrap/>
            <w:vAlign w:val="center"/>
            <w:hideMark/>
          </w:tcPr>
          <w:p w14:paraId="1BA6826F" w14:textId="082E2A7F"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2000</w:t>
            </w:r>
          </w:p>
        </w:tc>
      </w:tr>
      <w:tr w:rsidR="009934B8" w:rsidRPr="00C93212" w14:paraId="39E17CD3" w14:textId="77777777" w:rsidTr="00E05DCC">
        <w:trPr>
          <w:trHeight w:val="288"/>
        </w:trPr>
        <w:tc>
          <w:tcPr>
            <w:tcW w:w="960" w:type="dxa"/>
            <w:tcBorders>
              <w:top w:val="nil"/>
              <w:left w:val="nil"/>
              <w:bottom w:val="nil"/>
              <w:right w:val="nil"/>
            </w:tcBorders>
            <w:noWrap/>
            <w:vAlign w:val="center"/>
          </w:tcPr>
          <w:p w14:paraId="0D8CAC3B" w14:textId="77777777"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68B8106C" w14:textId="77777777"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785AF9E4" w14:textId="77777777"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553186EE"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68122FE6" w14:textId="4854ACF4"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1CC489C9" w14:textId="1403D024"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53.2</w:t>
            </w:r>
            <w:r>
              <w:rPr>
                <w:color w:val="000000"/>
                <w:sz w:val="18"/>
                <w:szCs w:val="18"/>
              </w:rPr>
              <w:t>2</w:t>
            </w:r>
          </w:p>
        </w:tc>
        <w:tc>
          <w:tcPr>
            <w:tcW w:w="932" w:type="dxa"/>
            <w:tcBorders>
              <w:top w:val="nil"/>
              <w:left w:val="nil"/>
              <w:bottom w:val="nil"/>
              <w:right w:val="nil"/>
            </w:tcBorders>
            <w:noWrap/>
            <w:vAlign w:val="center"/>
            <w:hideMark/>
          </w:tcPr>
          <w:p w14:paraId="3AE6A7D5" w14:textId="3B74C5E9"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344.7</w:t>
            </w:r>
            <w:r>
              <w:rPr>
                <w:color w:val="000000"/>
                <w:sz w:val="18"/>
                <w:szCs w:val="18"/>
              </w:rPr>
              <w:t>2</w:t>
            </w:r>
          </w:p>
        </w:tc>
        <w:tc>
          <w:tcPr>
            <w:tcW w:w="892" w:type="dxa"/>
            <w:tcBorders>
              <w:top w:val="nil"/>
              <w:left w:val="nil"/>
              <w:bottom w:val="nil"/>
              <w:right w:val="nil"/>
            </w:tcBorders>
            <w:noWrap/>
            <w:vAlign w:val="center"/>
            <w:hideMark/>
          </w:tcPr>
          <w:p w14:paraId="3DC1589E" w14:textId="3DDE68F6"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5320</w:t>
            </w:r>
          </w:p>
        </w:tc>
      </w:tr>
      <w:tr w:rsidR="009934B8" w:rsidRPr="00C93212" w14:paraId="30868836" w14:textId="77777777" w:rsidTr="00E05DCC">
        <w:trPr>
          <w:trHeight w:val="288"/>
        </w:trPr>
        <w:tc>
          <w:tcPr>
            <w:tcW w:w="960" w:type="dxa"/>
            <w:tcBorders>
              <w:top w:val="nil"/>
              <w:left w:val="nil"/>
              <w:bottom w:val="nil"/>
              <w:right w:val="nil"/>
            </w:tcBorders>
            <w:noWrap/>
            <w:vAlign w:val="center"/>
          </w:tcPr>
          <w:p w14:paraId="1A7E7330" w14:textId="77777777"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0015A553" w14:textId="77777777"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59740D0F"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F6 (broccoli reference)</w:t>
            </w:r>
          </w:p>
        </w:tc>
        <w:tc>
          <w:tcPr>
            <w:tcW w:w="976" w:type="dxa"/>
            <w:tcBorders>
              <w:top w:val="nil"/>
              <w:left w:val="nil"/>
              <w:bottom w:val="nil"/>
              <w:right w:val="nil"/>
            </w:tcBorders>
            <w:noWrap/>
            <w:vAlign w:val="center"/>
            <w:hideMark/>
          </w:tcPr>
          <w:p w14:paraId="5425E339"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Floret</w:t>
            </w:r>
          </w:p>
        </w:tc>
        <w:tc>
          <w:tcPr>
            <w:tcW w:w="874" w:type="dxa"/>
            <w:tcBorders>
              <w:top w:val="nil"/>
              <w:left w:val="nil"/>
              <w:bottom w:val="nil"/>
              <w:right w:val="nil"/>
            </w:tcBorders>
            <w:noWrap/>
            <w:vAlign w:val="center"/>
            <w:hideMark/>
          </w:tcPr>
          <w:p w14:paraId="4C8AE2F7" w14:textId="75AA12CE"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0731EEBB" w14:textId="09D96167"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78.96</w:t>
            </w:r>
          </w:p>
        </w:tc>
        <w:tc>
          <w:tcPr>
            <w:tcW w:w="932" w:type="dxa"/>
            <w:tcBorders>
              <w:top w:val="nil"/>
              <w:left w:val="nil"/>
              <w:bottom w:val="nil"/>
              <w:right w:val="nil"/>
            </w:tcBorders>
            <w:noWrap/>
            <w:vAlign w:val="center"/>
            <w:hideMark/>
          </w:tcPr>
          <w:p w14:paraId="21A03CF9" w14:textId="737A5327"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949.31</w:t>
            </w:r>
          </w:p>
        </w:tc>
        <w:tc>
          <w:tcPr>
            <w:tcW w:w="892" w:type="dxa"/>
            <w:tcBorders>
              <w:top w:val="nil"/>
              <w:left w:val="nil"/>
              <w:bottom w:val="nil"/>
              <w:right w:val="nil"/>
            </w:tcBorders>
            <w:noWrap/>
            <w:vAlign w:val="center"/>
            <w:hideMark/>
          </w:tcPr>
          <w:p w14:paraId="1B4FE969" w14:textId="5D775399"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18009</w:t>
            </w:r>
          </w:p>
        </w:tc>
      </w:tr>
      <w:tr w:rsidR="009934B8" w:rsidRPr="00C93212" w14:paraId="789ECDED" w14:textId="77777777" w:rsidTr="00E05DCC">
        <w:trPr>
          <w:trHeight w:val="288"/>
        </w:trPr>
        <w:tc>
          <w:tcPr>
            <w:tcW w:w="960" w:type="dxa"/>
            <w:tcBorders>
              <w:top w:val="nil"/>
              <w:left w:val="nil"/>
              <w:bottom w:val="nil"/>
              <w:right w:val="nil"/>
            </w:tcBorders>
            <w:noWrap/>
            <w:vAlign w:val="center"/>
          </w:tcPr>
          <w:p w14:paraId="34244347" w14:textId="77777777"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6E35D574" w14:textId="77777777"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224ABB1A" w14:textId="77777777"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27F8A6F1"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092944DE" w14:textId="5D8B6F23"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0F43BFE9" w14:textId="36D4FBD9"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4.06</w:t>
            </w:r>
          </w:p>
        </w:tc>
        <w:tc>
          <w:tcPr>
            <w:tcW w:w="932" w:type="dxa"/>
            <w:tcBorders>
              <w:top w:val="nil"/>
              <w:left w:val="nil"/>
              <w:bottom w:val="nil"/>
              <w:right w:val="nil"/>
            </w:tcBorders>
            <w:noWrap/>
            <w:vAlign w:val="center"/>
            <w:hideMark/>
          </w:tcPr>
          <w:p w14:paraId="3525F728" w14:textId="23CE9744"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39.52</w:t>
            </w:r>
          </w:p>
        </w:tc>
        <w:tc>
          <w:tcPr>
            <w:tcW w:w="892" w:type="dxa"/>
            <w:tcBorders>
              <w:top w:val="nil"/>
              <w:left w:val="nil"/>
              <w:bottom w:val="nil"/>
              <w:right w:val="nil"/>
            </w:tcBorders>
            <w:noWrap/>
            <w:vAlign w:val="center"/>
            <w:hideMark/>
          </w:tcPr>
          <w:p w14:paraId="0C878523" w14:textId="1322DB55"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650</w:t>
            </w:r>
          </w:p>
        </w:tc>
      </w:tr>
      <w:tr w:rsidR="009934B8" w:rsidRPr="00C93212" w14:paraId="0D092F14" w14:textId="77777777" w:rsidTr="00E05DCC">
        <w:trPr>
          <w:trHeight w:val="288"/>
        </w:trPr>
        <w:tc>
          <w:tcPr>
            <w:tcW w:w="960" w:type="dxa"/>
            <w:tcBorders>
              <w:top w:val="nil"/>
              <w:left w:val="nil"/>
              <w:bottom w:val="nil"/>
              <w:right w:val="nil"/>
            </w:tcBorders>
            <w:noWrap/>
            <w:vAlign w:val="center"/>
          </w:tcPr>
          <w:p w14:paraId="7F4F0025" w14:textId="77777777"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14C57FCF" w14:textId="77777777"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77C4DF1E" w14:textId="77777777"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56B08792"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4D4DC7AD" w14:textId="55950E0A"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3BF2174F" w14:textId="478DC09A"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45.41</w:t>
            </w:r>
          </w:p>
        </w:tc>
        <w:tc>
          <w:tcPr>
            <w:tcW w:w="932" w:type="dxa"/>
            <w:tcBorders>
              <w:top w:val="nil"/>
              <w:left w:val="nil"/>
              <w:bottom w:val="nil"/>
              <w:right w:val="nil"/>
            </w:tcBorders>
            <w:noWrap/>
            <w:vAlign w:val="center"/>
            <w:hideMark/>
          </w:tcPr>
          <w:p w14:paraId="5174F4E9" w14:textId="62D079E9"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288.5</w:t>
            </w:r>
            <w:r>
              <w:rPr>
                <w:color w:val="000000"/>
                <w:sz w:val="18"/>
                <w:szCs w:val="18"/>
              </w:rPr>
              <w:t>7</w:t>
            </w:r>
          </w:p>
        </w:tc>
        <w:tc>
          <w:tcPr>
            <w:tcW w:w="892" w:type="dxa"/>
            <w:tcBorders>
              <w:top w:val="nil"/>
              <w:left w:val="nil"/>
              <w:bottom w:val="nil"/>
              <w:right w:val="nil"/>
            </w:tcBorders>
            <w:noWrap/>
            <w:vAlign w:val="center"/>
            <w:hideMark/>
          </w:tcPr>
          <w:p w14:paraId="0EE465DD" w14:textId="1A75F5D8"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3700</w:t>
            </w:r>
          </w:p>
        </w:tc>
      </w:tr>
      <w:tr w:rsidR="009934B8" w:rsidRPr="00C93212" w14:paraId="4D7E8F56" w14:textId="77777777" w:rsidTr="00E05DCC">
        <w:trPr>
          <w:trHeight w:val="288"/>
        </w:trPr>
        <w:tc>
          <w:tcPr>
            <w:tcW w:w="960" w:type="dxa"/>
            <w:tcBorders>
              <w:top w:val="nil"/>
              <w:left w:val="nil"/>
              <w:bottom w:val="nil"/>
              <w:right w:val="nil"/>
            </w:tcBorders>
            <w:noWrap/>
            <w:vAlign w:val="center"/>
          </w:tcPr>
          <w:p w14:paraId="345FCDD6" w14:textId="77777777"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5A684DBA" w14:textId="77777777"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6E7AC13E"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F7 (lettuce)</w:t>
            </w:r>
          </w:p>
        </w:tc>
        <w:tc>
          <w:tcPr>
            <w:tcW w:w="976" w:type="dxa"/>
            <w:tcBorders>
              <w:top w:val="nil"/>
              <w:left w:val="nil"/>
              <w:bottom w:val="nil"/>
              <w:right w:val="nil"/>
            </w:tcBorders>
            <w:noWrap/>
            <w:vAlign w:val="center"/>
            <w:hideMark/>
          </w:tcPr>
          <w:p w14:paraId="76545E35"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1DAF0CAB" w14:textId="42CC0564"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5F85C7DF" w14:textId="71761669"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4.4</w:t>
            </w:r>
            <w:r>
              <w:rPr>
                <w:color w:val="000000"/>
                <w:sz w:val="18"/>
                <w:szCs w:val="18"/>
              </w:rPr>
              <w:t>3</w:t>
            </w:r>
          </w:p>
        </w:tc>
        <w:tc>
          <w:tcPr>
            <w:tcW w:w="932" w:type="dxa"/>
            <w:tcBorders>
              <w:top w:val="nil"/>
              <w:left w:val="nil"/>
              <w:bottom w:val="nil"/>
              <w:right w:val="nil"/>
            </w:tcBorders>
            <w:noWrap/>
            <w:vAlign w:val="center"/>
            <w:hideMark/>
          </w:tcPr>
          <w:p w14:paraId="2A51A85B" w14:textId="5A46B780"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87.61</w:t>
            </w:r>
          </w:p>
        </w:tc>
        <w:tc>
          <w:tcPr>
            <w:tcW w:w="892" w:type="dxa"/>
            <w:tcBorders>
              <w:top w:val="nil"/>
              <w:left w:val="nil"/>
              <w:bottom w:val="nil"/>
              <w:right w:val="nil"/>
            </w:tcBorders>
            <w:noWrap/>
            <w:vAlign w:val="center"/>
            <w:hideMark/>
          </w:tcPr>
          <w:p w14:paraId="19B46595" w14:textId="418BFA5F"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2300</w:t>
            </w:r>
          </w:p>
        </w:tc>
      </w:tr>
      <w:tr w:rsidR="009934B8" w:rsidRPr="00C93212" w14:paraId="1ECF74AB" w14:textId="77777777" w:rsidTr="00E05DCC">
        <w:trPr>
          <w:trHeight w:val="288"/>
        </w:trPr>
        <w:tc>
          <w:tcPr>
            <w:tcW w:w="960" w:type="dxa"/>
            <w:tcBorders>
              <w:top w:val="nil"/>
              <w:left w:val="nil"/>
              <w:bottom w:val="nil"/>
              <w:right w:val="nil"/>
            </w:tcBorders>
            <w:noWrap/>
            <w:vAlign w:val="center"/>
          </w:tcPr>
          <w:p w14:paraId="0B4DB03C" w14:textId="77777777"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3E6EA70B" w14:textId="77777777"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360B2225" w14:textId="77777777"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6429B46A"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2EFB3195" w14:textId="65057513"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75A9EA42" w14:textId="0F71E987"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4.7</w:t>
            </w:r>
            <w:r>
              <w:rPr>
                <w:color w:val="000000"/>
                <w:sz w:val="18"/>
                <w:szCs w:val="18"/>
              </w:rPr>
              <w:t>5</w:t>
            </w:r>
          </w:p>
        </w:tc>
        <w:tc>
          <w:tcPr>
            <w:tcW w:w="932" w:type="dxa"/>
            <w:tcBorders>
              <w:top w:val="nil"/>
              <w:left w:val="nil"/>
              <w:bottom w:val="nil"/>
              <w:right w:val="nil"/>
            </w:tcBorders>
            <w:noWrap/>
            <w:vAlign w:val="center"/>
            <w:hideMark/>
          </w:tcPr>
          <w:p w14:paraId="128CCA9C" w14:textId="33B247FA"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82.8</w:t>
            </w:r>
            <w:r>
              <w:rPr>
                <w:color w:val="000000"/>
                <w:sz w:val="18"/>
                <w:szCs w:val="18"/>
              </w:rPr>
              <w:t>4</w:t>
            </w:r>
          </w:p>
        </w:tc>
        <w:tc>
          <w:tcPr>
            <w:tcW w:w="892" w:type="dxa"/>
            <w:tcBorders>
              <w:top w:val="nil"/>
              <w:left w:val="nil"/>
              <w:bottom w:val="nil"/>
              <w:right w:val="nil"/>
            </w:tcBorders>
            <w:noWrap/>
            <w:vAlign w:val="center"/>
            <w:hideMark/>
          </w:tcPr>
          <w:p w14:paraId="3E45740D" w14:textId="30D99E4C" w:rsidR="009934B8" w:rsidRPr="00C93212" w:rsidRDefault="009934B8" w:rsidP="009934B8">
            <w:pPr>
              <w:spacing w:before="0" w:after="0"/>
              <w:rPr>
                <w:rFonts w:eastAsia="Times New Roman" w:cs="Times New Roman"/>
                <w:color w:val="000000"/>
                <w:sz w:val="18"/>
                <w:szCs w:val="18"/>
                <w:lang w:eastAsia="en-AU"/>
              </w:rPr>
            </w:pPr>
            <w:r w:rsidRPr="000C3230">
              <w:rPr>
                <w:color w:val="000000"/>
                <w:sz w:val="18"/>
                <w:szCs w:val="18"/>
              </w:rPr>
              <w:t>2300</w:t>
            </w:r>
          </w:p>
        </w:tc>
      </w:tr>
      <w:tr w:rsidR="009934B8" w:rsidRPr="00C93212" w14:paraId="371715C1" w14:textId="77777777" w:rsidTr="00E05DCC">
        <w:trPr>
          <w:trHeight w:val="288"/>
        </w:trPr>
        <w:tc>
          <w:tcPr>
            <w:tcW w:w="960" w:type="dxa"/>
            <w:tcBorders>
              <w:top w:val="nil"/>
              <w:left w:val="nil"/>
              <w:bottom w:val="nil"/>
              <w:right w:val="nil"/>
            </w:tcBorders>
            <w:noWrap/>
            <w:vAlign w:val="center"/>
            <w:hideMark/>
          </w:tcPr>
          <w:p w14:paraId="2A6E4D1F"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2024</w:t>
            </w:r>
          </w:p>
        </w:tc>
        <w:tc>
          <w:tcPr>
            <w:tcW w:w="1174" w:type="dxa"/>
            <w:tcBorders>
              <w:top w:val="nil"/>
              <w:left w:val="nil"/>
              <w:bottom w:val="nil"/>
              <w:right w:val="nil"/>
            </w:tcBorders>
            <w:noWrap/>
            <w:vAlign w:val="center"/>
            <w:hideMark/>
          </w:tcPr>
          <w:p w14:paraId="64916BA0"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PFAS</w:t>
            </w:r>
          </w:p>
        </w:tc>
        <w:tc>
          <w:tcPr>
            <w:tcW w:w="1426" w:type="dxa"/>
            <w:tcBorders>
              <w:top w:val="nil"/>
              <w:left w:val="nil"/>
              <w:bottom w:val="nil"/>
              <w:right w:val="nil"/>
            </w:tcBorders>
            <w:noWrap/>
            <w:vAlign w:val="center"/>
            <w:hideMark/>
          </w:tcPr>
          <w:p w14:paraId="39DAB4A7"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F1 (pasture)</w:t>
            </w:r>
          </w:p>
        </w:tc>
        <w:tc>
          <w:tcPr>
            <w:tcW w:w="976" w:type="dxa"/>
            <w:tcBorders>
              <w:top w:val="nil"/>
              <w:left w:val="nil"/>
              <w:bottom w:val="nil"/>
              <w:right w:val="nil"/>
            </w:tcBorders>
            <w:noWrap/>
            <w:vAlign w:val="center"/>
            <w:hideMark/>
          </w:tcPr>
          <w:p w14:paraId="16512C75"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43234A6A" w14:textId="682F2EFA"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3BEA8A0B"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2FBE910D"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3CCF7D62" w14:textId="7131004B"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1E1D6FC4" w14:textId="77777777" w:rsidTr="00E05DCC">
        <w:trPr>
          <w:trHeight w:val="288"/>
        </w:trPr>
        <w:tc>
          <w:tcPr>
            <w:tcW w:w="960" w:type="dxa"/>
            <w:tcBorders>
              <w:top w:val="nil"/>
              <w:left w:val="nil"/>
              <w:bottom w:val="nil"/>
              <w:right w:val="nil"/>
            </w:tcBorders>
            <w:noWrap/>
            <w:vAlign w:val="center"/>
          </w:tcPr>
          <w:p w14:paraId="0BAA6515" w14:textId="0FE37AE0"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22F4938C" w14:textId="21A729DF"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1BCD2F30" w14:textId="13C4A271"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2998094C"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48A97FAD" w14:textId="6C844291"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2993EC3C"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2ADA9237"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1E280859" w14:textId="19422D37"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084E8001" w14:textId="77777777" w:rsidTr="00E05DCC">
        <w:trPr>
          <w:trHeight w:val="288"/>
        </w:trPr>
        <w:tc>
          <w:tcPr>
            <w:tcW w:w="960" w:type="dxa"/>
            <w:tcBorders>
              <w:top w:val="nil"/>
              <w:left w:val="nil"/>
              <w:bottom w:val="nil"/>
              <w:right w:val="nil"/>
            </w:tcBorders>
            <w:noWrap/>
            <w:vAlign w:val="center"/>
          </w:tcPr>
          <w:p w14:paraId="6A556B2E" w14:textId="24ED9EDF"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69FDAE5E" w14:textId="24FE1998"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44174ED3"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F2 (pasture)</w:t>
            </w:r>
          </w:p>
        </w:tc>
        <w:tc>
          <w:tcPr>
            <w:tcW w:w="976" w:type="dxa"/>
            <w:tcBorders>
              <w:top w:val="nil"/>
              <w:left w:val="nil"/>
              <w:bottom w:val="nil"/>
              <w:right w:val="nil"/>
            </w:tcBorders>
            <w:noWrap/>
            <w:vAlign w:val="center"/>
            <w:hideMark/>
          </w:tcPr>
          <w:p w14:paraId="4D37C619"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6FB797ED" w14:textId="334AC0E3"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714C600C" w14:textId="08A825BC"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0.2</w:t>
            </w:r>
            <w:r>
              <w:rPr>
                <w:rFonts w:eastAsia="Times New Roman" w:cs="Times New Roman"/>
                <w:color w:val="000000"/>
                <w:sz w:val="18"/>
                <w:szCs w:val="18"/>
                <w:lang w:eastAsia="en-AU"/>
              </w:rPr>
              <w:t>5</w:t>
            </w:r>
          </w:p>
        </w:tc>
        <w:tc>
          <w:tcPr>
            <w:tcW w:w="932" w:type="dxa"/>
            <w:tcBorders>
              <w:top w:val="nil"/>
              <w:left w:val="nil"/>
              <w:bottom w:val="nil"/>
              <w:right w:val="nil"/>
            </w:tcBorders>
            <w:noWrap/>
            <w:vAlign w:val="center"/>
            <w:hideMark/>
          </w:tcPr>
          <w:p w14:paraId="1A0D9D6E" w14:textId="20AA5E79"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3.</w:t>
            </w:r>
            <w:r>
              <w:rPr>
                <w:rFonts w:eastAsia="Times New Roman" w:cs="Times New Roman"/>
                <w:color w:val="000000"/>
                <w:sz w:val="18"/>
                <w:szCs w:val="18"/>
                <w:lang w:eastAsia="en-AU"/>
              </w:rPr>
              <w:t>10</w:t>
            </w:r>
          </w:p>
        </w:tc>
        <w:tc>
          <w:tcPr>
            <w:tcW w:w="892" w:type="dxa"/>
            <w:tcBorders>
              <w:top w:val="nil"/>
              <w:left w:val="nil"/>
              <w:bottom w:val="nil"/>
              <w:right w:val="nil"/>
            </w:tcBorders>
            <w:noWrap/>
            <w:vAlign w:val="center"/>
            <w:hideMark/>
          </w:tcPr>
          <w:p w14:paraId="175D3C30" w14:textId="1B6B7CB8"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51.69</w:t>
            </w:r>
          </w:p>
        </w:tc>
      </w:tr>
      <w:tr w:rsidR="009934B8" w:rsidRPr="00C93212" w14:paraId="4AECEAB0" w14:textId="77777777" w:rsidTr="00E05DCC">
        <w:trPr>
          <w:trHeight w:val="288"/>
        </w:trPr>
        <w:tc>
          <w:tcPr>
            <w:tcW w:w="960" w:type="dxa"/>
            <w:tcBorders>
              <w:top w:val="nil"/>
              <w:left w:val="nil"/>
              <w:bottom w:val="nil"/>
              <w:right w:val="nil"/>
            </w:tcBorders>
            <w:noWrap/>
            <w:vAlign w:val="center"/>
          </w:tcPr>
          <w:p w14:paraId="46916275" w14:textId="4AF48D07"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527AEFE7" w14:textId="43289DEE"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5152631C" w14:textId="79988597"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60B0FC1E"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00C4E7AA" w14:textId="2164F779"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1CF8134A" w14:textId="07579B14"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0.03</w:t>
            </w:r>
            <w:r>
              <w:rPr>
                <w:rFonts w:eastAsia="Times New Roman" w:cs="Times New Roman"/>
                <w:color w:val="000000"/>
                <w:sz w:val="18"/>
                <w:szCs w:val="18"/>
                <w:lang w:eastAsia="en-AU"/>
              </w:rPr>
              <w:t>6</w:t>
            </w:r>
          </w:p>
        </w:tc>
        <w:tc>
          <w:tcPr>
            <w:tcW w:w="932" w:type="dxa"/>
            <w:tcBorders>
              <w:top w:val="nil"/>
              <w:left w:val="nil"/>
              <w:bottom w:val="nil"/>
              <w:right w:val="nil"/>
            </w:tcBorders>
            <w:noWrap/>
            <w:vAlign w:val="center"/>
            <w:hideMark/>
          </w:tcPr>
          <w:p w14:paraId="7408D001" w14:textId="46E4F3CE"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0.61</w:t>
            </w:r>
          </w:p>
        </w:tc>
        <w:tc>
          <w:tcPr>
            <w:tcW w:w="892" w:type="dxa"/>
            <w:tcBorders>
              <w:top w:val="nil"/>
              <w:left w:val="nil"/>
              <w:bottom w:val="nil"/>
              <w:right w:val="nil"/>
            </w:tcBorders>
            <w:noWrap/>
            <w:vAlign w:val="center"/>
            <w:hideMark/>
          </w:tcPr>
          <w:p w14:paraId="11209EB4" w14:textId="75854163"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10.5</w:t>
            </w:r>
            <w:r>
              <w:rPr>
                <w:rFonts w:eastAsia="Times New Roman" w:cs="Times New Roman"/>
                <w:color w:val="000000"/>
                <w:sz w:val="18"/>
                <w:szCs w:val="18"/>
                <w:lang w:eastAsia="en-AU"/>
              </w:rPr>
              <w:t>8</w:t>
            </w:r>
          </w:p>
        </w:tc>
      </w:tr>
      <w:tr w:rsidR="009934B8" w:rsidRPr="00C93212" w14:paraId="71A359DF" w14:textId="77777777" w:rsidTr="00E05DCC">
        <w:trPr>
          <w:trHeight w:val="288"/>
        </w:trPr>
        <w:tc>
          <w:tcPr>
            <w:tcW w:w="960" w:type="dxa"/>
            <w:tcBorders>
              <w:top w:val="nil"/>
              <w:left w:val="nil"/>
              <w:bottom w:val="nil"/>
              <w:right w:val="nil"/>
            </w:tcBorders>
            <w:noWrap/>
            <w:vAlign w:val="center"/>
          </w:tcPr>
          <w:p w14:paraId="7DF4375A" w14:textId="22D33257"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1CFC7A99" w14:textId="083F98C5"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1CF7FFA6"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F3 (pasture reference)</w:t>
            </w:r>
          </w:p>
        </w:tc>
        <w:tc>
          <w:tcPr>
            <w:tcW w:w="976" w:type="dxa"/>
            <w:tcBorders>
              <w:top w:val="nil"/>
              <w:left w:val="nil"/>
              <w:bottom w:val="nil"/>
              <w:right w:val="nil"/>
            </w:tcBorders>
            <w:noWrap/>
            <w:vAlign w:val="center"/>
            <w:hideMark/>
          </w:tcPr>
          <w:p w14:paraId="71174264"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245AF449" w14:textId="16EE48B6"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505A5508"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347CFCCF"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39FB5011" w14:textId="0F37437F"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1ED94D56" w14:textId="77777777" w:rsidTr="00E05DCC">
        <w:trPr>
          <w:trHeight w:val="288"/>
        </w:trPr>
        <w:tc>
          <w:tcPr>
            <w:tcW w:w="960" w:type="dxa"/>
            <w:tcBorders>
              <w:top w:val="nil"/>
              <w:left w:val="nil"/>
              <w:bottom w:val="nil"/>
              <w:right w:val="nil"/>
            </w:tcBorders>
            <w:noWrap/>
            <w:vAlign w:val="center"/>
          </w:tcPr>
          <w:p w14:paraId="22BBBAF9" w14:textId="1B3F038E"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170098C8" w14:textId="0AD460DC"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0CF1FE96" w14:textId="6B49E910"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3AC0705F"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03A3C8FA" w14:textId="0DB7E08E"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3D61D7D7" w14:textId="142A6E99"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0.054</w:t>
            </w:r>
          </w:p>
        </w:tc>
        <w:tc>
          <w:tcPr>
            <w:tcW w:w="932" w:type="dxa"/>
            <w:tcBorders>
              <w:top w:val="nil"/>
              <w:left w:val="nil"/>
              <w:bottom w:val="nil"/>
              <w:right w:val="nil"/>
            </w:tcBorders>
            <w:noWrap/>
            <w:vAlign w:val="center"/>
            <w:hideMark/>
          </w:tcPr>
          <w:p w14:paraId="6DA235B5" w14:textId="3AE1B255"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0.68</w:t>
            </w:r>
          </w:p>
        </w:tc>
        <w:tc>
          <w:tcPr>
            <w:tcW w:w="892" w:type="dxa"/>
            <w:tcBorders>
              <w:top w:val="nil"/>
              <w:left w:val="nil"/>
              <w:bottom w:val="nil"/>
              <w:right w:val="nil"/>
            </w:tcBorders>
            <w:noWrap/>
            <w:vAlign w:val="center"/>
            <w:hideMark/>
          </w:tcPr>
          <w:p w14:paraId="02F36275" w14:textId="66035DB9"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10.2</w:t>
            </w:r>
            <w:r>
              <w:rPr>
                <w:rFonts w:eastAsia="Times New Roman" w:cs="Times New Roman"/>
                <w:color w:val="000000"/>
                <w:sz w:val="18"/>
                <w:szCs w:val="18"/>
                <w:lang w:eastAsia="en-AU"/>
              </w:rPr>
              <w:t>7</w:t>
            </w:r>
          </w:p>
        </w:tc>
      </w:tr>
      <w:tr w:rsidR="009934B8" w:rsidRPr="00C93212" w14:paraId="0B564AF9" w14:textId="77777777" w:rsidTr="00E05DCC">
        <w:trPr>
          <w:trHeight w:val="288"/>
        </w:trPr>
        <w:tc>
          <w:tcPr>
            <w:tcW w:w="960" w:type="dxa"/>
            <w:tcBorders>
              <w:top w:val="nil"/>
              <w:left w:val="nil"/>
              <w:bottom w:val="nil"/>
              <w:right w:val="nil"/>
            </w:tcBorders>
            <w:noWrap/>
            <w:vAlign w:val="center"/>
          </w:tcPr>
          <w:p w14:paraId="1178A59A" w14:textId="5B783128"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5C75B1C0" w14:textId="1094A09B"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2A31046B"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F4 (broccoli)</w:t>
            </w:r>
          </w:p>
        </w:tc>
        <w:tc>
          <w:tcPr>
            <w:tcW w:w="976" w:type="dxa"/>
            <w:tcBorders>
              <w:top w:val="nil"/>
              <w:left w:val="nil"/>
              <w:bottom w:val="nil"/>
              <w:right w:val="nil"/>
            </w:tcBorders>
            <w:noWrap/>
            <w:vAlign w:val="center"/>
            <w:hideMark/>
          </w:tcPr>
          <w:p w14:paraId="35834567"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Floret</w:t>
            </w:r>
          </w:p>
        </w:tc>
        <w:tc>
          <w:tcPr>
            <w:tcW w:w="874" w:type="dxa"/>
            <w:tcBorders>
              <w:top w:val="nil"/>
              <w:left w:val="nil"/>
              <w:bottom w:val="nil"/>
              <w:right w:val="nil"/>
            </w:tcBorders>
            <w:noWrap/>
            <w:vAlign w:val="center"/>
            <w:hideMark/>
          </w:tcPr>
          <w:p w14:paraId="080A53AB" w14:textId="28EC5507"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0F387308"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03A1BE52"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6F0EFD0B" w14:textId="2F52909D"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1BF93152" w14:textId="77777777" w:rsidTr="00E05DCC">
        <w:trPr>
          <w:trHeight w:val="288"/>
        </w:trPr>
        <w:tc>
          <w:tcPr>
            <w:tcW w:w="960" w:type="dxa"/>
            <w:tcBorders>
              <w:top w:val="nil"/>
              <w:left w:val="nil"/>
              <w:bottom w:val="nil"/>
              <w:right w:val="nil"/>
            </w:tcBorders>
            <w:noWrap/>
            <w:vAlign w:val="center"/>
          </w:tcPr>
          <w:p w14:paraId="0886EB7B" w14:textId="2D02ABD1"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3B0489ED" w14:textId="30E21521"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382C2470" w14:textId="0D7F0AB8"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107EA047"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64D7711F" w14:textId="03A7CE4A"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381BAE58" w14:textId="0F136E2D"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0.06</w:t>
            </w:r>
            <w:r>
              <w:rPr>
                <w:rFonts w:eastAsia="Times New Roman" w:cs="Times New Roman"/>
                <w:color w:val="000000"/>
                <w:sz w:val="18"/>
                <w:szCs w:val="18"/>
                <w:lang w:eastAsia="en-AU"/>
              </w:rPr>
              <w:t>2</w:t>
            </w:r>
          </w:p>
        </w:tc>
        <w:tc>
          <w:tcPr>
            <w:tcW w:w="932" w:type="dxa"/>
            <w:tcBorders>
              <w:top w:val="nil"/>
              <w:left w:val="nil"/>
              <w:bottom w:val="nil"/>
              <w:right w:val="nil"/>
            </w:tcBorders>
            <w:noWrap/>
            <w:vAlign w:val="center"/>
            <w:hideMark/>
          </w:tcPr>
          <w:p w14:paraId="18FC3805" w14:textId="01E2BE4E"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0.3</w:t>
            </w:r>
            <w:r>
              <w:rPr>
                <w:rFonts w:eastAsia="Times New Roman" w:cs="Times New Roman"/>
                <w:color w:val="000000"/>
                <w:sz w:val="18"/>
                <w:szCs w:val="18"/>
                <w:lang w:eastAsia="en-AU"/>
              </w:rPr>
              <w:t>3</w:t>
            </w:r>
          </w:p>
        </w:tc>
        <w:tc>
          <w:tcPr>
            <w:tcW w:w="892" w:type="dxa"/>
            <w:tcBorders>
              <w:top w:val="nil"/>
              <w:left w:val="nil"/>
              <w:bottom w:val="nil"/>
              <w:right w:val="nil"/>
            </w:tcBorders>
            <w:noWrap/>
            <w:vAlign w:val="center"/>
            <w:hideMark/>
          </w:tcPr>
          <w:p w14:paraId="1EFDC753" w14:textId="5477CB8C"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2.3</w:t>
            </w:r>
            <w:r>
              <w:rPr>
                <w:rFonts w:eastAsia="Times New Roman" w:cs="Times New Roman"/>
                <w:color w:val="000000"/>
                <w:sz w:val="18"/>
                <w:szCs w:val="18"/>
                <w:lang w:eastAsia="en-AU"/>
              </w:rPr>
              <w:t>9</w:t>
            </w:r>
          </w:p>
        </w:tc>
      </w:tr>
      <w:tr w:rsidR="009934B8" w:rsidRPr="00C93212" w14:paraId="436D3509" w14:textId="77777777" w:rsidTr="00E05DCC">
        <w:trPr>
          <w:trHeight w:val="288"/>
        </w:trPr>
        <w:tc>
          <w:tcPr>
            <w:tcW w:w="960" w:type="dxa"/>
            <w:tcBorders>
              <w:top w:val="nil"/>
              <w:left w:val="nil"/>
              <w:bottom w:val="nil"/>
              <w:right w:val="nil"/>
            </w:tcBorders>
            <w:noWrap/>
            <w:vAlign w:val="center"/>
          </w:tcPr>
          <w:p w14:paraId="41E5DD5F" w14:textId="5A86340F"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2A6A6366" w14:textId="6C515D04"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4E740A62" w14:textId="5DCAEAB7"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54BF32A2"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4606534F" w14:textId="6FF34B2F"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7BB6CB19"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2E9A7046"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75D2005F" w14:textId="1A2FAA4D"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74FA07C2" w14:textId="77777777" w:rsidTr="00E05DCC">
        <w:trPr>
          <w:trHeight w:val="288"/>
        </w:trPr>
        <w:tc>
          <w:tcPr>
            <w:tcW w:w="960" w:type="dxa"/>
            <w:tcBorders>
              <w:top w:val="nil"/>
              <w:left w:val="nil"/>
              <w:bottom w:val="nil"/>
              <w:right w:val="nil"/>
            </w:tcBorders>
            <w:noWrap/>
            <w:vAlign w:val="center"/>
          </w:tcPr>
          <w:p w14:paraId="4F986EDD" w14:textId="69881A0F"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25E1F0E6" w14:textId="086A4DFB"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67E36E82"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F5 (broccoli)</w:t>
            </w:r>
          </w:p>
        </w:tc>
        <w:tc>
          <w:tcPr>
            <w:tcW w:w="976" w:type="dxa"/>
            <w:tcBorders>
              <w:top w:val="nil"/>
              <w:left w:val="nil"/>
              <w:bottom w:val="nil"/>
              <w:right w:val="nil"/>
            </w:tcBorders>
            <w:noWrap/>
            <w:vAlign w:val="center"/>
            <w:hideMark/>
          </w:tcPr>
          <w:p w14:paraId="1B1371F5"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Floret</w:t>
            </w:r>
          </w:p>
        </w:tc>
        <w:tc>
          <w:tcPr>
            <w:tcW w:w="874" w:type="dxa"/>
            <w:tcBorders>
              <w:top w:val="nil"/>
              <w:left w:val="nil"/>
              <w:bottom w:val="nil"/>
              <w:right w:val="nil"/>
            </w:tcBorders>
            <w:noWrap/>
            <w:vAlign w:val="center"/>
            <w:hideMark/>
          </w:tcPr>
          <w:p w14:paraId="540779BA" w14:textId="631BC656"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3DD5B77A" w14:textId="7A88ABE9"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0.1</w:t>
            </w:r>
            <w:r>
              <w:rPr>
                <w:rFonts w:eastAsia="Times New Roman" w:cs="Times New Roman"/>
                <w:color w:val="000000"/>
                <w:sz w:val="18"/>
                <w:szCs w:val="18"/>
                <w:lang w:eastAsia="en-AU"/>
              </w:rPr>
              <w:t>3</w:t>
            </w:r>
          </w:p>
        </w:tc>
        <w:tc>
          <w:tcPr>
            <w:tcW w:w="932" w:type="dxa"/>
            <w:tcBorders>
              <w:top w:val="nil"/>
              <w:left w:val="nil"/>
              <w:bottom w:val="nil"/>
              <w:right w:val="nil"/>
            </w:tcBorders>
            <w:noWrap/>
            <w:vAlign w:val="center"/>
            <w:hideMark/>
          </w:tcPr>
          <w:p w14:paraId="4AEC942B" w14:textId="0940A48C"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0.65</w:t>
            </w:r>
          </w:p>
        </w:tc>
        <w:tc>
          <w:tcPr>
            <w:tcW w:w="892" w:type="dxa"/>
            <w:tcBorders>
              <w:top w:val="nil"/>
              <w:left w:val="nil"/>
              <w:bottom w:val="nil"/>
              <w:right w:val="nil"/>
            </w:tcBorders>
            <w:noWrap/>
            <w:vAlign w:val="center"/>
            <w:hideMark/>
          </w:tcPr>
          <w:p w14:paraId="70FD0F15" w14:textId="599E1D5D"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4.45</w:t>
            </w:r>
          </w:p>
        </w:tc>
      </w:tr>
      <w:tr w:rsidR="009934B8" w:rsidRPr="00C93212" w14:paraId="3016FB9D" w14:textId="77777777" w:rsidTr="00E05DCC">
        <w:trPr>
          <w:trHeight w:val="288"/>
        </w:trPr>
        <w:tc>
          <w:tcPr>
            <w:tcW w:w="960" w:type="dxa"/>
            <w:tcBorders>
              <w:top w:val="nil"/>
              <w:left w:val="nil"/>
              <w:bottom w:val="nil"/>
              <w:right w:val="nil"/>
            </w:tcBorders>
            <w:noWrap/>
            <w:vAlign w:val="center"/>
          </w:tcPr>
          <w:p w14:paraId="37089D15" w14:textId="255C9FE5"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607EEEFE" w14:textId="713E3C78"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00A3613E" w14:textId="4C9B5F52"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16D62845"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30D3A101" w14:textId="536B1FAB"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41D482B6" w14:textId="6BC8E746"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0.087</w:t>
            </w:r>
          </w:p>
        </w:tc>
        <w:tc>
          <w:tcPr>
            <w:tcW w:w="932" w:type="dxa"/>
            <w:tcBorders>
              <w:top w:val="nil"/>
              <w:left w:val="nil"/>
              <w:bottom w:val="nil"/>
              <w:right w:val="nil"/>
            </w:tcBorders>
            <w:noWrap/>
            <w:vAlign w:val="center"/>
            <w:hideMark/>
          </w:tcPr>
          <w:p w14:paraId="10A74C0F" w14:textId="07D46414"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0.47</w:t>
            </w:r>
          </w:p>
        </w:tc>
        <w:tc>
          <w:tcPr>
            <w:tcW w:w="892" w:type="dxa"/>
            <w:tcBorders>
              <w:top w:val="nil"/>
              <w:left w:val="nil"/>
              <w:bottom w:val="nil"/>
              <w:right w:val="nil"/>
            </w:tcBorders>
            <w:noWrap/>
            <w:vAlign w:val="center"/>
            <w:hideMark/>
          </w:tcPr>
          <w:p w14:paraId="7D1DA5A0" w14:textId="66B141FE"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3.3</w:t>
            </w:r>
            <w:r>
              <w:rPr>
                <w:rFonts w:eastAsia="Times New Roman" w:cs="Times New Roman"/>
                <w:color w:val="000000"/>
                <w:sz w:val="18"/>
                <w:szCs w:val="18"/>
                <w:lang w:eastAsia="en-AU"/>
              </w:rPr>
              <w:t>1</w:t>
            </w:r>
          </w:p>
        </w:tc>
      </w:tr>
      <w:tr w:rsidR="009934B8" w:rsidRPr="00C93212" w14:paraId="161BB42D" w14:textId="77777777" w:rsidTr="00E05DCC">
        <w:trPr>
          <w:trHeight w:val="288"/>
        </w:trPr>
        <w:tc>
          <w:tcPr>
            <w:tcW w:w="960" w:type="dxa"/>
            <w:tcBorders>
              <w:top w:val="nil"/>
              <w:left w:val="nil"/>
              <w:bottom w:val="nil"/>
              <w:right w:val="nil"/>
            </w:tcBorders>
            <w:noWrap/>
            <w:vAlign w:val="center"/>
          </w:tcPr>
          <w:p w14:paraId="7CBF8BC0" w14:textId="6D6EE3FD"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5B613D29" w14:textId="7BA2C0D3"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3C7423D6" w14:textId="7FA4BBC1"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4E8FAFB1"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7954092A" w14:textId="6536CE7E"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27F097BB"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53F9A3FE"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2B1536EB" w14:textId="764892A8"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4DA08BF1" w14:textId="77777777" w:rsidTr="00E05DCC">
        <w:trPr>
          <w:trHeight w:val="288"/>
        </w:trPr>
        <w:tc>
          <w:tcPr>
            <w:tcW w:w="960" w:type="dxa"/>
            <w:tcBorders>
              <w:top w:val="nil"/>
              <w:left w:val="nil"/>
              <w:bottom w:val="nil"/>
              <w:right w:val="nil"/>
            </w:tcBorders>
            <w:noWrap/>
            <w:vAlign w:val="center"/>
          </w:tcPr>
          <w:p w14:paraId="3FDBD2C0" w14:textId="522D4BE8"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6F30F6A0" w14:textId="2DCC5AF6"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44724106"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F6 (broccoli reference)</w:t>
            </w:r>
          </w:p>
        </w:tc>
        <w:tc>
          <w:tcPr>
            <w:tcW w:w="976" w:type="dxa"/>
            <w:tcBorders>
              <w:top w:val="nil"/>
              <w:left w:val="nil"/>
              <w:bottom w:val="nil"/>
              <w:right w:val="nil"/>
            </w:tcBorders>
            <w:noWrap/>
            <w:vAlign w:val="center"/>
            <w:hideMark/>
          </w:tcPr>
          <w:p w14:paraId="6E356868"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Floret</w:t>
            </w:r>
          </w:p>
        </w:tc>
        <w:tc>
          <w:tcPr>
            <w:tcW w:w="874" w:type="dxa"/>
            <w:tcBorders>
              <w:top w:val="nil"/>
              <w:left w:val="nil"/>
              <w:bottom w:val="nil"/>
              <w:right w:val="nil"/>
            </w:tcBorders>
            <w:noWrap/>
            <w:vAlign w:val="center"/>
            <w:hideMark/>
          </w:tcPr>
          <w:p w14:paraId="11F346D5" w14:textId="4ECF8013"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3CF12655"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0A585343"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797EF6A5" w14:textId="04669EF6"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0BD5F442" w14:textId="77777777" w:rsidTr="00E05DCC">
        <w:trPr>
          <w:trHeight w:val="288"/>
        </w:trPr>
        <w:tc>
          <w:tcPr>
            <w:tcW w:w="960" w:type="dxa"/>
            <w:tcBorders>
              <w:top w:val="nil"/>
              <w:left w:val="nil"/>
              <w:bottom w:val="nil"/>
              <w:right w:val="nil"/>
            </w:tcBorders>
            <w:noWrap/>
            <w:vAlign w:val="center"/>
          </w:tcPr>
          <w:p w14:paraId="23256E26" w14:textId="2EC5EBCF"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6DFF7A39" w14:textId="13CA5009"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7D00D56A" w14:textId="6DC3DBB0"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24083553"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69F287B1" w14:textId="5524FDAC"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184C89A3" w14:textId="54E2B788"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0.02</w:t>
            </w:r>
            <w:r>
              <w:rPr>
                <w:rFonts w:eastAsia="Times New Roman" w:cs="Times New Roman"/>
                <w:color w:val="000000"/>
                <w:sz w:val="18"/>
                <w:szCs w:val="18"/>
                <w:lang w:eastAsia="en-AU"/>
              </w:rPr>
              <w:t>8</w:t>
            </w:r>
          </w:p>
        </w:tc>
        <w:tc>
          <w:tcPr>
            <w:tcW w:w="932" w:type="dxa"/>
            <w:tcBorders>
              <w:top w:val="nil"/>
              <w:left w:val="nil"/>
              <w:bottom w:val="nil"/>
              <w:right w:val="nil"/>
            </w:tcBorders>
            <w:noWrap/>
            <w:vAlign w:val="center"/>
            <w:hideMark/>
          </w:tcPr>
          <w:p w14:paraId="4B49011D" w14:textId="4B12C1A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r>
              <w:rPr>
                <w:rFonts w:eastAsia="Times New Roman" w:cs="Times New Roman"/>
                <w:color w:val="000000"/>
                <w:sz w:val="18"/>
                <w:szCs w:val="18"/>
                <w:lang w:eastAsia="en-AU"/>
              </w:rPr>
              <w:t>20</w:t>
            </w:r>
          </w:p>
        </w:tc>
        <w:tc>
          <w:tcPr>
            <w:tcW w:w="892" w:type="dxa"/>
            <w:tcBorders>
              <w:top w:val="nil"/>
              <w:left w:val="nil"/>
              <w:bottom w:val="nil"/>
              <w:right w:val="nil"/>
            </w:tcBorders>
            <w:noWrap/>
            <w:vAlign w:val="center"/>
            <w:hideMark/>
          </w:tcPr>
          <w:p w14:paraId="4ABC99A4" w14:textId="68B9A46D"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1.89</w:t>
            </w:r>
          </w:p>
        </w:tc>
      </w:tr>
      <w:tr w:rsidR="009934B8" w:rsidRPr="00C93212" w14:paraId="1423DE99" w14:textId="77777777" w:rsidTr="00E05DCC">
        <w:trPr>
          <w:trHeight w:val="288"/>
        </w:trPr>
        <w:tc>
          <w:tcPr>
            <w:tcW w:w="960" w:type="dxa"/>
            <w:tcBorders>
              <w:top w:val="nil"/>
              <w:left w:val="nil"/>
              <w:bottom w:val="nil"/>
              <w:right w:val="nil"/>
            </w:tcBorders>
            <w:noWrap/>
            <w:vAlign w:val="center"/>
          </w:tcPr>
          <w:p w14:paraId="2A083DA0" w14:textId="79F42695"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1930FF11" w14:textId="536D1361"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07B5DDC9" w14:textId="0DCFE374"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670A1ABE"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09B0EA1B" w14:textId="23A31990"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6311C3AE"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3B8CDB0E"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25BC70B2" w14:textId="7C944CFC"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72C25A0F" w14:textId="77777777" w:rsidTr="00E05DCC">
        <w:trPr>
          <w:trHeight w:val="288"/>
        </w:trPr>
        <w:tc>
          <w:tcPr>
            <w:tcW w:w="960" w:type="dxa"/>
            <w:tcBorders>
              <w:top w:val="nil"/>
              <w:left w:val="nil"/>
              <w:bottom w:val="nil"/>
              <w:right w:val="nil"/>
            </w:tcBorders>
            <w:noWrap/>
            <w:vAlign w:val="center"/>
          </w:tcPr>
          <w:p w14:paraId="3F1F3D51" w14:textId="26791FC9"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hideMark/>
          </w:tcPr>
          <w:p w14:paraId="2C802CEF"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PPCPs</w:t>
            </w:r>
          </w:p>
        </w:tc>
        <w:tc>
          <w:tcPr>
            <w:tcW w:w="1426" w:type="dxa"/>
            <w:tcBorders>
              <w:top w:val="nil"/>
              <w:left w:val="nil"/>
              <w:bottom w:val="nil"/>
              <w:right w:val="nil"/>
            </w:tcBorders>
            <w:noWrap/>
            <w:vAlign w:val="center"/>
            <w:hideMark/>
          </w:tcPr>
          <w:p w14:paraId="4C48A4DD"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F1 (pasture)</w:t>
            </w:r>
          </w:p>
        </w:tc>
        <w:tc>
          <w:tcPr>
            <w:tcW w:w="976" w:type="dxa"/>
            <w:tcBorders>
              <w:top w:val="nil"/>
              <w:left w:val="nil"/>
              <w:bottom w:val="nil"/>
              <w:right w:val="nil"/>
            </w:tcBorders>
            <w:noWrap/>
            <w:vAlign w:val="center"/>
            <w:hideMark/>
          </w:tcPr>
          <w:p w14:paraId="19E99C89"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3226FCFA" w14:textId="1AEB6931"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1CC3C80E" w14:textId="43650425"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0.02</w:t>
            </w:r>
            <w:r>
              <w:rPr>
                <w:rFonts w:eastAsia="Times New Roman" w:cs="Times New Roman"/>
                <w:color w:val="000000"/>
                <w:sz w:val="18"/>
                <w:szCs w:val="18"/>
                <w:lang w:eastAsia="en-AU"/>
              </w:rPr>
              <w:t>4</w:t>
            </w:r>
          </w:p>
        </w:tc>
        <w:tc>
          <w:tcPr>
            <w:tcW w:w="932" w:type="dxa"/>
            <w:tcBorders>
              <w:top w:val="nil"/>
              <w:left w:val="nil"/>
              <w:bottom w:val="nil"/>
              <w:right w:val="nil"/>
            </w:tcBorders>
            <w:noWrap/>
            <w:vAlign w:val="center"/>
            <w:hideMark/>
          </w:tcPr>
          <w:p w14:paraId="1DDE94A2" w14:textId="0B854632"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0.12</w:t>
            </w:r>
          </w:p>
        </w:tc>
        <w:tc>
          <w:tcPr>
            <w:tcW w:w="892" w:type="dxa"/>
            <w:tcBorders>
              <w:top w:val="nil"/>
              <w:left w:val="nil"/>
              <w:bottom w:val="nil"/>
              <w:right w:val="nil"/>
            </w:tcBorders>
            <w:noWrap/>
            <w:vAlign w:val="center"/>
            <w:hideMark/>
          </w:tcPr>
          <w:p w14:paraId="7EF8D2A1" w14:textId="491B15BF"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0.81</w:t>
            </w:r>
          </w:p>
        </w:tc>
      </w:tr>
      <w:tr w:rsidR="009934B8" w:rsidRPr="00C93212" w14:paraId="39EF9ADF" w14:textId="77777777" w:rsidTr="00E05DCC">
        <w:trPr>
          <w:trHeight w:val="288"/>
        </w:trPr>
        <w:tc>
          <w:tcPr>
            <w:tcW w:w="960" w:type="dxa"/>
            <w:tcBorders>
              <w:top w:val="nil"/>
              <w:left w:val="nil"/>
              <w:bottom w:val="nil"/>
              <w:right w:val="nil"/>
            </w:tcBorders>
            <w:noWrap/>
            <w:vAlign w:val="center"/>
          </w:tcPr>
          <w:p w14:paraId="2505E42B" w14:textId="0FC52D07"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6E0EFCB1" w14:textId="1A8D4D3A"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5000FF8C" w14:textId="7B559DFF"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51587167"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49036A90" w14:textId="3441841A"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231BF09A" w14:textId="09E732EB"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0.040</w:t>
            </w:r>
          </w:p>
        </w:tc>
        <w:tc>
          <w:tcPr>
            <w:tcW w:w="932" w:type="dxa"/>
            <w:tcBorders>
              <w:top w:val="nil"/>
              <w:left w:val="nil"/>
              <w:bottom w:val="nil"/>
              <w:right w:val="nil"/>
            </w:tcBorders>
            <w:noWrap/>
            <w:vAlign w:val="center"/>
            <w:hideMark/>
          </w:tcPr>
          <w:p w14:paraId="01EA1911" w14:textId="75CCBCD9"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0.18</w:t>
            </w:r>
          </w:p>
        </w:tc>
        <w:tc>
          <w:tcPr>
            <w:tcW w:w="892" w:type="dxa"/>
            <w:tcBorders>
              <w:top w:val="nil"/>
              <w:left w:val="nil"/>
              <w:bottom w:val="nil"/>
              <w:right w:val="nil"/>
            </w:tcBorders>
            <w:noWrap/>
            <w:vAlign w:val="center"/>
            <w:hideMark/>
          </w:tcPr>
          <w:p w14:paraId="0CD061D8" w14:textId="5A9C5902"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1.2</w:t>
            </w:r>
            <w:r>
              <w:rPr>
                <w:rFonts w:eastAsia="Times New Roman" w:cs="Times New Roman"/>
                <w:color w:val="000000"/>
                <w:sz w:val="18"/>
                <w:szCs w:val="18"/>
                <w:lang w:eastAsia="en-AU"/>
              </w:rPr>
              <w:t>1</w:t>
            </w:r>
          </w:p>
        </w:tc>
      </w:tr>
      <w:tr w:rsidR="009934B8" w:rsidRPr="00C93212" w14:paraId="1F9D7AAC" w14:textId="77777777" w:rsidTr="00E05DCC">
        <w:trPr>
          <w:trHeight w:val="288"/>
        </w:trPr>
        <w:tc>
          <w:tcPr>
            <w:tcW w:w="960" w:type="dxa"/>
            <w:tcBorders>
              <w:top w:val="nil"/>
              <w:left w:val="nil"/>
              <w:bottom w:val="nil"/>
              <w:right w:val="nil"/>
            </w:tcBorders>
            <w:noWrap/>
            <w:vAlign w:val="center"/>
          </w:tcPr>
          <w:p w14:paraId="38153833" w14:textId="1A5D1234"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2119D88B" w14:textId="39D86D82"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77950211"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F2 (pasture)</w:t>
            </w:r>
          </w:p>
        </w:tc>
        <w:tc>
          <w:tcPr>
            <w:tcW w:w="976" w:type="dxa"/>
            <w:tcBorders>
              <w:top w:val="nil"/>
              <w:left w:val="nil"/>
              <w:bottom w:val="nil"/>
              <w:right w:val="nil"/>
            </w:tcBorders>
            <w:noWrap/>
            <w:vAlign w:val="center"/>
            <w:hideMark/>
          </w:tcPr>
          <w:p w14:paraId="2A7D4182"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2246F178" w14:textId="4A3E794D"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16AA48E3" w14:textId="69938413"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0.03</w:t>
            </w:r>
            <w:r>
              <w:rPr>
                <w:rFonts w:eastAsia="Times New Roman" w:cs="Times New Roman"/>
                <w:color w:val="000000"/>
                <w:sz w:val="18"/>
                <w:szCs w:val="18"/>
                <w:lang w:eastAsia="en-AU"/>
              </w:rPr>
              <w:t>3</w:t>
            </w:r>
          </w:p>
        </w:tc>
        <w:tc>
          <w:tcPr>
            <w:tcW w:w="932" w:type="dxa"/>
            <w:tcBorders>
              <w:top w:val="nil"/>
              <w:left w:val="nil"/>
              <w:bottom w:val="nil"/>
              <w:right w:val="nil"/>
            </w:tcBorders>
            <w:noWrap/>
            <w:vAlign w:val="center"/>
            <w:hideMark/>
          </w:tcPr>
          <w:p w14:paraId="1DBADA19" w14:textId="4CC094CA"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0.1</w:t>
            </w:r>
            <w:r>
              <w:rPr>
                <w:rFonts w:eastAsia="Times New Roman" w:cs="Times New Roman"/>
                <w:color w:val="000000"/>
                <w:sz w:val="18"/>
                <w:szCs w:val="18"/>
                <w:lang w:eastAsia="en-AU"/>
              </w:rPr>
              <w:t>7</w:t>
            </w:r>
          </w:p>
        </w:tc>
        <w:tc>
          <w:tcPr>
            <w:tcW w:w="892" w:type="dxa"/>
            <w:tcBorders>
              <w:top w:val="nil"/>
              <w:left w:val="nil"/>
              <w:bottom w:val="nil"/>
              <w:right w:val="nil"/>
            </w:tcBorders>
            <w:noWrap/>
            <w:vAlign w:val="center"/>
            <w:hideMark/>
          </w:tcPr>
          <w:p w14:paraId="244DBC50" w14:textId="7229C8CC"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1.73</w:t>
            </w:r>
          </w:p>
        </w:tc>
      </w:tr>
      <w:tr w:rsidR="009934B8" w:rsidRPr="00C93212" w14:paraId="243BF202" w14:textId="77777777" w:rsidTr="00E05DCC">
        <w:trPr>
          <w:trHeight w:val="288"/>
        </w:trPr>
        <w:tc>
          <w:tcPr>
            <w:tcW w:w="960" w:type="dxa"/>
            <w:tcBorders>
              <w:top w:val="nil"/>
              <w:left w:val="nil"/>
              <w:bottom w:val="nil"/>
              <w:right w:val="nil"/>
            </w:tcBorders>
            <w:noWrap/>
            <w:vAlign w:val="center"/>
          </w:tcPr>
          <w:p w14:paraId="7777E06A" w14:textId="7F901241"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4CE92ABC" w14:textId="3EEDD9FC"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28193B40" w14:textId="1E9B3D12"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6B02CEA1"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65BDE229" w14:textId="42D13899"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409A197C" w14:textId="3F446E73"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0.03</w:t>
            </w:r>
            <w:r>
              <w:rPr>
                <w:rFonts w:eastAsia="Times New Roman" w:cs="Times New Roman"/>
                <w:color w:val="000000"/>
                <w:sz w:val="18"/>
                <w:szCs w:val="18"/>
                <w:lang w:eastAsia="en-AU"/>
              </w:rPr>
              <w:t>9</w:t>
            </w:r>
          </w:p>
        </w:tc>
        <w:tc>
          <w:tcPr>
            <w:tcW w:w="932" w:type="dxa"/>
            <w:tcBorders>
              <w:top w:val="nil"/>
              <w:left w:val="nil"/>
              <w:bottom w:val="nil"/>
              <w:right w:val="nil"/>
            </w:tcBorders>
            <w:noWrap/>
            <w:vAlign w:val="center"/>
            <w:hideMark/>
          </w:tcPr>
          <w:p w14:paraId="72D074AC" w14:textId="75E31CC3"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0.24</w:t>
            </w:r>
          </w:p>
        </w:tc>
        <w:tc>
          <w:tcPr>
            <w:tcW w:w="892" w:type="dxa"/>
            <w:tcBorders>
              <w:top w:val="nil"/>
              <w:left w:val="nil"/>
              <w:bottom w:val="nil"/>
              <w:right w:val="nil"/>
            </w:tcBorders>
            <w:noWrap/>
            <w:vAlign w:val="center"/>
            <w:hideMark/>
          </w:tcPr>
          <w:p w14:paraId="4218E764" w14:textId="458194A4"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3.11</w:t>
            </w:r>
          </w:p>
        </w:tc>
      </w:tr>
      <w:tr w:rsidR="009934B8" w:rsidRPr="00C93212" w14:paraId="4322ADB7" w14:textId="77777777" w:rsidTr="00E05DCC">
        <w:trPr>
          <w:trHeight w:val="288"/>
        </w:trPr>
        <w:tc>
          <w:tcPr>
            <w:tcW w:w="960" w:type="dxa"/>
            <w:tcBorders>
              <w:top w:val="nil"/>
              <w:left w:val="nil"/>
              <w:bottom w:val="nil"/>
              <w:right w:val="nil"/>
            </w:tcBorders>
            <w:noWrap/>
            <w:vAlign w:val="center"/>
          </w:tcPr>
          <w:p w14:paraId="2AC0045B" w14:textId="55193EC0"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2373D16E" w14:textId="45D07682"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2D362F8B"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F3 (pasture reference)</w:t>
            </w:r>
          </w:p>
        </w:tc>
        <w:tc>
          <w:tcPr>
            <w:tcW w:w="976" w:type="dxa"/>
            <w:tcBorders>
              <w:top w:val="nil"/>
              <w:left w:val="nil"/>
              <w:bottom w:val="nil"/>
              <w:right w:val="nil"/>
            </w:tcBorders>
            <w:noWrap/>
            <w:vAlign w:val="center"/>
            <w:hideMark/>
          </w:tcPr>
          <w:p w14:paraId="12CAC562"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08030AEF" w14:textId="7A015263"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77C72D7D" w14:textId="382A773B"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0.02</w:t>
            </w:r>
            <w:r>
              <w:rPr>
                <w:rFonts w:eastAsia="Times New Roman" w:cs="Times New Roman"/>
                <w:color w:val="000000"/>
                <w:sz w:val="18"/>
                <w:szCs w:val="18"/>
                <w:lang w:eastAsia="en-AU"/>
              </w:rPr>
              <w:t>7</w:t>
            </w:r>
          </w:p>
        </w:tc>
        <w:tc>
          <w:tcPr>
            <w:tcW w:w="932" w:type="dxa"/>
            <w:tcBorders>
              <w:top w:val="nil"/>
              <w:left w:val="nil"/>
              <w:bottom w:val="nil"/>
              <w:right w:val="nil"/>
            </w:tcBorders>
            <w:noWrap/>
            <w:vAlign w:val="center"/>
            <w:hideMark/>
          </w:tcPr>
          <w:p w14:paraId="2F291D3B" w14:textId="7438C00B"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0.16</w:t>
            </w:r>
          </w:p>
        </w:tc>
        <w:tc>
          <w:tcPr>
            <w:tcW w:w="892" w:type="dxa"/>
            <w:tcBorders>
              <w:top w:val="nil"/>
              <w:left w:val="nil"/>
              <w:bottom w:val="nil"/>
              <w:right w:val="nil"/>
            </w:tcBorders>
            <w:noWrap/>
            <w:vAlign w:val="center"/>
            <w:hideMark/>
          </w:tcPr>
          <w:p w14:paraId="57532DFC" w14:textId="2B1DDA6D"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1.47</w:t>
            </w:r>
          </w:p>
        </w:tc>
      </w:tr>
      <w:tr w:rsidR="009934B8" w:rsidRPr="00C93212" w14:paraId="47F09B65" w14:textId="77777777" w:rsidTr="00E05DCC">
        <w:trPr>
          <w:trHeight w:val="288"/>
        </w:trPr>
        <w:tc>
          <w:tcPr>
            <w:tcW w:w="960" w:type="dxa"/>
            <w:tcBorders>
              <w:top w:val="nil"/>
              <w:left w:val="nil"/>
              <w:bottom w:val="nil"/>
              <w:right w:val="nil"/>
            </w:tcBorders>
            <w:noWrap/>
            <w:vAlign w:val="center"/>
          </w:tcPr>
          <w:p w14:paraId="246F1355" w14:textId="44891E65"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54457327" w14:textId="695F2A86"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075F7FC1" w14:textId="448291B6"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75B4C7C2"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3360439B" w14:textId="08A9E1D2"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0F0E5AF7" w14:textId="3926A8D8"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0.02</w:t>
            </w:r>
            <w:r>
              <w:rPr>
                <w:rFonts w:eastAsia="Times New Roman" w:cs="Times New Roman"/>
                <w:color w:val="000000"/>
                <w:sz w:val="18"/>
                <w:szCs w:val="18"/>
                <w:lang w:eastAsia="en-AU"/>
              </w:rPr>
              <w:t>1</w:t>
            </w:r>
          </w:p>
        </w:tc>
        <w:tc>
          <w:tcPr>
            <w:tcW w:w="932" w:type="dxa"/>
            <w:tcBorders>
              <w:top w:val="nil"/>
              <w:left w:val="nil"/>
              <w:bottom w:val="nil"/>
              <w:right w:val="nil"/>
            </w:tcBorders>
            <w:noWrap/>
            <w:vAlign w:val="center"/>
            <w:hideMark/>
          </w:tcPr>
          <w:p w14:paraId="34C47E69" w14:textId="4812E9EB"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0.14</w:t>
            </w:r>
          </w:p>
        </w:tc>
        <w:tc>
          <w:tcPr>
            <w:tcW w:w="892" w:type="dxa"/>
            <w:tcBorders>
              <w:top w:val="nil"/>
              <w:left w:val="nil"/>
              <w:bottom w:val="nil"/>
              <w:right w:val="nil"/>
            </w:tcBorders>
            <w:noWrap/>
            <w:vAlign w:val="center"/>
            <w:hideMark/>
          </w:tcPr>
          <w:p w14:paraId="71326353" w14:textId="1CE43538"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1.2</w:t>
            </w:r>
            <w:r>
              <w:rPr>
                <w:rFonts w:eastAsia="Times New Roman" w:cs="Times New Roman"/>
                <w:color w:val="000000"/>
                <w:sz w:val="18"/>
                <w:szCs w:val="18"/>
                <w:lang w:eastAsia="en-AU"/>
              </w:rPr>
              <w:t>6</w:t>
            </w:r>
          </w:p>
        </w:tc>
      </w:tr>
      <w:tr w:rsidR="009934B8" w:rsidRPr="00C93212" w14:paraId="36DBB27A" w14:textId="77777777" w:rsidTr="00E05DCC">
        <w:trPr>
          <w:trHeight w:val="288"/>
        </w:trPr>
        <w:tc>
          <w:tcPr>
            <w:tcW w:w="960" w:type="dxa"/>
            <w:tcBorders>
              <w:top w:val="nil"/>
              <w:left w:val="nil"/>
              <w:bottom w:val="nil"/>
              <w:right w:val="nil"/>
            </w:tcBorders>
            <w:noWrap/>
            <w:vAlign w:val="center"/>
          </w:tcPr>
          <w:p w14:paraId="74863D97" w14:textId="5B5FEFF1"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5CF5CA22" w14:textId="02EF3398"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5C5852FE"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F4 (broccoli)</w:t>
            </w:r>
          </w:p>
        </w:tc>
        <w:tc>
          <w:tcPr>
            <w:tcW w:w="976" w:type="dxa"/>
            <w:tcBorders>
              <w:top w:val="nil"/>
              <w:left w:val="nil"/>
              <w:bottom w:val="nil"/>
              <w:right w:val="nil"/>
            </w:tcBorders>
            <w:noWrap/>
            <w:vAlign w:val="center"/>
            <w:hideMark/>
          </w:tcPr>
          <w:p w14:paraId="4374AF8B"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Floret</w:t>
            </w:r>
          </w:p>
        </w:tc>
        <w:tc>
          <w:tcPr>
            <w:tcW w:w="874" w:type="dxa"/>
            <w:tcBorders>
              <w:top w:val="nil"/>
              <w:left w:val="nil"/>
              <w:bottom w:val="nil"/>
              <w:right w:val="nil"/>
            </w:tcBorders>
            <w:noWrap/>
            <w:vAlign w:val="center"/>
            <w:hideMark/>
          </w:tcPr>
          <w:p w14:paraId="6E7F3618" w14:textId="1F6720C4"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214B2551"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5AE34BCC"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5CDFB3DD" w14:textId="30B20C9D"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3FA0CDF2" w14:textId="77777777" w:rsidTr="00E05DCC">
        <w:trPr>
          <w:trHeight w:val="288"/>
        </w:trPr>
        <w:tc>
          <w:tcPr>
            <w:tcW w:w="960" w:type="dxa"/>
            <w:tcBorders>
              <w:top w:val="nil"/>
              <w:left w:val="nil"/>
              <w:bottom w:val="nil"/>
              <w:right w:val="nil"/>
            </w:tcBorders>
            <w:noWrap/>
            <w:vAlign w:val="center"/>
          </w:tcPr>
          <w:p w14:paraId="255AC112" w14:textId="0A84D5EF"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25ADA5B5" w14:textId="2D9B0AB0"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11BAE640" w14:textId="601CD978"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4A1FE264"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443CF88F" w14:textId="65D2AAEE"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721864CE"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2CE03164"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2FD39B3A" w14:textId="7BFA00D5"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2D9BF85D" w14:textId="77777777" w:rsidTr="00E05DCC">
        <w:trPr>
          <w:trHeight w:val="288"/>
        </w:trPr>
        <w:tc>
          <w:tcPr>
            <w:tcW w:w="960" w:type="dxa"/>
            <w:tcBorders>
              <w:top w:val="nil"/>
              <w:left w:val="nil"/>
              <w:bottom w:val="nil"/>
              <w:right w:val="nil"/>
            </w:tcBorders>
            <w:noWrap/>
            <w:vAlign w:val="center"/>
          </w:tcPr>
          <w:p w14:paraId="1709A4B1" w14:textId="250FDC16"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67FFE3BA" w14:textId="2FF5CBD2"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5ED05712" w14:textId="4DCFAF14"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79A93B15"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6C4C83E5" w14:textId="7FF1C15D"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4E6CDE5A"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419B0DC5"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746C07B2" w14:textId="109D4DEA"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69A52D64" w14:textId="77777777" w:rsidTr="00E05DCC">
        <w:trPr>
          <w:trHeight w:val="288"/>
        </w:trPr>
        <w:tc>
          <w:tcPr>
            <w:tcW w:w="960" w:type="dxa"/>
            <w:tcBorders>
              <w:top w:val="nil"/>
              <w:left w:val="nil"/>
              <w:bottom w:val="nil"/>
              <w:right w:val="nil"/>
            </w:tcBorders>
            <w:noWrap/>
            <w:vAlign w:val="center"/>
          </w:tcPr>
          <w:p w14:paraId="5393C214" w14:textId="6C7AFC8D"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66895F3E" w14:textId="03990585"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3F17AF88"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F5 (broccoli)</w:t>
            </w:r>
          </w:p>
        </w:tc>
        <w:tc>
          <w:tcPr>
            <w:tcW w:w="976" w:type="dxa"/>
            <w:tcBorders>
              <w:top w:val="nil"/>
              <w:left w:val="nil"/>
              <w:bottom w:val="nil"/>
              <w:right w:val="nil"/>
            </w:tcBorders>
            <w:noWrap/>
            <w:vAlign w:val="center"/>
            <w:hideMark/>
          </w:tcPr>
          <w:p w14:paraId="0AB5BE5D"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Floret</w:t>
            </w:r>
          </w:p>
        </w:tc>
        <w:tc>
          <w:tcPr>
            <w:tcW w:w="874" w:type="dxa"/>
            <w:tcBorders>
              <w:top w:val="nil"/>
              <w:left w:val="nil"/>
              <w:bottom w:val="nil"/>
              <w:right w:val="nil"/>
            </w:tcBorders>
            <w:noWrap/>
            <w:vAlign w:val="center"/>
            <w:hideMark/>
          </w:tcPr>
          <w:p w14:paraId="7954B3F9" w14:textId="6369D027"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41894E85"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4B960FEB"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56ED8EC6" w14:textId="32C6B167"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1EAAD716" w14:textId="77777777" w:rsidTr="00E05DCC">
        <w:trPr>
          <w:trHeight w:val="288"/>
        </w:trPr>
        <w:tc>
          <w:tcPr>
            <w:tcW w:w="960" w:type="dxa"/>
            <w:tcBorders>
              <w:top w:val="nil"/>
              <w:left w:val="nil"/>
              <w:bottom w:val="nil"/>
              <w:right w:val="nil"/>
            </w:tcBorders>
            <w:noWrap/>
            <w:vAlign w:val="center"/>
          </w:tcPr>
          <w:p w14:paraId="00CB578F" w14:textId="45378EC8"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13EAB097" w14:textId="207564B5"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2D8547B5" w14:textId="337C6DFB"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6D1CA83B"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bottom w:val="nil"/>
              <w:right w:val="nil"/>
            </w:tcBorders>
            <w:noWrap/>
            <w:vAlign w:val="center"/>
            <w:hideMark/>
          </w:tcPr>
          <w:p w14:paraId="7F6ECDD6" w14:textId="19519A11"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58DB90A3"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7A48ADD4"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51419E71" w14:textId="415A9C42"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5808395D" w14:textId="77777777" w:rsidTr="00E05DCC">
        <w:trPr>
          <w:trHeight w:val="288"/>
        </w:trPr>
        <w:tc>
          <w:tcPr>
            <w:tcW w:w="960" w:type="dxa"/>
            <w:tcBorders>
              <w:top w:val="nil"/>
              <w:left w:val="nil"/>
              <w:bottom w:val="nil"/>
              <w:right w:val="nil"/>
            </w:tcBorders>
            <w:noWrap/>
            <w:vAlign w:val="center"/>
          </w:tcPr>
          <w:p w14:paraId="1B0A28EF" w14:textId="7F6D554F"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6FD11D4E" w14:textId="52A53FBB"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tcPr>
          <w:p w14:paraId="445E3A4A" w14:textId="4793F63F"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nil"/>
              <w:right w:val="nil"/>
            </w:tcBorders>
            <w:noWrap/>
            <w:vAlign w:val="center"/>
            <w:hideMark/>
          </w:tcPr>
          <w:p w14:paraId="6DEEF395"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nil"/>
              <w:right w:val="nil"/>
            </w:tcBorders>
            <w:noWrap/>
            <w:vAlign w:val="center"/>
            <w:hideMark/>
          </w:tcPr>
          <w:p w14:paraId="03039F02" w14:textId="3A041760"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3CF7B737"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063C8843"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5B441D33" w14:textId="6A2F5B38"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4D52D40F" w14:textId="77777777" w:rsidTr="00E05DCC">
        <w:trPr>
          <w:trHeight w:val="288"/>
        </w:trPr>
        <w:tc>
          <w:tcPr>
            <w:tcW w:w="960" w:type="dxa"/>
            <w:tcBorders>
              <w:top w:val="nil"/>
              <w:left w:val="nil"/>
              <w:bottom w:val="nil"/>
              <w:right w:val="nil"/>
            </w:tcBorders>
            <w:noWrap/>
            <w:vAlign w:val="center"/>
          </w:tcPr>
          <w:p w14:paraId="4E8D85E4" w14:textId="206EC2EB"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nil"/>
              <w:right w:val="nil"/>
            </w:tcBorders>
            <w:noWrap/>
            <w:vAlign w:val="center"/>
          </w:tcPr>
          <w:p w14:paraId="26566541" w14:textId="288AC9D1"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nil"/>
              <w:right w:val="nil"/>
            </w:tcBorders>
            <w:noWrap/>
            <w:vAlign w:val="center"/>
            <w:hideMark/>
          </w:tcPr>
          <w:p w14:paraId="5B7737E4"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F6 (broccoli reference)</w:t>
            </w:r>
          </w:p>
        </w:tc>
        <w:tc>
          <w:tcPr>
            <w:tcW w:w="976" w:type="dxa"/>
            <w:tcBorders>
              <w:top w:val="nil"/>
              <w:left w:val="nil"/>
              <w:bottom w:val="nil"/>
              <w:right w:val="nil"/>
            </w:tcBorders>
            <w:noWrap/>
            <w:vAlign w:val="center"/>
            <w:hideMark/>
          </w:tcPr>
          <w:p w14:paraId="07A81866"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Floret</w:t>
            </w:r>
          </w:p>
        </w:tc>
        <w:tc>
          <w:tcPr>
            <w:tcW w:w="874" w:type="dxa"/>
            <w:tcBorders>
              <w:top w:val="nil"/>
              <w:left w:val="nil"/>
              <w:bottom w:val="nil"/>
              <w:right w:val="nil"/>
            </w:tcBorders>
            <w:noWrap/>
            <w:vAlign w:val="center"/>
            <w:hideMark/>
          </w:tcPr>
          <w:p w14:paraId="56BCAA1D" w14:textId="369F81C3"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nil"/>
              <w:right w:val="nil"/>
            </w:tcBorders>
            <w:noWrap/>
            <w:vAlign w:val="center"/>
            <w:hideMark/>
          </w:tcPr>
          <w:p w14:paraId="1ED7090F"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nil"/>
              <w:right w:val="nil"/>
            </w:tcBorders>
            <w:noWrap/>
            <w:vAlign w:val="center"/>
            <w:hideMark/>
          </w:tcPr>
          <w:p w14:paraId="3A8334DB"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nil"/>
              <w:right w:val="nil"/>
            </w:tcBorders>
            <w:noWrap/>
            <w:vAlign w:val="center"/>
            <w:hideMark/>
          </w:tcPr>
          <w:p w14:paraId="568F7612" w14:textId="55FD777C"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79E3C0D8" w14:textId="77777777" w:rsidTr="00E05DCC">
        <w:trPr>
          <w:trHeight w:val="288"/>
        </w:trPr>
        <w:tc>
          <w:tcPr>
            <w:tcW w:w="960" w:type="dxa"/>
            <w:tcBorders>
              <w:top w:val="nil"/>
              <w:left w:val="nil"/>
              <w:right w:val="nil"/>
            </w:tcBorders>
            <w:noWrap/>
            <w:vAlign w:val="center"/>
          </w:tcPr>
          <w:p w14:paraId="7D9E103F" w14:textId="543877BA"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right w:val="nil"/>
            </w:tcBorders>
            <w:noWrap/>
            <w:vAlign w:val="center"/>
          </w:tcPr>
          <w:p w14:paraId="33E2480F" w14:textId="6F6D2B71"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right w:val="nil"/>
            </w:tcBorders>
            <w:noWrap/>
            <w:vAlign w:val="center"/>
          </w:tcPr>
          <w:p w14:paraId="0AF33501" w14:textId="125AB458"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right w:val="nil"/>
            </w:tcBorders>
            <w:noWrap/>
            <w:vAlign w:val="center"/>
            <w:hideMark/>
          </w:tcPr>
          <w:p w14:paraId="2F451AC4"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Root</w:t>
            </w:r>
          </w:p>
        </w:tc>
        <w:tc>
          <w:tcPr>
            <w:tcW w:w="874" w:type="dxa"/>
            <w:tcBorders>
              <w:top w:val="nil"/>
              <w:left w:val="nil"/>
              <w:right w:val="nil"/>
            </w:tcBorders>
            <w:noWrap/>
            <w:vAlign w:val="center"/>
            <w:hideMark/>
          </w:tcPr>
          <w:p w14:paraId="09209BE9" w14:textId="1AF6CA82"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right w:val="nil"/>
            </w:tcBorders>
            <w:noWrap/>
            <w:vAlign w:val="center"/>
            <w:hideMark/>
          </w:tcPr>
          <w:p w14:paraId="4309F0CB"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right w:val="nil"/>
            </w:tcBorders>
            <w:noWrap/>
            <w:vAlign w:val="center"/>
            <w:hideMark/>
          </w:tcPr>
          <w:p w14:paraId="6F676998"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right w:val="nil"/>
            </w:tcBorders>
            <w:noWrap/>
            <w:vAlign w:val="center"/>
            <w:hideMark/>
          </w:tcPr>
          <w:p w14:paraId="6D4AE1DB" w14:textId="0CF0C4F8"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r w:rsidR="009934B8" w:rsidRPr="00C93212" w14:paraId="44DD6E1A" w14:textId="77777777" w:rsidTr="00E05DCC">
        <w:trPr>
          <w:trHeight w:val="288"/>
        </w:trPr>
        <w:tc>
          <w:tcPr>
            <w:tcW w:w="960" w:type="dxa"/>
            <w:tcBorders>
              <w:top w:val="nil"/>
              <w:left w:val="nil"/>
              <w:bottom w:val="single" w:sz="4" w:space="0" w:color="auto"/>
              <w:right w:val="nil"/>
            </w:tcBorders>
            <w:noWrap/>
            <w:vAlign w:val="center"/>
          </w:tcPr>
          <w:p w14:paraId="316A1202" w14:textId="155609EB" w:rsidR="009934B8" w:rsidRPr="00C93212" w:rsidRDefault="009934B8" w:rsidP="009934B8">
            <w:pPr>
              <w:spacing w:before="0" w:after="0"/>
              <w:rPr>
                <w:rFonts w:eastAsia="Times New Roman" w:cs="Times New Roman"/>
                <w:color w:val="000000"/>
                <w:sz w:val="18"/>
                <w:szCs w:val="18"/>
                <w:lang w:eastAsia="en-AU"/>
              </w:rPr>
            </w:pPr>
          </w:p>
        </w:tc>
        <w:tc>
          <w:tcPr>
            <w:tcW w:w="1174" w:type="dxa"/>
            <w:tcBorders>
              <w:top w:val="nil"/>
              <w:left w:val="nil"/>
              <w:bottom w:val="single" w:sz="4" w:space="0" w:color="auto"/>
              <w:right w:val="nil"/>
            </w:tcBorders>
            <w:noWrap/>
            <w:vAlign w:val="center"/>
          </w:tcPr>
          <w:p w14:paraId="4D41B429" w14:textId="4A288A0F" w:rsidR="009934B8" w:rsidRPr="00C93212" w:rsidRDefault="009934B8" w:rsidP="009934B8">
            <w:pPr>
              <w:spacing w:before="0" w:after="0"/>
              <w:rPr>
                <w:rFonts w:eastAsia="Times New Roman" w:cs="Times New Roman"/>
                <w:color w:val="000000"/>
                <w:sz w:val="18"/>
                <w:szCs w:val="18"/>
                <w:lang w:eastAsia="en-AU"/>
              </w:rPr>
            </w:pPr>
          </w:p>
        </w:tc>
        <w:tc>
          <w:tcPr>
            <w:tcW w:w="1426" w:type="dxa"/>
            <w:tcBorders>
              <w:top w:val="nil"/>
              <w:left w:val="nil"/>
              <w:bottom w:val="single" w:sz="4" w:space="0" w:color="auto"/>
              <w:right w:val="nil"/>
            </w:tcBorders>
            <w:noWrap/>
            <w:vAlign w:val="center"/>
          </w:tcPr>
          <w:p w14:paraId="6CA97623" w14:textId="3CC54532" w:rsidR="009934B8" w:rsidRPr="00C93212" w:rsidRDefault="009934B8" w:rsidP="009934B8">
            <w:pPr>
              <w:spacing w:before="0" w:after="0"/>
              <w:rPr>
                <w:rFonts w:eastAsia="Times New Roman" w:cs="Times New Roman"/>
                <w:color w:val="000000"/>
                <w:sz w:val="18"/>
                <w:szCs w:val="18"/>
                <w:lang w:eastAsia="en-AU"/>
              </w:rPr>
            </w:pPr>
          </w:p>
        </w:tc>
        <w:tc>
          <w:tcPr>
            <w:tcW w:w="976" w:type="dxa"/>
            <w:tcBorders>
              <w:top w:val="nil"/>
              <w:left w:val="nil"/>
              <w:bottom w:val="single" w:sz="4" w:space="0" w:color="auto"/>
              <w:right w:val="nil"/>
            </w:tcBorders>
            <w:noWrap/>
            <w:vAlign w:val="center"/>
            <w:hideMark/>
          </w:tcPr>
          <w:p w14:paraId="3C261679"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Shoot</w:t>
            </w:r>
          </w:p>
        </w:tc>
        <w:tc>
          <w:tcPr>
            <w:tcW w:w="874" w:type="dxa"/>
            <w:tcBorders>
              <w:top w:val="nil"/>
              <w:left w:val="nil"/>
              <w:bottom w:val="single" w:sz="4" w:space="0" w:color="auto"/>
              <w:right w:val="nil"/>
            </w:tcBorders>
            <w:noWrap/>
            <w:vAlign w:val="center"/>
            <w:hideMark/>
          </w:tcPr>
          <w:p w14:paraId="1C39003E" w14:textId="5433BCCD"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c>
          <w:tcPr>
            <w:tcW w:w="969" w:type="dxa"/>
            <w:tcBorders>
              <w:top w:val="nil"/>
              <w:left w:val="nil"/>
              <w:bottom w:val="single" w:sz="4" w:space="0" w:color="auto"/>
              <w:right w:val="nil"/>
            </w:tcBorders>
            <w:noWrap/>
            <w:vAlign w:val="center"/>
            <w:hideMark/>
          </w:tcPr>
          <w:p w14:paraId="51CB0DA9"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932" w:type="dxa"/>
            <w:tcBorders>
              <w:top w:val="nil"/>
              <w:left w:val="nil"/>
              <w:bottom w:val="single" w:sz="4" w:space="0" w:color="auto"/>
              <w:right w:val="nil"/>
            </w:tcBorders>
            <w:noWrap/>
            <w:vAlign w:val="center"/>
            <w:hideMark/>
          </w:tcPr>
          <w:p w14:paraId="75D7DCA4" w14:textId="77777777" w:rsidR="009934B8" w:rsidRPr="00C93212" w:rsidRDefault="009934B8" w:rsidP="009934B8">
            <w:pPr>
              <w:spacing w:before="0" w:after="0"/>
              <w:rPr>
                <w:rFonts w:eastAsia="Times New Roman" w:cs="Times New Roman"/>
                <w:color w:val="000000"/>
                <w:sz w:val="18"/>
                <w:szCs w:val="18"/>
                <w:lang w:eastAsia="en-AU"/>
              </w:rPr>
            </w:pPr>
            <w:r w:rsidRPr="00C93212">
              <w:rPr>
                <w:rFonts w:eastAsia="Times New Roman" w:cs="Times New Roman"/>
                <w:color w:val="000000"/>
                <w:sz w:val="18"/>
                <w:szCs w:val="18"/>
                <w:lang w:eastAsia="en-AU"/>
              </w:rPr>
              <w:t>0</w:t>
            </w:r>
          </w:p>
        </w:tc>
        <w:tc>
          <w:tcPr>
            <w:tcW w:w="892" w:type="dxa"/>
            <w:tcBorders>
              <w:top w:val="nil"/>
              <w:left w:val="nil"/>
              <w:bottom w:val="single" w:sz="4" w:space="0" w:color="auto"/>
              <w:right w:val="nil"/>
            </w:tcBorders>
            <w:noWrap/>
            <w:vAlign w:val="center"/>
            <w:hideMark/>
          </w:tcPr>
          <w:p w14:paraId="75386E05" w14:textId="09B1D55E" w:rsidR="009934B8" w:rsidRPr="00C93212" w:rsidRDefault="009934B8" w:rsidP="009934B8">
            <w:pPr>
              <w:spacing w:before="0" w:after="0"/>
              <w:rPr>
                <w:rFonts w:eastAsia="Times New Roman" w:cs="Times New Roman"/>
                <w:color w:val="000000"/>
                <w:sz w:val="18"/>
                <w:szCs w:val="18"/>
                <w:lang w:eastAsia="en-AU"/>
              </w:rPr>
            </w:pPr>
            <w:r>
              <w:rPr>
                <w:rFonts w:eastAsia="Times New Roman" w:cs="Times New Roman"/>
                <w:color w:val="000000"/>
                <w:sz w:val="18"/>
                <w:szCs w:val="18"/>
                <w:lang w:eastAsia="en-AU"/>
              </w:rPr>
              <w:t>&lt;LOR</w:t>
            </w:r>
          </w:p>
        </w:tc>
      </w:tr>
    </w:tbl>
    <w:p w14:paraId="299D05D5" w14:textId="77777777" w:rsidR="00C93212" w:rsidRDefault="00C93212" w:rsidP="00C14A0F"/>
    <w:p w14:paraId="3D653A30" w14:textId="440F9132" w:rsidR="008239F7" w:rsidRDefault="008239F7" w:rsidP="00C14A0F">
      <w:r>
        <w:t>Table S4.</w:t>
      </w:r>
      <w:r w:rsidR="00C923DC">
        <w:t xml:space="preserve"> Summary statistics for individual emerging contaminants detected</w:t>
      </w:r>
      <w:r w:rsidR="00F92F52">
        <w:t xml:space="preserve"> in water samples</w:t>
      </w:r>
      <w:r w:rsidR="00C923DC">
        <w:t xml:space="preserve"> </w:t>
      </w:r>
      <w:r w:rsidR="00F92F52">
        <w:t>for</w:t>
      </w:r>
      <w:r w:rsidR="00C923DC">
        <w:t xml:space="preserve"> each </w:t>
      </w:r>
      <w:r w:rsidR="00F92F52">
        <w:t xml:space="preserve">sampling </w:t>
      </w:r>
      <w:r w:rsidR="00C923DC">
        <w:t xml:space="preserve">year and at each type of site (i.e., recycled water </w:t>
      </w:r>
      <w:r w:rsidR="00CC2231">
        <w:t>irrigated site</w:t>
      </w:r>
      <w:r w:rsidR="00C923DC">
        <w:t>, reference site, or river water samples). Where a chemical was not detected in any samples at a sampling point, it was excluded from this table. Min = minimum; SD = standard deviation; Max = Maximum.</w:t>
      </w:r>
      <w:r w:rsidR="009934B8">
        <w:t xml:space="preserve"> LOR = Limit of reporting.</w:t>
      </w:r>
    </w:p>
    <w:tbl>
      <w:tblPr>
        <w:tblW w:w="11042" w:type="dxa"/>
        <w:tblInd w:w="-567" w:type="dxa"/>
        <w:tblLook w:val="04A0" w:firstRow="1" w:lastRow="0" w:firstColumn="1" w:lastColumn="0" w:noHBand="0" w:noVBand="1"/>
      </w:tblPr>
      <w:tblGrid>
        <w:gridCol w:w="714"/>
        <w:gridCol w:w="1129"/>
        <w:gridCol w:w="2330"/>
        <w:gridCol w:w="1497"/>
        <w:gridCol w:w="801"/>
        <w:gridCol w:w="900"/>
        <w:gridCol w:w="879"/>
        <w:gridCol w:w="865"/>
        <w:gridCol w:w="793"/>
        <w:gridCol w:w="1134"/>
      </w:tblGrid>
      <w:tr w:rsidR="00C923DC" w:rsidRPr="00C923DC" w14:paraId="5373C3AD" w14:textId="77777777" w:rsidTr="00E310BF">
        <w:trPr>
          <w:trHeight w:val="288"/>
        </w:trPr>
        <w:tc>
          <w:tcPr>
            <w:tcW w:w="11042" w:type="dxa"/>
            <w:gridSpan w:val="10"/>
            <w:tcBorders>
              <w:top w:val="single" w:sz="4" w:space="0" w:color="auto"/>
              <w:left w:val="nil"/>
              <w:bottom w:val="single" w:sz="4" w:space="0" w:color="auto"/>
              <w:right w:val="nil"/>
            </w:tcBorders>
            <w:noWrap/>
            <w:vAlign w:val="center"/>
          </w:tcPr>
          <w:p w14:paraId="527AFE1F" w14:textId="6B1C5445" w:rsidR="00C923DC" w:rsidRPr="00C923DC" w:rsidRDefault="00C923DC" w:rsidP="00E310BF">
            <w:pPr>
              <w:spacing w:before="0" w:after="0"/>
              <w:rPr>
                <w:rFonts w:eastAsia="Times New Roman" w:cs="Times New Roman"/>
                <w:b/>
                <w:bCs/>
                <w:color w:val="000000"/>
                <w:sz w:val="16"/>
                <w:szCs w:val="16"/>
                <w:lang w:eastAsia="en-AU"/>
              </w:rPr>
            </w:pPr>
            <w:r>
              <w:rPr>
                <w:rFonts w:eastAsia="Times New Roman" w:cs="Times New Roman"/>
                <w:b/>
                <w:bCs/>
                <w:color w:val="000000"/>
                <w:sz w:val="16"/>
                <w:szCs w:val="16"/>
                <w:lang w:eastAsia="en-AU"/>
              </w:rPr>
              <w:t>Water samples</w:t>
            </w:r>
          </w:p>
        </w:tc>
      </w:tr>
      <w:tr w:rsidR="00C923DC" w:rsidRPr="00C923DC" w14:paraId="53070D1D" w14:textId="77777777" w:rsidTr="00E310BF">
        <w:trPr>
          <w:trHeight w:val="288"/>
        </w:trPr>
        <w:tc>
          <w:tcPr>
            <w:tcW w:w="714" w:type="dxa"/>
            <w:tcBorders>
              <w:top w:val="single" w:sz="4" w:space="0" w:color="auto"/>
              <w:left w:val="nil"/>
              <w:bottom w:val="single" w:sz="4" w:space="0" w:color="auto"/>
              <w:right w:val="nil"/>
            </w:tcBorders>
            <w:noWrap/>
            <w:vAlign w:val="center"/>
            <w:hideMark/>
          </w:tcPr>
          <w:p w14:paraId="2AF33D81" w14:textId="5CA18258" w:rsidR="00C923DC" w:rsidRPr="00B67081" w:rsidRDefault="00C923DC" w:rsidP="00E310BF">
            <w:pPr>
              <w:spacing w:before="0" w:after="0"/>
              <w:rPr>
                <w:rFonts w:eastAsia="Times New Roman" w:cs="Times New Roman"/>
                <w:b/>
                <w:bCs/>
                <w:color w:val="000000"/>
                <w:sz w:val="16"/>
                <w:szCs w:val="16"/>
                <w:lang w:eastAsia="en-AU"/>
              </w:rPr>
            </w:pPr>
            <w:r w:rsidRPr="00C923DC">
              <w:rPr>
                <w:rFonts w:eastAsia="Times New Roman" w:cs="Times New Roman"/>
                <w:b/>
                <w:bCs/>
                <w:color w:val="000000"/>
                <w:sz w:val="16"/>
                <w:szCs w:val="16"/>
                <w:lang w:eastAsia="en-AU"/>
              </w:rPr>
              <w:t>Year</w:t>
            </w:r>
          </w:p>
        </w:tc>
        <w:tc>
          <w:tcPr>
            <w:tcW w:w="1129" w:type="dxa"/>
            <w:tcBorders>
              <w:top w:val="single" w:sz="4" w:space="0" w:color="auto"/>
              <w:left w:val="nil"/>
              <w:bottom w:val="single" w:sz="4" w:space="0" w:color="auto"/>
              <w:right w:val="nil"/>
            </w:tcBorders>
            <w:noWrap/>
            <w:vAlign w:val="center"/>
            <w:hideMark/>
          </w:tcPr>
          <w:p w14:paraId="508B45A5" w14:textId="1A9F10F3" w:rsidR="00C923DC" w:rsidRPr="00B67081" w:rsidRDefault="00C923DC" w:rsidP="00E310BF">
            <w:pPr>
              <w:spacing w:before="0" w:after="0"/>
              <w:rPr>
                <w:rFonts w:eastAsia="Times New Roman" w:cs="Times New Roman"/>
                <w:b/>
                <w:bCs/>
                <w:color w:val="000000"/>
                <w:sz w:val="16"/>
                <w:szCs w:val="16"/>
                <w:lang w:eastAsia="en-AU"/>
              </w:rPr>
            </w:pPr>
            <w:r w:rsidRPr="00C923DC">
              <w:rPr>
                <w:rFonts w:eastAsia="Times New Roman" w:cs="Times New Roman"/>
                <w:b/>
                <w:bCs/>
                <w:color w:val="000000"/>
                <w:sz w:val="16"/>
                <w:szCs w:val="16"/>
                <w:lang w:eastAsia="en-AU"/>
              </w:rPr>
              <w:t>Analyte group</w:t>
            </w:r>
          </w:p>
        </w:tc>
        <w:tc>
          <w:tcPr>
            <w:tcW w:w="2330" w:type="dxa"/>
            <w:tcBorders>
              <w:top w:val="single" w:sz="4" w:space="0" w:color="auto"/>
              <w:left w:val="nil"/>
              <w:bottom w:val="single" w:sz="4" w:space="0" w:color="auto"/>
              <w:right w:val="nil"/>
            </w:tcBorders>
            <w:noWrap/>
            <w:vAlign w:val="center"/>
            <w:hideMark/>
          </w:tcPr>
          <w:p w14:paraId="09FBA53C" w14:textId="39D7A3CD" w:rsidR="00C923DC" w:rsidRPr="00B67081" w:rsidRDefault="00C923DC" w:rsidP="00E310BF">
            <w:pPr>
              <w:spacing w:before="0" w:after="0"/>
              <w:rPr>
                <w:rFonts w:eastAsia="Times New Roman" w:cs="Times New Roman"/>
                <w:b/>
                <w:bCs/>
                <w:color w:val="000000"/>
                <w:sz w:val="16"/>
                <w:szCs w:val="16"/>
                <w:lang w:eastAsia="en-AU"/>
              </w:rPr>
            </w:pPr>
            <w:r w:rsidRPr="00C923DC">
              <w:rPr>
                <w:rFonts w:eastAsia="Times New Roman" w:cs="Times New Roman"/>
                <w:b/>
                <w:bCs/>
                <w:color w:val="000000"/>
                <w:sz w:val="16"/>
                <w:szCs w:val="16"/>
                <w:lang w:eastAsia="en-AU"/>
              </w:rPr>
              <w:t>Analyte</w:t>
            </w:r>
          </w:p>
        </w:tc>
        <w:tc>
          <w:tcPr>
            <w:tcW w:w="1497" w:type="dxa"/>
            <w:tcBorders>
              <w:top w:val="single" w:sz="4" w:space="0" w:color="auto"/>
              <w:left w:val="nil"/>
              <w:bottom w:val="single" w:sz="4" w:space="0" w:color="auto"/>
              <w:right w:val="nil"/>
            </w:tcBorders>
            <w:noWrap/>
            <w:vAlign w:val="center"/>
            <w:hideMark/>
          </w:tcPr>
          <w:p w14:paraId="15FE9D8E" w14:textId="77C28652" w:rsidR="00C923DC" w:rsidRPr="00B67081" w:rsidRDefault="00C923DC" w:rsidP="00E310BF">
            <w:pPr>
              <w:spacing w:before="0" w:after="0"/>
              <w:rPr>
                <w:rFonts w:eastAsia="Times New Roman" w:cs="Times New Roman"/>
                <w:b/>
                <w:bCs/>
                <w:color w:val="000000"/>
                <w:sz w:val="16"/>
                <w:szCs w:val="16"/>
                <w:lang w:eastAsia="en-AU"/>
              </w:rPr>
            </w:pPr>
            <w:r w:rsidRPr="00C923DC">
              <w:rPr>
                <w:b/>
                <w:bCs/>
                <w:color w:val="000000"/>
                <w:sz w:val="16"/>
                <w:szCs w:val="16"/>
              </w:rPr>
              <w:t>Site type</w:t>
            </w:r>
          </w:p>
        </w:tc>
        <w:tc>
          <w:tcPr>
            <w:tcW w:w="801" w:type="dxa"/>
            <w:tcBorders>
              <w:top w:val="single" w:sz="4" w:space="0" w:color="auto"/>
              <w:left w:val="nil"/>
              <w:bottom w:val="single" w:sz="4" w:space="0" w:color="auto"/>
              <w:right w:val="nil"/>
            </w:tcBorders>
            <w:noWrap/>
            <w:vAlign w:val="center"/>
            <w:hideMark/>
          </w:tcPr>
          <w:p w14:paraId="6A021622" w14:textId="77777777" w:rsidR="00C923DC" w:rsidRPr="00C923DC" w:rsidRDefault="00C923DC" w:rsidP="00E310BF">
            <w:pPr>
              <w:spacing w:before="0" w:after="0"/>
              <w:rPr>
                <w:rFonts w:eastAsia="Times New Roman" w:cs="Times New Roman"/>
                <w:b/>
                <w:bCs/>
                <w:color w:val="000000"/>
                <w:sz w:val="16"/>
                <w:szCs w:val="16"/>
                <w:lang w:eastAsia="en-AU"/>
              </w:rPr>
            </w:pPr>
            <w:r w:rsidRPr="00C923DC">
              <w:rPr>
                <w:rFonts w:eastAsia="Times New Roman" w:cs="Times New Roman"/>
                <w:b/>
                <w:bCs/>
                <w:color w:val="000000"/>
                <w:sz w:val="16"/>
                <w:szCs w:val="16"/>
                <w:lang w:eastAsia="en-AU"/>
              </w:rPr>
              <w:t>Min</w:t>
            </w:r>
          </w:p>
          <w:p w14:paraId="657594B9" w14:textId="365A23CC" w:rsidR="00C923DC" w:rsidRPr="00B67081" w:rsidRDefault="00C923DC" w:rsidP="00E310BF">
            <w:pPr>
              <w:spacing w:before="0" w:after="0"/>
              <w:rPr>
                <w:rFonts w:eastAsia="Times New Roman" w:cs="Times New Roman"/>
                <w:color w:val="000000"/>
                <w:sz w:val="16"/>
                <w:szCs w:val="16"/>
                <w:lang w:eastAsia="en-AU"/>
              </w:rPr>
            </w:pPr>
            <w:r w:rsidRPr="00C923DC">
              <w:rPr>
                <w:rFonts w:eastAsia="Times New Roman" w:cs="Times New Roman"/>
                <w:b/>
                <w:bCs/>
                <w:color w:val="000000"/>
                <w:sz w:val="16"/>
                <w:szCs w:val="16"/>
                <w:lang w:eastAsia="en-AU"/>
              </w:rPr>
              <w:t>(</w:t>
            </w:r>
            <w:r w:rsidRPr="00C923DC">
              <w:rPr>
                <w:rFonts w:ascii="Times New Roman" w:eastAsia="Times New Roman" w:hAnsi="Times New Roman" w:cs="Times New Roman"/>
                <w:b/>
                <w:bCs/>
                <w:color w:val="000000"/>
                <w:sz w:val="16"/>
                <w:szCs w:val="16"/>
                <w:lang w:eastAsia="en-AU"/>
              </w:rPr>
              <w:t>µ</w:t>
            </w:r>
            <w:r w:rsidRPr="00C923DC">
              <w:rPr>
                <w:rFonts w:eastAsia="Times New Roman" w:cs="Times New Roman"/>
                <w:b/>
                <w:bCs/>
                <w:color w:val="000000"/>
                <w:sz w:val="16"/>
                <w:szCs w:val="16"/>
                <w:lang w:eastAsia="en-AU"/>
              </w:rPr>
              <w:t>g/</w:t>
            </w:r>
            <w:r w:rsidR="00771F25">
              <w:rPr>
                <w:rFonts w:eastAsia="Times New Roman" w:cs="Times New Roman"/>
                <w:b/>
                <w:bCs/>
                <w:color w:val="000000"/>
                <w:sz w:val="16"/>
                <w:szCs w:val="16"/>
                <w:lang w:eastAsia="en-AU"/>
              </w:rPr>
              <w:t>L</w:t>
            </w:r>
            <w:r w:rsidRPr="00C923DC">
              <w:rPr>
                <w:rFonts w:eastAsia="Times New Roman" w:cs="Times New Roman"/>
                <w:b/>
                <w:bCs/>
                <w:color w:val="000000"/>
                <w:sz w:val="16"/>
                <w:szCs w:val="16"/>
                <w:lang w:eastAsia="en-AU"/>
              </w:rPr>
              <w:t>)</w:t>
            </w:r>
          </w:p>
        </w:tc>
        <w:tc>
          <w:tcPr>
            <w:tcW w:w="900" w:type="dxa"/>
            <w:tcBorders>
              <w:top w:val="single" w:sz="4" w:space="0" w:color="auto"/>
              <w:left w:val="nil"/>
              <w:bottom w:val="single" w:sz="4" w:space="0" w:color="auto"/>
              <w:right w:val="nil"/>
            </w:tcBorders>
            <w:noWrap/>
            <w:vAlign w:val="center"/>
            <w:hideMark/>
          </w:tcPr>
          <w:p w14:paraId="651DC97F" w14:textId="77777777" w:rsidR="00C923DC" w:rsidRPr="00C923DC" w:rsidRDefault="00C923DC" w:rsidP="00E310BF">
            <w:pPr>
              <w:spacing w:before="0" w:after="0"/>
              <w:rPr>
                <w:rFonts w:eastAsia="Times New Roman" w:cs="Times New Roman"/>
                <w:b/>
                <w:bCs/>
                <w:color w:val="000000"/>
                <w:sz w:val="16"/>
                <w:szCs w:val="16"/>
                <w:lang w:eastAsia="en-AU"/>
              </w:rPr>
            </w:pPr>
            <w:r w:rsidRPr="00C923DC">
              <w:rPr>
                <w:rFonts w:eastAsia="Times New Roman" w:cs="Times New Roman"/>
                <w:b/>
                <w:bCs/>
                <w:color w:val="000000"/>
                <w:sz w:val="16"/>
                <w:szCs w:val="16"/>
                <w:lang w:eastAsia="en-AU"/>
              </w:rPr>
              <w:t>Mean</w:t>
            </w:r>
          </w:p>
          <w:p w14:paraId="6AD75A31" w14:textId="4127F971" w:rsidR="00C923DC" w:rsidRPr="00B67081" w:rsidRDefault="00C923DC" w:rsidP="00E310BF">
            <w:pPr>
              <w:spacing w:before="0" w:after="0"/>
              <w:rPr>
                <w:rFonts w:eastAsia="Times New Roman" w:cs="Times New Roman"/>
                <w:color w:val="000000"/>
                <w:sz w:val="16"/>
                <w:szCs w:val="16"/>
                <w:lang w:eastAsia="en-AU"/>
              </w:rPr>
            </w:pPr>
            <w:r w:rsidRPr="00C923DC">
              <w:rPr>
                <w:rFonts w:eastAsia="Times New Roman" w:cs="Times New Roman"/>
                <w:b/>
                <w:bCs/>
                <w:color w:val="000000"/>
                <w:sz w:val="16"/>
                <w:szCs w:val="16"/>
                <w:lang w:eastAsia="en-AU"/>
              </w:rPr>
              <w:t>(</w:t>
            </w:r>
            <w:r w:rsidRPr="00C923DC">
              <w:rPr>
                <w:rFonts w:ascii="Times New Roman" w:eastAsia="Times New Roman" w:hAnsi="Times New Roman" w:cs="Times New Roman"/>
                <w:b/>
                <w:bCs/>
                <w:color w:val="000000"/>
                <w:sz w:val="16"/>
                <w:szCs w:val="16"/>
                <w:lang w:eastAsia="en-AU"/>
              </w:rPr>
              <w:t>µ</w:t>
            </w:r>
            <w:r w:rsidRPr="00C923DC">
              <w:rPr>
                <w:rFonts w:eastAsia="Times New Roman" w:cs="Times New Roman"/>
                <w:b/>
                <w:bCs/>
                <w:color w:val="000000"/>
                <w:sz w:val="16"/>
                <w:szCs w:val="16"/>
                <w:lang w:eastAsia="en-AU"/>
              </w:rPr>
              <w:t>g/</w:t>
            </w:r>
            <w:r w:rsidR="00771F25">
              <w:rPr>
                <w:rFonts w:eastAsia="Times New Roman" w:cs="Times New Roman"/>
                <w:b/>
                <w:bCs/>
                <w:color w:val="000000"/>
                <w:sz w:val="16"/>
                <w:szCs w:val="16"/>
                <w:lang w:eastAsia="en-AU"/>
              </w:rPr>
              <w:t>L</w:t>
            </w:r>
            <w:r w:rsidRPr="00C923DC">
              <w:rPr>
                <w:rFonts w:eastAsia="Times New Roman" w:cs="Times New Roman"/>
                <w:b/>
                <w:bCs/>
                <w:color w:val="000000"/>
                <w:sz w:val="16"/>
                <w:szCs w:val="16"/>
                <w:lang w:eastAsia="en-AU"/>
              </w:rPr>
              <w:t>)</w:t>
            </w:r>
          </w:p>
        </w:tc>
        <w:tc>
          <w:tcPr>
            <w:tcW w:w="879" w:type="dxa"/>
            <w:tcBorders>
              <w:top w:val="single" w:sz="4" w:space="0" w:color="auto"/>
              <w:left w:val="nil"/>
              <w:bottom w:val="single" w:sz="4" w:space="0" w:color="auto"/>
              <w:right w:val="nil"/>
            </w:tcBorders>
            <w:noWrap/>
            <w:vAlign w:val="center"/>
            <w:hideMark/>
          </w:tcPr>
          <w:p w14:paraId="4360A8C9" w14:textId="77777777" w:rsidR="00C923DC" w:rsidRPr="00C923DC" w:rsidRDefault="00C923DC" w:rsidP="00E310BF">
            <w:pPr>
              <w:spacing w:before="0" w:after="0"/>
              <w:rPr>
                <w:rFonts w:eastAsia="Times New Roman" w:cs="Times New Roman"/>
                <w:b/>
                <w:bCs/>
                <w:color w:val="000000"/>
                <w:sz w:val="16"/>
                <w:szCs w:val="16"/>
                <w:lang w:eastAsia="en-AU"/>
              </w:rPr>
            </w:pPr>
            <w:r w:rsidRPr="00C923DC">
              <w:rPr>
                <w:rFonts w:eastAsia="Times New Roman" w:cs="Times New Roman"/>
                <w:b/>
                <w:bCs/>
                <w:color w:val="000000"/>
                <w:sz w:val="16"/>
                <w:szCs w:val="16"/>
                <w:lang w:eastAsia="en-AU"/>
              </w:rPr>
              <w:t>SD</w:t>
            </w:r>
          </w:p>
          <w:p w14:paraId="62ABF399" w14:textId="52444CDF" w:rsidR="00C923DC" w:rsidRPr="00B67081" w:rsidRDefault="00C923DC" w:rsidP="00E310BF">
            <w:pPr>
              <w:spacing w:before="0" w:after="0"/>
              <w:rPr>
                <w:rFonts w:eastAsia="Times New Roman" w:cs="Times New Roman"/>
                <w:color w:val="000000"/>
                <w:sz w:val="16"/>
                <w:szCs w:val="16"/>
                <w:lang w:eastAsia="en-AU"/>
              </w:rPr>
            </w:pPr>
            <w:r w:rsidRPr="00C923DC">
              <w:rPr>
                <w:rFonts w:eastAsia="Times New Roman" w:cs="Times New Roman"/>
                <w:b/>
                <w:bCs/>
                <w:color w:val="000000"/>
                <w:sz w:val="16"/>
                <w:szCs w:val="16"/>
                <w:lang w:eastAsia="en-AU"/>
              </w:rPr>
              <w:t>(</w:t>
            </w:r>
            <w:r w:rsidRPr="00C923DC">
              <w:rPr>
                <w:rFonts w:ascii="Times New Roman" w:eastAsia="Times New Roman" w:hAnsi="Times New Roman" w:cs="Times New Roman"/>
                <w:b/>
                <w:bCs/>
                <w:color w:val="000000"/>
                <w:sz w:val="16"/>
                <w:szCs w:val="16"/>
                <w:lang w:eastAsia="en-AU"/>
              </w:rPr>
              <w:t>µ</w:t>
            </w:r>
            <w:r w:rsidRPr="00C923DC">
              <w:rPr>
                <w:rFonts w:eastAsia="Times New Roman" w:cs="Times New Roman"/>
                <w:b/>
                <w:bCs/>
                <w:color w:val="000000"/>
                <w:sz w:val="16"/>
                <w:szCs w:val="16"/>
                <w:lang w:eastAsia="en-AU"/>
              </w:rPr>
              <w:t>g/</w:t>
            </w:r>
            <w:r w:rsidR="00771F25">
              <w:rPr>
                <w:rFonts w:eastAsia="Times New Roman" w:cs="Times New Roman"/>
                <w:b/>
                <w:bCs/>
                <w:color w:val="000000"/>
                <w:sz w:val="16"/>
                <w:szCs w:val="16"/>
                <w:lang w:eastAsia="en-AU"/>
              </w:rPr>
              <w:t>L</w:t>
            </w:r>
            <w:r w:rsidRPr="00C923DC">
              <w:rPr>
                <w:rFonts w:eastAsia="Times New Roman" w:cs="Times New Roman"/>
                <w:b/>
                <w:bCs/>
                <w:color w:val="000000"/>
                <w:sz w:val="16"/>
                <w:szCs w:val="16"/>
                <w:lang w:eastAsia="en-AU"/>
              </w:rPr>
              <w:t>)</w:t>
            </w:r>
          </w:p>
        </w:tc>
        <w:tc>
          <w:tcPr>
            <w:tcW w:w="865" w:type="dxa"/>
            <w:tcBorders>
              <w:top w:val="single" w:sz="4" w:space="0" w:color="auto"/>
              <w:left w:val="nil"/>
              <w:bottom w:val="single" w:sz="4" w:space="0" w:color="auto"/>
              <w:right w:val="nil"/>
            </w:tcBorders>
            <w:noWrap/>
            <w:vAlign w:val="center"/>
            <w:hideMark/>
          </w:tcPr>
          <w:p w14:paraId="3A2E1EC3" w14:textId="77777777" w:rsidR="00C923DC" w:rsidRPr="00C923DC" w:rsidRDefault="00C923DC" w:rsidP="00E310BF">
            <w:pPr>
              <w:spacing w:before="0" w:after="0"/>
              <w:rPr>
                <w:rFonts w:eastAsia="Times New Roman" w:cs="Times New Roman"/>
                <w:b/>
                <w:bCs/>
                <w:color w:val="000000"/>
                <w:sz w:val="16"/>
                <w:szCs w:val="16"/>
                <w:lang w:eastAsia="en-AU"/>
              </w:rPr>
            </w:pPr>
            <w:r w:rsidRPr="00C923DC">
              <w:rPr>
                <w:rFonts w:eastAsia="Times New Roman" w:cs="Times New Roman"/>
                <w:b/>
                <w:bCs/>
                <w:color w:val="000000"/>
                <w:sz w:val="16"/>
                <w:szCs w:val="16"/>
                <w:lang w:eastAsia="en-AU"/>
              </w:rPr>
              <w:t>Max</w:t>
            </w:r>
          </w:p>
          <w:p w14:paraId="01CC775B" w14:textId="1173B580" w:rsidR="00C923DC" w:rsidRPr="00B67081" w:rsidRDefault="00C923DC" w:rsidP="00E310BF">
            <w:pPr>
              <w:spacing w:before="0" w:after="0"/>
              <w:rPr>
                <w:rFonts w:eastAsia="Times New Roman" w:cs="Times New Roman"/>
                <w:color w:val="000000"/>
                <w:sz w:val="16"/>
                <w:szCs w:val="16"/>
                <w:lang w:eastAsia="en-AU"/>
              </w:rPr>
            </w:pPr>
            <w:r w:rsidRPr="00C923DC">
              <w:rPr>
                <w:rFonts w:eastAsia="Times New Roman" w:cs="Times New Roman"/>
                <w:b/>
                <w:bCs/>
                <w:color w:val="000000"/>
                <w:sz w:val="16"/>
                <w:szCs w:val="16"/>
                <w:lang w:eastAsia="en-AU"/>
              </w:rPr>
              <w:t>(</w:t>
            </w:r>
            <w:r w:rsidRPr="00C923DC">
              <w:rPr>
                <w:rFonts w:ascii="Times New Roman" w:eastAsia="Times New Roman" w:hAnsi="Times New Roman" w:cs="Times New Roman"/>
                <w:b/>
                <w:bCs/>
                <w:color w:val="000000"/>
                <w:sz w:val="16"/>
                <w:szCs w:val="16"/>
                <w:lang w:eastAsia="en-AU"/>
              </w:rPr>
              <w:t>µ</w:t>
            </w:r>
            <w:r w:rsidRPr="00C923DC">
              <w:rPr>
                <w:rFonts w:eastAsia="Times New Roman" w:cs="Times New Roman"/>
                <w:b/>
                <w:bCs/>
                <w:color w:val="000000"/>
                <w:sz w:val="16"/>
                <w:szCs w:val="16"/>
                <w:lang w:eastAsia="en-AU"/>
              </w:rPr>
              <w:t>g/</w:t>
            </w:r>
            <w:r w:rsidR="00771F25">
              <w:rPr>
                <w:rFonts w:eastAsia="Times New Roman" w:cs="Times New Roman"/>
                <w:b/>
                <w:bCs/>
                <w:color w:val="000000"/>
                <w:sz w:val="16"/>
                <w:szCs w:val="16"/>
                <w:lang w:eastAsia="en-AU"/>
              </w:rPr>
              <w:t>L</w:t>
            </w:r>
            <w:r w:rsidRPr="00C923DC">
              <w:rPr>
                <w:rFonts w:eastAsia="Times New Roman" w:cs="Times New Roman"/>
                <w:b/>
                <w:bCs/>
                <w:color w:val="000000"/>
                <w:sz w:val="16"/>
                <w:szCs w:val="16"/>
                <w:lang w:eastAsia="en-AU"/>
              </w:rPr>
              <w:t>)</w:t>
            </w:r>
          </w:p>
        </w:tc>
        <w:tc>
          <w:tcPr>
            <w:tcW w:w="793" w:type="dxa"/>
            <w:tcBorders>
              <w:top w:val="single" w:sz="4" w:space="0" w:color="auto"/>
              <w:left w:val="nil"/>
              <w:bottom w:val="single" w:sz="4" w:space="0" w:color="auto"/>
              <w:right w:val="nil"/>
            </w:tcBorders>
            <w:noWrap/>
            <w:vAlign w:val="center"/>
            <w:hideMark/>
          </w:tcPr>
          <w:p w14:paraId="1C0B8925" w14:textId="2F3AECA4" w:rsidR="00C923DC" w:rsidRPr="009934B8" w:rsidRDefault="00C923DC" w:rsidP="00E310BF">
            <w:pPr>
              <w:spacing w:before="0" w:after="0"/>
              <w:rPr>
                <w:rFonts w:eastAsia="Times New Roman" w:cs="Times New Roman"/>
                <w:b/>
                <w:bCs/>
                <w:color w:val="000000"/>
                <w:sz w:val="16"/>
                <w:szCs w:val="16"/>
                <w:lang w:eastAsia="en-AU"/>
              </w:rPr>
            </w:pPr>
            <w:r w:rsidRPr="00C923DC">
              <w:rPr>
                <w:rFonts w:eastAsia="Times New Roman" w:cs="Times New Roman"/>
                <w:b/>
                <w:bCs/>
                <w:color w:val="000000"/>
                <w:sz w:val="16"/>
                <w:szCs w:val="16"/>
                <w:lang w:eastAsia="en-AU"/>
              </w:rPr>
              <w:t>Total</w:t>
            </w:r>
            <w:r w:rsidR="009934B8">
              <w:rPr>
                <w:rFonts w:eastAsia="Times New Roman" w:cs="Times New Roman"/>
                <w:b/>
                <w:bCs/>
                <w:color w:val="000000"/>
                <w:sz w:val="16"/>
                <w:szCs w:val="16"/>
                <w:lang w:eastAsia="en-AU"/>
              </w:rPr>
              <w:t xml:space="preserve"> sample size</w:t>
            </w:r>
          </w:p>
        </w:tc>
        <w:tc>
          <w:tcPr>
            <w:tcW w:w="1134" w:type="dxa"/>
            <w:tcBorders>
              <w:top w:val="single" w:sz="4" w:space="0" w:color="auto"/>
              <w:left w:val="nil"/>
              <w:bottom w:val="single" w:sz="4" w:space="0" w:color="auto"/>
              <w:right w:val="nil"/>
            </w:tcBorders>
            <w:noWrap/>
            <w:vAlign w:val="center"/>
            <w:hideMark/>
          </w:tcPr>
          <w:p w14:paraId="019914EF" w14:textId="4AADF9F5" w:rsidR="00C923DC" w:rsidRPr="009934B8" w:rsidRDefault="00C923DC" w:rsidP="00E310BF">
            <w:pPr>
              <w:spacing w:before="0" w:after="0"/>
              <w:rPr>
                <w:rFonts w:eastAsia="Times New Roman" w:cs="Times New Roman"/>
                <w:b/>
                <w:bCs/>
                <w:color w:val="000000"/>
                <w:sz w:val="16"/>
                <w:szCs w:val="16"/>
                <w:lang w:eastAsia="en-AU"/>
              </w:rPr>
            </w:pPr>
            <w:r w:rsidRPr="00C923DC">
              <w:rPr>
                <w:rFonts w:eastAsia="Times New Roman" w:cs="Times New Roman"/>
                <w:b/>
                <w:bCs/>
                <w:color w:val="000000"/>
                <w:sz w:val="16"/>
                <w:szCs w:val="16"/>
                <w:lang w:eastAsia="en-AU"/>
              </w:rPr>
              <w:t>Detections</w:t>
            </w:r>
            <w:r w:rsidR="009934B8">
              <w:rPr>
                <w:rFonts w:eastAsia="Times New Roman" w:cs="Times New Roman"/>
                <w:b/>
                <w:bCs/>
                <w:color w:val="000000"/>
                <w:sz w:val="16"/>
                <w:szCs w:val="16"/>
                <w:lang w:eastAsia="en-AU"/>
              </w:rPr>
              <w:t xml:space="preserve"> sample size</w:t>
            </w:r>
          </w:p>
        </w:tc>
      </w:tr>
      <w:tr w:rsidR="00C923DC" w:rsidRPr="00C923DC" w14:paraId="74D3504F" w14:textId="77777777" w:rsidTr="00E310BF">
        <w:trPr>
          <w:trHeight w:val="288"/>
        </w:trPr>
        <w:tc>
          <w:tcPr>
            <w:tcW w:w="714" w:type="dxa"/>
            <w:tcBorders>
              <w:top w:val="single" w:sz="4" w:space="0" w:color="auto"/>
              <w:left w:val="nil"/>
              <w:bottom w:val="nil"/>
              <w:right w:val="nil"/>
            </w:tcBorders>
            <w:noWrap/>
            <w:vAlign w:val="center"/>
            <w:hideMark/>
          </w:tcPr>
          <w:p w14:paraId="508F01C7"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2023</w:t>
            </w:r>
          </w:p>
        </w:tc>
        <w:tc>
          <w:tcPr>
            <w:tcW w:w="1129" w:type="dxa"/>
            <w:tcBorders>
              <w:top w:val="single" w:sz="4" w:space="0" w:color="auto"/>
              <w:left w:val="nil"/>
              <w:bottom w:val="nil"/>
              <w:right w:val="nil"/>
            </w:tcBorders>
            <w:noWrap/>
            <w:vAlign w:val="center"/>
            <w:hideMark/>
          </w:tcPr>
          <w:p w14:paraId="19440CE2"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PAHs</w:t>
            </w:r>
          </w:p>
        </w:tc>
        <w:tc>
          <w:tcPr>
            <w:tcW w:w="2330" w:type="dxa"/>
            <w:tcBorders>
              <w:top w:val="single" w:sz="4" w:space="0" w:color="auto"/>
              <w:left w:val="nil"/>
              <w:bottom w:val="nil"/>
              <w:right w:val="nil"/>
            </w:tcBorders>
            <w:noWrap/>
            <w:vAlign w:val="center"/>
            <w:hideMark/>
          </w:tcPr>
          <w:p w14:paraId="62AEE88E" w14:textId="21340F95"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C2</w:t>
            </w:r>
            <w:r w:rsidRPr="00C923DC">
              <w:rPr>
                <w:rFonts w:eastAsia="Times New Roman" w:cs="Times New Roman"/>
                <w:color w:val="000000"/>
                <w:sz w:val="16"/>
                <w:szCs w:val="16"/>
                <w:lang w:eastAsia="en-AU"/>
              </w:rPr>
              <w:t xml:space="preserve"> </w:t>
            </w:r>
            <w:r w:rsidRPr="00B67081">
              <w:rPr>
                <w:rFonts w:eastAsia="Times New Roman" w:cs="Times New Roman"/>
                <w:color w:val="000000"/>
                <w:sz w:val="16"/>
                <w:szCs w:val="16"/>
                <w:lang w:eastAsia="en-AU"/>
              </w:rPr>
              <w:t>alkyl</w:t>
            </w:r>
            <w:r w:rsidRPr="00C923DC">
              <w:rPr>
                <w:rFonts w:eastAsia="Times New Roman" w:cs="Times New Roman"/>
                <w:color w:val="000000"/>
                <w:sz w:val="16"/>
                <w:szCs w:val="16"/>
                <w:lang w:eastAsia="en-AU"/>
              </w:rPr>
              <w:t xml:space="preserve"> </w:t>
            </w:r>
            <w:r w:rsidRPr="00B67081">
              <w:rPr>
                <w:rFonts w:eastAsia="Times New Roman" w:cs="Times New Roman"/>
                <w:color w:val="000000"/>
                <w:sz w:val="16"/>
                <w:szCs w:val="16"/>
                <w:lang w:eastAsia="en-AU"/>
              </w:rPr>
              <w:t>napthalenes</w:t>
            </w:r>
          </w:p>
        </w:tc>
        <w:tc>
          <w:tcPr>
            <w:tcW w:w="1497" w:type="dxa"/>
            <w:tcBorders>
              <w:top w:val="single" w:sz="4" w:space="0" w:color="auto"/>
              <w:left w:val="nil"/>
              <w:bottom w:val="nil"/>
              <w:right w:val="nil"/>
            </w:tcBorders>
            <w:noWrap/>
            <w:vAlign w:val="center"/>
            <w:hideMark/>
          </w:tcPr>
          <w:p w14:paraId="6B1C811A" w14:textId="6FBA9C9D" w:rsidR="00C923DC" w:rsidRPr="00B67081" w:rsidRDefault="00C923DC"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single" w:sz="4" w:space="0" w:color="auto"/>
              <w:left w:val="nil"/>
              <w:bottom w:val="nil"/>
              <w:right w:val="nil"/>
            </w:tcBorders>
            <w:noWrap/>
            <w:vAlign w:val="center"/>
            <w:hideMark/>
          </w:tcPr>
          <w:p w14:paraId="5136820E" w14:textId="2AE8F5EA" w:rsidR="00C923DC" w:rsidRPr="00B67081" w:rsidRDefault="009934B8" w:rsidP="00E310BF">
            <w:pPr>
              <w:spacing w:before="0" w:after="0"/>
              <w:rPr>
                <w:rFonts w:eastAsia="Times New Roman" w:cs="Times New Roman"/>
                <w:color w:val="000000"/>
                <w:sz w:val="16"/>
                <w:szCs w:val="16"/>
                <w:lang w:eastAsia="en-AU"/>
              </w:rPr>
            </w:pPr>
            <w:r>
              <w:rPr>
                <w:rFonts w:eastAsia="Times New Roman" w:cs="Times New Roman"/>
                <w:color w:val="000000"/>
                <w:sz w:val="16"/>
                <w:szCs w:val="16"/>
                <w:lang w:eastAsia="en-AU"/>
              </w:rPr>
              <w:t>&lt;LOR</w:t>
            </w:r>
          </w:p>
        </w:tc>
        <w:tc>
          <w:tcPr>
            <w:tcW w:w="900" w:type="dxa"/>
            <w:tcBorders>
              <w:top w:val="single" w:sz="4" w:space="0" w:color="auto"/>
              <w:left w:val="nil"/>
              <w:bottom w:val="nil"/>
              <w:right w:val="nil"/>
            </w:tcBorders>
            <w:noWrap/>
            <w:vAlign w:val="center"/>
            <w:hideMark/>
          </w:tcPr>
          <w:p w14:paraId="3328328C" w14:textId="3DE8EE59"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0.027</w:t>
            </w:r>
          </w:p>
        </w:tc>
        <w:tc>
          <w:tcPr>
            <w:tcW w:w="879" w:type="dxa"/>
            <w:tcBorders>
              <w:top w:val="single" w:sz="4" w:space="0" w:color="auto"/>
              <w:left w:val="nil"/>
              <w:bottom w:val="nil"/>
              <w:right w:val="nil"/>
            </w:tcBorders>
            <w:noWrap/>
            <w:vAlign w:val="center"/>
            <w:hideMark/>
          </w:tcPr>
          <w:p w14:paraId="2827E812" w14:textId="2C0C9923"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0.071</w:t>
            </w:r>
          </w:p>
        </w:tc>
        <w:tc>
          <w:tcPr>
            <w:tcW w:w="865" w:type="dxa"/>
            <w:tcBorders>
              <w:top w:val="single" w:sz="4" w:space="0" w:color="auto"/>
              <w:left w:val="nil"/>
              <w:bottom w:val="nil"/>
              <w:right w:val="nil"/>
            </w:tcBorders>
            <w:noWrap/>
            <w:vAlign w:val="center"/>
            <w:hideMark/>
          </w:tcPr>
          <w:p w14:paraId="53C1C370"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0.36</w:t>
            </w:r>
          </w:p>
        </w:tc>
        <w:tc>
          <w:tcPr>
            <w:tcW w:w="793" w:type="dxa"/>
            <w:tcBorders>
              <w:top w:val="single" w:sz="4" w:space="0" w:color="auto"/>
              <w:left w:val="nil"/>
              <w:bottom w:val="nil"/>
              <w:right w:val="nil"/>
            </w:tcBorders>
            <w:noWrap/>
            <w:vAlign w:val="center"/>
            <w:hideMark/>
          </w:tcPr>
          <w:p w14:paraId="4B736FDC"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single" w:sz="4" w:space="0" w:color="auto"/>
              <w:left w:val="nil"/>
              <w:bottom w:val="nil"/>
              <w:right w:val="nil"/>
            </w:tcBorders>
            <w:noWrap/>
            <w:vAlign w:val="center"/>
            <w:hideMark/>
          </w:tcPr>
          <w:p w14:paraId="26973266"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6</w:t>
            </w:r>
          </w:p>
        </w:tc>
      </w:tr>
      <w:tr w:rsidR="009934B8" w:rsidRPr="00C923DC" w14:paraId="2B5D7137" w14:textId="77777777" w:rsidTr="00E310BF">
        <w:trPr>
          <w:trHeight w:val="288"/>
        </w:trPr>
        <w:tc>
          <w:tcPr>
            <w:tcW w:w="714" w:type="dxa"/>
            <w:tcBorders>
              <w:top w:val="nil"/>
              <w:left w:val="nil"/>
              <w:bottom w:val="nil"/>
              <w:right w:val="nil"/>
            </w:tcBorders>
            <w:noWrap/>
            <w:vAlign w:val="center"/>
          </w:tcPr>
          <w:p w14:paraId="69BCE40D" w14:textId="4A9061D6"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0E85C295" w14:textId="2FDF9406"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3C868B45" w14:textId="0C396542"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C3</w:t>
            </w:r>
            <w:r w:rsidRPr="00C923DC">
              <w:rPr>
                <w:rFonts w:eastAsia="Times New Roman" w:cs="Times New Roman"/>
                <w:color w:val="000000"/>
                <w:sz w:val="16"/>
                <w:szCs w:val="16"/>
                <w:lang w:eastAsia="en-AU"/>
              </w:rPr>
              <w:t xml:space="preserve"> </w:t>
            </w:r>
            <w:r w:rsidRPr="00B67081">
              <w:rPr>
                <w:rFonts w:eastAsia="Times New Roman" w:cs="Times New Roman"/>
                <w:color w:val="000000"/>
                <w:sz w:val="16"/>
                <w:szCs w:val="16"/>
                <w:lang w:eastAsia="en-AU"/>
              </w:rPr>
              <w:t>alkyl</w:t>
            </w:r>
            <w:r w:rsidRPr="00C923DC">
              <w:rPr>
                <w:rFonts w:eastAsia="Times New Roman" w:cs="Times New Roman"/>
                <w:color w:val="000000"/>
                <w:sz w:val="16"/>
                <w:szCs w:val="16"/>
                <w:lang w:eastAsia="en-AU"/>
              </w:rPr>
              <w:t xml:space="preserve"> </w:t>
            </w:r>
            <w:r w:rsidRPr="00B67081">
              <w:rPr>
                <w:rFonts w:eastAsia="Times New Roman" w:cs="Times New Roman"/>
                <w:color w:val="000000"/>
                <w:sz w:val="16"/>
                <w:szCs w:val="16"/>
                <w:lang w:eastAsia="en-AU"/>
              </w:rPr>
              <w:t>napthalenes</w:t>
            </w:r>
          </w:p>
        </w:tc>
        <w:tc>
          <w:tcPr>
            <w:tcW w:w="1497" w:type="dxa"/>
            <w:tcBorders>
              <w:top w:val="nil"/>
              <w:left w:val="nil"/>
              <w:bottom w:val="nil"/>
              <w:right w:val="nil"/>
            </w:tcBorders>
            <w:noWrap/>
            <w:vAlign w:val="center"/>
            <w:hideMark/>
          </w:tcPr>
          <w:p w14:paraId="1099B84D" w14:textId="44F609D7"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5A4445C8" w14:textId="5DA1B0D5" w:rsidR="009934B8" w:rsidRPr="00B67081" w:rsidRDefault="009934B8" w:rsidP="00E310BF">
            <w:pPr>
              <w:spacing w:before="0" w:after="0"/>
              <w:rPr>
                <w:rFonts w:eastAsia="Times New Roman" w:cs="Times New Roman"/>
                <w:color w:val="000000"/>
                <w:sz w:val="16"/>
                <w:szCs w:val="16"/>
                <w:lang w:eastAsia="en-AU"/>
              </w:rPr>
            </w:pPr>
            <w:r w:rsidRPr="00574596">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083601EB" w14:textId="7A5B8E28"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0.0096</w:t>
            </w:r>
          </w:p>
        </w:tc>
        <w:tc>
          <w:tcPr>
            <w:tcW w:w="879" w:type="dxa"/>
            <w:tcBorders>
              <w:top w:val="nil"/>
              <w:left w:val="nil"/>
              <w:bottom w:val="nil"/>
              <w:right w:val="nil"/>
            </w:tcBorders>
            <w:noWrap/>
            <w:vAlign w:val="center"/>
            <w:hideMark/>
          </w:tcPr>
          <w:p w14:paraId="1AF45C4E" w14:textId="25698873"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0.033</w:t>
            </w:r>
          </w:p>
        </w:tc>
        <w:tc>
          <w:tcPr>
            <w:tcW w:w="865" w:type="dxa"/>
            <w:tcBorders>
              <w:top w:val="nil"/>
              <w:left w:val="nil"/>
              <w:bottom w:val="nil"/>
              <w:right w:val="nil"/>
            </w:tcBorders>
            <w:noWrap/>
            <w:vAlign w:val="center"/>
            <w:hideMark/>
          </w:tcPr>
          <w:p w14:paraId="49AA1767"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0.15</w:t>
            </w:r>
          </w:p>
        </w:tc>
        <w:tc>
          <w:tcPr>
            <w:tcW w:w="793" w:type="dxa"/>
            <w:tcBorders>
              <w:top w:val="nil"/>
              <w:left w:val="nil"/>
              <w:bottom w:val="nil"/>
              <w:right w:val="nil"/>
            </w:tcBorders>
            <w:noWrap/>
            <w:vAlign w:val="center"/>
            <w:hideMark/>
          </w:tcPr>
          <w:p w14:paraId="1D50B232"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3BD0F198"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5</w:t>
            </w:r>
          </w:p>
        </w:tc>
      </w:tr>
      <w:tr w:rsidR="009934B8" w:rsidRPr="00C923DC" w14:paraId="51D0DE3D" w14:textId="77777777" w:rsidTr="00E310BF">
        <w:trPr>
          <w:trHeight w:val="288"/>
        </w:trPr>
        <w:tc>
          <w:tcPr>
            <w:tcW w:w="714" w:type="dxa"/>
            <w:tcBorders>
              <w:top w:val="nil"/>
              <w:left w:val="nil"/>
              <w:bottom w:val="nil"/>
              <w:right w:val="nil"/>
            </w:tcBorders>
            <w:noWrap/>
            <w:vAlign w:val="center"/>
          </w:tcPr>
          <w:p w14:paraId="3ACD1AB4" w14:textId="20062A3B"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69864F6B" w14:textId="2F3E87C4"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60A1A88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Naphthalene</w:t>
            </w:r>
          </w:p>
        </w:tc>
        <w:tc>
          <w:tcPr>
            <w:tcW w:w="1497" w:type="dxa"/>
            <w:tcBorders>
              <w:top w:val="nil"/>
              <w:left w:val="nil"/>
              <w:bottom w:val="nil"/>
              <w:right w:val="nil"/>
            </w:tcBorders>
            <w:noWrap/>
            <w:vAlign w:val="center"/>
            <w:hideMark/>
          </w:tcPr>
          <w:p w14:paraId="34CAB854" w14:textId="2B66F968"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1F1FFB0D" w14:textId="52F2B195" w:rsidR="009934B8" w:rsidRPr="00B67081" w:rsidRDefault="009934B8" w:rsidP="00E310BF">
            <w:pPr>
              <w:spacing w:before="0" w:after="0"/>
              <w:rPr>
                <w:rFonts w:eastAsia="Times New Roman" w:cs="Times New Roman"/>
                <w:color w:val="000000"/>
                <w:sz w:val="16"/>
                <w:szCs w:val="16"/>
                <w:lang w:eastAsia="en-AU"/>
              </w:rPr>
            </w:pPr>
            <w:r w:rsidRPr="00574596">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28EEEBE7" w14:textId="5CA45740"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0.0078</w:t>
            </w:r>
          </w:p>
        </w:tc>
        <w:tc>
          <w:tcPr>
            <w:tcW w:w="879" w:type="dxa"/>
            <w:tcBorders>
              <w:top w:val="nil"/>
              <w:left w:val="nil"/>
              <w:bottom w:val="nil"/>
              <w:right w:val="nil"/>
            </w:tcBorders>
            <w:noWrap/>
            <w:vAlign w:val="center"/>
            <w:hideMark/>
          </w:tcPr>
          <w:p w14:paraId="70DCD003" w14:textId="27B42A49"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0.019</w:t>
            </w:r>
          </w:p>
        </w:tc>
        <w:tc>
          <w:tcPr>
            <w:tcW w:w="865" w:type="dxa"/>
            <w:tcBorders>
              <w:top w:val="nil"/>
              <w:left w:val="nil"/>
              <w:bottom w:val="nil"/>
              <w:right w:val="nil"/>
            </w:tcBorders>
            <w:noWrap/>
            <w:vAlign w:val="center"/>
            <w:hideMark/>
          </w:tcPr>
          <w:p w14:paraId="3DC32B09"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0.09</w:t>
            </w:r>
          </w:p>
        </w:tc>
        <w:tc>
          <w:tcPr>
            <w:tcW w:w="793" w:type="dxa"/>
            <w:tcBorders>
              <w:top w:val="nil"/>
              <w:left w:val="nil"/>
              <w:bottom w:val="nil"/>
              <w:right w:val="nil"/>
            </w:tcBorders>
            <w:noWrap/>
            <w:vAlign w:val="center"/>
            <w:hideMark/>
          </w:tcPr>
          <w:p w14:paraId="0356CB25"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33BBF9D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6</w:t>
            </w:r>
          </w:p>
        </w:tc>
      </w:tr>
      <w:tr w:rsidR="009934B8" w:rsidRPr="00C923DC" w14:paraId="1B6153F2" w14:textId="77777777" w:rsidTr="00E310BF">
        <w:trPr>
          <w:trHeight w:val="288"/>
        </w:trPr>
        <w:tc>
          <w:tcPr>
            <w:tcW w:w="714" w:type="dxa"/>
            <w:tcBorders>
              <w:top w:val="nil"/>
              <w:left w:val="nil"/>
              <w:bottom w:val="nil"/>
              <w:right w:val="nil"/>
            </w:tcBorders>
            <w:noWrap/>
            <w:vAlign w:val="center"/>
          </w:tcPr>
          <w:p w14:paraId="54EABAA0" w14:textId="278EEAF5"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4C067E9D" w14:textId="0CEB3F07"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30343BDB" w14:textId="53AA444F"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w:t>
            </w:r>
            <w:r>
              <w:rPr>
                <w:rFonts w:eastAsia="Times New Roman" w:cs="Times New Roman"/>
                <w:color w:val="000000"/>
                <w:sz w:val="16"/>
                <w:szCs w:val="16"/>
                <w:lang w:eastAsia="en-AU"/>
              </w:rPr>
              <w:t>-</w:t>
            </w:r>
            <w:r w:rsidRPr="00B67081">
              <w:rPr>
                <w:rFonts w:eastAsia="Times New Roman" w:cs="Times New Roman"/>
                <w:color w:val="000000"/>
                <w:sz w:val="16"/>
                <w:szCs w:val="16"/>
                <w:lang w:eastAsia="en-AU"/>
              </w:rPr>
              <w:t>Methyl</w:t>
            </w:r>
            <w:r w:rsidRPr="00C923DC">
              <w:rPr>
                <w:rFonts w:eastAsia="Times New Roman" w:cs="Times New Roman"/>
                <w:color w:val="000000"/>
                <w:sz w:val="16"/>
                <w:szCs w:val="16"/>
                <w:lang w:eastAsia="en-AU"/>
              </w:rPr>
              <w:t xml:space="preserve"> </w:t>
            </w:r>
            <w:r w:rsidRPr="00B67081">
              <w:rPr>
                <w:rFonts w:eastAsia="Times New Roman" w:cs="Times New Roman"/>
                <w:color w:val="000000"/>
                <w:sz w:val="16"/>
                <w:szCs w:val="16"/>
                <w:lang w:eastAsia="en-AU"/>
              </w:rPr>
              <w:t>naphthalene</w:t>
            </w:r>
          </w:p>
        </w:tc>
        <w:tc>
          <w:tcPr>
            <w:tcW w:w="1497" w:type="dxa"/>
            <w:tcBorders>
              <w:top w:val="nil"/>
              <w:left w:val="nil"/>
              <w:bottom w:val="nil"/>
              <w:right w:val="nil"/>
            </w:tcBorders>
            <w:noWrap/>
            <w:vAlign w:val="center"/>
            <w:hideMark/>
          </w:tcPr>
          <w:p w14:paraId="5EE90CD6" w14:textId="0C9BE535"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2BA8B6C0" w14:textId="0E9EAE37" w:rsidR="009934B8" w:rsidRPr="00B67081" w:rsidRDefault="009934B8" w:rsidP="00E310BF">
            <w:pPr>
              <w:spacing w:before="0" w:after="0"/>
              <w:rPr>
                <w:rFonts w:eastAsia="Times New Roman" w:cs="Times New Roman"/>
                <w:color w:val="000000"/>
                <w:sz w:val="16"/>
                <w:szCs w:val="16"/>
                <w:lang w:eastAsia="en-AU"/>
              </w:rPr>
            </w:pPr>
            <w:r w:rsidRPr="00574596">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0277BAE5" w14:textId="45C70BE9"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0.010</w:t>
            </w:r>
          </w:p>
        </w:tc>
        <w:tc>
          <w:tcPr>
            <w:tcW w:w="879" w:type="dxa"/>
            <w:tcBorders>
              <w:top w:val="nil"/>
              <w:left w:val="nil"/>
              <w:bottom w:val="nil"/>
              <w:right w:val="nil"/>
            </w:tcBorders>
            <w:noWrap/>
            <w:vAlign w:val="center"/>
            <w:hideMark/>
          </w:tcPr>
          <w:p w14:paraId="4649A02F" w14:textId="0020B7E0"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0.035</w:t>
            </w:r>
          </w:p>
        </w:tc>
        <w:tc>
          <w:tcPr>
            <w:tcW w:w="865" w:type="dxa"/>
            <w:tcBorders>
              <w:top w:val="nil"/>
              <w:left w:val="nil"/>
              <w:bottom w:val="nil"/>
              <w:right w:val="nil"/>
            </w:tcBorders>
            <w:noWrap/>
            <w:vAlign w:val="center"/>
            <w:hideMark/>
          </w:tcPr>
          <w:p w14:paraId="4F5BB741"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0.19</w:t>
            </w:r>
          </w:p>
        </w:tc>
        <w:tc>
          <w:tcPr>
            <w:tcW w:w="793" w:type="dxa"/>
            <w:tcBorders>
              <w:top w:val="nil"/>
              <w:left w:val="nil"/>
              <w:bottom w:val="nil"/>
              <w:right w:val="nil"/>
            </w:tcBorders>
            <w:noWrap/>
            <w:vAlign w:val="center"/>
            <w:hideMark/>
          </w:tcPr>
          <w:p w14:paraId="0C9206F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5922F199"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5</w:t>
            </w:r>
          </w:p>
        </w:tc>
      </w:tr>
      <w:tr w:rsidR="009934B8" w:rsidRPr="00C923DC" w14:paraId="198B06A1" w14:textId="77777777" w:rsidTr="00E310BF">
        <w:trPr>
          <w:trHeight w:val="288"/>
        </w:trPr>
        <w:tc>
          <w:tcPr>
            <w:tcW w:w="714" w:type="dxa"/>
            <w:tcBorders>
              <w:top w:val="nil"/>
              <w:left w:val="nil"/>
              <w:bottom w:val="nil"/>
              <w:right w:val="nil"/>
            </w:tcBorders>
            <w:noWrap/>
            <w:vAlign w:val="center"/>
          </w:tcPr>
          <w:p w14:paraId="7FDE3DB5" w14:textId="30D88475"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0BF23DF2" w14:textId="37DD9455"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673F23AF" w14:textId="2BB2AF78"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r>
              <w:rPr>
                <w:rFonts w:eastAsia="Times New Roman" w:cs="Times New Roman"/>
                <w:color w:val="000000"/>
                <w:sz w:val="16"/>
                <w:szCs w:val="16"/>
                <w:lang w:eastAsia="en-AU"/>
              </w:rPr>
              <w:t>-</w:t>
            </w:r>
            <w:r w:rsidRPr="00B67081">
              <w:rPr>
                <w:rFonts w:eastAsia="Times New Roman" w:cs="Times New Roman"/>
                <w:color w:val="000000"/>
                <w:sz w:val="16"/>
                <w:szCs w:val="16"/>
                <w:lang w:eastAsia="en-AU"/>
              </w:rPr>
              <w:t>Methyl</w:t>
            </w:r>
            <w:r w:rsidRPr="00C923DC">
              <w:rPr>
                <w:rFonts w:eastAsia="Times New Roman" w:cs="Times New Roman"/>
                <w:color w:val="000000"/>
                <w:sz w:val="16"/>
                <w:szCs w:val="16"/>
                <w:lang w:eastAsia="en-AU"/>
              </w:rPr>
              <w:t xml:space="preserve"> </w:t>
            </w:r>
            <w:r w:rsidRPr="00B67081">
              <w:rPr>
                <w:rFonts w:eastAsia="Times New Roman" w:cs="Times New Roman"/>
                <w:color w:val="000000"/>
                <w:sz w:val="16"/>
                <w:szCs w:val="16"/>
                <w:lang w:eastAsia="en-AU"/>
              </w:rPr>
              <w:t>naphthalene</w:t>
            </w:r>
          </w:p>
        </w:tc>
        <w:tc>
          <w:tcPr>
            <w:tcW w:w="1497" w:type="dxa"/>
            <w:tcBorders>
              <w:top w:val="nil"/>
              <w:left w:val="nil"/>
              <w:bottom w:val="nil"/>
              <w:right w:val="nil"/>
            </w:tcBorders>
            <w:noWrap/>
            <w:vAlign w:val="center"/>
            <w:hideMark/>
          </w:tcPr>
          <w:p w14:paraId="7C48E84E" w14:textId="5A1C6841"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1F40C68D" w14:textId="7F44D3EA" w:rsidR="009934B8" w:rsidRPr="00B67081" w:rsidRDefault="009934B8" w:rsidP="00E310BF">
            <w:pPr>
              <w:spacing w:before="0" w:after="0"/>
              <w:rPr>
                <w:rFonts w:eastAsia="Times New Roman" w:cs="Times New Roman"/>
                <w:color w:val="000000"/>
                <w:sz w:val="16"/>
                <w:szCs w:val="16"/>
                <w:lang w:eastAsia="en-AU"/>
              </w:rPr>
            </w:pPr>
            <w:r w:rsidRPr="00574596">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130DE073" w14:textId="023AB1C5"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0.0093</w:t>
            </w:r>
          </w:p>
        </w:tc>
        <w:tc>
          <w:tcPr>
            <w:tcW w:w="879" w:type="dxa"/>
            <w:tcBorders>
              <w:top w:val="nil"/>
              <w:left w:val="nil"/>
              <w:bottom w:val="nil"/>
              <w:right w:val="nil"/>
            </w:tcBorders>
            <w:noWrap/>
            <w:vAlign w:val="center"/>
            <w:hideMark/>
          </w:tcPr>
          <w:p w14:paraId="16684B5C" w14:textId="20C2782F"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0.038</w:t>
            </w:r>
          </w:p>
        </w:tc>
        <w:tc>
          <w:tcPr>
            <w:tcW w:w="865" w:type="dxa"/>
            <w:tcBorders>
              <w:top w:val="nil"/>
              <w:left w:val="nil"/>
              <w:bottom w:val="nil"/>
              <w:right w:val="nil"/>
            </w:tcBorders>
            <w:noWrap/>
            <w:vAlign w:val="center"/>
            <w:hideMark/>
          </w:tcPr>
          <w:p w14:paraId="706F4198"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0.21</w:t>
            </w:r>
          </w:p>
        </w:tc>
        <w:tc>
          <w:tcPr>
            <w:tcW w:w="793" w:type="dxa"/>
            <w:tcBorders>
              <w:top w:val="nil"/>
              <w:left w:val="nil"/>
              <w:bottom w:val="nil"/>
              <w:right w:val="nil"/>
            </w:tcBorders>
            <w:noWrap/>
            <w:vAlign w:val="center"/>
            <w:hideMark/>
          </w:tcPr>
          <w:p w14:paraId="77344553"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2B546A9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w:t>
            </w:r>
          </w:p>
        </w:tc>
      </w:tr>
      <w:tr w:rsidR="00C923DC" w:rsidRPr="00C923DC" w14:paraId="3C123F66" w14:textId="77777777" w:rsidTr="00E310BF">
        <w:trPr>
          <w:trHeight w:val="288"/>
        </w:trPr>
        <w:tc>
          <w:tcPr>
            <w:tcW w:w="714" w:type="dxa"/>
            <w:tcBorders>
              <w:top w:val="nil"/>
              <w:left w:val="nil"/>
              <w:bottom w:val="nil"/>
              <w:right w:val="nil"/>
            </w:tcBorders>
            <w:noWrap/>
            <w:vAlign w:val="center"/>
          </w:tcPr>
          <w:p w14:paraId="058A1706" w14:textId="7D5E52F8" w:rsidR="00C923DC" w:rsidRPr="00B67081" w:rsidRDefault="00C923DC"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hideMark/>
          </w:tcPr>
          <w:p w14:paraId="1DA1EE10"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Pesticides</w:t>
            </w:r>
          </w:p>
        </w:tc>
        <w:tc>
          <w:tcPr>
            <w:tcW w:w="2330" w:type="dxa"/>
            <w:tcBorders>
              <w:top w:val="nil"/>
              <w:left w:val="nil"/>
              <w:bottom w:val="nil"/>
              <w:right w:val="nil"/>
            </w:tcBorders>
            <w:noWrap/>
            <w:vAlign w:val="center"/>
            <w:hideMark/>
          </w:tcPr>
          <w:p w14:paraId="6836AE15"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Clopyralid</w:t>
            </w:r>
          </w:p>
        </w:tc>
        <w:tc>
          <w:tcPr>
            <w:tcW w:w="1497" w:type="dxa"/>
            <w:tcBorders>
              <w:top w:val="nil"/>
              <w:left w:val="nil"/>
              <w:bottom w:val="nil"/>
              <w:right w:val="nil"/>
            </w:tcBorders>
            <w:noWrap/>
            <w:vAlign w:val="center"/>
            <w:hideMark/>
          </w:tcPr>
          <w:p w14:paraId="14C14668" w14:textId="1DBE97B8" w:rsidR="00C923DC" w:rsidRPr="00B67081" w:rsidRDefault="00C923DC"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5CB29B62"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0.054</w:t>
            </w:r>
          </w:p>
        </w:tc>
        <w:tc>
          <w:tcPr>
            <w:tcW w:w="900" w:type="dxa"/>
            <w:tcBorders>
              <w:top w:val="nil"/>
              <w:left w:val="nil"/>
              <w:bottom w:val="nil"/>
              <w:right w:val="nil"/>
            </w:tcBorders>
            <w:noWrap/>
            <w:vAlign w:val="center"/>
            <w:hideMark/>
          </w:tcPr>
          <w:p w14:paraId="4AFFD4C5"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0.057</w:t>
            </w:r>
          </w:p>
        </w:tc>
        <w:tc>
          <w:tcPr>
            <w:tcW w:w="879" w:type="dxa"/>
            <w:tcBorders>
              <w:top w:val="nil"/>
              <w:left w:val="nil"/>
              <w:bottom w:val="nil"/>
              <w:right w:val="nil"/>
            </w:tcBorders>
            <w:noWrap/>
            <w:vAlign w:val="center"/>
            <w:hideMark/>
          </w:tcPr>
          <w:p w14:paraId="53925F0F" w14:textId="5F896BF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0.0042</w:t>
            </w:r>
          </w:p>
        </w:tc>
        <w:tc>
          <w:tcPr>
            <w:tcW w:w="865" w:type="dxa"/>
            <w:tcBorders>
              <w:top w:val="nil"/>
              <w:left w:val="nil"/>
              <w:bottom w:val="nil"/>
              <w:right w:val="nil"/>
            </w:tcBorders>
            <w:noWrap/>
            <w:vAlign w:val="center"/>
            <w:hideMark/>
          </w:tcPr>
          <w:p w14:paraId="3DCC63DF"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0.06</w:t>
            </w:r>
          </w:p>
        </w:tc>
        <w:tc>
          <w:tcPr>
            <w:tcW w:w="793" w:type="dxa"/>
            <w:tcBorders>
              <w:top w:val="nil"/>
              <w:left w:val="nil"/>
              <w:bottom w:val="nil"/>
              <w:right w:val="nil"/>
            </w:tcBorders>
            <w:noWrap/>
            <w:vAlign w:val="center"/>
            <w:hideMark/>
          </w:tcPr>
          <w:p w14:paraId="652040DE"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c>
          <w:tcPr>
            <w:tcW w:w="1134" w:type="dxa"/>
            <w:tcBorders>
              <w:top w:val="nil"/>
              <w:left w:val="nil"/>
              <w:bottom w:val="nil"/>
              <w:right w:val="nil"/>
            </w:tcBorders>
            <w:noWrap/>
            <w:vAlign w:val="center"/>
            <w:hideMark/>
          </w:tcPr>
          <w:p w14:paraId="21658334"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r>
      <w:tr w:rsidR="00C923DC" w:rsidRPr="00C923DC" w14:paraId="1B69DC37" w14:textId="77777777" w:rsidTr="00E310BF">
        <w:trPr>
          <w:trHeight w:val="288"/>
        </w:trPr>
        <w:tc>
          <w:tcPr>
            <w:tcW w:w="714" w:type="dxa"/>
            <w:tcBorders>
              <w:top w:val="nil"/>
              <w:left w:val="nil"/>
              <w:bottom w:val="nil"/>
              <w:right w:val="nil"/>
            </w:tcBorders>
            <w:noWrap/>
            <w:vAlign w:val="center"/>
          </w:tcPr>
          <w:p w14:paraId="2316F88F" w14:textId="26A1E576" w:rsidR="00C923DC" w:rsidRPr="00B67081" w:rsidRDefault="00C923DC"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434A4AE2" w14:textId="17FB3F3A" w:rsidR="00C923DC" w:rsidRPr="00B67081" w:rsidRDefault="00C923DC"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14279E24"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Dichloroprop</w:t>
            </w:r>
          </w:p>
        </w:tc>
        <w:tc>
          <w:tcPr>
            <w:tcW w:w="1497" w:type="dxa"/>
            <w:tcBorders>
              <w:top w:val="nil"/>
              <w:left w:val="nil"/>
              <w:bottom w:val="nil"/>
              <w:right w:val="nil"/>
            </w:tcBorders>
            <w:noWrap/>
            <w:vAlign w:val="center"/>
            <w:hideMark/>
          </w:tcPr>
          <w:p w14:paraId="4EEA7CFB" w14:textId="307F8773" w:rsidR="00C923DC" w:rsidRPr="00B67081" w:rsidRDefault="00C923DC"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118C10AA"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0.008</w:t>
            </w:r>
          </w:p>
        </w:tc>
        <w:tc>
          <w:tcPr>
            <w:tcW w:w="900" w:type="dxa"/>
            <w:tcBorders>
              <w:top w:val="nil"/>
              <w:left w:val="nil"/>
              <w:bottom w:val="nil"/>
              <w:right w:val="nil"/>
            </w:tcBorders>
            <w:noWrap/>
            <w:vAlign w:val="center"/>
            <w:hideMark/>
          </w:tcPr>
          <w:p w14:paraId="4568101E"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0.0085</w:t>
            </w:r>
          </w:p>
        </w:tc>
        <w:tc>
          <w:tcPr>
            <w:tcW w:w="879" w:type="dxa"/>
            <w:tcBorders>
              <w:top w:val="nil"/>
              <w:left w:val="nil"/>
              <w:bottom w:val="nil"/>
              <w:right w:val="nil"/>
            </w:tcBorders>
            <w:noWrap/>
            <w:vAlign w:val="center"/>
            <w:hideMark/>
          </w:tcPr>
          <w:p w14:paraId="443F17E1" w14:textId="35FFD8EE"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0.00070</w:t>
            </w:r>
          </w:p>
        </w:tc>
        <w:tc>
          <w:tcPr>
            <w:tcW w:w="865" w:type="dxa"/>
            <w:tcBorders>
              <w:top w:val="nil"/>
              <w:left w:val="nil"/>
              <w:bottom w:val="nil"/>
              <w:right w:val="nil"/>
            </w:tcBorders>
            <w:noWrap/>
            <w:vAlign w:val="center"/>
            <w:hideMark/>
          </w:tcPr>
          <w:p w14:paraId="369F00DF"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0.009</w:t>
            </w:r>
          </w:p>
        </w:tc>
        <w:tc>
          <w:tcPr>
            <w:tcW w:w="793" w:type="dxa"/>
            <w:tcBorders>
              <w:top w:val="nil"/>
              <w:left w:val="nil"/>
              <w:bottom w:val="nil"/>
              <w:right w:val="nil"/>
            </w:tcBorders>
            <w:noWrap/>
            <w:vAlign w:val="center"/>
            <w:hideMark/>
          </w:tcPr>
          <w:p w14:paraId="0CF131AC"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c>
          <w:tcPr>
            <w:tcW w:w="1134" w:type="dxa"/>
            <w:tcBorders>
              <w:top w:val="nil"/>
              <w:left w:val="nil"/>
              <w:bottom w:val="nil"/>
              <w:right w:val="nil"/>
            </w:tcBorders>
            <w:noWrap/>
            <w:vAlign w:val="center"/>
            <w:hideMark/>
          </w:tcPr>
          <w:p w14:paraId="1C0B51FA"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r>
      <w:tr w:rsidR="00C923DC" w:rsidRPr="00C923DC" w14:paraId="6713C7C9" w14:textId="77777777" w:rsidTr="00E310BF">
        <w:trPr>
          <w:trHeight w:val="288"/>
        </w:trPr>
        <w:tc>
          <w:tcPr>
            <w:tcW w:w="714" w:type="dxa"/>
            <w:tcBorders>
              <w:top w:val="nil"/>
              <w:left w:val="nil"/>
              <w:bottom w:val="nil"/>
              <w:right w:val="nil"/>
            </w:tcBorders>
            <w:noWrap/>
            <w:vAlign w:val="center"/>
          </w:tcPr>
          <w:p w14:paraId="4731E2C7" w14:textId="2BECB2F7" w:rsidR="00C923DC" w:rsidRPr="00B67081" w:rsidRDefault="00C923DC"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5FD5B9FE" w14:textId="1CB55449" w:rsidR="00C923DC" w:rsidRPr="00B67081" w:rsidRDefault="00C923DC"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254D2CFA"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Diuron</w:t>
            </w:r>
          </w:p>
        </w:tc>
        <w:tc>
          <w:tcPr>
            <w:tcW w:w="1497" w:type="dxa"/>
            <w:tcBorders>
              <w:top w:val="nil"/>
              <w:left w:val="nil"/>
              <w:bottom w:val="nil"/>
              <w:right w:val="nil"/>
            </w:tcBorders>
            <w:noWrap/>
            <w:vAlign w:val="center"/>
            <w:hideMark/>
          </w:tcPr>
          <w:p w14:paraId="1CC33549" w14:textId="5BD1AF0C" w:rsidR="00C923DC" w:rsidRPr="00B67081" w:rsidRDefault="00C923DC"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340A74AE"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w:t>
            </w:r>
          </w:p>
        </w:tc>
        <w:tc>
          <w:tcPr>
            <w:tcW w:w="900" w:type="dxa"/>
            <w:tcBorders>
              <w:top w:val="nil"/>
              <w:left w:val="nil"/>
              <w:bottom w:val="nil"/>
              <w:right w:val="nil"/>
            </w:tcBorders>
            <w:noWrap/>
            <w:vAlign w:val="center"/>
            <w:hideMark/>
          </w:tcPr>
          <w:p w14:paraId="102B03A4" w14:textId="5D055A41"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0.030</w:t>
            </w:r>
          </w:p>
        </w:tc>
        <w:tc>
          <w:tcPr>
            <w:tcW w:w="879" w:type="dxa"/>
            <w:tcBorders>
              <w:top w:val="nil"/>
              <w:left w:val="nil"/>
              <w:bottom w:val="nil"/>
              <w:right w:val="nil"/>
            </w:tcBorders>
            <w:noWrap/>
            <w:vAlign w:val="center"/>
            <w:hideMark/>
          </w:tcPr>
          <w:p w14:paraId="5D37688B" w14:textId="60D80B83"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0.019</w:t>
            </w:r>
          </w:p>
        </w:tc>
        <w:tc>
          <w:tcPr>
            <w:tcW w:w="865" w:type="dxa"/>
            <w:tcBorders>
              <w:top w:val="nil"/>
              <w:left w:val="nil"/>
              <w:bottom w:val="nil"/>
              <w:right w:val="nil"/>
            </w:tcBorders>
            <w:noWrap/>
            <w:vAlign w:val="center"/>
            <w:hideMark/>
          </w:tcPr>
          <w:p w14:paraId="27B1A490"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0.09</w:t>
            </w:r>
          </w:p>
        </w:tc>
        <w:tc>
          <w:tcPr>
            <w:tcW w:w="793" w:type="dxa"/>
            <w:tcBorders>
              <w:top w:val="nil"/>
              <w:left w:val="nil"/>
              <w:bottom w:val="nil"/>
              <w:right w:val="nil"/>
            </w:tcBorders>
            <w:noWrap/>
            <w:vAlign w:val="center"/>
            <w:hideMark/>
          </w:tcPr>
          <w:p w14:paraId="6502DE42"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3A1581CA"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r>
      <w:tr w:rsidR="009934B8" w:rsidRPr="00C923DC" w14:paraId="08578BA6" w14:textId="77777777" w:rsidTr="00E310BF">
        <w:trPr>
          <w:trHeight w:val="288"/>
        </w:trPr>
        <w:tc>
          <w:tcPr>
            <w:tcW w:w="714" w:type="dxa"/>
            <w:tcBorders>
              <w:top w:val="nil"/>
              <w:left w:val="nil"/>
              <w:bottom w:val="nil"/>
              <w:right w:val="nil"/>
            </w:tcBorders>
            <w:noWrap/>
            <w:vAlign w:val="center"/>
          </w:tcPr>
          <w:p w14:paraId="7CE466EC" w14:textId="329A7211"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614D6411" w14:textId="736F418B"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7104D596"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Epoxiconazole</w:t>
            </w:r>
          </w:p>
        </w:tc>
        <w:tc>
          <w:tcPr>
            <w:tcW w:w="1497" w:type="dxa"/>
            <w:tcBorders>
              <w:top w:val="nil"/>
              <w:left w:val="nil"/>
              <w:bottom w:val="nil"/>
              <w:right w:val="nil"/>
            </w:tcBorders>
            <w:noWrap/>
            <w:vAlign w:val="center"/>
            <w:hideMark/>
          </w:tcPr>
          <w:p w14:paraId="6182CD88" w14:textId="17B71376"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7B9D0809" w14:textId="44C0AD91" w:rsidR="009934B8" w:rsidRPr="00B67081" w:rsidRDefault="009934B8" w:rsidP="00E310BF">
            <w:pPr>
              <w:spacing w:before="0" w:after="0"/>
              <w:rPr>
                <w:rFonts w:eastAsia="Times New Roman" w:cs="Times New Roman"/>
                <w:color w:val="000000"/>
                <w:sz w:val="16"/>
                <w:szCs w:val="16"/>
                <w:lang w:eastAsia="en-AU"/>
              </w:rPr>
            </w:pPr>
            <w:r w:rsidRPr="006F6770">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524A33AF" w14:textId="07925823"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0.0075</w:t>
            </w:r>
          </w:p>
        </w:tc>
        <w:tc>
          <w:tcPr>
            <w:tcW w:w="879" w:type="dxa"/>
            <w:tcBorders>
              <w:top w:val="nil"/>
              <w:left w:val="nil"/>
              <w:bottom w:val="nil"/>
              <w:right w:val="nil"/>
            </w:tcBorders>
            <w:noWrap/>
            <w:vAlign w:val="center"/>
            <w:hideMark/>
          </w:tcPr>
          <w:p w14:paraId="03ADA881" w14:textId="16C94FE8"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0.010</w:t>
            </w:r>
          </w:p>
        </w:tc>
        <w:tc>
          <w:tcPr>
            <w:tcW w:w="865" w:type="dxa"/>
            <w:tcBorders>
              <w:top w:val="nil"/>
              <w:left w:val="nil"/>
              <w:bottom w:val="nil"/>
              <w:right w:val="nil"/>
            </w:tcBorders>
            <w:noWrap/>
            <w:vAlign w:val="center"/>
            <w:hideMark/>
          </w:tcPr>
          <w:p w14:paraId="26EECF8C"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0.03</w:t>
            </w:r>
          </w:p>
        </w:tc>
        <w:tc>
          <w:tcPr>
            <w:tcW w:w="793" w:type="dxa"/>
            <w:tcBorders>
              <w:top w:val="nil"/>
              <w:left w:val="nil"/>
              <w:bottom w:val="nil"/>
              <w:right w:val="nil"/>
            </w:tcBorders>
            <w:noWrap/>
            <w:vAlign w:val="center"/>
            <w:hideMark/>
          </w:tcPr>
          <w:p w14:paraId="329CF5C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4A8E2E9C"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14</w:t>
            </w:r>
          </w:p>
        </w:tc>
      </w:tr>
      <w:tr w:rsidR="009934B8" w:rsidRPr="00C923DC" w14:paraId="409D53E1" w14:textId="77777777" w:rsidTr="00E310BF">
        <w:trPr>
          <w:trHeight w:val="288"/>
        </w:trPr>
        <w:tc>
          <w:tcPr>
            <w:tcW w:w="714" w:type="dxa"/>
            <w:tcBorders>
              <w:top w:val="nil"/>
              <w:left w:val="nil"/>
              <w:bottom w:val="nil"/>
              <w:right w:val="nil"/>
            </w:tcBorders>
            <w:noWrap/>
            <w:vAlign w:val="center"/>
          </w:tcPr>
          <w:p w14:paraId="21951315" w14:textId="6A16C2D3"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6F09D3CF" w14:textId="0E326736"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670F9B77"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Fipronil</w:t>
            </w:r>
          </w:p>
        </w:tc>
        <w:tc>
          <w:tcPr>
            <w:tcW w:w="1497" w:type="dxa"/>
            <w:tcBorders>
              <w:top w:val="nil"/>
              <w:left w:val="nil"/>
              <w:bottom w:val="nil"/>
              <w:right w:val="nil"/>
            </w:tcBorders>
            <w:noWrap/>
            <w:vAlign w:val="center"/>
            <w:hideMark/>
          </w:tcPr>
          <w:p w14:paraId="5CCC1A64" w14:textId="706B38FC"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09F8ADAE" w14:textId="64368ED1" w:rsidR="009934B8" w:rsidRPr="00B67081" w:rsidRDefault="009934B8" w:rsidP="00E310BF">
            <w:pPr>
              <w:spacing w:before="0" w:after="0"/>
              <w:rPr>
                <w:rFonts w:eastAsia="Times New Roman" w:cs="Times New Roman"/>
                <w:color w:val="000000"/>
                <w:sz w:val="16"/>
                <w:szCs w:val="16"/>
                <w:lang w:eastAsia="en-AU"/>
              </w:rPr>
            </w:pPr>
            <w:r w:rsidRPr="006F6770">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242BAE99" w14:textId="7E3FE5F1"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0.0054</w:t>
            </w:r>
          </w:p>
        </w:tc>
        <w:tc>
          <w:tcPr>
            <w:tcW w:w="879" w:type="dxa"/>
            <w:tcBorders>
              <w:top w:val="nil"/>
              <w:left w:val="nil"/>
              <w:bottom w:val="nil"/>
              <w:right w:val="nil"/>
            </w:tcBorders>
            <w:noWrap/>
            <w:vAlign w:val="center"/>
            <w:hideMark/>
          </w:tcPr>
          <w:p w14:paraId="3AD5FAE0" w14:textId="6EECA406"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0.0075</w:t>
            </w:r>
          </w:p>
        </w:tc>
        <w:tc>
          <w:tcPr>
            <w:tcW w:w="865" w:type="dxa"/>
            <w:tcBorders>
              <w:top w:val="nil"/>
              <w:left w:val="nil"/>
              <w:bottom w:val="nil"/>
              <w:right w:val="nil"/>
            </w:tcBorders>
            <w:noWrap/>
            <w:vAlign w:val="center"/>
            <w:hideMark/>
          </w:tcPr>
          <w:p w14:paraId="0E2B326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w:t>
            </w:r>
          </w:p>
        </w:tc>
        <w:tc>
          <w:tcPr>
            <w:tcW w:w="793" w:type="dxa"/>
            <w:tcBorders>
              <w:top w:val="nil"/>
              <w:left w:val="nil"/>
              <w:bottom w:val="nil"/>
              <w:right w:val="nil"/>
            </w:tcBorders>
            <w:noWrap/>
            <w:vAlign w:val="center"/>
            <w:hideMark/>
          </w:tcPr>
          <w:p w14:paraId="2A38E7D1"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64220D52"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13</w:t>
            </w:r>
          </w:p>
        </w:tc>
      </w:tr>
      <w:tr w:rsidR="009934B8" w:rsidRPr="00C923DC" w14:paraId="31128902" w14:textId="77777777" w:rsidTr="00E310BF">
        <w:trPr>
          <w:trHeight w:val="288"/>
        </w:trPr>
        <w:tc>
          <w:tcPr>
            <w:tcW w:w="714" w:type="dxa"/>
            <w:tcBorders>
              <w:top w:val="nil"/>
              <w:left w:val="nil"/>
              <w:bottom w:val="nil"/>
              <w:right w:val="nil"/>
            </w:tcBorders>
            <w:noWrap/>
            <w:vAlign w:val="center"/>
          </w:tcPr>
          <w:p w14:paraId="6EA7C038" w14:textId="063D11E4"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34860A3F" w14:textId="3EAE43E1"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1543EDED"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Flutriafol</w:t>
            </w:r>
          </w:p>
        </w:tc>
        <w:tc>
          <w:tcPr>
            <w:tcW w:w="1497" w:type="dxa"/>
            <w:tcBorders>
              <w:top w:val="nil"/>
              <w:left w:val="nil"/>
              <w:bottom w:val="nil"/>
              <w:right w:val="nil"/>
            </w:tcBorders>
            <w:noWrap/>
            <w:vAlign w:val="center"/>
            <w:hideMark/>
          </w:tcPr>
          <w:p w14:paraId="6A0B6B2C" w14:textId="3A78020C"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5B852E7A" w14:textId="729932F9" w:rsidR="009934B8" w:rsidRPr="00B67081" w:rsidRDefault="009934B8" w:rsidP="00E310BF">
            <w:pPr>
              <w:spacing w:before="0" w:after="0"/>
              <w:rPr>
                <w:rFonts w:eastAsia="Times New Roman" w:cs="Times New Roman"/>
                <w:color w:val="000000"/>
                <w:sz w:val="16"/>
                <w:szCs w:val="16"/>
                <w:lang w:eastAsia="en-AU"/>
              </w:rPr>
            </w:pPr>
            <w:r w:rsidRPr="006F6770">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1F54DE75" w14:textId="5E82A5D1"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0.056</w:t>
            </w:r>
          </w:p>
        </w:tc>
        <w:tc>
          <w:tcPr>
            <w:tcW w:w="879" w:type="dxa"/>
            <w:tcBorders>
              <w:top w:val="nil"/>
              <w:left w:val="nil"/>
              <w:bottom w:val="nil"/>
              <w:right w:val="nil"/>
            </w:tcBorders>
            <w:noWrap/>
            <w:vAlign w:val="center"/>
            <w:hideMark/>
          </w:tcPr>
          <w:p w14:paraId="15E6E3B5" w14:textId="48C5E25D"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0.052</w:t>
            </w:r>
          </w:p>
        </w:tc>
        <w:tc>
          <w:tcPr>
            <w:tcW w:w="865" w:type="dxa"/>
            <w:tcBorders>
              <w:top w:val="nil"/>
              <w:left w:val="nil"/>
              <w:bottom w:val="nil"/>
              <w:right w:val="nil"/>
            </w:tcBorders>
            <w:noWrap/>
            <w:vAlign w:val="center"/>
            <w:hideMark/>
          </w:tcPr>
          <w:p w14:paraId="668ACD6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0.25</w:t>
            </w:r>
          </w:p>
        </w:tc>
        <w:tc>
          <w:tcPr>
            <w:tcW w:w="793" w:type="dxa"/>
            <w:tcBorders>
              <w:top w:val="nil"/>
              <w:left w:val="nil"/>
              <w:bottom w:val="nil"/>
              <w:right w:val="nil"/>
            </w:tcBorders>
            <w:noWrap/>
            <w:vAlign w:val="center"/>
            <w:hideMark/>
          </w:tcPr>
          <w:p w14:paraId="75F7F22A"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4412231A"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32</w:t>
            </w:r>
          </w:p>
        </w:tc>
      </w:tr>
      <w:tr w:rsidR="009934B8" w:rsidRPr="00C923DC" w14:paraId="4C6676A2" w14:textId="77777777" w:rsidTr="00E310BF">
        <w:trPr>
          <w:trHeight w:val="288"/>
        </w:trPr>
        <w:tc>
          <w:tcPr>
            <w:tcW w:w="714" w:type="dxa"/>
            <w:tcBorders>
              <w:top w:val="nil"/>
              <w:left w:val="nil"/>
              <w:bottom w:val="nil"/>
              <w:right w:val="nil"/>
            </w:tcBorders>
            <w:noWrap/>
            <w:vAlign w:val="center"/>
          </w:tcPr>
          <w:p w14:paraId="2F1EF109" w14:textId="6FE40741"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5111C1E8" w14:textId="3E6EF098"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3148C0BE" w14:textId="4194296C"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4F16FC3C" w14:textId="1965913B"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44B19A6A" w14:textId="54744EAD" w:rsidR="009934B8" w:rsidRPr="00B67081" w:rsidRDefault="009934B8" w:rsidP="00E310BF">
            <w:pPr>
              <w:spacing w:before="0" w:after="0"/>
              <w:rPr>
                <w:rFonts w:eastAsia="Times New Roman" w:cs="Times New Roman"/>
                <w:color w:val="000000"/>
                <w:sz w:val="16"/>
                <w:szCs w:val="16"/>
                <w:lang w:eastAsia="en-AU"/>
              </w:rPr>
            </w:pPr>
            <w:r w:rsidRPr="006F6770">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6C7DA4A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0.005</w:t>
            </w:r>
          </w:p>
        </w:tc>
        <w:tc>
          <w:tcPr>
            <w:tcW w:w="879" w:type="dxa"/>
            <w:tcBorders>
              <w:top w:val="nil"/>
              <w:left w:val="nil"/>
              <w:bottom w:val="nil"/>
              <w:right w:val="nil"/>
            </w:tcBorders>
            <w:noWrap/>
            <w:vAlign w:val="center"/>
            <w:hideMark/>
          </w:tcPr>
          <w:p w14:paraId="2B238EB0" w14:textId="47DCD810"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0.0067</w:t>
            </w:r>
          </w:p>
        </w:tc>
        <w:tc>
          <w:tcPr>
            <w:tcW w:w="865" w:type="dxa"/>
            <w:tcBorders>
              <w:top w:val="nil"/>
              <w:left w:val="nil"/>
              <w:bottom w:val="nil"/>
              <w:right w:val="nil"/>
            </w:tcBorders>
            <w:noWrap/>
            <w:vAlign w:val="center"/>
            <w:hideMark/>
          </w:tcPr>
          <w:p w14:paraId="5AC0A10D"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w:t>
            </w:r>
          </w:p>
        </w:tc>
        <w:tc>
          <w:tcPr>
            <w:tcW w:w="793" w:type="dxa"/>
            <w:tcBorders>
              <w:top w:val="nil"/>
              <w:left w:val="nil"/>
              <w:bottom w:val="nil"/>
              <w:right w:val="nil"/>
            </w:tcBorders>
            <w:noWrap/>
            <w:vAlign w:val="center"/>
            <w:hideMark/>
          </w:tcPr>
          <w:p w14:paraId="2AEF57A6"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12</w:t>
            </w:r>
          </w:p>
        </w:tc>
        <w:tc>
          <w:tcPr>
            <w:tcW w:w="1134" w:type="dxa"/>
            <w:tcBorders>
              <w:top w:val="nil"/>
              <w:left w:val="nil"/>
              <w:bottom w:val="nil"/>
              <w:right w:val="nil"/>
            </w:tcBorders>
            <w:noWrap/>
            <w:vAlign w:val="center"/>
            <w:hideMark/>
          </w:tcPr>
          <w:p w14:paraId="3B0252AC"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5</w:t>
            </w:r>
          </w:p>
        </w:tc>
      </w:tr>
      <w:tr w:rsidR="009934B8" w:rsidRPr="00C923DC" w14:paraId="29EB7098" w14:textId="77777777" w:rsidTr="00E310BF">
        <w:trPr>
          <w:trHeight w:val="288"/>
        </w:trPr>
        <w:tc>
          <w:tcPr>
            <w:tcW w:w="714" w:type="dxa"/>
            <w:tcBorders>
              <w:top w:val="nil"/>
              <w:left w:val="nil"/>
              <w:bottom w:val="nil"/>
              <w:right w:val="nil"/>
            </w:tcBorders>
            <w:noWrap/>
            <w:vAlign w:val="center"/>
          </w:tcPr>
          <w:p w14:paraId="11E1F1CE" w14:textId="19F747FE"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24063438" w14:textId="4110D99A"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1D0E0DA8"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Imidacloprid</w:t>
            </w:r>
          </w:p>
        </w:tc>
        <w:tc>
          <w:tcPr>
            <w:tcW w:w="1497" w:type="dxa"/>
            <w:tcBorders>
              <w:top w:val="nil"/>
              <w:left w:val="nil"/>
              <w:bottom w:val="nil"/>
              <w:right w:val="nil"/>
            </w:tcBorders>
            <w:noWrap/>
            <w:vAlign w:val="center"/>
            <w:hideMark/>
          </w:tcPr>
          <w:p w14:paraId="3F2E9A2F" w14:textId="42D17A38"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4B37C6F6" w14:textId="1CAFEDC3" w:rsidR="009934B8" w:rsidRPr="00B67081" w:rsidRDefault="009934B8" w:rsidP="00E310BF">
            <w:pPr>
              <w:spacing w:before="0" w:after="0"/>
              <w:rPr>
                <w:rFonts w:eastAsia="Times New Roman" w:cs="Times New Roman"/>
                <w:color w:val="000000"/>
                <w:sz w:val="16"/>
                <w:szCs w:val="16"/>
                <w:lang w:eastAsia="en-AU"/>
              </w:rPr>
            </w:pPr>
            <w:r w:rsidRPr="006F6770">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35D89D1D" w14:textId="7FA25805"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0.018</w:t>
            </w:r>
          </w:p>
        </w:tc>
        <w:tc>
          <w:tcPr>
            <w:tcW w:w="879" w:type="dxa"/>
            <w:tcBorders>
              <w:top w:val="nil"/>
              <w:left w:val="nil"/>
              <w:bottom w:val="nil"/>
              <w:right w:val="nil"/>
            </w:tcBorders>
            <w:noWrap/>
            <w:vAlign w:val="center"/>
            <w:hideMark/>
          </w:tcPr>
          <w:p w14:paraId="521041E4" w14:textId="345CF9BB"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0.016</w:t>
            </w:r>
          </w:p>
        </w:tc>
        <w:tc>
          <w:tcPr>
            <w:tcW w:w="865" w:type="dxa"/>
            <w:tcBorders>
              <w:top w:val="nil"/>
              <w:left w:val="nil"/>
              <w:bottom w:val="nil"/>
              <w:right w:val="nil"/>
            </w:tcBorders>
            <w:noWrap/>
            <w:vAlign w:val="center"/>
            <w:hideMark/>
          </w:tcPr>
          <w:p w14:paraId="66F707BC"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0.04</w:t>
            </w:r>
          </w:p>
        </w:tc>
        <w:tc>
          <w:tcPr>
            <w:tcW w:w="793" w:type="dxa"/>
            <w:tcBorders>
              <w:top w:val="nil"/>
              <w:left w:val="nil"/>
              <w:bottom w:val="nil"/>
              <w:right w:val="nil"/>
            </w:tcBorders>
            <w:noWrap/>
            <w:vAlign w:val="center"/>
            <w:hideMark/>
          </w:tcPr>
          <w:p w14:paraId="2DF0A61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0421992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20</w:t>
            </w:r>
          </w:p>
        </w:tc>
      </w:tr>
      <w:tr w:rsidR="00C923DC" w:rsidRPr="00C923DC" w14:paraId="70FBAC0B" w14:textId="77777777" w:rsidTr="00E310BF">
        <w:trPr>
          <w:trHeight w:val="288"/>
        </w:trPr>
        <w:tc>
          <w:tcPr>
            <w:tcW w:w="714" w:type="dxa"/>
            <w:tcBorders>
              <w:top w:val="nil"/>
              <w:left w:val="nil"/>
              <w:bottom w:val="nil"/>
              <w:right w:val="nil"/>
            </w:tcBorders>
            <w:noWrap/>
            <w:vAlign w:val="center"/>
          </w:tcPr>
          <w:p w14:paraId="484B3436" w14:textId="3E91AD05" w:rsidR="00C923DC" w:rsidRPr="00B67081" w:rsidRDefault="00C923DC"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081ECFEA" w14:textId="3E78AF61" w:rsidR="00C923DC" w:rsidRPr="00B67081" w:rsidRDefault="00C923DC"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211B04C0"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MCPA</w:t>
            </w:r>
          </w:p>
        </w:tc>
        <w:tc>
          <w:tcPr>
            <w:tcW w:w="1497" w:type="dxa"/>
            <w:tcBorders>
              <w:top w:val="nil"/>
              <w:left w:val="nil"/>
              <w:bottom w:val="nil"/>
              <w:right w:val="nil"/>
            </w:tcBorders>
            <w:noWrap/>
            <w:vAlign w:val="center"/>
            <w:hideMark/>
          </w:tcPr>
          <w:p w14:paraId="2491EAD4" w14:textId="3B7ED8C6" w:rsidR="00C923DC" w:rsidRPr="00B67081" w:rsidRDefault="00C923DC"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200464EA"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0.006</w:t>
            </w:r>
          </w:p>
        </w:tc>
        <w:tc>
          <w:tcPr>
            <w:tcW w:w="900" w:type="dxa"/>
            <w:tcBorders>
              <w:top w:val="nil"/>
              <w:left w:val="nil"/>
              <w:bottom w:val="nil"/>
              <w:right w:val="nil"/>
            </w:tcBorders>
            <w:noWrap/>
            <w:vAlign w:val="center"/>
            <w:hideMark/>
          </w:tcPr>
          <w:p w14:paraId="63A0273E"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0.006</w:t>
            </w:r>
          </w:p>
        </w:tc>
        <w:tc>
          <w:tcPr>
            <w:tcW w:w="879" w:type="dxa"/>
            <w:tcBorders>
              <w:top w:val="nil"/>
              <w:left w:val="nil"/>
              <w:bottom w:val="nil"/>
              <w:right w:val="nil"/>
            </w:tcBorders>
            <w:noWrap/>
            <w:vAlign w:val="center"/>
            <w:hideMark/>
          </w:tcPr>
          <w:p w14:paraId="120E653F"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w:t>
            </w:r>
          </w:p>
        </w:tc>
        <w:tc>
          <w:tcPr>
            <w:tcW w:w="865" w:type="dxa"/>
            <w:tcBorders>
              <w:top w:val="nil"/>
              <w:left w:val="nil"/>
              <w:bottom w:val="nil"/>
              <w:right w:val="nil"/>
            </w:tcBorders>
            <w:noWrap/>
            <w:vAlign w:val="center"/>
            <w:hideMark/>
          </w:tcPr>
          <w:p w14:paraId="635C4DF7"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0.006</w:t>
            </w:r>
          </w:p>
        </w:tc>
        <w:tc>
          <w:tcPr>
            <w:tcW w:w="793" w:type="dxa"/>
            <w:tcBorders>
              <w:top w:val="nil"/>
              <w:left w:val="nil"/>
              <w:bottom w:val="nil"/>
              <w:right w:val="nil"/>
            </w:tcBorders>
            <w:noWrap/>
            <w:vAlign w:val="center"/>
            <w:hideMark/>
          </w:tcPr>
          <w:p w14:paraId="6727EB9F"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c>
          <w:tcPr>
            <w:tcW w:w="1134" w:type="dxa"/>
            <w:tcBorders>
              <w:top w:val="nil"/>
              <w:left w:val="nil"/>
              <w:bottom w:val="nil"/>
              <w:right w:val="nil"/>
            </w:tcBorders>
            <w:noWrap/>
            <w:vAlign w:val="center"/>
            <w:hideMark/>
          </w:tcPr>
          <w:p w14:paraId="01872C60"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r>
      <w:tr w:rsidR="009934B8" w:rsidRPr="00C923DC" w14:paraId="74320A56" w14:textId="77777777" w:rsidTr="00E310BF">
        <w:trPr>
          <w:trHeight w:val="288"/>
        </w:trPr>
        <w:tc>
          <w:tcPr>
            <w:tcW w:w="714" w:type="dxa"/>
            <w:tcBorders>
              <w:top w:val="nil"/>
              <w:left w:val="nil"/>
              <w:bottom w:val="nil"/>
              <w:right w:val="nil"/>
            </w:tcBorders>
            <w:noWrap/>
            <w:vAlign w:val="center"/>
          </w:tcPr>
          <w:p w14:paraId="02040F19" w14:textId="75A7792C"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70C3D12D" w14:textId="36ECEC30"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233C93CD" w14:textId="3F851DEF"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Mesosulfuron</w:t>
            </w:r>
            <w:r w:rsidRPr="00C923DC">
              <w:rPr>
                <w:rFonts w:eastAsia="Times New Roman" w:cs="Times New Roman"/>
                <w:color w:val="000000"/>
                <w:sz w:val="16"/>
                <w:szCs w:val="16"/>
                <w:lang w:eastAsia="en-AU"/>
              </w:rPr>
              <w:t xml:space="preserve"> </w:t>
            </w:r>
            <w:r w:rsidRPr="00B67081">
              <w:rPr>
                <w:rFonts w:eastAsia="Times New Roman" w:cs="Times New Roman"/>
                <w:color w:val="000000"/>
                <w:sz w:val="16"/>
                <w:szCs w:val="16"/>
                <w:lang w:eastAsia="en-AU"/>
              </w:rPr>
              <w:t>methyl</w:t>
            </w:r>
          </w:p>
        </w:tc>
        <w:tc>
          <w:tcPr>
            <w:tcW w:w="1497" w:type="dxa"/>
            <w:tcBorders>
              <w:top w:val="nil"/>
              <w:left w:val="nil"/>
              <w:bottom w:val="nil"/>
              <w:right w:val="nil"/>
            </w:tcBorders>
            <w:noWrap/>
            <w:vAlign w:val="center"/>
            <w:hideMark/>
          </w:tcPr>
          <w:p w14:paraId="65FEF1F7" w14:textId="4D4D8188"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04D1D368" w14:textId="19BBF42A" w:rsidR="009934B8" w:rsidRPr="00B67081" w:rsidRDefault="009934B8" w:rsidP="00E310BF">
            <w:pPr>
              <w:spacing w:before="0" w:after="0"/>
              <w:rPr>
                <w:rFonts w:eastAsia="Times New Roman" w:cs="Times New Roman"/>
                <w:color w:val="000000"/>
                <w:sz w:val="16"/>
                <w:szCs w:val="16"/>
                <w:lang w:eastAsia="en-AU"/>
              </w:rPr>
            </w:pPr>
            <w:r w:rsidRPr="006D5ECD">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00A7E64C" w14:textId="21BBA8A6"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0.012</w:t>
            </w:r>
          </w:p>
        </w:tc>
        <w:tc>
          <w:tcPr>
            <w:tcW w:w="879" w:type="dxa"/>
            <w:tcBorders>
              <w:top w:val="nil"/>
              <w:left w:val="nil"/>
              <w:bottom w:val="nil"/>
              <w:right w:val="nil"/>
            </w:tcBorders>
            <w:noWrap/>
            <w:vAlign w:val="center"/>
            <w:hideMark/>
          </w:tcPr>
          <w:p w14:paraId="443AA258" w14:textId="0129B6E0"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0.019</w:t>
            </w:r>
          </w:p>
        </w:tc>
        <w:tc>
          <w:tcPr>
            <w:tcW w:w="865" w:type="dxa"/>
            <w:tcBorders>
              <w:top w:val="nil"/>
              <w:left w:val="nil"/>
              <w:bottom w:val="nil"/>
              <w:right w:val="nil"/>
            </w:tcBorders>
            <w:noWrap/>
            <w:vAlign w:val="center"/>
            <w:hideMark/>
          </w:tcPr>
          <w:p w14:paraId="0D3CF4F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0.06</w:t>
            </w:r>
          </w:p>
        </w:tc>
        <w:tc>
          <w:tcPr>
            <w:tcW w:w="793" w:type="dxa"/>
            <w:tcBorders>
              <w:top w:val="nil"/>
              <w:left w:val="nil"/>
              <w:bottom w:val="nil"/>
              <w:right w:val="nil"/>
            </w:tcBorders>
            <w:noWrap/>
            <w:vAlign w:val="center"/>
            <w:hideMark/>
          </w:tcPr>
          <w:p w14:paraId="768F6AD1"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7701DD1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10</w:t>
            </w:r>
          </w:p>
        </w:tc>
      </w:tr>
      <w:tr w:rsidR="009934B8" w:rsidRPr="00C923DC" w14:paraId="4B4102E5" w14:textId="77777777" w:rsidTr="00E310BF">
        <w:trPr>
          <w:trHeight w:val="288"/>
        </w:trPr>
        <w:tc>
          <w:tcPr>
            <w:tcW w:w="714" w:type="dxa"/>
            <w:tcBorders>
              <w:top w:val="nil"/>
              <w:left w:val="nil"/>
              <w:bottom w:val="nil"/>
              <w:right w:val="nil"/>
            </w:tcBorders>
            <w:noWrap/>
            <w:vAlign w:val="center"/>
          </w:tcPr>
          <w:p w14:paraId="3EC37303" w14:textId="34E07D74"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6B2017F9" w14:textId="3A2DC002"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49449C26"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Metalaxyl</w:t>
            </w:r>
          </w:p>
        </w:tc>
        <w:tc>
          <w:tcPr>
            <w:tcW w:w="1497" w:type="dxa"/>
            <w:tcBorders>
              <w:top w:val="nil"/>
              <w:left w:val="nil"/>
              <w:bottom w:val="nil"/>
              <w:right w:val="nil"/>
            </w:tcBorders>
            <w:noWrap/>
            <w:vAlign w:val="center"/>
            <w:hideMark/>
          </w:tcPr>
          <w:p w14:paraId="68273ED6" w14:textId="0E5DF66C"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2836C3EE" w14:textId="482EC450" w:rsidR="009934B8" w:rsidRPr="00B67081" w:rsidRDefault="009934B8" w:rsidP="00E310BF">
            <w:pPr>
              <w:spacing w:before="0" w:after="0"/>
              <w:rPr>
                <w:rFonts w:eastAsia="Times New Roman" w:cs="Times New Roman"/>
                <w:color w:val="000000"/>
                <w:sz w:val="16"/>
                <w:szCs w:val="16"/>
                <w:lang w:eastAsia="en-AU"/>
              </w:rPr>
            </w:pPr>
            <w:r w:rsidRPr="006D5ECD">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58074D4A" w14:textId="55AE33D6"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0.0072</w:t>
            </w:r>
          </w:p>
        </w:tc>
        <w:tc>
          <w:tcPr>
            <w:tcW w:w="879" w:type="dxa"/>
            <w:tcBorders>
              <w:top w:val="nil"/>
              <w:left w:val="nil"/>
              <w:bottom w:val="nil"/>
              <w:right w:val="nil"/>
            </w:tcBorders>
            <w:noWrap/>
            <w:vAlign w:val="center"/>
            <w:hideMark/>
          </w:tcPr>
          <w:p w14:paraId="2B2CE2D4" w14:textId="6BAC8F4A"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0.010</w:t>
            </w:r>
          </w:p>
        </w:tc>
        <w:tc>
          <w:tcPr>
            <w:tcW w:w="865" w:type="dxa"/>
            <w:tcBorders>
              <w:top w:val="nil"/>
              <w:left w:val="nil"/>
              <w:bottom w:val="nil"/>
              <w:right w:val="nil"/>
            </w:tcBorders>
            <w:noWrap/>
            <w:vAlign w:val="center"/>
            <w:hideMark/>
          </w:tcPr>
          <w:p w14:paraId="415E963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0.04</w:t>
            </w:r>
          </w:p>
        </w:tc>
        <w:tc>
          <w:tcPr>
            <w:tcW w:w="793" w:type="dxa"/>
            <w:tcBorders>
              <w:top w:val="nil"/>
              <w:left w:val="nil"/>
              <w:bottom w:val="nil"/>
              <w:right w:val="nil"/>
            </w:tcBorders>
            <w:noWrap/>
            <w:vAlign w:val="center"/>
            <w:hideMark/>
          </w:tcPr>
          <w:p w14:paraId="64B481A2"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7BDE07A7"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15</w:t>
            </w:r>
          </w:p>
        </w:tc>
      </w:tr>
      <w:tr w:rsidR="009934B8" w:rsidRPr="00C923DC" w14:paraId="10D65A75" w14:textId="77777777" w:rsidTr="00E310BF">
        <w:trPr>
          <w:trHeight w:val="288"/>
        </w:trPr>
        <w:tc>
          <w:tcPr>
            <w:tcW w:w="714" w:type="dxa"/>
            <w:tcBorders>
              <w:top w:val="nil"/>
              <w:left w:val="nil"/>
              <w:bottom w:val="nil"/>
              <w:right w:val="nil"/>
            </w:tcBorders>
            <w:noWrap/>
            <w:vAlign w:val="center"/>
          </w:tcPr>
          <w:p w14:paraId="1818F12D" w14:textId="23399758"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0FE8F7A2" w14:textId="082BED03"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7770C2BD"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Metolachlor</w:t>
            </w:r>
          </w:p>
        </w:tc>
        <w:tc>
          <w:tcPr>
            <w:tcW w:w="1497" w:type="dxa"/>
            <w:tcBorders>
              <w:top w:val="nil"/>
              <w:left w:val="nil"/>
              <w:bottom w:val="nil"/>
              <w:right w:val="nil"/>
            </w:tcBorders>
            <w:noWrap/>
            <w:vAlign w:val="center"/>
            <w:hideMark/>
          </w:tcPr>
          <w:p w14:paraId="3BEBB20A" w14:textId="71C0F351"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6BA55A67" w14:textId="1070E819" w:rsidR="009934B8" w:rsidRPr="00B67081" w:rsidRDefault="009934B8" w:rsidP="00E310BF">
            <w:pPr>
              <w:spacing w:before="0" w:after="0"/>
              <w:rPr>
                <w:rFonts w:eastAsia="Times New Roman" w:cs="Times New Roman"/>
                <w:color w:val="000000"/>
                <w:sz w:val="16"/>
                <w:szCs w:val="16"/>
                <w:lang w:eastAsia="en-AU"/>
              </w:rPr>
            </w:pPr>
            <w:r w:rsidRPr="006D5ECD">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418A2538" w14:textId="24196478"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0.0063</w:t>
            </w:r>
          </w:p>
        </w:tc>
        <w:tc>
          <w:tcPr>
            <w:tcW w:w="879" w:type="dxa"/>
            <w:tcBorders>
              <w:top w:val="nil"/>
              <w:left w:val="nil"/>
              <w:bottom w:val="nil"/>
              <w:right w:val="nil"/>
            </w:tcBorders>
            <w:noWrap/>
            <w:vAlign w:val="center"/>
            <w:hideMark/>
          </w:tcPr>
          <w:p w14:paraId="6BC29C4C" w14:textId="39D80E56"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0.0082</w:t>
            </w:r>
          </w:p>
        </w:tc>
        <w:tc>
          <w:tcPr>
            <w:tcW w:w="865" w:type="dxa"/>
            <w:tcBorders>
              <w:top w:val="nil"/>
              <w:left w:val="nil"/>
              <w:bottom w:val="nil"/>
              <w:right w:val="nil"/>
            </w:tcBorders>
            <w:noWrap/>
            <w:vAlign w:val="center"/>
            <w:hideMark/>
          </w:tcPr>
          <w:p w14:paraId="3EC68F7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0.03</w:t>
            </w:r>
          </w:p>
        </w:tc>
        <w:tc>
          <w:tcPr>
            <w:tcW w:w="793" w:type="dxa"/>
            <w:tcBorders>
              <w:top w:val="nil"/>
              <w:left w:val="nil"/>
              <w:bottom w:val="nil"/>
              <w:right w:val="nil"/>
            </w:tcBorders>
            <w:noWrap/>
            <w:vAlign w:val="center"/>
            <w:hideMark/>
          </w:tcPr>
          <w:p w14:paraId="627B2C29"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2A5A0FDD"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15</w:t>
            </w:r>
          </w:p>
        </w:tc>
      </w:tr>
      <w:tr w:rsidR="009934B8" w:rsidRPr="00C923DC" w14:paraId="68EEC600" w14:textId="77777777" w:rsidTr="00E310BF">
        <w:trPr>
          <w:trHeight w:val="288"/>
        </w:trPr>
        <w:tc>
          <w:tcPr>
            <w:tcW w:w="714" w:type="dxa"/>
            <w:tcBorders>
              <w:top w:val="nil"/>
              <w:left w:val="nil"/>
              <w:bottom w:val="nil"/>
              <w:right w:val="nil"/>
            </w:tcBorders>
            <w:noWrap/>
            <w:vAlign w:val="center"/>
          </w:tcPr>
          <w:p w14:paraId="0A58E43E" w14:textId="736FDA64"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0F38D8AC" w14:textId="18304F3A"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12DCF02A" w14:textId="0755C6C3"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Metsulfuron</w:t>
            </w:r>
            <w:r w:rsidRPr="00C923DC">
              <w:rPr>
                <w:rFonts w:eastAsia="Times New Roman" w:cs="Times New Roman"/>
                <w:color w:val="000000"/>
                <w:sz w:val="16"/>
                <w:szCs w:val="16"/>
                <w:lang w:eastAsia="en-AU"/>
              </w:rPr>
              <w:t xml:space="preserve"> </w:t>
            </w:r>
            <w:r w:rsidRPr="00B67081">
              <w:rPr>
                <w:rFonts w:eastAsia="Times New Roman" w:cs="Times New Roman"/>
                <w:color w:val="000000"/>
                <w:sz w:val="16"/>
                <w:szCs w:val="16"/>
                <w:lang w:eastAsia="en-AU"/>
              </w:rPr>
              <w:t>methyl</w:t>
            </w:r>
          </w:p>
        </w:tc>
        <w:tc>
          <w:tcPr>
            <w:tcW w:w="1497" w:type="dxa"/>
            <w:tcBorders>
              <w:top w:val="nil"/>
              <w:left w:val="nil"/>
              <w:bottom w:val="nil"/>
              <w:right w:val="nil"/>
            </w:tcBorders>
            <w:noWrap/>
            <w:vAlign w:val="center"/>
            <w:hideMark/>
          </w:tcPr>
          <w:p w14:paraId="40F63F25" w14:textId="3D9E0869"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7820A089" w14:textId="3B1E66D5" w:rsidR="009934B8" w:rsidRPr="00B67081" w:rsidRDefault="009934B8" w:rsidP="00E310BF">
            <w:pPr>
              <w:spacing w:before="0" w:after="0"/>
              <w:rPr>
                <w:rFonts w:eastAsia="Times New Roman" w:cs="Times New Roman"/>
                <w:color w:val="000000"/>
                <w:sz w:val="16"/>
                <w:szCs w:val="16"/>
                <w:lang w:eastAsia="en-AU"/>
              </w:rPr>
            </w:pPr>
            <w:r w:rsidRPr="006D5ECD">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16BBA1AE" w14:textId="2B4D6554"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0.010</w:t>
            </w:r>
          </w:p>
        </w:tc>
        <w:tc>
          <w:tcPr>
            <w:tcW w:w="879" w:type="dxa"/>
            <w:tcBorders>
              <w:top w:val="nil"/>
              <w:left w:val="nil"/>
              <w:bottom w:val="nil"/>
              <w:right w:val="nil"/>
            </w:tcBorders>
            <w:noWrap/>
            <w:vAlign w:val="center"/>
            <w:hideMark/>
          </w:tcPr>
          <w:p w14:paraId="37365811" w14:textId="6178A31B"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0.019</w:t>
            </w:r>
          </w:p>
        </w:tc>
        <w:tc>
          <w:tcPr>
            <w:tcW w:w="865" w:type="dxa"/>
            <w:tcBorders>
              <w:top w:val="nil"/>
              <w:left w:val="nil"/>
              <w:bottom w:val="nil"/>
              <w:right w:val="nil"/>
            </w:tcBorders>
            <w:noWrap/>
            <w:vAlign w:val="center"/>
            <w:hideMark/>
          </w:tcPr>
          <w:p w14:paraId="5A892452"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0.06</w:t>
            </w:r>
          </w:p>
        </w:tc>
        <w:tc>
          <w:tcPr>
            <w:tcW w:w="793" w:type="dxa"/>
            <w:tcBorders>
              <w:top w:val="nil"/>
              <w:left w:val="nil"/>
              <w:bottom w:val="nil"/>
              <w:right w:val="nil"/>
            </w:tcBorders>
            <w:noWrap/>
            <w:vAlign w:val="center"/>
            <w:hideMark/>
          </w:tcPr>
          <w:p w14:paraId="5A43453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61C235C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r>
      <w:tr w:rsidR="009934B8" w:rsidRPr="00C923DC" w14:paraId="7500451F" w14:textId="77777777" w:rsidTr="00E310BF">
        <w:trPr>
          <w:trHeight w:val="288"/>
        </w:trPr>
        <w:tc>
          <w:tcPr>
            <w:tcW w:w="714" w:type="dxa"/>
            <w:tcBorders>
              <w:top w:val="nil"/>
              <w:left w:val="nil"/>
              <w:bottom w:val="nil"/>
              <w:right w:val="nil"/>
            </w:tcBorders>
            <w:noWrap/>
            <w:vAlign w:val="center"/>
          </w:tcPr>
          <w:p w14:paraId="2B2EDEFE" w14:textId="251A1CD9"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402D8CD1" w14:textId="105C3452"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2E7FFFE6"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Propargite</w:t>
            </w:r>
          </w:p>
        </w:tc>
        <w:tc>
          <w:tcPr>
            <w:tcW w:w="1497" w:type="dxa"/>
            <w:tcBorders>
              <w:top w:val="nil"/>
              <w:left w:val="nil"/>
              <w:bottom w:val="nil"/>
              <w:right w:val="nil"/>
            </w:tcBorders>
            <w:noWrap/>
            <w:vAlign w:val="center"/>
            <w:hideMark/>
          </w:tcPr>
          <w:p w14:paraId="7F88E973" w14:textId="3744A301"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00FD9D24" w14:textId="137E3724" w:rsidR="009934B8" w:rsidRPr="00B67081" w:rsidRDefault="009934B8" w:rsidP="00E310BF">
            <w:pPr>
              <w:spacing w:before="0" w:after="0"/>
              <w:rPr>
                <w:rFonts w:eastAsia="Times New Roman" w:cs="Times New Roman"/>
                <w:color w:val="000000"/>
                <w:sz w:val="16"/>
                <w:szCs w:val="16"/>
                <w:lang w:eastAsia="en-AU"/>
              </w:rPr>
            </w:pPr>
            <w:r w:rsidRPr="006D5ECD">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1C822BF9" w14:textId="27A65A5B"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0.0058</w:t>
            </w:r>
          </w:p>
        </w:tc>
        <w:tc>
          <w:tcPr>
            <w:tcW w:w="879" w:type="dxa"/>
            <w:tcBorders>
              <w:top w:val="nil"/>
              <w:left w:val="nil"/>
              <w:bottom w:val="nil"/>
              <w:right w:val="nil"/>
            </w:tcBorders>
            <w:noWrap/>
            <w:vAlign w:val="center"/>
            <w:hideMark/>
          </w:tcPr>
          <w:p w14:paraId="48DDA448" w14:textId="7A2E0042"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0.015</w:t>
            </w:r>
          </w:p>
        </w:tc>
        <w:tc>
          <w:tcPr>
            <w:tcW w:w="865" w:type="dxa"/>
            <w:tcBorders>
              <w:top w:val="nil"/>
              <w:left w:val="nil"/>
              <w:bottom w:val="nil"/>
              <w:right w:val="nil"/>
            </w:tcBorders>
            <w:noWrap/>
            <w:vAlign w:val="center"/>
            <w:hideMark/>
          </w:tcPr>
          <w:p w14:paraId="2B219BAC"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0.05</w:t>
            </w:r>
          </w:p>
        </w:tc>
        <w:tc>
          <w:tcPr>
            <w:tcW w:w="793" w:type="dxa"/>
            <w:tcBorders>
              <w:top w:val="nil"/>
              <w:left w:val="nil"/>
              <w:bottom w:val="nil"/>
              <w:right w:val="nil"/>
            </w:tcBorders>
            <w:noWrap/>
            <w:vAlign w:val="center"/>
            <w:hideMark/>
          </w:tcPr>
          <w:p w14:paraId="435DD459"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12</w:t>
            </w:r>
          </w:p>
        </w:tc>
        <w:tc>
          <w:tcPr>
            <w:tcW w:w="1134" w:type="dxa"/>
            <w:tcBorders>
              <w:top w:val="nil"/>
              <w:left w:val="nil"/>
              <w:bottom w:val="nil"/>
              <w:right w:val="nil"/>
            </w:tcBorders>
            <w:noWrap/>
            <w:vAlign w:val="center"/>
            <w:hideMark/>
          </w:tcPr>
          <w:p w14:paraId="01A84363"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r>
      <w:tr w:rsidR="009934B8" w:rsidRPr="00C923DC" w14:paraId="38AF9205" w14:textId="77777777" w:rsidTr="00E310BF">
        <w:trPr>
          <w:trHeight w:val="288"/>
        </w:trPr>
        <w:tc>
          <w:tcPr>
            <w:tcW w:w="714" w:type="dxa"/>
            <w:tcBorders>
              <w:top w:val="nil"/>
              <w:left w:val="nil"/>
              <w:bottom w:val="nil"/>
              <w:right w:val="nil"/>
            </w:tcBorders>
            <w:noWrap/>
            <w:vAlign w:val="center"/>
          </w:tcPr>
          <w:p w14:paraId="26689EAD" w14:textId="75D187AC"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169C1E01" w14:textId="3C4FF5DF"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7E37C6F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Propiconazole</w:t>
            </w:r>
          </w:p>
        </w:tc>
        <w:tc>
          <w:tcPr>
            <w:tcW w:w="1497" w:type="dxa"/>
            <w:tcBorders>
              <w:top w:val="nil"/>
              <w:left w:val="nil"/>
              <w:bottom w:val="nil"/>
              <w:right w:val="nil"/>
            </w:tcBorders>
            <w:noWrap/>
            <w:vAlign w:val="center"/>
            <w:hideMark/>
          </w:tcPr>
          <w:p w14:paraId="3CD8807E" w14:textId="0AD4D9E5"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46AD95EF" w14:textId="29ECD2BD" w:rsidR="009934B8" w:rsidRPr="00B67081" w:rsidRDefault="009934B8" w:rsidP="00E310BF">
            <w:pPr>
              <w:spacing w:before="0" w:after="0"/>
              <w:rPr>
                <w:rFonts w:eastAsia="Times New Roman" w:cs="Times New Roman"/>
                <w:color w:val="000000"/>
                <w:sz w:val="16"/>
                <w:szCs w:val="16"/>
                <w:lang w:eastAsia="en-AU"/>
              </w:rPr>
            </w:pPr>
            <w:r w:rsidRPr="006D5ECD">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0C5DC42D" w14:textId="51CCDE55"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0.00027</w:t>
            </w:r>
          </w:p>
        </w:tc>
        <w:tc>
          <w:tcPr>
            <w:tcW w:w="879" w:type="dxa"/>
            <w:tcBorders>
              <w:top w:val="nil"/>
              <w:left w:val="nil"/>
              <w:bottom w:val="nil"/>
              <w:right w:val="nil"/>
            </w:tcBorders>
            <w:noWrap/>
            <w:vAlign w:val="center"/>
            <w:hideMark/>
          </w:tcPr>
          <w:p w14:paraId="043B975E" w14:textId="5F0A4763"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0.0022</w:t>
            </w:r>
          </w:p>
        </w:tc>
        <w:tc>
          <w:tcPr>
            <w:tcW w:w="865" w:type="dxa"/>
            <w:tcBorders>
              <w:top w:val="nil"/>
              <w:left w:val="nil"/>
              <w:bottom w:val="nil"/>
              <w:right w:val="nil"/>
            </w:tcBorders>
            <w:noWrap/>
            <w:vAlign w:val="center"/>
            <w:hideMark/>
          </w:tcPr>
          <w:p w14:paraId="666DB1A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0.018</w:t>
            </w:r>
          </w:p>
        </w:tc>
        <w:tc>
          <w:tcPr>
            <w:tcW w:w="793" w:type="dxa"/>
            <w:tcBorders>
              <w:top w:val="nil"/>
              <w:left w:val="nil"/>
              <w:bottom w:val="nil"/>
              <w:right w:val="nil"/>
            </w:tcBorders>
            <w:noWrap/>
            <w:vAlign w:val="center"/>
            <w:hideMark/>
          </w:tcPr>
          <w:p w14:paraId="1944D997"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66</w:t>
            </w:r>
          </w:p>
        </w:tc>
        <w:tc>
          <w:tcPr>
            <w:tcW w:w="1134" w:type="dxa"/>
            <w:tcBorders>
              <w:top w:val="nil"/>
              <w:left w:val="nil"/>
              <w:bottom w:val="nil"/>
              <w:right w:val="nil"/>
            </w:tcBorders>
            <w:noWrap/>
            <w:vAlign w:val="center"/>
            <w:hideMark/>
          </w:tcPr>
          <w:p w14:paraId="015C36B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w:t>
            </w:r>
          </w:p>
        </w:tc>
      </w:tr>
      <w:tr w:rsidR="009934B8" w:rsidRPr="00C923DC" w14:paraId="0BDB4B09" w14:textId="77777777" w:rsidTr="00E310BF">
        <w:trPr>
          <w:trHeight w:val="288"/>
        </w:trPr>
        <w:tc>
          <w:tcPr>
            <w:tcW w:w="714" w:type="dxa"/>
            <w:tcBorders>
              <w:top w:val="nil"/>
              <w:left w:val="nil"/>
              <w:bottom w:val="nil"/>
              <w:right w:val="nil"/>
            </w:tcBorders>
            <w:noWrap/>
            <w:vAlign w:val="center"/>
          </w:tcPr>
          <w:p w14:paraId="4281A35B" w14:textId="024EBF55"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0264B639" w14:textId="62983BCF"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6CAF6C37"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Propyzamide</w:t>
            </w:r>
          </w:p>
        </w:tc>
        <w:tc>
          <w:tcPr>
            <w:tcW w:w="1497" w:type="dxa"/>
            <w:tcBorders>
              <w:top w:val="nil"/>
              <w:left w:val="nil"/>
              <w:bottom w:val="nil"/>
              <w:right w:val="nil"/>
            </w:tcBorders>
            <w:noWrap/>
            <w:vAlign w:val="center"/>
            <w:hideMark/>
          </w:tcPr>
          <w:p w14:paraId="20D76D13" w14:textId="01B34BF8"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699C2413" w14:textId="00E0947E" w:rsidR="009934B8" w:rsidRPr="00B67081" w:rsidRDefault="009934B8" w:rsidP="00E310BF">
            <w:pPr>
              <w:spacing w:before="0" w:after="0"/>
              <w:rPr>
                <w:rFonts w:eastAsia="Times New Roman" w:cs="Times New Roman"/>
                <w:color w:val="000000"/>
                <w:sz w:val="16"/>
                <w:szCs w:val="16"/>
                <w:lang w:eastAsia="en-AU"/>
              </w:rPr>
            </w:pPr>
            <w:r w:rsidRPr="006D5ECD">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2620E95C" w14:textId="4C597042"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0.073</w:t>
            </w:r>
          </w:p>
        </w:tc>
        <w:tc>
          <w:tcPr>
            <w:tcW w:w="879" w:type="dxa"/>
            <w:tcBorders>
              <w:top w:val="nil"/>
              <w:left w:val="nil"/>
              <w:bottom w:val="nil"/>
              <w:right w:val="nil"/>
            </w:tcBorders>
            <w:noWrap/>
            <w:vAlign w:val="center"/>
            <w:hideMark/>
          </w:tcPr>
          <w:p w14:paraId="57A53CF2" w14:textId="052CBE0D"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0.087</w:t>
            </w:r>
          </w:p>
        </w:tc>
        <w:tc>
          <w:tcPr>
            <w:tcW w:w="865" w:type="dxa"/>
            <w:tcBorders>
              <w:top w:val="nil"/>
              <w:left w:val="nil"/>
              <w:bottom w:val="nil"/>
              <w:right w:val="nil"/>
            </w:tcBorders>
            <w:noWrap/>
            <w:vAlign w:val="center"/>
            <w:hideMark/>
          </w:tcPr>
          <w:p w14:paraId="5A684AFD"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0.28</w:t>
            </w:r>
          </w:p>
        </w:tc>
        <w:tc>
          <w:tcPr>
            <w:tcW w:w="793" w:type="dxa"/>
            <w:tcBorders>
              <w:top w:val="nil"/>
              <w:left w:val="nil"/>
              <w:bottom w:val="nil"/>
              <w:right w:val="nil"/>
            </w:tcBorders>
            <w:noWrap/>
            <w:vAlign w:val="center"/>
            <w:hideMark/>
          </w:tcPr>
          <w:p w14:paraId="6E11AE7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375DF96C"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20</w:t>
            </w:r>
          </w:p>
        </w:tc>
      </w:tr>
      <w:tr w:rsidR="009934B8" w:rsidRPr="00C923DC" w14:paraId="44C391A4" w14:textId="77777777" w:rsidTr="00E310BF">
        <w:trPr>
          <w:trHeight w:val="288"/>
        </w:trPr>
        <w:tc>
          <w:tcPr>
            <w:tcW w:w="714" w:type="dxa"/>
            <w:tcBorders>
              <w:top w:val="nil"/>
              <w:left w:val="nil"/>
              <w:bottom w:val="nil"/>
              <w:right w:val="nil"/>
            </w:tcBorders>
            <w:noWrap/>
            <w:vAlign w:val="center"/>
          </w:tcPr>
          <w:p w14:paraId="76DA594E" w14:textId="220EDE72"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31A0F8A7" w14:textId="053B5F33"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076FE721" w14:textId="6C05F0EB"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6B0282E6" w14:textId="0DD68BD6"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637FF72C" w14:textId="0FE6B6AF" w:rsidR="009934B8" w:rsidRPr="00B67081" w:rsidRDefault="009934B8" w:rsidP="00E310BF">
            <w:pPr>
              <w:spacing w:before="0" w:after="0"/>
              <w:rPr>
                <w:rFonts w:eastAsia="Times New Roman" w:cs="Times New Roman"/>
                <w:color w:val="000000"/>
                <w:sz w:val="16"/>
                <w:szCs w:val="16"/>
                <w:lang w:eastAsia="en-AU"/>
              </w:rPr>
            </w:pPr>
            <w:r w:rsidRPr="006D5ECD">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3F3A3118" w14:textId="75CB39B2"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0.0041</w:t>
            </w:r>
          </w:p>
        </w:tc>
        <w:tc>
          <w:tcPr>
            <w:tcW w:w="879" w:type="dxa"/>
            <w:tcBorders>
              <w:top w:val="nil"/>
              <w:left w:val="nil"/>
              <w:bottom w:val="nil"/>
              <w:right w:val="nil"/>
            </w:tcBorders>
            <w:noWrap/>
            <w:vAlign w:val="center"/>
            <w:hideMark/>
          </w:tcPr>
          <w:p w14:paraId="367A44F4" w14:textId="6A0644E9"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0.0099</w:t>
            </w:r>
          </w:p>
        </w:tc>
        <w:tc>
          <w:tcPr>
            <w:tcW w:w="865" w:type="dxa"/>
            <w:tcBorders>
              <w:top w:val="nil"/>
              <w:left w:val="nil"/>
              <w:bottom w:val="nil"/>
              <w:right w:val="nil"/>
            </w:tcBorders>
            <w:noWrap/>
            <w:vAlign w:val="center"/>
            <w:hideMark/>
          </w:tcPr>
          <w:p w14:paraId="173BCF48"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0.03</w:t>
            </w:r>
          </w:p>
        </w:tc>
        <w:tc>
          <w:tcPr>
            <w:tcW w:w="793" w:type="dxa"/>
            <w:tcBorders>
              <w:top w:val="nil"/>
              <w:left w:val="nil"/>
              <w:bottom w:val="nil"/>
              <w:right w:val="nil"/>
            </w:tcBorders>
            <w:noWrap/>
            <w:vAlign w:val="center"/>
            <w:hideMark/>
          </w:tcPr>
          <w:p w14:paraId="6C8BBFFD"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12</w:t>
            </w:r>
          </w:p>
        </w:tc>
        <w:tc>
          <w:tcPr>
            <w:tcW w:w="1134" w:type="dxa"/>
            <w:tcBorders>
              <w:top w:val="nil"/>
              <w:left w:val="nil"/>
              <w:bottom w:val="nil"/>
              <w:right w:val="nil"/>
            </w:tcBorders>
            <w:noWrap/>
            <w:vAlign w:val="center"/>
            <w:hideMark/>
          </w:tcPr>
          <w:p w14:paraId="48514E03"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r>
      <w:tr w:rsidR="009934B8" w:rsidRPr="00C923DC" w14:paraId="5614F453" w14:textId="77777777" w:rsidTr="00E310BF">
        <w:trPr>
          <w:trHeight w:val="288"/>
        </w:trPr>
        <w:tc>
          <w:tcPr>
            <w:tcW w:w="714" w:type="dxa"/>
            <w:tcBorders>
              <w:top w:val="nil"/>
              <w:left w:val="nil"/>
              <w:bottom w:val="nil"/>
              <w:right w:val="nil"/>
            </w:tcBorders>
            <w:noWrap/>
            <w:vAlign w:val="center"/>
          </w:tcPr>
          <w:p w14:paraId="1DB716C0" w14:textId="2F788898"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13F072E2" w14:textId="51BFE9B0"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0A74053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Pyrimethanil</w:t>
            </w:r>
          </w:p>
        </w:tc>
        <w:tc>
          <w:tcPr>
            <w:tcW w:w="1497" w:type="dxa"/>
            <w:tcBorders>
              <w:top w:val="nil"/>
              <w:left w:val="nil"/>
              <w:bottom w:val="nil"/>
              <w:right w:val="nil"/>
            </w:tcBorders>
            <w:noWrap/>
            <w:vAlign w:val="center"/>
            <w:hideMark/>
          </w:tcPr>
          <w:p w14:paraId="1FF9FDC2" w14:textId="161C105B"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1B6D2FA6" w14:textId="5B73516B" w:rsidR="009934B8" w:rsidRPr="00B67081" w:rsidRDefault="009934B8" w:rsidP="00E310BF">
            <w:pPr>
              <w:spacing w:before="0" w:after="0"/>
              <w:rPr>
                <w:rFonts w:eastAsia="Times New Roman" w:cs="Times New Roman"/>
                <w:color w:val="000000"/>
                <w:sz w:val="16"/>
                <w:szCs w:val="16"/>
                <w:lang w:eastAsia="en-AU"/>
              </w:rPr>
            </w:pPr>
            <w:r w:rsidRPr="006D5ECD">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46C9C520" w14:textId="2E7D158A"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0.0027</w:t>
            </w:r>
          </w:p>
        </w:tc>
        <w:tc>
          <w:tcPr>
            <w:tcW w:w="879" w:type="dxa"/>
            <w:tcBorders>
              <w:top w:val="nil"/>
              <w:left w:val="nil"/>
              <w:bottom w:val="nil"/>
              <w:right w:val="nil"/>
            </w:tcBorders>
            <w:noWrap/>
            <w:vAlign w:val="center"/>
            <w:hideMark/>
          </w:tcPr>
          <w:p w14:paraId="459C43F3" w14:textId="7074B46A"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0.0057</w:t>
            </w:r>
          </w:p>
        </w:tc>
        <w:tc>
          <w:tcPr>
            <w:tcW w:w="865" w:type="dxa"/>
            <w:tcBorders>
              <w:top w:val="nil"/>
              <w:left w:val="nil"/>
              <w:bottom w:val="nil"/>
              <w:right w:val="nil"/>
            </w:tcBorders>
            <w:noWrap/>
            <w:vAlign w:val="center"/>
            <w:hideMark/>
          </w:tcPr>
          <w:p w14:paraId="50FC9FA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w:t>
            </w:r>
          </w:p>
        </w:tc>
        <w:tc>
          <w:tcPr>
            <w:tcW w:w="793" w:type="dxa"/>
            <w:tcBorders>
              <w:top w:val="nil"/>
              <w:left w:val="nil"/>
              <w:bottom w:val="nil"/>
              <w:right w:val="nil"/>
            </w:tcBorders>
            <w:noWrap/>
            <w:vAlign w:val="center"/>
            <w:hideMark/>
          </w:tcPr>
          <w:p w14:paraId="0684A86D"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2A3E1545"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7</w:t>
            </w:r>
          </w:p>
        </w:tc>
      </w:tr>
      <w:tr w:rsidR="009934B8" w:rsidRPr="00C923DC" w14:paraId="7ECADD49" w14:textId="77777777" w:rsidTr="00E310BF">
        <w:trPr>
          <w:trHeight w:val="288"/>
        </w:trPr>
        <w:tc>
          <w:tcPr>
            <w:tcW w:w="714" w:type="dxa"/>
            <w:tcBorders>
              <w:top w:val="nil"/>
              <w:left w:val="nil"/>
              <w:bottom w:val="nil"/>
              <w:right w:val="nil"/>
            </w:tcBorders>
            <w:noWrap/>
            <w:vAlign w:val="center"/>
          </w:tcPr>
          <w:p w14:paraId="7CEE00DF" w14:textId="3E1CFD25"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51A45A5B" w14:textId="4A74EDB0"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292B2BE7"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Sebuthylazin</w:t>
            </w:r>
          </w:p>
        </w:tc>
        <w:tc>
          <w:tcPr>
            <w:tcW w:w="1497" w:type="dxa"/>
            <w:tcBorders>
              <w:top w:val="nil"/>
              <w:left w:val="nil"/>
              <w:bottom w:val="nil"/>
              <w:right w:val="nil"/>
            </w:tcBorders>
            <w:noWrap/>
            <w:vAlign w:val="center"/>
            <w:hideMark/>
          </w:tcPr>
          <w:p w14:paraId="78400465" w14:textId="61C4D6A1"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4C4E4E0E" w14:textId="1DDD270A" w:rsidR="009934B8" w:rsidRPr="00B67081" w:rsidRDefault="009934B8" w:rsidP="00E310BF">
            <w:pPr>
              <w:spacing w:before="0" w:after="0"/>
              <w:rPr>
                <w:rFonts w:eastAsia="Times New Roman" w:cs="Times New Roman"/>
                <w:color w:val="000000"/>
                <w:sz w:val="16"/>
                <w:szCs w:val="16"/>
                <w:lang w:eastAsia="en-AU"/>
              </w:rPr>
            </w:pPr>
            <w:r w:rsidRPr="006D5ECD">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73155B94" w14:textId="7F611E4E"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0.0039</w:t>
            </w:r>
          </w:p>
        </w:tc>
        <w:tc>
          <w:tcPr>
            <w:tcW w:w="879" w:type="dxa"/>
            <w:tcBorders>
              <w:top w:val="nil"/>
              <w:left w:val="nil"/>
              <w:bottom w:val="nil"/>
              <w:right w:val="nil"/>
            </w:tcBorders>
            <w:noWrap/>
            <w:vAlign w:val="center"/>
            <w:hideMark/>
          </w:tcPr>
          <w:p w14:paraId="15673D92" w14:textId="35B41D0D"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0.0049</w:t>
            </w:r>
          </w:p>
        </w:tc>
        <w:tc>
          <w:tcPr>
            <w:tcW w:w="865" w:type="dxa"/>
            <w:tcBorders>
              <w:top w:val="nil"/>
              <w:left w:val="nil"/>
              <w:bottom w:val="nil"/>
              <w:right w:val="nil"/>
            </w:tcBorders>
            <w:noWrap/>
            <w:vAlign w:val="center"/>
            <w:hideMark/>
          </w:tcPr>
          <w:p w14:paraId="2324B297"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w:t>
            </w:r>
          </w:p>
        </w:tc>
        <w:tc>
          <w:tcPr>
            <w:tcW w:w="793" w:type="dxa"/>
            <w:tcBorders>
              <w:top w:val="nil"/>
              <w:left w:val="nil"/>
              <w:bottom w:val="nil"/>
              <w:right w:val="nil"/>
            </w:tcBorders>
            <w:noWrap/>
            <w:vAlign w:val="center"/>
            <w:hideMark/>
          </w:tcPr>
          <w:p w14:paraId="51E417F5"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3677E852"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13</w:t>
            </w:r>
          </w:p>
        </w:tc>
      </w:tr>
      <w:tr w:rsidR="009934B8" w:rsidRPr="00C923DC" w14:paraId="203784CD" w14:textId="77777777" w:rsidTr="00E310BF">
        <w:trPr>
          <w:trHeight w:val="288"/>
        </w:trPr>
        <w:tc>
          <w:tcPr>
            <w:tcW w:w="714" w:type="dxa"/>
            <w:tcBorders>
              <w:top w:val="nil"/>
              <w:left w:val="nil"/>
              <w:bottom w:val="nil"/>
              <w:right w:val="nil"/>
            </w:tcBorders>
            <w:noWrap/>
            <w:vAlign w:val="center"/>
          </w:tcPr>
          <w:p w14:paraId="479837B3" w14:textId="79284AAE"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359DA35F" w14:textId="02CF503C"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7B91491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Simazine</w:t>
            </w:r>
          </w:p>
        </w:tc>
        <w:tc>
          <w:tcPr>
            <w:tcW w:w="1497" w:type="dxa"/>
            <w:tcBorders>
              <w:top w:val="nil"/>
              <w:left w:val="nil"/>
              <w:bottom w:val="nil"/>
              <w:right w:val="nil"/>
            </w:tcBorders>
            <w:noWrap/>
            <w:vAlign w:val="center"/>
            <w:hideMark/>
          </w:tcPr>
          <w:p w14:paraId="0FAD6EBE" w14:textId="3450BEA3"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01A512AD" w14:textId="6141EFE7" w:rsidR="009934B8" w:rsidRPr="00B67081" w:rsidRDefault="009934B8" w:rsidP="00E310BF">
            <w:pPr>
              <w:spacing w:before="0" w:after="0"/>
              <w:rPr>
                <w:rFonts w:eastAsia="Times New Roman" w:cs="Times New Roman"/>
                <w:color w:val="000000"/>
                <w:sz w:val="16"/>
                <w:szCs w:val="16"/>
                <w:lang w:eastAsia="en-AU"/>
              </w:rPr>
            </w:pPr>
            <w:r w:rsidRPr="006D5ECD">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34CA2109" w14:textId="4CB33F5A"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0.022</w:t>
            </w:r>
          </w:p>
        </w:tc>
        <w:tc>
          <w:tcPr>
            <w:tcW w:w="879" w:type="dxa"/>
            <w:tcBorders>
              <w:top w:val="nil"/>
              <w:left w:val="nil"/>
              <w:bottom w:val="nil"/>
              <w:right w:val="nil"/>
            </w:tcBorders>
            <w:noWrap/>
            <w:vAlign w:val="center"/>
            <w:hideMark/>
          </w:tcPr>
          <w:p w14:paraId="496213DD" w14:textId="0F6C5780"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0.016</w:t>
            </w:r>
          </w:p>
        </w:tc>
        <w:tc>
          <w:tcPr>
            <w:tcW w:w="865" w:type="dxa"/>
            <w:tcBorders>
              <w:top w:val="nil"/>
              <w:left w:val="nil"/>
              <w:bottom w:val="nil"/>
              <w:right w:val="nil"/>
            </w:tcBorders>
            <w:noWrap/>
            <w:vAlign w:val="center"/>
            <w:hideMark/>
          </w:tcPr>
          <w:p w14:paraId="7E5C4A43"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0.08</w:t>
            </w:r>
          </w:p>
        </w:tc>
        <w:tc>
          <w:tcPr>
            <w:tcW w:w="793" w:type="dxa"/>
            <w:tcBorders>
              <w:top w:val="nil"/>
              <w:left w:val="nil"/>
              <w:bottom w:val="nil"/>
              <w:right w:val="nil"/>
            </w:tcBorders>
            <w:noWrap/>
            <w:vAlign w:val="center"/>
            <w:hideMark/>
          </w:tcPr>
          <w:p w14:paraId="3599DDD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6AE0FB97"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32</w:t>
            </w:r>
          </w:p>
        </w:tc>
      </w:tr>
      <w:tr w:rsidR="009934B8" w:rsidRPr="00C923DC" w14:paraId="4087C588" w14:textId="77777777" w:rsidTr="00E310BF">
        <w:trPr>
          <w:trHeight w:val="288"/>
        </w:trPr>
        <w:tc>
          <w:tcPr>
            <w:tcW w:w="714" w:type="dxa"/>
            <w:tcBorders>
              <w:top w:val="nil"/>
              <w:left w:val="nil"/>
              <w:bottom w:val="nil"/>
              <w:right w:val="nil"/>
            </w:tcBorders>
            <w:noWrap/>
            <w:vAlign w:val="center"/>
          </w:tcPr>
          <w:p w14:paraId="0CEE772E" w14:textId="19C5F80A"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335ED6DC" w14:textId="6645B25C"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586583C5"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Spirotetramat</w:t>
            </w:r>
          </w:p>
        </w:tc>
        <w:tc>
          <w:tcPr>
            <w:tcW w:w="1497" w:type="dxa"/>
            <w:tcBorders>
              <w:top w:val="nil"/>
              <w:left w:val="nil"/>
              <w:bottom w:val="nil"/>
              <w:right w:val="nil"/>
            </w:tcBorders>
            <w:noWrap/>
            <w:vAlign w:val="center"/>
            <w:hideMark/>
          </w:tcPr>
          <w:p w14:paraId="497D1234" w14:textId="701437AC"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7A8041F6" w14:textId="67404CFC" w:rsidR="009934B8" w:rsidRPr="00B67081" w:rsidRDefault="009934B8" w:rsidP="00E310BF">
            <w:pPr>
              <w:spacing w:before="0" w:after="0"/>
              <w:rPr>
                <w:rFonts w:eastAsia="Times New Roman" w:cs="Times New Roman"/>
                <w:color w:val="000000"/>
                <w:sz w:val="16"/>
                <w:szCs w:val="16"/>
                <w:lang w:eastAsia="en-AU"/>
              </w:rPr>
            </w:pPr>
            <w:r w:rsidRPr="006D5ECD">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256F86DC" w14:textId="337828FC"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0.0036</w:t>
            </w:r>
          </w:p>
        </w:tc>
        <w:tc>
          <w:tcPr>
            <w:tcW w:w="879" w:type="dxa"/>
            <w:tcBorders>
              <w:top w:val="nil"/>
              <w:left w:val="nil"/>
              <w:bottom w:val="nil"/>
              <w:right w:val="nil"/>
            </w:tcBorders>
            <w:noWrap/>
            <w:vAlign w:val="center"/>
            <w:hideMark/>
          </w:tcPr>
          <w:p w14:paraId="42956F94" w14:textId="7361DE8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0.0048</w:t>
            </w:r>
          </w:p>
        </w:tc>
        <w:tc>
          <w:tcPr>
            <w:tcW w:w="865" w:type="dxa"/>
            <w:tcBorders>
              <w:top w:val="nil"/>
              <w:left w:val="nil"/>
              <w:bottom w:val="nil"/>
              <w:right w:val="nil"/>
            </w:tcBorders>
            <w:noWrap/>
            <w:vAlign w:val="center"/>
            <w:hideMark/>
          </w:tcPr>
          <w:p w14:paraId="129C7B99"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w:t>
            </w:r>
          </w:p>
        </w:tc>
        <w:tc>
          <w:tcPr>
            <w:tcW w:w="793" w:type="dxa"/>
            <w:tcBorders>
              <w:top w:val="nil"/>
              <w:left w:val="nil"/>
              <w:bottom w:val="nil"/>
              <w:right w:val="nil"/>
            </w:tcBorders>
            <w:noWrap/>
            <w:vAlign w:val="center"/>
            <w:hideMark/>
          </w:tcPr>
          <w:p w14:paraId="183E66B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2CF63A11"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12</w:t>
            </w:r>
          </w:p>
        </w:tc>
      </w:tr>
      <w:tr w:rsidR="009934B8" w:rsidRPr="00C923DC" w14:paraId="35F6D5E5" w14:textId="77777777" w:rsidTr="00E310BF">
        <w:trPr>
          <w:trHeight w:val="288"/>
        </w:trPr>
        <w:tc>
          <w:tcPr>
            <w:tcW w:w="714" w:type="dxa"/>
            <w:tcBorders>
              <w:top w:val="nil"/>
              <w:left w:val="nil"/>
              <w:bottom w:val="nil"/>
              <w:right w:val="nil"/>
            </w:tcBorders>
            <w:noWrap/>
            <w:vAlign w:val="center"/>
          </w:tcPr>
          <w:p w14:paraId="33B1C461" w14:textId="5AC950CD"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45C78C23" w14:textId="1AD865D8"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1357FED2"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Spirotetramat.enol</w:t>
            </w:r>
          </w:p>
        </w:tc>
        <w:tc>
          <w:tcPr>
            <w:tcW w:w="1497" w:type="dxa"/>
            <w:tcBorders>
              <w:top w:val="nil"/>
              <w:left w:val="nil"/>
              <w:bottom w:val="nil"/>
              <w:right w:val="nil"/>
            </w:tcBorders>
            <w:noWrap/>
            <w:vAlign w:val="center"/>
            <w:hideMark/>
          </w:tcPr>
          <w:p w14:paraId="31D78B8B" w14:textId="2C696DB9"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6AD4DE26" w14:textId="404FBB03" w:rsidR="009934B8" w:rsidRPr="00B67081" w:rsidRDefault="009934B8" w:rsidP="00E310BF">
            <w:pPr>
              <w:spacing w:before="0" w:after="0"/>
              <w:rPr>
                <w:rFonts w:eastAsia="Times New Roman" w:cs="Times New Roman"/>
                <w:color w:val="000000"/>
                <w:sz w:val="16"/>
                <w:szCs w:val="16"/>
                <w:lang w:eastAsia="en-AU"/>
              </w:rPr>
            </w:pPr>
            <w:r w:rsidRPr="006D5ECD">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035B5A2F" w14:textId="5C91831F"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0.0039</w:t>
            </w:r>
          </w:p>
        </w:tc>
        <w:tc>
          <w:tcPr>
            <w:tcW w:w="879" w:type="dxa"/>
            <w:tcBorders>
              <w:top w:val="nil"/>
              <w:left w:val="nil"/>
              <w:bottom w:val="nil"/>
              <w:right w:val="nil"/>
            </w:tcBorders>
            <w:noWrap/>
            <w:vAlign w:val="center"/>
            <w:hideMark/>
          </w:tcPr>
          <w:p w14:paraId="629F72A5" w14:textId="6547B211"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0.0049</w:t>
            </w:r>
          </w:p>
        </w:tc>
        <w:tc>
          <w:tcPr>
            <w:tcW w:w="865" w:type="dxa"/>
            <w:tcBorders>
              <w:top w:val="nil"/>
              <w:left w:val="nil"/>
              <w:bottom w:val="nil"/>
              <w:right w:val="nil"/>
            </w:tcBorders>
            <w:noWrap/>
            <w:vAlign w:val="center"/>
            <w:hideMark/>
          </w:tcPr>
          <w:p w14:paraId="45029985"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w:t>
            </w:r>
          </w:p>
        </w:tc>
        <w:tc>
          <w:tcPr>
            <w:tcW w:w="793" w:type="dxa"/>
            <w:tcBorders>
              <w:top w:val="nil"/>
              <w:left w:val="nil"/>
              <w:bottom w:val="nil"/>
              <w:right w:val="nil"/>
            </w:tcBorders>
            <w:noWrap/>
            <w:vAlign w:val="center"/>
            <w:hideMark/>
          </w:tcPr>
          <w:p w14:paraId="0FC85C09"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147F7B25"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13</w:t>
            </w:r>
          </w:p>
        </w:tc>
      </w:tr>
      <w:tr w:rsidR="009934B8" w:rsidRPr="00C923DC" w14:paraId="344AA13E" w14:textId="77777777" w:rsidTr="00E310BF">
        <w:trPr>
          <w:trHeight w:val="288"/>
        </w:trPr>
        <w:tc>
          <w:tcPr>
            <w:tcW w:w="714" w:type="dxa"/>
            <w:tcBorders>
              <w:top w:val="nil"/>
              <w:left w:val="nil"/>
              <w:bottom w:val="nil"/>
              <w:right w:val="nil"/>
            </w:tcBorders>
            <w:noWrap/>
            <w:vAlign w:val="center"/>
          </w:tcPr>
          <w:p w14:paraId="5978874F" w14:textId="782DB903"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7FEBC8B9" w14:textId="7AC7C198"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1380580C"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Sulfentrazone</w:t>
            </w:r>
          </w:p>
        </w:tc>
        <w:tc>
          <w:tcPr>
            <w:tcW w:w="1497" w:type="dxa"/>
            <w:tcBorders>
              <w:top w:val="nil"/>
              <w:left w:val="nil"/>
              <w:bottom w:val="nil"/>
              <w:right w:val="nil"/>
            </w:tcBorders>
            <w:noWrap/>
            <w:vAlign w:val="center"/>
            <w:hideMark/>
          </w:tcPr>
          <w:p w14:paraId="3DBE7B22" w14:textId="0595BD45"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799DD515" w14:textId="494C2741" w:rsidR="009934B8" w:rsidRPr="00B67081" w:rsidRDefault="009934B8" w:rsidP="00E310BF">
            <w:pPr>
              <w:spacing w:before="0" w:after="0"/>
              <w:rPr>
                <w:rFonts w:eastAsia="Times New Roman" w:cs="Times New Roman"/>
                <w:color w:val="000000"/>
                <w:sz w:val="16"/>
                <w:szCs w:val="16"/>
                <w:lang w:eastAsia="en-AU"/>
              </w:rPr>
            </w:pPr>
            <w:r w:rsidRPr="006D5ECD">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37048BB4" w14:textId="3B7856DF"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0.15</w:t>
            </w:r>
          </w:p>
        </w:tc>
        <w:tc>
          <w:tcPr>
            <w:tcW w:w="879" w:type="dxa"/>
            <w:tcBorders>
              <w:top w:val="nil"/>
              <w:left w:val="nil"/>
              <w:bottom w:val="nil"/>
              <w:right w:val="nil"/>
            </w:tcBorders>
            <w:noWrap/>
            <w:vAlign w:val="center"/>
            <w:hideMark/>
          </w:tcPr>
          <w:p w14:paraId="447042A5" w14:textId="3EB5B2F2"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0.39</w:t>
            </w:r>
          </w:p>
        </w:tc>
        <w:tc>
          <w:tcPr>
            <w:tcW w:w="865" w:type="dxa"/>
            <w:tcBorders>
              <w:top w:val="nil"/>
              <w:left w:val="nil"/>
              <w:bottom w:val="nil"/>
              <w:right w:val="nil"/>
            </w:tcBorders>
            <w:noWrap/>
            <w:vAlign w:val="center"/>
            <w:hideMark/>
          </w:tcPr>
          <w:p w14:paraId="6689A2F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1.7</w:t>
            </w:r>
          </w:p>
        </w:tc>
        <w:tc>
          <w:tcPr>
            <w:tcW w:w="793" w:type="dxa"/>
            <w:tcBorders>
              <w:top w:val="nil"/>
              <w:left w:val="nil"/>
              <w:bottom w:val="nil"/>
              <w:right w:val="nil"/>
            </w:tcBorders>
            <w:noWrap/>
            <w:vAlign w:val="center"/>
            <w:hideMark/>
          </w:tcPr>
          <w:p w14:paraId="493CC49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3B4E311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5</w:t>
            </w:r>
          </w:p>
        </w:tc>
      </w:tr>
      <w:tr w:rsidR="009934B8" w:rsidRPr="00C923DC" w14:paraId="4E0C3422" w14:textId="77777777" w:rsidTr="00E310BF">
        <w:trPr>
          <w:trHeight w:val="288"/>
        </w:trPr>
        <w:tc>
          <w:tcPr>
            <w:tcW w:w="714" w:type="dxa"/>
            <w:tcBorders>
              <w:top w:val="nil"/>
              <w:left w:val="nil"/>
              <w:bottom w:val="nil"/>
              <w:right w:val="nil"/>
            </w:tcBorders>
            <w:noWrap/>
            <w:vAlign w:val="center"/>
          </w:tcPr>
          <w:p w14:paraId="2E188D95" w14:textId="0D1FA18D"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7EFC6098" w14:textId="5C5AD1EA"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3312B4C2" w14:textId="0252420F"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Sulfometuron</w:t>
            </w:r>
            <w:r w:rsidRPr="00C923DC">
              <w:rPr>
                <w:rFonts w:eastAsia="Times New Roman" w:cs="Times New Roman"/>
                <w:color w:val="000000"/>
                <w:sz w:val="16"/>
                <w:szCs w:val="16"/>
                <w:lang w:eastAsia="en-AU"/>
              </w:rPr>
              <w:t xml:space="preserve"> </w:t>
            </w:r>
            <w:r w:rsidRPr="00B67081">
              <w:rPr>
                <w:rFonts w:eastAsia="Times New Roman" w:cs="Times New Roman"/>
                <w:color w:val="000000"/>
                <w:sz w:val="16"/>
                <w:szCs w:val="16"/>
                <w:lang w:eastAsia="en-AU"/>
              </w:rPr>
              <w:t>methyl</w:t>
            </w:r>
          </w:p>
        </w:tc>
        <w:tc>
          <w:tcPr>
            <w:tcW w:w="1497" w:type="dxa"/>
            <w:tcBorders>
              <w:top w:val="nil"/>
              <w:left w:val="nil"/>
              <w:bottom w:val="nil"/>
              <w:right w:val="nil"/>
            </w:tcBorders>
            <w:noWrap/>
            <w:vAlign w:val="center"/>
            <w:hideMark/>
          </w:tcPr>
          <w:p w14:paraId="6FAD54F5" w14:textId="4E36A2C4"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2FB10EB2" w14:textId="29F9BD55" w:rsidR="009934B8" w:rsidRPr="00B67081" w:rsidRDefault="009934B8" w:rsidP="00E310BF">
            <w:pPr>
              <w:spacing w:before="0" w:after="0"/>
              <w:rPr>
                <w:rFonts w:eastAsia="Times New Roman" w:cs="Times New Roman"/>
                <w:color w:val="000000"/>
                <w:sz w:val="16"/>
                <w:szCs w:val="16"/>
                <w:lang w:eastAsia="en-AU"/>
              </w:rPr>
            </w:pPr>
            <w:r w:rsidRPr="006D5ECD">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368D81C1" w14:textId="664DDAFA"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0.24</w:t>
            </w:r>
          </w:p>
        </w:tc>
        <w:tc>
          <w:tcPr>
            <w:tcW w:w="879" w:type="dxa"/>
            <w:tcBorders>
              <w:top w:val="nil"/>
              <w:left w:val="nil"/>
              <w:bottom w:val="nil"/>
              <w:right w:val="nil"/>
            </w:tcBorders>
            <w:noWrap/>
            <w:vAlign w:val="center"/>
            <w:hideMark/>
          </w:tcPr>
          <w:p w14:paraId="6DB7A0B4" w14:textId="084A2603"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0.47</w:t>
            </w:r>
          </w:p>
        </w:tc>
        <w:tc>
          <w:tcPr>
            <w:tcW w:w="865" w:type="dxa"/>
            <w:tcBorders>
              <w:top w:val="nil"/>
              <w:left w:val="nil"/>
              <w:bottom w:val="nil"/>
              <w:right w:val="nil"/>
            </w:tcBorders>
            <w:noWrap/>
            <w:vAlign w:val="center"/>
            <w:hideMark/>
          </w:tcPr>
          <w:p w14:paraId="7A1D39B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1.9</w:t>
            </w:r>
          </w:p>
        </w:tc>
        <w:tc>
          <w:tcPr>
            <w:tcW w:w="793" w:type="dxa"/>
            <w:tcBorders>
              <w:top w:val="nil"/>
              <w:left w:val="nil"/>
              <w:bottom w:val="nil"/>
              <w:right w:val="nil"/>
            </w:tcBorders>
            <w:noWrap/>
            <w:vAlign w:val="center"/>
            <w:hideMark/>
          </w:tcPr>
          <w:p w14:paraId="4E3CA448"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077746FC"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20</w:t>
            </w:r>
          </w:p>
        </w:tc>
      </w:tr>
      <w:tr w:rsidR="009934B8" w:rsidRPr="00C923DC" w14:paraId="385C4776" w14:textId="77777777" w:rsidTr="00E310BF">
        <w:trPr>
          <w:trHeight w:val="288"/>
        </w:trPr>
        <w:tc>
          <w:tcPr>
            <w:tcW w:w="714" w:type="dxa"/>
            <w:tcBorders>
              <w:top w:val="nil"/>
              <w:left w:val="nil"/>
              <w:bottom w:val="nil"/>
              <w:right w:val="nil"/>
            </w:tcBorders>
            <w:noWrap/>
            <w:vAlign w:val="center"/>
          </w:tcPr>
          <w:p w14:paraId="4538E0AE" w14:textId="118562A3"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3210555E" w14:textId="2333D4DA"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37A7CF0A" w14:textId="3AF85BA9"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3BBE8EF2" w14:textId="59F00374"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4E80D345" w14:textId="17A40F89" w:rsidR="009934B8" w:rsidRPr="00B67081" w:rsidRDefault="009934B8" w:rsidP="00E310BF">
            <w:pPr>
              <w:spacing w:before="0" w:after="0"/>
              <w:rPr>
                <w:rFonts w:eastAsia="Times New Roman" w:cs="Times New Roman"/>
                <w:color w:val="000000"/>
                <w:sz w:val="16"/>
                <w:szCs w:val="16"/>
                <w:lang w:eastAsia="en-AU"/>
              </w:rPr>
            </w:pPr>
            <w:r w:rsidRPr="006D5ECD">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3F35D8A8" w14:textId="7BDEDB56"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0.14</w:t>
            </w:r>
          </w:p>
        </w:tc>
        <w:tc>
          <w:tcPr>
            <w:tcW w:w="879" w:type="dxa"/>
            <w:tcBorders>
              <w:top w:val="nil"/>
              <w:left w:val="nil"/>
              <w:bottom w:val="nil"/>
              <w:right w:val="nil"/>
            </w:tcBorders>
            <w:noWrap/>
            <w:vAlign w:val="center"/>
            <w:hideMark/>
          </w:tcPr>
          <w:p w14:paraId="0FC56FAA" w14:textId="745ACDB6"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0.086</w:t>
            </w:r>
          </w:p>
        </w:tc>
        <w:tc>
          <w:tcPr>
            <w:tcW w:w="865" w:type="dxa"/>
            <w:tcBorders>
              <w:top w:val="nil"/>
              <w:left w:val="nil"/>
              <w:bottom w:val="nil"/>
              <w:right w:val="nil"/>
            </w:tcBorders>
            <w:noWrap/>
            <w:vAlign w:val="center"/>
            <w:hideMark/>
          </w:tcPr>
          <w:p w14:paraId="181AD529"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0.27</w:t>
            </w:r>
          </w:p>
        </w:tc>
        <w:tc>
          <w:tcPr>
            <w:tcW w:w="793" w:type="dxa"/>
            <w:tcBorders>
              <w:top w:val="nil"/>
              <w:left w:val="nil"/>
              <w:bottom w:val="nil"/>
              <w:right w:val="nil"/>
            </w:tcBorders>
            <w:noWrap/>
            <w:vAlign w:val="center"/>
            <w:hideMark/>
          </w:tcPr>
          <w:p w14:paraId="587054C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12</w:t>
            </w:r>
          </w:p>
        </w:tc>
        <w:tc>
          <w:tcPr>
            <w:tcW w:w="1134" w:type="dxa"/>
            <w:tcBorders>
              <w:top w:val="nil"/>
              <w:left w:val="nil"/>
              <w:bottom w:val="nil"/>
              <w:right w:val="nil"/>
            </w:tcBorders>
            <w:noWrap/>
            <w:vAlign w:val="center"/>
            <w:hideMark/>
          </w:tcPr>
          <w:p w14:paraId="6871D3D9"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10</w:t>
            </w:r>
          </w:p>
        </w:tc>
      </w:tr>
      <w:tr w:rsidR="009934B8" w:rsidRPr="00C923DC" w14:paraId="6AAD8D1D" w14:textId="77777777" w:rsidTr="00E310BF">
        <w:trPr>
          <w:trHeight w:val="288"/>
        </w:trPr>
        <w:tc>
          <w:tcPr>
            <w:tcW w:w="714" w:type="dxa"/>
            <w:tcBorders>
              <w:top w:val="nil"/>
              <w:left w:val="nil"/>
              <w:bottom w:val="nil"/>
              <w:right w:val="nil"/>
            </w:tcBorders>
            <w:noWrap/>
            <w:vAlign w:val="center"/>
          </w:tcPr>
          <w:p w14:paraId="472E3D74" w14:textId="4525B479"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53F85ED6" w14:textId="167976AE"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7A5B0D75"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Tebuthiuron</w:t>
            </w:r>
          </w:p>
        </w:tc>
        <w:tc>
          <w:tcPr>
            <w:tcW w:w="1497" w:type="dxa"/>
            <w:tcBorders>
              <w:top w:val="nil"/>
              <w:left w:val="nil"/>
              <w:bottom w:val="nil"/>
              <w:right w:val="nil"/>
            </w:tcBorders>
            <w:noWrap/>
            <w:vAlign w:val="center"/>
            <w:hideMark/>
          </w:tcPr>
          <w:p w14:paraId="122039EB" w14:textId="7E629B4F"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241DA03B" w14:textId="4887CD9F" w:rsidR="009934B8" w:rsidRPr="00B67081" w:rsidRDefault="009934B8" w:rsidP="00E310BF">
            <w:pPr>
              <w:spacing w:before="0" w:after="0"/>
              <w:rPr>
                <w:rFonts w:eastAsia="Times New Roman" w:cs="Times New Roman"/>
                <w:color w:val="000000"/>
                <w:sz w:val="16"/>
                <w:szCs w:val="16"/>
                <w:lang w:eastAsia="en-AU"/>
              </w:rPr>
            </w:pPr>
            <w:r w:rsidRPr="006D5ECD">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1F98C117" w14:textId="0F78457E"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0.049</w:t>
            </w:r>
          </w:p>
        </w:tc>
        <w:tc>
          <w:tcPr>
            <w:tcW w:w="879" w:type="dxa"/>
            <w:tcBorders>
              <w:top w:val="nil"/>
              <w:left w:val="nil"/>
              <w:bottom w:val="nil"/>
              <w:right w:val="nil"/>
            </w:tcBorders>
            <w:noWrap/>
            <w:vAlign w:val="center"/>
            <w:hideMark/>
          </w:tcPr>
          <w:p w14:paraId="42345809" w14:textId="0E460CF9"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0.049</w:t>
            </w:r>
          </w:p>
        </w:tc>
        <w:tc>
          <w:tcPr>
            <w:tcW w:w="865" w:type="dxa"/>
            <w:tcBorders>
              <w:top w:val="nil"/>
              <w:left w:val="nil"/>
              <w:bottom w:val="nil"/>
              <w:right w:val="nil"/>
            </w:tcBorders>
            <w:noWrap/>
            <w:vAlign w:val="center"/>
            <w:hideMark/>
          </w:tcPr>
          <w:p w14:paraId="53F6562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0.17</w:t>
            </w:r>
          </w:p>
        </w:tc>
        <w:tc>
          <w:tcPr>
            <w:tcW w:w="793" w:type="dxa"/>
            <w:tcBorders>
              <w:top w:val="nil"/>
              <w:left w:val="nil"/>
              <w:bottom w:val="nil"/>
              <w:right w:val="nil"/>
            </w:tcBorders>
            <w:noWrap/>
            <w:vAlign w:val="center"/>
            <w:hideMark/>
          </w:tcPr>
          <w:p w14:paraId="2C549B25"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44D0A705"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20</w:t>
            </w:r>
          </w:p>
        </w:tc>
      </w:tr>
      <w:tr w:rsidR="009934B8" w:rsidRPr="00C923DC" w14:paraId="3567D13B" w14:textId="77777777" w:rsidTr="00E310BF">
        <w:trPr>
          <w:trHeight w:val="288"/>
        </w:trPr>
        <w:tc>
          <w:tcPr>
            <w:tcW w:w="714" w:type="dxa"/>
            <w:tcBorders>
              <w:top w:val="nil"/>
              <w:left w:val="nil"/>
              <w:bottom w:val="nil"/>
              <w:right w:val="nil"/>
            </w:tcBorders>
            <w:noWrap/>
            <w:vAlign w:val="center"/>
          </w:tcPr>
          <w:p w14:paraId="1F0B8D2B" w14:textId="528954B5"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19337939" w14:textId="4CCAAFA0"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66BE47F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Terbuthylazine</w:t>
            </w:r>
          </w:p>
        </w:tc>
        <w:tc>
          <w:tcPr>
            <w:tcW w:w="1497" w:type="dxa"/>
            <w:tcBorders>
              <w:top w:val="nil"/>
              <w:left w:val="nil"/>
              <w:bottom w:val="nil"/>
              <w:right w:val="nil"/>
            </w:tcBorders>
            <w:noWrap/>
            <w:vAlign w:val="center"/>
            <w:hideMark/>
          </w:tcPr>
          <w:p w14:paraId="2CDA9FED" w14:textId="4FFEFECD"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6530BBAF" w14:textId="12FADE27" w:rsidR="009934B8" w:rsidRPr="00B67081" w:rsidRDefault="009934B8" w:rsidP="00E310BF">
            <w:pPr>
              <w:spacing w:before="0" w:after="0"/>
              <w:rPr>
                <w:rFonts w:eastAsia="Times New Roman" w:cs="Times New Roman"/>
                <w:color w:val="000000"/>
                <w:sz w:val="16"/>
                <w:szCs w:val="16"/>
                <w:lang w:eastAsia="en-AU"/>
              </w:rPr>
            </w:pPr>
            <w:r w:rsidRPr="006D5ECD">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199D0A49" w14:textId="490DC0F8"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0.0057</w:t>
            </w:r>
          </w:p>
        </w:tc>
        <w:tc>
          <w:tcPr>
            <w:tcW w:w="879" w:type="dxa"/>
            <w:tcBorders>
              <w:top w:val="nil"/>
              <w:left w:val="nil"/>
              <w:bottom w:val="nil"/>
              <w:right w:val="nil"/>
            </w:tcBorders>
            <w:noWrap/>
            <w:vAlign w:val="center"/>
            <w:hideMark/>
          </w:tcPr>
          <w:p w14:paraId="38A0409A" w14:textId="2CA9CA5E"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0.0083</w:t>
            </w:r>
          </w:p>
        </w:tc>
        <w:tc>
          <w:tcPr>
            <w:tcW w:w="865" w:type="dxa"/>
            <w:tcBorders>
              <w:top w:val="nil"/>
              <w:left w:val="nil"/>
              <w:bottom w:val="nil"/>
              <w:right w:val="nil"/>
            </w:tcBorders>
            <w:noWrap/>
            <w:vAlign w:val="center"/>
            <w:hideMark/>
          </w:tcPr>
          <w:p w14:paraId="4FCBFCF6"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0.03</w:t>
            </w:r>
          </w:p>
        </w:tc>
        <w:tc>
          <w:tcPr>
            <w:tcW w:w="793" w:type="dxa"/>
            <w:tcBorders>
              <w:top w:val="nil"/>
              <w:left w:val="nil"/>
              <w:bottom w:val="nil"/>
              <w:right w:val="nil"/>
            </w:tcBorders>
            <w:noWrap/>
            <w:vAlign w:val="center"/>
            <w:hideMark/>
          </w:tcPr>
          <w:p w14:paraId="5FB4430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217D5A3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13</w:t>
            </w:r>
          </w:p>
        </w:tc>
      </w:tr>
      <w:tr w:rsidR="009934B8" w:rsidRPr="00C923DC" w14:paraId="6806153C" w14:textId="77777777" w:rsidTr="00E310BF">
        <w:trPr>
          <w:trHeight w:val="288"/>
        </w:trPr>
        <w:tc>
          <w:tcPr>
            <w:tcW w:w="714" w:type="dxa"/>
            <w:tcBorders>
              <w:top w:val="nil"/>
              <w:left w:val="nil"/>
              <w:bottom w:val="nil"/>
              <w:right w:val="nil"/>
            </w:tcBorders>
            <w:noWrap/>
            <w:vAlign w:val="center"/>
          </w:tcPr>
          <w:p w14:paraId="6AD29342" w14:textId="798379EB"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2B68281D" w14:textId="16C072BB"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55D7B1F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Thiabendazole</w:t>
            </w:r>
          </w:p>
        </w:tc>
        <w:tc>
          <w:tcPr>
            <w:tcW w:w="1497" w:type="dxa"/>
            <w:tcBorders>
              <w:top w:val="nil"/>
              <w:left w:val="nil"/>
              <w:bottom w:val="nil"/>
              <w:right w:val="nil"/>
            </w:tcBorders>
            <w:noWrap/>
            <w:vAlign w:val="center"/>
            <w:hideMark/>
          </w:tcPr>
          <w:p w14:paraId="4ED3D508" w14:textId="02D5F7F0"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38BBC8C4" w14:textId="71484E44" w:rsidR="009934B8" w:rsidRPr="00B67081" w:rsidRDefault="009934B8" w:rsidP="00E310BF">
            <w:pPr>
              <w:spacing w:before="0" w:after="0"/>
              <w:rPr>
                <w:rFonts w:eastAsia="Times New Roman" w:cs="Times New Roman"/>
                <w:color w:val="000000"/>
                <w:sz w:val="16"/>
                <w:szCs w:val="16"/>
                <w:lang w:eastAsia="en-AU"/>
              </w:rPr>
            </w:pPr>
            <w:r w:rsidRPr="006D5ECD">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1711DDC0" w14:textId="46137152"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0.41</w:t>
            </w:r>
          </w:p>
        </w:tc>
        <w:tc>
          <w:tcPr>
            <w:tcW w:w="879" w:type="dxa"/>
            <w:tcBorders>
              <w:top w:val="nil"/>
              <w:left w:val="nil"/>
              <w:bottom w:val="nil"/>
              <w:right w:val="nil"/>
            </w:tcBorders>
            <w:noWrap/>
            <w:vAlign w:val="center"/>
            <w:hideMark/>
          </w:tcPr>
          <w:p w14:paraId="2374BA5C" w14:textId="64C03BDE"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0.82</w:t>
            </w:r>
          </w:p>
        </w:tc>
        <w:tc>
          <w:tcPr>
            <w:tcW w:w="865" w:type="dxa"/>
            <w:tcBorders>
              <w:top w:val="nil"/>
              <w:left w:val="nil"/>
              <w:bottom w:val="nil"/>
              <w:right w:val="nil"/>
            </w:tcBorders>
            <w:noWrap/>
            <w:vAlign w:val="center"/>
            <w:hideMark/>
          </w:tcPr>
          <w:p w14:paraId="304A6FE5"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2.5</w:t>
            </w:r>
          </w:p>
        </w:tc>
        <w:tc>
          <w:tcPr>
            <w:tcW w:w="793" w:type="dxa"/>
            <w:tcBorders>
              <w:top w:val="nil"/>
              <w:left w:val="nil"/>
              <w:bottom w:val="nil"/>
              <w:right w:val="nil"/>
            </w:tcBorders>
            <w:noWrap/>
            <w:vAlign w:val="center"/>
            <w:hideMark/>
          </w:tcPr>
          <w:p w14:paraId="32B37172"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2913E04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7</w:t>
            </w:r>
          </w:p>
        </w:tc>
      </w:tr>
      <w:tr w:rsidR="00C923DC" w:rsidRPr="00C923DC" w14:paraId="58C56C94" w14:textId="77777777" w:rsidTr="00E310BF">
        <w:trPr>
          <w:trHeight w:val="288"/>
        </w:trPr>
        <w:tc>
          <w:tcPr>
            <w:tcW w:w="714" w:type="dxa"/>
            <w:tcBorders>
              <w:top w:val="nil"/>
              <w:left w:val="nil"/>
              <w:bottom w:val="nil"/>
              <w:right w:val="nil"/>
            </w:tcBorders>
            <w:noWrap/>
            <w:vAlign w:val="center"/>
          </w:tcPr>
          <w:p w14:paraId="4C699A21" w14:textId="43E9283A" w:rsidR="00C923DC" w:rsidRPr="00B67081" w:rsidRDefault="00C923DC"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0A4ABD15" w14:textId="6FFE2F18" w:rsidR="00C923DC" w:rsidRPr="00B67081" w:rsidRDefault="00C923DC"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704480FA"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Trichlopyr</w:t>
            </w:r>
          </w:p>
        </w:tc>
        <w:tc>
          <w:tcPr>
            <w:tcW w:w="1497" w:type="dxa"/>
            <w:tcBorders>
              <w:top w:val="nil"/>
              <w:left w:val="nil"/>
              <w:bottom w:val="nil"/>
              <w:right w:val="nil"/>
            </w:tcBorders>
            <w:noWrap/>
            <w:vAlign w:val="center"/>
            <w:hideMark/>
          </w:tcPr>
          <w:p w14:paraId="0F14F96C" w14:textId="30FF4A33" w:rsidR="00C923DC" w:rsidRPr="00B67081" w:rsidRDefault="00C923DC"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5BF40AF5"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0.016</w:t>
            </w:r>
          </w:p>
        </w:tc>
        <w:tc>
          <w:tcPr>
            <w:tcW w:w="900" w:type="dxa"/>
            <w:tcBorders>
              <w:top w:val="nil"/>
              <w:left w:val="nil"/>
              <w:bottom w:val="nil"/>
              <w:right w:val="nil"/>
            </w:tcBorders>
            <w:noWrap/>
            <w:vAlign w:val="center"/>
            <w:hideMark/>
          </w:tcPr>
          <w:p w14:paraId="3C552F19" w14:textId="3DC59C79"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0.019</w:t>
            </w:r>
          </w:p>
        </w:tc>
        <w:tc>
          <w:tcPr>
            <w:tcW w:w="879" w:type="dxa"/>
            <w:tcBorders>
              <w:top w:val="nil"/>
              <w:left w:val="nil"/>
              <w:bottom w:val="nil"/>
              <w:right w:val="nil"/>
            </w:tcBorders>
            <w:noWrap/>
            <w:vAlign w:val="center"/>
            <w:hideMark/>
          </w:tcPr>
          <w:p w14:paraId="2AFCA09C" w14:textId="6110AC3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0.0049</w:t>
            </w:r>
          </w:p>
        </w:tc>
        <w:tc>
          <w:tcPr>
            <w:tcW w:w="865" w:type="dxa"/>
            <w:tcBorders>
              <w:top w:val="nil"/>
              <w:left w:val="nil"/>
              <w:bottom w:val="nil"/>
              <w:right w:val="nil"/>
            </w:tcBorders>
            <w:noWrap/>
            <w:vAlign w:val="center"/>
            <w:hideMark/>
          </w:tcPr>
          <w:p w14:paraId="76B04FAD"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0.023</w:t>
            </w:r>
          </w:p>
        </w:tc>
        <w:tc>
          <w:tcPr>
            <w:tcW w:w="793" w:type="dxa"/>
            <w:tcBorders>
              <w:top w:val="nil"/>
              <w:left w:val="nil"/>
              <w:bottom w:val="nil"/>
              <w:right w:val="nil"/>
            </w:tcBorders>
            <w:noWrap/>
            <w:vAlign w:val="center"/>
            <w:hideMark/>
          </w:tcPr>
          <w:p w14:paraId="64EDA897"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c>
          <w:tcPr>
            <w:tcW w:w="1134" w:type="dxa"/>
            <w:tcBorders>
              <w:top w:val="nil"/>
              <w:left w:val="nil"/>
              <w:bottom w:val="nil"/>
              <w:right w:val="nil"/>
            </w:tcBorders>
            <w:noWrap/>
            <w:vAlign w:val="center"/>
            <w:hideMark/>
          </w:tcPr>
          <w:p w14:paraId="0C6995BB"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r>
      <w:tr w:rsidR="00C923DC" w:rsidRPr="00C923DC" w14:paraId="2D068BA5" w14:textId="77777777" w:rsidTr="00E310BF">
        <w:trPr>
          <w:trHeight w:val="288"/>
        </w:trPr>
        <w:tc>
          <w:tcPr>
            <w:tcW w:w="714" w:type="dxa"/>
            <w:tcBorders>
              <w:top w:val="nil"/>
              <w:left w:val="nil"/>
              <w:bottom w:val="nil"/>
              <w:right w:val="nil"/>
            </w:tcBorders>
            <w:noWrap/>
            <w:vAlign w:val="center"/>
          </w:tcPr>
          <w:p w14:paraId="28E34FBF" w14:textId="62B91CA6" w:rsidR="00C923DC" w:rsidRPr="00B67081" w:rsidRDefault="00C923DC"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33770E08" w14:textId="0561B0A5" w:rsidR="00C923DC" w:rsidRPr="00B67081" w:rsidRDefault="00C923DC"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796212DB" w14:textId="0581FEAD"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r w:rsidRPr="00C923DC">
              <w:rPr>
                <w:rFonts w:eastAsia="Times New Roman" w:cs="Times New Roman"/>
                <w:color w:val="000000"/>
                <w:sz w:val="16"/>
                <w:szCs w:val="16"/>
                <w:lang w:eastAsia="en-AU"/>
              </w:rPr>
              <w:t>,</w:t>
            </w:r>
            <w:r w:rsidRPr="00B67081">
              <w:rPr>
                <w:rFonts w:eastAsia="Times New Roman" w:cs="Times New Roman"/>
                <w:color w:val="000000"/>
                <w:sz w:val="16"/>
                <w:szCs w:val="16"/>
                <w:lang w:eastAsia="en-AU"/>
              </w:rPr>
              <w:t>4</w:t>
            </w:r>
            <w:r w:rsidRPr="00C923DC">
              <w:rPr>
                <w:rFonts w:eastAsia="Times New Roman" w:cs="Times New Roman"/>
                <w:color w:val="000000"/>
                <w:sz w:val="16"/>
                <w:szCs w:val="16"/>
                <w:lang w:eastAsia="en-AU"/>
              </w:rPr>
              <w:t xml:space="preserve"> </w:t>
            </w:r>
            <w:r w:rsidRPr="00B67081">
              <w:rPr>
                <w:rFonts w:eastAsia="Times New Roman" w:cs="Times New Roman"/>
                <w:color w:val="000000"/>
                <w:sz w:val="16"/>
                <w:szCs w:val="16"/>
                <w:lang w:eastAsia="en-AU"/>
              </w:rPr>
              <w:t>D</w:t>
            </w:r>
          </w:p>
        </w:tc>
        <w:tc>
          <w:tcPr>
            <w:tcW w:w="1497" w:type="dxa"/>
            <w:tcBorders>
              <w:top w:val="nil"/>
              <w:left w:val="nil"/>
              <w:bottom w:val="nil"/>
              <w:right w:val="nil"/>
            </w:tcBorders>
            <w:noWrap/>
            <w:vAlign w:val="center"/>
            <w:hideMark/>
          </w:tcPr>
          <w:p w14:paraId="427A667A" w14:textId="211DACCF" w:rsidR="00C923DC" w:rsidRPr="00B67081" w:rsidRDefault="00C923DC"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3C7D7616"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w:t>
            </w:r>
          </w:p>
        </w:tc>
        <w:tc>
          <w:tcPr>
            <w:tcW w:w="900" w:type="dxa"/>
            <w:tcBorders>
              <w:top w:val="nil"/>
              <w:left w:val="nil"/>
              <w:bottom w:val="nil"/>
              <w:right w:val="nil"/>
            </w:tcBorders>
            <w:noWrap/>
            <w:vAlign w:val="center"/>
            <w:hideMark/>
          </w:tcPr>
          <w:p w14:paraId="3427FF56"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0.015</w:t>
            </w:r>
          </w:p>
        </w:tc>
        <w:tc>
          <w:tcPr>
            <w:tcW w:w="879" w:type="dxa"/>
            <w:tcBorders>
              <w:top w:val="nil"/>
              <w:left w:val="nil"/>
              <w:bottom w:val="nil"/>
              <w:right w:val="nil"/>
            </w:tcBorders>
            <w:noWrap/>
            <w:vAlign w:val="center"/>
            <w:hideMark/>
          </w:tcPr>
          <w:p w14:paraId="7D7B5BCF" w14:textId="6F384F98"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0.0070</w:t>
            </w:r>
          </w:p>
        </w:tc>
        <w:tc>
          <w:tcPr>
            <w:tcW w:w="865" w:type="dxa"/>
            <w:tcBorders>
              <w:top w:val="nil"/>
              <w:left w:val="nil"/>
              <w:bottom w:val="nil"/>
              <w:right w:val="nil"/>
            </w:tcBorders>
            <w:noWrap/>
            <w:vAlign w:val="center"/>
            <w:hideMark/>
          </w:tcPr>
          <w:p w14:paraId="7C9FEAAA"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w:t>
            </w:r>
          </w:p>
        </w:tc>
        <w:tc>
          <w:tcPr>
            <w:tcW w:w="793" w:type="dxa"/>
            <w:tcBorders>
              <w:top w:val="nil"/>
              <w:left w:val="nil"/>
              <w:bottom w:val="nil"/>
              <w:right w:val="nil"/>
            </w:tcBorders>
            <w:noWrap/>
            <w:vAlign w:val="center"/>
            <w:hideMark/>
          </w:tcPr>
          <w:p w14:paraId="1DFA8854"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c>
          <w:tcPr>
            <w:tcW w:w="1134" w:type="dxa"/>
            <w:tcBorders>
              <w:top w:val="nil"/>
              <w:left w:val="nil"/>
              <w:bottom w:val="nil"/>
              <w:right w:val="nil"/>
            </w:tcBorders>
            <w:noWrap/>
            <w:vAlign w:val="center"/>
            <w:hideMark/>
          </w:tcPr>
          <w:p w14:paraId="2F4CB43E"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r>
      <w:tr w:rsidR="00C923DC" w:rsidRPr="00C923DC" w14:paraId="251C9D42" w14:textId="77777777" w:rsidTr="00E310BF">
        <w:trPr>
          <w:trHeight w:val="288"/>
        </w:trPr>
        <w:tc>
          <w:tcPr>
            <w:tcW w:w="714" w:type="dxa"/>
            <w:tcBorders>
              <w:top w:val="nil"/>
              <w:left w:val="nil"/>
              <w:bottom w:val="nil"/>
              <w:right w:val="nil"/>
            </w:tcBorders>
            <w:noWrap/>
            <w:vAlign w:val="center"/>
          </w:tcPr>
          <w:p w14:paraId="6F280E22" w14:textId="728CF580" w:rsidR="00C923DC" w:rsidRPr="00B67081" w:rsidRDefault="00C923DC"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6EB31C58" w14:textId="0FC26669" w:rsidR="00C923DC" w:rsidRPr="00B67081" w:rsidRDefault="00C923DC"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68534EAF" w14:textId="7F55A864"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r w:rsidRPr="00C923DC">
              <w:rPr>
                <w:rFonts w:eastAsia="Times New Roman" w:cs="Times New Roman"/>
                <w:color w:val="000000"/>
                <w:sz w:val="16"/>
                <w:szCs w:val="16"/>
                <w:lang w:eastAsia="en-AU"/>
              </w:rPr>
              <w:t>,</w:t>
            </w:r>
            <w:r w:rsidRPr="00B67081">
              <w:rPr>
                <w:rFonts w:eastAsia="Times New Roman" w:cs="Times New Roman"/>
                <w:color w:val="000000"/>
                <w:sz w:val="16"/>
                <w:szCs w:val="16"/>
                <w:lang w:eastAsia="en-AU"/>
              </w:rPr>
              <w:t>6</w:t>
            </w:r>
            <w:r w:rsidRPr="00C923DC">
              <w:rPr>
                <w:rFonts w:eastAsia="Times New Roman" w:cs="Times New Roman"/>
                <w:color w:val="000000"/>
                <w:sz w:val="16"/>
                <w:szCs w:val="16"/>
                <w:lang w:eastAsia="en-AU"/>
              </w:rPr>
              <w:t xml:space="preserve"> </w:t>
            </w:r>
            <w:r w:rsidRPr="00B67081">
              <w:rPr>
                <w:rFonts w:eastAsia="Times New Roman" w:cs="Times New Roman"/>
                <w:color w:val="000000"/>
                <w:sz w:val="16"/>
                <w:szCs w:val="16"/>
                <w:lang w:eastAsia="en-AU"/>
              </w:rPr>
              <w:t>D</w:t>
            </w:r>
          </w:p>
        </w:tc>
        <w:tc>
          <w:tcPr>
            <w:tcW w:w="1497" w:type="dxa"/>
            <w:tcBorders>
              <w:top w:val="nil"/>
              <w:left w:val="nil"/>
              <w:bottom w:val="nil"/>
              <w:right w:val="nil"/>
            </w:tcBorders>
            <w:noWrap/>
            <w:vAlign w:val="center"/>
            <w:hideMark/>
          </w:tcPr>
          <w:p w14:paraId="5EFE6D02" w14:textId="37B6F372" w:rsidR="00C923DC" w:rsidRPr="00B67081" w:rsidRDefault="00C923DC"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24B26DDB"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w:t>
            </w:r>
          </w:p>
        </w:tc>
        <w:tc>
          <w:tcPr>
            <w:tcW w:w="900" w:type="dxa"/>
            <w:tcBorders>
              <w:top w:val="nil"/>
              <w:left w:val="nil"/>
              <w:bottom w:val="nil"/>
              <w:right w:val="nil"/>
            </w:tcBorders>
            <w:noWrap/>
            <w:vAlign w:val="center"/>
            <w:hideMark/>
          </w:tcPr>
          <w:p w14:paraId="6C2D2467"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w:t>
            </w:r>
          </w:p>
        </w:tc>
        <w:tc>
          <w:tcPr>
            <w:tcW w:w="879" w:type="dxa"/>
            <w:tcBorders>
              <w:top w:val="nil"/>
              <w:left w:val="nil"/>
              <w:bottom w:val="nil"/>
              <w:right w:val="nil"/>
            </w:tcBorders>
            <w:noWrap/>
            <w:vAlign w:val="center"/>
            <w:hideMark/>
          </w:tcPr>
          <w:p w14:paraId="1ADA65F4"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w:t>
            </w:r>
          </w:p>
        </w:tc>
        <w:tc>
          <w:tcPr>
            <w:tcW w:w="865" w:type="dxa"/>
            <w:tcBorders>
              <w:top w:val="nil"/>
              <w:left w:val="nil"/>
              <w:bottom w:val="nil"/>
              <w:right w:val="nil"/>
            </w:tcBorders>
            <w:noWrap/>
            <w:vAlign w:val="center"/>
            <w:hideMark/>
          </w:tcPr>
          <w:p w14:paraId="784A5AE1"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w:t>
            </w:r>
          </w:p>
        </w:tc>
        <w:tc>
          <w:tcPr>
            <w:tcW w:w="793" w:type="dxa"/>
            <w:tcBorders>
              <w:top w:val="nil"/>
              <w:left w:val="nil"/>
              <w:bottom w:val="nil"/>
              <w:right w:val="nil"/>
            </w:tcBorders>
            <w:noWrap/>
            <w:vAlign w:val="center"/>
            <w:hideMark/>
          </w:tcPr>
          <w:p w14:paraId="578D5F4D"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c>
          <w:tcPr>
            <w:tcW w:w="1134" w:type="dxa"/>
            <w:tcBorders>
              <w:top w:val="nil"/>
              <w:left w:val="nil"/>
              <w:bottom w:val="nil"/>
              <w:right w:val="nil"/>
            </w:tcBorders>
            <w:noWrap/>
            <w:vAlign w:val="center"/>
            <w:hideMark/>
          </w:tcPr>
          <w:p w14:paraId="658DE6A9"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r>
      <w:tr w:rsidR="009934B8" w:rsidRPr="00C923DC" w14:paraId="724D80BA" w14:textId="77777777" w:rsidTr="00E310BF">
        <w:trPr>
          <w:trHeight w:val="288"/>
        </w:trPr>
        <w:tc>
          <w:tcPr>
            <w:tcW w:w="714" w:type="dxa"/>
            <w:tcBorders>
              <w:top w:val="nil"/>
              <w:left w:val="nil"/>
              <w:bottom w:val="nil"/>
              <w:right w:val="nil"/>
            </w:tcBorders>
            <w:noWrap/>
            <w:vAlign w:val="center"/>
          </w:tcPr>
          <w:p w14:paraId="55C9BFC5" w14:textId="24B3309A"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hideMark/>
          </w:tcPr>
          <w:p w14:paraId="37CEDDC1"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PFAS</w:t>
            </w:r>
          </w:p>
        </w:tc>
        <w:tc>
          <w:tcPr>
            <w:tcW w:w="2330" w:type="dxa"/>
            <w:tcBorders>
              <w:top w:val="nil"/>
              <w:left w:val="nil"/>
              <w:bottom w:val="nil"/>
              <w:right w:val="nil"/>
            </w:tcBorders>
            <w:noWrap/>
            <w:vAlign w:val="center"/>
            <w:hideMark/>
          </w:tcPr>
          <w:p w14:paraId="161E1241"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PFDA</w:t>
            </w:r>
          </w:p>
        </w:tc>
        <w:tc>
          <w:tcPr>
            <w:tcW w:w="1497" w:type="dxa"/>
            <w:tcBorders>
              <w:top w:val="nil"/>
              <w:left w:val="nil"/>
              <w:bottom w:val="nil"/>
              <w:right w:val="nil"/>
            </w:tcBorders>
            <w:noWrap/>
            <w:vAlign w:val="center"/>
            <w:hideMark/>
          </w:tcPr>
          <w:p w14:paraId="1AAEF2A0" w14:textId="02D574CA"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14ABEF4A" w14:textId="257B942E" w:rsidR="009934B8" w:rsidRPr="00B67081" w:rsidRDefault="009934B8" w:rsidP="00E310BF">
            <w:pPr>
              <w:spacing w:before="0" w:after="0"/>
              <w:rPr>
                <w:rFonts w:eastAsia="Times New Roman" w:cs="Times New Roman"/>
                <w:color w:val="000000"/>
                <w:sz w:val="16"/>
                <w:szCs w:val="16"/>
                <w:lang w:eastAsia="en-AU"/>
              </w:rPr>
            </w:pPr>
            <w:r w:rsidRPr="001D5DBF">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2307B424" w14:textId="5E525E8C"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0.0029</w:t>
            </w:r>
          </w:p>
        </w:tc>
        <w:tc>
          <w:tcPr>
            <w:tcW w:w="879" w:type="dxa"/>
            <w:tcBorders>
              <w:top w:val="nil"/>
              <w:left w:val="nil"/>
              <w:bottom w:val="nil"/>
              <w:right w:val="nil"/>
            </w:tcBorders>
            <w:noWrap/>
            <w:vAlign w:val="center"/>
            <w:hideMark/>
          </w:tcPr>
          <w:p w14:paraId="79967CC7" w14:textId="7D3D6836"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0.0046</w:t>
            </w:r>
          </w:p>
        </w:tc>
        <w:tc>
          <w:tcPr>
            <w:tcW w:w="865" w:type="dxa"/>
            <w:tcBorders>
              <w:top w:val="nil"/>
              <w:left w:val="nil"/>
              <w:bottom w:val="nil"/>
              <w:right w:val="nil"/>
            </w:tcBorders>
            <w:noWrap/>
            <w:vAlign w:val="center"/>
            <w:hideMark/>
          </w:tcPr>
          <w:p w14:paraId="65B66C1C"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0.014</w:t>
            </w:r>
          </w:p>
        </w:tc>
        <w:tc>
          <w:tcPr>
            <w:tcW w:w="793" w:type="dxa"/>
            <w:tcBorders>
              <w:top w:val="nil"/>
              <w:left w:val="nil"/>
              <w:bottom w:val="nil"/>
              <w:right w:val="nil"/>
            </w:tcBorders>
            <w:noWrap/>
            <w:vAlign w:val="center"/>
            <w:hideMark/>
          </w:tcPr>
          <w:p w14:paraId="225E6AD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1B3610A1"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10</w:t>
            </w:r>
          </w:p>
        </w:tc>
      </w:tr>
      <w:tr w:rsidR="009934B8" w:rsidRPr="00C923DC" w14:paraId="1C66695D" w14:textId="77777777" w:rsidTr="00E310BF">
        <w:trPr>
          <w:trHeight w:val="288"/>
        </w:trPr>
        <w:tc>
          <w:tcPr>
            <w:tcW w:w="714" w:type="dxa"/>
            <w:tcBorders>
              <w:top w:val="nil"/>
              <w:left w:val="nil"/>
              <w:bottom w:val="nil"/>
              <w:right w:val="nil"/>
            </w:tcBorders>
            <w:noWrap/>
            <w:vAlign w:val="center"/>
          </w:tcPr>
          <w:p w14:paraId="22505B47" w14:textId="095C5C97"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7FCA886F" w14:textId="1F736F64"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17E0FBC5"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PFHpA</w:t>
            </w:r>
          </w:p>
        </w:tc>
        <w:tc>
          <w:tcPr>
            <w:tcW w:w="1497" w:type="dxa"/>
            <w:tcBorders>
              <w:top w:val="nil"/>
              <w:left w:val="nil"/>
              <w:bottom w:val="nil"/>
              <w:right w:val="nil"/>
            </w:tcBorders>
            <w:noWrap/>
            <w:vAlign w:val="center"/>
            <w:hideMark/>
          </w:tcPr>
          <w:p w14:paraId="2D276858" w14:textId="3817F29C"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71E40412" w14:textId="727D4A0C" w:rsidR="009934B8" w:rsidRPr="00B67081" w:rsidRDefault="009934B8" w:rsidP="00E310BF">
            <w:pPr>
              <w:spacing w:before="0" w:after="0"/>
              <w:rPr>
                <w:rFonts w:eastAsia="Times New Roman" w:cs="Times New Roman"/>
                <w:color w:val="000000"/>
                <w:sz w:val="16"/>
                <w:szCs w:val="16"/>
                <w:lang w:eastAsia="en-AU"/>
              </w:rPr>
            </w:pPr>
            <w:r w:rsidRPr="001D5DBF">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537D1CA0" w14:textId="55FF0FE1"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0.0094</w:t>
            </w:r>
          </w:p>
        </w:tc>
        <w:tc>
          <w:tcPr>
            <w:tcW w:w="879" w:type="dxa"/>
            <w:tcBorders>
              <w:top w:val="nil"/>
              <w:left w:val="nil"/>
              <w:bottom w:val="nil"/>
              <w:right w:val="nil"/>
            </w:tcBorders>
            <w:noWrap/>
            <w:vAlign w:val="center"/>
            <w:hideMark/>
          </w:tcPr>
          <w:p w14:paraId="01C00A29" w14:textId="6BFA3021"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0.0038</w:t>
            </w:r>
          </w:p>
        </w:tc>
        <w:tc>
          <w:tcPr>
            <w:tcW w:w="865" w:type="dxa"/>
            <w:tcBorders>
              <w:top w:val="nil"/>
              <w:left w:val="nil"/>
              <w:bottom w:val="nil"/>
              <w:right w:val="nil"/>
            </w:tcBorders>
            <w:noWrap/>
            <w:vAlign w:val="center"/>
            <w:hideMark/>
          </w:tcPr>
          <w:p w14:paraId="573F21F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0.019</w:t>
            </w:r>
          </w:p>
        </w:tc>
        <w:tc>
          <w:tcPr>
            <w:tcW w:w="793" w:type="dxa"/>
            <w:tcBorders>
              <w:top w:val="nil"/>
              <w:left w:val="nil"/>
              <w:bottom w:val="nil"/>
              <w:right w:val="nil"/>
            </w:tcBorders>
            <w:noWrap/>
            <w:vAlign w:val="center"/>
            <w:hideMark/>
          </w:tcPr>
          <w:p w14:paraId="2C05E601"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79558AD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31</w:t>
            </w:r>
          </w:p>
        </w:tc>
      </w:tr>
      <w:tr w:rsidR="009934B8" w:rsidRPr="00C923DC" w14:paraId="662E73B5" w14:textId="77777777" w:rsidTr="00E310BF">
        <w:trPr>
          <w:trHeight w:val="288"/>
        </w:trPr>
        <w:tc>
          <w:tcPr>
            <w:tcW w:w="714" w:type="dxa"/>
            <w:tcBorders>
              <w:top w:val="nil"/>
              <w:left w:val="nil"/>
              <w:bottom w:val="nil"/>
              <w:right w:val="nil"/>
            </w:tcBorders>
            <w:noWrap/>
            <w:vAlign w:val="center"/>
          </w:tcPr>
          <w:p w14:paraId="1FE4E170" w14:textId="3758BBC3"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2AA9588F" w14:textId="2A85031B"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3DB73BBE" w14:textId="64E138A3"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397BC10A" w14:textId="1CDE3877"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0DFC5F99" w14:textId="3895810C" w:rsidR="009934B8" w:rsidRPr="00B67081" w:rsidRDefault="009934B8" w:rsidP="00E310BF">
            <w:pPr>
              <w:spacing w:before="0" w:after="0"/>
              <w:rPr>
                <w:rFonts w:eastAsia="Times New Roman" w:cs="Times New Roman"/>
                <w:color w:val="000000"/>
                <w:sz w:val="16"/>
                <w:szCs w:val="16"/>
                <w:lang w:eastAsia="en-AU"/>
              </w:rPr>
            </w:pPr>
            <w:r w:rsidRPr="001D5DBF">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25EC3AB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0.0009</w:t>
            </w:r>
          </w:p>
        </w:tc>
        <w:tc>
          <w:tcPr>
            <w:tcW w:w="879" w:type="dxa"/>
            <w:tcBorders>
              <w:top w:val="nil"/>
              <w:left w:val="nil"/>
              <w:bottom w:val="nil"/>
              <w:right w:val="nil"/>
            </w:tcBorders>
            <w:noWrap/>
            <w:vAlign w:val="center"/>
            <w:hideMark/>
          </w:tcPr>
          <w:p w14:paraId="72943E10" w14:textId="657379FE"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0.0028</w:t>
            </w:r>
          </w:p>
        </w:tc>
        <w:tc>
          <w:tcPr>
            <w:tcW w:w="865" w:type="dxa"/>
            <w:tcBorders>
              <w:top w:val="nil"/>
              <w:left w:val="nil"/>
              <w:bottom w:val="nil"/>
              <w:right w:val="nil"/>
            </w:tcBorders>
            <w:noWrap/>
            <w:vAlign w:val="center"/>
            <w:hideMark/>
          </w:tcPr>
          <w:p w14:paraId="6059453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0.009</w:t>
            </w:r>
          </w:p>
        </w:tc>
        <w:tc>
          <w:tcPr>
            <w:tcW w:w="793" w:type="dxa"/>
            <w:tcBorders>
              <w:top w:val="nil"/>
              <w:left w:val="nil"/>
              <w:bottom w:val="nil"/>
              <w:right w:val="nil"/>
            </w:tcBorders>
            <w:noWrap/>
            <w:vAlign w:val="center"/>
            <w:hideMark/>
          </w:tcPr>
          <w:p w14:paraId="5BC0B94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10</w:t>
            </w:r>
          </w:p>
        </w:tc>
        <w:tc>
          <w:tcPr>
            <w:tcW w:w="1134" w:type="dxa"/>
            <w:tcBorders>
              <w:top w:val="nil"/>
              <w:left w:val="nil"/>
              <w:bottom w:val="nil"/>
              <w:right w:val="nil"/>
            </w:tcBorders>
            <w:noWrap/>
            <w:vAlign w:val="center"/>
            <w:hideMark/>
          </w:tcPr>
          <w:p w14:paraId="0B8FB288"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w:t>
            </w:r>
          </w:p>
        </w:tc>
      </w:tr>
      <w:tr w:rsidR="00C923DC" w:rsidRPr="00C923DC" w14:paraId="16A214D4" w14:textId="77777777" w:rsidTr="00E310BF">
        <w:trPr>
          <w:trHeight w:val="288"/>
        </w:trPr>
        <w:tc>
          <w:tcPr>
            <w:tcW w:w="714" w:type="dxa"/>
            <w:tcBorders>
              <w:top w:val="nil"/>
              <w:left w:val="nil"/>
              <w:bottom w:val="nil"/>
              <w:right w:val="nil"/>
            </w:tcBorders>
            <w:noWrap/>
            <w:vAlign w:val="center"/>
          </w:tcPr>
          <w:p w14:paraId="1F19CFBB" w14:textId="6227F670" w:rsidR="00C923DC" w:rsidRPr="00B67081" w:rsidRDefault="00C923DC"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3C42FEC4" w14:textId="4BD4E9FD" w:rsidR="00C923DC" w:rsidRPr="00B67081" w:rsidRDefault="00C923DC"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71348A21"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PFHxA</w:t>
            </w:r>
          </w:p>
        </w:tc>
        <w:tc>
          <w:tcPr>
            <w:tcW w:w="1497" w:type="dxa"/>
            <w:tcBorders>
              <w:top w:val="nil"/>
              <w:left w:val="nil"/>
              <w:bottom w:val="nil"/>
              <w:right w:val="nil"/>
            </w:tcBorders>
            <w:noWrap/>
            <w:vAlign w:val="center"/>
            <w:hideMark/>
          </w:tcPr>
          <w:p w14:paraId="07A40788" w14:textId="00D69F32" w:rsidR="00C923DC" w:rsidRPr="00B67081" w:rsidRDefault="00C923DC"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31A96C91"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0.013</w:t>
            </w:r>
          </w:p>
        </w:tc>
        <w:tc>
          <w:tcPr>
            <w:tcW w:w="900" w:type="dxa"/>
            <w:tcBorders>
              <w:top w:val="nil"/>
              <w:left w:val="nil"/>
              <w:bottom w:val="nil"/>
              <w:right w:val="nil"/>
            </w:tcBorders>
            <w:noWrap/>
            <w:vAlign w:val="center"/>
            <w:hideMark/>
          </w:tcPr>
          <w:p w14:paraId="4BB6CA12" w14:textId="3518AF2A"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0.024</w:t>
            </w:r>
          </w:p>
        </w:tc>
        <w:tc>
          <w:tcPr>
            <w:tcW w:w="879" w:type="dxa"/>
            <w:tcBorders>
              <w:top w:val="nil"/>
              <w:left w:val="nil"/>
              <w:bottom w:val="nil"/>
              <w:right w:val="nil"/>
            </w:tcBorders>
            <w:noWrap/>
            <w:vAlign w:val="center"/>
            <w:hideMark/>
          </w:tcPr>
          <w:p w14:paraId="3E72F4BF" w14:textId="3F8DF17E"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0.0081</w:t>
            </w:r>
          </w:p>
        </w:tc>
        <w:tc>
          <w:tcPr>
            <w:tcW w:w="865" w:type="dxa"/>
            <w:tcBorders>
              <w:top w:val="nil"/>
              <w:left w:val="nil"/>
              <w:bottom w:val="nil"/>
              <w:right w:val="nil"/>
            </w:tcBorders>
            <w:noWrap/>
            <w:vAlign w:val="center"/>
            <w:hideMark/>
          </w:tcPr>
          <w:p w14:paraId="14CF7CBE"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0.041</w:t>
            </w:r>
          </w:p>
        </w:tc>
        <w:tc>
          <w:tcPr>
            <w:tcW w:w="793" w:type="dxa"/>
            <w:tcBorders>
              <w:top w:val="nil"/>
              <w:left w:val="nil"/>
              <w:bottom w:val="nil"/>
              <w:right w:val="nil"/>
            </w:tcBorders>
            <w:noWrap/>
            <w:vAlign w:val="center"/>
            <w:hideMark/>
          </w:tcPr>
          <w:p w14:paraId="76F14CBA"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22197542"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r>
      <w:tr w:rsidR="009934B8" w:rsidRPr="00C923DC" w14:paraId="0204BFC5" w14:textId="77777777" w:rsidTr="00E310BF">
        <w:trPr>
          <w:trHeight w:val="288"/>
        </w:trPr>
        <w:tc>
          <w:tcPr>
            <w:tcW w:w="714" w:type="dxa"/>
            <w:tcBorders>
              <w:top w:val="nil"/>
              <w:left w:val="nil"/>
              <w:bottom w:val="nil"/>
              <w:right w:val="nil"/>
            </w:tcBorders>
            <w:noWrap/>
            <w:vAlign w:val="center"/>
          </w:tcPr>
          <w:p w14:paraId="6305D43E" w14:textId="32261548"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71AC3672" w14:textId="42217E2E"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76B1B12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PFHxS</w:t>
            </w:r>
          </w:p>
        </w:tc>
        <w:tc>
          <w:tcPr>
            <w:tcW w:w="1497" w:type="dxa"/>
            <w:tcBorders>
              <w:top w:val="nil"/>
              <w:left w:val="nil"/>
              <w:bottom w:val="nil"/>
              <w:right w:val="nil"/>
            </w:tcBorders>
            <w:noWrap/>
            <w:vAlign w:val="center"/>
            <w:hideMark/>
          </w:tcPr>
          <w:p w14:paraId="19E5AA7E" w14:textId="2CBE33BA"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5EEC8AA5" w14:textId="4B455ABC" w:rsidR="009934B8" w:rsidRPr="00B67081" w:rsidRDefault="009934B8" w:rsidP="00E310BF">
            <w:pPr>
              <w:spacing w:before="0" w:after="0"/>
              <w:rPr>
                <w:rFonts w:eastAsia="Times New Roman" w:cs="Times New Roman"/>
                <w:color w:val="000000"/>
                <w:sz w:val="16"/>
                <w:szCs w:val="16"/>
                <w:lang w:eastAsia="en-AU"/>
              </w:rPr>
            </w:pPr>
            <w:r w:rsidRPr="003F3232">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338FCBCF" w14:textId="08F7A8E1"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0.014</w:t>
            </w:r>
          </w:p>
        </w:tc>
        <w:tc>
          <w:tcPr>
            <w:tcW w:w="879" w:type="dxa"/>
            <w:tcBorders>
              <w:top w:val="nil"/>
              <w:left w:val="nil"/>
              <w:bottom w:val="nil"/>
              <w:right w:val="nil"/>
            </w:tcBorders>
            <w:noWrap/>
            <w:vAlign w:val="center"/>
            <w:hideMark/>
          </w:tcPr>
          <w:p w14:paraId="2E8AA54F" w14:textId="1751E209"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0.0074</w:t>
            </w:r>
          </w:p>
        </w:tc>
        <w:tc>
          <w:tcPr>
            <w:tcW w:w="865" w:type="dxa"/>
            <w:tcBorders>
              <w:top w:val="nil"/>
              <w:left w:val="nil"/>
              <w:bottom w:val="nil"/>
              <w:right w:val="nil"/>
            </w:tcBorders>
            <w:noWrap/>
            <w:vAlign w:val="center"/>
            <w:hideMark/>
          </w:tcPr>
          <w:p w14:paraId="1B7C241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0.027</w:t>
            </w:r>
          </w:p>
        </w:tc>
        <w:tc>
          <w:tcPr>
            <w:tcW w:w="793" w:type="dxa"/>
            <w:tcBorders>
              <w:top w:val="nil"/>
              <w:left w:val="nil"/>
              <w:bottom w:val="nil"/>
              <w:right w:val="nil"/>
            </w:tcBorders>
            <w:noWrap/>
            <w:vAlign w:val="center"/>
            <w:hideMark/>
          </w:tcPr>
          <w:p w14:paraId="04828578"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1E46F5A8"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28</w:t>
            </w:r>
          </w:p>
        </w:tc>
      </w:tr>
      <w:tr w:rsidR="009934B8" w:rsidRPr="00C923DC" w14:paraId="76A7E9AC" w14:textId="77777777" w:rsidTr="00E310BF">
        <w:trPr>
          <w:trHeight w:val="288"/>
        </w:trPr>
        <w:tc>
          <w:tcPr>
            <w:tcW w:w="714" w:type="dxa"/>
            <w:tcBorders>
              <w:top w:val="nil"/>
              <w:left w:val="nil"/>
              <w:bottom w:val="nil"/>
              <w:right w:val="nil"/>
            </w:tcBorders>
            <w:noWrap/>
            <w:vAlign w:val="center"/>
          </w:tcPr>
          <w:p w14:paraId="0B3DAB1B" w14:textId="7A0B48E3"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57D9E9AD" w14:textId="19F27A70"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5DE66B87" w14:textId="2F46A1AD"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6BB7F4DB" w14:textId="1E498E98"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318243F9" w14:textId="04D3D098" w:rsidR="009934B8" w:rsidRPr="00B67081" w:rsidRDefault="009934B8" w:rsidP="00E310BF">
            <w:pPr>
              <w:spacing w:before="0" w:after="0"/>
              <w:rPr>
                <w:rFonts w:eastAsia="Times New Roman" w:cs="Times New Roman"/>
                <w:color w:val="000000"/>
                <w:sz w:val="16"/>
                <w:szCs w:val="16"/>
                <w:lang w:eastAsia="en-AU"/>
              </w:rPr>
            </w:pPr>
            <w:r w:rsidRPr="003F3232">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6D768185"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0.0014</w:t>
            </w:r>
          </w:p>
        </w:tc>
        <w:tc>
          <w:tcPr>
            <w:tcW w:w="879" w:type="dxa"/>
            <w:tcBorders>
              <w:top w:val="nil"/>
              <w:left w:val="nil"/>
              <w:bottom w:val="nil"/>
              <w:right w:val="nil"/>
            </w:tcBorders>
            <w:noWrap/>
            <w:vAlign w:val="center"/>
            <w:hideMark/>
          </w:tcPr>
          <w:p w14:paraId="7653B1E4" w14:textId="68B9E1D4"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0.0044</w:t>
            </w:r>
          </w:p>
        </w:tc>
        <w:tc>
          <w:tcPr>
            <w:tcW w:w="865" w:type="dxa"/>
            <w:tcBorders>
              <w:top w:val="nil"/>
              <w:left w:val="nil"/>
              <w:bottom w:val="nil"/>
              <w:right w:val="nil"/>
            </w:tcBorders>
            <w:noWrap/>
            <w:vAlign w:val="center"/>
            <w:hideMark/>
          </w:tcPr>
          <w:p w14:paraId="3A0CF2A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0.014</w:t>
            </w:r>
          </w:p>
        </w:tc>
        <w:tc>
          <w:tcPr>
            <w:tcW w:w="793" w:type="dxa"/>
            <w:tcBorders>
              <w:top w:val="nil"/>
              <w:left w:val="nil"/>
              <w:bottom w:val="nil"/>
              <w:right w:val="nil"/>
            </w:tcBorders>
            <w:noWrap/>
            <w:vAlign w:val="center"/>
            <w:hideMark/>
          </w:tcPr>
          <w:p w14:paraId="1DC5419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10</w:t>
            </w:r>
          </w:p>
        </w:tc>
        <w:tc>
          <w:tcPr>
            <w:tcW w:w="1134" w:type="dxa"/>
            <w:tcBorders>
              <w:top w:val="nil"/>
              <w:left w:val="nil"/>
              <w:bottom w:val="nil"/>
              <w:right w:val="nil"/>
            </w:tcBorders>
            <w:noWrap/>
            <w:vAlign w:val="center"/>
            <w:hideMark/>
          </w:tcPr>
          <w:p w14:paraId="3372FB2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w:t>
            </w:r>
          </w:p>
        </w:tc>
      </w:tr>
      <w:tr w:rsidR="009934B8" w:rsidRPr="00C923DC" w14:paraId="17D202ED" w14:textId="77777777" w:rsidTr="00E310BF">
        <w:trPr>
          <w:trHeight w:val="288"/>
        </w:trPr>
        <w:tc>
          <w:tcPr>
            <w:tcW w:w="714" w:type="dxa"/>
            <w:tcBorders>
              <w:top w:val="nil"/>
              <w:left w:val="nil"/>
              <w:bottom w:val="nil"/>
              <w:right w:val="nil"/>
            </w:tcBorders>
            <w:noWrap/>
            <w:vAlign w:val="center"/>
          </w:tcPr>
          <w:p w14:paraId="22BC694B" w14:textId="1DF83596"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312014D3" w14:textId="064FD85B"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36CBAD6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PFNA</w:t>
            </w:r>
          </w:p>
        </w:tc>
        <w:tc>
          <w:tcPr>
            <w:tcW w:w="1497" w:type="dxa"/>
            <w:tcBorders>
              <w:top w:val="nil"/>
              <w:left w:val="nil"/>
              <w:bottom w:val="nil"/>
              <w:right w:val="nil"/>
            </w:tcBorders>
            <w:noWrap/>
            <w:vAlign w:val="center"/>
            <w:hideMark/>
          </w:tcPr>
          <w:p w14:paraId="3EC93971" w14:textId="4660A46F"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4059614E" w14:textId="174CD198" w:rsidR="009934B8" w:rsidRPr="00B67081" w:rsidRDefault="009934B8" w:rsidP="00E310BF">
            <w:pPr>
              <w:spacing w:before="0" w:after="0"/>
              <w:rPr>
                <w:rFonts w:eastAsia="Times New Roman" w:cs="Times New Roman"/>
                <w:color w:val="000000"/>
                <w:sz w:val="16"/>
                <w:szCs w:val="16"/>
                <w:lang w:eastAsia="en-AU"/>
              </w:rPr>
            </w:pPr>
            <w:r w:rsidRPr="003F3232">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3FF6CA66" w14:textId="71FC032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0.0012</w:t>
            </w:r>
          </w:p>
        </w:tc>
        <w:tc>
          <w:tcPr>
            <w:tcW w:w="879" w:type="dxa"/>
            <w:tcBorders>
              <w:top w:val="nil"/>
              <w:left w:val="nil"/>
              <w:bottom w:val="nil"/>
              <w:right w:val="nil"/>
            </w:tcBorders>
            <w:noWrap/>
            <w:vAlign w:val="center"/>
            <w:hideMark/>
          </w:tcPr>
          <w:p w14:paraId="79BF7575" w14:textId="6C11EB06"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0.0029</w:t>
            </w:r>
          </w:p>
        </w:tc>
        <w:tc>
          <w:tcPr>
            <w:tcW w:w="865" w:type="dxa"/>
            <w:tcBorders>
              <w:top w:val="nil"/>
              <w:left w:val="nil"/>
              <w:bottom w:val="nil"/>
              <w:right w:val="nil"/>
            </w:tcBorders>
            <w:noWrap/>
            <w:vAlign w:val="center"/>
            <w:hideMark/>
          </w:tcPr>
          <w:p w14:paraId="3582C033"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0.009</w:t>
            </w:r>
          </w:p>
        </w:tc>
        <w:tc>
          <w:tcPr>
            <w:tcW w:w="793" w:type="dxa"/>
            <w:tcBorders>
              <w:top w:val="nil"/>
              <w:left w:val="nil"/>
              <w:bottom w:val="nil"/>
              <w:right w:val="nil"/>
            </w:tcBorders>
            <w:noWrap/>
            <w:vAlign w:val="center"/>
            <w:hideMark/>
          </w:tcPr>
          <w:p w14:paraId="7414324D"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45DAA2A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5</w:t>
            </w:r>
          </w:p>
        </w:tc>
      </w:tr>
      <w:tr w:rsidR="009934B8" w:rsidRPr="00C923DC" w14:paraId="62C0B9CB" w14:textId="77777777" w:rsidTr="00E310BF">
        <w:trPr>
          <w:trHeight w:val="288"/>
        </w:trPr>
        <w:tc>
          <w:tcPr>
            <w:tcW w:w="714" w:type="dxa"/>
            <w:tcBorders>
              <w:top w:val="nil"/>
              <w:left w:val="nil"/>
              <w:bottom w:val="nil"/>
              <w:right w:val="nil"/>
            </w:tcBorders>
            <w:noWrap/>
            <w:vAlign w:val="center"/>
          </w:tcPr>
          <w:p w14:paraId="6EC6F64B" w14:textId="562C7E8D"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61E37DED" w14:textId="402BE157"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6F62CF7A"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PFOA</w:t>
            </w:r>
          </w:p>
        </w:tc>
        <w:tc>
          <w:tcPr>
            <w:tcW w:w="1497" w:type="dxa"/>
            <w:tcBorders>
              <w:top w:val="nil"/>
              <w:left w:val="nil"/>
              <w:bottom w:val="nil"/>
              <w:right w:val="nil"/>
            </w:tcBorders>
            <w:noWrap/>
            <w:vAlign w:val="center"/>
            <w:hideMark/>
          </w:tcPr>
          <w:p w14:paraId="3CBE681E" w14:textId="4D3420C6"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5E525567" w14:textId="30083832" w:rsidR="009934B8" w:rsidRPr="00B67081" w:rsidRDefault="009934B8" w:rsidP="00E310BF">
            <w:pPr>
              <w:spacing w:before="0" w:after="0"/>
              <w:rPr>
                <w:rFonts w:eastAsia="Times New Roman" w:cs="Times New Roman"/>
                <w:color w:val="000000"/>
                <w:sz w:val="16"/>
                <w:szCs w:val="16"/>
                <w:lang w:eastAsia="en-AU"/>
              </w:rPr>
            </w:pPr>
            <w:r w:rsidRPr="003F3232">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17A330DA" w14:textId="63D53E74"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0.018</w:t>
            </w:r>
          </w:p>
        </w:tc>
        <w:tc>
          <w:tcPr>
            <w:tcW w:w="879" w:type="dxa"/>
            <w:tcBorders>
              <w:top w:val="nil"/>
              <w:left w:val="nil"/>
              <w:bottom w:val="nil"/>
              <w:right w:val="nil"/>
            </w:tcBorders>
            <w:noWrap/>
            <w:vAlign w:val="center"/>
            <w:hideMark/>
          </w:tcPr>
          <w:p w14:paraId="6A95EC44" w14:textId="06C9E2F4"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0.0084</w:t>
            </w:r>
          </w:p>
        </w:tc>
        <w:tc>
          <w:tcPr>
            <w:tcW w:w="865" w:type="dxa"/>
            <w:tcBorders>
              <w:top w:val="nil"/>
              <w:left w:val="nil"/>
              <w:bottom w:val="nil"/>
              <w:right w:val="nil"/>
            </w:tcBorders>
            <w:noWrap/>
            <w:vAlign w:val="center"/>
            <w:hideMark/>
          </w:tcPr>
          <w:p w14:paraId="540230B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0.035</w:t>
            </w:r>
          </w:p>
        </w:tc>
        <w:tc>
          <w:tcPr>
            <w:tcW w:w="793" w:type="dxa"/>
            <w:tcBorders>
              <w:top w:val="nil"/>
              <w:left w:val="nil"/>
              <w:bottom w:val="nil"/>
              <w:right w:val="nil"/>
            </w:tcBorders>
            <w:noWrap/>
            <w:vAlign w:val="center"/>
            <w:hideMark/>
          </w:tcPr>
          <w:p w14:paraId="7314650D"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70758BD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32</w:t>
            </w:r>
          </w:p>
        </w:tc>
      </w:tr>
      <w:tr w:rsidR="009934B8" w:rsidRPr="00C923DC" w14:paraId="6213FD10" w14:textId="77777777" w:rsidTr="00E310BF">
        <w:trPr>
          <w:trHeight w:val="288"/>
        </w:trPr>
        <w:tc>
          <w:tcPr>
            <w:tcW w:w="714" w:type="dxa"/>
            <w:tcBorders>
              <w:top w:val="nil"/>
              <w:left w:val="nil"/>
              <w:bottom w:val="nil"/>
              <w:right w:val="nil"/>
            </w:tcBorders>
            <w:noWrap/>
            <w:vAlign w:val="center"/>
          </w:tcPr>
          <w:p w14:paraId="16A47B0A" w14:textId="03FFD6DF"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3F10DD63" w14:textId="6E70AEFA"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050A05FF" w14:textId="43B5493B"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6C94B1BE" w14:textId="4246CF7B"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38012B63" w14:textId="018A1EE0" w:rsidR="009934B8" w:rsidRPr="00B67081" w:rsidRDefault="009934B8" w:rsidP="00E310BF">
            <w:pPr>
              <w:spacing w:before="0" w:after="0"/>
              <w:rPr>
                <w:rFonts w:eastAsia="Times New Roman" w:cs="Times New Roman"/>
                <w:color w:val="000000"/>
                <w:sz w:val="16"/>
                <w:szCs w:val="16"/>
                <w:lang w:eastAsia="en-AU"/>
              </w:rPr>
            </w:pPr>
            <w:r w:rsidRPr="003F3232">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1FEA41B2"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0.0012</w:t>
            </w:r>
          </w:p>
        </w:tc>
        <w:tc>
          <w:tcPr>
            <w:tcW w:w="879" w:type="dxa"/>
            <w:tcBorders>
              <w:top w:val="nil"/>
              <w:left w:val="nil"/>
              <w:bottom w:val="nil"/>
              <w:right w:val="nil"/>
            </w:tcBorders>
            <w:noWrap/>
            <w:vAlign w:val="center"/>
            <w:hideMark/>
          </w:tcPr>
          <w:p w14:paraId="78E6FD23" w14:textId="48BF29D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0.0037</w:t>
            </w:r>
          </w:p>
        </w:tc>
        <w:tc>
          <w:tcPr>
            <w:tcW w:w="865" w:type="dxa"/>
            <w:tcBorders>
              <w:top w:val="nil"/>
              <w:left w:val="nil"/>
              <w:bottom w:val="nil"/>
              <w:right w:val="nil"/>
            </w:tcBorders>
            <w:noWrap/>
            <w:vAlign w:val="center"/>
            <w:hideMark/>
          </w:tcPr>
          <w:p w14:paraId="5DF0E24A"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0.012</w:t>
            </w:r>
          </w:p>
        </w:tc>
        <w:tc>
          <w:tcPr>
            <w:tcW w:w="793" w:type="dxa"/>
            <w:tcBorders>
              <w:top w:val="nil"/>
              <w:left w:val="nil"/>
              <w:bottom w:val="nil"/>
              <w:right w:val="nil"/>
            </w:tcBorders>
            <w:noWrap/>
            <w:vAlign w:val="center"/>
            <w:hideMark/>
          </w:tcPr>
          <w:p w14:paraId="7D260D0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10</w:t>
            </w:r>
          </w:p>
        </w:tc>
        <w:tc>
          <w:tcPr>
            <w:tcW w:w="1134" w:type="dxa"/>
            <w:tcBorders>
              <w:top w:val="nil"/>
              <w:left w:val="nil"/>
              <w:bottom w:val="nil"/>
              <w:right w:val="nil"/>
            </w:tcBorders>
            <w:noWrap/>
            <w:vAlign w:val="center"/>
            <w:hideMark/>
          </w:tcPr>
          <w:p w14:paraId="37CF48D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w:t>
            </w:r>
          </w:p>
        </w:tc>
      </w:tr>
      <w:tr w:rsidR="009934B8" w:rsidRPr="00C923DC" w14:paraId="523243F3" w14:textId="77777777" w:rsidTr="00E310BF">
        <w:trPr>
          <w:trHeight w:val="288"/>
        </w:trPr>
        <w:tc>
          <w:tcPr>
            <w:tcW w:w="714" w:type="dxa"/>
            <w:tcBorders>
              <w:top w:val="nil"/>
              <w:left w:val="nil"/>
              <w:bottom w:val="nil"/>
              <w:right w:val="nil"/>
            </w:tcBorders>
            <w:noWrap/>
            <w:vAlign w:val="center"/>
          </w:tcPr>
          <w:p w14:paraId="33E02894" w14:textId="08E2CEDB"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39818078" w14:textId="73F5ADFE"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382A591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PFOS</w:t>
            </w:r>
          </w:p>
        </w:tc>
        <w:tc>
          <w:tcPr>
            <w:tcW w:w="1497" w:type="dxa"/>
            <w:tcBorders>
              <w:top w:val="nil"/>
              <w:left w:val="nil"/>
              <w:bottom w:val="nil"/>
              <w:right w:val="nil"/>
            </w:tcBorders>
            <w:noWrap/>
            <w:vAlign w:val="center"/>
            <w:hideMark/>
          </w:tcPr>
          <w:p w14:paraId="4BA92EA9" w14:textId="5B9F5517"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41D7F8B4" w14:textId="65FF9DA5" w:rsidR="009934B8" w:rsidRPr="00B67081" w:rsidRDefault="009934B8" w:rsidP="00E310BF">
            <w:pPr>
              <w:spacing w:before="0" w:after="0"/>
              <w:rPr>
                <w:rFonts w:eastAsia="Times New Roman" w:cs="Times New Roman"/>
                <w:color w:val="000000"/>
                <w:sz w:val="16"/>
                <w:szCs w:val="16"/>
                <w:lang w:eastAsia="en-AU"/>
              </w:rPr>
            </w:pPr>
            <w:r w:rsidRPr="003F3232">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156CF067"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0.019</w:t>
            </w:r>
          </w:p>
        </w:tc>
        <w:tc>
          <w:tcPr>
            <w:tcW w:w="879" w:type="dxa"/>
            <w:tcBorders>
              <w:top w:val="nil"/>
              <w:left w:val="nil"/>
              <w:bottom w:val="nil"/>
              <w:right w:val="nil"/>
            </w:tcBorders>
            <w:noWrap/>
            <w:vAlign w:val="center"/>
            <w:hideMark/>
          </w:tcPr>
          <w:p w14:paraId="0F4F5F2F" w14:textId="0169D3FA"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0.0053</w:t>
            </w:r>
          </w:p>
        </w:tc>
        <w:tc>
          <w:tcPr>
            <w:tcW w:w="865" w:type="dxa"/>
            <w:tcBorders>
              <w:top w:val="nil"/>
              <w:left w:val="nil"/>
              <w:bottom w:val="nil"/>
              <w:right w:val="nil"/>
            </w:tcBorders>
            <w:noWrap/>
            <w:vAlign w:val="center"/>
            <w:hideMark/>
          </w:tcPr>
          <w:p w14:paraId="624689B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0.028</w:t>
            </w:r>
          </w:p>
        </w:tc>
        <w:tc>
          <w:tcPr>
            <w:tcW w:w="793" w:type="dxa"/>
            <w:tcBorders>
              <w:top w:val="nil"/>
              <w:left w:val="nil"/>
              <w:bottom w:val="nil"/>
              <w:right w:val="nil"/>
            </w:tcBorders>
            <w:noWrap/>
            <w:vAlign w:val="center"/>
            <w:hideMark/>
          </w:tcPr>
          <w:p w14:paraId="471F2367"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109DF70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32</w:t>
            </w:r>
          </w:p>
        </w:tc>
      </w:tr>
      <w:tr w:rsidR="009934B8" w:rsidRPr="00C923DC" w14:paraId="0B0BE64A" w14:textId="77777777" w:rsidTr="00E310BF">
        <w:trPr>
          <w:trHeight w:val="288"/>
        </w:trPr>
        <w:tc>
          <w:tcPr>
            <w:tcW w:w="714" w:type="dxa"/>
            <w:tcBorders>
              <w:top w:val="nil"/>
              <w:left w:val="nil"/>
              <w:bottom w:val="nil"/>
              <w:right w:val="nil"/>
            </w:tcBorders>
            <w:noWrap/>
            <w:vAlign w:val="center"/>
          </w:tcPr>
          <w:p w14:paraId="6D659831" w14:textId="002650A0"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6D8C849D" w14:textId="3320EF2C"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42C85BC5" w14:textId="1CC73F0B"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1B755B3A" w14:textId="5C94F59F"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38B92085" w14:textId="00280DCA" w:rsidR="009934B8" w:rsidRPr="00B67081" w:rsidRDefault="009934B8" w:rsidP="00E310BF">
            <w:pPr>
              <w:spacing w:before="0" w:after="0"/>
              <w:rPr>
                <w:rFonts w:eastAsia="Times New Roman" w:cs="Times New Roman"/>
                <w:color w:val="000000"/>
                <w:sz w:val="16"/>
                <w:szCs w:val="16"/>
                <w:lang w:eastAsia="en-AU"/>
              </w:rPr>
            </w:pPr>
            <w:r w:rsidRPr="003F3232">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31216FBA"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0.0012</w:t>
            </w:r>
          </w:p>
        </w:tc>
        <w:tc>
          <w:tcPr>
            <w:tcW w:w="879" w:type="dxa"/>
            <w:tcBorders>
              <w:top w:val="nil"/>
              <w:left w:val="nil"/>
              <w:bottom w:val="nil"/>
              <w:right w:val="nil"/>
            </w:tcBorders>
            <w:noWrap/>
            <w:vAlign w:val="center"/>
            <w:hideMark/>
          </w:tcPr>
          <w:p w14:paraId="6AC7F986" w14:textId="1A342DB9"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0.0037</w:t>
            </w:r>
          </w:p>
        </w:tc>
        <w:tc>
          <w:tcPr>
            <w:tcW w:w="865" w:type="dxa"/>
            <w:tcBorders>
              <w:top w:val="nil"/>
              <w:left w:val="nil"/>
              <w:bottom w:val="nil"/>
              <w:right w:val="nil"/>
            </w:tcBorders>
            <w:noWrap/>
            <w:vAlign w:val="center"/>
            <w:hideMark/>
          </w:tcPr>
          <w:p w14:paraId="20169405"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0.012</w:t>
            </w:r>
          </w:p>
        </w:tc>
        <w:tc>
          <w:tcPr>
            <w:tcW w:w="793" w:type="dxa"/>
            <w:tcBorders>
              <w:top w:val="nil"/>
              <w:left w:val="nil"/>
              <w:bottom w:val="nil"/>
              <w:right w:val="nil"/>
            </w:tcBorders>
            <w:noWrap/>
            <w:vAlign w:val="center"/>
            <w:hideMark/>
          </w:tcPr>
          <w:p w14:paraId="1D394E4C"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10</w:t>
            </w:r>
          </w:p>
        </w:tc>
        <w:tc>
          <w:tcPr>
            <w:tcW w:w="1134" w:type="dxa"/>
            <w:tcBorders>
              <w:top w:val="nil"/>
              <w:left w:val="nil"/>
              <w:bottom w:val="nil"/>
              <w:right w:val="nil"/>
            </w:tcBorders>
            <w:noWrap/>
            <w:vAlign w:val="center"/>
            <w:hideMark/>
          </w:tcPr>
          <w:p w14:paraId="3A7D8237"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w:t>
            </w:r>
          </w:p>
        </w:tc>
      </w:tr>
      <w:tr w:rsidR="009934B8" w:rsidRPr="00C923DC" w14:paraId="007960CA" w14:textId="77777777" w:rsidTr="00E310BF">
        <w:trPr>
          <w:trHeight w:val="288"/>
        </w:trPr>
        <w:tc>
          <w:tcPr>
            <w:tcW w:w="714" w:type="dxa"/>
            <w:tcBorders>
              <w:top w:val="nil"/>
              <w:left w:val="nil"/>
              <w:bottom w:val="nil"/>
              <w:right w:val="nil"/>
            </w:tcBorders>
            <w:noWrap/>
            <w:vAlign w:val="center"/>
          </w:tcPr>
          <w:p w14:paraId="628E5596" w14:textId="58EFABEB"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097637E2" w14:textId="1184353E"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174A8B28"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PFUdA</w:t>
            </w:r>
          </w:p>
        </w:tc>
        <w:tc>
          <w:tcPr>
            <w:tcW w:w="1497" w:type="dxa"/>
            <w:tcBorders>
              <w:top w:val="nil"/>
              <w:left w:val="nil"/>
              <w:bottom w:val="nil"/>
              <w:right w:val="nil"/>
            </w:tcBorders>
            <w:noWrap/>
            <w:vAlign w:val="center"/>
            <w:hideMark/>
          </w:tcPr>
          <w:p w14:paraId="21C93DE6" w14:textId="608F3DDF"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17C7A6A4" w14:textId="3F1DD12A" w:rsidR="009934B8" w:rsidRPr="00B67081" w:rsidRDefault="009934B8" w:rsidP="00E310BF">
            <w:pPr>
              <w:spacing w:before="0" w:after="0"/>
              <w:rPr>
                <w:rFonts w:eastAsia="Times New Roman" w:cs="Times New Roman"/>
                <w:color w:val="000000"/>
                <w:sz w:val="16"/>
                <w:szCs w:val="16"/>
                <w:lang w:eastAsia="en-AU"/>
              </w:rPr>
            </w:pPr>
            <w:r w:rsidRPr="003F3232">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6150A383" w14:textId="5ECACDA0"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0.00066</w:t>
            </w:r>
          </w:p>
        </w:tc>
        <w:tc>
          <w:tcPr>
            <w:tcW w:w="879" w:type="dxa"/>
            <w:tcBorders>
              <w:top w:val="nil"/>
              <w:left w:val="nil"/>
              <w:bottom w:val="nil"/>
              <w:right w:val="nil"/>
            </w:tcBorders>
            <w:noWrap/>
            <w:vAlign w:val="center"/>
            <w:hideMark/>
          </w:tcPr>
          <w:p w14:paraId="6D9DD2CC" w14:textId="08B4CEB1"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0.0027</w:t>
            </w:r>
          </w:p>
        </w:tc>
        <w:tc>
          <w:tcPr>
            <w:tcW w:w="865" w:type="dxa"/>
            <w:tcBorders>
              <w:top w:val="nil"/>
              <w:left w:val="nil"/>
              <w:bottom w:val="nil"/>
              <w:right w:val="nil"/>
            </w:tcBorders>
            <w:noWrap/>
            <w:vAlign w:val="center"/>
            <w:hideMark/>
          </w:tcPr>
          <w:p w14:paraId="30458C29"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0.013</w:t>
            </w:r>
          </w:p>
        </w:tc>
        <w:tc>
          <w:tcPr>
            <w:tcW w:w="793" w:type="dxa"/>
            <w:tcBorders>
              <w:top w:val="nil"/>
              <w:left w:val="nil"/>
              <w:bottom w:val="nil"/>
              <w:right w:val="nil"/>
            </w:tcBorders>
            <w:noWrap/>
            <w:vAlign w:val="center"/>
            <w:hideMark/>
          </w:tcPr>
          <w:p w14:paraId="771EBF15"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71957FB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r>
      <w:tr w:rsidR="009934B8" w:rsidRPr="00C923DC" w14:paraId="7D1CB932" w14:textId="77777777" w:rsidTr="00E310BF">
        <w:trPr>
          <w:trHeight w:val="288"/>
        </w:trPr>
        <w:tc>
          <w:tcPr>
            <w:tcW w:w="714" w:type="dxa"/>
            <w:tcBorders>
              <w:top w:val="nil"/>
              <w:left w:val="nil"/>
              <w:bottom w:val="nil"/>
              <w:right w:val="nil"/>
            </w:tcBorders>
            <w:noWrap/>
            <w:vAlign w:val="center"/>
          </w:tcPr>
          <w:p w14:paraId="4B82CEAB" w14:textId="7DA32D23"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hideMark/>
          </w:tcPr>
          <w:p w14:paraId="743F532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Phthalates</w:t>
            </w:r>
          </w:p>
        </w:tc>
        <w:tc>
          <w:tcPr>
            <w:tcW w:w="2330" w:type="dxa"/>
            <w:tcBorders>
              <w:top w:val="nil"/>
              <w:left w:val="nil"/>
              <w:bottom w:val="nil"/>
              <w:right w:val="nil"/>
            </w:tcBorders>
            <w:noWrap/>
            <w:vAlign w:val="center"/>
            <w:hideMark/>
          </w:tcPr>
          <w:p w14:paraId="3C6707F1" w14:textId="1C26F84D" w:rsidR="009934B8" w:rsidRPr="00B67081" w:rsidRDefault="009934B8" w:rsidP="00E310BF">
            <w:pPr>
              <w:spacing w:before="0" w:after="0"/>
              <w:rPr>
                <w:rFonts w:eastAsia="Times New Roman" w:cs="Times New Roman"/>
                <w:color w:val="000000"/>
                <w:sz w:val="16"/>
                <w:szCs w:val="16"/>
                <w:lang w:eastAsia="en-AU"/>
              </w:rPr>
            </w:pPr>
            <w:r w:rsidRPr="00C923DC">
              <w:rPr>
                <w:rFonts w:eastAsia="Times New Roman" w:cs="Times New Roman"/>
                <w:color w:val="000000"/>
                <w:sz w:val="16"/>
                <w:szCs w:val="16"/>
                <w:lang w:eastAsia="en-AU"/>
              </w:rPr>
              <w:t>DnPP</w:t>
            </w:r>
          </w:p>
        </w:tc>
        <w:tc>
          <w:tcPr>
            <w:tcW w:w="1497" w:type="dxa"/>
            <w:tcBorders>
              <w:top w:val="nil"/>
              <w:left w:val="nil"/>
              <w:bottom w:val="nil"/>
              <w:right w:val="nil"/>
            </w:tcBorders>
            <w:noWrap/>
            <w:vAlign w:val="center"/>
            <w:hideMark/>
          </w:tcPr>
          <w:p w14:paraId="57A888AF" w14:textId="6E32033E"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7D1D8034" w14:textId="485EA495" w:rsidR="009934B8" w:rsidRPr="00B67081" w:rsidRDefault="009934B8" w:rsidP="00E310BF">
            <w:pPr>
              <w:spacing w:before="0" w:after="0"/>
              <w:rPr>
                <w:rFonts w:eastAsia="Times New Roman" w:cs="Times New Roman"/>
                <w:color w:val="000000"/>
                <w:sz w:val="16"/>
                <w:szCs w:val="16"/>
                <w:lang w:eastAsia="en-AU"/>
              </w:rPr>
            </w:pPr>
            <w:r w:rsidRPr="003F3232">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6FCC38A8" w14:textId="4E8B3019"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0.038</w:t>
            </w:r>
          </w:p>
        </w:tc>
        <w:tc>
          <w:tcPr>
            <w:tcW w:w="879" w:type="dxa"/>
            <w:tcBorders>
              <w:top w:val="nil"/>
              <w:left w:val="nil"/>
              <w:bottom w:val="nil"/>
              <w:right w:val="nil"/>
            </w:tcBorders>
            <w:noWrap/>
            <w:vAlign w:val="center"/>
            <w:hideMark/>
          </w:tcPr>
          <w:p w14:paraId="08A68949" w14:textId="6E486D84"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0.13</w:t>
            </w:r>
          </w:p>
        </w:tc>
        <w:tc>
          <w:tcPr>
            <w:tcW w:w="865" w:type="dxa"/>
            <w:tcBorders>
              <w:top w:val="nil"/>
              <w:left w:val="nil"/>
              <w:bottom w:val="nil"/>
              <w:right w:val="nil"/>
            </w:tcBorders>
            <w:noWrap/>
            <w:vAlign w:val="center"/>
            <w:hideMark/>
          </w:tcPr>
          <w:p w14:paraId="6791AAF3"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0.55</w:t>
            </w:r>
          </w:p>
        </w:tc>
        <w:tc>
          <w:tcPr>
            <w:tcW w:w="793" w:type="dxa"/>
            <w:tcBorders>
              <w:top w:val="nil"/>
              <w:left w:val="nil"/>
              <w:bottom w:val="nil"/>
              <w:right w:val="nil"/>
            </w:tcBorders>
            <w:noWrap/>
            <w:vAlign w:val="center"/>
            <w:hideMark/>
          </w:tcPr>
          <w:p w14:paraId="5A580A9C"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7E9BF6C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w:t>
            </w:r>
          </w:p>
        </w:tc>
      </w:tr>
      <w:tr w:rsidR="009934B8" w:rsidRPr="00C923DC" w14:paraId="29850B07" w14:textId="77777777" w:rsidTr="00E310BF">
        <w:trPr>
          <w:trHeight w:val="288"/>
        </w:trPr>
        <w:tc>
          <w:tcPr>
            <w:tcW w:w="714" w:type="dxa"/>
            <w:tcBorders>
              <w:top w:val="nil"/>
              <w:left w:val="nil"/>
              <w:bottom w:val="nil"/>
              <w:right w:val="nil"/>
            </w:tcBorders>
            <w:noWrap/>
            <w:vAlign w:val="center"/>
          </w:tcPr>
          <w:p w14:paraId="51F9BF0E" w14:textId="78078CF9"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75235AB8" w14:textId="56AB3BA7"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685C2E7E" w14:textId="3A304999" w:rsidR="009934B8" w:rsidRPr="00B67081" w:rsidRDefault="009934B8" w:rsidP="00E310BF">
            <w:pPr>
              <w:spacing w:before="0" w:after="0"/>
              <w:rPr>
                <w:rFonts w:eastAsia="Times New Roman" w:cs="Times New Roman"/>
                <w:color w:val="000000"/>
                <w:sz w:val="16"/>
                <w:szCs w:val="16"/>
                <w:lang w:eastAsia="en-AU"/>
              </w:rPr>
            </w:pPr>
            <w:r w:rsidRPr="00C923DC">
              <w:rPr>
                <w:rFonts w:eastAsia="Times New Roman" w:cs="Times New Roman"/>
                <w:color w:val="000000"/>
                <w:sz w:val="16"/>
                <w:szCs w:val="16"/>
                <w:lang w:eastAsia="en-AU"/>
              </w:rPr>
              <w:t>DBP</w:t>
            </w:r>
          </w:p>
        </w:tc>
        <w:tc>
          <w:tcPr>
            <w:tcW w:w="1497" w:type="dxa"/>
            <w:tcBorders>
              <w:top w:val="nil"/>
              <w:left w:val="nil"/>
              <w:bottom w:val="nil"/>
              <w:right w:val="nil"/>
            </w:tcBorders>
            <w:noWrap/>
            <w:vAlign w:val="center"/>
            <w:hideMark/>
          </w:tcPr>
          <w:p w14:paraId="3370761C" w14:textId="6CFB8DDF"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6AA27B95" w14:textId="3DF00E6C" w:rsidR="009934B8" w:rsidRPr="00B67081" w:rsidRDefault="009934B8" w:rsidP="00E310BF">
            <w:pPr>
              <w:spacing w:before="0" w:after="0"/>
              <w:rPr>
                <w:rFonts w:eastAsia="Times New Roman" w:cs="Times New Roman"/>
                <w:color w:val="000000"/>
                <w:sz w:val="16"/>
                <w:szCs w:val="16"/>
                <w:lang w:eastAsia="en-AU"/>
              </w:rPr>
            </w:pPr>
            <w:r w:rsidRPr="003F3232">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766BE7E8" w14:textId="2B75A3A9"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0.011</w:t>
            </w:r>
          </w:p>
        </w:tc>
        <w:tc>
          <w:tcPr>
            <w:tcW w:w="879" w:type="dxa"/>
            <w:tcBorders>
              <w:top w:val="nil"/>
              <w:left w:val="nil"/>
              <w:bottom w:val="nil"/>
              <w:right w:val="nil"/>
            </w:tcBorders>
            <w:noWrap/>
            <w:vAlign w:val="center"/>
            <w:hideMark/>
          </w:tcPr>
          <w:p w14:paraId="24AC94E3" w14:textId="34B7EEF5"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0.036</w:t>
            </w:r>
          </w:p>
        </w:tc>
        <w:tc>
          <w:tcPr>
            <w:tcW w:w="865" w:type="dxa"/>
            <w:tcBorders>
              <w:top w:val="nil"/>
              <w:left w:val="nil"/>
              <w:bottom w:val="nil"/>
              <w:right w:val="nil"/>
            </w:tcBorders>
            <w:noWrap/>
            <w:vAlign w:val="center"/>
            <w:hideMark/>
          </w:tcPr>
          <w:p w14:paraId="0CD80A0D"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0.2</w:t>
            </w:r>
          </w:p>
        </w:tc>
        <w:tc>
          <w:tcPr>
            <w:tcW w:w="793" w:type="dxa"/>
            <w:tcBorders>
              <w:top w:val="nil"/>
              <w:left w:val="nil"/>
              <w:bottom w:val="nil"/>
              <w:right w:val="nil"/>
            </w:tcBorders>
            <w:noWrap/>
            <w:vAlign w:val="center"/>
            <w:hideMark/>
          </w:tcPr>
          <w:p w14:paraId="5706510A"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285FCEF1"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6</w:t>
            </w:r>
          </w:p>
        </w:tc>
      </w:tr>
      <w:tr w:rsidR="009934B8" w:rsidRPr="00C923DC" w14:paraId="66BFEA08" w14:textId="77777777" w:rsidTr="00E310BF">
        <w:trPr>
          <w:trHeight w:val="288"/>
        </w:trPr>
        <w:tc>
          <w:tcPr>
            <w:tcW w:w="714" w:type="dxa"/>
            <w:tcBorders>
              <w:top w:val="nil"/>
              <w:left w:val="nil"/>
              <w:bottom w:val="nil"/>
              <w:right w:val="nil"/>
            </w:tcBorders>
            <w:noWrap/>
            <w:vAlign w:val="center"/>
          </w:tcPr>
          <w:p w14:paraId="7004D6EB" w14:textId="54B83700"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04B5EB3D" w14:textId="021C60F8"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520E2BFF" w14:textId="75E614C7" w:rsidR="009934B8" w:rsidRPr="00B67081" w:rsidRDefault="009934B8" w:rsidP="00E310BF">
            <w:pPr>
              <w:spacing w:before="0" w:after="0"/>
              <w:rPr>
                <w:rFonts w:eastAsia="Times New Roman" w:cs="Times New Roman"/>
                <w:color w:val="000000"/>
                <w:sz w:val="16"/>
                <w:szCs w:val="16"/>
                <w:lang w:eastAsia="en-AU"/>
              </w:rPr>
            </w:pPr>
            <w:r w:rsidRPr="00C923DC">
              <w:rPr>
                <w:rFonts w:eastAsia="Times New Roman" w:cs="Times New Roman"/>
                <w:color w:val="000000"/>
                <w:sz w:val="16"/>
                <w:szCs w:val="16"/>
                <w:lang w:eastAsia="en-AU"/>
              </w:rPr>
              <w:t>DCHP</w:t>
            </w:r>
          </w:p>
        </w:tc>
        <w:tc>
          <w:tcPr>
            <w:tcW w:w="1497" w:type="dxa"/>
            <w:tcBorders>
              <w:top w:val="nil"/>
              <w:left w:val="nil"/>
              <w:bottom w:val="nil"/>
              <w:right w:val="nil"/>
            </w:tcBorders>
            <w:noWrap/>
            <w:vAlign w:val="center"/>
            <w:hideMark/>
          </w:tcPr>
          <w:p w14:paraId="04BAAF41" w14:textId="56DF6CCC"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632827FD" w14:textId="0E4D9569" w:rsidR="009934B8" w:rsidRPr="00B67081" w:rsidRDefault="009934B8" w:rsidP="00E310BF">
            <w:pPr>
              <w:spacing w:before="0" w:after="0"/>
              <w:rPr>
                <w:rFonts w:eastAsia="Times New Roman" w:cs="Times New Roman"/>
                <w:color w:val="000000"/>
                <w:sz w:val="16"/>
                <w:szCs w:val="16"/>
                <w:lang w:eastAsia="en-AU"/>
              </w:rPr>
            </w:pPr>
            <w:r w:rsidRPr="003F3232">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16930861" w14:textId="194F56E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0.0024</w:t>
            </w:r>
          </w:p>
        </w:tc>
        <w:tc>
          <w:tcPr>
            <w:tcW w:w="879" w:type="dxa"/>
            <w:tcBorders>
              <w:top w:val="nil"/>
              <w:left w:val="nil"/>
              <w:bottom w:val="nil"/>
              <w:right w:val="nil"/>
            </w:tcBorders>
            <w:noWrap/>
            <w:vAlign w:val="center"/>
            <w:hideMark/>
          </w:tcPr>
          <w:p w14:paraId="21B52132" w14:textId="2450E9B5"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0.013</w:t>
            </w:r>
          </w:p>
        </w:tc>
        <w:tc>
          <w:tcPr>
            <w:tcW w:w="865" w:type="dxa"/>
            <w:tcBorders>
              <w:top w:val="nil"/>
              <w:left w:val="nil"/>
              <w:bottom w:val="nil"/>
              <w:right w:val="nil"/>
            </w:tcBorders>
            <w:noWrap/>
            <w:vAlign w:val="center"/>
            <w:hideMark/>
          </w:tcPr>
          <w:p w14:paraId="41C50AB2"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0.08</w:t>
            </w:r>
          </w:p>
        </w:tc>
        <w:tc>
          <w:tcPr>
            <w:tcW w:w="793" w:type="dxa"/>
            <w:tcBorders>
              <w:top w:val="nil"/>
              <w:left w:val="nil"/>
              <w:bottom w:val="nil"/>
              <w:right w:val="nil"/>
            </w:tcBorders>
            <w:noWrap/>
            <w:vAlign w:val="center"/>
            <w:hideMark/>
          </w:tcPr>
          <w:p w14:paraId="3F3831A5"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69D55EC1"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w:t>
            </w:r>
          </w:p>
        </w:tc>
      </w:tr>
      <w:tr w:rsidR="009934B8" w:rsidRPr="00C923DC" w14:paraId="2228D0E9" w14:textId="77777777" w:rsidTr="00E310BF">
        <w:trPr>
          <w:trHeight w:val="288"/>
        </w:trPr>
        <w:tc>
          <w:tcPr>
            <w:tcW w:w="714" w:type="dxa"/>
            <w:tcBorders>
              <w:top w:val="nil"/>
              <w:left w:val="nil"/>
              <w:bottom w:val="nil"/>
              <w:right w:val="nil"/>
            </w:tcBorders>
            <w:noWrap/>
            <w:vAlign w:val="center"/>
          </w:tcPr>
          <w:p w14:paraId="6B821317" w14:textId="3A22CF4C"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78233F8E" w14:textId="15C0C1C5"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7B4A217E" w14:textId="6B4E95B4" w:rsidR="009934B8" w:rsidRPr="00B67081" w:rsidRDefault="009934B8" w:rsidP="00E310BF">
            <w:pPr>
              <w:spacing w:before="0" w:after="0"/>
              <w:rPr>
                <w:rFonts w:eastAsia="Times New Roman" w:cs="Times New Roman"/>
                <w:color w:val="000000"/>
                <w:sz w:val="16"/>
                <w:szCs w:val="16"/>
                <w:lang w:eastAsia="en-AU"/>
              </w:rPr>
            </w:pPr>
            <w:r w:rsidRPr="00C923DC">
              <w:rPr>
                <w:rFonts w:eastAsia="Times New Roman" w:cs="Times New Roman"/>
                <w:color w:val="000000"/>
                <w:sz w:val="16"/>
                <w:szCs w:val="16"/>
                <w:lang w:eastAsia="en-AU"/>
              </w:rPr>
              <w:t>DEP</w:t>
            </w:r>
          </w:p>
        </w:tc>
        <w:tc>
          <w:tcPr>
            <w:tcW w:w="1497" w:type="dxa"/>
            <w:tcBorders>
              <w:top w:val="nil"/>
              <w:left w:val="nil"/>
              <w:bottom w:val="nil"/>
              <w:right w:val="nil"/>
            </w:tcBorders>
            <w:noWrap/>
            <w:vAlign w:val="center"/>
            <w:hideMark/>
          </w:tcPr>
          <w:p w14:paraId="65F3E92A" w14:textId="2A53EC2E"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41DE522A" w14:textId="5A4B3085" w:rsidR="009934B8" w:rsidRPr="00B67081" w:rsidRDefault="009934B8" w:rsidP="00E310BF">
            <w:pPr>
              <w:spacing w:before="0" w:after="0"/>
              <w:rPr>
                <w:rFonts w:eastAsia="Times New Roman" w:cs="Times New Roman"/>
                <w:color w:val="000000"/>
                <w:sz w:val="16"/>
                <w:szCs w:val="16"/>
                <w:lang w:eastAsia="en-AU"/>
              </w:rPr>
            </w:pPr>
            <w:r w:rsidRPr="003F3232">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0902EBF4" w14:textId="7BA43BFC"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0.0090</w:t>
            </w:r>
          </w:p>
        </w:tc>
        <w:tc>
          <w:tcPr>
            <w:tcW w:w="879" w:type="dxa"/>
            <w:tcBorders>
              <w:top w:val="nil"/>
              <w:left w:val="nil"/>
              <w:bottom w:val="nil"/>
              <w:right w:val="nil"/>
            </w:tcBorders>
            <w:noWrap/>
            <w:vAlign w:val="center"/>
            <w:hideMark/>
          </w:tcPr>
          <w:p w14:paraId="5022A92F" w14:textId="3509A6C5"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0.025</w:t>
            </w:r>
          </w:p>
        </w:tc>
        <w:tc>
          <w:tcPr>
            <w:tcW w:w="865" w:type="dxa"/>
            <w:tcBorders>
              <w:top w:val="nil"/>
              <w:left w:val="nil"/>
              <w:bottom w:val="nil"/>
              <w:right w:val="nil"/>
            </w:tcBorders>
            <w:noWrap/>
            <w:vAlign w:val="center"/>
            <w:hideMark/>
          </w:tcPr>
          <w:p w14:paraId="011D469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w:t>
            </w:r>
          </w:p>
        </w:tc>
        <w:tc>
          <w:tcPr>
            <w:tcW w:w="793" w:type="dxa"/>
            <w:tcBorders>
              <w:top w:val="nil"/>
              <w:left w:val="nil"/>
              <w:bottom w:val="nil"/>
              <w:right w:val="nil"/>
            </w:tcBorders>
            <w:noWrap/>
            <w:vAlign w:val="center"/>
            <w:hideMark/>
          </w:tcPr>
          <w:p w14:paraId="5B293B9C"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57E0B11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r>
      <w:tr w:rsidR="009934B8" w:rsidRPr="00C923DC" w14:paraId="14DDEA37" w14:textId="77777777" w:rsidTr="00E310BF">
        <w:trPr>
          <w:trHeight w:val="288"/>
        </w:trPr>
        <w:tc>
          <w:tcPr>
            <w:tcW w:w="714" w:type="dxa"/>
            <w:tcBorders>
              <w:top w:val="nil"/>
              <w:left w:val="nil"/>
              <w:bottom w:val="nil"/>
              <w:right w:val="nil"/>
            </w:tcBorders>
            <w:noWrap/>
            <w:vAlign w:val="center"/>
          </w:tcPr>
          <w:p w14:paraId="12E34EF1" w14:textId="64775758"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3558344A" w14:textId="1ED65479"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13DAD254" w14:textId="68AB4F3C" w:rsidR="009934B8" w:rsidRPr="00B67081" w:rsidRDefault="009934B8" w:rsidP="00E310BF">
            <w:pPr>
              <w:spacing w:before="0" w:after="0"/>
              <w:rPr>
                <w:rFonts w:eastAsia="Times New Roman" w:cs="Times New Roman"/>
                <w:color w:val="000000"/>
                <w:sz w:val="16"/>
                <w:szCs w:val="16"/>
                <w:lang w:eastAsia="en-AU"/>
              </w:rPr>
            </w:pPr>
            <w:r w:rsidRPr="00C923DC">
              <w:rPr>
                <w:rFonts w:eastAsia="Times New Roman" w:cs="Times New Roman"/>
                <w:color w:val="000000"/>
                <w:sz w:val="16"/>
                <w:szCs w:val="16"/>
                <w:lang w:eastAsia="en-AU"/>
              </w:rPr>
              <w:t>DIBP</w:t>
            </w:r>
          </w:p>
        </w:tc>
        <w:tc>
          <w:tcPr>
            <w:tcW w:w="1497" w:type="dxa"/>
            <w:tcBorders>
              <w:top w:val="nil"/>
              <w:left w:val="nil"/>
              <w:bottom w:val="nil"/>
              <w:right w:val="nil"/>
            </w:tcBorders>
            <w:noWrap/>
            <w:vAlign w:val="center"/>
            <w:hideMark/>
          </w:tcPr>
          <w:p w14:paraId="4CC39304" w14:textId="23353552"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4694E4BA" w14:textId="0A9A2E6A" w:rsidR="009934B8" w:rsidRPr="00B67081" w:rsidRDefault="009934B8" w:rsidP="00E310BF">
            <w:pPr>
              <w:spacing w:before="0" w:after="0"/>
              <w:rPr>
                <w:rFonts w:eastAsia="Times New Roman" w:cs="Times New Roman"/>
                <w:color w:val="000000"/>
                <w:sz w:val="16"/>
                <w:szCs w:val="16"/>
                <w:lang w:eastAsia="en-AU"/>
              </w:rPr>
            </w:pPr>
            <w:r w:rsidRPr="003F3232">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59177CED" w14:textId="31F11C2D"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0.011</w:t>
            </w:r>
          </w:p>
        </w:tc>
        <w:tc>
          <w:tcPr>
            <w:tcW w:w="879" w:type="dxa"/>
            <w:tcBorders>
              <w:top w:val="nil"/>
              <w:left w:val="nil"/>
              <w:bottom w:val="nil"/>
              <w:right w:val="nil"/>
            </w:tcBorders>
            <w:noWrap/>
            <w:vAlign w:val="center"/>
            <w:hideMark/>
          </w:tcPr>
          <w:p w14:paraId="75206344" w14:textId="0C7F64CD"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0.035</w:t>
            </w:r>
          </w:p>
        </w:tc>
        <w:tc>
          <w:tcPr>
            <w:tcW w:w="865" w:type="dxa"/>
            <w:tcBorders>
              <w:top w:val="nil"/>
              <w:left w:val="nil"/>
              <w:bottom w:val="nil"/>
              <w:right w:val="nil"/>
            </w:tcBorders>
            <w:noWrap/>
            <w:vAlign w:val="center"/>
            <w:hideMark/>
          </w:tcPr>
          <w:p w14:paraId="1E131A1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0.17</w:t>
            </w:r>
          </w:p>
        </w:tc>
        <w:tc>
          <w:tcPr>
            <w:tcW w:w="793" w:type="dxa"/>
            <w:tcBorders>
              <w:top w:val="nil"/>
              <w:left w:val="nil"/>
              <w:bottom w:val="nil"/>
              <w:right w:val="nil"/>
            </w:tcBorders>
            <w:noWrap/>
            <w:vAlign w:val="center"/>
            <w:hideMark/>
          </w:tcPr>
          <w:p w14:paraId="5DDDCB2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20C8C58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r>
      <w:tr w:rsidR="009934B8" w:rsidRPr="00C923DC" w14:paraId="250B3EEA" w14:textId="77777777" w:rsidTr="00E310BF">
        <w:trPr>
          <w:trHeight w:val="288"/>
        </w:trPr>
        <w:tc>
          <w:tcPr>
            <w:tcW w:w="714" w:type="dxa"/>
            <w:tcBorders>
              <w:top w:val="nil"/>
              <w:left w:val="nil"/>
              <w:bottom w:val="nil"/>
              <w:right w:val="nil"/>
            </w:tcBorders>
            <w:noWrap/>
            <w:vAlign w:val="center"/>
          </w:tcPr>
          <w:p w14:paraId="206F037E" w14:textId="515EC8C6"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hideMark/>
          </w:tcPr>
          <w:p w14:paraId="5DE5C58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PPCPs</w:t>
            </w:r>
          </w:p>
        </w:tc>
        <w:tc>
          <w:tcPr>
            <w:tcW w:w="2330" w:type="dxa"/>
            <w:tcBorders>
              <w:top w:val="nil"/>
              <w:left w:val="nil"/>
              <w:bottom w:val="nil"/>
              <w:right w:val="nil"/>
            </w:tcBorders>
            <w:noWrap/>
            <w:vAlign w:val="center"/>
            <w:hideMark/>
          </w:tcPr>
          <w:p w14:paraId="52D69957"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Benzotriazole</w:t>
            </w:r>
          </w:p>
        </w:tc>
        <w:tc>
          <w:tcPr>
            <w:tcW w:w="1497" w:type="dxa"/>
            <w:tcBorders>
              <w:top w:val="nil"/>
              <w:left w:val="nil"/>
              <w:bottom w:val="nil"/>
              <w:right w:val="nil"/>
            </w:tcBorders>
            <w:noWrap/>
            <w:vAlign w:val="center"/>
            <w:hideMark/>
          </w:tcPr>
          <w:p w14:paraId="0DC57048" w14:textId="2443DE7A"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12DF324D" w14:textId="2C8B8AA6" w:rsidR="009934B8" w:rsidRPr="00B67081" w:rsidRDefault="009934B8" w:rsidP="00E310BF">
            <w:pPr>
              <w:spacing w:before="0" w:after="0"/>
              <w:rPr>
                <w:rFonts w:eastAsia="Times New Roman" w:cs="Times New Roman"/>
                <w:color w:val="000000"/>
                <w:sz w:val="16"/>
                <w:szCs w:val="16"/>
                <w:lang w:eastAsia="en-AU"/>
              </w:rPr>
            </w:pPr>
            <w:r w:rsidRPr="003F3232">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17997FBA" w14:textId="5A8B63CC"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0.049</w:t>
            </w:r>
          </w:p>
        </w:tc>
        <w:tc>
          <w:tcPr>
            <w:tcW w:w="879" w:type="dxa"/>
            <w:tcBorders>
              <w:top w:val="nil"/>
              <w:left w:val="nil"/>
              <w:bottom w:val="nil"/>
              <w:right w:val="nil"/>
            </w:tcBorders>
            <w:noWrap/>
            <w:vAlign w:val="center"/>
            <w:hideMark/>
          </w:tcPr>
          <w:p w14:paraId="76C5CE8B" w14:textId="37946242"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0.046</w:t>
            </w:r>
          </w:p>
        </w:tc>
        <w:tc>
          <w:tcPr>
            <w:tcW w:w="865" w:type="dxa"/>
            <w:tcBorders>
              <w:top w:val="nil"/>
              <w:left w:val="nil"/>
              <w:bottom w:val="nil"/>
              <w:right w:val="nil"/>
            </w:tcBorders>
            <w:noWrap/>
            <w:vAlign w:val="center"/>
            <w:hideMark/>
          </w:tcPr>
          <w:p w14:paraId="795C9A9D"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0.142</w:t>
            </w:r>
          </w:p>
        </w:tc>
        <w:tc>
          <w:tcPr>
            <w:tcW w:w="793" w:type="dxa"/>
            <w:tcBorders>
              <w:top w:val="nil"/>
              <w:left w:val="nil"/>
              <w:bottom w:val="nil"/>
              <w:right w:val="nil"/>
            </w:tcBorders>
            <w:noWrap/>
            <w:vAlign w:val="center"/>
            <w:hideMark/>
          </w:tcPr>
          <w:p w14:paraId="70A47C02"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7136460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24</w:t>
            </w:r>
          </w:p>
        </w:tc>
      </w:tr>
      <w:tr w:rsidR="009934B8" w:rsidRPr="00C923DC" w14:paraId="215EF4AB" w14:textId="77777777" w:rsidTr="00E310BF">
        <w:trPr>
          <w:trHeight w:val="288"/>
        </w:trPr>
        <w:tc>
          <w:tcPr>
            <w:tcW w:w="714" w:type="dxa"/>
            <w:tcBorders>
              <w:top w:val="nil"/>
              <w:left w:val="nil"/>
              <w:bottom w:val="nil"/>
              <w:right w:val="nil"/>
            </w:tcBorders>
            <w:noWrap/>
            <w:vAlign w:val="center"/>
          </w:tcPr>
          <w:p w14:paraId="3B79641C" w14:textId="3C492CCC"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3B025C7D" w14:textId="1606BDA1"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64A30AD7" w14:textId="22CA3DF9"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5DE3B55E" w14:textId="45EC14A0"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543E5BCE" w14:textId="060DC688" w:rsidR="009934B8" w:rsidRPr="00B67081" w:rsidRDefault="009934B8" w:rsidP="00E310BF">
            <w:pPr>
              <w:spacing w:before="0" w:after="0"/>
              <w:rPr>
                <w:rFonts w:eastAsia="Times New Roman" w:cs="Times New Roman"/>
                <w:color w:val="000000"/>
                <w:sz w:val="16"/>
                <w:szCs w:val="16"/>
                <w:lang w:eastAsia="en-AU"/>
              </w:rPr>
            </w:pPr>
            <w:r w:rsidRPr="003F3232">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7754C32D"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0.0027</w:t>
            </w:r>
          </w:p>
        </w:tc>
        <w:tc>
          <w:tcPr>
            <w:tcW w:w="879" w:type="dxa"/>
            <w:tcBorders>
              <w:top w:val="nil"/>
              <w:left w:val="nil"/>
              <w:bottom w:val="nil"/>
              <w:right w:val="nil"/>
            </w:tcBorders>
            <w:noWrap/>
            <w:vAlign w:val="center"/>
            <w:hideMark/>
          </w:tcPr>
          <w:p w14:paraId="09D09148" w14:textId="200D01F6"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0.0043</w:t>
            </w:r>
          </w:p>
        </w:tc>
        <w:tc>
          <w:tcPr>
            <w:tcW w:w="865" w:type="dxa"/>
            <w:tcBorders>
              <w:top w:val="nil"/>
              <w:left w:val="nil"/>
              <w:bottom w:val="nil"/>
              <w:right w:val="nil"/>
            </w:tcBorders>
            <w:noWrap/>
            <w:vAlign w:val="center"/>
            <w:hideMark/>
          </w:tcPr>
          <w:p w14:paraId="508E3D8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w:t>
            </w:r>
          </w:p>
        </w:tc>
        <w:tc>
          <w:tcPr>
            <w:tcW w:w="793" w:type="dxa"/>
            <w:tcBorders>
              <w:top w:val="nil"/>
              <w:left w:val="nil"/>
              <w:bottom w:val="nil"/>
              <w:right w:val="nil"/>
            </w:tcBorders>
            <w:noWrap/>
            <w:vAlign w:val="center"/>
            <w:hideMark/>
          </w:tcPr>
          <w:p w14:paraId="7BDC4793"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10</w:t>
            </w:r>
          </w:p>
        </w:tc>
        <w:tc>
          <w:tcPr>
            <w:tcW w:w="1134" w:type="dxa"/>
            <w:tcBorders>
              <w:top w:val="nil"/>
              <w:left w:val="nil"/>
              <w:bottom w:val="nil"/>
              <w:right w:val="nil"/>
            </w:tcBorders>
            <w:noWrap/>
            <w:vAlign w:val="center"/>
            <w:hideMark/>
          </w:tcPr>
          <w:p w14:paraId="4CB2CE2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w:t>
            </w:r>
          </w:p>
        </w:tc>
      </w:tr>
      <w:tr w:rsidR="009934B8" w:rsidRPr="00C923DC" w14:paraId="500731F3" w14:textId="77777777" w:rsidTr="00E310BF">
        <w:trPr>
          <w:trHeight w:val="288"/>
        </w:trPr>
        <w:tc>
          <w:tcPr>
            <w:tcW w:w="714" w:type="dxa"/>
            <w:tcBorders>
              <w:top w:val="nil"/>
              <w:left w:val="nil"/>
              <w:bottom w:val="nil"/>
              <w:right w:val="nil"/>
            </w:tcBorders>
            <w:noWrap/>
            <w:vAlign w:val="center"/>
          </w:tcPr>
          <w:p w14:paraId="52DD1079" w14:textId="5E4851EB"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05CDCF52" w14:textId="1BA59492"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43973CB4" w14:textId="1F01D90B"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Benzotriazole</w:t>
            </w:r>
            <w:r w:rsidRPr="00C923DC">
              <w:rPr>
                <w:rFonts w:eastAsia="Times New Roman" w:cs="Times New Roman"/>
                <w:color w:val="000000"/>
                <w:sz w:val="16"/>
                <w:szCs w:val="16"/>
                <w:lang w:eastAsia="en-AU"/>
              </w:rPr>
              <w:t xml:space="preserve"> </w:t>
            </w:r>
            <w:r w:rsidRPr="00B67081">
              <w:rPr>
                <w:rFonts w:eastAsia="Times New Roman" w:cs="Times New Roman"/>
                <w:color w:val="000000"/>
                <w:sz w:val="16"/>
                <w:szCs w:val="16"/>
                <w:lang w:eastAsia="en-AU"/>
              </w:rPr>
              <w:t>4</w:t>
            </w:r>
            <w:r w:rsidRPr="00C923DC">
              <w:rPr>
                <w:rFonts w:eastAsia="Times New Roman" w:cs="Times New Roman"/>
                <w:color w:val="000000"/>
                <w:sz w:val="16"/>
                <w:szCs w:val="16"/>
                <w:lang w:eastAsia="en-AU"/>
              </w:rPr>
              <w:t>,</w:t>
            </w:r>
            <w:r w:rsidRPr="00B67081">
              <w:rPr>
                <w:rFonts w:eastAsia="Times New Roman" w:cs="Times New Roman"/>
                <w:color w:val="000000"/>
                <w:sz w:val="16"/>
                <w:szCs w:val="16"/>
                <w:lang w:eastAsia="en-AU"/>
              </w:rPr>
              <w:t>5methyl</w:t>
            </w:r>
          </w:p>
        </w:tc>
        <w:tc>
          <w:tcPr>
            <w:tcW w:w="1497" w:type="dxa"/>
            <w:tcBorders>
              <w:top w:val="nil"/>
              <w:left w:val="nil"/>
              <w:bottom w:val="nil"/>
              <w:right w:val="nil"/>
            </w:tcBorders>
            <w:noWrap/>
            <w:vAlign w:val="center"/>
            <w:hideMark/>
          </w:tcPr>
          <w:p w14:paraId="1C009CE9" w14:textId="0B6337A6"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615E4E96" w14:textId="043DC2C1" w:rsidR="009934B8" w:rsidRPr="00B67081" w:rsidRDefault="009934B8" w:rsidP="00E310BF">
            <w:pPr>
              <w:spacing w:before="0" w:after="0"/>
              <w:rPr>
                <w:rFonts w:eastAsia="Times New Roman" w:cs="Times New Roman"/>
                <w:color w:val="000000"/>
                <w:sz w:val="16"/>
                <w:szCs w:val="16"/>
                <w:lang w:eastAsia="en-AU"/>
              </w:rPr>
            </w:pPr>
            <w:r w:rsidRPr="003F3232">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79F9B977" w14:textId="5EFF1569"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0.0023</w:t>
            </w:r>
          </w:p>
        </w:tc>
        <w:tc>
          <w:tcPr>
            <w:tcW w:w="879" w:type="dxa"/>
            <w:tcBorders>
              <w:top w:val="nil"/>
              <w:left w:val="nil"/>
              <w:bottom w:val="nil"/>
              <w:right w:val="nil"/>
            </w:tcBorders>
            <w:noWrap/>
            <w:vAlign w:val="center"/>
            <w:hideMark/>
          </w:tcPr>
          <w:p w14:paraId="7C4CF66C" w14:textId="4697F1ED"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0.0050</w:t>
            </w:r>
          </w:p>
        </w:tc>
        <w:tc>
          <w:tcPr>
            <w:tcW w:w="865" w:type="dxa"/>
            <w:tcBorders>
              <w:top w:val="nil"/>
              <w:left w:val="nil"/>
              <w:bottom w:val="nil"/>
              <w:right w:val="nil"/>
            </w:tcBorders>
            <w:noWrap/>
            <w:vAlign w:val="center"/>
            <w:hideMark/>
          </w:tcPr>
          <w:p w14:paraId="3F66404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0.019</w:t>
            </w:r>
          </w:p>
        </w:tc>
        <w:tc>
          <w:tcPr>
            <w:tcW w:w="793" w:type="dxa"/>
            <w:tcBorders>
              <w:top w:val="nil"/>
              <w:left w:val="nil"/>
              <w:bottom w:val="nil"/>
              <w:right w:val="nil"/>
            </w:tcBorders>
            <w:noWrap/>
            <w:vAlign w:val="center"/>
            <w:hideMark/>
          </w:tcPr>
          <w:p w14:paraId="50BD618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0C5246B1"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8</w:t>
            </w:r>
          </w:p>
        </w:tc>
      </w:tr>
      <w:tr w:rsidR="009934B8" w:rsidRPr="00C923DC" w14:paraId="4F0BE26E" w14:textId="77777777" w:rsidTr="00E310BF">
        <w:trPr>
          <w:trHeight w:val="288"/>
        </w:trPr>
        <w:tc>
          <w:tcPr>
            <w:tcW w:w="714" w:type="dxa"/>
            <w:tcBorders>
              <w:top w:val="nil"/>
              <w:left w:val="nil"/>
              <w:bottom w:val="nil"/>
              <w:right w:val="nil"/>
            </w:tcBorders>
            <w:noWrap/>
            <w:vAlign w:val="center"/>
          </w:tcPr>
          <w:p w14:paraId="3F141084" w14:textId="177B8CF9"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7FCA7E9A" w14:textId="3A4158AA"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1667D44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Caffeine</w:t>
            </w:r>
          </w:p>
        </w:tc>
        <w:tc>
          <w:tcPr>
            <w:tcW w:w="1497" w:type="dxa"/>
            <w:tcBorders>
              <w:top w:val="nil"/>
              <w:left w:val="nil"/>
              <w:bottom w:val="nil"/>
              <w:right w:val="nil"/>
            </w:tcBorders>
            <w:noWrap/>
            <w:vAlign w:val="center"/>
            <w:hideMark/>
          </w:tcPr>
          <w:p w14:paraId="28487FA4" w14:textId="452A2012"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6AFA286A" w14:textId="5203A27C" w:rsidR="009934B8" w:rsidRPr="00B67081" w:rsidRDefault="009934B8" w:rsidP="00E310BF">
            <w:pPr>
              <w:spacing w:before="0" w:after="0"/>
              <w:rPr>
                <w:rFonts w:eastAsia="Times New Roman" w:cs="Times New Roman"/>
                <w:color w:val="000000"/>
                <w:sz w:val="16"/>
                <w:szCs w:val="16"/>
                <w:lang w:eastAsia="en-AU"/>
              </w:rPr>
            </w:pPr>
            <w:r w:rsidRPr="003F3232">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19ED6325" w14:textId="124B508E"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0.0068</w:t>
            </w:r>
          </w:p>
        </w:tc>
        <w:tc>
          <w:tcPr>
            <w:tcW w:w="879" w:type="dxa"/>
            <w:tcBorders>
              <w:top w:val="nil"/>
              <w:left w:val="nil"/>
              <w:bottom w:val="nil"/>
              <w:right w:val="nil"/>
            </w:tcBorders>
            <w:noWrap/>
            <w:vAlign w:val="center"/>
            <w:hideMark/>
          </w:tcPr>
          <w:p w14:paraId="4301553D" w14:textId="2737895E"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0.012</w:t>
            </w:r>
          </w:p>
        </w:tc>
        <w:tc>
          <w:tcPr>
            <w:tcW w:w="865" w:type="dxa"/>
            <w:tcBorders>
              <w:top w:val="nil"/>
              <w:left w:val="nil"/>
              <w:bottom w:val="nil"/>
              <w:right w:val="nil"/>
            </w:tcBorders>
            <w:noWrap/>
            <w:vAlign w:val="center"/>
            <w:hideMark/>
          </w:tcPr>
          <w:p w14:paraId="36E447A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0.051</w:t>
            </w:r>
          </w:p>
        </w:tc>
        <w:tc>
          <w:tcPr>
            <w:tcW w:w="793" w:type="dxa"/>
            <w:tcBorders>
              <w:top w:val="nil"/>
              <w:left w:val="nil"/>
              <w:bottom w:val="nil"/>
              <w:right w:val="nil"/>
            </w:tcBorders>
            <w:noWrap/>
            <w:vAlign w:val="center"/>
            <w:hideMark/>
          </w:tcPr>
          <w:p w14:paraId="6E9ED5F2"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5E8288C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11</w:t>
            </w:r>
          </w:p>
        </w:tc>
      </w:tr>
      <w:tr w:rsidR="009934B8" w:rsidRPr="00C923DC" w14:paraId="51F5FBEE" w14:textId="77777777" w:rsidTr="00E310BF">
        <w:trPr>
          <w:trHeight w:val="288"/>
        </w:trPr>
        <w:tc>
          <w:tcPr>
            <w:tcW w:w="714" w:type="dxa"/>
            <w:tcBorders>
              <w:top w:val="nil"/>
              <w:left w:val="nil"/>
              <w:bottom w:val="nil"/>
              <w:right w:val="nil"/>
            </w:tcBorders>
            <w:noWrap/>
            <w:vAlign w:val="center"/>
          </w:tcPr>
          <w:p w14:paraId="15FA7CFD" w14:textId="79DBF5CF"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4599C662" w14:textId="77F3515D"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375C7A97" w14:textId="43B83D0B"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71D7B64A" w14:textId="04EEE5EA"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70F40165" w14:textId="1039EB76" w:rsidR="009934B8" w:rsidRPr="00B67081" w:rsidRDefault="009934B8" w:rsidP="00E310BF">
            <w:pPr>
              <w:spacing w:before="0" w:after="0"/>
              <w:rPr>
                <w:rFonts w:eastAsia="Times New Roman" w:cs="Times New Roman"/>
                <w:color w:val="000000"/>
                <w:sz w:val="16"/>
                <w:szCs w:val="16"/>
                <w:lang w:eastAsia="en-AU"/>
              </w:rPr>
            </w:pPr>
            <w:r w:rsidRPr="003F3232">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5BE67E65" w14:textId="33D3F2E3"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0.050</w:t>
            </w:r>
          </w:p>
        </w:tc>
        <w:tc>
          <w:tcPr>
            <w:tcW w:w="879" w:type="dxa"/>
            <w:tcBorders>
              <w:top w:val="nil"/>
              <w:left w:val="nil"/>
              <w:bottom w:val="nil"/>
              <w:right w:val="nil"/>
            </w:tcBorders>
            <w:noWrap/>
            <w:vAlign w:val="center"/>
            <w:hideMark/>
          </w:tcPr>
          <w:p w14:paraId="348BC887" w14:textId="17667B36"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0.17</w:t>
            </w:r>
          </w:p>
        </w:tc>
        <w:tc>
          <w:tcPr>
            <w:tcW w:w="865" w:type="dxa"/>
            <w:tcBorders>
              <w:top w:val="nil"/>
              <w:left w:val="nil"/>
              <w:bottom w:val="nil"/>
              <w:right w:val="nil"/>
            </w:tcBorders>
            <w:noWrap/>
            <w:vAlign w:val="center"/>
            <w:hideMark/>
          </w:tcPr>
          <w:p w14:paraId="07A7C8E9"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0.61</w:t>
            </w:r>
          </w:p>
        </w:tc>
        <w:tc>
          <w:tcPr>
            <w:tcW w:w="793" w:type="dxa"/>
            <w:tcBorders>
              <w:top w:val="nil"/>
              <w:left w:val="nil"/>
              <w:bottom w:val="nil"/>
              <w:right w:val="nil"/>
            </w:tcBorders>
            <w:noWrap/>
            <w:vAlign w:val="center"/>
            <w:hideMark/>
          </w:tcPr>
          <w:p w14:paraId="4AD3588D"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12</w:t>
            </w:r>
          </w:p>
        </w:tc>
        <w:tc>
          <w:tcPr>
            <w:tcW w:w="1134" w:type="dxa"/>
            <w:tcBorders>
              <w:top w:val="nil"/>
              <w:left w:val="nil"/>
              <w:bottom w:val="nil"/>
              <w:right w:val="nil"/>
            </w:tcBorders>
            <w:noWrap/>
            <w:vAlign w:val="center"/>
            <w:hideMark/>
          </w:tcPr>
          <w:p w14:paraId="28F9051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w:t>
            </w:r>
          </w:p>
        </w:tc>
      </w:tr>
      <w:tr w:rsidR="009934B8" w:rsidRPr="00C923DC" w14:paraId="63F723E7" w14:textId="77777777" w:rsidTr="00E310BF">
        <w:trPr>
          <w:trHeight w:val="288"/>
        </w:trPr>
        <w:tc>
          <w:tcPr>
            <w:tcW w:w="714" w:type="dxa"/>
            <w:tcBorders>
              <w:top w:val="nil"/>
              <w:left w:val="nil"/>
              <w:bottom w:val="nil"/>
              <w:right w:val="nil"/>
            </w:tcBorders>
            <w:noWrap/>
            <w:vAlign w:val="center"/>
          </w:tcPr>
          <w:p w14:paraId="64CEAE6D" w14:textId="0671FFBD"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68068B0C" w14:textId="4C85544C"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5E114A7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Carbamazepine</w:t>
            </w:r>
          </w:p>
        </w:tc>
        <w:tc>
          <w:tcPr>
            <w:tcW w:w="1497" w:type="dxa"/>
            <w:tcBorders>
              <w:top w:val="nil"/>
              <w:left w:val="nil"/>
              <w:bottom w:val="nil"/>
              <w:right w:val="nil"/>
            </w:tcBorders>
            <w:noWrap/>
            <w:vAlign w:val="center"/>
            <w:hideMark/>
          </w:tcPr>
          <w:p w14:paraId="586186EC" w14:textId="2ECF49B7"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05C38260" w14:textId="4CF89B05" w:rsidR="009934B8" w:rsidRPr="00B67081" w:rsidRDefault="009934B8" w:rsidP="00E310BF">
            <w:pPr>
              <w:spacing w:before="0" w:after="0"/>
              <w:rPr>
                <w:rFonts w:eastAsia="Times New Roman" w:cs="Times New Roman"/>
                <w:color w:val="000000"/>
                <w:sz w:val="16"/>
                <w:szCs w:val="16"/>
                <w:lang w:eastAsia="en-AU"/>
              </w:rPr>
            </w:pPr>
            <w:r w:rsidRPr="003F3232">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386D50BA"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0.00097</w:t>
            </w:r>
          </w:p>
        </w:tc>
        <w:tc>
          <w:tcPr>
            <w:tcW w:w="879" w:type="dxa"/>
            <w:tcBorders>
              <w:top w:val="nil"/>
              <w:left w:val="nil"/>
              <w:bottom w:val="nil"/>
              <w:right w:val="nil"/>
            </w:tcBorders>
            <w:noWrap/>
            <w:vAlign w:val="center"/>
            <w:hideMark/>
          </w:tcPr>
          <w:p w14:paraId="54BEBDB8" w14:textId="54538468"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0.0038</w:t>
            </w:r>
          </w:p>
        </w:tc>
        <w:tc>
          <w:tcPr>
            <w:tcW w:w="865" w:type="dxa"/>
            <w:tcBorders>
              <w:top w:val="nil"/>
              <w:left w:val="nil"/>
              <w:bottom w:val="nil"/>
              <w:right w:val="nil"/>
            </w:tcBorders>
            <w:noWrap/>
            <w:vAlign w:val="center"/>
            <w:hideMark/>
          </w:tcPr>
          <w:p w14:paraId="59C1AE5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0.021</w:t>
            </w:r>
          </w:p>
        </w:tc>
        <w:tc>
          <w:tcPr>
            <w:tcW w:w="793" w:type="dxa"/>
            <w:tcBorders>
              <w:top w:val="nil"/>
              <w:left w:val="nil"/>
              <w:bottom w:val="nil"/>
              <w:right w:val="nil"/>
            </w:tcBorders>
            <w:noWrap/>
            <w:vAlign w:val="center"/>
            <w:hideMark/>
          </w:tcPr>
          <w:p w14:paraId="764B530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42BCBED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w:t>
            </w:r>
          </w:p>
        </w:tc>
      </w:tr>
      <w:tr w:rsidR="009934B8" w:rsidRPr="00C923DC" w14:paraId="72502364" w14:textId="77777777" w:rsidTr="00E310BF">
        <w:trPr>
          <w:trHeight w:val="288"/>
        </w:trPr>
        <w:tc>
          <w:tcPr>
            <w:tcW w:w="714" w:type="dxa"/>
            <w:tcBorders>
              <w:top w:val="nil"/>
              <w:left w:val="nil"/>
              <w:bottom w:val="nil"/>
              <w:right w:val="nil"/>
            </w:tcBorders>
            <w:noWrap/>
            <w:vAlign w:val="center"/>
          </w:tcPr>
          <w:p w14:paraId="1B294F34" w14:textId="5E6C9AC0"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1AD04227" w14:textId="31FFB6A9"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428697DA"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DEET</w:t>
            </w:r>
          </w:p>
        </w:tc>
        <w:tc>
          <w:tcPr>
            <w:tcW w:w="1497" w:type="dxa"/>
            <w:tcBorders>
              <w:top w:val="nil"/>
              <w:left w:val="nil"/>
              <w:bottom w:val="nil"/>
              <w:right w:val="nil"/>
            </w:tcBorders>
            <w:noWrap/>
            <w:vAlign w:val="center"/>
            <w:hideMark/>
          </w:tcPr>
          <w:p w14:paraId="407C5D30" w14:textId="34259611"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3FA5E118" w14:textId="12508800" w:rsidR="009934B8" w:rsidRPr="00B67081" w:rsidRDefault="009934B8" w:rsidP="00E310BF">
            <w:pPr>
              <w:spacing w:before="0" w:after="0"/>
              <w:rPr>
                <w:rFonts w:eastAsia="Times New Roman" w:cs="Times New Roman"/>
                <w:color w:val="000000"/>
                <w:sz w:val="16"/>
                <w:szCs w:val="16"/>
                <w:lang w:eastAsia="en-AU"/>
              </w:rPr>
            </w:pPr>
            <w:r w:rsidRPr="003F3232">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59B93C25" w14:textId="0AB3F180"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0.0022</w:t>
            </w:r>
          </w:p>
        </w:tc>
        <w:tc>
          <w:tcPr>
            <w:tcW w:w="879" w:type="dxa"/>
            <w:tcBorders>
              <w:top w:val="nil"/>
              <w:left w:val="nil"/>
              <w:bottom w:val="nil"/>
              <w:right w:val="nil"/>
            </w:tcBorders>
            <w:noWrap/>
            <w:vAlign w:val="center"/>
            <w:hideMark/>
          </w:tcPr>
          <w:p w14:paraId="32453CE5" w14:textId="423F6906"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0.0078</w:t>
            </w:r>
          </w:p>
        </w:tc>
        <w:tc>
          <w:tcPr>
            <w:tcW w:w="865" w:type="dxa"/>
            <w:tcBorders>
              <w:top w:val="nil"/>
              <w:left w:val="nil"/>
              <w:bottom w:val="nil"/>
              <w:right w:val="nil"/>
            </w:tcBorders>
            <w:noWrap/>
            <w:vAlign w:val="center"/>
            <w:hideMark/>
          </w:tcPr>
          <w:p w14:paraId="54E48375"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0.06</w:t>
            </w:r>
          </w:p>
        </w:tc>
        <w:tc>
          <w:tcPr>
            <w:tcW w:w="793" w:type="dxa"/>
            <w:tcBorders>
              <w:top w:val="nil"/>
              <w:left w:val="nil"/>
              <w:bottom w:val="nil"/>
              <w:right w:val="nil"/>
            </w:tcBorders>
            <w:noWrap/>
            <w:vAlign w:val="center"/>
            <w:hideMark/>
          </w:tcPr>
          <w:p w14:paraId="5D94016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66</w:t>
            </w:r>
          </w:p>
        </w:tc>
        <w:tc>
          <w:tcPr>
            <w:tcW w:w="1134" w:type="dxa"/>
            <w:tcBorders>
              <w:top w:val="nil"/>
              <w:left w:val="nil"/>
              <w:bottom w:val="nil"/>
              <w:right w:val="nil"/>
            </w:tcBorders>
            <w:noWrap/>
            <w:vAlign w:val="center"/>
            <w:hideMark/>
          </w:tcPr>
          <w:p w14:paraId="1207E8AD"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14</w:t>
            </w:r>
          </w:p>
        </w:tc>
      </w:tr>
      <w:tr w:rsidR="009934B8" w:rsidRPr="00C923DC" w14:paraId="5F849689" w14:textId="77777777" w:rsidTr="00E310BF">
        <w:trPr>
          <w:trHeight w:val="288"/>
        </w:trPr>
        <w:tc>
          <w:tcPr>
            <w:tcW w:w="714" w:type="dxa"/>
            <w:tcBorders>
              <w:top w:val="nil"/>
              <w:left w:val="nil"/>
              <w:bottom w:val="nil"/>
              <w:right w:val="nil"/>
            </w:tcBorders>
            <w:noWrap/>
            <w:vAlign w:val="center"/>
          </w:tcPr>
          <w:p w14:paraId="076AA55F" w14:textId="07798E39"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2156F2AC" w14:textId="3A0F3D13"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1FA87D1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Fluconazole</w:t>
            </w:r>
          </w:p>
        </w:tc>
        <w:tc>
          <w:tcPr>
            <w:tcW w:w="1497" w:type="dxa"/>
            <w:tcBorders>
              <w:top w:val="nil"/>
              <w:left w:val="nil"/>
              <w:bottom w:val="nil"/>
              <w:right w:val="nil"/>
            </w:tcBorders>
            <w:noWrap/>
            <w:vAlign w:val="center"/>
            <w:hideMark/>
          </w:tcPr>
          <w:p w14:paraId="1DD29AB8" w14:textId="5038EB18"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3F2E5355" w14:textId="1F4CE4DB" w:rsidR="009934B8" w:rsidRPr="00B67081" w:rsidRDefault="009934B8" w:rsidP="00E310BF">
            <w:pPr>
              <w:spacing w:before="0" w:after="0"/>
              <w:rPr>
                <w:rFonts w:eastAsia="Times New Roman" w:cs="Times New Roman"/>
                <w:color w:val="000000"/>
                <w:sz w:val="16"/>
                <w:szCs w:val="16"/>
                <w:lang w:eastAsia="en-AU"/>
              </w:rPr>
            </w:pPr>
            <w:r w:rsidRPr="003F3232">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6F3FB925" w14:textId="6D65260D"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0.022</w:t>
            </w:r>
          </w:p>
        </w:tc>
        <w:tc>
          <w:tcPr>
            <w:tcW w:w="879" w:type="dxa"/>
            <w:tcBorders>
              <w:top w:val="nil"/>
              <w:left w:val="nil"/>
              <w:bottom w:val="nil"/>
              <w:right w:val="nil"/>
            </w:tcBorders>
            <w:noWrap/>
            <w:vAlign w:val="center"/>
            <w:hideMark/>
          </w:tcPr>
          <w:p w14:paraId="7AAEB567" w14:textId="1003984E"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0.017</w:t>
            </w:r>
          </w:p>
        </w:tc>
        <w:tc>
          <w:tcPr>
            <w:tcW w:w="865" w:type="dxa"/>
            <w:tcBorders>
              <w:top w:val="nil"/>
              <w:left w:val="nil"/>
              <w:bottom w:val="nil"/>
              <w:right w:val="nil"/>
            </w:tcBorders>
            <w:noWrap/>
            <w:vAlign w:val="center"/>
            <w:hideMark/>
          </w:tcPr>
          <w:p w14:paraId="041F73C6"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0.055</w:t>
            </w:r>
          </w:p>
        </w:tc>
        <w:tc>
          <w:tcPr>
            <w:tcW w:w="793" w:type="dxa"/>
            <w:tcBorders>
              <w:top w:val="nil"/>
              <w:left w:val="nil"/>
              <w:bottom w:val="nil"/>
              <w:right w:val="nil"/>
            </w:tcBorders>
            <w:noWrap/>
            <w:vAlign w:val="center"/>
            <w:hideMark/>
          </w:tcPr>
          <w:p w14:paraId="45A9322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06F68127"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28</w:t>
            </w:r>
          </w:p>
        </w:tc>
      </w:tr>
      <w:tr w:rsidR="009934B8" w:rsidRPr="00C923DC" w14:paraId="1F92F30E" w14:textId="77777777" w:rsidTr="00E310BF">
        <w:trPr>
          <w:trHeight w:val="288"/>
        </w:trPr>
        <w:tc>
          <w:tcPr>
            <w:tcW w:w="714" w:type="dxa"/>
            <w:tcBorders>
              <w:top w:val="nil"/>
              <w:left w:val="nil"/>
              <w:bottom w:val="nil"/>
              <w:right w:val="nil"/>
            </w:tcBorders>
            <w:noWrap/>
            <w:vAlign w:val="center"/>
          </w:tcPr>
          <w:p w14:paraId="7C8FEB98" w14:textId="5D51C558"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384E20A7" w14:textId="75A6C6E9"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2847790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Galaxolide</w:t>
            </w:r>
          </w:p>
        </w:tc>
        <w:tc>
          <w:tcPr>
            <w:tcW w:w="1497" w:type="dxa"/>
            <w:tcBorders>
              <w:top w:val="nil"/>
              <w:left w:val="nil"/>
              <w:bottom w:val="nil"/>
              <w:right w:val="nil"/>
            </w:tcBorders>
            <w:noWrap/>
            <w:vAlign w:val="center"/>
            <w:hideMark/>
          </w:tcPr>
          <w:p w14:paraId="58FA59D4" w14:textId="3B284ABD"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354EF9DD" w14:textId="33331B79" w:rsidR="009934B8" w:rsidRPr="00B67081" w:rsidRDefault="009934B8" w:rsidP="00E310BF">
            <w:pPr>
              <w:spacing w:before="0" w:after="0"/>
              <w:rPr>
                <w:rFonts w:eastAsia="Times New Roman" w:cs="Times New Roman"/>
                <w:color w:val="000000"/>
                <w:sz w:val="16"/>
                <w:szCs w:val="16"/>
                <w:lang w:eastAsia="en-AU"/>
              </w:rPr>
            </w:pPr>
            <w:r w:rsidRPr="003F3232">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31D465EF" w14:textId="31DE821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0.0056</w:t>
            </w:r>
          </w:p>
        </w:tc>
        <w:tc>
          <w:tcPr>
            <w:tcW w:w="879" w:type="dxa"/>
            <w:tcBorders>
              <w:top w:val="nil"/>
              <w:left w:val="nil"/>
              <w:bottom w:val="nil"/>
              <w:right w:val="nil"/>
            </w:tcBorders>
            <w:noWrap/>
            <w:vAlign w:val="center"/>
            <w:hideMark/>
          </w:tcPr>
          <w:p w14:paraId="3C5742B6" w14:textId="47CAB444"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0.012</w:t>
            </w:r>
          </w:p>
        </w:tc>
        <w:tc>
          <w:tcPr>
            <w:tcW w:w="865" w:type="dxa"/>
            <w:tcBorders>
              <w:top w:val="nil"/>
              <w:left w:val="nil"/>
              <w:bottom w:val="nil"/>
              <w:right w:val="nil"/>
            </w:tcBorders>
            <w:noWrap/>
            <w:vAlign w:val="center"/>
            <w:hideMark/>
          </w:tcPr>
          <w:p w14:paraId="795649C2"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0.0416</w:t>
            </w:r>
          </w:p>
        </w:tc>
        <w:tc>
          <w:tcPr>
            <w:tcW w:w="793" w:type="dxa"/>
            <w:tcBorders>
              <w:top w:val="nil"/>
              <w:left w:val="nil"/>
              <w:bottom w:val="nil"/>
              <w:right w:val="nil"/>
            </w:tcBorders>
            <w:noWrap/>
            <w:vAlign w:val="center"/>
            <w:hideMark/>
          </w:tcPr>
          <w:p w14:paraId="7E588265"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248F64B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6</w:t>
            </w:r>
          </w:p>
        </w:tc>
      </w:tr>
      <w:tr w:rsidR="009934B8" w:rsidRPr="00C923DC" w14:paraId="1136E02F" w14:textId="77777777" w:rsidTr="00E310BF">
        <w:trPr>
          <w:trHeight w:val="288"/>
        </w:trPr>
        <w:tc>
          <w:tcPr>
            <w:tcW w:w="714" w:type="dxa"/>
            <w:tcBorders>
              <w:top w:val="nil"/>
              <w:left w:val="nil"/>
              <w:bottom w:val="nil"/>
              <w:right w:val="nil"/>
            </w:tcBorders>
            <w:noWrap/>
            <w:vAlign w:val="center"/>
          </w:tcPr>
          <w:p w14:paraId="6383174E" w14:textId="250CBA5B"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37220685" w14:textId="1A29BDA7"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2F60E779"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Lamotrigine</w:t>
            </w:r>
          </w:p>
        </w:tc>
        <w:tc>
          <w:tcPr>
            <w:tcW w:w="1497" w:type="dxa"/>
            <w:tcBorders>
              <w:top w:val="nil"/>
              <w:left w:val="nil"/>
              <w:bottom w:val="nil"/>
              <w:right w:val="nil"/>
            </w:tcBorders>
            <w:noWrap/>
            <w:vAlign w:val="center"/>
            <w:hideMark/>
          </w:tcPr>
          <w:p w14:paraId="339CC78D" w14:textId="7BFB2084"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3FEBE2A4" w14:textId="1FFD59F5" w:rsidR="009934B8" w:rsidRPr="00B67081" w:rsidRDefault="009934B8" w:rsidP="00E310BF">
            <w:pPr>
              <w:spacing w:before="0" w:after="0"/>
              <w:rPr>
                <w:rFonts w:eastAsia="Times New Roman" w:cs="Times New Roman"/>
                <w:color w:val="000000"/>
                <w:sz w:val="16"/>
                <w:szCs w:val="16"/>
                <w:lang w:eastAsia="en-AU"/>
              </w:rPr>
            </w:pPr>
            <w:r w:rsidRPr="003F3232">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57627908" w14:textId="2F411995"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0.0084</w:t>
            </w:r>
          </w:p>
        </w:tc>
        <w:tc>
          <w:tcPr>
            <w:tcW w:w="879" w:type="dxa"/>
            <w:tcBorders>
              <w:top w:val="nil"/>
              <w:left w:val="nil"/>
              <w:bottom w:val="nil"/>
              <w:right w:val="nil"/>
            </w:tcBorders>
            <w:noWrap/>
            <w:vAlign w:val="center"/>
            <w:hideMark/>
          </w:tcPr>
          <w:p w14:paraId="77C9FE5F" w14:textId="51AB4E8F"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0.021</w:t>
            </w:r>
          </w:p>
        </w:tc>
        <w:tc>
          <w:tcPr>
            <w:tcW w:w="865" w:type="dxa"/>
            <w:tcBorders>
              <w:top w:val="nil"/>
              <w:left w:val="nil"/>
              <w:bottom w:val="nil"/>
              <w:right w:val="nil"/>
            </w:tcBorders>
            <w:noWrap/>
            <w:vAlign w:val="center"/>
            <w:hideMark/>
          </w:tcPr>
          <w:p w14:paraId="2CDA51D6"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0.107</w:t>
            </w:r>
          </w:p>
        </w:tc>
        <w:tc>
          <w:tcPr>
            <w:tcW w:w="793" w:type="dxa"/>
            <w:tcBorders>
              <w:top w:val="nil"/>
              <w:left w:val="nil"/>
              <w:bottom w:val="nil"/>
              <w:right w:val="nil"/>
            </w:tcBorders>
            <w:noWrap/>
            <w:vAlign w:val="center"/>
            <w:hideMark/>
          </w:tcPr>
          <w:p w14:paraId="4E82431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765422EA"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10</w:t>
            </w:r>
          </w:p>
        </w:tc>
      </w:tr>
      <w:tr w:rsidR="009934B8" w:rsidRPr="00C923DC" w14:paraId="73244DB9" w14:textId="77777777" w:rsidTr="00E310BF">
        <w:trPr>
          <w:trHeight w:val="288"/>
        </w:trPr>
        <w:tc>
          <w:tcPr>
            <w:tcW w:w="714" w:type="dxa"/>
            <w:tcBorders>
              <w:top w:val="nil"/>
              <w:left w:val="nil"/>
              <w:bottom w:val="nil"/>
              <w:right w:val="nil"/>
            </w:tcBorders>
            <w:noWrap/>
            <w:vAlign w:val="center"/>
          </w:tcPr>
          <w:p w14:paraId="01433496" w14:textId="7455F26C"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0A45013E" w14:textId="4E5D5D73"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144D6DA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Metoprolol</w:t>
            </w:r>
          </w:p>
        </w:tc>
        <w:tc>
          <w:tcPr>
            <w:tcW w:w="1497" w:type="dxa"/>
            <w:tcBorders>
              <w:top w:val="nil"/>
              <w:left w:val="nil"/>
              <w:bottom w:val="nil"/>
              <w:right w:val="nil"/>
            </w:tcBorders>
            <w:noWrap/>
            <w:vAlign w:val="center"/>
            <w:hideMark/>
          </w:tcPr>
          <w:p w14:paraId="7973F400" w14:textId="701073F3"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5F676F62" w14:textId="65B8B1F3" w:rsidR="009934B8" w:rsidRPr="00B67081" w:rsidRDefault="009934B8" w:rsidP="00E310BF">
            <w:pPr>
              <w:spacing w:before="0" w:after="0"/>
              <w:rPr>
                <w:rFonts w:eastAsia="Times New Roman" w:cs="Times New Roman"/>
                <w:color w:val="000000"/>
                <w:sz w:val="16"/>
                <w:szCs w:val="16"/>
                <w:lang w:eastAsia="en-AU"/>
              </w:rPr>
            </w:pPr>
            <w:r w:rsidRPr="003F3232">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1E28FDB6" w14:textId="56A9A6C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0.0017</w:t>
            </w:r>
          </w:p>
        </w:tc>
        <w:tc>
          <w:tcPr>
            <w:tcW w:w="879" w:type="dxa"/>
            <w:tcBorders>
              <w:top w:val="nil"/>
              <w:left w:val="nil"/>
              <w:bottom w:val="nil"/>
              <w:right w:val="nil"/>
            </w:tcBorders>
            <w:noWrap/>
            <w:vAlign w:val="center"/>
            <w:hideMark/>
          </w:tcPr>
          <w:p w14:paraId="2599F34E" w14:textId="7728D600"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0.0041</w:t>
            </w:r>
          </w:p>
        </w:tc>
        <w:tc>
          <w:tcPr>
            <w:tcW w:w="865" w:type="dxa"/>
            <w:tcBorders>
              <w:top w:val="nil"/>
              <w:left w:val="nil"/>
              <w:bottom w:val="nil"/>
              <w:right w:val="nil"/>
            </w:tcBorders>
            <w:noWrap/>
            <w:vAlign w:val="center"/>
            <w:hideMark/>
          </w:tcPr>
          <w:p w14:paraId="0EAFEBD7"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0.0176</w:t>
            </w:r>
          </w:p>
        </w:tc>
        <w:tc>
          <w:tcPr>
            <w:tcW w:w="793" w:type="dxa"/>
            <w:tcBorders>
              <w:top w:val="nil"/>
              <w:left w:val="nil"/>
              <w:bottom w:val="nil"/>
              <w:right w:val="nil"/>
            </w:tcBorders>
            <w:noWrap/>
            <w:vAlign w:val="center"/>
            <w:hideMark/>
          </w:tcPr>
          <w:p w14:paraId="0DF745CA"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623D1013"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6</w:t>
            </w:r>
          </w:p>
        </w:tc>
      </w:tr>
      <w:tr w:rsidR="009934B8" w:rsidRPr="00C923DC" w14:paraId="398D742C" w14:textId="77777777" w:rsidTr="00E310BF">
        <w:trPr>
          <w:trHeight w:val="288"/>
        </w:trPr>
        <w:tc>
          <w:tcPr>
            <w:tcW w:w="714" w:type="dxa"/>
            <w:tcBorders>
              <w:top w:val="nil"/>
              <w:left w:val="nil"/>
              <w:bottom w:val="nil"/>
              <w:right w:val="nil"/>
            </w:tcBorders>
            <w:noWrap/>
            <w:vAlign w:val="center"/>
          </w:tcPr>
          <w:p w14:paraId="52C6B302" w14:textId="2042105F"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2BCE36DC" w14:textId="6ED6DDF1"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211B5550" w14:textId="31B735A4"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Paraben</w:t>
            </w:r>
            <w:r w:rsidRPr="00C923DC">
              <w:rPr>
                <w:rFonts w:eastAsia="Times New Roman" w:cs="Times New Roman"/>
                <w:color w:val="000000"/>
                <w:sz w:val="16"/>
                <w:szCs w:val="16"/>
                <w:lang w:eastAsia="en-AU"/>
              </w:rPr>
              <w:t xml:space="preserve"> </w:t>
            </w:r>
            <w:r w:rsidRPr="00B67081">
              <w:rPr>
                <w:rFonts w:eastAsia="Times New Roman" w:cs="Times New Roman"/>
                <w:color w:val="000000"/>
                <w:sz w:val="16"/>
                <w:szCs w:val="16"/>
                <w:lang w:eastAsia="en-AU"/>
              </w:rPr>
              <w:t>Propyl</w:t>
            </w:r>
          </w:p>
        </w:tc>
        <w:tc>
          <w:tcPr>
            <w:tcW w:w="1497" w:type="dxa"/>
            <w:tcBorders>
              <w:top w:val="nil"/>
              <w:left w:val="nil"/>
              <w:bottom w:val="nil"/>
              <w:right w:val="nil"/>
            </w:tcBorders>
            <w:noWrap/>
            <w:vAlign w:val="center"/>
            <w:hideMark/>
          </w:tcPr>
          <w:p w14:paraId="30A4AB2A" w14:textId="418BC2D3"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20852AD6" w14:textId="1939BE76" w:rsidR="009934B8" w:rsidRPr="00B67081" w:rsidRDefault="009934B8" w:rsidP="00E310BF">
            <w:pPr>
              <w:spacing w:before="0" w:after="0"/>
              <w:rPr>
                <w:rFonts w:eastAsia="Times New Roman" w:cs="Times New Roman"/>
                <w:color w:val="000000"/>
                <w:sz w:val="16"/>
                <w:szCs w:val="16"/>
                <w:lang w:eastAsia="en-AU"/>
              </w:rPr>
            </w:pPr>
            <w:r w:rsidRPr="003F3232">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2FC908A5" w14:textId="74A6A76C"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0.0052</w:t>
            </w:r>
          </w:p>
        </w:tc>
        <w:tc>
          <w:tcPr>
            <w:tcW w:w="879" w:type="dxa"/>
            <w:tcBorders>
              <w:top w:val="nil"/>
              <w:left w:val="nil"/>
              <w:bottom w:val="nil"/>
              <w:right w:val="nil"/>
            </w:tcBorders>
            <w:noWrap/>
            <w:vAlign w:val="center"/>
            <w:hideMark/>
          </w:tcPr>
          <w:p w14:paraId="4E5D5E8F" w14:textId="3871C9F4"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0.017</w:t>
            </w:r>
          </w:p>
        </w:tc>
        <w:tc>
          <w:tcPr>
            <w:tcW w:w="865" w:type="dxa"/>
            <w:tcBorders>
              <w:top w:val="nil"/>
              <w:left w:val="nil"/>
              <w:bottom w:val="nil"/>
              <w:right w:val="nil"/>
            </w:tcBorders>
            <w:noWrap/>
            <w:vAlign w:val="center"/>
            <w:hideMark/>
          </w:tcPr>
          <w:p w14:paraId="2490138C"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0.073</w:t>
            </w:r>
          </w:p>
        </w:tc>
        <w:tc>
          <w:tcPr>
            <w:tcW w:w="793" w:type="dxa"/>
            <w:tcBorders>
              <w:top w:val="nil"/>
              <w:left w:val="nil"/>
              <w:bottom w:val="nil"/>
              <w:right w:val="nil"/>
            </w:tcBorders>
            <w:noWrap/>
            <w:vAlign w:val="center"/>
            <w:hideMark/>
          </w:tcPr>
          <w:p w14:paraId="464AB781"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3B6E9AF1"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r>
      <w:tr w:rsidR="009934B8" w:rsidRPr="00C923DC" w14:paraId="36B0C57A" w14:textId="77777777" w:rsidTr="00E310BF">
        <w:trPr>
          <w:trHeight w:val="288"/>
        </w:trPr>
        <w:tc>
          <w:tcPr>
            <w:tcW w:w="714" w:type="dxa"/>
            <w:tcBorders>
              <w:top w:val="nil"/>
              <w:left w:val="nil"/>
              <w:bottom w:val="nil"/>
              <w:right w:val="nil"/>
            </w:tcBorders>
            <w:noWrap/>
            <w:vAlign w:val="center"/>
          </w:tcPr>
          <w:p w14:paraId="02AE8B0A" w14:textId="217ADF29"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7D18A3F2" w14:textId="440D463C"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3556664A"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Tebuconazole</w:t>
            </w:r>
          </w:p>
        </w:tc>
        <w:tc>
          <w:tcPr>
            <w:tcW w:w="1497" w:type="dxa"/>
            <w:tcBorders>
              <w:top w:val="nil"/>
              <w:left w:val="nil"/>
              <w:bottom w:val="nil"/>
              <w:right w:val="nil"/>
            </w:tcBorders>
            <w:noWrap/>
            <w:vAlign w:val="center"/>
            <w:hideMark/>
          </w:tcPr>
          <w:p w14:paraId="4E9EFA86" w14:textId="79206584"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7C58F73F" w14:textId="2C9323E1" w:rsidR="009934B8" w:rsidRPr="00B67081" w:rsidRDefault="009934B8" w:rsidP="00E310BF">
            <w:pPr>
              <w:spacing w:before="0" w:after="0"/>
              <w:rPr>
                <w:rFonts w:eastAsia="Times New Roman" w:cs="Times New Roman"/>
                <w:color w:val="000000"/>
                <w:sz w:val="16"/>
                <w:szCs w:val="16"/>
                <w:lang w:eastAsia="en-AU"/>
              </w:rPr>
            </w:pPr>
            <w:r w:rsidRPr="003F3232">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7C1231DB" w14:textId="1A8D9EBD"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0.0083</w:t>
            </w:r>
          </w:p>
        </w:tc>
        <w:tc>
          <w:tcPr>
            <w:tcW w:w="879" w:type="dxa"/>
            <w:tcBorders>
              <w:top w:val="nil"/>
              <w:left w:val="nil"/>
              <w:bottom w:val="nil"/>
              <w:right w:val="nil"/>
            </w:tcBorders>
            <w:noWrap/>
            <w:vAlign w:val="center"/>
            <w:hideMark/>
          </w:tcPr>
          <w:p w14:paraId="610F9611" w14:textId="460F7D12"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0.015</w:t>
            </w:r>
          </w:p>
        </w:tc>
        <w:tc>
          <w:tcPr>
            <w:tcW w:w="865" w:type="dxa"/>
            <w:tcBorders>
              <w:top w:val="nil"/>
              <w:left w:val="nil"/>
              <w:bottom w:val="nil"/>
              <w:right w:val="nil"/>
            </w:tcBorders>
            <w:noWrap/>
            <w:vAlign w:val="center"/>
            <w:hideMark/>
          </w:tcPr>
          <w:p w14:paraId="5DE60F88"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0.06</w:t>
            </w:r>
          </w:p>
        </w:tc>
        <w:tc>
          <w:tcPr>
            <w:tcW w:w="793" w:type="dxa"/>
            <w:tcBorders>
              <w:top w:val="nil"/>
              <w:left w:val="nil"/>
              <w:bottom w:val="nil"/>
              <w:right w:val="nil"/>
            </w:tcBorders>
            <w:noWrap/>
            <w:vAlign w:val="center"/>
            <w:hideMark/>
          </w:tcPr>
          <w:p w14:paraId="5DEEBFC7"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66</w:t>
            </w:r>
          </w:p>
        </w:tc>
        <w:tc>
          <w:tcPr>
            <w:tcW w:w="1134" w:type="dxa"/>
            <w:tcBorders>
              <w:top w:val="nil"/>
              <w:left w:val="nil"/>
              <w:bottom w:val="nil"/>
              <w:right w:val="nil"/>
            </w:tcBorders>
            <w:noWrap/>
            <w:vAlign w:val="center"/>
            <w:hideMark/>
          </w:tcPr>
          <w:p w14:paraId="2B401A4C"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20</w:t>
            </w:r>
          </w:p>
        </w:tc>
      </w:tr>
      <w:tr w:rsidR="009934B8" w:rsidRPr="00C923DC" w14:paraId="68388D3D" w14:textId="77777777" w:rsidTr="00E310BF">
        <w:trPr>
          <w:trHeight w:val="288"/>
        </w:trPr>
        <w:tc>
          <w:tcPr>
            <w:tcW w:w="714" w:type="dxa"/>
            <w:tcBorders>
              <w:top w:val="nil"/>
              <w:left w:val="nil"/>
              <w:bottom w:val="nil"/>
              <w:right w:val="nil"/>
            </w:tcBorders>
            <w:noWrap/>
            <w:vAlign w:val="center"/>
          </w:tcPr>
          <w:p w14:paraId="3694B170" w14:textId="01CFE8C9"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0167E08C" w14:textId="4C4C43FD"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091DF995"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Tebuconazole</w:t>
            </w:r>
          </w:p>
        </w:tc>
        <w:tc>
          <w:tcPr>
            <w:tcW w:w="1497" w:type="dxa"/>
            <w:tcBorders>
              <w:top w:val="nil"/>
              <w:left w:val="nil"/>
              <w:bottom w:val="nil"/>
              <w:right w:val="nil"/>
            </w:tcBorders>
            <w:noWrap/>
            <w:vAlign w:val="center"/>
            <w:hideMark/>
          </w:tcPr>
          <w:p w14:paraId="5DFC8EBD" w14:textId="34555DB9"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47FF2739" w14:textId="1FC38087" w:rsidR="009934B8" w:rsidRPr="00B67081" w:rsidRDefault="009934B8" w:rsidP="00E310BF">
            <w:pPr>
              <w:spacing w:before="0" w:after="0"/>
              <w:rPr>
                <w:rFonts w:eastAsia="Times New Roman" w:cs="Times New Roman"/>
                <w:color w:val="000000"/>
                <w:sz w:val="16"/>
                <w:szCs w:val="16"/>
                <w:lang w:eastAsia="en-AU"/>
              </w:rPr>
            </w:pPr>
            <w:r w:rsidRPr="003F3232">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2290A1FB" w14:textId="5B3DFD86"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0.0019</w:t>
            </w:r>
          </w:p>
        </w:tc>
        <w:tc>
          <w:tcPr>
            <w:tcW w:w="879" w:type="dxa"/>
            <w:tcBorders>
              <w:top w:val="nil"/>
              <w:left w:val="nil"/>
              <w:bottom w:val="nil"/>
              <w:right w:val="nil"/>
            </w:tcBorders>
            <w:noWrap/>
            <w:vAlign w:val="center"/>
            <w:hideMark/>
          </w:tcPr>
          <w:p w14:paraId="21A2DFB8" w14:textId="7433F5DD"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0.0065</w:t>
            </w:r>
          </w:p>
        </w:tc>
        <w:tc>
          <w:tcPr>
            <w:tcW w:w="865" w:type="dxa"/>
            <w:tcBorders>
              <w:top w:val="nil"/>
              <w:left w:val="nil"/>
              <w:bottom w:val="nil"/>
              <w:right w:val="nil"/>
            </w:tcBorders>
            <w:noWrap/>
            <w:vAlign w:val="center"/>
            <w:hideMark/>
          </w:tcPr>
          <w:p w14:paraId="7EDE7B36"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0.028</w:t>
            </w:r>
          </w:p>
        </w:tc>
        <w:tc>
          <w:tcPr>
            <w:tcW w:w="793" w:type="dxa"/>
            <w:tcBorders>
              <w:top w:val="nil"/>
              <w:left w:val="nil"/>
              <w:bottom w:val="nil"/>
              <w:right w:val="nil"/>
            </w:tcBorders>
            <w:noWrap/>
            <w:vAlign w:val="center"/>
            <w:hideMark/>
          </w:tcPr>
          <w:p w14:paraId="3829C8C5"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22</w:t>
            </w:r>
          </w:p>
        </w:tc>
        <w:tc>
          <w:tcPr>
            <w:tcW w:w="1134" w:type="dxa"/>
            <w:tcBorders>
              <w:top w:val="nil"/>
              <w:left w:val="nil"/>
              <w:bottom w:val="nil"/>
              <w:right w:val="nil"/>
            </w:tcBorders>
            <w:noWrap/>
            <w:vAlign w:val="center"/>
            <w:hideMark/>
          </w:tcPr>
          <w:p w14:paraId="36080037"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r>
      <w:tr w:rsidR="009934B8" w:rsidRPr="00C923DC" w14:paraId="652B1F68" w14:textId="77777777" w:rsidTr="00E310BF">
        <w:trPr>
          <w:trHeight w:val="288"/>
        </w:trPr>
        <w:tc>
          <w:tcPr>
            <w:tcW w:w="714" w:type="dxa"/>
            <w:tcBorders>
              <w:top w:val="nil"/>
              <w:left w:val="nil"/>
              <w:bottom w:val="nil"/>
              <w:right w:val="nil"/>
            </w:tcBorders>
            <w:noWrap/>
            <w:vAlign w:val="center"/>
          </w:tcPr>
          <w:p w14:paraId="5C8F4F0D" w14:textId="20222609"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00D8832A" w14:textId="24D912BC"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0D2C82C8"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Telmisartan</w:t>
            </w:r>
          </w:p>
        </w:tc>
        <w:tc>
          <w:tcPr>
            <w:tcW w:w="1497" w:type="dxa"/>
            <w:tcBorders>
              <w:top w:val="nil"/>
              <w:left w:val="nil"/>
              <w:bottom w:val="nil"/>
              <w:right w:val="nil"/>
            </w:tcBorders>
            <w:noWrap/>
            <w:vAlign w:val="center"/>
            <w:hideMark/>
          </w:tcPr>
          <w:p w14:paraId="7FA1DFB0" w14:textId="7E6408FE"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66490128" w14:textId="242D7F28" w:rsidR="009934B8" w:rsidRPr="00B67081" w:rsidRDefault="009934B8" w:rsidP="00E310BF">
            <w:pPr>
              <w:spacing w:before="0" w:after="0"/>
              <w:rPr>
                <w:rFonts w:eastAsia="Times New Roman" w:cs="Times New Roman"/>
                <w:color w:val="000000"/>
                <w:sz w:val="16"/>
                <w:szCs w:val="16"/>
                <w:lang w:eastAsia="en-AU"/>
              </w:rPr>
            </w:pPr>
            <w:r w:rsidRPr="003F3232">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19BE46FC" w14:textId="086C069D"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0.010</w:t>
            </w:r>
          </w:p>
        </w:tc>
        <w:tc>
          <w:tcPr>
            <w:tcW w:w="879" w:type="dxa"/>
            <w:tcBorders>
              <w:top w:val="nil"/>
              <w:left w:val="nil"/>
              <w:bottom w:val="nil"/>
              <w:right w:val="nil"/>
            </w:tcBorders>
            <w:noWrap/>
            <w:vAlign w:val="center"/>
            <w:hideMark/>
          </w:tcPr>
          <w:p w14:paraId="33B5DE6E" w14:textId="33467B18"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0.021</w:t>
            </w:r>
          </w:p>
        </w:tc>
        <w:tc>
          <w:tcPr>
            <w:tcW w:w="865" w:type="dxa"/>
            <w:tcBorders>
              <w:top w:val="nil"/>
              <w:left w:val="nil"/>
              <w:bottom w:val="nil"/>
              <w:right w:val="nil"/>
            </w:tcBorders>
            <w:noWrap/>
            <w:vAlign w:val="center"/>
            <w:hideMark/>
          </w:tcPr>
          <w:p w14:paraId="4F006635"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0.12</w:t>
            </w:r>
          </w:p>
        </w:tc>
        <w:tc>
          <w:tcPr>
            <w:tcW w:w="793" w:type="dxa"/>
            <w:tcBorders>
              <w:top w:val="nil"/>
              <w:left w:val="nil"/>
              <w:bottom w:val="nil"/>
              <w:right w:val="nil"/>
            </w:tcBorders>
            <w:noWrap/>
            <w:vAlign w:val="center"/>
            <w:hideMark/>
          </w:tcPr>
          <w:p w14:paraId="5D5DD2D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736FAA1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18</w:t>
            </w:r>
          </w:p>
        </w:tc>
      </w:tr>
      <w:tr w:rsidR="009934B8" w:rsidRPr="00C923DC" w14:paraId="2AEB64AC" w14:textId="77777777" w:rsidTr="00E310BF">
        <w:trPr>
          <w:trHeight w:val="288"/>
        </w:trPr>
        <w:tc>
          <w:tcPr>
            <w:tcW w:w="714" w:type="dxa"/>
            <w:tcBorders>
              <w:top w:val="nil"/>
              <w:left w:val="nil"/>
              <w:bottom w:val="nil"/>
              <w:right w:val="nil"/>
            </w:tcBorders>
            <w:noWrap/>
            <w:vAlign w:val="center"/>
          </w:tcPr>
          <w:p w14:paraId="4260B2EC" w14:textId="5919F7E5"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12BCCEEB" w14:textId="36B07743"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705AD646"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Triclosan</w:t>
            </w:r>
          </w:p>
        </w:tc>
        <w:tc>
          <w:tcPr>
            <w:tcW w:w="1497" w:type="dxa"/>
            <w:tcBorders>
              <w:top w:val="nil"/>
              <w:left w:val="nil"/>
              <w:bottom w:val="nil"/>
              <w:right w:val="nil"/>
            </w:tcBorders>
            <w:noWrap/>
            <w:vAlign w:val="center"/>
            <w:hideMark/>
          </w:tcPr>
          <w:p w14:paraId="67DB3184" w14:textId="203BE989"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3CB921D5" w14:textId="7949222B" w:rsidR="009934B8" w:rsidRPr="00B67081" w:rsidRDefault="009934B8" w:rsidP="00E310BF">
            <w:pPr>
              <w:spacing w:before="0" w:after="0"/>
              <w:rPr>
                <w:rFonts w:eastAsia="Times New Roman" w:cs="Times New Roman"/>
                <w:color w:val="000000"/>
                <w:sz w:val="16"/>
                <w:szCs w:val="16"/>
                <w:lang w:eastAsia="en-AU"/>
              </w:rPr>
            </w:pPr>
            <w:r w:rsidRPr="003F3232">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2553AA65" w14:textId="31ED1B31"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0.0026</w:t>
            </w:r>
          </w:p>
        </w:tc>
        <w:tc>
          <w:tcPr>
            <w:tcW w:w="879" w:type="dxa"/>
            <w:tcBorders>
              <w:top w:val="nil"/>
              <w:left w:val="nil"/>
              <w:bottom w:val="nil"/>
              <w:right w:val="nil"/>
            </w:tcBorders>
            <w:noWrap/>
            <w:vAlign w:val="center"/>
            <w:hideMark/>
          </w:tcPr>
          <w:p w14:paraId="15BC9925" w14:textId="7038E79C"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0.0035</w:t>
            </w:r>
          </w:p>
        </w:tc>
        <w:tc>
          <w:tcPr>
            <w:tcW w:w="865" w:type="dxa"/>
            <w:tcBorders>
              <w:top w:val="nil"/>
              <w:left w:val="nil"/>
              <w:bottom w:val="nil"/>
              <w:right w:val="nil"/>
            </w:tcBorders>
            <w:noWrap/>
            <w:vAlign w:val="center"/>
            <w:hideMark/>
          </w:tcPr>
          <w:p w14:paraId="1BE82637"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0.009</w:t>
            </w:r>
          </w:p>
        </w:tc>
        <w:tc>
          <w:tcPr>
            <w:tcW w:w="793" w:type="dxa"/>
            <w:tcBorders>
              <w:top w:val="nil"/>
              <w:left w:val="nil"/>
              <w:bottom w:val="nil"/>
              <w:right w:val="nil"/>
            </w:tcBorders>
            <w:noWrap/>
            <w:vAlign w:val="center"/>
            <w:hideMark/>
          </w:tcPr>
          <w:p w14:paraId="340EDF3A"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39968658"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13</w:t>
            </w:r>
          </w:p>
        </w:tc>
      </w:tr>
      <w:tr w:rsidR="009934B8" w:rsidRPr="00C923DC" w14:paraId="4FF64AE9" w14:textId="77777777" w:rsidTr="00E310BF">
        <w:trPr>
          <w:trHeight w:val="288"/>
        </w:trPr>
        <w:tc>
          <w:tcPr>
            <w:tcW w:w="714" w:type="dxa"/>
            <w:tcBorders>
              <w:top w:val="nil"/>
              <w:left w:val="nil"/>
              <w:bottom w:val="nil"/>
              <w:right w:val="nil"/>
            </w:tcBorders>
            <w:noWrap/>
            <w:vAlign w:val="center"/>
          </w:tcPr>
          <w:p w14:paraId="2381F0A7" w14:textId="5447E7C1"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4AFA0C29" w14:textId="2ADC0B53"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75B16465" w14:textId="0E0AA2B2"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31657F49" w14:textId="466F7D42"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73F22B4C" w14:textId="68DECE13" w:rsidR="009934B8" w:rsidRPr="00B67081" w:rsidRDefault="009934B8" w:rsidP="00E310BF">
            <w:pPr>
              <w:spacing w:before="0" w:after="0"/>
              <w:rPr>
                <w:rFonts w:eastAsia="Times New Roman" w:cs="Times New Roman"/>
                <w:color w:val="000000"/>
                <w:sz w:val="16"/>
                <w:szCs w:val="16"/>
                <w:lang w:eastAsia="en-AU"/>
              </w:rPr>
            </w:pPr>
            <w:r w:rsidRPr="003F3232">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2C73F6AD" w14:textId="521A5072"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0.00091</w:t>
            </w:r>
          </w:p>
        </w:tc>
        <w:tc>
          <w:tcPr>
            <w:tcW w:w="879" w:type="dxa"/>
            <w:tcBorders>
              <w:top w:val="nil"/>
              <w:left w:val="nil"/>
              <w:bottom w:val="nil"/>
              <w:right w:val="nil"/>
            </w:tcBorders>
            <w:noWrap/>
            <w:vAlign w:val="center"/>
            <w:hideMark/>
          </w:tcPr>
          <w:p w14:paraId="77CB0C42" w14:textId="568CFA28"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0.0021</w:t>
            </w:r>
          </w:p>
        </w:tc>
        <w:tc>
          <w:tcPr>
            <w:tcW w:w="865" w:type="dxa"/>
            <w:tcBorders>
              <w:top w:val="nil"/>
              <w:left w:val="nil"/>
              <w:bottom w:val="nil"/>
              <w:right w:val="nil"/>
            </w:tcBorders>
            <w:noWrap/>
            <w:vAlign w:val="center"/>
            <w:hideMark/>
          </w:tcPr>
          <w:p w14:paraId="400F72B5"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0.006</w:t>
            </w:r>
          </w:p>
        </w:tc>
        <w:tc>
          <w:tcPr>
            <w:tcW w:w="793" w:type="dxa"/>
            <w:tcBorders>
              <w:top w:val="nil"/>
              <w:left w:val="nil"/>
              <w:bottom w:val="nil"/>
              <w:right w:val="nil"/>
            </w:tcBorders>
            <w:noWrap/>
            <w:vAlign w:val="center"/>
            <w:hideMark/>
          </w:tcPr>
          <w:p w14:paraId="2BB050F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12</w:t>
            </w:r>
          </w:p>
        </w:tc>
        <w:tc>
          <w:tcPr>
            <w:tcW w:w="1134" w:type="dxa"/>
            <w:tcBorders>
              <w:top w:val="nil"/>
              <w:left w:val="nil"/>
              <w:bottom w:val="nil"/>
              <w:right w:val="nil"/>
            </w:tcBorders>
            <w:noWrap/>
            <w:vAlign w:val="center"/>
            <w:hideMark/>
          </w:tcPr>
          <w:p w14:paraId="261DD018"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r>
      <w:tr w:rsidR="009934B8" w:rsidRPr="00C923DC" w14:paraId="445D0437" w14:textId="77777777" w:rsidTr="00E310BF">
        <w:trPr>
          <w:trHeight w:val="288"/>
        </w:trPr>
        <w:tc>
          <w:tcPr>
            <w:tcW w:w="714" w:type="dxa"/>
            <w:tcBorders>
              <w:top w:val="nil"/>
              <w:left w:val="nil"/>
              <w:bottom w:val="nil"/>
              <w:right w:val="nil"/>
            </w:tcBorders>
            <w:noWrap/>
            <w:vAlign w:val="center"/>
          </w:tcPr>
          <w:p w14:paraId="36A4B52C" w14:textId="6592AF9A"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hideMark/>
          </w:tcPr>
          <w:p w14:paraId="67C71B5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SVOCs</w:t>
            </w:r>
          </w:p>
        </w:tc>
        <w:tc>
          <w:tcPr>
            <w:tcW w:w="2330" w:type="dxa"/>
            <w:tcBorders>
              <w:top w:val="nil"/>
              <w:left w:val="nil"/>
              <w:bottom w:val="nil"/>
              <w:right w:val="nil"/>
            </w:tcBorders>
            <w:noWrap/>
            <w:vAlign w:val="center"/>
            <w:hideMark/>
          </w:tcPr>
          <w:p w14:paraId="5C71E2CD"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Biphenyl</w:t>
            </w:r>
          </w:p>
        </w:tc>
        <w:tc>
          <w:tcPr>
            <w:tcW w:w="1497" w:type="dxa"/>
            <w:tcBorders>
              <w:top w:val="nil"/>
              <w:left w:val="nil"/>
              <w:bottom w:val="nil"/>
              <w:right w:val="nil"/>
            </w:tcBorders>
            <w:noWrap/>
            <w:vAlign w:val="center"/>
            <w:hideMark/>
          </w:tcPr>
          <w:p w14:paraId="1816C3C4" w14:textId="2FEAAD25"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70A05F76" w14:textId="514ACDC4" w:rsidR="009934B8" w:rsidRPr="00B67081" w:rsidRDefault="009934B8" w:rsidP="00E310BF">
            <w:pPr>
              <w:spacing w:before="0" w:after="0"/>
              <w:rPr>
                <w:rFonts w:eastAsia="Times New Roman" w:cs="Times New Roman"/>
                <w:color w:val="000000"/>
                <w:sz w:val="16"/>
                <w:szCs w:val="16"/>
                <w:lang w:eastAsia="en-AU"/>
              </w:rPr>
            </w:pPr>
            <w:r w:rsidRPr="003F3232">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537B28A1" w14:textId="7965BB13"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0.0042</w:t>
            </w:r>
          </w:p>
        </w:tc>
        <w:tc>
          <w:tcPr>
            <w:tcW w:w="879" w:type="dxa"/>
            <w:tcBorders>
              <w:top w:val="nil"/>
              <w:left w:val="nil"/>
              <w:bottom w:val="nil"/>
              <w:right w:val="nil"/>
            </w:tcBorders>
            <w:noWrap/>
            <w:vAlign w:val="center"/>
            <w:hideMark/>
          </w:tcPr>
          <w:p w14:paraId="36D27E95" w14:textId="4EC6D358"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0.011</w:t>
            </w:r>
          </w:p>
        </w:tc>
        <w:tc>
          <w:tcPr>
            <w:tcW w:w="865" w:type="dxa"/>
            <w:tcBorders>
              <w:top w:val="nil"/>
              <w:left w:val="nil"/>
              <w:bottom w:val="nil"/>
              <w:right w:val="nil"/>
            </w:tcBorders>
            <w:noWrap/>
            <w:vAlign w:val="center"/>
            <w:hideMark/>
          </w:tcPr>
          <w:p w14:paraId="2240364C"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0.06</w:t>
            </w:r>
          </w:p>
        </w:tc>
        <w:tc>
          <w:tcPr>
            <w:tcW w:w="793" w:type="dxa"/>
            <w:tcBorders>
              <w:top w:val="nil"/>
              <w:left w:val="nil"/>
              <w:bottom w:val="nil"/>
              <w:right w:val="nil"/>
            </w:tcBorders>
            <w:noWrap/>
            <w:vAlign w:val="center"/>
            <w:hideMark/>
          </w:tcPr>
          <w:p w14:paraId="146FBD1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c>
          <w:tcPr>
            <w:tcW w:w="1134" w:type="dxa"/>
            <w:tcBorders>
              <w:top w:val="nil"/>
              <w:left w:val="nil"/>
              <w:bottom w:val="nil"/>
              <w:right w:val="nil"/>
            </w:tcBorders>
            <w:noWrap/>
            <w:vAlign w:val="center"/>
            <w:hideMark/>
          </w:tcPr>
          <w:p w14:paraId="1DB670D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5</w:t>
            </w:r>
          </w:p>
        </w:tc>
      </w:tr>
      <w:tr w:rsidR="009934B8" w:rsidRPr="00C923DC" w14:paraId="5052086C" w14:textId="77777777" w:rsidTr="00E310BF">
        <w:trPr>
          <w:trHeight w:val="288"/>
        </w:trPr>
        <w:tc>
          <w:tcPr>
            <w:tcW w:w="714" w:type="dxa"/>
            <w:tcBorders>
              <w:top w:val="nil"/>
              <w:left w:val="nil"/>
              <w:bottom w:val="nil"/>
              <w:right w:val="nil"/>
            </w:tcBorders>
            <w:noWrap/>
            <w:vAlign w:val="center"/>
            <w:hideMark/>
          </w:tcPr>
          <w:p w14:paraId="3F77993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2024</w:t>
            </w:r>
          </w:p>
        </w:tc>
        <w:tc>
          <w:tcPr>
            <w:tcW w:w="1129" w:type="dxa"/>
            <w:tcBorders>
              <w:top w:val="nil"/>
              <w:left w:val="nil"/>
              <w:bottom w:val="nil"/>
              <w:right w:val="nil"/>
            </w:tcBorders>
            <w:noWrap/>
            <w:vAlign w:val="center"/>
            <w:hideMark/>
          </w:tcPr>
          <w:p w14:paraId="6A3E51C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EDCs</w:t>
            </w:r>
          </w:p>
        </w:tc>
        <w:tc>
          <w:tcPr>
            <w:tcW w:w="2330" w:type="dxa"/>
            <w:tcBorders>
              <w:top w:val="nil"/>
              <w:left w:val="nil"/>
              <w:bottom w:val="nil"/>
              <w:right w:val="nil"/>
            </w:tcBorders>
            <w:noWrap/>
            <w:vAlign w:val="center"/>
            <w:hideMark/>
          </w:tcPr>
          <w:p w14:paraId="73D5692F" w14:textId="5ABD9D79"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Bisphenol</w:t>
            </w:r>
            <w:r w:rsidRPr="00C923DC">
              <w:rPr>
                <w:rFonts w:eastAsia="Times New Roman" w:cs="Times New Roman"/>
                <w:color w:val="000000"/>
                <w:sz w:val="16"/>
                <w:szCs w:val="16"/>
                <w:lang w:eastAsia="en-AU"/>
              </w:rPr>
              <w:t xml:space="preserve"> </w:t>
            </w:r>
            <w:r w:rsidRPr="00B67081">
              <w:rPr>
                <w:rFonts w:eastAsia="Times New Roman" w:cs="Times New Roman"/>
                <w:color w:val="000000"/>
                <w:sz w:val="16"/>
                <w:szCs w:val="16"/>
                <w:lang w:eastAsia="en-AU"/>
              </w:rPr>
              <w:t>A</w:t>
            </w:r>
          </w:p>
        </w:tc>
        <w:tc>
          <w:tcPr>
            <w:tcW w:w="1497" w:type="dxa"/>
            <w:tcBorders>
              <w:top w:val="nil"/>
              <w:left w:val="nil"/>
              <w:bottom w:val="nil"/>
              <w:right w:val="nil"/>
            </w:tcBorders>
            <w:noWrap/>
            <w:vAlign w:val="center"/>
            <w:hideMark/>
          </w:tcPr>
          <w:p w14:paraId="5D311AFF" w14:textId="1EFE8A7F"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63F6468A" w14:textId="3C655363" w:rsidR="009934B8" w:rsidRPr="00B67081" w:rsidRDefault="009934B8" w:rsidP="00E310BF">
            <w:pPr>
              <w:spacing w:before="0" w:after="0"/>
              <w:rPr>
                <w:rFonts w:eastAsia="Times New Roman" w:cs="Times New Roman"/>
                <w:color w:val="000000"/>
                <w:sz w:val="16"/>
                <w:szCs w:val="16"/>
                <w:lang w:eastAsia="en-AU"/>
              </w:rPr>
            </w:pPr>
            <w:r w:rsidRPr="003F3232">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79FD154A" w14:textId="3CA6B228"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0.027</w:t>
            </w:r>
          </w:p>
        </w:tc>
        <w:tc>
          <w:tcPr>
            <w:tcW w:w="879" w:type="dxa"/>
            <w:tcBorders>
              <w:top w:val="nil"/>
              <w:left w:val="nil"/>
              <w:bottom w:val="nil"/>
              <w:right w:val="nil"/>
            </w:tcBorders>
            <w:noWrap/>
            <w:vAlign w:val="center"/>
            <w:hideMark/>
          </w:tcPr>
          <w:p w14:paraId="7D26AD11" w14:textId="620D848B"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0.026</w:t>
            </w:r>
          </w:p>
        </w:tc>
        <w:tc>
          <w:tcPr>
            <w:tcW w:w="865" w:type="dxa"/>
            <w:tcBorders>
              <w:top w:val="nil"/>
              <w:left w:val="nil"/>
              <w:bottom w:val="nil"/>
              <w:right w:val="nil"/>
            </w:tcBorders>
            <w:noWrap/>
            <w:vAlign w:val="center"/>
            <w:hideMark/>
          </w:tcPr>
          <w:p w14:paraId="231E864C"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0.06</w:t>
            </w:r>
          </w:p>
        </w:tc>
        <w:tc>
          <w:tcPr>
            <w:tcW w:w="793" w:type="dxa"/>
            <w:tcBorders>
              <w:top w:val="nil"/>
              <w:left w:val="nil"/>
              <w:bottom w:val="nil"/>
              <w:right w:val="nil"/>
            </w:tcBorders>
            <w:noWrap/>
            <w:vAlign w:val="center"/>
            <w:hideMark/>
          </w:tcPr>
          <w:p w14:paraId="6512D618"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c>
          <w:tcPr>
            <w:tcW w:w="1134" w:type="dxa"/>
            <w:tcBorders>
              <w:top w:val="nil"/>
              <w:left w:val="nil"/>
              <w:bottom w:val="nil"/>
              <w:right w:val="nil"/>
            </w:tcBorders>
            <w:noWrap/>
            <w:vAlign w:val="center"/>
            <w:hideMark/>
          </w:tcPr>
          <w:p w14:paraId="1EAC314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5</w:t>
            </w:r>
          </w:p>
        </w:tc>
      </w:tr>
      <w:tr w:rsidR="009934B8" w:rsidRPr="00C923DC" w14:paraId="1A8A3A07" w14:textId="77777777" w:rsidTr="00E310BF">
        <w:trPr>
          <w:trHeight w:val="288"/>
        </w:trPr>
        <w:tc>
          <w:tcPr>
            <w:tcW w:w="714" w:type="dxa"/>
            <w:tcBorders>
              <w:top w:val="nil"/>
              <w:left w:val="nil"/>
              <w:bottom w:val="nil"/>
              <w:right w:val="nil"/>
            </w:tcBorders>
            <w:noWrap/>
            <w:vAlign w:val="center"/>
          </w:tcPr>
          <w:p w14:paraId="7619E622" w14:textId="71FDB9A6"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5A9E8A74" w14:textId="16EFC1D4"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0F3277C2" w14:textId="49103605"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1E290B5F" w14:textId="643AB56B"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2401EF42" w14:textId="35576209" w:rsidR="009934B8" w:rsidRPr="00B67081" w:rsidRDefault="009934B8" w:rsidP="00E310BF">
            <w:pPr>
              <w:spacing w:before="0" w:after="0"/>
              <w:rPr>
                <w:rFonts w:eastAsia="Times New Roman" w:cs="Times New Roman"/>
                <w:color w:val="000000"/>
                <w:sz w:val="16"/>
                <w:szCs w:val="16"/>
                <w:lang w:eastAsia="en-AU"/>
              </w:rPr>
            </w:pPr>
            <w:r w:rsidRPr="003F3232">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79446C8C" w14:textId="3BA2A46F"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0.017</w:t>
            </w:r>
          </w:p>
        </w:tc>
        <w:tc>
          <w:tcPr>
            <w:tcW w:w="879" w:type="dxa"/>
            <w:tcBorders>
              <w:top w:val="nil"/>
              <w:left w:val="nil"/>
              <w:bottom w:val="nil"/>
              <w:right w:val="nil"/>
            </w:tcBorders>
            <w:noWrap/>
            <w:vAlign w:val="center"/>
            <w:hideMark/>
          </w:tcPr>
          <w:p w14:paraId="51053231"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0.035</w:t>
            </w:r>
          </w:p>
        </w:tc>
        <w:tc>
          <w:tcPr>
            <w:tcW w:w="865" w:type="dxa"/>
            <w:tcBorders>
              <w:top w:val="nil"/>
              <w:left w:val="nil"/>
              <w:bottom w:val="nil"/>
              <w:right w:val="nil"/>
            </w:tcBorders>
            <w:noWrap/>
            <w:vAlign w:val="center"/>
            <w:hideMark/>
          </w:tcPr>
          <w:p w14:paraId="31A87549"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0.07</w:t>
            </w:r>
          </w:p>
        </w:tc>
        <w:tc>
          <w:tcPr>
            <w:tcW w:w="793" w:type="dxa"/>
            <w:tcBorders>
              <w:top w:val="nil"/>
              <w:left w:val="nil"/>
              <w:bottom w:val="nil"/>
              <w:right w:val="nil"/>
            </w:tcBorders>
            <w:noWrap/>
            <w:vAlign w:val="center"/>
            <w:hideMark/>
          </w:tcPr>
          <w:p w14:paraId="26A8458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c>
          <w:tcPr>
            <w:tcW w:w="1134" w:type="dxa"/>
            <w:tcBorders>
              <w:top w:val="nil"/>
              <w:left w:val="nil"/>
              <w:bottom w:val="nil"/>
              <w:right w:val="nil"/>
            </w:tcBorders>
            <w:noWrap/>
            <w:vAlign w:val="center"/>
            <w:hideMark/>
          </w:tcPr>
          <w:p w14:paraId="207FA42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w:t>
            </w:r>
          </w:p>
        </w:tc>
      </w:tr>
      <w:tr w:rsidR="00C923DC" w:rsidRPr="00C923DC" w14:paraId="3D6B0AEB" w14:textId="77777777" w:rsidTr="00E310BF">
        <w:trPr>
          <w:trHeight w:val="288"/>
        </w:trPr>
        <w:tc>
          <w:tcPr>
            <w:tcW w:w="714" w:type="dxa"/>
            <w:tcBorders>
              <w:top w:val="nil"/>
              <w:left w:val="nil"/>
              <w:bottom w:val="nil"/>
              <w:right w:val="nil"/>
            </w:tcBorders>
            <w:noWrap/>
            <w:vAlign w:val="center"/>
          </w:tcPr>
          <w:p w14:paraId="43E0E68D" w14:textId="2DC7FB35" w:rsidR="00C923DC" w:rsidRPr="00B67081" w:rsidRDefault="00C923DC"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25F9780E" w14:textId="06EB902D" w:rsidR="00C923DC" w:rsidRPr="00B67081" w:rsidRDefault="00C923DC"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6E7F79D7" w14:textId="0DF52FDE" w:rsidR="00C923DC" w:rsidRPr="00B67081" w:rsidRDefault="00C923DC"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2B721542" w14:textId="576BFAEE" w:rsidR="00C923DC" w:rsidRPr="00B67081" w:rsidRDefault="00C923DC" w:rsidP="00E310BF">
            <w:pPr>
              <w:spacing w:before="0" w:after="0"/>
              <w:rPr>
                <w:rFonts w:eastAsia="Times New Roman" w:cs="Times New Roman"/>
                <w:color w:val="000000"/>
                <w:sz w:val="16"/>
                <w:szCs w:val="16"/>
                <w:lang w:eastAsia="en-AU"/>
              </w:rPr>
            </w:pPr>
            <w:r w:rsidRPr="00C923DC">
              <w:rPr>
                <w:color w:val="000000"/>
                <w:sz w:val="16"/>
                <w:szCs w:val="16"/>
              </w:rPr>
              <w:t>River water samples</w:t>
            </w:r>
          </w:p>
        </w:tc>
        <w:tc>
          <w:tcPr>
            <w:tcW w:w="801" w:type="dxa"/>
            <w:tcBorders>
              <w:top w:val="nil"/>
              <w:left w:val="nil"/>
              <w:bottom w:val="nil"/>
              <w:right w:val="nil"/>
            </w:tcBorders>
            <w:noWrap/>
            <w:vAlign w:val="center"/>
            <w:hideMark/>
          </w:tcPr>
          <w:p w14:paraId="50996BBD"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0.05</w:t>
            </w:r>
          </w:p>
        </w:tc>
        <w:tc>
          <w:tcPr>
            <w:tcW w:w="900" w:type="dxa"/>
            <w:tcBorders>
              <w:top w:val="nil"/>
              <w:left w:val="nil"/>
              <w:bottom w:val="nil"/>
              <w:right w:val="nil"/>
            </w:tcBorders>
            <w:noWrap/>
            <w:vAlign w:val="center"/>
            <w:hideMark/>
          </w:tcPr>
          <w:p w14:paraId="28C718D7"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0.075</w:t>
            </w:r>
          </w:p>
        </w:tc>
        <w:tc>
          <w:tcPr>
            <w:tcW w:w="879" w:type="dxa"/>
            <w:tcBorders>
              <w:top w:val="nil"/>
              <w:left w:val="nil"/>
              <w:bottom w:val="nil"/>
              <w:right w:val="nil"/>
            </w:tcBorders>
            <w:noWrap/>
            <w:vAlign w:val="center"/>
            <w:hideMark/>
          </w:tcPr>
          <w:p w14:paraId="7910A826" w14:textId="40685CF5"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0.035</w:t>
            </w:r>
          </w:p>
        </w:tc>
        <w:tc>
          <w:tcPr>
            <w:tcW w:w="865" w:type="dxa"/>
            <w:tcBorders>
              <w:top w:val="nil"/>
              <w:left w:val="nil"/>
              <w:bottom w:val="nil"/>
              <w:right w:val="nil"/>
            </w:tcBorders>
            <w:noWrap/>
            <w:vAlign w:val="center"/>
            <w:hideMark/>
          </w:tcPr>
          <w:p w14:paraId="689C3944"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w:t>
            </w:r>
          </w:p>
        </w:tc>
        <w:tc>
          <w:tcPr>
            <w:tcW w:w="793" w:type="dxa"/>
            <w:tcBorders>
              <w:top w:val="nil"/>
              <w:left w:val="nil"/>
              <w:bottom w:val="nil"/>
              <w:right w:val="nil"/>
            </w:tcBorders>
            <w:noWrap/>
            <w:vAlign w:val="center"/>
            <w:hideMark/>
          </w:tcPr>
          <w:p w14:paraId="4C4DD1C0"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c>
          <w:tcPr>
            <w:tcW w:w="1134" w:type="dxa"/>
            <w:tcBorders>
              <w:top w:val="nil"/>
              <w:left w:val="nil"/>
              <w:bottom w:val="nil"/>
              <w:right w:val="nil"/>
            </w:tcBorders>
            <w:noWrap/>
            <w:vAlign w:val="center"/>
            <w:hideMark/>
          </w:tcPr>
          <w:p w14:paraId="607489BD"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r>
      <w:tr w:rsidR="009934B8" w:rsidRPr="00C923DC" w14:paraId="4B597A7B" w14:textId="77777777" w:rsidTr="00E310BF">
        <w:trPr>
          <w:trHeight w:val="288"/>
        </w:trPr>
        <w:tc>
          <w:tcPr>
            <w:tcW w:w="714" w:type="dxa"/>
            <w:tcBorders>
              <w:top w:val="nil"/>
              <w:left w:val="nil"/>
              <w:bottom w:val="nil"/>
              <w:right w:val="nil"/>
            </w:tcBorders>
            <w:noWrap/>
            <w:vAlign w:val="center"/>
          </w:tcPr>
          <w:p w14:paraId="4E8EBED3" w14:textId="6BFCFB4A"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hideMark/>
          </w:tcPr>
          <w:p w14:paraId="553B7C3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PAHs</w:t>
            </w:r>
          </w:p>
        </w:tc>
        <w:tc>
          <w:tcPr>
            <w:tcW w:w="2330" w:type="dxa"/>
            <w:tcBorders>
              <w:top w:val="nil"/>
              <w:left w:val="nil"/>
              <w:bottom w:val="nil"/>
              <w:right w:val="nil"/>
            </w:tcBorders>
            <w:noWrap/>
            <w:vAlign w:val="center"/>
            <w:hideMark/>
          </w:tcPr>
          <w:p w14:paraId="661A3D53"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Acenaphthene</w:t>
            </w:r>
          </w:p>
        </w:tc>
        <w:tc>
          <w:tcPr>
            <w:tcW w:w="1497" w:type="dxa"/>
            <w:tcBorders>
              <w:top w:val="nil"/>
              <w:left w:val="nil"/>
              <w:bottom w:val="nil"/>
              <w:right w:val="nil"/>
            </w:tcBorders>
            <w:noWrap/>
            <w:vAlign w:val="center"/>
            <w:hideMark/>
          </w:tcPr>
          <w:p w14:paraId="17AF7B16" w14:textId="10283F78"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3DB2087F" w14:textId="3E94CFC1" w:rsidR="009934B8" w:rsidRPr="00B67081" w:rsidRDefault="009934B8" w:rsidP="00E310BF">
            <w:pPr>
              <w:spacing w:before="0" w:after="0"/>
              <w:rPr>
                <w:rFonts w:eastAsia="Times New Roman" w:cs="Times New Roman"/>
                <w:color w:val="000000"/>
                <w:sz w:val="16"/>
                <w:szCs w:val="16"/>
                <w:lang w:eastAsia="en-AU"/>
              </w:rPr>
            </w:pPr>
            <w:r w:rsidRPr="006F24FA">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71FCC075" w14:textId="7EC2FF3D"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0.0066</w:t>
            </w:r>
          </w:p>
        </w:tc>
        <w:tc>
          <w:tcPr>
            <w:tcW w:w="879" w:type="dxa"/>
            <w:tcBorders>
              <w:top w:val="nil"/>
              <w:left w:val="nil"/>
              <w:bottom w:val="nil"/>
              <w:right w:val="nil"/>
            </w:tcBorders>
            <w:noWrap/>
            <w:vAlign w:val="center"/>
            <w:hideMark/>
          </w:tcPr>
          <w:p w14:paraId="08703DEC" w14:textId="19C6B801"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0.0086</w:t>
            </w:r>
          </w:p>
        </w:tc>
        <w:tc>
          <w:tcPr>
            <w:tcW w:w="865" w:type="dxa"/>
            <w:tcBorders>
              <w:top w:val="nil"/>
              <w:left w:val="nil"/>
              <w:bottom w:val="nil"/>
              <w:right w:val="nil"/>
            </w:tcBorders>
            <w:noWrap/>
            <w:vAlign w:val="center"/>
            <w:hideMark/>
          </w:tcPr>
          <w:p w14:paraId="1C1D939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w:t>
            </w:r>
          </w:p>
        </w:tc>
        <w:tc>
          <w:tcPr>
            <w:tcW w:w="793" w:type="dxa"/>
            <w:tcBorders>
              <w:top w:val="nil"/>
              <w:left w:val="nil"/>
              <w:bottom w:val="nil"/>
              <w:right w:val="nil"/>
            </w:tcBorders>
            <w:noWrap/>
            <w:vAlign w:val="center"/>
            <w:hideMark/>
          </w:tcPr>
          <w:p w14:paraId="35B45BD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c>
          <w:tcPr>
            <w:tcW w:w="1134" w:type="dxa"/>
            <w:tcBorders>
              <w:top w:val="nil"/>
              <w:left w:val="nil"/>
              <w:bottom w:val="nil"/>
              <w:right w:val="nil"/>
            </w:tcBorders>
            <w:noWrap/>
            <w:vAlign w:val="center"/>
            <w:hideMark/>
          </w:tcPr>
          <w:p w14:paraId="6333A888"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r>
      <w:tr w:rsidR="009934B8" w:rsidRPr="00C923DC" w14:paraId="3EF18F8F" w14:textId="77777777" w:rsidTr="00E310BF">
        <w:trPr>
          <w:trHeight w:val="288"/>
        </w:trPr>
        <w:tc>
          <w:tcPr>
            <w:tcW w:w="714" w:type="dxa"/>
            <w:tcBorders>
              <w:top w:val="nil"/>
              <w:left w:val="nil"/>
              <w:bottom w:val="nil"/>
              <w:right w:val="nil"/>
            </w:tcBorders>
            <w:noWrap/>
            <w:vAlign w:val="center"/>
          </w:tcPr>
          <w:p w14:paraId="42BCA04B" w14:textId="63413A52"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595E2E64" w14:textId="3B58A167"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0D26A7AB" w14:textId="123A0728"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1EFB0FD5" w14:textId="6945F9FA"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7B478ADA" w14:textId="1DE0B355" w:rsidR="009934B8" w:rsidRPr="00B67081" w:rsidRDefault="009934B8" w:rsidP="00E310BF">
            <w:pPr>
              <w:spacing w:before="0" w:after="0"/>
              <w:rPr>
                <w:rFonts w:eastAsia="Times New Roman" w:cs="Times New Roman"/>
                <w:color w:val="000000"/>
                <w:sz w:val="16"/>
                <w:szCs w:val="16"/>
                <w:lang w:eastAsia="en-AU"/>
              </w:rPr>
            </w:pPr>
            <w:r w:rsidRPr="006F24FA">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02A6CB3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0.0025</w:t>
            </w:r>
          </w:p>
        </w:tc>
        <w:tc>
          <w:tcPr>
            <w:tcW w:w="879" w:type="dxa"/>
            <w:tcBorders>
              <w:top w:val="nil"/>
              <w:left w:val="nil"/>
              <w:bottom w:val="nil"/>
              <w:right w:val="nil"/>
            </w:tcBorders>
            <w:noWrap/>
            <w:vAlign w:val="center"/>
            <w:hideMark/>
          </w:tcPr>
          <w:p w14:paraId="53CF37A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0.005</w:t>
            </w:r>
          </w:p>
        </w:tc>
        <w:tc>
          <w:tcPr>
            <w:tcW w:w="865" w:type="dxa"/>
            <w:tcBorders>
              <w:top w:val="nil"/>
              <w:left w:val="nil"/>
              <w:bottom w:val="nil"/>
              <w:right w:val="nil"/>
            </w:tcBorders>
            <w:noWrap/>
            <w:vAlign w:val="center"/>
            <w:hideMark/>
          </w:tcPr>
          <w:p w14:paraId="43E0C37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w:t>
            </w:r>
          </w:p>
        </w:tc>
        <w:tc>
          <w:tcPr>
            <w:tcW w:w="793" w:type="dxa"/>
            <w:tcBorders>
              <w:top w:val="nil"/>
              <w:left w:val="nil"/>
              <w:bottom w:val="nil"/>
              <w:right w:val="nil"/>
            </w:tcBorders>
            <w:noWrap/>
            <w:vAlign w:val="center"/>
            <w:hideMark/>
          </w:tcPr>
          <w:p w14:paraId="20B8BBFA"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c>
          <w:tcPr>
            <w:tcW w:w="1134" w:type="dxa"/>
            <w:tcBorders>
              <w:top w:val="nil"/>
              <w:left w:val="nil"/>
              <w:bottom w:val="nil"/>
              <w:right w:val="nil"/>
            </w:tcBorders>
            <w:noWrap/>
            <w:vAlign w:val="center"/>
            <w:hideMark/>
          </w:tcPr>
          <w:p w14:paraId="6A101B51"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w:t>
            </w:r>
          </w:p>
        </w:tc>
      </w:tr>
      <w:tr w:rsidR="00C923DC" w:rsidRPr="00C923DC" w14:paraId="27030491" w14:textId="77777777" w:rsidTr="00E310BF">
        <w:trPr>
          <w:trHeight w:val="288"/>
        </w:trPr>
        <w:tc>
          <w:tcPr>
            <w:tcW w:w="714" w:type="dxa"/>
            <w:tcBorders>
              <w:top w:val="nil"/>
              <w:left w:val="nil"/>
              <w:bottom w:val="nil"/>
              <w:right w:val="nil"/>
            </w:tcBorders>
            <w:noWrap/>
            <w:vAlign w:val="center"/>
          </w:tcPr>
          <w:p w14:paraId="541D40C8" w14:textId="5867401E" w:rsidR="00C923DC" w:rsidRPr="00B67081" w:rsidRDefault="00C923DC"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014B1EB6" w14:textId="5234CAC0" w:rsidR="00C923DC" w:rsidRPr="00B67081" w:rsidRDefault="00C923DC"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39E5EEBB" w14:textId="57314326" w:rsidR="00C923DC" w:rsidRPr="00B67081" w:rsidRDefault="00C923DC"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450441C5" w14:textId="10798360" w:rsidR="00C923DC" w:rsidRPr="00B67081" w:rsidRDefault="00C923DC" w:rsidP="00E310BF">
            <w:pPr>
              <w:spacing w:before="0" w:after="0"/>
              <w:rPr>
                <w:rFonts w:eastAsia="Times New Roman" w:cs="Times New Roman"/>
                <w:color w:val="000000"/>
                <w:sz w:val="16"/>
                <w:szCs w:val="16"/>
                <w:lang w:eastAsia="en-AU"/>
              </w:rPr>
            </w:pPr>
            <w:r w:rsidRPr="00C923DC">
              <w:rPr>
                <w:color w:val="000000"/>
                <w:sz w:val="16"/>
                <w:szCs w:val="16"/>
              </w:rPr>
              <w:t>River water samples</w:t>
            </w:r>
          </w:p>
        </w:tc>
        <w:tc>
          <w:tcPr>
            <w:tcW w:w="801" w:type="dxa"/>
            <w:tcBorders>
              <w:top w:val="nil"/>
              <w:left w:val="nil"/>
              <w:bottom w:val="nil"/>
              <w:right w:val="nil"/>
            </w:tcBorders>
            <w:noWrap/>
            <w:vAlign w:val="center"/>
            <w:hideMark/>
          </w:tcPr>
          <w:p w14:paraId="14906EBE"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w:t>
            </w:r>
          </w:p>
        </w:tc>
        <w:tc>
          <w:tcPr>
            <w:tcW w:w="900" w:type="dxa"/>
            <w:tcBorders>
              <w:top w:val="nil"/>
              <w:left w:val="nil"/>
              <w:bottom w:val="nil"/>
              <w:right w:val="nil"/>
            </w:tcBorders>
            <w:noWrap/>
            <w:vAlign w:val="center"/>
            <w:hideMark/>
          </w:tcPr>
          <w:p w14:paraId="03F53B9B"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w:t>
            </w:r>
          </w:p>
        </w:tc>
        <w:tc>
          <w:tcPr>
            <w:tcW w:w="879" w:type="dxa"/>
            <w:tcBorders>
              <w:top w:val="nil"/>
              <w:left w:val="nil"/>
              <w:bottom w:val="nil"/>
              <w:right w:val="nil"/>
            </w:tcBorders>
            <w:noWrap/>
            <w:vAlign w:val="center"/>
            <w:hideMark/>
          </w:tcPr>
          <w:p w14:paraId="71FC4ED8" w14:textId="151CB20D"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0.014</w:t>
            </w:r>
          </w:p>
        </w:tc>
        <w:tc>
          <w:tcPr>
            <w:tcW w:w="865" w:type="dxa"/>
            <w:tcBorders>
              <w:top w:val="nil"/>
              <w:left w:val="nil"/>
              <w:bottom w:val="nil"/>
              <w:right w:val="nil"/>
            </w:tcBorders>
            <w:noWrap/>
            <w:vAlign w:val="center"/>
            <w:hideMark/>
          </w:tcPr>
          <w:p w14:paraId="2D47DC07"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0.03</w:t>
            </w:r>
          </w:p>
        </w:tc>
        <w:tc>
          <w:tcPr>
            <w:tcW w:w="793" w:type="dxa"/>
            <w:tcBorders>
              <w:top w:val="nil"/>
              <w:left w:val="nil"/>
              <w:bottom w:val="nil"/>
              <w:right w:val="nil"/>
            </w:tcBorders>
            <w:noWrap/>
            <w:vAlign w:val="center"/>
            <w:hideMark/>
          </w:tcPr>
          <w:p w14:paraId="38D0CDE3"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c>
          <w:tcPr>
            <w:tcW w:w="1134" w:type="dxa"/>
            <w:tcBorders>
              <w:top w:val="nil"/>
              <w:left w:val="nil"/>
              <w:bottom w:val="nil"/>
              <w:right w:val="nil"/>
            </w:tcBorders>
            <w:noWrap/>
            <w:vAlign w:val="center"/>
            <w:hideMark/>
          </w:tcPr>
          <w:p w14:paraId="3D775309"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r>
      <w:tr w:rsidR="009934B8" w:rsidRPr="00C923DC" w14:paraId="5AA9EEDA" w14:textId="77777777" w:rsidTr="00E310BF">
        <w:trPr>
          <w:trHeight w:val="288"/>
        </w:trPr>
        <w:tc>
          <w:tcPr>
            <w:tcW w:w="714" w:type="dxa"/>
            <w:tcBorders>
              <w:top w:val="nil"/>
              <w:left w:val="nil"/>
              <w:bottom w:val="nil"/>
              <w:right w:val="nil"/>
            </w:tcBorders>
            <w:noWrap/>
            <w:vAlign w:val="center"/>
          </w:tcPr>
          <w:p w14:paraId="39D30358" w14:textId="0C13A10F"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6F342A8C" w14:textId="4E531BE3"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3F51260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Acenaphthylene</w:t>
            </w:r>
          </w:p>
        </w:tc>
        <w:tc>
          <w:tcPr>
            <w:tcW w:w="1497" w:type="dxa"/>
            <w:tcBorders>
              <w:top w:val="nil"/>
              <w:left w:val="nil"/>
              <w:bottom w:val="nil"/>
              <w:right w:val="nil"/>
            </w:tcBorders>
            <w:noWrap/>
            <w:vAlign w:val="center"/>
            <w:hideMark/>
          </w:tcPr>
          <w:p w14:paraId="272DE830" w14:textId="5AA1EF62"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2A23BEAA" w14:textId="1A0142FD" w:rsidR="009934B8" w:rsidRPr="00B67081" w:rsidRDefault="009934B8" w:rsidP="00E310BF">
            <w:pPr>
              <w:spacing w:before="0" w:after="0"/>
              <w:rPr>
                <w:rFonts w:eastAsia="Times New Roman" w:cs="Times New Roman"/>
                <w:color w:val="000000"/>
                <w:sz w:val="16"/>
                <w:szCs w:val="16"/>
                <w:lang w:eastAsia="en-AU"/>
              </w:rPr>
            </w:pPr>
            <w:r w:rsidRPr="0047439A">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3856527B" w14:textId="08E762C9"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0.012</w:t>
            </w:r>
          </w:p>
        </w:tc>
        <w:tc>
          <w:tcPr>
            <w:tcW w:w="879" w:type="dxa"/>
            <w:tcBorders>
              <w:top w:val="nil"/>
              <w:left w:val="nil"/>
              <w:bottom w:val="nil"/>
              <w:right w:val="nil"/>
            </w:tcBorders>
            <w:noWrap/>
            <w:vAlign w:val="center"/>
            <w:hideMark/>
          </w:tcPr>
          <w:p w14:paraId="62A7008A" w14:textId="2FC56621"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0.015</w:t>
            </w:r>
          </w:p>
        </w:tc>
        <w:tc>
          <w:tcPr>
            <w:tcW w:w="865" w:type="dxa"/>
            <w:tcBorders>
              <w:top w:val="nil"/>
              <w:left w:val="nil"/>
              <w:bottom w:val="nil"/>
              <w:right w:val="nil"/>
            </w:tcBorders>
            <w:noWrap/>
            <w:vAlign w:val="center"/>
            <w:hideMark/>
          </w:tcPr>
          <w:p w14:paraId="31A5C05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0.04</w:t>
            </w:r>
          </w:p>
        </w:tc>
        <w:tc>
          <w:tcPr>
            <w:tcW w:w="793" w:type="dxa"/>
            <w:tcBorders>
              <w:top w:val="nil"/>
              <w:left w:val="nil"/>
              <w:bottom w:val="nil"/>
              <w:right w:val="nil"/>
            </w:tcBorders>
            <w:noWrap/>
            <w:vAlign w:val="center"/>
            <w:hideMark/>
          </w:tcPr>
          <w:p w14:paraId="3ED0178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c>
          <w:tcPr>
            <w:tcW w:w="1134" w:type="dxa"/>
            <w:tcBorders>
              <w:top w:val="nil"/>
              <w:left w:val="nil"/>
              <w:bottom w:val="nil"/>
              <w:right w:val="nil"/>
            </w:tcBorders>
            <w:noWrap/>
            <w:vAlign w:val="center"/>
            <w:hideMark/>
          </w:tcPr>
          <w:p w14:paraId="50246F89"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r>
      <w:tr w:rsidR="009934B8" w:rsidRPr="00C923DC" w14:paraId="56EB2731" w14:textId="77777777" w:rsidTr="00E310BF">
        <w:trPr>
          <w:trHeight w:val="288"/>
        </w:trPr>
        <w:tc>
          <w:tcPr>
            <w:tcW w:w="714" w:type="dxa"/>
            <w:tcBorders>
              <w:top w:val="nil"/>
              <w:left w:val="nil"/>
              <w:bottom w:val="nil"/>
              <w:right w:val="nil"/>
            </w:tcBorders>
            <w:noWrap/>
            <w:vAlign w:val="center"/>
          </w:tcPr>
          <w:p w14:paraId="443D0B38" w14:textId="68166DFA"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74E43E01" w14:textId="6561C222"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732BA452" w14:textId="17E9FCCC"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6C4BD6A5" w14:textId="15C681CA"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3FDAB5F7" w14:textId="189FEA53" w:rsidR="009934B8" w:rsidRPr="00B67081" w:rsidRDefault="009934B8" w:rsidP="00E310BF">
            <w:pPr>
              <w:spacing w:before="0" w:after="0"/>
              <w:rPr>
                <w:rFonts w:eastAsia="Times New Roman" w:cs="Times New Roman"/>
                <w:color w:val="000000"/>
                <w:sz w:val="16"/>
                <w:szCs w:val="16"/>
                <w:lang w:eastAsia="en-AU"/>
              </w:rPr>
            </w:pPr>
            <w:r w:rsidRPr="0047439A">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4483977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w:t>
            </w:r>
          </w:p>
        </w:tc>
        <w:tc>
          <w:tcPr>
            <w:tcW w:w="879" w:type="dxa"/>
            <w:tcBorders>
              <w:top w:val="nil"/>
              <w:left w:val="nil"/>
              <w:bottom w:val="nil"/>
              <w:right w:val="nil"/>
            </w:tcBorders>
            <w:noWrap/>
            <w:vAlign w:val="center"/>
            <w:hideMark/>
          </w:tcPr>
          <w:p w14:paraId="07560500" w14:textId="42EBC0CD"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0.0081</w:t>
            </w:r>
          </w:p>
        </w:tc>
        <w:tc>
          <w:tcPr>
            <w:tcW w:w="865" w:type="dxa"/>
            <w:tcBorders>
              <w:top w:val="nil"/>
              <w:left w:val="nil"/>
              <w:bottom w:val="nil"/>
              <w:right w:val="nil"/>
            </w:tcBorders>
            <w:noWrap/>
            <w:vAlign w:val="center"/>
            <w:hideMark/>
          </w:tcPr>
          <w:p w14:paraId="51A5A13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w:t>
            </w:r>
          </w:p>
        </w:tc>
        <w:tc>
          <w:tcPr>
            <w:tcW w:w="793" w:type="dxa"/>
            <w:tcBorders>
              <w:top w:val="nil"/>
              <w:left w:val="nil"/>
              <w:bottom w:val="nil"/>
              <w:right w:val="nil"/>
            </w:tcBorders>
            <w:noWrap/>
            <w:vAlign w:val="center"/>
            <w:hideMark/>
          </w:tcPr>
          <w:p w14:paraId="5A2595D6"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c>
          <w:tcPr>
            <w:tcW w:w="1134" w:type="dxa"/>
            <w:tcBorders>
              <w:top w:val="nil"/>
              <w:left w:val="nil"/>
              <w:bottom w:val="nil"/>
              <w:right w:val="nil"/>
            </w:tcBorders>
            <w:noWrap/>
            <w:vAlign w:val="center"/>
            <w:hideMark/>
          </w:tcPr>
          <w:p w14:paraId="6EF2260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w:t>
            </w:r>
          </w:p>
        </w:tc>
      </w:tr>
      <w:tr w:rsidR="009934B8" w:rsidRPr="00C923DC" w14:paraId="526DCE65" w14:textId="77777777" w:rsidTr="00E310BF">
        <w:trPr>
          <w:trHeight w:val="288"/>
        </w:trPr>
        <w:tc>
          <w:tcPr>
            <w:tcW w:w="714" w:type="dxa"/>
            <w:tcBorders>
              <w:top w:val="nil"/>
              <w:left w:val="nil"/>
              <w:bottom w:val="nil"/>
              <w:right w:val="nil"/>
            </w:tcBorders>
            <w:noWrap/>
            <w:vAlign w:val="center"/>
          </w:tcPr>
          <w:p w14:paraId="164B6496" w14:textId="3F85EC22"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655E838A" w14:textId="7261770D"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75E9360C" w14:textId="63FAD288"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C1</w:t>
            </w:r>
            <w:r w:rsidRPr="00C923DC">
              <w:rPr>
                <w:rFonts w:eastAsia="Times New Roman" w:cs="Times New Roman"/>
                <w:color w:val="000000"/>
                <w:sz w:val="16"/>
                <w:szCs w:val="16"/>
                <w:lang w:eastAsia="en-AU"/>
              </w:rPr>
              <w:t xml:space="preserve"> </w:t>
            </w:r>
            <w:r w:rsidRPr="00B67081">
              <w:rPr>
                <w:rFonts w:eastAsia="Times New Roman" w:cs="Times New Roman"/>
                <w:color w:val="000000"/>
                <w:sz w:val="16"/>
                <w:szCs w:val="16"/>
                <w:lang w:eastAsia="en-AU"/>
              </w:rPr>
              <w:t>alkyl</w:t>
            </w:r>
            <w:r w:rsidRPr="00C923DC">
              <w:rPr>
                <w:rFonts w:eastAsia="Times New Roman" w:cs="Times New Roman"/>
                <w:color w:val="000000"/>
                <w:sz w:val="16"/>
                <w:szCs w:val="16"/>
                <w:lang w:eastAsia="en-AU"/>
              </w:rPr>
              <w:t xml:space="preserve"> </w:t>
            </w:r>
            <w:r w:rsidRPr="00B67081">
              <w:rPr>
                <w:rFonts w:eastAsia="Times New Roman" w:cs="Times New Roman"/>
                <w:color w:val="000000"/>
                <w:sz w:val="16"/>
                <w:szCs w:val="16"/>
                <w:lang w:eastAsia="en-AU"/>
              </w:rPr>
              <w:t>fluorenes</w:t>
            </w:r>
          </w:p>
        </w:tc>
        <w:tc>
          <w:tcPr>
            <w:tcW w:w="1497" w:type="dxa"/>
            <w:tcBorders>
              <w:top w:val="nil"/>
              <w:left w:val="nil"/>
              <w:bottom w:val="nil"/>
              <w:right w:val="nil"/>
            </w:tcBorders>
            <w:noWrap/>
            <w:vAlign w:val="center"/>
            <w:hideMark/>
          </w:tcPr>
          <w:p w14:paraId="0ECB604D" w14:textId="418F5520"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6EFE9CA7" w14:textId="2E586EA8" w:rsidR="009934B8" w:rsidRPr="00B67081" w:rsidRDefault="009934B8" w:rsidP="00E310BF">
            <w:pPr>
              <w:spacing w:before="0" w:after="0"/>
              <w:rPr>
                <w:rFonts w:eastAsia="Times New Roman" w:cs="Times New Roman"/>
                <w:color w:val="000000"/>
                <w:sz w:val="16"/>
                <w:szCs w:val="16"/>
                <w:lang w:eastAsia="en-AU"/>
              </w:rPr>
            </w:pPr>
            <w:r w:rsidRPr="0047439A">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38CCB86A" w14:textId="695056E1"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0.052</w:t>
            </w:r>
          </w:p>
        </w:tc>
        <w:tc>
          <w:tcPr>
            <w:tcW w:w="879" w:type="dxa"/>
            <w:tcBorders>
              <w:top w:val="nil"/>
              <w:left w:val="nil"/>
              <w:bottom w:val="nil"/>
              <w:right w:val="nil"/>
            </w:tcBorders>
            <w:noWrap/>
            <w:vAlign w:val="center"/>
            <w:hideMark/>
          </w:tcPr>
          <w:p w14:paraId="20CB9D31" w14:textId="4A21F0D8"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0.076</w:t>
            </w:r>
          </w:p>
        </w:tc>
        <w:tc>
          <w:tcPr>
            <w:tcW w:w="865" w:type="dxa"/>
            <w:tcBorders>
              <w:top w:val="nil"/>
              <w:left w:val="nil"/>
              <w:bottom w:val="nil"/>
              <w:right w:val="nil"/>
            </w:tcBorders>
            <w:noWrap/>
            <w:vAlign w:val="center"/>
            <w:hideMark/>
          </w:tcPr>
          <w:p w14:paraId="220D8ADA"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0.19</w:t>
            </w:r>
          </w:p>
        </w:tc>
        <w:tc>
          <w:tcPr>
            <w:tcW w:w="793" w:type="dxa"/>
            <w:tcBorders>
              <w:top w:val="nil"/>
              <w:left w:val="nil"/>
              <w:bottom w:val="nil"/>
              <w:right w:val="nil"/>
            </w:tcBorders>
            <w:noWrap/>
            <w:vAlign w:val="center"/>
            <w:hideMark/>
          </w:tcPr>
          <w:p w14:paraId="7C94A143"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c>
          <w:tcPr>
            <w:tcW w:w="1134" w:type="dxa"/>
            <w:tcBorders>
              <w:top w:val="nil"/>
              <w:left w:val="nil"/>
              <w:bottom w:val="nil"/>
              <w:right w:val="nil"/>
            </w:tcBorders>
            <w:noWrap/>
            <w:vAlign w:val="center"/>
            <w:hideMark/>
          </w:tcPr>
          <w:p w14:paraId="6CFB7FE6"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5</w:t>
            </w:r>
          </w:p>
        </w:tc>
      </w:tr>
      <w:tr w:rsidR="009934B8" w:rsidRPr="00C923DC" w14:paraId="14BED7A4" w14:textId="77777777" w:rsidTr="00E310BF">
        <w:trPr>
          <w:trHeight w:val="288"/>
        </w:trPr>
        <w:tc>
          <w:tcPr>
            <w:tcW w:w="714" w:type="dxa"/>
            <w:tcBorders>
              <w:top w:val="nil"/>
              <w:left w:val="nil"/>
              <w:bottom w:val="nil"/>
              <w:right w:val="nil"/>
            </w:tcBorders>
            <w:noWrap/>
            <w:vAlign w:val="center"/>
          </w:tcPr>
          <w:p w14:paraId="5993CEA3" w14:textId="0FC0A5CD"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166B1ACF" w14:textId="202132B9"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25F037A4" w14:textId="43059B9A"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C2</w:t>
            </w:r>
            <w:r w:rsidRPr="00C923DC">
              <w:rPr>
                <w:rFonts w:eastAsia="Times New Roman" w:cs="Times New Roman"/>
                <w:color w:val="000000"/>
                <w:sz w:val="16"/>
                <w:szCs w:val="16"/>
                <w:lang w:eastAsia="en-AU"/>
              </w:rPr>
              <w:t xml:space="preserve"> </w:t>
            </w:r>
            <w:r w:rsidRPr="00B67081">
              <w:rPr>
                <w:rFonts w:eastAsia="Times New Roman" w:cs="Times New Roman"/>
                <w:color w:val="000000"/>
                <w:sz w:val="16"/>
                <w:szCs w:val="16"/>
                <w:lang w:eastAsia="en-AU"/>
              </w:rPr>
              <w:t>alkyl</w:t>
            </w:r>
            <w:r w:rsidRPr="00C923DC">
              <w:rPr>
                <w:rFonts w:eastAsia="Times New Roman" w:cs="Times New Roman"/>
                <w:color w:val="000000"/>
                <w:sz w:val="16"/>
                <w:szCs w:val="16"/>
                <w:lang w:eastAsia="en-AU"/>
              </w:rPr>
              <w:t xml:space="preserve"> </w:t>
            </w:r>
            <w:r w:rsidRPr="00B67081">
              <w:rPr>
                <w:rFonts w:eastAsia="Times New Roman" w:cs="Times New Roman"/>
                <w:color w:val="000000"/>
                <w:sz w:val="16"/>
                <w:szCs w:val="16"/>
                <w:lang w:eastAsia="en-AU"/>
              </w:rPr>
              <w:t>fluorenes</w:t>
            </w:r>
          </w:p>
        </w:tc>
        <w:tc>
          <w:tcPr>
            <w:tcW w:w="1497" w:type="dxa"/>
            <w:tcBorders>
              <w:top w:val="nil"/>
              <w:left w:val="nil"/>
              <w:bottom w:val="nil"/>
              <w:right w:val="nil"/>
            </w:tcBorders>
            <w:noWrap/>
            <w:vAlign w:val="center"/>
            <w:hideMark/>
          </w:tcPr>
          <w:p w14:paraId="0B934A26" w14:textId="46364A8E"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385E6C0F" w14:textId="57EEF211" w:rsidR="009934B8" w:rsidRPr="00B67081" w:rsidRDefault="009934B8" w:rsidP="00E310BF">
            <w:pPr>
              <w:spacing w:before="0" w:after="0"/>
              <w:rPr>
                <w:rFonts w:eastAsia="Times New Roman" w:cs="Times New Roman"/>
                <w:color w:val="000000"/>
                <w:sz w:val="16"/>
                <w:szCs w:val="16"/>
                <w:lang w:eastAsia="en-AU"/>
              </w:rPr>
            </w:pPr>
            <w:r w:rsidRPr="0047439A">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19644BC6" w14:textId="13217905"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0.028</w:t>
            </w:r>
          </w:p>
        </w:tc>
        <w:tc>
          <w:tcPr>
            <w:tcW w:w="879" w:type="dxa"/>
            <w:tcBorders>
              <w:top w:val="nil"/>
              <w:left w:val="nil"/>
              <w:bottom w:val="nil"/>
              <w:right w:val="nil"/>
            </w:tcBorders>
            <w:noWrap/>
            <w:vAlign w:val="center"/>
            <w:hideMark/>
          </w:tcPr>
          <w:p w14:paraId="37BBB9FB" w14:textId="062C7389"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0.056</w:t>
            </w:r>
          </w:p>
        </w:tc>
        <w:tc>
          <w:tcPr>
            <w:tcW w:w="865" w:type="dxa"/>
            <w:tcBorders>
              <w:top w:val="nil"/>
              <w:left w:val="nil"/>
              <w:bottom w:val="nil"/>
              <w:right w:val="nil"/>
            </w:tcBorders>
            <w:noWrap/>
            <w:vAlign w:val="center"/>
            <w:hideMark/>
          </w:tcPr>
          <w:p w14:paraId="58E6EC4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0.17</w:t>
            </w:r>
          </w:p>
        </w:tc>
        <w:tc>
          <w:tcPr>
            <w:tcW w:w="793" w:type="dxa"/>
            <w:tcBorders>
              <w:top w:val="nil"/>
              <w:left w:val="nil"/>
              <w:bottom w:val="nil"/>
              <w:right w:val="nil"/>
            </w:tcBorders>
            <w:noWrap/>
            <w:vAlign w:val="center"/>
            <w:hideMark/>
          </w:tcPr>
          <w:p w14:paraId="2E03DE4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c>
          <w:tcPr>
            <w:tcW w:w="1134" w:type="dxa"/>
            <w:tcBorders>
              <w:top w:val="nil"/>
              <w:left w:val="nil"/>
              <w:bottom w:val="nil"/>
              <w:right w:val="nil"/>
            </w:tcBorders>
            <w:noWrap/>
            <w:vAlign w:val="center"/>
            <w:hideMark/>
          </w:tcPr>
          <w:p w14:paraId="6572116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r>
      <w:tr w:rsidR="009934B8" w:rsidRPr="00C923DC" w14:paraId="4F723DD7" w14:textId="77777777" w:rsidTr="00E310BF">
        <w:trPr>
          <w:trHeight w:val="288"/>
        </w:trPr>
        <w:tc>
          <w:tcPr>
            <w:tcW w:w="714" w:type="dxa"/>
            <w:tcBorders>
              <w:top w:val="nil"/>
              <w:left w:val="nil"/>
              <w:bottom w:val="nil"/>
              <w:right w:val="nil"/>
            </w:tcBorders>
            <w:noWrap/>
            <w:vAlign w:val="center"/>
          </w:tcPr>
          <w:p w14:paraId="7863796E" w14:textId="6CA56DF4"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1B365C69" w14:textId="34A3A692"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0F83EDE8" w14:textId="55B41E6B"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C2</w:t>
            </w:r>
            <w:r w:rsidRPr="00C923DC">
              <w:rPr>
                <w:rFonts w:eastAsia="Times New Roman" w:cs="Times New Roman"/>
                <w:color w:val="000000"/>
                <w:sz w:val="16"/>
                <w:szCs w:val="16"/>
                <w:lang w:eastAsia="en-AU"/>
              </w:rPr>
              <w:t xml:space="preserve"> </w:t>
            </w:r>
            <w:r w:rsidRPr="00B67081">
              <w:rPr>
                <w:rFonts w:eastAsia="Times New Roman" w:cs="Times New Roman"/>
                <w:color w:val="000000"/>
                <w:sz w:val="16"/>
                <w:szCs w:val="16"/>
                <w:lang w:eastAsia="en-AU"/>
              </w:rPr>
              <w:t>alkyl</w:t>
            </w:r>
            <w:r w:rsidRPr="00C923DC">
              <w:rPr>
                <w:rFonts w:eastAsia="Times New Roman" w:cs="Times New Roman"/>
                <w:color w:val="000000"/>
                <w:sz w:val="16"/>
                <w:szCs w:val="16"/>
                <w:lang w:eastAsia="en-AU"/>
              </w:rPr>
              <w:t xml:space="preserve"> </w:t>
            </w:r>
            <w:r w:rsidRPr="00B67081">
              <w:rPr>
                <w:rFonts w:eastAsia="Times New Roman" w:cs="Times New Roman"/>
                <w:color w:val="000000"/>
                <w:sz w:val="16"/>
                <w:szCs w:val="16"/>
                <w:lang w:eastAsia="en-AU"/>
              </w:rPr>
              <w:t>napthalenes</w:t>
            </w:r>
          </w:p>
        </w:tc>
        <w:tc>
          <w:tcPr>
            <w:tcW w:w="1497" w:type="dxa"/>
            <w:tcBorders>
              <w:top w:val="nil"/>
              <w:left w:val="nil"/>
              <w:bottom w:val="nil"/>
              <w:right w:val="nil"/>
            </w:tcBorders>
            <w:noWrap/>
            <w:vAlign w:val="center"/>
            <w:hideMark/>
          </w:tcPr>
          <w:p w14:paraId="534A94E1" w14:textId="74EFE425"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441E2F2E" w14:textId="3C262312" w:rsidR="009934B8" w:rsidRPr="00B67081" w:rsidRDefault="009934B8" w:rsidP="00E310BF">
            <w:pPr>
              <w:spacing w:before="0" w:after="0"/>
              <w:rPr>
                <w:rFonts w:eastAsia="Times New Roman" w:cs="Times New Roman"/>
                <w:color w:val="000000"/>
                <w:sz w:val="16"/>
                <w:szCs w:val="16"/>
                <w:lang w:eastAsia="en-AU"/>
              </w:rPr>
            </w:pPr>
            <w:r w:rsidRPr="0047439A">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5504DA8A" w14:textId="72590384"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0.0066</w:t>
            </w:r>
          </w:p>
        </w:tc>
        <w:tc>
          <w:tcPr>
            <w:tcW w:w="879" w:type="dxa"/>
            <w:tcBorders>
              <w:top w:val="nil"/>
              <w:left w:val="nil"/>
              <w:bottom w:val="nil"/>
              <w:right w:val="nil"/>
            </w:tcBorders>
            <w:noWrap/>
            <w:vAlign w:val="center"/>
            <w:hideMark/>
          </w:tcPr>
          <w:p w14:paraId="3640D060" w14:textId="5BE8DA5C"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0.016</w:t>
            </w:r>
          </w:p>
        </w:tc>
        <w:tc>
          <w:tcPr>
            <w:tcW w:w="865" w:type="dxa"/>
            <w:tcBorders>
              <w:top w:val="nil"/>
              <w:left w:val="nil"/>
              <w:bottom w:val="nil"/>
              <w:right w:val="nil"/>
            </w:tcBorders>
            <w:noWrap/>
            <w:vAlign w:val="center"/>
            <w:hideMark/>
          </w:tcPr>
          <w:p w14:paraId="21F813B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0.05</w:t>
            </w:r>
          </w:p>
        </w:tc>
        <w:tc>
          <w:tcPr>
            <w:tcW w:w="793" w:type="dxa"/>
            <w:tcBorders>
              <w:top w:val="nil"/>
              <w:left w:val="nil"/>
              <w:bottom w:val="nil"/>
              <w:right w:val="nil"/>
            </w:tcBorders>
            <w:noWrap/>
            <w:vAlign w:val="center"/>
            <w:hideMark/>
          </w:tcPr>
          <w:p w14:paraId="45181217"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c>
          <w:tcPr>
            <w:tcW w:w="1134" w:type="dxa"/>
            <w:tcBorders>
              <w:top w:val="nil"/>
              <w:left w:val="nil"/>
              <w:bottom w:val="nil"/>
              <w:right w:val="nil"/>
            </w:tcBorders>
            <w:noWrap/>
            <w:vAlign w:val="center"/>
            <w:hideMark/>
          </w:tcPr>
          <w:p w14:paraId="477ADD5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r>
      <w:tr w:rsidR="009934B8" w:rsidRPr="00C923DC" w14:paraId="58C900AF" w14:textId="77777777" w:rsidTr="00E310BF">
        <w:trPr>
          <w:trHeight w:val="288"/>
        </w:trPr>
        <w:tc>
          <w:tcPr>
            <w:tcW w:w="714" w:type="dxa"/>
            <w:tcBorders>
              <w:top w:val="nil"/>
              <w:left w:val="nil"/>
              <w:bottom w:val="nil"/>
              <w:right w:val="nil"/>
            </w:tcBorders>
            <w:noWrap/>
            <w:vAlign w:val="center"/>
          </w:tcPr>
          <w:p w14:paraId="6CBB3792" w14:textId="21782A98"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654FCD67" w14:textId="0539EDD5"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4187E1E1" w14:textId="0693D87B"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14F13913" w14:textId="351BBDC4"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River water samples</w:t>
            </w:r>
          </w:p>
        </w:tc>
        <w:tc>
          <w:tcPr>
            <w:tcW w:w="801" w:type="dxa"/>
            <w:tcBorders>
              <w:top w:val="nil"/>
              <w:left w:val="nil"/>
              <w:bottom w:val="nil"/>
              <w:right w:val="nil"/>
            </w:tcBorders>
            <w:noWrap/>
            <w:vAlign w:val="center"/>
            <w:hideMark/>
          </w:tcPr>
          <w:p w14:paraId="51C9CC75" w14:textId="3D5D3165" w:rsidR="009934B8" w:rsidRPr="00B67081" w:rsidRDefault="009934B8" w:rsidP="00E310BF">
            <w:pPr>
              <w:spacing w:before="0" w:after="0"/>
              <w:rPr>
                <w:rFonts w:eastAsia="Times New Roman" w:cs="Times New Roman"/>
                <w:color w:val="000000"/>
                <w:sz w:val="16"/>
                <w:szCs w:val="16"/>
                <w:lang w:eastAsia="en-AU"/>
              </w:rPr>
            </w:pPr>
            <w:r w:rsidRPr="0047439A">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45B57A4C"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0.03</w:t>
            </w:r>
          </w:p>
        </w:tc>
        <w:tc>
          <w:tcPr>
            <w:tcW w:w="879" w:type="dxa"/>
            <w:tcBorders>
              <w:top w:val="nil"/>
              <w:left w:val="nil"/>
              <w:bottom w:val="nil"/>
              <w:right w:val="nil"/>
            </w:tcBorders>
            <w:noWrap/>
            <w:vAlign w:val="center"/>
            <w:hideMark/>
          </w:tcPr>
          <w:p w14:paraId="5E218E9F" w14:textId="0F0DDB8F"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0.042</w:t>
            </w:r>
          </w:p>
        </w:tc>
        <w:tc>
          <w:tcPr>
            <w:tcW w:w="865" w:type="dxa"/>
            <w:tcBorders>
              <w:top w:val="nil"/>
              <w:left w:val="nil"/>
              <w:bottom w:val="nil"/>
              <w:right w:val="nil"/>
            </w:tcBorders>
            <w:noWrap/>
            <w:vAlign w:val="center"/>
            <w:hideMark/>
          </w:tcPr>
          <w:p w14:paraId="0DDC885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0.06</w:t>
            </w:r>
          </w:p>
        </w:tc>
        <w:tc>
          <w:tcPr>
            <w:tcW w:w="793" w:type="dxa"/>
            <w:tcBorders>
              <w:top w:val="nil"/>
              <w:left w:val="nil"/>
              <w:bottom w:val="nil"/>
              <w:right w:val="nil"/>
            </w:tcBorders>
            <w:noWrap/>
            <w:vAlign w:val="center"/>
            <w:hideMark/>
          </w:tcPr>
          <w:p w14:paraId="60686E9D"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c>
          <w:tcPr>
            <w:tcW w:w="1134" w:type="dxa"/>
            <w:tcBorders>
              <w:top w:val="nil"/>
              <w:left w:val="nil"/>
              <w:bottom w:val="nil"/>
              <w:right w:val="nil"/>
            </w:tcBorders>
            <w:noWrap/>
            <w:vAlign w:val="center"/>
            <w:hideMark/>
          </w:tcPr>
          <w:p w14:paraId="21686F87"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w:t>
            </w:r>
          </w:p>
        </w:tc>
      </w:tr>
      <w:tr w:rsidR="00C923DC" w:rsidRPr="00C923DC" w14:paraId="7656A2EB" w14:textId="77777777" w:rsidTr="00E310BF">
        <w:trPr>
          <w:trHeight w:val="288"/>
        </w:trPr>
        <w:tc>
          <w:tcPr>
            <w:tcW w:w="714" w:type="dxa"/>
            <w:tcBorders>
              <w:top w:val="nil"/>
              <w:left w:val="nil"/>
              <w:bottom w:val="nil"/>
              <w:right w:val="nil"/>
            </w:tcBorders>
            <w:noWrap/>
            <w:vAlign w:val="center"/>
          </w:tcPr>
          <w:p w14:paraId="322C23FA" w14:textId="1A06D3ED" w:rsidR="00C923DC" w:rsidRPr="00B67081" w:rsidRDefault="00C923DC"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626CF59A" w14:textId="1A65C019" w:rsidR="00C923DC" w:rsidRPr="00B67081" w:rsidRDefault="00C923DC"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0916EF3D" w14:textId="189A9119"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C3</w:t>
            </w:r>
            <w:r w:rsidRPr="00C923DC">
              <w:rPr>
                <w:rFonts w:eastAsia="Times New Roman" w:cs="Times New Roman"/>
                <w:color w:val="000000"/>
                <w:sz w:val="16"/>
                <w:szCs w:val="16"/>
                <w:lang w:eastAsia="en-AU"/>
              </w:rPr>
              <w:t xml:space="preserve"> </w:t>
            </w:r>
            <w:r w:rsidRPr="00B67081">
              <w:rPr>
                <w:rFonts w:eastAsia="Times New Roman" w:cs="Times New Roman"/>
                <w:color w:val="000000"/>
                <w:sz w:val="16"/>
                <w:szCs w:val="16"/>
                <w:lang w:eastAsia="en-AU"/>
              </w:rPr>
              <w:t>alkyl</w:t>
            </w:r>
            <w:r w:rsidRPr="00C923DC">
              <w:rPr>
                <w:rFonts w:eastAsia="Times New Roman" w:cs="Times New Roman"/>
                <w:color w:val="000000"/>
                <w:sz w:val="16"/>
                <w:szCs w:val="16"/>
                <w:lang w:eastAsia="en-AU"/>
              </w:rPr>
              <w:t xml:space="preserve"> </w:t>
            </w:r>
            <w:r w:rsidRPr="00B67081">
              <w:rPr>
                <w:rFonts w:eastAsia="Times New Roman" w:cs="Times New Roman"/>
                <w:color w:val="000000"/>
                <w:sz w:val="16"/>
                <w:szCs w:val="16"/>
                <w:lang w:eastAsia="en-AU"/>
              </w:rPr>
              <w:t>fluorenes</w:t>
            </w:r>
          </w:p>
        </w:tc>
        <w:tc>
          <w:tcPr>
            <w:tcW w:w="1497" w:type="dxa"/>
            <w:tcBorders>
              <w:top w:val="nil"/>
              <w:left w:val="nil"/>
              <w:bottom w:val="nil"/>
              <w:right w:val="nil"/>
            </w:tcBorders>
            <w:noWrap/>
            <w:vAlign w:val="center"/>
            <w:hideMark/>
          </w:tcPr>
          <w:p w14:paraId="4FE4A5EA" w14:textId="69FB61E7" w:rsidR="00C923DC" w:rsidRPr="00B67081" w:rsidRDefault="00C923DC"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3DA1CEBE"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0.03</w:t>
            </w:r>
          </w:p>
        </w:tc>
        <w:tc>
          <w:tcPr>
            <w:tcW w:w="900" w:type="dxa"/>
            <w:tcBorders>
              <w:top w:val="nil"/>
              <w:left w:val="nil"/>
              <w:bottom w:val="nil"/>
              <w:right w:val="nil"/>
            </w:tcBorders>
            <w:noWrap/>
            <w:vAlign w:val="center"/>
            <w:hideMark/>
          </w:tcPr>
          <w:p w14:paraId="03852C03" w14:textId="21ACB22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0.087</w:t>
            </w:r>
          </w:p>
        </w:tc>
        <w:tc>
          <w:tcPr>
            <w:tcW w:w="879" w:type="dxa"/>
            <w:tcBorders>
              <w:top w:val="nil"/>
              <w:left w:val="nil"/>
              <w:bottom w:val="nil"/>
              <w:right w:val="nil"/>
            </w:tcBorders>
            <w:noWrap/>
            <w:vAlign w:val="center"/>
            <w:hideMark/>
          </w:tcPr>
          <w:p w14:paraId="26F63287" w14:textId="793B344B"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0.061</w:t>
            </w:r>
          </w:p>
        </w:tc>
        <w:tc>
          <w:tcPr>
            <w:tcW w:w="865" w:type="dxa"/>
            <w:tcBorders>
              <w:top w:val="nil"/>
              <w:left w:val="nil"/>
              <w:bottom w:val="nil"/>
              <w:right w:val="nil"/>
            </w:tcBorders>
            <w:noWrap/>
            <w:vAlign w:val="center"/>
            <w:hideMark/>
          </w:tcPr>
          <w:p w14:paraId="045FD870"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0.19</w:t>
            </w:r>
          </w:p>
        </w:tc>
        <w:tc>
          <w:tcPr>
            <w:tcW w:w="793" w:type="dxa"/>
            <w:tcBorders>
              <w:top w:val="nil"/>
              <w:left w:val="nil"/>
              <w:bottom w:val="nil"/>
              <w:right w:val="nil"/>
            </w:tcBorders>
            <w:noWrap/>
            <w:vAlign w:val="center"/>
            <w:hideMark/>
          </w:tcPr>
          <w:p w14:paraId="6BFEEB9E"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c>
          <w:tcPr>
            <w:tcW w:w="1134" w:type="dxa"/>
            <w:tcBorders>
              <w:top w:val="nil"/>
              <w:left w:val="nil"/>
              <w:bottom w:val="nil"/>
              <w:right w:val="nil"/>
            </w:tcBorders>
            <w:noWrap/>
            <w:vAlign w:val="center"/>
            <w:hideMark/>
          </w:tcPr>
          <w:p w14:paraId="2DA20FAD"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r>
      <w:tr w:rsidR="00C923DC" w:rsidRPr="00C923DC" w14:paraId="312558D2" w14:textId="77777777" w:rsidTr="00E310BF">
        <w:trPr>
          <w:trHeight w:val="288"/>
        </w:trPr>
        <w:tc>
          <w:tcPr>
            <w:tcW w:w="714" w:type="dxa"/>
            <w:tcBorders>
              <w:top w:val="nil"/>
              <w:left w:val="nil"/>
              <w:bottom w:val="nil"/>
              <w:right w:val="nil"/>
            </w:tcBorders>
            <w:noWrap/>
            <w:vAlign w:val="center"/>
          </w:tcPr>
          <w:p w14:paraId="74B50C8D" w14:textId="12FCE23F" w:rsidR="00C923DC" w:rsidRPr="00B67081" w:rsidRDefault="00C923DC"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60AF6EBD" w14:textId="4C875001" w:rsidR="00C923DC" w:rsidRPr="00B67081" w:rsidRDefault="00C923DC"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453829B1" w14:textId="70E4AD43" w:rsidR="00C923DC" w:rsidRPr="00B67081" w:rsidRDefault="00C923DC"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16A44DC2" w14:textId="3921622F" w:rsidR="00C923DC" w:rsidRPr="00B67081" w:rsidRDefault="00C923DC"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3757FB91"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w:t>
            </w:r>
          </w:p>
        </w:tc>
        <w:tc>
          <w:tcPr>
            <w:tcW w:w="900" w:type="dxa"/>
            <w:tcBorders>
              <w:top w:val="nil"/>
              <w:left w:val="nil"/>
              <w:bottom w:val="nil"/>
              <w:right w:val="nil"/>
            </w:tcBorders>
            <w:noWrap/>
            <w:vAlign w:val="center"/>
            <w:hideMark/>
          </w:tcPr>
          <w:p w14:paraId="455ABC9F" w14:textId="6F520EF0"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0.022</w:t>
            </w:r>
          </w:p>
        </w:tc>
        <w:tc>
          <w:tcPr>
            <w:tcW w:w="879" w:type="dxa"/>
            <w:tcBorders>
              <w:top w:val="nil"/>
              <w:left w:val="nil"/>
              <w:bottom w:val="nil"/>
              <w:right w:val="nil"/>
            </w:tcBorders>
            <w:noWrap/>
            <w:vAlign w:val="center"/>
            <w:hideMark/>
          </w:tcPr>
          <w:p w14:paraId="4502FC86" w14:textId="3A140A65"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0.012</w:t>
            </w:r>
          </w:p>
        </w:tc>
        <w:tc>
          <w:tcPr>
            <w:tcW w:w="865" w:type="dxa"/>
            <w:tcBorders>
              <w:top w:val="nil"/>
              <w:left w:val="nil"/>
              <w:bottom w:val="nil"/>
              <w:right w:val="nil"/>
            </w:tcBorders>
            <w:noWrap/>
            <w:vAlign w:val="center"/>
            <w:hideMark/>
          </w:tcPr>
          <w:p w14:paraId="40115A86"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0.04</w:t>
            </w:r>
          </w:p>
        </w:tc>
        <w:tc>
          <w:tcPr>
            <w:tcW w:w="793" w:type="dxa"/>
            <w:tcBorders>
              <w:top w:val="nil"/>
              <w:left w:val="nil"/>
              <w:bottom w:val="nil"/>
              <w:right w:val="nil"/>
            </w:tcBorders>
            <w:noWrap/>
            <w:vAlign w:val="center"/>
            <w:hideMark/>
          </w:tcPr>
          <w:p w14:paraId="74CAA383"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c>
          <w:tcPr>
            <w:tcW w:w="1134" w:type="dxa"/>
            <w:tcBorders>
              <w:top w:val="nil"/>
              <w:left w:val="nil"/>
              <w:bottom w:val="nil"/>
              <w:right w:val="nil"/>
            </w:tcBorders>
            <w:noWrap/>
            <w:vAlign w:val="center"/>
            <w:hideMark/>
          </w:tcPr>
          <w:p w14:paraId="1CEFDAD1"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r>
      <w:tr w:rsidR="00C923DC" w:rsidRPr="00C923DC" w14:paraId="0DF9FBC2" w14:textId="77777777" w:rsidTr="00E310BF">
        <w:trPr>
          <w:trHeight w:val="288"/>
        </w:trPr>
        <w:tc>
          <w:tcPr>
            <w:tcW w:w="714" w:type="dxa"/>
            <w:tcBorders>
              <w:top w:val="nil"/>
              <w:left w:val="nil"/>
              <w:bottom w:val="nil"/>
              <w:right w:val="nil"/>
            </w:tcBorders>
            <w:noWrap/>
            <w:vAlign w:val="center"/>
          </w:tcPr>
          <w:p w14:paraId="00CD50E0" w14:textId="0A8058BE" w:rsidR="00C923DC" w:rsidRPr="00B67081" w:rsidRDefault="00C923DC"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5FA45A05" w14:textId="7E1516CB" w:rsidR="00C923DC" w:rsidRPr="00B67081" w:rsidRDefault="00C923DC"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3F1E57F2" w14:textId="0FD7E797" w:rsidR="00C923DC" w:rsidRPr="00B67081" w:rsidRDefault="00C923DC"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0A20B3F6" w14:textId="0319B0F6" w:rsidR="00C923DC" w:rsidRPr="00B67081" w:rsidRDefault="00C923DC" w:rsidP="00E310BF">
            <w:pPr>
              <w:spacing w:before="0" w:after="0"/>
              <w:rPr>
                <w:rFonts w:eastAsia="Times New Roman" w:cs="Times New Roman"/>
                <w:color w:val="000000"/>
                <w:sz w:val="16"/>
                <w:szCs w:val="16"/>
                <w:lang w:eastAsia="en-AU"/>
              </w:rPr>
            </w:pPr>
            <w:r w:rsidRPr="00C923DC">
              <w:rPr>
                <w:color w:val="000000"/>
                <w:sz w:val="16"/>
                <w:szCs w:val="16"/>
              </w:rPr>
              <w:t>River water samples</w:t>
            </w:r>
          </w:p>
        </w:tc>
        <w:tc>
          <w:tcPr>
            <w:tcW w:w="801" w:type="dxa"/>
            <w:tcBorders>
              <w:top w:val="nil"/>
              <w:left w:val="nil"/>
              <w:bottom w:val="nil"/>
              <w:right w:val="nil"/>
            </w:tcBorders>
            <w:noWrap/>
            <w:vAlign w:val="center"/>
            <w:hideMark/>
          </w:tcPr>
          <w:p w14:paraId="7D50A067"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w:t>
            </w:r>
          </w:p>
        </w:tc>
        <w:tc>
          <w:tcPr>
            <w:tcW w:w="900" w:type="dxa"/>
            <w:tcBorders>
              <w:top w:val="nil"/>
              <w:left w:val="nil"/>
              <w:bottom w:val="nil"/>
              <w:right w:val="nil"/>
            </w:tcBorders>
            <w:noWrap/>
            <w:vAlign w:val="center"/>
            <w:hideMark/>
          </w:tcPr>
          <w:p w14:paraId="19269265"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0.065</w:t>
            </w:r>
          </w:p>
        </w:tc>
        <w:tc>
          <w:tcPr>
            <w:tcW w:w="879" w:type="dxa"/>
            <w:tcBorders>
              <w:top w:val="nil"/>
              <w:left w:val="nil"/>
              <w:bottom w:val="nil"/>
              <w:right w:val="nil"/>
            </w:tcBorders>
            <w:noWrap/>
            <w:vAlign w:val="center"/>
            <w:hideMark/>
          </w:tcPr>
          <w:p w14:paraId="77CAF3A5" w14:textId="2DDF8C40"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0.063</w:t>
            </w:r>
          </w:p>
        </w:tc>
        <w:tc>
          <w:tcPr>
            <w:tcW w:w="865" w:type="dxa"/>
            <w:tcBorders>
              <w:top w:val="nil"/>
              <w:left w:val="nil"/>
              <w:bottom w:val="nil"/>
              <w:right w:val="nil"/>
            </w:tcBorders>
            <w:noWrap/>
            <w:vAlign w:val="center"/>
            <w:hideMark/>
          </w:tcPr>
          <w:p w14:paraId="4236D95C"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0.11</w:t>
            </w:r>
          </w:p>
        </w:tc>
        <w:tc>
          <w:tcPr>
            <w:tcW w:w="793" w:type="dxa"/>
            <w:tcBorders>
              <w:top w:val="nil"/>
              <w:left w:val="nil"/>
              <w:bottom w:val="nil"/>
              <w:right w:val="nil"/>
            </w:tcBorders>
            <w:noWrap/>
            <w:vAlign w:val="center"/>
            <w:hideMark/>
          </w:tcPr>
          <w:p w14:paraId="4D3D68E6"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c>
          <w:tcPr>
            <w:tcW w:w="1134" w:type="dxa"/>
            <w:tcBorders>
              <w:top w:val="nil"/>
              <w:left w:val="nil"/>
              <w:bottom w:val="nil"/>
              <w:right w:val="nil"/>
            </w:tcBorders>
            <w:noWrap/>
            <w:vAlign w:val="center"/>
            <w:hideMark/>
          </w:tcPr>
          <w:p w14:paraId="47EE2E86"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r>
      <w:tr w:rsidR="009934B8" w:rsidRPr="00C923DC" w14:paraId="76246504" w14:textId="77777777" w:rsidTr="00E310BF">
        <w:trPr>
          <w:trHeight w:val="288"/>
        </w:trPr>
        <w:tc>
          <w:tcPr>
            <w:tcW w:w="714" w:type="dxa"/>
            <w:tcBorders>
              <w:top w:val="nil"/>
              <w:left w:val="nil"/>
              <w:bottom w:val="nil"/>
              <w:right w:val="nil"/>
            </w:tcBorders>
            <w:noWrap/>
            <w:vAlign w:val="center"/>
          </w:tcPr>
          <w:p w14:paraId="4A3BEB5C" w14:textId="78D919EE"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77C116DD" w14:textId="0A18612F"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45971272" w14:textId="671D3BF5"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C3</w:t>
            </w:r>
            <w:r w:rsidRPr="00C923DC">
              <w:rPr>
                <w:rFonts w:eastAsia="Times New Roman" w:cs="Times New Roman"/>
                <w:color w:val="000000"/>
                <w:sz w:val="16"/>
                <w:szCs w:val="16"/>
                <w:lang w:eastAsia="en-AU"/>
              </w:rPr>
              <w:t xml:space="preserve"> </w:t>
            </w:r>
            <w:r w:rsidRPr="00B67081">
              <w:rPr>
                <w:rFonts w:eastAsia="Times New Roman" w:cs="Times New Roman"/>
                <w:color w:val="000000"/>
                <w:sz w:val="16"/>
                <w:szCs w:val="16"/>
                <w:lang w:eastAsia="en-AU"/>
              </w:rPr>
              <w:t>alkyl</w:t>
            </w:r>
            <w:r w:rsidRPr="00C923DC">
              <w:rPr>
                <w:rFonts w:eastAsia="Times New Roman" w:cs="Times New Roman"/>
                <w:color w:val="000000"/>
                <w:sz w:val="16"/>
                <w:szCs w:val="16"/>
                <w:lang w:eastAsia="en-AU"/>
              </w:rPr>
              <w:t xml:space="preserve"> </w:t>
            </w:r>
            <w:r w:rsidRPr="00B67081">
              <w:rPr>
                <w:rFonts w:eastAsia="Times New Roman" w:cs="Times New Roman"/>
                <w:color w:val="000000"/>
                <w:sz w:val="16"/>
                <w:szCs w:val="16"/>
                <w:lang w:eastAsia="en-AU"/>
              </w:rPr>
              <w:t>napthalenes</w:t>
            </w:r>
          </w:p>
        </w:tc>
        <w:tc>
          <w:tcPr>
            <w:tcW w:w="1497" w:type="dxa"/>
            <w:tcBorders>
              <w:top w:val="nil"/>
              <w:left w:val="nil"/>
              <w:bottom w:val="nil"/>
              <w:right w:val="nil"/>
            </w:tcBorders>
            <w:noWrap/>
            <w:vAlign w:val="center"/>
            <w:hideMark/>
          </w:tcPr>
          <w:p w14:paraId="4FAB8A7C" w14:textId="0CE07933"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4BBDE0C3" w14:textId="48ED1404" w:rsidR="009934B8" w:rsidRPr="00B67081" w:rsidRDefault="009934B8" w:rsidP="00E310BF">
            <w:pPr>
              <w:spacing w:before="0" w:after="0"/>
              <w:rPr>
                <w:rFonts w:eastAsia="Times New Roman" w:cs="Times New Roman"/>
                <w:color w:val="000000"/>
                <w:sz w:val="16"/>
                <w:szCs w:val="16"/>
                <w:lang w:eastAsia="en-AU"/>
              </w:rPr>
            </w:pPr>
            <w:r w:rsidRPr="006F65C1">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4E647082" w14:textId="46CD8055"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0.0011</w:t>
            </w:r>
          </w:p>
        </w:tc>
        <w:tc>
          <w:tcPr>
            <w:tcW w:w="879" w:type="dxa"/>
            <w:tcBorders>
              <w:top w:val="nil"/>
              <w:left w:val="nil"/>
              <w:bottom w:val="nil"/>
              <w:right w:val="nil"/>
            </w:tcBorders>
            <w:noWrap/>
            <w:vAlign w:val="center"/>
            <w:hideMark/>
          </w:tcPr>
          <w:p w14:paraId="7E3D09A2" w14:textId="54C122DB"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0.0033</w:t>
            </w:r>
          </w:p>
        </w:tc>
        <w:tc>
          <w:tcPr>
            <w:tcW w:w="865" w:type="dxa"/>
            <w:tcBorders>
              <w:top w:val="nil"/>
              <w:left w:val="nil"/>
              <w:bottom w:val="nil"/>
              <w:right w:val="nil"/>
            </w:tcBorders>
            <w:noWrap/>
            <w:vAlign w:val="center"/>
            <w:hideMark/>
          </w:tcPr>
          <w:p w14:paraId="63F14FA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w:t>
            </w:r>
          </w:p>
        </w:tc>
        <w:tc>
          <w:tcPr>
            <w:tcW w:w="793" w:type="dxa"/>
            <w:tcBorders>
              <w:top w:val="nil"/>
              <w:left w:val="nil"/>
              <w:bottom w:val="nil"/>
              <w:right w:val="nil"/>
            </w:tcBorders>
            <w:noWrap/>
            <w:vAlign w:val="center"/>
            <w:hideMark/>
          </w:tcPr>
          <w:p w14:paraId="3B88992C"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c>
          <w:tcPr>
            <w:tcW w:w="1134" w:type="dxa"/>
            <w:tcBorders>
              <w:top w:val="nil"/>
              <w:left w:val="nil"/>
              <w:bottom w:val="nil"/>
              <w:right w:val="nil"/>
            </w:tcBorders>
            <w:noWrap/>
            <w:vAlign w:val="center"/>
            <w:hideMark/>
          </w:tcPr>
          <w:p w14:paraId="026903F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w:t>
            </w:r>
          </w:p>
        </w:tc>
      </w:tr>
      <w:tr w:rsidR="009934B8" w:rsidRPr="00C923DC" w14:paraId="4F49144C" w14:textId="77777777" w:rsidTr="00E310BF">
        <w:trPr>
          <w:trHeight w:val="288"/>
        </w:trPr>
        <w:tc>
          <w:tcPr>
            <w:tcW w:w="714" w:type="dxa"/>
            <w:tcBorders>
              <w:top w:val="nil"/>
              <w:left w:val="nil"/>
              <w:bottom w:val="nil"/>
              <w:right w:val="nil"/>
            </w:tcBorders>
            <w:noWrap/>
            <w:vAlign w:val="center"/>
          </w:tcPr>
          <w:p w14:paraId="6D44463B" w14:textId="3BC4C668"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6F474855" w14:textId="6455103A"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1CAECB4F" w14:textId="68DC5642"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78BA54DC" w14:textId="13B2ADF1"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River water samples</w:t>
            </w:r>
          </w:p>
        </w:tc>
        <w:tc>
          <w:tcPr>
            <w:tcW w:w="801" w:type="dxa"/>
            <w:tcBorders>
              <w:top w:val="nil"/>
              <w:left w:val="nil"/>
              <w:bottom w:val="nil"/>
              <w:right w:val="nil"/>
            </w:tcBorders>
            <w:noWrap/>
            <w:vAlign w:val="center"/>
            <w:hideMark/>
          </w:tcPr>
          <w:p w14:paraId="5499C14C" w14:textId="22BC3804" w:rsidR="009934B8" w:rsidRPr="00B67081" w:rsidRDefault="009934B8" w:rsidP="00E310BF">
            <w:pPr>
              <w:spacing w:before="0" w:after="0"/>
              <w:rPr>
                <w:rFonts w:eastAsia="Times New Roman" w:cs="Times New Roman"/>
                <w:color w:val="000000"/>
                <w:sz w:val="16"/>
                <w:szCs w:val="16"/>
                <w:lang w:eastAsia="en-AU"/>
              </w:rPr>
            </w:pPr>
            <w:r w:rsidRPr="006F65C1">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299970D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0.015</w:t>
            </w:r>
          </w:p>
        </w:tc>
        <w:tc>
          <w:tcPr>
            <w:tcW w:w="879" w:type="dxa"/>
            <w:tcBorders>
              <w:top w:val="nil"/>
              <w:left w:val="nil"/>
              <w:bottom w:val="nil"/>
              <w:right w:val="nil"/>
            </w:tcBorders>
            <w:noWrap/>
            <w:vAlign w:val="center"/>
            <w:hideMark/>
          </w:tcPr>
          <w:p w14:paraId="7E8B38C7" w14:textId="47A52E0B"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0.021</w:t>
            </w:r>
          </w:p>
        </w:tc>
        <w:tc>
          <w:tcPr>
            <w:tcW w:w="865" w:type="dxa"/>
            <w:tcBorders>
              <w:top w:val="nil"/>
              <w:left w:val="nil"/>
              <w:bottom w:val="nil"/>
              <w:right w:val="nil"/>
            </w:tcBorders>
            <w:noWrap/>
            <w:vAlign w:val="center"/>
            <w:hideMark/>
          </w:tcPr>
          <w:p w14:paraId="3FC08479"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0.03</w:t>
            </w:r>
          </w:p>
        </w:tc>
        <w:tc>
          <w:tcPr>
            <w:tcW w:w="793" w:type="dxa"/>
            <w:tcBorders>
              <w:top w:val="nil"/>
              <w:left w:val="nil"/>
              <w:bottom w:val="nil"/>
              <w:right w:val="nil"/>
            </w:tcBorders>
            <w:noWrap/>
            <w:vAlign w:val="center"/>
            <w:hideMark/>
          </w:tcPr>
          <w:p w14:paraId="57A6F6EA"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c>
          <w:tcPr>
            <w:tcW w:w="1134" w:type="dxa"/>
            <w:tcBorders>
              <w:top w:val="nil"/>
              <w:left w:val="nil"/>
              <w:bottom w:val="nil"/>
              <w:right w:val="nil"/>
            </w:tcBorders>
            <w:noWrap/>
            <w:vAlign w:val="center"/>
            <w:hideMark/>
          </w:tcPr>
          <w:p w14:paraId="3B5B4A7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w:t>
            </w:r>
          </w:p>
        </w:tc>
      </w:tr>
      <w:tr w:rsidR="009934B8" w:rsidRPr="00C923DC" w14:paraId="6F23645A" w14:textId="77777777" w:rsidTr="00E310BF">
        <w:trPr>
          <w:trHeight w:val="288"/>
        </w:trPr>
        <w:tc>
          <w:tcPr>
            <w:tcW w:w="714" w:type="dxa"/>
            <w:tcBorders>
              <w:top w:val="nil"/>
              <w:left w:val="nil"/>
              <w:bottom w:val="nil"/>
              <w:right w:val="nil"/>
            </w:tcBorders>
            <w:noWrap/>
            <w:vAlign w:val="center"/>
          </w:tcPr>
          <w:p w14:paraId="419C98FA" w14:textId="06FC62DE"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2FA581D8" w14:textId="2E5C7E34"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7B72F8D5" w14:textId="36CDFDE8"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C3</w:t>
            </w:r>
            <w:r w:rsidRPr="00C923DC">
              <w:rPr>
                <w:rFonts w:eastAsia="Times New Roman" w:cs="Times New Roman"/>
                <w:color w:val="000000"/>
                <w:sz w:val="16"/>
                <w:szCs w:val="16"/>
                <w:lang w:eastAsia="en-AU"/>
              </w:rPr>
              <w:t xml:space="preserve"> </w:t>
            </w:r>
            <w:r w:rsidRPr="00B67081">
              <w:rPr>
                <w:rFonts w:eastAsia="Times New Roman" w:cs="Times New Roman"/>
                <w:color w:val="000000"/>
                <w:sz w:val="16"/>
                <w:szCs w:val="16"/>
                <w:lang w:eastAsia="en-AU"/>
              </w:rPr>
              <w:t>alkyl</w:t>
            </w:r>
            <w:r w:rsidRPr="00C923DC">
              <w:rPr>
                <w:rFonts w:eastAsia="Times New Roman" w:cs="Times New Roman"/>
                <w:color w:val="000000"/>
                <w:sz w:val="16"/>
                <w:szCs w:val="16"/>
                <w:lang w:eastAsia="en-AU"/>
              </w:rPr>
              <w:t xml:space="preserve"> </w:t>
            </w:r>
            <w:r w:rsidRPr="00B67081">
              <w:rPr>
                <w:rFonts w:eastAsia="Times New Roman" w:cs="Times New Roman"/>
                <w:color w:val="000000"/>
                <w:sz w:val="16"/>
                <w:szCs w:val="16"/>
                <w:lang w:eastAsia="en-AU"/>
              </w:rPr>
              <w:t>phenanthrenes</w:t>
            </w:r>
          </w:p>
        </w:tc>
        <w:tc>
          <w:tcPr>
            <w:tcW w:w="1497" w:type="dxa"/>
            <w:tcBorders>
              <w:top w:val="nil"/>
              <w:left w:val="nil"/>
              <w:bottom w:val="nil"/>
              <w:right w:val="nil"/>
            </w:tcBorders>
            <w:noWrap/>
            <w:vAlign w:val="center"/>
            <w:hideMark/>
          </w:tcPr>
          <w:p w14:paraId="04C0FA85" w14:textId="301491BB"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06EE10D6" w14:textId="6F6F41F6" w:rsidR="009934B8" w:rsidRPr="00B67081" w:rsidRDefault="009934B8" w:rsidP="00E310BF">
            <w:pPr>
              <w:spacing w:before="0" w:after="0"/>
              <w:rPr>
                <w:rFonts w:eastAsia="Times New Roman" w:cs="Times New Roman"/>
                <w:color w:val="000000"/>
                <w:sz w:val="16"/>
                <w:szCs w:val="16"/>
                <w:lang w:eastAsia="en-AU"/>
              </w:rPr>
            </w:pPr>
            <w:r w:rsidRPr="006F65C1">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7608A0E7" w14:textId="1A937432"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0.0033</w:t>
            </w:r>
          </w:p>
        </w:tc>
        <w:tc>
          <w:tcPr>
            <w:tcW w:w="879" w:type="dxa"/>
            <w:tcBorders>
              <w:top w:val="nil"/>
              <w:left w:val="nil"/>
              <w:bottom w:val="nil"/>
              <w:right w:val="nil"/>
            </w:tcBorders>
            <w:noWrap/>
            <w:vAlign w:val="center"/>
            <w:hideMark/>
          </w:tcPr>
          <w:p w14:paraId="4411C2D7"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w:t>
            </w:r>
          </w:p>
        </w:tc>
        <w:tc>
          <w:tcPr>
            <w:tcW w:w="865" w:type="dxa"/>
            <w:tcBorders>
              <w:top w:val="nil"/>
              <w:left w:val="nil"/>
              <w:bottom w:val="nil"/>
              <w:right w:val="nil"/>
            </w:tcBorders>
            <w:noWrap/>
            <w:vAlign w:val="center"/>
            <w:hideMark/>
          </w:tcPr>
          <w:p w14:paraId="789A851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0.03</w:t>
            </w:r>
          </w:p>
        </w:tc>
        <w:tc>
          <w:tcPr>
            <w:tcW w:w="793" w:type="dxa"/>
            <w:tcBorders>
              <w:top w:val="nil"/>
              <w:left w:val="nil"/>
              <w:bottom w:val="nil"/>
              <w:right w:val="nil"/>
            </w:tcBorders>
            <w:noWrap/>
            <w:vAlign w:val="center"/>
            <w:hideMark/>
          </w:tcPr>
          <w:p w14:paraId="5AEFBAE9"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c>
          <w:tcPr>
            <w:tcW w:w="1134" w:type="dxa"/>
            <w:tcBorders>
              <w:top w:val="nil"/>
              <w:left w:val="nil"/>
              <w:bottom w:val="nil"/>
              <w:right w:val="nil"/>
            </w:tcBorders>
            <w:noWrap/>
            <w:vAlign w:val="center"/>
            <w:hideMark/>
          </w:tcPr>
          <w:p w14:paraId="39E25F7A"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w:t>
            </w:r>
          </w:p>
        </w:tc>
      </w:tr>
      <w:tr w:rsidR="009934B8" w:rsidRPr="00C923DC" w14:paraId="4F2DC1D5" w14:textId="77777777" w:rsidTr="00E310BF">
        <w:trPr>
          <w:trHeight w:val="288"/>
        </w:trPr>
        <w:tc>
          <w:tcPr>
            <w:tcW w:w="714" w:type="dxa"/>
            <w:tcBorders>
              <w:top w:val="nil"/>
              <w:left w:val="nil"/>
              <w:bottom w:val="nil"/>
              <w:right w:val="nil"/>
            </w:tcBorders>
            <w:noWrap/>
            <w:vAlign w:val="center"/>
          </w:tcPr>
          <w:p w14:paraId="3BCDC236" w14:textId="1B69A562"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5FA072A6" w14:textId="2D625168"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295B2CC3"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Naphthalene</w:t>
            </w:r>
          </w:p>
        </w:tc>
        <w:tc>
          <w:tcPr>
            <w:tcW w:w="1497" w:type="dxa"/>
            <w:tcBorders>
              <w:top w:val="nil"/>
              <w:left w:val="nil"/>
              <w:bottom w:val="nil"/>
              <w:right w:val="nil"/>
            </w:tcBorders>
            <w:noWrap/>
            <w:vAlign w:val="center"/>
            <w:hideMark/>
          </w:tcPr>
          <w:p w14:paraId="29D1023E" w14:textId="28111C73"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River water samples</w:t>
            </w:r>
          </w:p>
        </w:tc>
        <w:tc>
          <w:tcPr>
            <w:tcW w:w="801" w:type="dxa"/>
            <w:tcBorders>
              <w:top w:val="nil"/>
              <w:left w:val="nil"/>
              <w:bottom w:val="nil"/>
              <w:right w:val="nil"/>
            </w:tcBorders>
            <w:noWrap/>
            <w:vAlign w:val="center"/>
            <w:hideMark/>
          </w:tcPr>
          <w:p w14:paraId="5AF8DFA4" w14:textId="01513CCA" w:rsidR="009934B8" w:rsidRPr="00B67081" w:rsidRDefault="009934B8" w:rsidP="00E310BF">
            <w:pPr>
              <w:spacing w:before="0" w:after="0"/>
              <w:rPr>
                <w:rFonts w:eastAsia="Times New Roman" w:cs="Times New Roman"/>
                <w:color w:val="000000"/>
                <w:sz w:val="16"/>
                <w:szCs w:val="16"/>
                <w:lang w:eastAsia="en-AU"/>
              </w:rPr>
            </w:pPr>
            <w:r w:rsidRPr="006F65C1">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18A87358"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w:t>
            </w:r>
          </w:p>
        </w:tc>
        <w:tc>
          <w:tcPr>
            <w:tcW w:w="879" w:type="dxa"/>
            <w:tcBorders>
              <w:top w:val="nil"/>
              <w:left w:val="nil"/>
              <w:bottom w:val="nil"/>
              <w:right w:val="nil"/>
            </w:tcBorders>
            <w:noWrap/>
            <w:vAlign w:val="center"/>
            <w:hideMark/>
          </w:tcPr>
          <w:p w14:paraId="115DA581" w14:textId="3F66B964"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0.014</w:t>
            </w:r>
          </w:p>
        </w:tc>
        <w:tc>
          <w:tcPr>
            <w:tcW w:w="865" w:type="dxa"/>
            <w:tcBorders>
              <w:top w:val="nil"/>
              <w:left w:val="nil"/>
              <w:bottom w:val="nil"/>
              <w:right w:val="nil"/>
            </w:tcBorders>
            <w:noWrap/>
            <w:vAlign w:val="center"/>
            <w:hideMark/>
          </w:tcPr>
          <w:p w14:paraId="161C3D9A"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w:t>
            </w:r>
          </w:p>
        </w:tc>
        <w:tc>
          <w:tcPr>
            <w:tcW w:w="793" w:type="dxa"/>
            <w:tcBorders>
              <w:top w:val="nil"/>
              <w:left w:val="nil"/>
              <w:bottom w:val="nil"/>
              <w:right w:val="nil"/>
            </w:tcBorders>
            <w:noWrap/>
            <w:vAlign w:val="center"/>
            <w:hideMark/>
          </w:tcPr>
          <w:p w14:paraId="5473F271"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c>
          <w:tcPr>
            <w:tcW w:w="1134" w:type="dxa"/>
            <w:tcBorders>
              <w:top w:val="nil"/>
              <w:left w:val="nil"/>
              <w:bottom w:val="nil"/>
              <w:right w:val="nil"/>
            </w:tcBorders>
            <w:noWrap/>
            <w:vAlign w:val="center"/>
            <w:hideMark/>
          </w:tcPr>
          <w:p w14:paraId="7F28CD69"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w:t>
            </w:r>
          </w:p>
        </w:tc>
      </w:tr>
      <w:tr w:rsidR="009934B8" w:rsidRPr="00C923DC" w14:paraId="4DAA33A4" w14:textId="77777777" w:rsidTr="00E310BF">
        <w:trPr>
          <w:trHeight w:val="288"/>
        </w:trPr>
        <w:tc>
          <w:tcPr>
            <w:tcW w:w="714" w:type="dxa"/>
            <w:tcBorders>
              <w:top w:val="nil"/>
              <w:left w:val="nil"/>
              <w:bottom w:val="nil"/>
              <w:right w:val="nil"/>
            </w:tcBorders>
            <w:noWrap/>
            <w:vAlign w:val="center"/>
          </w:tcPr>
          <w:p w14:paraId="2971E777" w14:textId="3EFA660F"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11C986F7" w14:textId="2FD9C552"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7B4B7730" w14:textId="2CDF80B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w:t>
            </w:r>
            <w:r w:rsidRPr="00C923DC">
              <w:rPr>
                <w:rFonts w:eastAsia="Times New Roman" w:cs="Times New Roman"/>
                <w:color w:val="000000"/>
                <w:sz w:val="16"/>
                <w:szCs w:val="16"/>
                <w:lang w:eastAsia="en-AU"/>
              </w:rPr>
              <w:t>-</w:t>
            </w:r>
            <w:r w:rsidRPr="00B67081">
              <w:rPr>
                <w:rFonts w:eastAsia="Times New Roman" w:cs="Times New Roman"/>
                <w:color w:val="000000"/>
                <w:sz w:val="16"/>
                <w:szCs w:val="16"/>
                <w:lang w:eastAsia="en-AU"/>
              </w:rPr>
              <w:t>Methyl</w:t>
            </w:r>
            <w:r w:rsidRPr="00C923DC">
              <w:rPr>
                <w:rFonts w:eastAsia="Times New Roman" w:cs="Times New Roman"/>
                <w:color w:val="000000"/>
                <w:sz w:val="16"/>
                <w:szCs w:val="16"/>
                <w:lang w:eastAsia="en-AU"/>
              </w:rPr>
              <w:t xml:space="preserve"> </w:t>
            </w:r>
            <w:r w:rsidRPr="00B67081">
              <w:rPr>
                <w:rFonts w:eastAsia="Times New Roman" w:cs="Times New Roman"/>
                <w:color w:val="000000"/>
                <w:sz w:val="16"/>
                <w:szCs w:val="16"/>
                <w:lang w:eastAsia="en-AU"/>
              </w:rPr>
              <w:t>naphthalene</w:t>
            </w:r>
          </w:p>
        </w:tc>
        <w:tc>
          <w:tcPr>
            <w:tcW w:w="1497" w:type="dxa"/>
            <w:tcBorders>
              <w:top w:val="nil"/>
              <w:left w:val="nil"/>
              <w:bottom w:val="nil"/>
              <w:right w:val="nil"/>
            </w:tcBorders>
            <w:noWrap/>
            <w:vAlign w:val="center"/>
            <w:hideMark/>
          </w:tcPr>
          <w:p w14:paraId="192854E4" w14:textId="6390C701"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23F78E0B" w14:textId="21F88EB9" w:rsidR="009934B8" w:rsidRPr="00B67081" w:rsidRDefault="009934B8" w:rsidP="00E310BF">
            <w:pPr>
              <w:spacing w:before="0" w:after="0"/>
              <w:rPr>
                <w:rFonts w:eastAsia="Times New Roman" w:cs="Times New Roman"/>
                <w:color w:val="000000"/>
                <w:sz w:val="16"/>
                <w:szCs w:val="16"/>
                <w:lang w:eastAsia="en-AU"/>
              </w:rPr>
            </w:pPr>
            <w:r w:rsidRPr="006F65C1">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6B10FE4E" w14:textId="3C24974D"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0.0061</w:t>
            </w:r>
          </w:p>
        </w:tc>
        <w:tc>
          <w:tcPr>
            <w:tcW w:w="879" w:type="dxa"/>
            <w:tcBorders>
              <w:top w:val="nil"/>
              <w:left w:val="nil"/>
              <w:bottom w:val="nil"/>
              <w:right w:val="nil"/>
            </w:tcBorders>
            <w:noWrap/>
            <w:vAlign w:val="center"/>
            <w:hideMark/>
          </w:tcPr>
          <w:p w14:paraId="05F8ED07" w14:textId="761DACAC"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0.0091</w:t>
            </w:r>
          </w:p>
        </w:tc>
        <w:tc>
          <w:tcPr>
            <w:tcW w:w="865" w:type="dxa"/>
            <w:tcBorders>
              <w:top w:val="nil"/>
              <w:left w:val="nil"/>
              <w:bottom w:val="nil"/>
              <w:right w:val="nil"/>
            </w:tcBorders>
            <w:noWrap/>
            <w:vAlign w:val="center"/>
            <w:hideMark/>
          </w:tcPr>
          <w:p w14:paraId="4259791D"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0.03</w:t>
            </w:r>
          </w:p>
        </w:tc>
        <w:tc>
          <w:tcPr>
            <w:tcW w:w="793" w:type="dxa"/>
            <w:tcBorders>
              <w:top w:val="nil"/>
              <w:left w:val="nil"/>
              <w:bottom w:val="nil"/>
              <w:right w:val="nil"/>
            </w:tcBorders>
            <w:noWrap/>
            <w:vAlign w:val="center"/>
            <w:hideMark/>
          </w:tcPr>
          <w:p w14:paraId="7D88128A"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18</w:t>
            </w:r>
          </w:p>
        </w:tc>
        <w:tc>
          <w:tcPr>
            <w:tcW w:w="1134" w:type="dxa"/>
            <w:tcBorders>
              <w:top w:val="nil"/>
              <w:left w:val="nil"/>
              <w:bottom w:val="nil"/>
              <w:right w:val="nil"/>
            </w:tcBorders>
            <w:noWrap/>
            <w:vAlign w:val="center"/>
            <w:hideMark/>
          </w:tcPr>
          <w:p w14:paraId="683C437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7</w:t>
            </w:r>
          </w:p>
        </w:tc>
      </w:tr>
      <w:tr w:rsidR="009934B8" w:rsidRPr="00C923DC" w14:paraId="58AB9281" w14:textId="77777777" w:rsidTr="00E310BF">
        <w:trPr>
          <w:trHeight w:val="288"/>
        </w:trPr>
        <w:tc>
          <w:tcPr>
            <w:tcW w:w="714" w:type="dxa"/>
            <w:tcBorders>
              <w:top w:val="nil"/>
              <w:left w:val="nil"/>
              <w:bottom w:val="nil"/>
              <w:right w:val="nil"/>
            </w:tcBorders>
            <w:noWrap/>
            <w:vAlign w:val="center"/>
          </w:tcPr>
          <w:p w14:paraId="158C00A2" w14:textId="272A35E7"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37010977" w14:textId="507399A7"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3DD4E010" w14:textId="67E609FA"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2AA4AABE" w14:textId="6924F05E"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River water samples</w:t>
            </w:r>
          </w:p>
        </w:tc>
        <w:tc>
          <w:tcPr>
            <w:tcW w:w="801" w:type="dxa"/>
            <w:tcBorders>
              <w:top w:val="nil"/>
              <w:left w:val="nil"/>
              <w:bottom w:val="nil"/>
              <w:right w:val="nil"/>
            </w:tcBorders>
            <w:noWrap/>
            <w:vAlign w:val="center"/>
            <w:hideMark/>
          </w:tcPr>
          <w:p w14:paraId="7C4269CF" w14:textId="1D3B375E" w:rsidR="009934B8" w:rsidRPr="00B67081" w:rsidRDefault="009934B8" w:rsidP="00E310BF">
            <w:pPr>
              <w:spacing w:before="0" w:after="0"/>
              <w:rPr>
                <w:rFonts w:eastAsia="Times New Roman" w:cs="Times New Roman"/>
                <w:color w:val="000000"/>
                <w:sz w:val="16"/>
                <w:szCs w:val="16"/>
                <w:lang w:eastAsia="en-AU"/>
              </w:rPr>
            </w:pPr>
            <w:r w:rsidRPr="006F65C1">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1AE22FE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w:t>
            </w:r>
          </w:p>
        </w:tc>
        <w:tc>
          <w:tcPr>
            <w:tcW w:w="879" w:type="dxa"/>
            <w:tcBorders>
              <w:top w:val="nil"/>
              <w:left w:val="nil"/>
              <w:bottom w:val="nil"/>
              <w:right w:val="nil"/>
            </w:tcBorders>
            <w:noWrap/>
            <w:vAlign w:val="center"/>
            <w:hideMark/>
          </w:tcPr>
          <w:p w14:paraId="725359A5"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w:t>
            </w:r>
          </w:p>
        </w:tc>
        <w:tc>
          <w:tcPr>
            <w:tcW w:w="865" w:type="dxa"/>
            <w:tcBorders>
              <w:top w:val="nil"/>
              <w:left w:val="nil"/>
              <w:bottom w:val="nil"/>
              <w:right w:val="nil"/>
            </w:tcBorders>
            <w:noWrap/>
            <w:vAlign w:val="center"/>
            <w:hideMark/>
          </w:tcPr>
          <w:p w14:paraId="4560669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0.04</w:t>
            </w:r>
          </w:p>
        </w:tc>
        <w:tc>
          <w:tcPr>
            <w:tcW w:w="793" w:type="dxa"/>
            <w:tcBorders>
              <w:top w:val="nil"/>
              <w:left w:val="nil"/>
              <w:bottom w:val="nil"/>
              <w:right w:val="nil"/>
            </w:tcBorders>
            <w:noWrap/>
            <w:vAlign w:val="center"/>
            <w:hideMark/>
          </w:tcPr>
          <w:p w14:paraId="1E4B8778"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c>
          <w:tcPr>
            <w:tcW w:w="1134" w:type="dxa"/>
            <w:tcBorders>
              <w:top w:val="nil"/>
              <w:left w:val="nil"/>
              <w:bottom w:val="nil"/>
              <w:right w:val="nil"/>
            </w:tcBorders>
            <w:noWrap/>
            <w:vAlign w:val="center"/>
            <w:hideMark/>
          </w:tcPr>
          <w:p w14:paraId="5298D95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w:t>
            </w:r>
          </w:p>
        </w:tc>
      </w:tr>
      <w:tr w:rsidR="009934B8" w:rsidRPr="00C923DC" w14:paraId="44E60880" w14:textId="77777777" w:rsidTr="00E310BF">
        <w:trPr>
          <w:trHeight w:val="288"/>
        </w:trPr>
        <w:tc>
          <w:tcPr>
            <w:tcW w:w="714" w:type="dxa"/>
            <w:tcBorders>
              <w:top w:val="nil"/>
              <w:left w:val="nil"/>
              <w:bottom w:val="nil"/>
              <w:right w:val="nil"/>
            </w:tcBorders>
            <w:noWrap/>
            <w:vAlign w:val="center"/>
          </w:tcPr>
          <w:p w14:paraId="49204644" w14:textId="19629A57"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76346BA7" w14:textId="7DDA84B7"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5412D469" w14:textId="643A3D96"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r w:rsidRPr="00C923DC">
              <w:rPr>
                <w:rFonts w:eastAsia="Times New Roman" w:cs="Times New Roman"/>
                <w:color w:val="000000"/>
                <w:sz w:val="16"/>
                <w:szCs w:val="16"/>
                <w:lang w:eastAsia="en-AU"/>
              </w:rPr>
              <w:t>-</w:t>
            </w:r>
            <w:r w:rsidRPr="00B67081">
              <w:rPr>
                <w:rFonts w:eastAsia="Times New Roman" w:cs="Times New Roman"/>
                <w:color w:val="000000"/>
                <w:sz w:val="16"/>
                <w:szCs w:val="16"/>
                <w:lang w:eastAsia="en-AU"/>
              </w:rPr>
              <w:t>Methylnaphthalene</w:t>
            </w:r>
          </w:p>
        </w:tc>
        <w:tc>
          <w:tcPr>
            <w:tcW w:w="1497" w:type="dxa"/>
            <w:tcBorders>
              <w:top w:val="nil"/>
              <w:left w:val="nil"/>
              <w:bottom w:val="nil"/>
              <w:right w:val="nil"/>
            </w:tcBorders>
            <w:noWrap/>
            <w:vAlign w:val="center"/>
            <w:hideMark/>
          </w:tcPr>
          <w:p w14:paraId="716BABF7" w14:textId="5746F757"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0506C5A5" w14:textId="225059FB" w:rsidR="009934B8" w:rsidRPr="00B67081" w:rsidRDefault="009934B8" w:rsidP="00E310BF">
            <w:pPr>
              <w:spacing w:before="0" w:after="0"/>
              <w:rPr>
                <w:rFonts w:eastAsia="Times New Roman" w:cs="Times New Roman"/>
                <w:color w:val="000000"/>
                <w:sz w:val="16"/>
                <w:szCs w:val="16"/>
                <w:lang w:eastAsia="en-AU"/>
              </w:rPr>
            </w:pPr>
            <w:r w:rsidRPr="006F65C1">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6FD90DED" w14:textId="31EF16DD"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0.0027</w:t>
            </w:r>
          </w:p>
        </w:tc>
        <w:tc>
          <w:tcPr>
            <w:tcW w:w="879" w:type="dxa"/>
            <w:tcBorders>
              <w:top w:val="nil"/>
              <w:left w:val="nil"/>
              <w:bottom w:val="nil"/>
              <w:right w:val="nil"/>
            </w:tcBorders>
            <w:noWrap/>
            <w:vAlign w:val="center"/>
            <w:hideMark/>
          </w:tcPr>
          <w:p w14:paraId="74F825C5" w14:textId="6BB9A744"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0.0066</w:t>
            </w:r>
          </w:p>
        </w:tc>
        <w:tc>
          <w:tcPr>
            <w:tcW w:w="865" w:type="dxa"/>
            <w:tcBorders>
              <w:top w:val="nil"/>
              <w:left w:val="nil"/>
              <w:bottom w:val="nil"/>
              <w:right w:val="nil"/>
            </w:tcBorders>
            <w:noWrap/>
            <w:vAlign w:val="center"/>
            <w:hideMark/>
          </w:tcPr>
          <w:p w14:paraId="6D16859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w:t>
            </w:r>
          </w:p>
        </w:tc>
        <w:tc>
          <w:tcPr>
            <w:tcW w:w="793" w:type="dxa"/>
            <w:tcBorders>
              <w:top w:val="nil"/>
              <w:left w:val="nil"/>
              <w:bottom w:val="nil"/>
              <w:right w:val="nil"/>
            </w:tcBorders>
            <w:noWrap/>
            <w:vAlign w:val="center"/>
            <w:hideMark/>
          </w:tcPr>
          <w:p w14:paraId="14108046"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18</w:t>
            </w:r>
          </w:p>
        </w:tc>
        <w:tc>
          <w:tcPr>
            <w:tcW w:w="1134" w:type="dxa"/>
            <w:tcBorders>
              <w:top w:val="nil"/>
              <w:left w:val="nil"/>
              <w:bottom w:val="nil"/>
              <w:right w:val="nil"/>
            </w:tcBorders>
            <w:noWrap/>
            <w:vAlign w:val="center"/>
            <w:hideMark/>
          </w:tcPr>
          <w:p w14:paraId="5815C5BC"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w:t>
            </w:r>
          </w:p>
        </w:tc>
      </w:tr>
      <w:tr w:rsidR="009934B8" w:rsidRPr="00C923DC" w14:paraId="0304F916" w14:textId="77777777" w:rsidTr="00E310BF">
        <w:trPr>
          <w:trHeight w:val="288"/>
        </w:trPr>
        <w:tc>
          <w:tcPr>
            <w:tcW w:w="714" w:type="dxa"/>
            <w:tcBorders>
              <w:top w:val="nil"/>
              <w:left w:val="nil"/>
              <w:bottom w:val="nil"/>
              <w:right w:val="nil"/>
            </w:tcBorders>
            <w:noWrap/>
            <w:vAlign w:val="center"/>
          </w:tcPr>
          <w:p w14:paraId="47E0F4AF" w14:textId="76C7B0A7"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1C17C3C7" w14:textId="432253A5"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56BE79D7" w14:textId="7F199A27"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6455110F" w14:textId="7F220EE5"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River water samples</w:t>
            </w:r>
          </w:p>
        </w:tc>
        <w:tc>
          <w:tcPr>
            <w:tcW w:w="801" w:type="dxa"/>
            <w:tcBorders>
              <w:top w:val="nil"/>
              <w:left w:val="nil"/>
              <w:bottom w:val="nil"/>
              <w:right w:val="nil"/>
            </w:tcBorders>
            <w:noWrap/>
            <w:vAlign w:val="center"/>
            <w:hideMark/>
          </w:tcPr>
          <w:p w14:paraId="7267821E" w14:textId="1EFB2BDA" w:rsidR="009934B8" w:rsidRPr="00B67081" w:rsidRDefault="009934B8" w:rsidP="00E310BF">
            <w:pPr>
              <w:spacing w:before="0" w:after="0"/>
              <w:rPr>
                <w:rFonts w:eastAsia="Times New Roman" w:cs="Times New Roman"/>
                <w:color w:val="000000"/>
                <w:sz w:val="16"/>
                <w:szCs w:val="16"/>
                <w:lang w:eastAsia="en-AU"/>
              </w:rPr>
            </w:pPr>
            <w:r w:rsidRPr="006F65C1">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07F7B9B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w:t>
            </w:r>
          </w:p>
        </w:tc>
        <w:tc>
          <w:tcPr>
            <w:tcW w:w="879" w:type="dxa"/>
            <w:tcBorders>
              <w:top w:val="nil"/>
              <w:left w:val="nil"/>
              <w:bottom w:val="nil"/>
              <w:right w:val="nil"/>
            </w:tcBorders>
            <w:noWrap/>
            <w:vAlign w:val="center"/>
            <w:hideMark/>
          </w:tcPr>
          <w:p w14:paraId="459BEB28"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w:t>
            </w:r>
          </w:p>
        </w:tc>
        <w:tc>
          <w:tcPr>
            <w:tcW w:w="865" w:type="dxa"/>
            <w:tcBorders>
              <w:top w:val="nil"/>
              <w:left w:val="nil"/>
              <w:bottom w:val="nil"/>
              <w:right w:val="nil"/>
            </w:tcBorders>
            <w:noWrap/>
            <w:vAlign w:val="center"/>
            <w:hideMark/>
          </w:tcPr>
          <w:p w14:paraId="57B7149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0.04</w:t>
            </w:r>
          </w:p>
        </w:tc>
        <w:tc>
          <w:tcPr>
            <w:tcW w:w="793" w:type="dxa"/>
            <w:tcBorders>
              <w:top w:val="nil"/>
              <w:left w:val="nil"/>
              <w:bottom w:val="nil"/>
              <w:right w:val="nil"/>
            </w:tcBorders>
            <w:noWrap/>
            <w:vAlign w:val="center"/>
            <w:hideMark/>
          </w:tcPr>
          <w:p w14:paraId="259EEE15"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c>
          <w:tcPr>
            <w:tcW w:w="1134" w:type="dxa"/>
            <w:tcBorders>
              <w:top w:val="nil"/>
              <w:left w:val="nil"/>
              <w:bottom w:val="nil"/>
              <w:right w:val="nil"/>
            </w:tcBorders>
            <w:noWrap/>
            <w:vAlign w:val="center"/>
            <w:hideMark/>
          </w:tcPr>
          <w:p w14:paraId="5D2058B2"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w:t>
            </w:r>
          </w:p>
        </w:tc>
      </w:tr>
      <w:tr w:rsidR="009934B8" w:rsidRPr="00C923DC" w14:paraId="6927BC2A" w14:textId="77777777" w:rsidTr="00E310BF">
        <w:trPr>
          <w:trHeight w:val="288"/>
        </w:trPr>
        <w:tc>
          <w:tcPr>
            <w:tcW w:w="714" w:type="dxa"/>
            <w:tcBorders>
              <w:top w:val="nil"/>
              <w:left w:val="nil"/>
              <w:bottom w:val="nil"/>
              <w:right w:val="nil"/>
            </w:tcBorders>
            <w:noWrap/>
            <w:vAlign w:val="center"/>
          </w:tcPr>
          <w:p w14:paraId="70D46FF8" w14:textId="65D0E795"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hideMark/>
          </w:tcPr>
          <w:p w14:paraId="20D87908"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Pesticides</w:t>
            </w:r>
          </w:p>
        </w:tc>
        <w:tc>
          <w:tcPr>
            <w:tcW w:w="2330" w:type="dxa"/>
            <w:tcBorders>
              <w:top w:val="nil"/>
              <w:left w:val="nil"/>
              <w:bottom w:val="nil"/>
              <w:right w:val="nil"/>
            </w:tcBorders>
            <w:noWrap/>
            <w:vAlign w:val="center"/>
            <w:hideMark/>
          </w:tcPr>
          <w:p w14:paraId="2BA7DCB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Atrazine</w:t>
            </w:r>
          </w:p>
        </w:tc>
        <w:tc>
          <w:tcPr>
            <w:tcW w:w="1497" w:type="dxa"/>
            <w:tcBorders>
              <w:top w:val="nil"/>
              <w:left w:val="nil"/>
              <w:bottom w:val="nil"/>
              <w:right w:val="nil"/>
            </w:tcBorders>
            <w:noWrap/>
            <w:vAlign w:val="center"/>
            <w:hideMark/>
          </w:tcPr>
          <w:p w14:paraId="61CBCDF2" w14:textId="667A0110"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78FCB829" w14:textId="106F1FCB" w:rsidR="009934B8" w:rsidRPr="00B67081" w:rsidRDefault="009934B8" w:rsidP="00E310BF">
            <w:pPr>
              <w:spacing w:before="0" w:after="0"/>
              <w:rPr>
                <w:rFonts w:eastAsia="Times New Roman" w:cs="Times New Roman"/>
                <w:color w:val="000000"/>
                <w:sz w:val="16"/>
                <w:szCs w:val="16"/>
                <w:lang w:eastAsia="en-AU"/>
              </w:rPr>
            </w:pPr>
            <w:r w:rsidRPr="006F65C1">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1231FC5A" w14:textId="4C52C92C"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0.0022</w:t>
            </w:r>
          </w:p>
        </w:tc>
        <w:tc>
          <w:tcPr>
            <w:tcW w:w="879" w:type="dxa"/>
            <w:tcBorders>
              <w:top w:val="nil"/>
              <w:left w:val="nil"/>
              <w:bottom w:val="nil"/>
              <w:right w:val="nil"/>
            </w:tcBorders>
            <w:noWrap/>
            <w:vAlign w:val="center"/>
            <w:hideMark/>
          </w:tcPr>
          <w:p w14:paraId="22AABB20" w14:textId="1EFC855D"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0.0044</w:t>
            </w:r>
          </w:p>
        </w:tc>
        <w:tc>
          <w:tcPr>
            <w:tcW w:w="865" w:type="dxa"/>
            <w:tcBorders>
              <w:top w:val="nil"/>
              <w:left w:val="nil"/>
              <w:bottom w:val="nil"/>
              <w:right w:val="nil"/>
            </w:tcBorders>
            <w:noWrap/>
            <w:vAlign w:val="center"/>
            <w:hideMark/>
          </w:tcPr>
          <w:p w14:paraId="53C8FCF3"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w:t>
            </w:r>
          </w:p>
        </w:tc>
        <w:tc>
          <w:tcPr>
            <w:tcW w:w="793" w:type="dxa"/>
            <w:tcBorders>
              <w:top w:val="nil"/>
              <w:left w:val="nil"/>
              <w:bottom w:val="nil"/>
              <w:right w:val="nil"/>
            </w:tcBorders>
            <w:noWrap/>
            <w:vAlign w:val="center"/>
            <w:hideMark/>
          </w:tcPr>
          <w:p w14:paraId="609CE59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c>
          <w:tcPr>
            <w:tcW w:w="1134" w:type="dxa"/>
            <w:tcBorders>
              <w:top w:val="nil"/>
              <w:left w:val="nil"/>
              <w:bottom w:val="nil"/>
              <w:right w:val="nil"/>
            </w:tcBorders>
            <w:noWrap/>
            <w:vAlign w:val="center"/>
            <w:hideMark/>
          </w:tcPr>
          <w:p w14:paraId="7E21DB73"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r>
      <w:tr w:rsidR="009934B8" w:rsidRPr="00C923DC" w14:paraId="708E1CED" w14:textId="77777777" w:rsidTr="00E310BF">
        <w:trPr>
          <w:trHeight w:val="288"/>
        </w:trPr>
        <w:tc>
          <w:tcPr>
            <w:tcW w:w="714" w:type="dxa"/>
            <w:tcBorders>
              <w:top w:val="nil"/>
              <w:left w:val="nil"/>
              <w:bottom w:val="nil"/>
              <w:right w:val="nil"/>
            </w:tcBorders>
            <w:noWrap/>
            <w:vAlign w:val="center"/>
          </w:tcPr>
          <w:p w14:paraId="346A8ACC" w14:textId="1A513525"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765B9164" w14:textId="02A40A10"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31E5AF0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Azoxystrobin</w:t>
            </w:r>
          </w:p>
        </w:tc>
        <w:tc>
          <w:tcPr>
            <w:tcW w:w="1497" w:type="dxa"/>
            <w:tcBorders>
              <w:top w:val="nil"/>
              <w:left w:val="nil"/>
              <w:bottom w:val="nil"/>
              <w:right w:val="nil"/>
            </w:tcBorders>
            <w:noWrap/>
            <w:vAlign w:val="center"/>
            <w:hideMark/>
          </w:tcPr>
          <w:p w14:paraId="53776EA3" w14:textId="7B241DBE"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47F6AA0F" w14:textId="740E6445" w:rsidR="009934B8" w:rsidRPr="00B67081" w:rsidRDefault="009934B8" w:rsidP="00E310BF">
            <w:pPr>
              <w:spacing w:before="0" w:after="0"/>
              <w:rPr>
                <w:rFonts w:eastAsia="Times New Roman" w:cs="Times New Roman"/>
                <w:color w:val="000000"/>
                <w:sz w:val="16"/>
                <w:szCs w:val="16"/>
                <w:lang w:eastAsia="en-AU"/>
              </w:rPr>
            </w:pPr>
            <w:r w:rsidRPr="006F65C1">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5CE6D8AA" w14:textId="6590DE54"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0.0088</w:t>
            </w:r>
          </w:p>
        </w:tc>
        <w:tc>
          <w:tcPr>
            <w:tcW w:w="879" w:type="dxa"/>
            <w:tcBorders>
              <w:top w:val="nil"/>
              <w:left w:val="nil"/>
              <w:bottom w:val="nil"/>
              <w:right w:val="nil"/>
            </w:tcBorders>
            <w:noWrap/>
            <w:vAlign w:val="center"/>
            <w:hideMark/>
          </w:tcPr>
          <w:p w14:paraId="1F12DC15" w14:textId="28419E33"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0.010</w:t>
            </w:r>
          </w:p>
        </w:tc>
        <w:tc>
          <w:tcPr>
            <w:tcW w:w="865" w:type="dxa"/>
            <w:tcBorders>
              <w:top w:val="nil"/>
              <w:left w:val="nil"/>
              <w:bottom w:val="nil"/>
              <w:right w:val="nil"/>
            </w:tcBorders>
            <w:noWrap/>
            <w:vAlign w:val="center"/>
            <w:hideMark/>
          </w:tcPr>
          <w:p w14:paraId="44905CF3"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0.03</w:t>
            </w:r>
          </w:p>
        </w:tc>
        <w:tc>
          <w:tcPr>
            <w:tcW w:w="793" w:type="dxa"/>
            <w:tcBorders>
              <w:top w:val="nil"/>
              <w:left w:val="nil"/>
              <w:bottom w:val="nil"/>
              <w:right w:val="nil"/>
            </w:tcBorders>
            <w:noWrap/>
            <w:vAlign w:val="center"/>
            <w:hideMark/>
          </w:tcPr>
          <w:p w14:paraId="714AAA32"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c>
          <w:tcPr>
            <w:tcW w:w="1134" w:type="dxa"/>
            <w:tcBorders>
              <w:top w:val="nil"/>
              <w:left w:val="nil"/>
              <w:bottom w:val="nil"/>
              <w:right w:val="nil"/>
            </w:tcBorders>
            <w:noWrap/>
            <w:vAlign w:val="center"/>
            <w:hideMark/>
          </w:tcPr>
          <w:p w14:paraId="58702AC9"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5</w:t>
            </w:r>
          </w:p>
        </w:tc>
      </w:tr>
      <w:tr w:rsidR="009934B8" w:rsidRPr="00C923DC" w14:paraId="54EDD109" w14:textId="77777777" w:rsidTr="00E310BF">
        <w:trPr>
          <w:trHeight w:val="288"/>
        </w:trPr>
        <w:tc>
          <w:tcPr>
            <w:tcW w:w="714" w:type="dxa"/>
            <w:tcBorders>
              <w:top w:val="nil"/>
              <w:left w:val="nil"/>
              <w:bottom w:val="nil"/>
              <w:right w:val="nil"/>
            </w:tcBorders>
            <w:noWrap/>
            <w:vAlign w:val="center"/>
          </w:tcPr>
          <w:p w14:paraId="16F8B373" w14:textId="38708324"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5E090649" w14:textId="6A22CC4B"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1B43119D"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Boscalid</w:t>
            </w:r>
          </w:p>
        </w:tc>
        <w:tc>
          <w:tcPr>
            <w:tcW w:w="1497" w:type="dxa"/>
            <w:tcBorders>
              <w:top w:val="nil"/>
              <w:left w:val="nil"/>
              <w:bottom w:val="nil"/>
              <w:right w:val="nil"/>
            </w:tcBorders>
            <w:noWrap/>
            <w:vAlign w:val="center"/>
            <w:hideMark/>
          </w:tcPr>
          <w:p w14:paraId="77076782" w14:textId="1A119D27"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0BCD89E2" w14:textId="44518B2D" w:rsidR="009934B8" w:rsidRPr="00B67081" w:rsidRDefault="009934B8" w:rsidP="00E310BF">
            <w:pPr>
              <w:spacing w:before="0" w:after="0"/>
              <w:rPr>
                <w:rFonts w:eastAsia="Times New Roman" w:cs="Times New Roman"/>
                <w:color w:val="000000"/>
                <w:sz w:val="16"/>
                <w:szCs w:val="16"/>
                <w:lang w:eastAsia="en-AU"/>
              </w:rPr>
            </w:pPr>
            <w:r w:rsidRPr="006F65C1">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672F58F9" w14:textId="0045A86A"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0.011</w:t>
            </w:r>
          </w:p>
        </w:tc>
        <w:tc>
          <w:tcPr>
            <w:tcW w:w="879" w:type="dxa"/>
            <w:tcBorders>
              <w:top w:val="nil"/>
              <w:left w:val="nil"/>
              <w:bottom w:val="nil"/>
              <w:right w:val="nil"/>
            </w:tcBorders>
            <w:noWrap/>
            <w:vAlign w:val="center"/>
            <w:hideMark/>
          </w:tcPr>
          <w:p w14:paraId="1E75394D" w14:textId="2F5473BF"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0.014</w:t>
            </w:r>
          </w:p>
        </w:tc>
        <w:tc>
          <w:tcPr>
            <w:tcW w:w="865" w:type="dxa"/>
            <w:tcBorders>
              <w:top w:val="nil"/>
              <w:left w:val="nil"/>
              <w:bottom w:val="nil"/>
              <w:right w:val="nil"/>
            </w:tcBorders>
            <w:noWrap/>
            <w:vAlign w:val="center"/>
            <w:hideMark/>
          </w:tcPr>
          <w:p w14:paraId="0B4392FC"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0.04</w:t>
            </w:r>
          </w:p>
        </w:tc>
        <w:tc>
          <w:tcPr>
            <w:tcW w:w="793" w:type="dxa"/>
            <w:tcBorders>
              <w:top w:val="nil"/>
              <w:left w:val="nil"/>
              <w:bottom w:val="nil"/>
              <w:right w:val="nil"/>
            </w:tcBorders>
            <w:noWrap/>
            <w:vAlign w:val="center"/>
            <w:hideMark/>
          </w:tcPr>
          <w:p w14:paraId="3A6A7556"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c>
          <w:tcPr>
            <w:tcW w:w="1134" w:type="dxa"/>
            <w:tcBorders>
              <w:top w:val="nil"/>
              <w:left w:val="nil"/>
              <w:bottom w:val="nil"/>
              <w:right w:val="nil"/>
            </w:tcBorders>
            <w:noWrap/>
            <w:vAlign w:val="center"/>
            <w:hideMark/>
          </w:tcPr>
          <w:p w14:paraId="21242907"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r>
      <w:tr w:rsidR="009934B8" w:rsidRPr="00C923DC" w14:paraId="0F90BC8D" w14:textId="77777777" w:rsidTr="00E310BF">
        <w:trPr>
          <w:trHeight w:val="288"/>
        </w:trPr>
        <w:tc>
          <w:tcPr>
            <w:tcW w:w="714" w:type="dxa"/>
            <w:tcBorders>
              <w:top w:val="nil"/>
              <w:left w:val="nil"/>
              <w:bottom w:val="nil"/>
              <w:right w:val="nil"/>
            </w:tcBorders>
            <w:noWrap/>
            <w:vAlign w:val="center"/>
          </w:tcPr>
          <w:p w14:paraId="42792128" w14:textId="4F63C67B"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3BF9E209" w14:textId="54045A33"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7C613953" w14:textId="143BBE4F"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38E11EFD" w14:textId="4D66ADEE"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3FB8A75C" w14:textId="6630C091" w:rsidR="009934B8" w:rsidRPr="00B67081" w:rsidRDefault="009934B8" w:rsidP="00E310BF">
            <w:pPr>
              <w:spacing w:before="0" w:after="0"/>
              <w:rPr>
                <w:rFonts w:eastAsia="Times New Roman" w:cs="Times New Roman"/>
                <w:color w:val="000000"/>
                <w:sz w:val="16"/>
                <w:szCs w:val="16"/>
                <w:lang w:eastAsia="en-AU"/>
              </w:rPr>
            </w:pPr>
            <w:r w:rsidRPr="006F65C1">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29F940ED" w14:textId="55E93341"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0.017</w:t>
            </w:r>
          </w:p>
        </w:tc>
        <w:tc>
          <w:tcPr>
            <w:tcW w:w="879" w:type="dxa"/>
            <w:tcBorders>
              <w:top w:val="nil"/>
              <w:left w:val="nil"/>
              <w:bottom w:val="nil"/>
              <w:right w:val="nil"/>
            </w:tcBorders>
            <w:noWrap/>
            <w:vAlign w:val="center"/>
            <w:hideMark/>
          </w:tcPr>
          <w:p w14:paraId="5A3C8908" w14:textId="68826D14"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0.012</w:t>
            </w:r>
          </w:p>
        </w:tc>
        <w:tc>
          <w:tcPr>
            <w:tcW w:w="865" w:type="dxa"/>
            <w:tcBorders>
              <w:top w:val="nil"/>
              <w:left w:val="nil"/>
              <w:bottom w:val="nil"/>
              <w:right w:val="nil"/>
            </w:tcBorders>
            <w:noWrap/>
            <w:vAlign w:val="center"/>
            <w:hideMark/>
          </w:tcPr>
          <w:p w14:paraId="475956D1"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0.03</w:t>
            </w:r>
          </w:p>
        </w:tc>
        <w:tc>
          <w:tcPr>
            <w:tcW w:w="793" w:type="dxa"/>
            <w:tcBorders>
              <w:top w:val="nil"/>
              <w:left w:val="nil"/>
              <w:bottom w:val="nil"/>
              <w:right w:val="nil"/>
            </w:tcBorders>
            <w:noWrap/>
            <w:vAlign w:val="center"/>
            <w:hideMark/>
          </w:tcPr>
          <w:p w14:paraId="496468B7"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c>
          <w:tcPr>
            <w:tcW w:w="1134" w:type="dxa"/>
            <w:tcBorders>
              <w:top w:val="nil"/>
              <w:left w:val="nil"/>
              <w:bottom w:val="nil"/>
              <w:right w:val="nil"/>
            </w:tcBorders>
            <w:noWrap/>
            <w:vAlign w:val="center"/>
            <w:hideMark/>
          </w:tcPr>
          <w:p w14:paraId="2C1217B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w:t>
            </w:r>
          </w:p>
        </w:tc>
      </w:tr>
      <w:tr w:rsidR="009934B8" w:rsidRPr="00C923DC" w14:paraId="36C17704" w14:textId="77777777" w:rsidTr="00E310BF">
        <w:trPr>
          <w:trHeight w:val="288"/>
        </w:trPr>
        <w:tc>
          <w:tcPr>
            <w:tcW w:w="714" w:type="dxa"/>
            <w:tcBorders>
              <w:top w:val="nil"/>
              <w:left w:val="nil"/>
              <w:bottom w:val="nil"/>
              <w:right w:val="nil"/>
            </w:tcBorders>
            <w:noWrap/>
            <w:vAlign w:val="center"/>
          </w:tcPr>
          <w:p w14:paraId="3E9E26C5" w14:textId="41C244AF"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54421A39" w14:textId="46053829"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06F4E19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Chlorantraniliprole</w:t>
            </w:r>
          </w:p>
        </w:tc>
        <w:tc>
          <w:tcPr>
            <w:tcW w:w="1497" w:type="dxa"/>
            <w:tcBorders>
              <w:top w:val="nil"/>
              <w:left w:val="nil"/>
              <w:bottom w:val="nil"/>
              <w:right w:val="nil"/>
            </w:tcBorders>
            <w:noWrap/>
            <w:vAlign w:val="center"/>
            <w:hideMark/>
          </w:tcPr>
          <w:p w14:paraId="7B7E1784" w14:textId="590E1D75"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0AC8DA25" w14:textId="12DA3BB0" w:rsidR="009934B8" w:rsidRPr="00B67081" w:rsidRDefault="009934B8" w:rsidP="00E310BF">
            <w:pPr>
              <w:spacing w:before="0" w:after="0"/>
              <w:rPr>
                <w:rFonts w:eastAsia="Times New Roman" w:cs="Times New Roman"/>
                <w:color w:val="000000"/>
                <w:sz w:val="16"/>
                <w:szCs w:val="16"/>
                <w:lang w:eastAsia="en-AU"/>
              </w:rPr>
            </w:pPr>
            <w:r w:rsidRPr="006F65C1">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5665763C" w14:textId="7878A9FE"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0.0055</w:t>
            </w:r>
          </w:p>
        </w:tc>
        <w:tc>
          <w:tcPr>
            <w:tcW w:w="879" w:type="dxa"/>
            <w:tcBorders>
              <w:top w:val="nil"/>
              <w:left w:val="nil"/>
              <w:bottom w:val="nil"/>
              <w:right w:val="nil"/>
            </w:tcBorders>
            <w:noWrap/>
            <w:vAlign w:val="center"/>
            <w:hideMark/>
          </w:tcPr>
          <w:p w14:paraId="0D75CFDD" w14:textId="50ADBC2C"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0.0072</w:t>
            </w:r>
          </w:p>
        </w:tc>
        <w:tc>
          <w:tcPr>
            <w:tcW w:w="865" w:type="dxa"/>
            <w:tcBorders>
              <w:top w:val="nil"/>
              <w:left w:val="nil"/>
              <w:bottom w:val="nil"/>
              <w:right w:val="nil"/>
            </w:tcBorders>
            <w:noWrap/>
            <w:vAlign w:val="center"/>
            <w:hideMark/>
          </w:tcPr>
          <w:p w14:paraId="463B4696"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w:t>
            </w:r>
          </w:p>
        </w:tc>
        <w:tc>
          <w:tcPr>
            <w:tcW w:w="793" w:type="dxa"/>
            <w:tcBorders>
              <w:top w:val="nil"/>
              <w:left w:val="nil"/>
              <w:bottom w:val="nil"/>
              <w:right w:val="nil"/>
            </w:tcBorders>
            <w:noWrap/>
            <w:vAlign w:val="center"/>
            <w:hideMark/>
          </w:tcPr>
          <w:p w14:paraId="6B0FC6D3"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c>
          <w:tcPr>
            <w:tcW w:w="1134" w:type="dxa"/>
            <w:tcBorders>
              <w:top w:val="nil"/>
              <w:left w:val="nil"/>
              <w:bottom w:val="nil"/>
              <w:right w:val="nil"/>
            </w:tcBorders>
            <w:noWrap/>
            <w:vAlign w:val="center"/>
            <w:hideMark/>
          </w:tcPr>
          <w:p w14:paraId="574B80CA"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r>
      <w:tr w:rsidR="009934B8" w:rsidRPr="00C923DC" w14:paraId="66B41B47" w14:textId="77777777" w:rsidTr="00E310BF">
        <w:trPr>
          <w:trHeight w:val="288"/>
        </w:trPr>
        <w:tc>
          <w:tcPr>
            <w:tcW w:w="714" w:type="dxa"/>
            <w:tcBorders>
              <w:top w:val="nil"/>
              <w:left w:val="nil"/>
              <w:bottom w:val="nil"/>
              <w:right w:val="nil"/>
            </w:tcBorders>
            <w:noWrap/>
            <w:vAlign w:val="center"/>
          </w:tcPr>
          <w:p w14:paraId="36FF987D" w14:textId="54D1CBE8"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0689CA8E" w14:textId="51484A5F"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6F2C6693" w14:textId="5300A527"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15681010" w14:textId="74B70369"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41CE3689" w14:textId="37359517" w:rsidR="009934B8" w:rsidRPr="00B67081" w:rsidRDefault="009934B8" w:rsidP="00E310BF">
            <w:pPr>
              <w:spacing w:before="0" w:after="0"/>
              <w:rPr>
                <w:rFonts w:eastAsia="Times New Roman" w:cs="Times New Roman"/>
                <w:color w:val="000000"/>
                <w:sz w:val="16"/>
                <w:szCs w:val="16"/>
                <w:lang w:eastAsia="en-AU"/>
              </w:rPr>
            </w:pPr>
            <w:r w:rsidRPr="006F65C1">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1F0EFA8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0.0025</w:t>
            </w:r>
          </w:p>
        </w:tc>
        <w:tc>
          <w:tcPr>
            <w:tcW w:w="879" w:type="dxa"/>
            <w:tcBorders>
              <w:top w:val="nil"/>
              <w:left w:val="nil"/>
              <w:bottom w:val="nil"/>
              <w:right w:val="nil"/>
            </w:tcBorders>
            <w:noWrap/>
            <w:vAlign w:val="center"/>
            <w:hideMark/>
          </w:tcPr>
          <w:p w14:paraId="1CAD5E2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0.005</w:t>
            </w:r>
          </w:p>
        </w:tc>
        <w:tc>
          <w:tcPr>
            <w:tcW w:w="865" w:type="dxa"/>
            <w:tcBorders>
              <w:top w:val="nil"/>
              <w:left w:val="nil"/>
              <w:bottom w:val="nil"/>
              <w:right w:val="nil"/>
            </w:tcBorders>
            <w:noWrap/>
            <w:vAlign w:val="center"/>
            <w:hideMark/>
          </w:tcPr>
          <w:p w14:paraId="4678CBDC"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w:t>
            </w:r>
          </w:p>
        </w:tc>
        <w:tc>
          <w:tcPr>
            <w:tcW w:w="793" w:type="dxa"/>
            <w:tcBorders>
              <w:top w:val="nil"/>
              <w:left w:val="nil"/>
              <w:bottom w:val="nil"/>
              <w:right w:val="nil"/>
            </w:tcBorders>
            <w:noWrap/>
            <w:vAlign w:val="center"/>
            <w:hideMark/>
          </w:tcPr>
          <w:p w14:paraId="23318BF8"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c>
          <w:tcPr>
            <w:tcW w:w="1134" w:type="dxa"/>
            <w:tcBorders>
              <w:top w:val="nil"/>
              <w:left w:val="nil"/>
              <w:bottom w:val="nil"/>
              <w:right w:val="nil"/>
            </w:tcBorders>
            <w:noWrap/>
            <w:vAlign w:val="center"/>
            <w:hideMark/>
          </w:tcPr>
          <w:p w14:paraId="3ED362CA"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w:t>
            </w:r>
          </w:p>
        </w:tc>
      </w:tr>
      <w:tr w:rsidR="009934B8" w:rsidRPr="00C923DC" w14:paraId="6AE0C75B" w14:textId="77777777" w:rsidTr="00E310BF">
        <w:trPr>
          <w:trHeight w:val="288"/>
        </w:trPr>
        <w:tc>
          <w:tcPr>
            <w:tcW w:w="714" w:type="dxa"/>
            <w:tcBorders>
              <w:top w:val="nil"/>
              <w:left w:val="nil"/>
              <w:bottom w:val="nil"/>
              <w:right w:val="nil"/>
            </w:tcBorders>
            <w:noWrap/>
            <w:vAlign w:val="center"/>
          </w:tcPr>
          <w:p w14:paraId="26877386" w14:textId="0F88776C"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35679167" w14:textId="5D59F14E"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6141FF52"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DCPA</w:t>
            </w:r>
          </w:p>
        </w:tc>
        <w:tc>
          <w:tcPr>
            <w:tcW w:w="1497" w:type="dxa"/>
            <w:tcBorders>
              <w:top w:val="nil"/>
              <w:left w:val="nil"/>
              <w:bottom w:val="nil"/>
              <w:right w:val="nil"/>
            </w:tcBorders>
            <w:noWrap/>
            <w:vAlign w:val="center"/>
            <w:hideMark/>
          </w:tcPr>
          <w:p w14:paraId="3BECE400" w14:textId="34B16238"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6452836C" w14:textId="6F355F01" w:rsidR="009934B8" w:rsidRPr="00B67081" w:rsidRDefault="009934B8" w:rsidP="00E310BF">
            <w:pPr>
              <w:spacing w:before="0" w:after="0"/>
              <w:rPr>
                <w:rFonts w:eastAsia="Times New Roman" w:cs="Times New Roman"/>
                <w:color w:val="000000"/>
                <w:sz w:val="16"/>
                <w:szCs w:val="16"/>
                <w:lang w:eastAsia="en-AU"/>
              </w:rPr>
            </w:pPr>
            <w:r w:rsidRPr="006F65C1">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4C88B43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0.0075</w:t>
            </w:r>
          </w:p>
        </w:tc>
        <w:tc>
          <w:tcPr>
            <w:tcW w:w="879" w:type="dxa"/>
            <w:tcBorders>
              <w:top w:val="nil"/>
              <w:left w:val="nil"/>
              <w:bottom w:val="nil"/>
              <w:right w:val="nil"/>
            </w:tcBorders>
            <w:noWrap/>
            <w:vAlign w:val="center"/>
            <w:hideMark/>
          </w:tcPr>
          <w:p w14:paraId="337707C9"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0.005</w:t>
            </w:r>
          </w:p>
        </w:tc>
        <w:tc>
          <w:tcPr>
            <w:tcW w:w="865" w:type="dxa"/>
            <w:tcBorders>
              <w:top w:val="nil"/>
              <w:left w:val="nil"/>
              <w:bottom w:val="nil"/>
              <w:right w:val="nil"/>
            </w:tcBorders>
            <w:noWrap/>
            <w:vAlign w:val="center"/>
            <w:hideMark/>
          </w:tcPr>
          <w:p w14:paraId="5CC07A8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w:t>
            </w:r>
          </w:p>
        </w:tc>
        <w:tc>
          <w:tcPr>
            <w:tcW w:w="793" w:type="dxa"/>
            <w:tcBorders>
              <w:top w:val="nil"/>
              <w:left w:val="nil"/>
              <w:bottom w:val="nil"/>
              <w:right w:val="nil"/>
            </w:tcBorders>
            <w:noWrap/>
            <w:vAlign w:val="center"/>
            <w:hideMark/>
          </w:tcPr>
          <w:p w14:paraId="5F28F18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c>
          <w:tcPr>
            <w:tcW w:w="1134" w:type="dxa"/>
            <w:tcBorders>
              <w:top w:val="nil"/>
              <w:left w:val="nil"/>
              <w:bottom w:val="nil"/>
              <w:right w:val="nil"/>
            </w:tcBorders>
            <w:noWrap/>
            <w:vAlign w:val="center"/>
            <w:hideMark/>
          </w:tcPr>
          <w:p w14:paraId="40C7484C"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w:t>
            </w:r>
          </w:p>
        </w:tc>
      </w:tr>
      <w:tr w:rsidR="009934B8" w:rsidRPr="00C923DC" w14:paraId="443959B7" w14:textId="77777777" w:rsidTr="00E310BF">
        <w:trPr>
          <w:trHeight w:val="288"/>
        </w:trPr>
        <w:tc>
          <w:tcPr>
            <w:tcW w:w="714" w:type="dxa"/>
            <w:tcBorders>
              <w:top w:val="nil"/>
              <w:left w:val="nil"/>
              <w:bottom w:val="nil"/>
              <w:right w:val="nil"/>
            </w:tcBorders>
            <w:noWrap/>
            <w:vAlign w:val="center"/>
          </w:tcPr>
          <w:p w14:paraId="4C4CE4BF" w14:textId="015A328B"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3CF04270" w14:textId="5E8B3286"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68318E5D"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DDD.p.p</w:t>
            </w:r>
          </w:p>
        </w:tc>
        <w:tc>
          <w:tcPr>
            <w:tcW w:w="1497" w:type="dxa"/>
            <w:tcBorders>
              <w:top w:val="nil"/>
              <w:left w:val="nil"/>
              <w:bottom w:val="nil"/>
              <w:right w:val="nil"/>
            </w:tcBorders>
            <w:noWrap/>
            <w:vAlign w:val="center"/>
            <w:hideMark/>
          </w:tcPr>
          <w:p w14:paraId="502F7128" w14:textId="0C03F039"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095C8BEB" w14:textId="7A953D0F" w:rsidR="009934B8" w:rsidRPr="00B67081" w:rsidRDefault="009934B8" w:rsidP="00E310BF">
            <w:pPr>
              <w:spacing w:before="0" w:after="0"/>
              <w:rPr>
                <w:rFonts w:eastAsia="Times New Roman" w:cs="Times New Roman"/>
                <w:color w:val="000000"/>
                <w:sz w:val="16"/>
                <w:szCs w:val="16"/>
                <w:lang w:eastAsia="en-AU"/>
              </w:rPr>
            </w:pPr>
            <w:r w:rsidRPr="006F65C1">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3E70692C"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0.005</w:t>
            </w:r>
          </w:p>
        </w:tc>
        <w:tc>
          <w:tcPr>
            <w:tcW w:w="879" w:type="dxa"/>
            <w:tcBorders>
              <w:top w:val="nil"/>
              <w:left w:val="nil"/>
              <w:bottom w:val="nil"/>
              <w:right w:val="nil"/>
            </w:tcBorders>
            <w:noWrap/>
            <w:vAlign w:val="center"/>
            <w:hideMark/>
          </w:tcPr>
          <w:p w14:paraId="797F9CAA"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w:t>
            </w:r>
          </w:p>
        </w:tc>
        <w:tc>
          <w:tcPr>
            <w:tcW w:w="865" w:type="dxa"/>
            <w:tcBorders>
              <w:top w:val="nil"/>
              <w:left w:val="nil"/>
              <w:bottom w:val="nil"/>
              <w:right w:val="nil"/>
            </w:tcBorders>
            <w:noWrap/>
            <w:vAlign w:val="center"/>
            <w:hideMark/>
          </w:tcPr>
          <w:p w14:paraId="2D3D030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w:t>
            </w:r>
          </w:p>
        </w:tc>
        <w:tc>
          <w:tcPr>
            <w:tcW w:w="793" w:type="dxa"/>
            <w:tcBorders>
              <w:top w:val="nil"/>
              <w:left w:val="nil"/>
              <w:bottom w:val="nil"/>
              <w:right w:val="nil"/>
            </w:tcBorders>
            <w:noWrap/>
            <w:vAlign w:val="center"/>
            <w:hideMark/>
          </w:tcPr>
          <w:p w14:paraId="18A9758A"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c>
          <w:tcPr>
            <w:tcW w:w="1134" w:type="dxa"/>
            <w:tcBorders>
              <w:top w:val="nil"/>
              <w:left w:val="nil"/>
              <w:bottom w:val="nil"/>
              <w:right w:val="nil"/>
            </w:tcBorders>
            <w:noWrap/>
            <w:vAlign w:val="center"/>
            <w:hideMark/>
          </w:tcPr>
          <w:p w14:paraId="380EF4B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w:t>
            </w:r>
          </w:p>
        </w:tc>
      </w:tr>
      <w:tr w:rsidR="009934B8" w:rsidRPr="00C923DC" w14:paraId="34883BF4" w14:textId="77777777" w:rsidTr="00E310BF">
        <w:trPr>
          <w:trHeight w:val="288"/>
        </w:trPr>
        <w:tc>
          <w:tcPr>
            <w:tcW w:w="714" w:type="dxa"/>
            <w:tcBorders>
              <w:top w:val="nil"/>
              <w:left w:val="nil"/>
              <w:bottom w:val="nil"/>
              <w:right w:val="nil"/>
            </w:tcBorders>
            <w:noWrap/>
            <w:vAlign w:val="center"/>
          </w:tcPr>
          <w:p w14:paraId="6733AB5A" w14:textId="7C51BCD5"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44418EC9" w14:textId="1D1E1BD1"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220F8EDC"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DDT.p.p</w:t>
            </w:r>
          </w:p>
        </w:tc>
        <w:tc>
          <w:tcPr>
            <w:tcW w:w="1497" w:type="dxa"/>
            <w:tcBorders>
              <w:top w:val="nil"/>
              <w:left w:val="nil"/>
              <w:bottom w:val="nil"/>
              <w:right w:val="nil"/>
            </w:tcBorders>
            <w:noWrap/>
            <w:vAlign w:val="center"/>
            <w:hideMark/>
          </w:tcPr>
          <w:p w14:paraId="49E85F98" w14:textId="0197239E"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376AE5E6" w14:textId="2253EB06" w:rsidR="009934B8" w:rsidRPr="00B67081" w:rsidRDefault="009934B8" w:rsidP="00E310BF">
            <w:pPr>
              <w:spacing w:before="0" w:after="0"/>
              <w:rPr>
                <w:rFonts w:eastAsia="Times New Roman" w:cs="Times New Roman"/>
                <w:color w:val="000000"/>
                <w:sz w:val="16"/>
                <w:szCs w:val="16"/>
                <w:lang w:eastAsia="en-AU"/>
              </w:rPr>
            </w:pPr>
            <w:r w:rsidRPr="006F65C1">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1B02744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w:t>
            </w:r>
          </w:p>
        </w:tc>
        <w:tc>
          <w:tcPr>
            <w:tcW w:w="879" w:type="dxa"/>
            <w:tcBorders>
              <w:top w:val="nil"/>
              <w:left w:val="nil"/>
              <w:bottom w:val="nil"/>
              <w:right w:val="nil"/>
            </w:tcBorders>
            <w:noWrap/>
            <w:vAlign w:val="center"/>
            <w:hideMark/>
          </w:tcPr>
          <w:p w14:paraId="4834C6AD"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0.04</w:t>
            </w:r>
          </w:p>
        </w:tc>
        <w:tc>
          <w:tcPr>
            <w:tcW w:w="865" w:type="dxa"/>
            <w:tcBorders>
              <w:top w:val="nil"/>
              <w:left w:val="nil"/>
              <w:bottom w:val="nil"/>
              <w:right w:val="nil"/>
            </w:tcBorders>
            <w:noWrap/>
            <w:vAlign w:val="center"/>
            <w:hideMark/>
          </w:tcPr>
          <w:p w14:paraId="1C4CC975"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0.08</w:t>
            </w:r>
          </w:p>
        </w:tc>
        <w:tc>
          <w:tcPr>
            <w:tcW w:w="793" w:type="dxa"/>
            <w:tcBorders>
              <w:top w:val="nil"/>
              <w:left w:val="nil"/>
              <w:bottom w:val="nil"/>
              <w:right w:val="nil"/>
            </w:tcBorders>
            <w:noWrap/>
            <w:vAlign w:val="center"/>
            <w:hideMark/>
          </w:tcPr>
          <w:p w14:paraId="48D93CC9"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c>
          <w:tcPr>
            <w:tcW w:w="1134" w:type="dxa"/>
            <w:tcBorders>
              <w:top w:val="nil"/>
              <w:left w:val="nil"/>
              <w:bottom w:val="nil"/>
              <w:right w:val="nil"/>
            </w:tcBorders>
            <w:noWrap/>
            <w:vAlign w:val="center"/>
            <w:hideMark/>
          </w:tcPr>
          <w:p w14:paraId="50FDB619"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w:t>
            </w:r>
          </w:p>
        </w:tc>
      </w:tr>
      <w:tr w:rsidR="009934B8" w:rsidRPr="00C923DC" w14:paraId="4BED198D" w14:textId="77777777" w:rsidTr="00E310BF">
        <w:trPr>
          <w:trHeight w:val="288"/>
        </w:trPr>
        <w:tc>
          <w:tcPr>
            <w:tcW w:w="714" w:type="dxa"/>
            <w:tcBorders>
              <w:top w:val="nil"/>
              <w:left w:val="nil"/>
              <w:bottom w:val="nil"/>
              <w:right w:val="nil"/>
            </w:tcBorders>
            <w:noWrap/>
            <w:vAlign w:val="center"/>
          </w:tcPr>
          <w:p w14:paraId="6970CE9D" w14:textId="66C63C60"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27B3481C" w14:textId="271DF24D"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23E2234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Propiconazole</w:t>
            </w:r>
          </w:p>
        </w:tc>
        <w:tc>
          <w:tcPr>
            <w:tcW w:w="1497" w:type="dxa"/>
            <w:tcBorders>
              <w:top w:val="nil"/>
              <w:left w:val="nil"/>
              <w:bottom w:val="nil"/>
              <w:right w:val="nil"/>
            </w:tcBorders>
            <w:noWrap/>
            <w:vAlign w:val="center"/>
            <w:hideMark/>
          </w:tcPr>
          <w:p w14:paraId="3571259A" w14:textId="5190C23E"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6539BA71" w14:textId="310F7820" w:rsidR="009934B8" w:rsidRPr="00B67081" w:rsidRDefault="009934B8" w:rsidP="00E310BF">
            <w:pPr>
              <w:spacing w:before="0" w:after="0"/>
              <w:rPr>
                <w:rFonts w:eastAsia="Times New Roman" w:cs="Times New Roman"/>
                <w:color w:val="000000"/>
                <w:sz w:val="16"/>
                <w:szCs w:val="16"/>
                <w:lang w:eastAsia="en-AU"/>
              </w:rPr>
            </w:pPr>
            <w:r w:rsidRPr="006F65C1">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72B25EDC" w14:textId="731E3E44"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0.26</w:t>
            </w:r>
          </w:p>
        </w:tc>
        <w:tc>
          <w:tcPr>
            <w:tcW w:w="879" w:type="dxa"/>
            <w:tcBorders>
              <w:top w:val="nil"/>
              <w:left w:val="nil"/>
              <w:bottom w:val="nil"/>
              <w:right w:val="nil"/>
            </w:tcBorders>
            <w:noWrap/>
            <w:vAlign w:val="center"/>
            <w:hideMark/>
          </w:tcPr>
          <w:p w14:paraId="3FEE07A5" w14:textId="5F684080"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0.24</w:t>
            </w:r>
          </w:p>
        </w:tc>
        <w:tc>
          <w:tcPr>
            <w:tcW w:w="865" w:type="dxa"/>
            <w:tcBorders>
              <w:top w:val="nil"/>
              <w:left w:val="nil"/>
              <w:bottom w:val="nil"/>
              <w:right w:val="nil"/>
            </w:tcBorders>
            <w:noWrap/>
            <w:vAlign w:val="center"/>
            <w:hideMark/>
          </w:tcPr>
          <w:p w14:paraId="33669CAC" w14:textId="3D7F5201"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0.89</w:t>
            </w:r>
          </w:p>
        </w:tc>
        <w:tc>
          <w:tcPr>
            <w:tcW w:w="793" w:type="dxa"/>
            <w:tcBorders>
              <w:top w:val="nil"/>
              <w:left w:val="nil"/>
              <w:bottom w:val="nil"/>
              <w:right w:val="nil"/>
            </w:tcBorders>
            <w:noWrap/>
            <w:vAlign w:val="center"/>
            <w:hideMark/>
          </w:tcPr>
          <w:p w14:paraId="02953F4A"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35</w:t>
            </w:r>
          </w:p>
        </w:tc>
        <w:tc>
          <w:tcPr>
            <w:tcW w:w="1134" w:type="dxa"/>
            <w:tcBorders>
              <w:top w:val="nil"/>
              <w:left w:val="nil"/>
              <w:bottom w:val="nil"/>
              <w:right w:val="nil"/>
            </w:tcBorders>
            <w:noWrap/>
            <w:vAlign w:val="center"/>
            <w:hideMark/>
          </w:tcPr>
          <w:p w14:paraId="32A9B45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27</w:t>
            </w:r>
          </w:p>
        </w:tc>
      </w:tr>
      <w:tr w:rsidR="00C923DC" w:rsidRPr="00C923DC" w14:paraId="13E37075" w14:textId="77777777" w:rsidTr="00E310BF">
        <w:trPr>
          <w:trHeight w:val="288"/>
        </w:trPr>
        <w:tc>
          <w:tcPr>
            <w:tcW w:w="714" w:type="dxa"/>
            <w:tcBorders>
              <w:top w:val="nil"/>
              <w:left w:val="nil"/>
              <w:bottom w:val="nil"/>
              <w:right w:val="nil"/>
            </w:tcBorders>
            <w:noWrap/>
            <w:vAlign w:val="center"/>
          </w:tcPr>
          <w:p w14:paraId="61FA148E" w14:textId="5E072423" w:rsidR="00C923DC" w:rsidRPr="00B67081" w:rsidRDefault="00C923DC"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51F37FB9" w14:textId="42E5317D" w:rsidR="00C923DC" w:rsidRPr="00B67081" w:rsidRDefault="00C923DC"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0577CAE1" w14:textId="5ACCBBCF" w:rsidR="00C923DC" w:rsidRPr="00B67081" w:rsidRDefault="00C923DC"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5FAED814" w14:textId="647B4AAE" w:rsidR="00C923DC" w:rsidRPr="00B67081" w:rsidRDefault="00C923DC"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28804235" w14:textId="5490F014"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0.0022</w:t>
            </w:r>
          </w:p>
        </w:tc>
        <w:tc>
          <w:tcPr>
            <w:tcW w:w="900" w:type="dxa"/>
            <w:tcBorders>
              <w:top w:val="nil"/>
              <w:left w:val="nil"/>
              <w:bottom w:val="nil"/>
              <w:right w:val="nil"/>
            </w:tcBorders>
            <w:noWrap/>
            <w:vAlign w:val="center"/>
            <w:hideMark/>
          </w:tcPr>
          <w:p w14:paraId="5B78A313" w14:textId="5879D298"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0.0039</w:t>
            </w:r>
          </w:p>
        </w:tc>
        <w:tc>
          <w:tcPr>
            <w:tcW w:w="879" w:type="dxa"/>
            <w:tcBorders>
              <w:top w:val="nil"/>
              <w:left w:val="nil"/>
              <w:bottom w:val="nil"/>
              <w:right w:val="nil"/>
            </w:tcBorders>
            <w:noWrap/>
            <w:vAlign w:val="center"/>
            <w:hideMark/>
          </w:tcPr>
          <w:p w14:paraId="3E14F61B"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0.00098</w:t>
            </w:r>
          </w:p>
        </w:tc>
        <w:tc>
          <w:tcPr>
            <w:tcW w:w="865" w:type="dxa"/>
            <w:tcBorders>
              <w:top w:val="nil"/>
              <w:left w:val="nil"/>
              <w:bottom w:val="nil"/>
              <w:right w:val="nil"/>
            </w:tcBorders>
            <w:noWrap/>
            <w:vAlign w:val="center"/>
            <w:hideMark/>
          </w:tcPr>
          <w:p w14:paraId="32F59904" w14:textId="57570775"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0.0072</w:t>
            </w:r>
          </w:p>
        </w:tc>
        <w:tc>
          <w:tcPr>
            <w:tcW w:w="793" w:type="dxa"/>
            <w:tcBorders>
              <w:top w:val="nil"/>
              <w:left w:val="nil"/>
              <w:bottom w:val="nil"/>
              <w:right w:val="nil"/>
            </w:tcBorders>
            <w:noWrap/>
            <w:vAlign w:val="center"/>
            <w:hideMark/>
          </w:tcPr>
          <w:p w14:paraId="12FBEDC5"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18</w:t>
            </w:r>
          </w:p>
        </w:tc>
        <w:tc>
          <w:tcPr>
            <w:tcW w:w="1134" w:type="dxa"/>
            <w:tcBorders>
              <w:top w:val="nil"/>
              <w:left w:val="nil"/>
              <w:bottom w:val="nil"/>
              <w:right w:val="nil"/>
            </w:tcBorders>
            <w:noWrap/>
            <w:vAlign w:val="center"/>
            <w:hideMark/>
          </w:tcPr>
          <w:p w14:paraId="65DD64B3"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18</w:t>
            </w:r>
          </w:p>
        </w:tc>
      </w:tr>
      <w:tr w:rsidR="009934B8" w:rsidRPr="00C923DC" w14:paraId="756E08EB" w14:textId="77777777" w:rsidTr="00E310BF">
        <w:trPr>
          <w:trHeight w:val="288"/>
        </w:trPr>
        <w:tc>
          <w:tcPr>
            <w:tcW w:w="714" w:type="dxa"/>
            <w:tcBorders>
              <w:top w:val="nil"/>
              <w:left w:val="nil"/>
              <w:bottom w:val="nil"/>
              <w:right w:val="nil"/>
            </w:tcBorders>
            <w:noWrap/>
            <w:vAlign w:val="center"/>
          </w:tcPr>
          <w:p w14:paraId="175DF14D" w14:textId="530236D1"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09FEE4AD" w14:textId="6DA8671E"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12978230" w14:textId="7B4DCA97"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596A2DE6" w14:textId="61A1A271"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River water samples</w:t>
            </w:r>
          </w:p>
        </w:tc>
        <w:tc>
          <w:tcPr>
            <w:tcW w:w="801" w:type="dxa"/>
            <w:tcBorders>
              <w:top w:val="nil"/>
              <w:left w:val="nil"/>
              <w:bottom w:val="nil"/>
              <w:right w:val="nil"/>
            </w:tcBorders>
            <w:noWrap/>
            <w:vAlign w:val="center"/>
            <w:hideMark/>
          </w:tcPr>
          <w:p w14:paraId="2C924EBC" w14:textId="2C5C4D3D" w:rsidR="009934B8" w:rsidRPr="00B67081" w:rsidRDefault="009934B8" w:rsidP="00E310BF">
            <w:pPr>
              <w:spacing w:before="0" w:after="0"/>
              <w:rPr>
                <w:rFonts w:eastAsia="Times New Roman" w:cs="Times New Roman"/>
                <w:color w:val="000000"/>
                <w:sz w:val="16"/>
                <w:szCs w:val="16"/>
                <w:lang w:eastAsia="en-AU"/>
              </w:rPr>
            </w:pPr>
            <w:r w:rsidRPr="00500CF2">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03E34EBA" w14:textId="40C5E553"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0.045</w:t>
            </w:r>
          </w:p>
        </w:tc>
        <w:tc>
          <w:tcPr>
            <w:tcW w:w="879" w:type="dxa"/>
            <w:tcBorders>
              <w:top w:val="nil"/>
              <w:left w:val="nil"/>
              <w:bottom w:val="nil"/>
              <w:right w:val="nil"/>
            </w:tcBorders>
            <w:noWrap/>
            <w:vAlign w:val="center"/>
            <w:hideMark/>
          </w:tcPr>
          <w:p w14:paraId="424FF389" w14:textId="02FB887C"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0.028</w:t>
            </w:r>
          </w:p>
        </w:tc>
        <w:tc>
          <w:tcPr>
            <w:tcW w:w="865" w:type="dxa"/>
            <w:tcBorders>
              <w:top w:val="nil"/>
              <w:left w:val="nil"/>
              <w:bottom w:val="nil"/>
              <w:right w:val="nil"/>
            </w:tcBorders>
            <w:noWrap/>
            <w:vAlign w:val="center"/>
            <w:hideMark/>
          </w:tcPr>
          <w:p w14:paraId="50164BFD" w14:textId="06AF9CAC"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0.069</w:t>
            </w:r>
          </w:p>
        </w:tc>
        <w:tc>
          <w:tcPr>
            <w:tcW w:w="793" w:type="dxa"/>
            <w:tcBorders>
              <w:top w:val="nil"/>
              <w:left w:val="nil"/>
              <w:bottom w:val="nil"/>
              <w:right w:val="nil"/>
            </w:tcBorders>
            <w:noWrap/>
            <w:vAlign w:val="center"/>
            <w:hideMark/>
          </w:tcPr>
          <w:p w14:paraId="026E053A"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6</w:t>
            </w:r>
          </w:p>
        </w:tc>
        <w:tc>
          <w:tcPr>
            <w:tcW w:w="1134" w:type="dxa"/>
            <w:tcBorders>
              <w:top w:val="nil"/>
              <w:left w:val="nil"/>
              <w:bottom w:val="nil"/>
              <w:right w:val="nil"/>
            </w:tcBorders>
            <w:noWrap/>
            <w:vAlign w:val="center"/>
            <w:hideMark/>
          </w:tcPr>
          <w:p w14:paraId="51CB2D27"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5</w:t>
            </w:r>
          </w:p>
        </w:tc>
      </w:tr>
      <w:tr w:rsidR="009934B8" w:rsidRPr="00C923DC" w14:paraId="564177D5" w14:textId="77777777" w:rsidTr="00E310BF">
        <w:trPr>
          <w:trHeight w:val="288"/>
        </w:trPr>
        <w:tc>
          <w:tcPr>
            <w:tcW w:w="714" w:type="dxa"/>
            <w:tcBorders>
              <w:top w:val="nil"/>
              <w:left w:val="nil"/>
              <w:bottom w:val="nil"/>
              <w:right w:val="nil"/>
            </w:tcBorders>
            <w:noWrap/>
            <w:vAlign w:val="center"/>
          </w:tcPr>
          <w:p w14:paraId="19591D1A" w14:textId="16FDE38B"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0ABE407F" w14:textId="7088DA83"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3FBCF7A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Propyzamide</w:t>
            </w:r>
          </w:p>
        </w:tc>
        <w:tc>
          <w:tcPr>
            <w:tcW w:w="1497" w:type="dxa"/>
            <w:tcBorders>
              <w:top w:val="nil"/>
              <w:left w:val="nil"/>
              <w:bottom w:val="nil"/>
              <w:right w:val="nil"/>
            </w:tcBorders>
            <w:noWrap/>
            <w:vAlign w:val="center"/>
            <w:hideMark/>
          </w:tcPr>
          <w:p w14:paraId="4F752E90" w14:textId="3E912FB4"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490B32EB" w14:textId="1F12EF13" w:rsidR="009934B8" w:rsidRPr="00B67081" w:rsidRDefault="009934B8" w:rsidP="00E310BF">
            <w:pPr>
              <w:spacing w:before="0" w:after="0"/>
              <w:rPr>
                <w:rFonts w:eastAsia="Times New Roman" w:cs="Times New Roman"/>
                <w:color w:val="000000"/>
                <w:sz w:val="16"/>
                <w:szCs w:val="16"/>
                <w:lang w:eastAsia="en-AU"/>
              </w:rPr>
            </w:pPr>
            <w:r w:rsidRPr="00500CF2">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4DAD4E51" w14:textId="1A1A18A1"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0.087</w:t>
            </w:r>
          </w:p>
        </w:tc>
        <w:tc>
          <w:tcPr>
            <w:tcW w:w="879" w:type="dxa"/>
            <w:tcBorders>
              <w:top w:val="nil"/>
              <w:left w:val="nil"/>
              <w:bottom w:val="nil"/>
              <w:right w:val="nil"/>
            </w:tcBorders>
            <w:noWrap/>
            <w:vAlign w:val="center"/>
            <w:hideMark/>
          </w:tcPr>
          <w:p w14:paraId="0CA25750" w14:textId="762F8E0D"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0.11</w:t>
            </w:r>
          </w:p>
        </w:tc>
        <w:tc>
          <w:tcPr>
            <w:tcW w:w="865" w:type="dxa"/>
            <w:tcBorders>
              <w:top w:val="nil"/>
              <w:left w:val="nil"/>
              <w:bottom w:val="nil"/>
              <w:right w:val="nil"/>
            </w:tcBorders>
            <w:noWrap/>
            <w:vAlign w:val="center"/>
            <w:hideMark/>
          </w:tcPr>
          <w:p w14:paraId="4F57775C"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0.28</w:t>
            </w:r>
          </w:p>
        </w:tc>
        <w:tc>
          <w:tcPr>
            <w:tcW w:w="793" w:type="dxa"/>
            <w:tcBorders>
              <w:top w:val="nil"/>
              <w:left w:val="nil"/>
              <w:bottom w:val="nil"/>
              <w:right w:val="nil"/>
            </w:tcBorders>
            <w:noWrap/>
            <w:vAlign w:val="center"/>
            <w:hideMark/>
          </w:tcPr>
          <w:p w14:paraId="698AE6E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c>
          <w:tcPr>
            <w:tcW w:w="1134" w:type="dxa"/>
            <w:tcBorders>
              <w:top w:val="nil"/>
              <w:left w:val="nil"/>
              <w:bottom w:val="nil"/>
              <w:right w:val="nil"/>
            </w:tcBorders>
            <w:noWrap/>
            <w:vAlign w:val="center"/>
            <w:hideMark/>
          </w:tcPr>
          <w:p w14:paraId="10C8132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r>
      <w:tr w:rsidR="009934B8" w:rsidRPr="00C923DC" w14:paraId="4A95E688" w14:textId="77777777" w:rsidTr="00E310BF">
        <w:trPr>
          <w:trHeight w:val="288"/>
        </w:trPr>
        <w:tc>
          <w:tcPr>
            <w:tcW w:w="714" w:type="dxa"/>
            <w:tcBorders>
              <w:top w:val="nil"/>
              <w:left w:val="nil"/>
              <w:bottom w:val="nil"/>
              <w:right w:val="nil"/>
            </w:tcBorders>
            <w:noWrap/>
            <w:vAlign w:val="center"/>
          </w:tcPr>
          <w:p w14:paraId="289EFB46" w14:textId="250F0964"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761A7E8C" w14:textId="4D33D417"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7175C40E" w14:textId="7261ED40"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4DEF4F63" w14:textId="413186E2"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5EB452C8" w14:textId="7315B8A9" w:rsidR="009934B8" w:rsidRPr="00B67081" w:rsidRDefault="009934B8" w:rsidP="00E310BF">
            <w:pPr>
              <w:spacing w:before="0" w:after="0"/>
              <w:rPr>
                <w:rFonts w:eastAsia="Times New Roman" w:cs="Times New Roman"/>
                <w:color w:val="000000"/>
                <w:sz w:val="16"/>
                <w:szCs w:val="16"/>
                <w:lang w:eastAsia="en-AU"/>
              </w:rPr>
            </w:pPr>
            <w:r w:rsidRPr="00500CF2">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46D8BDC3"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0.015</w:t>
            </w:r>
          </w:p>
        </w:tc>
        <w:tc>
          <w:tcPr>
            <w:tcW w:w="879" w:type="dxa"/>
            <w:tcBorders>
              <w:top w:val="nil"/>
              <w:left w:val="nil"/>
              <w:bottom w:val="nil"/>
              <w:right w:val="nil"/>
            </w:tcBorders>
            <w:noWrap/>
            <w:vAlign w:val="center"/>
            <w:hideMark/>
          </w:tcPr>
          <w:p w14:paraId="03F4CC6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w:t>
            </w:r>
          </w:p>
        </w:tc>
        <w:tc>
          <w:tcPr>
            <w:tcW w:w="865" w:type="dxa"/>
            <w:tcBorders>
              <w:top w:val="nil"/>
              <w:left w:val="nil"/>
              <w:bottom w:val="nil"/>
              <w:right w:val="nil"/>
            </w:tcBorders>
            <w:noWrap/>
            <w:vAlign w:val="center"/>
            <w:hideMark/>
          </w:tcPr>
          <w:p w14:paraId="1BB39C1D"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w:t>
            </w:r>
          </w:p>
        </w:tc>
        <w:tc>
          <w:tcPr>
            <w:tcW w:w="793" w:type="dxa"/>
            <w:tcBorders>
              <w:top w:val="nil"/>
              <w:left w:val="nil"/>
              <w:bottom w:val="nil"/>
              <w:right w:val="nil"/>
            </w:tcBorders>
            <w:noWrap/>
            <w:vAlign w:val="center"/>
            <w:hideMark/>
          </w:tcPr>
          <w:p w14:paraId="5478B337"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c>
          <w:tcPr>
            <w:tcW w:w="1134" w:type="dxa"/>
            <w:tcBorders>
              <w:top w:val="nil"/>
              <w:left w:val="nil"/>
              <w:bottom w:val="nil"/>
              <w:right w:val="nil"/>
            </w:tcBorders>
            <w:noWrap/>
            <w:vAlign w:val="center"/>
            <w:hideMark/>
          </w:tcPr>
          <w:p w14:paraId="3580250A"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w:t>
            </w:r>
          </w:p>
        </w:tc>
      </w:tr>
      <w:tr w:rsidR="009934B8" w:rsidRPr="00C923DC" w14:paraId="5827DD22" w14:textId="77777777" w:rsidTr="00E310BF">
        <w:trPr>
          <w:trHeight w:val="288"/>
        </w:trPr>
        <w:tc>
          <w:tcPr>
            <w:tcW w:w="714" w:type="dxa"/>
            <w:tcBorders>
              <w:top w:val="nil"/>
              <w:left w:val="nil"/>
              <w:bottom w:val="nil"/>
              <w:right w:val="nil"/>
            </w:tcBorders>
            <w:noWrap/>
            <w:vAlign w:val="center"/>
          </w:tcPr>
          <w:p w14:paraId="73B9C9C4" w14:textId="4CE7F627"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397E66A7" w14:textId="585C63F9"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4134F7A6"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Pyrimethanil</w:t>
            </w:r>
          </w:p>
        </w:tc>
        <w:tc>
          <w:tcPr>
            <w:tcW w:w="1497" w:type="dxa"/>
            <w:tcBorders>
              <w:top w:val="nil"/>
              <w:left w:val="nil"/>
              <w:bottom w:val="nil"/>
              <w:right w:val="nil"/>
            </w:tcBorders>
            <w:noWrap/>
            <w:vAlign w:val="center"/>
            <w:hideMark/>
          </w:tcPr>
          <w:p w14:paraId="280D731F" w14:textId="24AD9A04"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360FACE1" w14:textId="55921AF7" w:rsidR="009934B8" w:rsidRPr="00B67081" w:rsidRDefault="009934B8" w:rsidP="00E310BF">
            <w:pPr>
              <w:spacing w:before="0" w:after="0"/>
              <w:rPr>
                <w:rFonts w:eastAsia="Times New Roman" w:cs="Times New Roman"/>
                <w:color w:val="000000"/>
                <w:sz w:val="16"/>
                <w:szCs w:val="16"/>
                <w:lang w:eastAsia="en-AU"/>
              </w:rPr>
            </w:pPr>
            <w:r w:rsidRPr="00500CF2">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1267F7DA" w14:textId="196974CF"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0.0011</w:t>
            </w:r>
          </w:p>
        </w:tc>
        <w:tc>
          <w:tcPr>
            <w:tcW w:w="879" w:type="dxa"/>
            <w:tcBorders>
              <w:top w:val="nil"/>
              <w:left w:val="nil"/>
              <w:bottom w:val="nil"/>
              <w:right w:val="nil"/>
            </w:tcBorders>
            <w:noWrap/>
            <w:vAlign w:val="center"/>
            <w:hideMark/>
          </w:tcPr>
          <w:p w14:paraId="399C1DF1" w14:textId="54C5481E"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0.0033</w:t>
            </w:r>
          </w:p>
        </w:tc>
        <w:tc>
          <w:tcPr>
            <w:tcW w:w="865" w:type="dxa"/>
            <w:tcBorders>
              <w:top w:val="nil"/>
              <w:left w:val="nil"/>
              <w:bottom w:val="nil"/>
              <w:right w:val="nil"/>
            </w:tcBorders>
            <w:noWrap/>
            <w:vAlign w:val="center"/>
            <w:hideMark/>
          </w:tcPr>
          <w:p w14:paraId="615A44B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w:t>
            </w:r>
          </w:p>
        </w:tc>
        <w:tc>
          <w:tcPr>
            <w:tcW w:w="793" w:type="dxa"/>
            <w:tcBorders>
              <w:top w:val="nil"/>
              <w:left w:val="nil"/>
              <w:bottom w:val="nil"/>
              <w:right w:val="nil"/>
            </w:tcBorders>
            <w:noWrap/>
            <w:vAlign w:val="center"/>
            <w:hideMark/>
          </w:tcPr>
          <w:p w14:paraId="5F09F78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c>
          <w:tcPr>
            <w:tcW w:w="1134" w:type="dxa"/>
            <w:tcBorders>
              <w:top w:val="nil"/>
              <w:left w:val="nil"/>
              <w:bottom w:val="nil"/>
              <w:right w:val="nil"/>
            </w:tcBorders>
            <w:noWrap/>
            <w:vAlign w:val="center"/>
            <w:hideMark/>
          </w:tcPr>
          <w:p w14:paraId="1C696C28"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w:t>
            </w:r>
          </w:p>
        </w:tc>
      </w:tr>
      <w:tr w:rsidR="009934B8" w:rsidRPr="00C923DC" w14:paraId="1D2FD712" w14:textId="77777777" w:rsidTr="00E310BF">
        <w:trPr>
          <w:trHeight w:val="288"/>
        </w:trPr>
        <w:tc>
          <w:tcPr>
            <w:tcW w:w="714" w:type="dxa"/>
            <w:tcBorders>
              <w:top w:val="nil"/>
              <w:left w:val="nil"/>
              <w:bottom w:val="nil"/>
              <w:right w:val="nil"/>
            </w:tcBorders>
            <w:noWrap/>
            <w:vAlign w:val="center"/>
          </w:tcPr>
          <w:p w14:paraId="0C5B3427" w14:textId="79DB122D"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21EC64A2" w14:textId="6B743DB1"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04DD51A1"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Simazine</w:t>
            </w:r>
          </w:p>
        </w:tc>
        <w:tc>
          <w:tcPr>
            <w:tcW w:w="1497" w:type="dxa"/>
            <w:tcBorders>
              <w:top w:val="nil"/>
              <w:left w:val="nil"/>
              <w:bottom w:val="nil"/>
              <w:right w:val="nil"/>
            </w:tcBorders>
            <w:noWrap/>
            <w:vAlign w:val="center"/>
            <w:hideMark/>
          </w:tcPr>
          <w:p w14:paraId="3991387F" w14:textId="4A158B0A"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640B2C29" w14:textId="58212CC0" w:rsidR="009934B8" w:rsidRPr="00B67081" w:rsidRDefault="009934B8" w:rsidP="00E310BF">
            <w:pPr>
              <w:spacing w:before="0" w:after="0"/>
              <w:rPr>
                <w:rFonts w:eastAsia="Times New Roman" w:cs="Times New Roman"/>
                <w:color w:val="000000"/>
                <w:sz w:val="16"/>
                <w:szCs w:val="16"/>
                <w:lang w:eastAsia="en-AU"/>
              </w:rPr>
            </w:pPr>
            <w:r w:rsidRPr="00500CF2">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1BAA1184" w14:textId="2F6C90A0"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0.11</w:t>
            </w:r>
          </w:p>
        </w:tc>
        <w:tc>
          <w:tcPr>
            <w:tcW w:w="879" w:type="dxa"/>
            <w:tcBorders>
              <w:top w:val="nil"/>
              <w:left w:val="nil"/>
              <w:bottom w:val="nil"/>
              <w:right w:val="nil"/>
            </w:tcBorders>
            <w:noWrap/>
            <w:vAlign w:val="center"/>
            <w:hideMark/>
          </w:tcPr>
          <w:p w14:paraId="666EA8A7" w14:textId="72F508EA"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0.057</w:t>
            </w:r>
          </w:p>
        </w:tc>
        <w:tc>
          <w:tcPr>
            <w:tcW w:w="865" w:type="dxa"/>
            <w:tcBorders>
              <w:top w:val="nil"/>
              <w:left w:val="nil"/>
              <w:bottom w:val="nil"/>
              <w:right w:val="nil"/>
            </w:tcBorders>
            <w:noWrap/>
            <w:vAlign w:val="center"/>
            <w:hideMark/>
          </w:tcPr>
          <w:p w14:paraId="0FF53EE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0.18</w:t>
            </w:r>
          </w:p>
        </w:tc>
        <w:tc>
          <w:tcPr>
            <w:tcW w:w="793" w:type="dxa"/>
            <w:tcBorders>
              <w:top w:val="nil"/>
              <w:left w:val="nil"/>
              <w:bottom w:val="nil"/>
              <w:right w:val="nil"/>
            </w:tcBorders>
            <w:noWrap/>
            <w:vAlign w:val="center"/>
            <w:hideMark/>
          </w:tcPr>
          <w:p w14:paraId="4E7B665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c>
          <w:tcPr>
            <w:tcW w:w="1134" w:type="dxa"/>
            <w:tcBorders>
              <w:top w:val="nil"/>
              <w:left w:val="nil"/>
              <w:bottom w:val="nil"/>
              <w:right w:val="nil"/>
            </w:tcBorders>
            <w:noWrap/>
            <w:vAlign w:val="center"/>
            <w:hideMark/>
          </w:tcPr>
          <w:p w14:paraId="6F12989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8</w:t>
            </w:r>
          </w:p>
        </w:tc>
      </w:tr>
      <w:tr w:rsidR="00C923DC" w:rsidRPr="00C923DC" w14:paraId="33A595BB" w14:textId="77777777" w:rsidTr="00E310BF">
        <w:trPr>
          <w:trHeight w:val="288"/>
        </w:trPr>
        <w:tc>
          <w:tcPr>
            <w:tcW w:w="714" w:type="dxa"/>
            <w:tcBorders>
              <w:top w:val="nil"/>
              <w:left w:val="nil"/>
              <w:bottom w:val="nil"/>
              <w:right w:val="nil"/>
            </w:tcBorders>
            <w:noWrap/>
            <w:vAlign w:val="center"/>
          </w:tcPr>
          <w:p w14:paraId="4F5A9CE3" w14:textId="64554AA5" w:rsidR="00C923DC" w:rsidRPr="00B67081" w:rsidRDefault="00C923DC"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62419804" w14:textId="656FA144" w:rsidR="00C923DC" w:rsidRPr="00B67081" w:rsidRDefault="00C923DC"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0971AC58" w14:textId="31D7ADC2" w:rsidR="00C923DC" w:rsidRPr="00B67081" w:rsidRDefault="00C923DC"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68ED6C1B" w14:textId="5961DCA0" w:rsidR="00C923DC" w:rsidRPr="00B67081" w:rsidRDefault="00C923DC"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34358EE8"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w:t>
            </w:r>
          </w:p>
        </w:tc>
        <w:tc>
          <w:tcPr>
            <w:tcW w:w="900" w:type="dxa"/>
            <w:tcBorders>
              <w:top w:val="nil"/>
              <w:left w:val="nil"/>
              <w:bottom w:val="nil"/>
              <w:right w:val="nil"/>
            </w:tcBorders>
            <w:noWrap/>
            <w:vAlign w:val="center"/>
            <w:hideMark/>
          </w:tcPr>
          <w:p w14:paraId="05B81B3F" w14:textId="3D63DB1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0.017</w:t>
            </w:r>
          </w:p>
        </w:tc>
        <w:tc>
          <w:tcPr>
            <w:tcW w:w="879" w:type="dxa"/>
            <w:tcBorders>
              <w:top w:val="nil"/>
              <w:left w:val="nil"/>
              <w:bottom w:val="nil"/>
              <w:right w:val="nil"/>
            </w:tcBorders>
            <w:noWrap/>
            <w:vAlign w:val="center"/>
            <w:hideMark/>
          </w:tcPr>
          <w:p w14:paraId="02FA05E0"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0.005</w:t>
            </w:r>
          </w:p>
        </w:tc>
        <w:tc>
          <w:tcPr>
            <w:tcW w:w="865" w:type="dxa"/>
            <w:tcBorders>
              <w:top w:val="nil"/>
              <w:left w:val="nil"/>
              <w:bottom w:val="nil"/>
              <w:right w:val="nil"/>
            </w:tcBorders>
            <w:noWrap/>
            <w:vAlign w:val="center"/>
            <w:hideMark/>
          </w:tcPr>
          <w:p w14:paraId="7E1374E3"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w:t>
            </w:r>
          </w:p>
        </w:tc>
        <w:tc>
          <w:tcPr>
            <w:tcW w:w="793" w:type="dxa"/>
            <w:tcBorders>
              <w:top w:val="nil"/>
              <w:left w:val="nil"/>
              <w:bottom w:val="nil"/>
              <w:right w:val="nil"/>
            </w:tcBorders>
            <w:noWrap/>
            <w:vAlign w:val="center"/>
            <w:hideMark/>
          </w:tcPr>
          <w:p w14:paraId="4B781D81"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c>
          <w:tcPr>
            <w:tcW w:w="1134" w:type="dxa"/>
            <w:tcBorders>
              <w:top w:val="nil"/>
              <w:left w:val="nil"/>
              <w:bottom w:val="nil"/>
              <w:right w:val="nil"/>
            </w:tcBorders>
            <w:noWrap/>
            <w:vAlign w:val="center"/>
            <w:hideMark/>
          </w:tcPr>
          <w:p w14:paraId="5A10AD36"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r>
      <w:tr w:rsidR="00C923DC" w:rsidRPr="00C923DC" w14:paraId="37D50D35" w14:textId="77777777" w:rsidTr="00E310BF">
        <w:trPr>
          <w:trHeight w:val="288"/>
        </w:trPr>
        <w:tc>
          <w:tcPr>
            <w:tcW w:w="714" w:type="dxa"/>
            <w:tcBorders>
              <w:top w:val="nil"/>
              <w:left w:val="nil"/>
              <w:bottom w:val="nil"/>
              <w:right w:val="nil"/>
            </w:tcBorders>
            <w:noWrap/>
            <w:vAlign w:val="center"/>
          </w:tcPr>
          <w:p w14:paraId="726DECFD" w14:textId="371D9759" w:rsidR="00C923DC" w:rsidRPr="00B67081" w:rsidRDefault="00C923DC"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7E299FBD" w14:textId="068A9230" w:rsidR="00C923DC" w:rsidRPr="00B67081" w:rsidRDefault="00C923DC"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1DE2235A" w14:textId="3A31A88B" w:rsidR="00C923DC" w:rsidRPr="00B67081" w:rsidRDefault="00C923DC"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0772F9C2" w14:textId="032E557D" w:rsidR="00C923DC" w:rsidRPr="00B67081" w:rsidRDefault="00C923DC" w:rsidP="00E310BF">
            <w:pPr>
              <w:spacing w:before="0" w:after="0"/>
              <w:rPr>
                <w:rFonts w:eastAsia="Times New Roman" w:cs="Times New Roman"/>
                <w:color w:val="000000"/>
                <w:sz w:val="16"/>
                <w:szCs w:val="16"/>
                <w:lang w:eastAsia="en-AU"/>
              </w:rPr>
            </w:pPr>
            <w:r w:rsidRPr="00C923DC">
              <w:rPr>
                <w:color w:val="000000"/>
                <w:sz w:val="16"/>
                <w:szCs w:val="16"/>
              </w:rPr>
              <w:t>River water samples</w:t>
            </w:r>
          </w:p>
        </w:tc>
        <w:tc>
          <w:tcPr>
            <w:tcW w:w="801" w:type="dxa"/>
            <w:tcBorders>
              <w:top w:val="nil"/>
              <w:left w:val="nil"/>
              <w:bottom w:val="nil"/>
              <w:right w:val="nil"/>
            </w:tcBorders>
            <w:noWrap/>
            <w:vAlign w:val="center"/>
            <w:hideMark/>
          </w:tcPr>
          <w:p w14:paraId="2DC21F4E"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w:t>
            </w:r>
          </w:p>
        </w:tc>
        <w:tc>
          <w:tcPr>
            <w:tcW w:w="900" w:type="dxa"/>
            <w:tcBorders>
              <w:top w:val="nil"/>
              <w:left w:val="nil"/>
              <w:bottom w:val="nil"/>
              <w:right w:val="nil"/>
            </w:tcBorders>
            <w:noWrap/>
            <w:vAlign w:val="center"/>
            <w:hideMark/>
          </w:tcPr>
          <w:p w14:paraId="0B37D1C0"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0.015</w:t>
            </w:r>
          </w:p>
        </w:tc>
        <w:tc>
          <w:tcPr>
            <w:tcW w:w="879" w:type="dxa"/>
            <w:tcBorders>
              <w:top w:val="nil"/>
              <w:left w:val="nil"/>
              <w:bottom w:val="nil"/>
              <w:right w:val="nil"/>
            </w:tcBorders>
            <w:noWrap/>
            <w:vAlign w:val="center"/>
            <w:hideMark/>
          </w:tcPr>
          <w:p w14:paraId="77766121" w14:textId="3AD8D25B"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0.0070</w:t>
            </w:r>
          </w:p>
        </w:tc>
        <w:tc>
          <w:tcPr>
            <w:tcW w:w="865" w:type="dxa"/>
            <w:tcBorders>
              <w:top w:val="nil"/>
              <w:left w:val="nil"/>
              <w:bottom w:val="nil"/>
              <w:right w:val="nil"/>
            </w:tcBorders>
            <w:noWrap/>
            <w:vAlign w:val="center"/>
            <w:hideMark/>
          </w:tcPr>
          <w:p w14:paraId="27D58200"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w:t>
            </w:r>
          </w:p>
        </w:tc>
        <w:tc>
          <w:tcPr>
            <w:tcW w:w="793" w:type="dxa"/>
            <w:tcBorders>
              <w:top w:val="nil"/>
              <w:left w:val="nil"/>
              <w:bottom w:val="nil"/>
              <w:right w:val="nil"/>
            </w:tcBorders>
            <w:noWrap/>
            <w:vAlign w:val="center"/>
            <w:hideMark/>
          </w:tcPr>
          <w:p w14:paraId="44E8FCB0"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c>
          <w:tcPr>
            <w:tcW w:w="1134" w:type="dxa"/>
            <w:tcBorders>
              <w:top w:val="nil"/>
              <w:left w:val="nil"/>
              <w:bottom w:val="nil"/>
              <w:right w:val="nil"/>
            </w:tcBorders>
            <w:noWrap/>
            <w:vAlign w:val="center"/>
            <w:hideMark/>
          </w:tcPr>
          <w:p w14:paraId="3932B8BD"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r>
      <w:tr w:rsidR="009934B8" w:rsidRPr="00C923DC" w14:paraId="7BABF0E8" w14:textId="77777777" w:rsidTr="00E310BF">
        <w:trPr>
          <w:trHeight w:val="288"/>
        </w:trPr>
        <w:tc>
          <w:tcPr>
            <w:tcW w:w="714" w:type="dxa"/>
            <w:tcBorders>
              <w:top w:val="nil"/>
              <w:left w:val="nil"/>
              <w:bottom w:val="nil"/>
              <w:right w:val="nil"/>
            </w:tcBorders>
            <w:noWrap/>
            <w:vAlign w:val="center"/>
          </w:tcPr>
          <w:p w14:paraId="036874F6" w14:textId="05441165"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595BB883" w14:textId="0D16DECF"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2EC26DC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Simetryn</w:t>
            </w:r>
          </w:p>
        </w:tc>
        <w:tc>
          <w:tcPr>
            <w:tcW w:w="1497" w:type="dxa"/>
            <w:tcBorders>
              <w:top w:val="nil"/>
              <w:left w:val="nil"/>
              <w:bottom w:val="nil"/>
              <w:right w:val="nil"/>
            </w:tcBorders>
            <w:noWrap/>
            <w:vAlign w:val="center"/>
            <w:hideMark/>
          </w:tcPr>
          <w:p w14:paraId="73FB471B" w14:textId="3EF88A2D"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05BF1433" w14:textId="22D5F539" w:rsidR="009934B8" w:rsidRPr="00B67081" w:rsidRDefault="009934B8" w:rsidP="00E310BF">
            <w:pPr>
              <w:spacing w:before="0" w:after="0"/>
              <w:rPr>
                <w:rFonts w:eastAsia="Times New Roman" w:cs="Times New Roman"/>
                <w:color w:val="000000"/>
                <w:sz w:val="16"/>
                <w:szCs w:val="16"/>
                <w:lang w:eastAsia="en-AU"/>
              </w:rPr>
            </w:pPr>
            <w:r w:rsidRPr="009131A9">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0E76AF43" w14:textId="2B0AAE19"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0.0044</w:t>
            </w:r>
          </w:p>
        </w:tc>
        <w:tc>
          <w:tcPr>
            <w:tcW w:w="879" w:type="dxa"/>
            <w:tcBorders>
              <w:top w:val="nil"/>
              <w:left w:val="nil"/>
              <w:bottom w:val="nil"/>
              <w:right w:val="nil"/>
            </w:tcBorders>
            <w:noWrap/>
            <w:vAlign w:val="center"/>
            <w:hideMark/>
          </w:tcPr>
          <w:p w14:paraId="7A2E62CC" w14:textId="53C5C208"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0.0052</w:t>
            </w:r>
          </w:p>
        </w:tc>
        <w:tc>
          <w:tcPr>
            <w:tcW w:w="865" w:type="dxa"/>
            <w:tcBorders>
              <w:top w:val="nil"/>
              <w:left w:val="nil"/>
              <w:bottom w:val="nil"/>
              <w:right w:val="nil"/>
            </w:tcBorders>
            <w:noWrap/>
            <w:vAlign w:val="center"/>
            <w:hideMark/>
          </w:tcPr>
          <w:p w14:paraId="38CE93E2"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w:t>
            </w:r>
          </w:p>
        </w:tc>
        <w:tc>
          <w:tcPr>
            <w:tcW w:w="793" w:type="dxa"/>
            <w:tcBorders>
              <w:top w:val="nil"/>
              <w:left w:val="nil"/>
              <w:bottom w:val="nil"/>
              <w:right w:val="nil"/>
            </w:tcBorders>
            <w:noWrap/>
            <w:vAlign w:val="center"/>
            <w:hideMark/>
          </w:tcPr>
          <w:p w14:paraId="680C0816"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c>
          <w:tcPr>
            <w:tcW w:w="1134" w:type="dxa"/>
            <w:tcBorders>
              <w:top w:val="nil"/>
              <w:left w:val="nil"/>
              <w:bottom w:val="nil"/>
              <w:right w:val="nil"/>
            </w:tcBorders>
            <w:noWrap/>
            <w:vAlign w:val="center"/>
            <w:hideMark/>
          </w:tcPr>
          <w:p w14:paraId="309F1CA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r>
      <w:tr w:rsidR="009934B8" w:rsidRPr="00C923DC" w14:paraId="11A04193" w14:textId="77777777" w:rsidTr="00E310BF">
        <w:trPr>
          <w:trHeight w:val="288"/>
        </w:trPr>
        <w:tc>
          <w:tcPr>
            <w:tcW w:w="714" w:type="dxa"/>
            <w:tcBorders>
              <w:top w:val="nil"/>
              <w:left w:val="nil"/>
              <w:bottom w:val="nil"/>
              <w:right w:val="nil"/>
            </w:tcBorders>
            <w:noWrap/>
            <w:vAlign w:val="center"/>
          </w:tcPr>
          <w:p w14:paraId="0E45DFA8" w14:textId="1F5BFDED"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29A1EEBF" w14:textId="416E547C"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4450F08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Terbuthylazine</w:t>
            </w:r>
          </w:p>
        </w:tc>
        <w:tc>
          <w:tcPr>
            <w:tcW w:w="1497" w:type="dxa"/>
            <w:tcBorders>
              <w:top w:val="nil"/>
              <w:left w:val="nil"/>
              <w:bottom w:val="nil"/>
              <w:right w:val="nil"/>
            </w:tcBorders>
            <w:noWrap/>
            <w:vAlign w:val="center"/>
            <w:hideMark/>
          </w:tcPr>
          <w:p w14:paraId="7027338A" w14:textId="3B9B19B6"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03868B55" w14:textId="389DA90B" w:rsidR="009934B8" w:rsidRPr="00B67081" w:rsidRDefault="009934B8" w:rsidP="00E310BF">
            <w:pPr>
              <w:spacing w:before="0" w:after="0"/>
              <w:rPr>
                <w:rFonts w:eastAsia="Times New Roman" w:cs="Times New Roman"/>
                <w:color w:val="000000"/>
                <w:sz w:val="16"/>
                <w:szCs w:val="16"/>
                <w:lang w:eastAsia="en-AU"/>
              </w:rPr>
            </w:pPr>
            <w:r w:rsidRPr="009131A9">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5B9C0010" w14:textId="67F0C355"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0.0044</w:t>
            </w:r>
          </w:p>
        </w:tc>
        <w:tc>
          <w:tcPr>
            <w:tcW w:w="879" w:type="dxa"/>
            <w:tcBorders>
              <w:top w:val="nil"/>
              <w:left w:val="nil"/>
              <w:bottom w:val="nil"/>
              <w:right w:val="nil"/>
            </w:tcBorders>
            <w:noWrap/>
            <w:vAlign w:val="center"/>
            <w:hideMark/>
          </w:tcPr>
          <w:p w14:paraId="0ABB4AE5" w14:textId="64B19BA6"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0.0052</w:t>
            </w:r>
          </w:p>
        </w:tc>
        <w:tc>
          <w:tcPr>
            <w:tcW w:w="865" w:type="dxa"/>
            <w:tcBorders>
              <w:top w:val="nil"/>
              <w:left w:val="nil"/>
              <w:bottom w:val="nil"/>
              <w:right w:val="nil"/>
            </w:tcBorders>
            <w:noWrap/>
            <w:vAlign w:val="center"/>
            <w:hideMark/>
          </w:tcPr>
          <w:p w14:paraId="5EB2DD98"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w:t>
            </w:r>
          </w:p>
        </w:tc>
        <w:tc>
          <w:tcPr>
            <w:tcW w:w="793" w:type="dxa"/>
            <w:tcBorders>
              <w:top w:val="nil"/>
              <w:left w:val="nil"/>
              <w:bottom w:val="nil"/>
              <w:right w:val="nil"/>
            </w:tcBorders>
            <w:noWrap/>
            <w:vAlign w:val="center"/>
            <w:hideMark/>
          </w:tcPr>
          <w:p w14:paraId="0EEBF048"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c>
          <w:tcPr>
            <w:tcW w:w="1134" w:type="dxa"/>
            <w:tcBorders>
              <w:top w:val="nil"/>
              <w:left w:val="nil"/>
              <w:bottom w:val="nil"/>
              <w:right w:val="nil"/>
            </w:tcBorders>
            <w:noWrap/>
            <w:vAlign w:val="center"/>
            <w:hideMark/>
          </w:tcPr>
          <w:p w14:paraId="0C6DA86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r>
      <w:tr w:rsidR="009934B8" w:rsidRPr="00C923DC" w14:paraId="33B0446E" w14:textId="77777777" w:rsidTr="00E310BF">
        <w:trPr>
          <w:trHeight w:val="288"/>
        </w:trPr>
        <w:tc>
          <w:tcPr>
            <w:tcW w:w="714" w:type="dxa"/>
            <w:tcBorders>
              <w:top w:val="nil"/>
              <w:left w:val="nil"/>
              <w:bottom w:val="nil"/>
              <w:right w:val="nil"/>
            </w:tcBorders>
            <w:noWrap/>
            <w:vAlign w:val="center"/>
          </w:tcPr>
          <w:p w14:paraId="4C005A20" w14:textId="27292359"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448E6088" w14:textId="40ABF61C"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251A1241"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Thiabendazole</w:t>
            </w:r>
          </w:p>
        </w:tc>
        <w:tc>
          <w:tcPr>
            <w:tcW w:w="1497" w:type="dxa"/>
            <w:tcBorders>
              <w:top w:val="nil"/>
              <w:left w:val="nil"/>
              <w:bottom w:val="nil"/>
              <w:right w:val="nil"/>
            </w:tcBorders>
            <w:noWrap/>
            <w:vAlign w:val="center"/>
            <w:hideMark/>
          </w:tcPr>
          <w:p w14:paraId="743B2113" w14:textId="5F16B527"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52206393" w14:textId="0441B54B" w:rsidR="009934B8" w:rsidRPr="00B67081" w:rsidRDefault="009934B8" w:rsidP="00E310BF">
            <w:pPr>
              <w:spacing w:before="0" w:after="0"/>
              <w:rPr>
                <w:rFonts w:eastAsia="Times New Roman" w:cs="Times New Roman"/>
                <w:color w:val="000000"/>
                <w:sz w:val="16"/>
                <w:szCs w:val="16"/>
                <w:lang w:eastAsia="en-AU"/>
              </w:rPr>
            </w:pPr>
            <w:r w:rsidRPr="009131A9">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3F98D1B9" w14:textId="177CCBFF"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0.12</w:t>
            </w:r>
          </w:p>
        </w:tc>
        <w:tc>
          <w:tcPr>
            <w:tcW w:w="879" w:type="dxa"/>
            <w:tcBorders>
              <w:top w:val="nil"/>
              <w:left w:val="nil"/>
              <w:bottom w:val="nil"/>
              <w:right w:val="nil"/>
            </w:tcBorders>
            <w:noWrap/>
            <w:vAlign w:val="center"/>
            <w:hideMark/>
          </w:tcPr>
          <w:p w14:paraId="64B27F72" w14:textId="6FB8DCE3"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0.25</w:t>
            </w:r>
          </w:p>
        </w:tc>
        <w:tc>
          <w:tcPr>
            <w:tcW w:w="865" w:type="dxa"/>
            <w:tcBorders>
              <w:top w:val="nil"/>
              <w:left w:val="nil"/>
              <w:bottom w:val="nil"/>
              <w:right w:val="nil"/>
            </w:tcBorders>
            <w:noWrap/>
            <w:vAlign w:val="center"/>
            <w:hideMark/>
          </w:tcPr>
          <w:p w14:paraId="0144A32D"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0.64</w:t>
            </w:r>
          </w:p>
        </w:tc>
        <w:tc>
          <w:tcPr>
            <w:tcW w:w="793" w:type="dxa"/>
            <w:tcBorders>
              <w:top w:val="nil"/>
              <w:left w:val="nil"/>
              <w:bottom w:val="nil"/>
              <w:right w:val="nil"/>
            </w:tcBorders>
            <w:noWrap/>
            <w:vAlign w:val="center"/>
            <w:hideMark/>
          </w:tcPr>
          <w:p w14:paraId="41349A36"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c>
          <w:tcPr>
            <w:tcW w:w="1134" w:type="dxa"/>
            <w:tcBorders>
              <w:top w:val="nil"/>
              <w:left w:val="nil"/>
              <w:bottom w:val="nil"/>
              <w:right w:val="nil"/>
            </w:tcBorders>
            <w:noWrap/>
            <w:vAlign w:val="center"/>
            <w:hideMark/>
          </w:tcPr>
          <w:p w14:paraId="1A0CF18C"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5</w:t>
            </w:r>
          </w:p>
        </w:tc>
      </w:tr>
      <w:tr w:rsidR="009934B8" w:rsidRPr="00C923DC" w14:paraId="07152967" w14:textId="77777777" w:rsidTr="00E310BF">
        <w:trPr>
          <w:trHeight w:val="288"/>
        </w:trPr>
        <w:tc>
          <w:tcPr>
            <w:tcW w:w="714" w:type="dxa"/>
            <w:tcBorders>
              <w:top w:val="nil"/>
              <w:left w:val="nil"/>
              <w:bottom w:val="nil"/>
              <w:right w:val="nil"/>
            </w:tcBorders>
            <w:noWrap/>
            <w:vAlign w:val="center"/>
          </w:tcPr>
          <w:p w14:paraId="0C3DEC5B" w14:textId="703DD449"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3EA121F8" w14:textId="200D5A94"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46A108CD" w14:textId="1E1BB7C3"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2ADB74EB" w14:textId="323C9CEC"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River water samples</w:t>
            </w:r>
          </w:p>
        </w:tc>
        <w:tc>
          <w:tcPr>
            <w:tcW w:w="801" w:type="dxa"/>
            <w:tcBorders>
              <w:top w:val="nil"/>
              <w:left w:val="nil"/>
              <w:bottom w:val="nil"/>
              <w:right w:val="nil"/>
            </w:tcBorders>
            <w:noWrap/>
            <w:vAlign w:val="center"/>
            <w:hideMark/>
          </w:tcPr>
          <w:p w14:paraId="5356DD8F" w14:textId="649084F0" w:rsidR="009934B8" w:rsidRPr="00B67081" w:rsidRDefault="009934B8" w:rsidP="00E310BF">
            <w:pPr>
              <w:spacing w:before="0" w:after="0"/>
              <w:rPr>
                <w:rFonts w:eastAsia="Times New Roman" w:cs="Times New Roman"/>
                <w:color w:val="000000"/>
                <w:sz w:val="16"/>
                <w:szCs w:val="16"/>
                <w:lang w:eastAsia="en-AU"/>
              </w:rPr>
            </w:pPr>
            <w:r w:rsidRPr="009131A9">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467E9090" w14:textId="21FEE97A"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0.023</w:t>
            </w:r>
          </w:p>
        </w:tc>
        <w:tc>
          <w:tcPr>
            <w:tcW w:w="879" w:type="dxa"/>
            <w:tcBorders>
              <w:top w:val="nil"/>
              <w:left w:val="nil"/>
              <w:bottom w:val="nil"/>
              <w:right w:val="nil"/>
            </w:tcBorders>
            <w:noWrap/>
            <w:vAlign w:val="center"/>
            <w:hideMark/>
          </w:tcPr>
          <w:p w14:paraId="007CC772" w14:textId="3EC6DD5E"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0.033</w:t>
            </w:r>
          </w:p>
        </w:tc>
        <w:tc>
          <w:tcPr>
            <w:tcW w:w="865" w:type="dxa"/>
            <w:tcBorders>
              <w:top w:val="nil"/>
              <w:left w:val="nil"/>
              <w:bottom w:val="nil"/>
              <w:right w:val="nil"/>
            </w:tcBorders>
            <w:noWrap/>
            <w:vAlign w:val="center"/>
            <w:hideMark/>
          </w:tcPr>
          <w:p w14:paraId="5C5CEEF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0.047</w:t>
            </w:r>
          </w:p>
        </w:tc>
        <w:tc>
          <w:tcPr>
            <w:tcW w:w="793" w:type="dxa"/>
            <w:tcBorders>
              <w:top w:val="nil"/>
              <w:left w:val="nil"/>
              <w:bottom w:val="nil"/>
              <w:right w:val="nil"/>
            </w:tcBorders>
            <w:noWrap/>
            <w:vAlign w:val="center"/>
            <w:hideMark/>
          </w:tcPr>
          <w:p w14:paraId="74474EF7"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c>
          <w:tcPr>
            <w:tcW w:w="1134" w:type="dxa"/>
            <w:tcBorders>
              <w:top w:val="nil"/>
              <w:left w:val="nil"/>
              <w:bottom w:val="nil"/>
              <w:right w:val="nil"/>
            </w:tcBorders>
            <w:noWrap/>
            <w:vAlign w:val="center"/>
            <w:hideMark/>
          </w:tcPr>
          <w:p w14:paraId="6EAD5B81"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w:t>
            </w:r>
          </w:p>
        </w:tc>
      </w:tr>
      <w:tr w:rsidR="009934B8" w:rsidRPr="00C923DC" w14:paraId="2600661C" w14:textId="77777777" w:rsidTr="00E310BF">
        <w:trPr>
          <w:trHeight w:val="288"/>
        </w:trPr>
        <w:tc>
          <w:tcPr>
            <w:tcW w:w="714" w:type="dxa"/>
            <w:tcBorders>
              <w:top w:val="nil"/>
              <w:left w:val="nil"/>
              <w:bottom w:val="nil"/>
              <w:right w:val="nil"/>
            </w:tcBorders>
            <w:noWrap/>
            <w:vAlign w:val="center"/>
          </w:tcPr>
          <w:p w14:paraId="51E1F875" w14:textId="0F05F540"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hideMark/>
          </w:tcPr>
          <w:p w14:paraId="65058881"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PFAS</w:t>
            </w:r>
          </w:p>
        </w:tc>
        <w:tc>
          <w:tcPr>
            <w:tcW w:w="2330" w:type="dxa"/>
            <w:tcBorders>
              <w:top w:val="nil"/>
              <w:left w:val="nil"/>
              <w:bottom w:val="nil"/>
              <w:right w:val="nil"/>
            </w:tcBorders>
            <w:noWrap/>
            <w:vAlign w:val="center"/>
            <w:hideMark/>
          </w:tcPr>
          <w:p w14:paraId="20529B33"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PFBA</w:t>
            </w:r>
          </w:p>
        </w:tc>
        <w:tc>
          <w:tcPr>
            <w:tcW w:w="1497" w:type="dxa"/>
            <w:tcBorders>
              <w:top w:val="nil"/>
              <w:left w:val="nil"/>
              <w:bottom w:val="nil"/>
              <w:right w:val="nil"/>
            </w:tcBorders>
            <w:noWrap/>
            <w:vAlign w:val="center"/>
            <w:hideMark/>
          </w:tcPr>
          <w:p w14:paraId="1C18C14E" w14:textId="34ED1A1B"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69C59948" w14:textId="628C97BB" w:rsidR="009934B8" w:rsidRPr="00B67081" w:rsidRDefault="009934B8" w:rsidP="00E310BF">
            <w:pPr>
              <w:spacing w:before="0" w:after="0"/>
              <w:rPr>
                <w:rFonts w:eastAsia="Times New Roman" w:cs="Times New Roman"/>
                <w:color w:val="000000"/>
                <w:sz w:val="16"/>
                <w:szCs w:val="16"/>
                <w:lang w:eastAsia="en-AU"/>
              </w:rPr>
            </w:pPr>
            <w:r w:rsidRPr="009131A9">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5C963DCA" w14:textId="6EA017A9"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0.0010</w:t>
            </w:r>
          </w:p>
        </w:tc>
        <w:tc>
          <w:tcPr>
            <w:tcW w:w="879" w:type="dxa"/>
            <w:tcBorders>
              <w:top w:val="nil"/>
              <w:left w:val="nil"/>
              <w:bottom w:val="nil"/>
              <w:right w:val="nil"/>
            </w:tcBorders>
            <w:noWrap/>
            <w:vAlign w:val="center"/>
            <w:hideMark/>
          </w:tcPr>
          <w:p w14:paraId="0ACD5809" w14:textId="289B526D"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0.002</w:t>
            </w:r>
            <w:r w:rsidRPr="00C923DC">
              <w:rPr>
                <w:rFonts w:eastAsia="Times New Roman" w:cs="Times New Roman"/>
                <w:color w:val="000000"/>
                <w:sz w:val="16"/>
                <w:szCs w:val="16"/>
                <w:lang w:eastAsia="en-AU"/>
              </w:rPr>
              <w:t>8</w:t>
            </w:r>
          </w:p>
        </w:tc>
        <w:tc>
          <w:tcPr>
            <w:tcW w:w="865" w:type="dxa"/>
            <w:tcBorders>
              <w:top w:val="nil"/>
              <w:left w:val="nil"/>
              <w:bottom w:val="nil"/>
              <w:right w:val="nil"/>
            </w:tcBorders>
            <w:noWrap/>
            <w:vAlign w:val="center"/>
            <w:hideMark/>
          </w:tcPr>
          <w:p w14:paraId="42E49D8F" w14:textId="022F91E5"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0.0091</w:t>
            </w:r>
          </w:p>
        </w:tc>
        <w:tc>
          <w:tcPr>
            <w:tcW w:w="793" w:type="dxa"/>
            <w:tcBorders>
              <w:top w:val="nil"/>
              <w:left w:val="nil"/>
              <w:bottom w:val="nil"/>
              <w:right w:val="nil"/>
            </w:tcBorders>
            <w:noWrap/>
            <w:vAlign w:val="center"/>
            <w:hideMark/>
          </w:tcPr>
          <w:p w14:paraId="577D478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40</w:t>
            </w:r>
          </w:p>
        </w:tc>
        <w:tc>
          <w:tcPr>
            <w:tcW w:w="1134" w:type="dxa"/>
            <w:tcBorders>
              <w:top w:val="nil"/>
              <w:left w:val="nil"/>
              <w:bottom w:val="nil"/>
              <w:right w:val="nil"/>
            </w:tcBorders>
            <w:noWrap/>
            <w:vAlign w:val="center"/>
            <w:hideMark/>
          </w:tcPr>
          <w:p w14:paraId="7C2CCE17"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5</w:t>
            </w:r>
          </w:p>
        </w:tc>
      </w:tr>
      <w:tr w:rsidR="009934B8" w:rsidRPr="00C923DC" w14:paraId="63889F5E" w14:textId="77777777" w:rsidTr="00E310BF">
        <w:trPr>
          <w:trHeight w:val="288"/>
        </w:trPr>
        <w:tc>
          <w:tcPr>
            <w:tcW w:w="714" w:type="dxa"/>
            <w:tcBorders>
              <w:top w:val="nil"/>
              <w:left w:val="nil"/>
              <w:bottom w:val="nil"/>
              <w:right w:val="nil"/>
            </w:tcBorders>
            <w:noWrap/>
            <w:vAlign w:val="center"/>
          </w:tcPr>
          <w:p w14:paraId="7859F5E4" w14:textId="729E4E1F"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2E3B3519" w14:textId="4B3F7962"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3070D0E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PFBS</w:t>
            </w:r>
          </w:p>
        </w:tc>
        <w:tc>
          <w:tcPr>
            <w:tcW w:w="1497" w:type="dxa"/>
            <w:tcBorders>
              <w:top w:val="nil"/>
              <w:left w:val="nil"/>
              <w:bottom w:val="nil"/>
              <w:right w:val="nil"/>
            </w:tcBorders>
            <w:noWrap/>
            <w:vAlign w:val="center"/>
            <w:hideMark/>
          </w:tcPr>
          <w:p w14:paraId="730C13EC" w14:textId="720FB392"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146044F5" w14:textId="642DF3B9" w:rsidR="009934B8" w:rsidRPr="00B67081" w:rsidRDefault="009934B8" w:rsidP="00E310BF">
            <w:pPr>
              <w:spacing w:before="0" w:after="0"/>
              <w:rPr>
                <w:rFonts w:eastAsia="Times New Roman" w:cs="Times New Roman"/>
                <w:color w:val="000000"/>
                <w:sz w:val="16"/>
                <w:szCs w:val="16"/>
                <w:lang w:eastAsia="en-AU"/>
              </w:rPr>
            </w:pPr>
            <w:r w:rsidRPr="009131A9">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4C4217F6" w14:textId="75FCA500"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0.00099</w:t>
            </w:r>
          </w:p>
        </w:tc>
        <w:tc>
          <w:tcPr>
            <w:tcW w:w="879" w:type="dxa"/>
            <w:tcBorders>
              <w:top w:val="nil"/>
              <w:left w:val="nil"/>
              <w:bottom w:val="nil"/>
              <w:right w:val="nil"/>
            </w:tcBorders>
            <w:noWrap/>
            <w:vAlign w:val="center"/>
            <w:hideMark/>
          </w:tcPr>
          <w:p w14:paraId="1E9E119C" w14:textId="21807A9E"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0.0010</w:t>
            </w:r>
          </w:p>
        </w:tc>
        <w:tc>
          <w:tcPr>
            <w:tcW w:w="865" w:type="dxa"/>
            <w:tcBorders>
              <w:top w:val="nil"/>
              <w:left w:val="nil"/>
              <w:bottom w:val="nil"/>
              <w:right w:val="nil"/>
            </w:tcBorders>
            <w:noWrap/>
            <w:vAlign w:val="center"/>
            <w:hideMark/>
          </w:tcPr>
          <w:p w14:paraId="3FB9AA5D" w14:textId="1042D740"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0.0021</w:t>
            </w:r>
          </w:p>
        </w:tc>
        <w:tc>
          <w:tcPr>
            <w:tcW w:w="793" w:type="dxa"/>
            <w:tcBorders>
              <w:top w:val="nil"/>
              <w:left w:val="nil"/>
              <w:bottom w:val="nil"/>
              <w:right w:val="nil"/>
            </w:tcBorders>
            <w:noWrap/>
            <w:vAlign w:val="center"/>
            <w:hideMark/>
          </w:tcPr>
          <w:p w14:paraId="50C97D03"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20</w:t>
            </w:r>
          </w:p>
        </w:tc>
        <w:tc>
          <w:tcPr>
            <w:tcW w:w="1134" w:type="dxa"/>
            <w:tcBorders>
              <w:top w:val="nil"/>
              <w:left w:val="nil"/>
              <w:bottom w:val="nil"/>
              <w:right w:val="nil"/>
            </w:tcBorders>
            <w:noWrap/>
            <w:vAlign w:val="center"/>
            <w:hideMark/>
          </w:tcPr>
          <w:p w14:paraId="5CCDC40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10</w:t>
            </w:r>
          </w:p>
        </w:tc>
      </w:tr>
      <w:tr w:rsidR="009934B8" w:rsidRPr="00C923DC" w14:paraId="0F2A6689" w14:textId="77777777" w:rsidTr="00E310BF">
        <w:trPr>
          <w:trHeight w:val="288"/>
        </w:trPr>
        <w:tc>
          <w:tcPr>
            <w:tcW w:w="714" w:type="dxa"/>
            <w:tcBorders>
              <w:top w:val="nil"/>
              <w:left w:val="nil"/>
              <w:bottom w:val="nil"/>
              <w:right w:val="nil"/>
            </w:tcBorders>
            <w:noWrap/>
            <w:vAlign w:val="center"/>
          </w:tcPr>
          <w:p w14:paraId="0B56C161" w14:textId="3E27EC1B"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1A454CC1" w14:textId="5D2078AB"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6F9E4986" w14:textId="28657075"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26778979" w14:textId="5391A7A6"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River water samples</w:t>
            </w:r>
          </w:p>
        </w:tc>
        <w:tc>
          <w:tcPr>
            <w:tcW w:w="801" w:type="dxa"/>
            <w:tcBorders>
              <w:top w:val="nil"/>
              <w:left w:val="nil"/>
              <w:bottom w:val="nil"/>
              <w:right w:val="nil"/>
            </w:tcBorders>
            <w:noWrap/>
            <w:vAlign w:val="center"/>
            <w:hideMark/>
          </w:tcPr>
          <w:p w14:paraId="39B9A344" w14:textId="618B9F59" w:rsidR="009934B8" w:rsidRPr="00B67081" w:rsidRDefault="009934B8" w:rsidP="00E310BF">
            <w:pPr>
              <w:spacing w:before="0" w:after="0"/>
              <w:rPr>
                <w:rFonts w:eastAsia="Times New Roman" w:cs="Times New Roman"/>
                <w:color w:val="000000"/>
                <w:sz w:val="16"/>
                <w:szCs w:val="16"/>
                <w:lang w:eastAsia="en-AU"/>
              </w:rPr>
            </w:pPr>
            <w:r w:rsidRPr="009131A9">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21B9309C"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0.00093</w:t>
            </w:r>
          </w:p>
        </w:tc>
        <w:tc>
          <w:tcPr>
            <w:tcW w:w="879" w:type="dxa"/>
            <w:tcBorders>
              <w:top w:val="nil"/>
              <w:left w:val="nil"/>
              <w:bottom w:val="nil"/>
              <w:right w:val="nil"/>
            </w:tcBorders>
            <w:noWrap/>
            <w:vAlign w:val="center"/>
            <w:hideMark/>
          </w:tcPr>
          <w:p w14:paraId="588AA065" w14:textId="6F487143"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0.00085</w:t>
            </w:r>
          </w:p>
        </w:tc>
        <w:tc>
          <w:tcPr>
            <w:tcW w:w="865" w:type="dxa"/>
            <w:tcBorders>
              <w:top w:val="nil"/>
              <w:left w:val="nil"/>
              <w:bottom w:val="nil"/>
              <w:right w:val="nil"/>
            </w:tcBorders>
            <w:noWrap/>
            <w:vAlign w:val="center"/>
            <w:hideMark/>
          </w:tcPr>
          <w:p w14:paraId="5A324D7D" w14:textId="06E87114"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0.0016</w:t>
            </w:r>
          </w:p>
        </w:tc>
        <w:tc>
          <w:tcPr>
            <w:tcW w:w="793" w:type="dxa"/>
            <w:tcBorders>
              <w:top w:val="nil"/>
              <w:left w:val="nil"/>
              <w:bottom w:val="nil"/>
              <w:right w:val="nil"/>
            </w:tcBorders>
            <w:noWrap/>
            <w:vAlign w:val="center"/>
            <w:hideMark/>
          </w:tcPr>
          <w:p w14:paraId="56D39CC9"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5</w:t>
            </w:r>
          </w:p>
        </w:tc>
        <w:tc>
          <w:tcPr>
            <w:tcW w:w="1134" w:type="dxa"/>
            <w:tcBorders>
              <w:top w:val="nil"/>
              <w:left w:val="nil"/>
              <w:bottom w:val="nil"/>
              <w:right w:val="nil"/>
            </w:tcBorders>
            <w:noWrap/>
            <w:vAlign w:val="center"/>
            <w:hideMark/>
          </w:tcPr>
          <w:p w14:paraId="0F32A5D6"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w:t>
            </w:r>
          </w:p>
        </w:tc>
      </w:tr>
      <w:tr w:rsidR="009934B8" w:rsidRPr="00C923DC" w14:paraId="5D260DB7" w14:textId="77777777" w:rsidTr="00E310BF">
        <w:trPr>
          <w:trHeight w:val="288"/>
        </w:trPr>
        <w:tc>
          <w:tcPr>
            <w:tcW w:w="714" w:type="dxa"/>
            <w:tcBorders>
              <w:top w:val="nil"/>
              <w:left w:val="nil"/>
              <w:bottom w:val="nil"/>
              <w:right w:val="nil"/>
            </w:tcBorders>
            <w:noWrap/>
            <w:vAlign w:val="center"/>
          </w:tcPr>
          <w:p w14:paraId="68AC5A1A" w14:textId="1C999091"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37098A76" w14:textId="41C230AE"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0411A3B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PFDA</w:t>
            </w:r>
          </w:p>
        </w:tc>
        <w:tc>
          <w:tcPr>
            <w:tcW w:w="1497" w:type="dxa"/>
            <w:tcBorders>
              <w:top w:val="nil"/>
              <w:left w:val="nil"/>
              <w:bottom w:val="nil"/>
              <w:right w:val="nil"/>
            </w:tcBorders>
            <w:noWrap/>
            <w:vAlign w:val="center"/>
            <w:hideMark/>
          </w:tcPr>
          <w:p w14:paraId="33C35F74" w14:textId="53EF813C"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3458D647" w14:textId="237A47FE" w:rsidR="009934B8" w:rsidRPr="00B67081" w:rsidRDefault="009934B8" w:rsidP="00E310BF">
            <w:pPr>
              <w:spacing w:before="0" w:after="0"/>
              <w:rPr>
                <w:rFonts w:eastAsia="Times New Roman" w:cs="Times New Roman"/>
                <w:color w:val="000000"/>
                <w:sz w:val="16"/>
                <w:szCs w:val="16"/>
                <w:lang w:eastAsia="en-AU"/>
              </w:rPr>
            </w:pPr>
            <w:r w:rsidRPr="009131A9">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4F214226" w14:textId="1C5EC061"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0.0010</w:t>
            </w:r>
          </w:p>
        </w:tc>
        <w:tc>
          <w:tcPr>
            <w:tcW w:w="879" w:type="dxa"/>
            <w:tcBorders>
              <w:top w:val="nil"/>
              <w:left w:val="nil"/>
              <w:bottom w:val="nil"/>
              <w:right w:val="nil"/>
            </w:tcBorders>
            <w:noWrap/>
            <w:vAlign w:val="center"/>
            <w:hideMark/>
          </w:tcPr>
          <w:p w14:paraId="49F39C46" w14:textId="78A9AF31"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0.0011</w:t>
            </w:r>
          </w:p>
        </w:tc>
        <w:tc>
          <w:tcPr>
            <w:tcW w:w="865" w:type="dxa"/>
            <w:tcBorders>
              <w:top w:val="nil"/>
              <w:left w:val="nil"/>
              <w:bottom w:val="nil"/>
              <w:right w:val="nil"/>
            </w:tcBorders>
            <w:noWrap/>
            <w:vAlign w:val="center"/>
            <w:hideMark/>
          </w:tcPr>
          <w:p w14:paraId="35DF3768" w14:textId="0BF6CB3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0.0037</w:t>
            </w:r>
          </w:p>
        </w:tc>
        <w:tc>
          <w:tcPr>
            <w:tcW w:w="793" w:type="dxa"/>
            <w:tcBorders>
              <w:top w:val="nil"/>
              <w:left w:val="nil"/>
              <w:bottom w:val="nil"/>
              <w:right w:val="nil"/>
            </w:tcBorders>
            <w:noWrap/>
            <w:vAlign w:val="center"/>
            <w:hideMark/>
          </w:tcPr>
          <w:p w14:paraId="4F5D5D0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40</w:t>
            </w:r>
          </w:p>
        </w:tc>
        <w:tc>
          <w:tcPr>
            <w:tcW w:w="1134" w:type="dxa"/>
            <w:tcBorders>
              <w:top w:val="nil"/>
              <w:left w:val="nil"/>
              <w:bottom w:val="nil"/>
              <w:right w:val="nil"/>
            </w:tcBorders>
            <w:noWrap/>
            <w:vAlign w:val="center"/>
            <w:hideMark/>
          </w:tcPr>
          <w:p w14:paraId="4BC7DED7"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19</w:t>
            </w:r>
          </w:p>
        </w:tc>
      </w:tr>
      <w:tr w:rsidR="009934B8" w:rsidRPr="00C923DC" w14:paraId="6AA14D11" w14:textId="77777777" w:rsidTr="00E310BF">
        <w:trPr>
          <w:trHeight w:val="288"/>
        </w:trPr>
        <w:tc>
          <w:tcPr>
            <w:tcW w:w="714" w:type="dxa"/>
            <w:tcBorders>
              <w:top w:val="nil"/>
              <w:left w:val="nil"/>
              <w:bottom w:val="nil"/>
              <w:right w:val="nil"/>
            </w:tcBorders>
            <w:noWrap/>
            <w:vAlign w:val="center"/>
          </w:tcPr>
          <w:p w14:paraId="17E92024" w14:textId="4A4BCC76"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6582C5D0" w14:textId="51D26704"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64EBBA5D" w14:textId="56981052"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42598103" w14:textId="2C60D3AF"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River water samples</w:t>
            </w:r>
          </w:p>
        </w:tc>
        <w:tc>
          <w:tcPr>
            <w:tcW w:w="801" w:type="dxa"/>
            <w:tcBorders>
              <w:top w:val="nil"/>
              <w:left w:val="nil"/>
              <w:bottom w:val="nil"/>
              <w:right w:val="nil"/>
            </w:tcBorders>
            <w:noWrap/>
            <w:vAlign w:val="center"/>
            <w:hideMark/>
          </w:tcPr>
          <w:p w14:paraId="564304F0" w14:textId="2485590C" w:rsidR="009934B8" w:rsidRPr="00B67081" w:rsidRDefault="009934B8" w:rsidP="00E310BF">
            <w:pPr>
              <w:spacing w:before="0" w:after="0"/>
              <w:rPr>
                <w:rFonts w:eastAsia="Times New Roman" w:cs="Times New Roman"/>
                <w:color w:val="000000"/>
                <w:sz w:val="16"/>
                <w:szCs w:val="16"/>
                <w:lang w:eastAsia="en-AU"/>
              </w:rPr>
            </w:pPr>
            <w:r w:rsidRPr="009131A9">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64215AE7" w14:textId="15DEBB79"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0.00017</w:t>
            </w:r>
          </w:p>
        </w:tc>
        <w:tc>
          <w:tcPr>
            <w:tcW w:w="879" w:type="dxa"/>
            <w:tcBorders>
              <w:top w:val="nil"/>
              <w:left w:val="nil"/>
              <w:bottom w:val="nil"/>
              <w:right w:val="nil"/>
            </w:tcBorders>
            <w:noWrap/>
            <w:vAlign w:val="center"/>
            <w:hideMark/>
          </w:tcPr>
          <w:p w14:paraId="6EA94973" w14:textId="1CCAD72B"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0.00039</w:t>
            </w:r>
          </w:p>
        </w:tc>
        <w:tc>
          <w:tcPr>
            <w:tcW w:w="865" w:type="dxa"/>
            <w:tcBorders>
              <w:top w:val="nil"/>
              <w:left w:val="nil"/>
              <w:bottom w:val="nil"/>
              <w:right w:val="nil"/>
            </w:tcBorders>
            <w:noWrap/>
            <w:vAlign w:val="center"/>
            <w:hideMark/>
          </w:tcPr>
          <w:p w14:paraId="44918805"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0.00089</w:t>
            </w:r>
          </w:p>
        </w:tc>
        <w:tc>
          <w:tcPr>
            <w:tcW w:w="793" w:type="dxa"/>
            <w:tcBorders>
              <w:top w:val="nil"/>
              <w:left w:val="nil"/>
              <w:bottom w:val="nil"/>
              <w:right w:val="nil"/>
            </w:tcBorders>
            <w:noWrap/>
            <w:vAlign w:val="center"/>
            <w:hideMark/>
          </w:tcPr>
          <w:p w14:paraId="1E1C021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5</w:t>
            </w:r>
          </w:p>
        </w:tc>
        <w:tc>
          <w:tcPr>
            <w:tcW w:w="1134" w:type="dxa"/>
            <w:tcBorders>
              <w:top w:val="nil"/>
              <w:left w:val="nil"/>
              <w:bottom w:val="nil"/>
              <w:right w:val="nil"/>
            </w:tcBorders>
            <w:noWrap/>
            <w:vAlign w:val="center"/>
            <w:hideMark/>
          </w:tcPr>
          <w:p w14:paraId="33899AE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w:t>
            </w:r>
          </w:p>
        </w:tc>
      </w:tr>
      <w:tr w:rsidR="009934B8" w:rsidRPr="00C923DC" w14:paraId="0FB271F5" w14:textId="77777777" w:rsidTr="00E310BF">
        <w:trPr>
          <w:trHeight w:val="288"/>
        </w:trPr>
        <w:tc>
          <w:tcPr>
            <w:tcW w:w="714" w:type="dxa"/>
            <w:tcBorders>
              <w:top w:val="nil"/>
              <w:left w:val="nil"/>
              <w:bottom w:val="nil"/>
              <w:right w:val="nil"/>
            </w:tcBorders>
            <w:noWrap/>
            <w:vAlign w:val="center"/>
          </w:tcPr>
          <w:p w14:paraId="49166EF9" w14:textId="58EFB723"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7CAC3293" w14:textId="0FC6DC33"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751D35B9"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PFHxS</w:t>
            </w:r>
          </w:p>
        </w:tc>
        <w:tc>
          <w:tcPr>
            <w:tcW w:w="1497" w:type="dxa"/>
            <w:tcBorders>
              <w:top w:val="nil"/>
              <w:left w:val="nil"/>
              <w:bottom w:val="nil"/>
              <w:right w:val="nil"/>
            </w:tcBorders>
            <w:noWrap/>
            <w:vAlign w:val="center"/>
            <w:hideMark/>
          </w:tcPr>
          <w:p w14:paraId="7CA2F204" w14:textId="04A874CC"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27363A82" w14:textId="1F78E779" w:rsidR="009934B8" w:rsidRPr="00B67081" w:rsidRDefault="009934B8" w:rsidP="00E310BF">
            <w:pPr>
              <w:spacing w:before="0" w:after="0"/>
              <w:rPr>
                <w:rFonts w:eastAsia="Times New Roman" w:cs="Times New Roman"/>
                <w:color w:val="000000"/>
                <w:sz w:val="16"/>
                <w:szCs w:val="16"/>
                <w:lang w:eastAsia="en-AU"/>
              </w:rPr>
            </w:pPr>
            <w:r w:rsidRPr="009131A9">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666F5AB3" w14:textId="0EA323B2"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0.0046</w:t>
            </w:r>
          </w:p>
        </w:tc>
        <w:tc>
          <w:tcPr>
            <w:tcW w:w="879" w:type="dxa"/>
            <w:tcBorders>
              <w:top w:val="nil"/>
              <w:left w:val="nil"/>
              <w:bottom w:val="nil"/>
              <w:right w:val="nil"/>
            </w:tcBorders>
            <w:noWrap/>
            <w:vAlign w:val="center"/>
            <w:hideMark/>
          </w:tcPr>
          <w:p w14:paraId="58F77E2F" w14:textId="5D59A891"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0.0015</w:t>
            </w:r>
          </w:p>
        </w:tc>
        <w:tc>
          <w:tcPr>
            <w:tcW w:w="865" w:type="dxa"/>
            <w:tcBorders>
              <w:top w:val="nil"/>
              <w:left w:val="nil"/>
              <w:bottom w:val="nil"/>
              <w:right w:val="nil"/>
            </w:tcBorders>
            <w:noWrap/>
            <w:vAlign w:val="center"/>
            <w:hideMark/>
          </w:tcPr>
          <w:p w14:paraId="7DB2D579" w14:textId="6F290DB2"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0.0071</w:t>
            </w:r>
          </w:p>
        </w:tc>
        <w:tc>
          <w:tcPr>
            <w:tcW w:w="793" w:type="dxa"/>
            <w:tcBorders>
              <w:top w:val="nil"/>
              <w:left w:val="nil"/>
              <w:bottom w:val="nil"/>
              <w:right w:val="nil"/>
            </w:tcBorders>
            <w:noWrap/>
            <w:vAlign w:val="center"/>
            <w:hideMark/>
          </w:tcPr>
          <w:p w14:paraId="50B47AB1"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40</w:t>
            </w:r>
          </w:p>
        </w:tc>
        <w:tc>
          <w:tcPr>
            <w:tcW w:w="1134" w:type="dxa"/>
            <w:tcBorders>
              <w:top w:val="nil"/>
              <w:left w:val="nil"/>
              <w:bottom w:val="nil"/>
              <w:right w:val="nil"/>
            </w:tcBorders>
            <w:noWrap/>
            <w:vAlign w:val="center"/>
            <w:hideMark/>
          </w:tcPr>
          <w:p w14:paraId="36D3BC55"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38</w:t>
            </w:r>
          </w:p>
        </w:tc>
      </w:tr>
      <w:tr w:rsidR="009934B8" w:rsidRPr="00C923DC" w14:paraId="2772F71C" w14:textId="77777777" w:rsidTr="00E310BF">
        <w:trPr>
          <w:trHeight w:val="288"/>
        </w:trPr>
        <w:tc>
          <w:tcPr>
            <w:tcW w:w="714" w:type="dxa"/>
            <w:tcBorders>
              <w:top w:val="nil"/>
              <w:left w:val="nil"/>
              <w:bottom w:val="nil"/>
              <w:right w:val="nil"/>
            </w:tcBorders>
            <w:noWrap/>
            <w:vAlign w:val="center"/>
          </w:tcPr>
          <w:p w14:paraId="4BCA8424" w14:textId="7F51A59C"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333C4580" w14:textId="5AFA388A"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2A4312F9" w14:textId="22B6EF22"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6A3B9B45" w14:textId="78BB48C1"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River water samples</w:t>
            </w:r>
          </w:p>
        </w:tc>
        <w:tc>
          <w:tcPr>
            <w:tcW w:w="801" w:type="dxa"/>
            <w:tcBorders>
              <w:top w:val="nil"/>
              <w:left w:val="nil"/>
              <w:bottom w:val="nil"/>
              <w:right w:val="nil"/>
            </w:tcBorders>
            <w:noWrap/>
            <w:vAlign w:val="center"/>
            <w:hideMark/>
          </w:tcPr>
          <w:p w14:paraId="73A71110" w14:textId="5D04F5DD" w:rsidR="009934B8" w:rsidRPr="00B67081" w:rsidRDefault="009934B8" w:rsidP="00E310BF">
            <w:pPr>
              <w:spacing w:before="0" w:after="0"/>
              <w:rPr>
                <w:rFonts w:eastAsia="Times New Roman" w:cs="Times New Roman"/>
                <w:color w:val="000000"/>
                <w:sz w:val="16"/>
                <w:szCs w:val="16"/>
                <w:lang w:eastAsia="en-AU"/>
              </w:rPr>
            </w:pPr>
            <w:r w:rsidRPr="009131A9">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6B467D5C" w14:textId="259D5FD8"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0.0033</w:t>
            </w:r>
          </w:p>
        </w:tc>
        <w:tc>
          <w:tcPr>
            <w:tcW w:w="879" w:type="dxa"/>
            <w:tcBorders>
              <w:top w:val="nil"/>
              <w:left w:val="nil"/>
              <w:bottom w:val="nil"/>
              <w:right w:val="nil"/>
            </w:tcBorders>
            <w:noWrap/>
            <w:vAlign w:val="center"/>
            <w:hideMark/>
          </w:tcPr>
          <w:p w14:paraId="0A4417A7" w14:textId="43DCF8AE"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0.0025</w:t>
            </w:r>
          </w:p>
        </w:tc>
        <w:tc>
          <w:tcPr>
            <w:tcW w:w="865" w:type="dxa"/>
            <w:tcBorders>
              <w:top w:val="nil"/>
              <w:left w:val="nil"/>
              <w:bottom w:val="nil"/>
              <w:right w:val="nil"/>
            </w:tcBorders>
            <w:noWrap/>
            <w:vAlign w:val="center"/>
            <w:hideMark/>
          </w:tcPr>
          <w:p w14:paraId="111E63BC" w14:textId="345365BF"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0.0053</w:t>
            </w:r>
          </w:p>
        </w:tc>
        <w:tc>
          <w:tcPr>
            <w:tcW w:w="793" w:type="dxa"/>
            <w:tcBorders>
              <w:top w:val="nil"/>
              <w:left w:val="nil"/>
              <w:bottom w:val="nil"/>
              <w:right w:val="nil"/>
            </w:tcBorders>
            <w:noWrap/>
            <w:vAlign w:val="center"/>
            <w:hideMark/>
          </w:tcPr>
          <w:p w14:paraId="55E4D9C5"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5</w:t>
            </w:r>
          </w:p>
        </w:tc>
        <w:tc>
          <w:tcPr>
            <w:tcW w:w="1134" w:type="dxa"/>
            <w:tcBorders>
              <w:top w:val="nil"/>
              <w:left w:val="nil"/>
              <w:bottom w:val="nil"/>
              <w:right w:val="nil"/>
            </w:tcBorders>
            <w:noWrap/>
            <w:vAlign w:val="center"/>
            <w:hideMark/>
          </w:tcPr>
          <w:p w14:paraId="4783366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r>
      <w:tr w:rsidR="009934B8" w:rsidRPr="00C923DC" w14:paraId="376AA040" w14:textId="77777777" w:rsidTr="00E310BF">
        <w:trPr>
          <w:trHeight w:val="288"/>
        </w:trPr>
        <w:tc>
          <w:tcPr>
            <w:tcW w:w="714" w:type="dxa"/>
            <w:tcBorders>
              <w:top w:val="nil"/>
              <w:left w:val="nil"/>
              <w:bottom w:val="nil"/>
              <w:right w:val="nil"/>
            </w:tcBorders>
            <w:noWrap/>
            <w:vAlign w:val="center"/>
          </w:tcPr>
          <w:p w14:paraId="007EA692" w14:textId="7A4B4116"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15C8E7C3" w14:textId="4C57DFD2"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576FEA92"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PFNA</w:t>
            </w:r>
          </w:p>
        </w:tc>
        <w:tc>
          <w:tcPr>
            <w:tcW w:w="1497" w:type="dxa"/>
            <w:tcBorders>
              <w:top w:val="nil"/>
              <w:left w:val="nil"/>
              <w:bottom w:val="nil"/>
              <w:right w:val="nil"/>
            </w:tcBorders>
            <w:noWrap/>
            <w:vAlign w:val="center"/>
            <w:hideMark/>
          </w:tcPr>
          <w:p w14:paraId="7B86DA5C" w14:textId="7997D8DB"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1E2D2A99" w14:textId="4A2094E2" w:rsidR="009934B8" w:rsidRPr="00B67081" w:rsidRDefault="009934B8" w:rsidP="00E310BF">
            <w:pPr>
              <w:spacing w:before="0" w:after="0"/>
              <w:rPr>
                <w:rFonts w:eastAsia="Times New Roman" w:cs="Times New Roman"/>
                <w:color w:val="000000"/>
                <w:sz w:val="16"/>
                <w:szCs w:val="16"/>
                <w:lang w:eastAsia="en-AU"/>
              </w:rPr>
            </w:pPr>
            <w:r w:rsidRPr="009131A9">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45C7F08B" w14:textId="7E7329D9"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0.00087</w:t>
            </w:r>
          </w:p>
        </w:tc>
        <w:tc>
          <w:tcPr>
            <w:tcW w:w="879" w:type="dxa"/>
            <w:tcBorders>
              <w:top w:val="nil"/>
              <w:left w:val="nil"/>
              <w:bottom w:val="nil"/>
              <w:right w:val="nil"/>
            </w:tcBorders>
            <w:noWrap/>
            <w:vAlign w:val="center"/>
            <w:hideMark/>
          </w:tcPr>
          <w:p w14:paraId="2263F0D8" w14:textId="23196564"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0.0010</w:t>
            </w:r>
          </w:p>
        </w:tc>
        <w:tc>
          <w:tcPr>
            <w:tcW w:w="865" w:type="dxa"/>
            <w:tcBorders>
              <w:top w:val="nil"/>
              <w:left w:val="nil"/>
              <w:bottom w:val="nil"/>
              <w:right w:val="nil"/>
            </w:tcBorders>
            <w:noWrap/>
            <w:vAlign w:val="center"/>
            <w:hideMark/>
          </w:tcPr>
          <w:p w14:paraId="077DC765" w14:textId="3CBDAD9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0.0032</w:t>
            </w:r>
          </w:p>
        </w:tc>
        <w:tc>
          <w:tcPr>
            <w:tcW w:w="793" w:type="dxa"/>
            <w:tcBorders>
              <w:top w:val="nil"/>
              <w:left w:val="nil"/>
              <w:bottom w:val="nil"/>
              <w:right w:val="nil"/>
            </w:tcBorders>
            <w:noWrap/>
            <w:vAlign w:val="center"/>
            <w:hideMark/>
          </w:tcPr>
          <w:p w14:paraId="7F57255C"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40</w:t>
            </w:r>
          </w:p>
        </w:tc>
        <w:tc>
          <w:tcPr>
            <w:tcW w:w="1134" w:type="dxa"/>
            <w:tcBorders>
              <w:top w:val="nil"/>
              <w:left w:val="nil"/>
              <w:bottom w:val="nil"/>
              <w:right w:val="nil"/>
            </w:tcBorders>
            <w:noWrap/>
            <w:vAlign w:val="center"/>
            <w:hideMark/>
          </w:tcPr>
          <w:p w14:paraId="4D41390D"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18</w:t>
            </w:r>
          </w:p>
        </w:tc>
      </w:tr>
      <w:tr w:rsidR="009934B8" w:rsidRPr="00C923DC" w14:paraId="5E8DBBE5" w14:textId="77777777" w:rsidTr="00E310BF">
        <w:trPr>
          <w:trHeight w:val="288"/>
        </w:trPr>
        <w:tc>
          <w:tcPr>
            <w:tcW w:w="714" w:type="dxa"/>
            <w:tcBorders>
              <w:top w:val="nil"/>
              <w:left w:val="nil"/>
              <w:bottom w:val="nil"/>
              <w:right w:val="nil"/>
            </w:tcBorders>
            <w:noWrap/>
            <w:vAlign w:val="center"/>
          </w:tcPr>
          <w:p w14:paraId="1092810F" w14:textId="340CED18"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5F6DCCB4" w14:textId="62326563"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1252EE55"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PFOA</w:t>
            </w:r>
          </w:p>
        </w:tc>
        <w:tc>
          <w:tcPr>
            <w:tcW w:w="1497" w:type="dxa"/>
            <w:tcBorders>
              <w:top w:val="nil"/>
              <w:left w:val="nil"/>
              <w:bottom w:val="nil"/>
              <w:right w:val="nil"/>
            </w:tcBorders>
            <w:noWrap/>
            <w:vAlign w:val="center"/>
            <w:hideMark/>
          </w:tcPr>
          <w:p w14:paraId="128DFDA9" w14:textId="02B0ADBA"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46BF3D52" w14:textId="17F4D52C" w:rsidR="009934B8" w:rsidRPr="00B67081" w:rsidRDefault="009934B8" w:rsidP="00E310BF">
            <w:pPr>
              <w:spacing w:before="0" w:after="0"/>
              <w:rPr>
                <w:rFonts w:eastAsia="Times New Roman" w:cs="Times New Roman"/>
                <w:color w:val="000000"/>
                <w:sz w:val="16"/>
                <w:szCs w:val="16"/>
                <w:lang w:eastAsia="en-AU"/>
              </w:rPr>
            </w:pPr>
            <w:r w:rsidRPr="009131A9">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31A04270" w14:textId="07B5A660"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0.0042</w:t>
            </w:r>
          </w:p>
        </w:tc>
        <w:tc>
          <w:tcPr>
            <w:tcW w:w="879" w:type="dxa"/>
            <w:tcBorders>
              <w:top w:val="nil"/>
              <w:left w:val="nil"/>
              <w:bottom w:val="nil"/>
              <w:right w:val="nil"/>
            </w:tcBorders>
            <w:noWrap/>
            <w:vAlign w:val="center"/>
            <w:hideMark/>
          </w:tcPr>
          <w:p w14:paraId="6C219FBF" w14:textId="7B826C74"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0.0024</w:t>
            </w:r>
          </w:p>
        </w:tc>
        <w:tc>
          <w:tcPr>
            <w:tcW w:w="865" w:type="dxa"/>
            <w:tcBorders>
              <w:top w:val="nil"/>
              <w:left w:val="nil"/>
              <w:bottom w:val="nil"/>
              <w:right w:val="nil"/>
            </w:tcBorders>
            <w:noWrap/>
            <w:vAlign w:val="center"/>
            <w:hideMark/>
          </w:tcPr>
          <w:p w14:paraId="7E54E73D" w14:textId="4B2F119E"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0.0086</w:t>
            </w:r>
          </w:p>
        </w:tc>
        <w:tc>
          <w:tcPr>
            <w:tcW w:w="793" w:type="dxa"/>
            <w:tcBorders>
              <w:top w:val="nil"/>
              <w:left w:val="nil"/>
              <w:bottom w:val="nil"/>
              <w:right w:val="nil"/>
            </w:tcBorders>
            <w:noWrap/>
            <w:vAlign w:val="center"/>
            <w:hideMark/>
          </w:tcPr>
          <w:p w14:paraId="1A381AD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40</w:t>
            </w:r>
          </w:p>
        </w:tc>
        <w:tc>
          <w:tcPr>
            <w:tcW w:w="1134" w:type="dxa"/>
            <w:tcBorders>
              <w:top w:val="nil"/>
              <w:left w:val="nil"/>
              <w:bottom w:val="nil"/>
              <w:right w:val="nil"/>
            </w:tcBorders>
            <w:noWrap/>
            <w:vAlign w:val="center"/>
            <w:hideMark/>
          </w:tcPr>
          <w:p w14:paraId="756A00A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38</w:t>
            </w:r>
          </w:p>
        </w:tc>
      </w:tr>
      <w:tr w:rsidR="009934B8" w:rsidRPr="00C923DC" w14:paraId="51E339A3" w14:textId="77777777" w:rsidTr="00E310BF">
        <w:trPr>
          <w:trHeight w:val="288"/>
        </w:trPr>
        <w:tc>
          <w:tcPr>
            <w:tcW w:w="714" w:type="dxa"/>
            <w:tcBorders>
              <w:top w:val="nil"/>
              <w:left w:val="nil"/>
              <w:bottom w:val="nil"/>
              <w:right w:val="nil"/>
            </w:tcBorders>
            <w:noWrap/>
            <w:vAlign w:val="center"/>
          </w:tcPr>
          <w:p w14:paraId="7E6E2A70" w14:textId="6EF06E2F"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635EFA41" w14:textId="42686899"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4DB37B49" w14:textId="07493079"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798D7A08" w14:textId="1C908B3D"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709F7B32" w14:textId="4C70DD80" w:rsidR="009934B8" w:rsidRPr="00B67081" w:rsidRDefault="009934B8" w:rsidP="00E310BF">
            <w:pPr>
              <w:spacing w:before="0" w:after="0"/>
              <w:rPr>
                <w:rFonts w:eastAsia="Times New Roman" w:cs="Times New Roman"/>
                <w:color w:val="000000"/>
                <w:sz w:val="16"/>
                <w:szCs w:val="16"/>
                <w:lang w:eastAsia="en-AU"/>
              </w:rPr>
            </w:pPr>
            <w:r w:rsidRPr="009131A9">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31462C18" w14:textId="67C3B343"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0.00051</w:t>
            </w:r>
          </w:p>
        </w:tc>
        <w:tc>
          <w:tcPr>
            <w:tcW w:w="879" w:type="dxa"/>
            <w:tcBorders>
              <w:top w:val="nil"/>
              <w:left w:val="nil"/>
              <w:bottom w:val="nil"/>
              <w:right w:val="nil"/>
            </w:tcBorders>
            <w:noWrap/>
            <w:vAlign w:val="center"/>
            <w:hideMark/>
          </w:tcPr>
          <w:p w14:paraId="6C16632B" w14:textId="59C0FB83"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0.00058</w:t>
            </w:r>
          </w:p>
        </w:tc>
        <w:tc>
          <w:tcPr>
            <w:tcW w:w="865" w:type="dxa"/>
            <w:tcBorders>
              <w:top w:val="nil"/>
              <w:left w:val="nil"/>
              <w:bottom w:val="nil"/>
              <w:right w:val="nil"/>
            </w:tcBorders>
            <w:noWrap/>
            <w:vAlign w:val="center"/>
            <w:hideMark/>
          </w:tcPr>
          <w:p w14:paraId="10F30EEC" w14:textId="01365629"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0.0013</w:t>
            </w:r>
          </w:p>
        </w:tc>
        <w:tc>
          <w:tcPr>
            <w:tcW w:w="793" w:type="dxa"/>
            <w:tcBorders>
              <w:top w:val="nil"/>
              <w:left w:val="nil"/>
              <w:bottom w:val="nil"/>
              <w:right w:val="nil"/>
            </w:tcBorders>
            <w:noWrap/>
            <w:vAlign w:val="center"/>
            <w:hideMark/>
          </w:tcPr>
          <w:p w14:paraId="57903D5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20</w:t>
            </w:r>
          </w:p>
        </w:tc>
        <w:tc>
          <w:tcPr>
            <w:tcW w:w="1134" w:type="dxa"/>
            <w:tcBorders>
              <w:top w:val="nil"/>
              <w:left w:val="nil"/>
              <w:bottom w:val="nil"/>
              <w:right w:val="nil"/>
            </w:tcBorders>
            <w:noWrap/>
            <w:vAlign w:val="center"/>
            <w:hideMark/>
          </w:tcPr>
          <w:p w14:paraId="538D0E23"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r>
      <w:tr w:rsidR="009934B8" w:rsidRPr="00C923DC" w14:paraId="1EBEBD7C" w14:textId="77777777" w:rsidTr="00E310BF">
        <w:trPr>
          <w:trHeight w:val="288"/>
        </w:trPr>
        <w:tc>
          <w:tcPr>
            <w:tcW w:w="714" w:type="dxa"/>
            <w:tcBorders>
              <w:top w:val="nil"/>
              <w:left w:val="nil"/>
              <w:bottom w:val="nil"/>
              <w:right w:val="nil"/>
            </w:tcBorders>
            <w:noWrap/>
            <w:vAlign w:val="center"/>
          </w:tcPr>
          <w:p w14:paraId="15270366" w14:textId="18BFF152"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14BA2A16" w14:textId="3A81830F"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44ED5327" w14:textId="1DD54C2E"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5F9BCBBE" w14:textId="0862852B"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River water samples</w:t>
            </w:r>
          </w:p>
        </w:tc>
        <w:tc>
          <w:tcPr>
            <w:tcW w:w="801" w:type="dxa"/>
            <w:tcBorders>
              <w:top w:val="nil"/>
              <w:left w:val="nil"/>
              <w:bottom w:val="nil"/>
              <w:right w:val="nil"/>
            </w:tcBorders>
            <w:noWrap/>
            <w:vAlign w:val="center"/>
            <w:hideMark/>
          </w:tcPr>
          <w:p w14:paraId="2A3732CC" w14:textId="72E3FA91" w:rsidR="009934B8" w:rsidRPr="00B67081" w:rsidRDefault="009934B8" w:rsidP="00E310BF">
            <w:pPr>
              <w:spacing w:before="0" w:after="0"/>
              <w:rPr>
                <w:rFonts w:eastAsia="Times New Roman" w:cs="Times New Roman"/>
                <w:color w:val="000000"/>
                <w:sz w:val="16"/>
                <w:szCs w:val="16"/>
                <w:lang w:eastAsia="en-AU"/>
              </w:rPr>
            </w:pPr>
            <w:r w:rsidRPr="009131A9">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22A494C0" w14:textId="772B37B1"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0.0017</w:t>
            </w:r>
          </w:p>
        </w:tc>
        <w:tc>
          <w:tcPr>
            <w:tcW w:w="879" w:type="dxa"/>
            <w:tcBorders>
              <w:top w:val="nil"/>
              <w:left w:val="nil"/>
              <w:bottom w:val="nil"/>
              <w:right w:val="nil"/>
            </w:tcBorders>
            <w:noWrap/>
            <w:vAlign w:val="center"/>
            <w:hideMark/>
          </w:tcPr>
          <w:p w14:paraId="1EEB5F05" w14:textId="570A3D98"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0.0010</w:t>
            </w:r>
          </w:p>
        </w:tc>
        <w:tc>
          <w:tcPr>
            <w:tcW w:w="865" w:type="dxa"/>
            <w:tcBorders>
              <w:top w:val="nil"/>
              <w:left w:val="nil"/>
              <w:bottom w:val="nil"/>
              <w:right w:val="nil"/>
            </w:tcBorders>
            <w:noWrap/>
            <w:vAlign w:val="center"/>
            <w:hideMark/>
          </w:tcPr>
          <w:p w14:paraId="5F0DFE1A" w14:textId="2C4C785A"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0.0026</w:t>
            </w:r>
          </w:p>
        </w:tc>
        <w:tc>
          <w:tcPr>
            <w:tcW w:w="793" w:type="dxa"/>
            <w:tcBorders>
              <w:top w:val="nil"/>
              <w:left w:val="nil"/>
              <w:bottom w:val="nil"/>
              <w:right w:val="nil"/>
            </w:tcBorders>
            <w:noWrap/>
            <w:vAlign w:val="center"/>
            <w:hideMark/>
          </w:tcPr>
          <w:p w14:paraId="36DA092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5</w:t>
            </w:r>
          </w:p>
        </w:tc>
        <w:tc>
          <w:tcPr>
            <w:tcW w:w="1134" w:type="dxa"/>
            <w:tcBorders>
              <w:top w:val="nil"/>
              <w:left w:val="nil"/>
              <w:bottom w:val="nil"/>
              <w:right w:val="nil"/>
            </w:tcBorders>
            <w:noWrap/>
            <w:vAlign w:val="center"/>
            <w:hideMark/>
          </w:tcPr>
          <w:p w14:paraId="659F0C77"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r>
      <w:tr w:rsidR="009934B8" w:rsidRPr="00C923DC" w14:paraId="53BF553A" w14:textId="77777777" w:rsidTr="00E310BF">
        <w:trPr>
          <w:trHeight w:val="288"/>
        </w:trPr>
        <w:tc>
          <w:tcPr>
            <w:tcW w:w="714" w:type="dxa"/>
            <w:tcBorders>
              <w:top w:val="nil"/>
              <w:left w:val="nil"/>
              <w:bottom w:val="nil"/>
              <w:right w:val="nil"/>
            </w:tcBorders>
            <w:noWrap/>
            <w:vAlign w:val="center"/>
          </w:tcPr>
          <w:p w14:paraId="16780CB9" w14:textId="16998E2A"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168CE469" w14:textId="158DA93F"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36234365"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PFOS</w:t>
            </w:r>
          </w:p>
        </w:tc>
        <w:tc>
          <w:tcPr>
            <w:tcW w:w="1497" w:type="dxa"/>
            <w:tcBorders>
              <w:top w:val="nil"/>
              <w:left w:val="nil"/>
              <w:bottom w:val="nil"/>
              <w:right w:val="nil"/>
            </w:tcBorders>
            <w:noWrap/>
            <w:vAlign w:val="center"/>
            <w:hideMark/>
          </w:tcPr>
          <w:p w14:paraId="01DD5CD3" w14:textId="544AF78C"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17D9D51A" w14:textId="26AEFFDF" w:rsidR="009934B8" w:rsidRPr="00B67081" w:rsidRDefault="009934B8" w:rsidP="00E310BF">
            <w:pPr>
              <w:spacing w:before="0" w:after="0"/>
              <w:rPr>
                <w:rFonts w:eastAsia="Times New Roman" w:cs="Times New Roman"/>
                <w:color w:val="000000"/>
                <w:sz w:val="16"/>
                <w:szCs w:val="16"/>
                <w:lang w:eastAsia="en-AU"/>
              </w:rPr>
            </w:pPr>
            <w:r w:rsidRPr="009131A9">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1AD10D68" w14:textId="1FABBFDE"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0.0060</w:t>
            </w:r>
          </w:p>
        </w:tc>
        <w:tc>
          <w:tcPr>
            <w:tcW w:w="879" w:type="dxa"/>
            <w:tcBorders>
              <w:top w:val="nil"/>
              <w:left w:val="nil"/>
              <w:bottom w:val="nil"/>
              <w:right w:val="nil"/>
            </w:tcBorders>
            <w:noWrap/>
            <w:vAlign w:val="center"/>
            <w:hideMark/>
          </w:tcPr>
          <w:p w14:paraId="60FC02C8" w14:textId="1AEC7354"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0.0021</w:t>
            </w:r>
          </w:p>
        </w:tc>
        <w:tc>
          <w:tcPr>
            <w:tcW w:w="865" w:type="dxa"/>
            <w:tcBorders>
              <w:top w:val="nil"/>
              <w:left w:val="nil"/>
              <w:bottom w:val="nil"/>
              <w:right w:val="nil"/>
            </w:tcBorders>
            <w:noWrap/>
            <w:vAlign w:val="center"/>
            <w:hideMark/>
          </w:tcPr>
          <w:p w14:paraId="0687F1EF" w14:textId="48A534B8"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0.010</w:t>
            </w:r>
          </w:p>
        </w:tc>
        <w:tc>
          <w:tcPr>
            <w:tcW w:w="793" w:type="dxa"/>
            <w:tcBorders>
              <w:top w:val="nil"/>
              <w:left w:val="nil"/>
              <w:bottom w:val="nil"/>
              <w:right w:val="nil"/>
            </w:tcBorders>
            <w:noWrap/>
            <w:vAlign w:val="center"/>
            <w:hideMark/>
          </w:tcPr>
          <w:p w14:paraId="2859084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40</w:t>
            </w:r>
          </w:p>
        </w:tc>
        <w:tc>
          <w:tcPr>
            <w:tcW w:w="1134" w:type="dxa"/>
            <w:tcBorders>
              <w:top w:val="nil"/>
              <w:left w:val="nil"/>
              <w:bottom w:val="nil"/>
              <w:right w:val="nil"/>
            </w:tcBorders>
            <w:noWrap/>
            <w:vAlign w:val="center"/>
            <w:hideMark/>
          </w:tcPr>
          <w:p w14:paraId="7AA09829"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38</w:t>
            </w:r>
          </w:p>
        </w:tc>
      </w:tr>
      <w:tr w:rsidR="009934B8" w:rsidRPr="00C923DC" w14:paraId="744FD5A9" w14:textId="77777777" w:rsidTr="00E310BF">
        <w:trPr>
          <w:trHeight w:val="288"/>
        </w:trPr>
        <w:tc>
          <w:tcPr>
            <w:tcW w:w="714" w:type="dxa"/>
            <w:tcBorders>
              <w:top w:val="nil"/>
              <w:left w:val="nil"/>
              <w:bottom w:val="nil"/>
              <w:right w:val="nil"/>
            </w:tcBorders>
            <w:noWrap/>
            <w:vAlign w:val="center"/>
          </w:tcPr>
          <w:p w14:paraId="6E357247" w14:textId="1BEF9DA7"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136DF054" w14:textId="76A2A4B5"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7BA97498" w14:textId="1AD8395C"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2EEAE042" w14:textId="4DCFC44D"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2EB43EB4" w14:textId="26794486" w:rsidR="009934B8" w:rsidRPr="00B67081" w:rsidRDefault="009934B8" w:rsidP="00E310BF">
            <w:pPr>
              <w:spacing w:before="0" w:after="0"/>
              <w:rPr>
                <w:rFonts w:eastAsia="Times New Roman" w:cs="Times New Roman"/>
                <w:color w:val="000000"/>
                <w:sz w:val="16"/>
                <w:szCs w:val="16"/>
                <w:lang w:eastAsia="en-AU"/>
              </w:rPr>
            </w:pPr>
            <w:r w:rsidRPr="009131A9">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53D65A47" w14:textId="45DE3C69"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0.0013</w:t>
            </w:r>
          </w:p>
        </w:tc>
        <w:tc>
          <w:tcPr>
            <w:tcW w:w="879" w:type="dxa"/>
            <w:tcBorders>
              <w:top w:val="nil"/>
              <w:left w:val="nil"/>
              <w:bottom w:val="nil"/>
              <w:right w:val="nil"/>
            </w:tcBorders>
            <w:noWrap/>
            <w:vAlign w:val="center"/>
            <w:hideMark/>
          </w:tcPr>
          <w:p w14:paraId="61523C4B" w14:textId="6439B531"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0.0014</w:t>
            </w:r>
          </w:p>
        </w:tc>
        <w:tc>
          <w:tcPr>
            <w:tcW w:w="865" w:type="dxa"/>
            <w:tcBorders>
              <w:top w:val="nil"/>
              <w:left w:val="nil"/>
              <w:bottom w:val="nil"/>
              <w:right w:val="nil"/>
            </w:tcBorders>
            <w:noWrap/>
            <w:vAlign w:val="center"/>
            <w:hideMark/>
          </w:tcPr>
          <w:p w14:paraId="6CE07497" w14:textId="4A57B0BB"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0.0033</w:t>
            </w:r>
          </w:p>
        </w:tc>
        <w:tc>
          <w:tcPr>
            <w:tcW w:w="793" w:type="dxa"/>
            <w:tcBorders>
              <w:top w:val="nil"/>
              <w:left w:val="nil"/>
              <w:bottom w:val="nil"/>
              <w:right w:val="nil"/>
            </w:tcBorders>
            <w:noWrap/>
            <w:vAlign w:val="center"/>
            <w:hideMark/>
          </w:tcPr>
          <w:p w14:paraId="79E5AC07"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20</w:t>
            </w:r>
          </w:p>
        </w:tc>
        <w:tc>
          <w:tcPr>
            <w:tcW w:w="1134" w:type="dxa"/>
            <w:tcBorders>
              <w:top w:val="nil"/>
              <w:left w:val="nil"/>
              <w:bottom w:val="nil"/>
              <w:right w:val="nil"/>
            </w:tcBorders>
            <w:noWrap/>
            <w:vAlign w:val="center"/>
            <w:hideMark/>
          </w:tcPr>
          <w:p w14:paraId="7B058D63"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10</w:t>
            </w:r>
          </w:p>
        </w:tc>
      </w:tr>
      <w:tr w:rsidR="009934B8" w:rsidRPr="00C923DC" w14:paraId="118CCD98" w14:textId="77777777" w:rsidTr="00E310BF">
        <w:trPr>
          <w:trHeight w:val="288"/>
        </w:trPr>
        <w:tc>
          <w:tcPr>
            <w:tcW w:w="714" w:type="dxa"/>
            <w:tcBorders>
              <w:top w:val="nil"/>
              <w:left w:val="nil"/>
              <w:bottom w:val="nil"/>
              <w:right w:val="nil"/>
            </w:tcBorders>
            <w:noWrap/>
            <w:vAlign w:val="center"/>
          </w:tcPr>
          <w:p w14:paraId="35C4AE9B" w14:textId="527FD294"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556B2DAD" w14:textId="5895B740"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0BC416A0" w14:textId="741D3E2F"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7CA4A441" w14:textId="48D6E083"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River water samples</w:t>
            </w:r>
          </w:p>
        </w:tc>
        <w:tc>
          <w:tcPr>
            <w:tcW w:w="801" w:type="dxa"/>
            <w:tcBorders>
              <w:top w:val="nil"/>
              <w:left w:val="nil"/>
              <w:bottom w:val="nil"/>
              <w:right w:val="nil"/>
            </w:tcBorders>
            <w:noWrap/>
            <w:vAlign w:val="center"/>
            <w:hideMark/>
          </w:tcPr>
          <w:p w14:paraId="18C17181" w14:textId="4E3523C3" w:rsidR="009934B8" w:rsidRPr="00B67081" w:rsidRDefault="009934B8" w:rsidP="00E310BF">
            <w:pPr>
              <w:spacing w:before="0" w:after="0"/>
              <w:rPr>
                <w:rFonts w:eastAsia="Times New Roman" w:cs="Times New Roman"/>
                <w:color w:val="000000"/>
                <w:sz w:val="16"/>
                <w:szCs w:val="16"/>
                <w:lang w:eastAsia="en-AU"/>
              </w:rPr>
            </w:pPr>
            <w:r w:rsidRPr="009131A9">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502C31BC" w14:textId="73D008A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0.0040</w:t>
            </w:r>
          </w:p>
        </w:tc>
        <w:tc>
          <w:tcPr>
            <w:tcW w:w="879" w:type="dxa"/>
            <w:tcBorders>
              <w:top w:val="nil"/>
              <w:left w:val="nil"/>
              <w:bottom w:val="nil"/>
              <w:right w:val="nil"/>
            </w:tcBorders>
            <w:noWrap/>
            <w:vAlign w:val="center"/>
            <w:hideMark/>
          </w:tcPr>
          <w:p w14:paraId="4A7CEB43" w14:textId="18F2B4D5"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0.0029</w:t>
            </w:r>
          </w:p>
        </w:tc>
        <w:tc>
          <w:tcPr>
            <w:tcW w:w="865" w:type="dxa"/>
            <w:tcBorders>
              <w:top w:val="nil"/>
              <w:left w:val="nil"/>
              <w:bottom w:val="nil"/>
              <w:right w:val="nil"/>
            </w:tcBorders>
            <w:noWrap/>
            <w:vAlign w:val="center"/>
            <w:hideMark/>
          </w:tcPr>
          <w:p w14:paraId="64655B25" w14:textId="2AA6849B"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0.0071</w:t>
            </w:r>
          </w:p>
        </w:tc>
        <w:tc>
          <w:tcPr>
            <w:tcW w:w="793" w:type="dxa"/>
            <w:tcBorders>
              <w:top w:val="nil"/>
              <w:left w:val="nil"/>
              <w:bottom w:val="nil"/>
              <w:right w:val="nil"/>
            </w:tcBorders>
            <w:noWrap/>
            <w:vAlign w:val="center"/>
            <w:hideMark/>
          </w:tcPr>
          <w:p w14:paraId="1F66949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5</w:t>
            </w:r>
          </w:p>
        </w:tc>
        <w:tc>
          <w:tcPr>
            <w:tcW w:w="1134" w:type="dxa"/>
            <w:tcBorders>
              <w:top w:val="nil"/>
              <w:left w:val="nil"/>
              <w:bottom w:val="nil"/>
              <w:right w:val="nil"/>
            </w:tcBorders>
            <w:noWrap/>
            <w:vAlign w:val="center"/>
            <w:hideMark/>
          </w:tcPr>
          <w:p w14:paraId="3D5EA817"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r>
      <w:tr w:rsidR="00C923DC" w:rsidRPr="00C923DC" w14:paraId="693BB79C" w14:textId="77777777" w:rsidTr="00E310BF">
        <w:trPr>
          <w:trHeight w:val="288"/>
        </w:trPr>
        <w:tc>
          <w:tcPr>
            <w:tcW w:w="714" w:type="dxa"/>
            <w:tcBorders>
              <w:top w:val="nil"/>
              <w:left w:val="nil"/>
              <w:bottom w:val="nil"/>
              <w:right w:val="nil"/>
            </w:tcBorders>
            <w:noWrap/>
            <w:vAlign w:val="center"/>
          </w:tcPr>
          <w:p w14:paraId="61B80035" w14:textId="0CBE597A" w:rsidR="00C923DC" w:rsidRPr="00B67081" w:rsidRDefault="00C923DC"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hideMark/>
          </w:tcPr>
          <w:p w14:paraId="6AECCFBC"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Phthalates</w:t>
            </w:r>
          </w:p>
        </w:tc>
        <w:tc>
          <w:tcPr>
            <w:tcW w:w="2330" w:type="dxa"/>
            <w:tcBorders>
              <w:top w:val="nil"/>
              <w:left w:val="nil"/>
              <w:bottom w:val="nil"/>
              <w:right w:val="nil"/>
            </w:tcBorders>
            <w:noWrap/>
            <w:vAlign w:val="center"/>
            <w:hideMark/>
          </w:tcPr>
          <w:p w14:paraId="19EA6160" w14:textId="20AD1FE5"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DEHP</w:t>
            </w:r>
          </w:p>
        </w:tc>
        <w:tc>
          <w:tcPr>
            <w:tcW w:w="1497" w:type="dxa"/>
            <w:tcBorders>
              <w:top w:val="nil"/>
              <w:left w:val="nil"/>
              <w:bottom w:val="nil"/>
              <w:right w:val="nil"/>
            </w:tcBorders>
            <w:noWrap/>
            <w:vAlign w:val="center"/>
            <w:hideMark/>
          </w:tcPr>
          <w:p w14:paraId="4FA65FF0" w14:textId="3B78A5B0" w:rsidR="00C923DC" w:rsidRPr="00B67081" w:rsidRDefault="00C923DC"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7B50EE2A"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0.06</w:t>
            </w:r>
          </w:p>
        </w:tc>
        <w:tc>
          <w:tcPr>
            <w:tcW w:w="900" w:type="dxa"/>
            <w:tcBorders>
              <w:top w:val="nil"/>
              <w:left w:val="nil"/>
              <w:bottom w:val="nil"/>
              <w:right w:val="nil"/>
            </w:tcBorders>
            <w:noWrap/>
            <w:vAlign w:val="center"/>
            <w:hideMark/>
          </w:tcPr>
          <w:p w14:paraId="6ACDCE6C" w14:textId="479CCC75"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0.093</w:t>
            </w:r>
          </w:p>
        </w:tc>
        <w:tc>
          <w:tcPr>
            <w:tcW w:w="879" w:type="dxa"/>
            <w:tcBorders>
              <w:top w:val="nil"/>
              <w:left w:val="nil"/>
              <w:bottom w:val="nil"/>
              <w:right w:val="nil"/>
            </w:tcBorders>
            <w:noWrap/>
            <w:vAlign w:val="center"/>
            <w:hideMark/>
          </w:tcPr>
          <w:p w14:paraId="7474E72A" w14:textId="30247DC1"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0.035</w:t>
            </w:r>
          </w:p>
        </w:tc>
        <w:tc>
          <w:tcPr>
            <w:tcW w:w="865" w:type="dxa"/>
            <w:tcBorders>
              <w:top w:val="nil"/>
              <w:left w:val="nil"/>
              <w:bottom w:val="nil"/>
              <w:right w:val="nil"/>
            </w:tcBorders>
            <w:noWrap/>
            <w:vAlign w:val="center"/>
            <w:hideMark/>
          </w:tcPr>
          <w:p w14:paraId="622D45ED"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0.16</w:t>
            </w:r>
          </w:p>
        </w:tc>
        <w:tc>
          <w:tcPr>
            <w:tcW w:w="793" w:type="dxa"/>
            <w:tcBorders>
              <w:top w:val="nil"/>
              <w:left w:val="nil"/>
              <w:bottom w:val="nil"/>
              <w:right w:val="nil"/>
            </w:tcBorders>
            <w:noWrap/>
            <w:vAlign w:val="center"/>
            <w:hideMark/>
          </w:tcPr>
          <w:p w14:paraId="7DE08EA1"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c>
          <w:tcPr>
            <w:tcW w:w="1134" w:type="dxa"/>
            <w:tcBorders>
              <w:top w:val="nil"/>
              <w:left w:val="nil"/>
              <w:bottom w:val="nil"/>
              <w:right w:val="nil"/>
            </w:tcBorders>
            <w:noWrap/>
            <w:vAlign w:val="center"/>
            <w:hideMark/>
          </w:tcPr>
          <w:p w14:paraId="2ACCA828"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r>
      <w:tr w:rsidR="00C923DC" w:rsidRPr="00C923DC" w14:paraId="7A0A1038" w14:textId="77777777" w:rsidTr="00E310BF">
        <w:trPr>
          <w:trHeight w:val="288"/>
        </w:trPr>
        <w:tc>
          <w:tcPr>
            <w:tcW w:w="714" w:type="dxa"/>
            <w:tcBorders>
              <w:top w:val="nil"/>
              <w:left w:val="nil"/>
              <w:bottom w:val="nil"/>
              <w:right w:val="nil"/>
            </w:tcBorders>
            <w:noWrap/>
            <w:vAlign w:val="center"/>
          </w:tcPr>
          <w:p w14:paraId="32FFC6D2" w14:textId="7D7B4B66" w:rsidR="00C923DC" w:rsidRPr="00B67081" w:rsidRDefault="00C923DC"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197B3664" w14:textId="15C9769E" w:rsidR="00C923DC" w:rsidRPr="00B67081" w:rsidRDefault="00C923DC"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26E25479" w14:textId="20E78105" w:rsidR="00C923DC" w:rsidRPr="00B67081" w:rsidRDefault="00C923DC"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53CF7DFF" w14:textId="2696868F" w:rsidR="00C923DC" w:rsidRPr="00B67081" w:rsidRDefault="00C923DC"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53B392AB"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0.03</w:t>
            </w:r>
          </w:p>
        </w:tc>
        <w:tc>
          <w:tcPr>
            <w:tcW w:w="900" w:type="dxa"/>
            <w:tcBorders>
              <w:top w:val="nil"/>
              <w:left w:val="nil"/>
              <w:bottom w:val="nil"/>
              <w:right w:val="nil"/>
            </w:tcBorders>
            <w:noWrap/>
            <w:vAlign w:val="center"/>
            <w:hideMark/>
          </w:tcPr>
          <w:p w14:paraId="2B0E95B8" w14:textId="02F92DAF"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0.047</w:t>
            </w:r>
          </w:p>
        </w:tc>
        <w:tc>
          <w:tcPr>
            <w:tcW w:w="879" w:type="dxa"/>
            <w:tcBorders>
              <w:top w:val="nil"/>
              <w:left w:val="nil"/>
              <w:bottom w:val="nil"/>
              <w:right w:val="nil"/>
            </w:tcBorders>
            <w:noWrap/>
            <w:vAlign w:val="center"/>
            <w:hideMark/>
          </w:tcPr>
          <w:p w14:paraId="69928763"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0.035</w:t>
            </w:r>
          </w:p>
        </w:tc>
        <w:tc>
          <w:tcPr>
            <w:tcW w:w="865" w:type="dxa"/>
            <w:tcBorders>
              <w:top w:val="nil"/>
              <w:left w:val="nil"/>
              <w:bottom w:val="nil"/>
              <w:right w:val="nil"/>
            </w:tcBorders>
            <w:noWrap/>
            <w:vAlign w:val="center"/>
            <w:hideMark/>
          </w:tcPr>
          <w:p w14:paraId="5DF63F75"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w:t>
            </w:r>
          </w:p>
        </w:tc>
        <w:tc>
          <w:tcPr>
            <w:tcW w:w="793" w:type="dxa"/>
            <w:tcBorders>
              <w:top w:val="nil"/>
              <w:left w:val="nil"/>
              <w:bottom w:val="nil"/>
              <w:right w:val="nil"/>
            </w:tcBorders>
            <w:noWrap/>
            <w:vAlign w:val="center"/>
            <w:hideMark/>
          </w:tcPr>
          <w:p w14:paraId="4AED66FC"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c>
          <w:tcPr>
            <w:tcW w:w="1134" w:type="dxa"/>
            <w:tcBorders>
              <w:top w:val="nil"/>
              <w:left w:val="nil"/>
              <w:bottom w:val="nil"/>
              <w:right w:val="nil"/>
            </w:tcBorders>
            <w:noWrap/>
            <w:vAlign w:val="center"/>
            <w:hideMark/>
          </w:tcPr>
          <w:p w14:paraId="1094B894"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r>
      <w:tr w:rsidR="00C923DC" w:rsidRPr="00C923DC" w14:paraId="656E278C" w14:textId="77777777" w:rsidTr="00E310BF">
        <w:trPr>
          <w:trHeight w:val="288"/>
        </w:trPr>
        <w:tc>
          <w:tcPr>
            <w:tcW w:w="714" w:type="dxa"/>
            <w:tcBorders>
              <w:top w:val="nil"/>
              <w:left w:val="nil"/>
              <w:bottom w:val="nil"/>
              <w:right w:val="nil"/>
            </w:tcBorders>
            <w:noWrap/>
            <w:vAlign w:val="center"/>
          </w:tcPr>
          <w:p w14:paraId="6F1D2076" w14:textId="7E087D17" w:rsidR="00C923DC" w:rsidRPr="00B67081" w:rsidRDefault="00C923DC"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4B735344" w14:textId="6CD84936" w:rsidR="00C923DC" w:rsidRPr="00B67081" w:rsidRDefault="00C923DC"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224E300C" w14:textId="6C4D5EAD" w:rsidR="00C923DC" w:rsidRPr="00B67081" w:rsidRDefault="00C923DC"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2C95F5C2" w14:textId="6EDC9663" w:rsidR="00C923DC" w:rsidRPr="00B67081" w:rsidRDefault="00C923DC" w:rsidP="00E310BF">
            <w:pPr>
              <w:spacing w:before="0" w:after="0"/>
              <w:rPr>
                <w:rFonts w:eastAsia="Times New Roman" w:cs="Times New Roman"/>
                <w:color w:val="000000"/>
                <w:sz w:val="16"/>
                <w:szCs w:val="16"/>
                <w:lang w:eastAsia="en-AU"/>
              </w:rPr>
            </w:pPr>
            <w:r w:rsidRPr="00C923DC">
              <w:rPr>
                <w:color w:val="000000"/>
                <w:sz w:val="16"/>
                <w:szCs w:val="16"/>
              </w:rPr>
              <w:t>River water samples</w:t>
            </w:r>
          </w:p>
        </w:tc>
        <w:tc>
          <w:tcPr>
            <w:tcW w:w="801" w:type="dxa"/>
            <w:tcBorders>
              <w:top w:val="nil"/>
              <w:left w:val="nil"/>
              <w:bottom w:val="nil"/>
              <w:right w:val="nil"/>
            </w:tcBorders>
            <w:noWrap/>
            <w:vAlign w:val="center"/>
            <w:hideMark/>
          </w:tcPr>
          <w:p w14:paraId="30038743"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0.08</w:t>
            </w:r>
          </w:p>
        </w:tc>
        <w:tc>
          <w:tcPr>
            <w:tcW w:w="900" w:type="dxa"/>
            <w:tcBorders>
              <w:top w:val="nil"/>
              <w:left w:val="nil"/>
              <w:bottom w:val="nil"/>
              <w:right w:val="nil"/>
            </w:tcBorders>
            <w:noWrap/>
            <w:vAlign w:val="center"/>
            <w:hideMark/>
          </w:tcPr>
          <w:p w14:paraId="1268DACD"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0.17</w:t>
            </w:r>
          </w:p>
        </w:tc>
        <w:tc>
          <w:tcPr>
            <w:tcW w:w="879" w:type="dxa"/>
            <w:tcBorders>
              <w:top w:val="nil"/>
              <w:left w:val="nil"/>
              <w:bottom w:val="nil"/>
              <w:right w:val="nil"/>
            </w:tcBorders>
            <w:noWrap/>
            <w:vAlign w:val="center"/>
            <w:hideMark/>
          </w:tcPr>
          <w:p w14:paraId="5B9EAC8F" w14:textId="2C5A3A83"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0.12</w:t>
            </w:r>
          </w:p>
        </w:tc>
        <w:tc>
          <w:tcPr>
            <w:tcW w:w="865" w:type="dxa"/>
            <w:tcBorders>
              <w:top w:val="nil"/>
              <w:left w:val="nil"/>
              <w:bottom w:val="nil"/>
              <w:right w:val="nil"/>
            </w:tcBorders>
            <w:noWrap/>
            <w:vAlign w:val="center"/>
            <w:hideMark/>
          </w:tcPr>
          <w:p w14:paraId="76EAA058"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0.26</w:t>
            </w:r>
          </w:p>
        </w:tc>
        <w:tc>
          <w:tcPr>
            <w:tcW w:w="793" w:type="dxa"/>
            <w:tcBorders>
              <w:top w:val="nil"/>
              <w:left w:val="nil"/>
              <w:bottom w:val="nil"/>
              <w:right w:val="nil"/>
            </w:tcBorders>
            <w:noWrap/>
            <w:vAlign w:val="center"/>
            <w:hideMark/>
          </w:tcPr>
          <w:p w14:paraId="221640E3"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c>
          <w:tcPr>
            <w:tcW w:w="1134" w:type="dxa"/>
            <w:tcBorders>
              <w:top w:val="nil"/>
              <w:left w:val="nil"/>
              <w:bottom w:val="nil"/>
              <w:right w:val="nil"/>
            </w:tcBorders>
            <w:noWrap/>
            <w:vAlign w:val="center"/>
            <w:hideMark/>
          </w:tcPr>
          <w:p w14:paraId="4AC4141D"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r>
      <w:tr w:rsidR="00C923DC" w:rsidRPr="00C923DC" w14:paraId="7C045A9D" w14:textId="77777777" w:rsidTr="00E310BF">
        <w:trPr>
          <w:trHeight w:val="288"/>
        </w:trPr>
        <w:tc>
          <w:tcPr>
            <w:tcW w:w="714" w:type="dxa"/>
            <w:tcBorders>
              <w:top w:val="nil"/>
              <w:left w:val="nil"/>
              <w:bottom w:val="nil"/>
              <w:right w:val="nil"/>
            </w:tcBorders>
            <w:noWrap/>
            <w:vAlign w:val="center"/>
          </w:tcPr>
          <w:p w14:paraId="4DF00432" w14:textId="26B3D112" w:rsidR="00C923DC" w:rsidRPr="00B67081" w:rsidRDefault="00C923DC"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0BDDBFF1" w14:textId="407D9733" w:rsidR="00C923DC" w:rsidRPr="00B67081" w:rsidRDefault="00C923DC"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551948DB" w14:textId="4F8038EC" w:rsidR="00C923DC" w:rsidRPr="00B67081" w:rsidRDefault="00C923DC" w:rsidP="00E310BF">
            <w:pPr>
              <w:spacing w:before="0" w:after="0"/>
              <w:rPr>
                <w:rFonts w:eastAsia="Times New Roman" w:cs="Times New Roman"/>
                <w:color w:val="000000"/>
                <w:sz w:val="16"/>
                <w:szCs w:val="16"/>
                <w:lang w:eastAsia="en-AU"/>
              </w:rPr>
            </w:pPr>
            <w:r w:rsidRPr="00C923DC">
              <w:rPr>
                <w:rFonts w:eastAsia="Times New Roman" w:cs="Times New Roman"/>
                <w:color w:val="000000"/>
                <w:sz w:val="16"/>
                <w:szCs w:val="16"/>
                <w:lang w:eastAsia="en-AU"/>
              </w:rPr>
              <w:t>DBP</w:t>
            </w:r>
          </w:p>
        </w:tc>
        <w:tc>
          <w:tcPr>
            <w:tcW w:w="1497" w:type="dxa"/>
            <w:tcBorders>
              <w:top w:val="nil"/>
              <w:left w:val="nil"/>
              <w:bottom w:val="nil"/>
              <w:right w:val="nil"/>
            </w:tcBorders>
            <w:noWrap/>
            <w:vAlign w:val="center"/>
            <w:hideMark/>
          </w:tcPr>
          <w:p w14:paraId="460CDE43" w14:textId="648AD6E3" w:rsidR="00C923DC" w:rsidRPr="00B67081" w:rsidRDefault="00C923DC"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7AF4D01A"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0.04</w:t>
            </w:r>
          </w:p>
        </w:tc>
        <w:tc>
          <w:tcPr>
            <w:tcW w:w="900" w:type="dxa"/>
            <w:tcBorders>
              <w:top w:val="nil"/>
              <w:left w:val="nil"/>
              <w:bottom w:val="nil"/>
              <w:right w:val="nil"/>
            </w:tcBorders>
            <w:noWrap/>
            <w:vAlign w:val="center"/>
            <w:hideMark/>
          </w:tcPr>
          <w:p w14:paraId="1CE07A25" w14:textId="1C838651"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0.082</w:t>
            </w:r>
          </w:p>
        </w:tc>
        <w:tc>
          <w:tcPr>
            <w:tcW w:w="879" w:type="dxa"/>
            <w:tcBorders>
              <w:top w:val="nil"/>
              <w:left w:val="nil"/>
              <w:bottom w:val="nil"/>
              <w:right w:val="nil"/>
            </w:tcBorders>
            <w:noWrap/>
            <w:vAlign w:val="center"/>
            <w:hideMark/>
          </w:tcPr>
          <w:p w14:paraId="6ABAAB4A" w14:textId="7CC489EB"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0.036</w:t>
            </w:r>
          </w:p>
        </w:tc>
        <w:tc>
          <w:tcPr>
            <w:tcW w:w="865" w:type="dxa"/>
            <w:tcBorders>
              <w:top w:val="nil"/>
              <w:left w:val="nil"/>
              <w:bottom w:val="nil"/>
              <w:right w:val="nil"/>
            </w:tcBorders>
            <w:noWrap/>
            <w:vAlign w:val="center"/>
            <w:hideMark/>
          </w:tcPr>
          <w:p w14:paraId="36746DE6"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0.14</w:t>
            </w:r>
          </w:p>
        </w:tc>
        <w:tc>
          <w:tcPr>
            <w:tcW w:w="793" w:type="dxa"/>
            <w:tcBorders>
              <w:top w:val="nil"/>
              <w:left w:val="nil"/>
              <w:bottom w:val="nil"/>
              <w:right w:val="nil"/>
            </w:tcBorders>
            <w:noWrap/>
            <w:vAlign w:val="center"/>
            <w:hideMark/>
          </w:tcPr>
          <w:p w14:paraId="2BA8EF91"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c>
          <w:tcPr>
            <w:tcW w:w="1134" w:type="dxa"/>
            <w:tcBorders>
              <w:top w:val="nil"/>
              <w:left w:val="nil"/>
              <w:bottom w:val="nil"/>
              <w:right w:val="nil"/>
            </w:tcBorders>
            <w:noWrap/>
            <w:vAlign w:val="center"/>
            <w:hideMark/>
          </w:tcPr>
          <w:p w14:paraId="0AFB4D71"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r>
      <w:tr w:rsidR="00C923DC" w:rsidRPr="00C923DC" w14:paraId="31299C7B" w14:textId="77777777" w:rsidTr="00E310BF">
        <w:trPr>
          <w:trHeight w:val="288"/>
        </w:trPr>
        <w:tc>
          <w:tcPr>
            <w:tcW w:w="714" w:type="dxa"/>
            <w:tcBorders>
              <w:top w:val="nil"/>
              <w:left w:val="nil"/>
              <w:bottom w:val="nil"/>
              <w:right w:val="nil"/>
            </w:tcBorders>
            <w:noWrap/>
            <w:vAlign w:val="center"/>
          </w:tcPr>
          <w:p w14:paraId="4E15290D" w14:textId="5B6860CD" w:rsidR="00C923DC" w:rsidRPr="00B67081" w:rsidRDefault="00C923DC"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1CD4C6D8" w14:textId="2D1E5FA9" w:rsidR="00C923DC" w:rsidRPr="00B67081" w:rsidRDefault="00C923DC"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29DD0E42" w14:textId="6F360616" w:rsidR="00C923DC" w:rsidRPr="00B67081" w:rsidRDefault="00C923DC"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2078BFE3" w14:textId="0B6C4A01" w:rsidR="00C923DC" w:rsidRPr="00B67081" w:rsidRDefault="00C923DC"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11D9220F" w14:textId="1F35A4EE" w:rsidR="00C923DC" w:rsidRPr="00B67081" w:rsidRDefault="009934B8" w:rsidP="00E310BF">
            <w:pPr>
              <w:spacing w:before="0" w:after="0"/>
              <w:rPr>
                <w:rFonts w:eastAsia="Times New Roman" w:cs="Times New Roman"/>
                <w:color w:val="000000"/>
                <w:sz w:val="16"/>
                <w:szCs w:val="16"/>
                <w:lang w:eastAsia="en-AU"/>
              </w:rPr>
            </w:pPr>
            <w:r>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51FC50BF"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0.025</w:t>
            </w:r>
          </w:p>
        </w:tc>
        <w:tc>
          <w:tcPr>
            <w:tcW w:w="879" w:type="dxa"/>
            <w:tcBorders>
              <w:top w:val="nil"/>
              <w:left w:val="nil"/>
              <w:bottom w:val="nil"/>
              <w:right w:val="nil"/>
            </w:tcBorders>
            <w:noWrap/>
            <w:vAlign w:val="center"/>
            <w:hideMark/>
          </w:tcPr>
          <w:p w14:paraId="57B28B2C" w14:textId="1AEBFAED"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0.043</w:t>
            </w:r>
          </w:p>
        </w:tc>
        <w:tc>
          <w:tcPr>
            <w:tcW w:w="865" w:type="dxa"/>
            <w:tcBorders>
              <w:top w:val="nil"/>
              <w:left w:val="nil"/>
              <w:bottom w:val="nil"/>
              <w:right w:val="nil"/>
            </w:tcBorders>
            <w:noWrap/>
            <w:vAlign w:val="center"/>
            <w:hideMark/>
          </w:tcPr>
          <w:p w14:paraId="37BEDE92"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0.09</w:t>
            </w:r>
          </w:p>
        </w:tc>
        <w:tc>
          <w:tcPr>
            <w:tcW w:w="793" w:type="dxa"/>
            <w:tcBorders>
              <w:top w:val="nil"/>
              <w:left w:val="nil"/>
              <w:bottom w:val="nil"/>
              <w:right w:val="nil"/>
            </w:tcBorders>
            <w:noWrap/>
            <w:vAlign w:val="center"/>
            <w:hideMark/>
          </w:tcPr>
          <w:p w14:paraId="306D5F15"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c>
          <w:tcPr>
            <w:tcW w:w="1134" w:type="dxa"/>
            <w:tcBorders>
              <w:top w:val="nil"/>
              <w:left w:val="nil"/>
              <w:bottom w:val="nil"/>
              <w:right w:val="nil"/>
            </w:tcBorders>
            <w:noWrap/>
            <w:vAlign w:val="center"/>
            <w:hideMark/>
          </w:tcPr>
          <w:p w14:paraId="6EE56C83"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r>
      <w:tr w:rsidR="00C923DC" w:rsidRPr="00C923DC" w14:paraId="4D32420A" w14:textId="77777777" w:rsidTr="00E310BF">
        <w:trPr>
          <w:trHeight w:val="288"/>
        </w:trPr>
        <w:tc>
          <w:tcPr>
            <w:tcW w:w="714" w:type="dxa"/>
            <w:tcBorders>
              <w:top w:val="nil"/>
              <w:left w:val="nil"/>
              <w:bottom w:val="nil"/>
              <w:right w:val="nil"/>
            </w:tcBorders>
            <w:noWrap/>
            <w:vAlign w:val="center"/>
          </w:tcPr>
          <w:p w14:paraId="2464E550" w14:textId="4E567A54" w:rsidR="00C923DC" w:rsidRPr="00B67081" w:rsidRDefault="00C923DC"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4DBE049B" w14:textId="0148B1F6" w:rsidR="00C923DC" w:rsidRPr="00B67081" w:rsidRDefault="00C923DC"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0DC38049" w14:textId="069461EC" w:rsidR="00C923DC" w:rsidRPr="00B67081" w:rsidRDefault="00C923DC"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201D190F" w14:textId="75BEEF68" w:rsidR="00C923DC" w:rsidRPr="00B67081" w:rsidRDefault="00C923DC" w:rsidP="00E310BF">
            <w:pPr>
              <w:spacing w:before="0" w:after="0"/>
              <w:rPr>
                <w:rFonts w:eastAsia="Times New Roman" w:cs="Times New Roman"/>
                <w:color w:val="000000"/>
                <w:sz w:val="16"/>
                <w:szCs w:val="16"/>
                <w:lang w:eastAsia="en-AU"/>
              </w:rPr>
            </w:pPr>
            <w:r w:rsidRPr="00C923DC">
              <w:rPr>
                <w:color w:val="000000"/>
                <w:sz w:val="16"/>
                <w:szCs w:val="16"/>
              </w:rPr>
              <w:t>River water samples</w:t>
            </w:r>
          </w:p>
        </w:tc>
        <w:tc>
          <w:tcPr>
            <w:tcW w:w="801" w:type="dxa"/>
            <w:tcBorders>
              <w:top w:val="nil"/>
              <w:left w:val="nil"/>
              <w:bottom w:val="nil"/>
              <w:right w:val="nil"/>
            </w:tcBorders>
            <w:noWrap/>
            <w:vAlign w:val="center"/>
            <w:hideMark/>
          </w:tcPr>
          <w:p w14:paraId="0261AF0E"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0.09</w:t>
            </w:r>
          </w:p>
        </w:tc>
        <w:tc>
          <w:tcPr>
            <w:tcW w:w="900" w:type="dxa"/>
            <w:tcBorders>
              <w:top w:val="nil"/>
              <w:left w:val="nil"/>
              <w:bottom w:val="nil"/>
              <w:right w:val="nil"/>
            </w:tcBorders>
            <w:noWrap/>
            <w:vAlign w:val="center"/>
            <w:hideMark/>
          </w:tcPr>
          <w:p w14:paraId="788569F9"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0.14</w:t>
            </w:r>
          </w:p>
        </w:tc>
        <w:tc>
          <w:tcPr>
            <w:tcW w:w="879" w:type="dxa"/>
            <w:tcBorders>
              <w:top w:val="nil"/>
              <w:left w:val="nil"/>
              <w:bottom w:val="nil"/>
              <w:right w:val="nil"/>
            </w:tcBorders>
            <w:noWrap/>
            <w:vAlign w:val="center"/>
            <w:hideMark/>
          </w:tcPr>
          <w:p w14:paraId="313F7703" w14:textId="6A0627FE"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0.070</w:t>
            </w:r>
          </w:p>
        </w:tc>
        <w:tc>
          <w:tcPr>
            <w:tcW w:w="865" w:type="dxa"/>
            <w:tcBorders>
              <w:top w:val="nil"/>
              <w:left w:val="nil"/>
              <w:bottom w:val="nil"/>
              <w:right w:val="nil"/>
            </w:tcBorders>
            <w:noWrap/>
            <w:vAlign w:val="center"/>
            <w:hideMark/>
          </w:tcPr>
          <w:p w14:paraId="35029DE5"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0.19</w:t>
            </w:r>
          </w:p>
        </w:tc>
        <w:tc>
          <w:tcPr>
            <w:tcW w:w="793" w:type="dxa"/>
            <w:tcBorders>
              <w:top w:val="nil"/>
              <w:left w:val="nil"/>
              <w:bottom w:val="nil"/>
              <w:right w:val="nil"/>
            </w:tcBorders>
            <w:noWrap/>
            <w:vAlign w:val="center"/>
            <w:hideMark/>
          </w:tcPr>
          <w:p w14:paraId="40703022"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c>
          <w:tcPr>
            <w:tcW w:w="1134" w:type="dxa"/>
            <w:tcBorders>
              <w:top w:val="nil"/>
              <w:left w:val="nil"/>
              <w:bottom w:val="nil"/>
              <w:right w:val="nil"/>
            </w:tcBorders>
            <w:noWrap/>
            <w:vAlign w:val="center"/>
            <w:hideMark/>
          </w:tcPr>
          <w:p w14:paraId="2AF36F4E"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r>
      <w:tr w:rsidR="009934B8" w:rsidRPr="00C923DC" w14:paraId="51CA2E9C" w14:textId="77777777" w:rsidTr="00E310BF">
        <w:trPr>
          <w:trHeight w:val="288"/>
        </w:trPr>
        <w:tc>
          <w:tcPr>
            <w:tcW w:w="714" w:type="dxa"/>
            <w:tcBorders>
              <w:top w:val="nil"/>
              <w:left w:val="nil"/>
              <w:bottom w:val="nil"/>
              <w:right w:val="nil"/>
            </w:tcBorders>
            <w:noWrap/>
            <w:vAlign w:val="center"/>
          </w:tcPr>
          <w:p w14:paraId="1C1C6947" w14:textId="669FCAE5"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08FF9500" w14:textId="5CDFDC7E"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5003CA0F" w14:textId="3C0886B1" w:rsidR="009934B8" w:rsidRPr="00B67081" w:rsidRDefault="009934B8" w:rsidP="00E310BF">
            <w:pPr>
              <w:spacing w:before="0" w:after="0"/>
              <w:rPr>
                <w:rFonts w:eastAsia="Times New Roman" w:cs="Times New Roman"/>
                <w:color w:val="000000"/>
                <w:sz w:val="16"/>
                <w:szCs w:val="16"/>
                <w:lang w:eastAsia="en-AU"/>
              </w:rPr>
            </w:pPr>
            <w:r w:rsidRPr="00C923DC">
              <w:rPr>
                <w:rFonts w:eastAsia="Times New Roman" w:cs="Times New Roman"/>
                <w:color w:val="000000"/>
                <w:sz w:val="16"/>
                <w:szCs w:val="16"/>
                <w:lang w:eastAsia="en-AU"/>
              </w:rPr>
              <w:t>DEP</w:t>
            </w:r>
          </w:p>
        </w:tc>
        <w:tc>
          <w:tcPr>
            <w:tcW w:w="1497" w:type="dxa"/>
            <w:tcBorders>
              <w:top w:val="nil"/>
              <w:left w:val="nil"/>
              <w:bottom w:val="nil"/>
              <w:right w:val="nil"/>
            </w:tcBorders>
            <w:noWrap/>
            <w:vAlign w:val="center"/>
            <w:hideMark/>
          </w:tcPr>
          <w:p w14:paraId="3C6B8FF8" w14:textId="6BD60B76"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725E25CC" w14:textId="2E5185A5" w:rsidR="009934B8" w:rsidRPr="00B67081" w:rsidRDefault="009934B8" w:rsidP="00E310BF">
            <w:pPr>
              <w:spacing w:before="0" w:after="0"/>
              <w:rPr>
                <w:rFonts w:eastAsia="Times New Roman" w:cs="Times New Roman"/>
                <w:color w:val="000000"/>
                <w:sz w:val="16"/>
                <w:szCs w:val="16"/>
                <w:lang w:eastAsia="en-AU"/>
              </w:rPr>
            </w:pPr>
            <w:r w:rsidRPr="00BB79BC">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20DCEC03" w14:textId="09392992"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0.0083</w:t>
            </w:r>
          </w:p>
        </w:tc>
        <w:tc>
          <w:tcPr>
            <w:tcW w:w="879" w:type="dxa"/>
            <w:tcBorders>
              <w:top w:val="nil"/>
              <w:left w:val="nil"/>
              <w:bottom w:val="nil"/>
              <w:right w:val="nil"/>
            </w:tcBorders>
            <w:noWrap/>
            <w:vAlign w:val="center"/>
            <w:hideMark/>
          </w:tcPr>
          <w:p w14:paraId="5656EDF4" w14:textId="70FC87E6"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0.010</w:t>
            </w:r>
          </w:p>
        </w:tc>
        <w:tc>
          <w:tcPr>
            <w:tcW w:w="865" w:type="dxa"/>
            <w:tcBorders>
              <w:top w:val="nil"/>
              <w:left w:val="nil"/>
              <w:bottom w:val="nil"/>
              <w:right w:val="nil"/>
            </w:tcBorders>
            <w:noWrap/>
            <w:vAlign w:val="center"/>
            <w:hideMark/>
          </w:tcPr>
          <w:p w14:paraId="1E4F5D1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0.04</w:t>
            </w:r>
          </w:p>
        </w:tc>
        <w:tc>
          <w:tcPr>
            <w:tcW w:w="793" w:type="dxa"/>
            <w:tcBorders>
              <w:top w:val="nil"/>
              <w:left w:val="nil"/>
              <w:bottom w:val="nil"/>
              <w:right w:val="nil"/>
            </w:tcBorders>
            <w:noWrap/>
            <w:vAlign w:val="center"/>
            <w:hideMark/>
          </w:tcPr>
          <w:p w14:paraId="65B38F4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18</w:t>
            </w:r>
          </w:p>
        </w:tc>
        <w:tc>
          <w:tcPr>
            <w:tcW w:w="1134" w:type="dxa"/>
            <w:tcBorders>
              <w:top w:val="nil"/>
              <w:left w:val="nil"/>
              <w:bottom w:val="nil"/>
              <w:right w:val="nil"/>
            </w:tcBorders>
            <w:noWrap/>
            <w:vAlign w:val="center"/>
            <w:hideMark/>
          </w:tcPr>
          <w:p w14:paraId="348B7E2A"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r>
      <w:tr w:rsidR="009934B8" w:rsidRPr="00C923DC" w14:paraId="15DA9729" w14:textId="77777777" w:rsidTr="00E310BF">
        <w:trPr>
          <w:trHeight w:val="288"/>
        </w:trPr>
        <w:tc>
          <w:tcPr>
            <w:tcW w:w="714" w:type="dxa"/>
            <w:tcBorders>
              <w:top w:val="nil"/>
              <w:left w:val="nil"/>
              <w:bottom w:val="nil"/>
              <w:right w:val="nil"/>
            </w:tcBorders>
            <w:noWrap/>
            <w:vAlign w:val="center"/>
          </w:tcPr>
          <w:p w14:paraId="546B0AE2" w14:textId="1B379FFD"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298D75BE" w14:textId="131ABB79"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32EAB43E" w14:textId="057D4BD1"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71118D88" w14:textId="69B5D659"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55A2D16C" w14:textId="53DE3DF0" w:rsidR="009934B8" w:rsidRPr="00B67081" w:rsidRDefault="009934B8" w:rsidP="00E310BF">
            <w:pPr>
              <w:spacing w:before="0" w:after="0"/>
              <w:rPr>
                <w:rFonts w:eastAsia="Times New Roman" w:cs="Times New Roman"/>
                <w:color w:val="000000"/>
                <w:sz w:val="16"/>
                <w:szCs w:val="16"/>
                <w:lang w:eastAsia="en-AU"/>
              </w:rPr>
            </w:pPr>
            <w:r w:rsidRPr="00BB79BC">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62490B47" w14:textId="22F675CC"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0.0012</w:t>
            </w:r>
          </w:p>
        </w:tc>
        <w:tc>
          <w:tcPr>
            <w:tcW w:w="879" w:type="dxa"/>
            <w:tcBorders>
              <w:top w:val="nil"/>
              <w:left w:val="nil"/>
              <w:bottom w:val="nil"/>
              <w:right w:val="nil"/>
            </w:tcBorders>
            <w:noWrap/>
            <w:vAlign w:val="center"/>
            <w:hideMark/>
          </w:tcPr>
          <w:p w14:paraId="274283FA" w14:textId="6411D4AB"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0.0035</w:t>
            </w:r>
          </w:p>
        </w:tc>
        <w:tc>
          <w:tcPr>
            <w:tcW w:w="865" w:type="dxa"/>
            <w:tcBorders>
              <w:top w:val="nil"/>
              <w:left w:val="nil"/>
              <w:bottom w:val="nil"/>
              <w:right w:val="nil"/>
            </w:tcBorders>
            <w:noWrap/>
            <w:vAlign w:val="center"/>
            <w:hideMark/>
          </w:tcPr>
          <w:p w14:paraId="1CDE8B5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w:t>
            </w:r>
          </w:p>
        </w:tc>
        <w:tc>
          <w:tcPr>
            <w:tcW w:w="793" w:type="dxa"/>
            <w:tcBorders>
              <w:top w:val="nil"/>
              <w:left w:val="nil"/>
              <w:bottom w:val="nil"/>
              <w:right w:val="nil"/>
            </w:tcBorders>
            <w:noWrap/>
            <w:vAlign w:val="center"/>
            <w:hideMark/>
          </w:tcPr>
          <w:p w14:paraId="2094EEA3"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8</w:t>
            </w:r>
          </w:p>
        </w:tc>
        <w:tc>
          <w:tcPr>
            <w:tcW w:w="1134" w:type="dxa"/>
            <w:tcBorders>
              <w:top w:val="nil"/>
              <w:left w:val="nil"/>
              <w:bottom w:val="nil"/>
              <w:right w:val="nil"/>
            </w:tcBorders>
            <w:noWrap/>
            <w:vAlign w:val="center"/>
            <w:hideMark/>
          </w:tcPr>
          <w:p w14:paraId="0C93AF1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w:t>
            </w:r>
          </w:p>
        </w:tc>
      </w:tr>
      <w:tr w:rsidR="009934B8" w:rsidRPr="00C923DC" w14:paraId="5EC3757E" w14:textId="77777777" w:rsidTr="00E310BF">
        <w:trPr>
          <w:trHeight w:val="288"/>
        </w:trPr>
        <w:tc>
          <w:tcPr>
            <w:tcW w:w="714" w:type="dxa"/>
            <w:tcBorders>
              <w:top w:val="nil"/>
              <w:left w:val="nil"/>
              <w:bottom w:val="nil"/>
              <w:right w:val="nil"/>
            </w:tcBorders>
            <w:noWrap/>
            <w:vAlign w:val="center"/>
          </w:tcPr>
          <w:p w14:paraId="7DE5CEA4" w14:textId="40017CDC"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7435661B" w14:textId="0396CCE7"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3F9B15D1" w14:textId="32D2436E"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3BA0BE14" w14:textId="45593C05"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River water samples</w:t>
            </w:r>
          </w:p>
        </w:tc>
        <w:tc>
          <w:tcPr>
            <w:tcW w:w="801" w:type="dxa"/>
            <w:tcBorders>
              <w:top w:val="nil"/>
              <w:left w:val="nil"/>
              <w:bottom w:val="nil"/>
              <w:right w:val="nil"/>
            </w:tcBorders>
            <w:noWrap/>
            <w:vAlign w:val="center"/>
            <w:hideMark/>
          </w:tcPr>
          <w:p w14:paraId="0A94F433" w14:textId="2E2AE41E" w:rsidR="009934B8" w:rsidRPr="00B67081" w:rsidRDefault="009934B8" w:rsidP="00E310BF">
            <w:pPr>
              <w:spacing w:before="0" w:after="0"/>
              <w:rPr>
                <w:rFonts w:eastAsia="Times New Roman" w:cs="Times New Roman"/>
                <w:color w:val="000000"/>
                <w:sz w:val="16"/>
                <w:szCs w:val="16"/>
                <w:lang w:eastAsia="en-AU"/>
              </w:rPr>
            </w:pPr>
            <w:r w:rsidRPr="00BB79BC">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0F68F3B0" w14:textId="1B18A1DA"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0.022</w:t>
            </w:r>
          </w:p>
        </w:tc>
        <w:tc>
          <w:tcPr>
            <w:tcW w:w="879" w:type="dxa"/>
            <w:tcBorders>
              <w:top w:val="nil"/>
              <w:left w:val="nil"/>
              <w:bottom w:val="nil"/>
              <w:right w:val="nil"/>
            </w:tcBorders>
            <w:noWrap/>
            <w:vAlign w:val="center"/>
            <w:hideMark/>
          </w:tcPr>
          <w:p w14:paraId="48597264" w14:textId="1B05FA18"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0.033</w:t>
            </w:r>
          </w:p>
        </w:tc>
        <w:tc>
          <w:tcPr>
            <w:tcW w:w="865" w:type="dxa"/>
            <w:tcBorders>
              <w:top w:val="nil"/>
              <w:left w:val="nil"/>
              <w:bottom w:val="nil"/>
              <w:right w:val="nil"/>
            </w:tcBorders>
            <w:noWrap/>
            <w:vAlign w:val="center"/>
            <w:hideMark/>
          </w:tcPr>
          <w:p w14:paraId="7AD7291C"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0.07</w:t>
            </w:r>
          </w:p>
        </w:tc>
        <w:tc>
          <w:tcPr>
            <w:tcW w:w="793" w:type="dxa"/>
            <w:tcBorders>
              <w:top w:val="nil"/>
              <w:left w:val="nil"/>
              <w:bottom w:val="nil"/>
              <w:right w:val="nil"/>
            </w:tcBorders>
            <w:noWrap/>
            <w:vAlign w:val="center"/>
            <w:hideMark/>
          </w:tcPr>
          <w:p w14:paraId="2B51108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c>
          <w:tcPr>
            <w:tcW w:w="1134" w:type="dxa"/>
            <w:tcBorders>
              <w:top w:val="nil"/>
              <w:left w:val="nil"/>
              <w:bottom w:val="nil"/>
              <w:right w:val="nil"/>
            </w:tcBorders>
            <w:noWrap/>
            <w:vAlign w:val="center"/>
            <w:hideMark/>
          </w:tcPr>
          <w:p w14:paraId="5FF4FB5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r>
      <w:tr w:rsidR="009934B8" w:rsidRPr="00C923DC" w14:paraId="34AD2B80" w14:textId="77777777" w:rsidTr="00E310BF">
        <w:trPr>
          <w:trHeight w:val="288"/>
        </w:trPr>
        <w:tc>
          <w:tcPr>
            <w:tcW w:w="714" w:type="dxa"/>
            <w:tcBorders>
              <w:top w:val="nil"/>
              <w:left w:val="nil"/>
              <w:bottom w:val="nil"/>
              <w:right w:val="nil"/>
            </w:tcBorders>
            <w:noWrap/>
            <w:vAlign w:val="center"/>
          </w:tcPr>
          <w:p w14:paraId="0B7F5066" w14:textId="141FD67F"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hideMark/>
          </w:tcPr>
          <w:p w14:paraId="2E3C0291"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PPCPs</w:t>
            </w:r>
          </w:p>
        </w:tc>
        <w:tc>
          <w:tcPr>
            <w:tcW w:w="2330" w:type="dxa"/>
            <w:tcBorders>
              <w:top w:val="nil"/>
              <w:left w:val="nil"/>
              <w:bottom w:val="nil"/>
              <w:right w:val="nil"/>
            </w:tcBorders>
            <w:noWrap/>
            <w:vAlign w:val="center"/>
            <w:hideMark/>
          </w:tcPr>
          <w:p w14:paraId="4F3B4047"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Acetaminophen</w:t>
            </w:r>
          </w:p>
        </w:tc>
        <w:tc>
          <w:tcPr>
            <w:tcW w:w="1497" w:type="dxa"/>
            <w:tcBorders>
              <w:top w:val="nil"/>
              <w:left w:val="nil"/>
              <w:bottom w:val="nil"/>
              <w:right w:val="nil"/>
            </w:tcBorders>
            <w:noWrap/>
            <w:vAlign w:val="center"/>
            <w:hideMark/>
          </w:tcPr>
          <w:p w14:paraId="2F1DC833" w14:textId="0B0EFC61"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2BD55DA7" w14:textId="05D56AE2" w:rsidR="009934B8" w:rsidRPr="00B67081" w:rsidRDefault="009934B8" w:rsidP="00E310BF">
            <w:pPr>
              <w:spacing w:before="0" w:after="0"/>
              <w:rPr>
                <w:rFonts w:eastAsia="Times New Roman" w:cs="Times New Roman"/>
                <w:color w:val="000000"/>
                <w:sz w:val="16"/>
                <w:szCs w:val="16"/>
                <w:lang w:eastAsia="en-AU"/>
              </w:rPr>
            </w:pPr>
            <w:r w:rsidRPr="00BB79BC">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3376AC5B" w14:textId="4F5832A6"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0.12</w:t>
            </w:r>
          </w:p>
        </w:tc>
        <w:tc>
          <w:tcPr>
            <w:tcW w:w="879" w:type="dxa"/>
            <w:tcBorders>
              <w:top w:val="nil"/>
              <w:left w:val="nil"/>
              <w:bottom w:val="nil"/>
              <w:right w:val="nil"/>
            </w:tcBorders>
            <w:noWrap/>
            <w:vAlign w:val="center"/>
            <w:hideMark/>
          </w:tcPr>
          <w:p w14:paraId="6ABEECFB" w14:textId="059BF289"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0.36</w:t>
            </w:r>
          </w:p>
        </w:tc>
        <w:tc>
          <w:tcPr>
            <w:tcW w:w="865" w:type="dxa"/>
            <w:tcBorders>
              <w:top w:val="nil"/>
              <w:left w:val="nil"/>
              <w:bottom w:val="nil"/>
              <w:right w:val="nil"/>
            </w:tcBorders>
            <w:noWrap/>
            <w:vAlign w:val="center"/>
            <w:hideMark/>
          </w:tcPr>
          <w:p w14:paraId="576602D8"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1.1</w:t>
            </w:r>
          </w:p>
        </w:tc>
        <w:tc>
          <w:tcPr>
            <w:tcW w:w="793" w:type="dxa"/>
            <w:tcBorders>
              <w:top w:val="nil"/>
              <w:left w:val="nil"/>
              <w:bottom w:val="nil"/>
              <w:right w:val="nil"/>
            </w:tcBorders>
            <w:noWrap/>
            <w:vAlign w:val="center"/>
            <w:hideMark/>
          </w:tcPr>
          <w:p w14:paraId="7F87F7D9"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c>
          <w:tcPr>
            <w:tcW w:w="1134" w:type="dxa"/>
            <w:tcBorders>
              <w:top w:val="nil"/>
              <w:left w:val="nil"/>
              <w:bottom w:val="nil"/>
              <w:right w:val="nil"/>
            </w:tcBorders>
            <w:noWrap/>
            <w:vAlign w:val="center"/>
            <w:hideMark/>
          </w:tcPr>
          <w:p w14:paraId="1E3C48C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w:t>
            </w:r>
          </w:p>
        </w:tc>
      </w:tr>
      <w:tr w:rsidR="009934B8" w:rsidRPr="00C923DC" w14:paraId="3D43808A" w14:textId="77777777" w:rsidTr="00E310BF">
        <w:trPr>
          <w:trHeight w:val="288"/>
        </w:trPr>
        <w:tc>
          <w:tcPr>
            <w:tcW w:w="714" w:type="dxa"/>
            <w:tcBorders>
              <w:top w:val="nil"/>
              <w:left w:val="nil"/>
              <w:bottom w:val="nil"/>
              <w:right w:val="nil"/>
            </w:tcBorders>
            <w:noWrap/>
            <w:vAlign w:val="center"/>
          </w:tcPr>
          <w:p w14:paraId="726AA337" w14:textId="2474800F"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00046D65" w14:textId="38547F5C"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44E56B45"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Amoxicillin</w:t>
            </w:r>
          </w:p>
        </w:tc>
        <w:tc>
          <w:tcPr>
            <w:tcW w:w="1497" w:type="dxa"/>
            <w:tcBorders>
              <w:top w:val="nil"/>
              <w:left w:val="nil"/>
              <w:bottom w:val="nil"/>
              <w:right w:val="nil"/>
            </w:tcBorders>
            <w:noWrap/>
            <w:vAlign w:val="center"/>
            <w:hideMark/>
          </w:tcPr>
          <w:p w14:paraId="30511D05" w14:textId="44BBC403"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68867CF8" w14:textId="204BB095" w:rsidR="009934B8" w:rsidRPr="00B67081" w:rsidRDefault="009934B8" w:rsidP="00E310BF">
            <w:pPr>
              <w:spacing w:before="0" w:after="0"/>
              <w:rPr>
                <w:rFonts w:eastAsia="Times New Roman" w:cs="Times New Roman"/>
                <w:color w:val="000000"/>
                <w:sz w:val="16"/>
                <w:szCs w:val="16"/>
                <w:lang w:eastAsia="en-AU"/>
              </w:rPr>
            </w:pPr>
            <w:r w:rsidRPr="00BB79BC">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0A75246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0.05</w:t>
            </w:r>
          </w:p>
        </w:tc>
        <w:tc>
          <w:tcPr>
            <w:tcW w:w="879" w:type="dxa"/>
            <w:tcBorders>
              <w:top w:val="nil"/>
              <w:left w:val="nil"/>
              <w:bottom w:val="nil"/>
              <w:right w:val="nil"/>
            </w:tcBorders>
            <w:noWrap/>
            <w:vAlign w:val="center"/>
            <w:hideMark/>
          </w:tcPr>
          <w:p w14:paraId="4B01D231"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w:t>
            </w:r>
          </w:p>
        </w:tc>
        <w:tc>
          <w:tcPr>
            <w:tcW w:w="865" w:type="dxa"/>
            <w:tcBorders>
              <w:top w:val="nil"/>
              <w:left w:val="nil"/>
              <w:bottom w:val="nil"/>
              <w:right w:val="nil"/>
            </w:tcBorders>
            <w:noWrap/>
            <w:vAlign w:val="center"/>
            <w:hideMark/>
          </w:tcPr>
          <w:p w14:paraId="5947CA9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0.25</w:t>
            </w:r>
          </w:p>
        </w:tc>
        <w:tc>
          <w:tcPr>
            <w:tcW w:w="793" w:type="dxa"/>
            <w:tcBorders>
              <w:top w:val="nil"/>
              <w:left w:val="nil"/>
              <w:bottom w:val="nil"/>
              <w:right w:val="nil"/>
            </w:tcBorders>
            <w:noWrap/>
            <w:vAlign w:val="center"/>
            <w:hideMark/>
          </w:tcPr>
          <w:p w14:paraId="3235258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c>
          <w:tcPr>
            <w:tcW w:w="1134" w:type="dxa"/>
            <w:tcBorders>
              <w:top w:val="nil"/>
              <w:left w:val="nil"/>
              <w:bottom w:val="nil"/>
              <w:right w:val="nil"/>
            </w:tcBorders>
            <w:noWrap/>
            <w:vAlign w:val="center"/>
            <w:hideMark/>
          </w:tcPr>
          <w:p w14:paraId="3BEE92BA"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r>
      <w:tr w:rsidR="009934B8" w:rsidRPr="00C923DC" w14:paraId="1D62C816" w14:textId="77777777" w:rsidTr="00E310BF">
        <w:trPr>
          <w:trHeight w:val="288"/>
        </w:trPr>
        <w:tc>
          <w:tcPr>
            <w:tcW w:w="714" w:type="dxa"/>
            <w:tcBorders>
              <w:top w:val="nil"/>
              <w:left w:val="nil"/>
              <w:bottom w:val="nil"/>
              <w:right w:val="nil"/>
            </w:tcBorders>
            <w:noWrap/>
            <w:vAlign w:val="center"/>
          </w:tcPr>
          <w:p w14:paraId="61A71229" w14:textId="24618296"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61709B8A" w14:textId="1CA6B3AE"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380BE582"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Amphetamine</w:t>
            </w:r>
          </w:p>
        </w:tc>
        <w:tc>
          <w:tcPr>
            <w:tcW w:w="1497" w:type="dxa"/>
            <w:tcBorders>
              <w:top w:val="nil"/>
              <w:left w:val="nil"/>
              <w:bottom w:val="nil"/>
              <w:right w:val="nil"/>
            </w:tcBorders>
            <w:noWrap/>
            <w:vAlign w:val="center"/>
            <w:hideMark/>
          </w:tcPr>
          <w:p w14:paraId="3B70870A" w14:textId="394BD4B5"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096ABDCE" w14:textId="3B102FC2" w:rsidR="009934B8" w:rsidRPr="00B67081" w:rsidRDefault="009934B8" w:rsidP="00E310BF">
            <w:pPr>
              <w:spacing w:before="0" w:after="0"/>
              <w:rPr>
                <w:rFonts w:eastAsia="Times New Roman" w:cs="Times New Roman"/>
                <w:color w:val="000000"/>
                <w:sz w:val="16"/>
                <w:szCs w:val="16"/>
                <w:lang w:eastAsia="en-AU"/>
              </w:rPr>
            </w:pPr>
            <w:r w:rsidRPr="00BB79BC">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5F003491" w14:textId="4AB41848"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0.013</w:t>
            </w:r>
          </w:p>
        </w:tc>
        <w:tc>
          <w:tcPr>
            <w:tcW w:w="879" w:type="dxa"/>
            <w:tcBorders>
              <w:top w:val="nil"/>
              <w:left w:val="nil"/>
              <w:bottom w:val="nil"/>
              <w:right w:val="nil"/>
            </w:tcBorders>
            <w:noWrap/>
            <w:vAlign w:val="center"/>
            <w:hideMark/>
          </w:tcPr>
          <w:p w14:paraId="25ED8960" w14:textId="7A1469EE"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0.021</w:t>
            </w:r>
          </w:p>
        </w:tc>
        <w:tc>
          <w:tcPr>
            <w:tcW w:w="865" w:type="dxa"/>
            <w:tcBorders>
              <w:top w:val="nil"/>
              <w:left w:val="nil"/>
              <w:bottom w:val="nil"/>
              <w:right w:val="nil"/>
            </w:tcBorders>
            <w:noWrap/>
            <w:vAlign w:val="center"/>
            <w:hideMark/>
          </w:tcPr>
          <w:p w14:paraId="59A0B1EA"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0.054</w:t>
            </w:r>
          </w:p>
        </w:tc>
        <w:tc>
          <w:tcPr>
            <w:tcW w:w="793" w:type="dxa"/>
            <w:tcBorders>
              <w:top w:val="nil"/>
              <w:left w:val="nil"/>
              <w:bottom w:val="nil"/>
              <w:right w:val="nil"/>
            </w:tcBorders>
            <w:noWrap/>
            <w:vAlign w:val="center"/>
            <w:hideMark/>
          </w:tcPr>
          <w:p w14:paraId="04D633C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c>
          <w:tcPr>
            <w:tcW w:w="1134" w:type="dxa"/>
            <w:tcBorders>
              <w:top w:val="nil"/>
              <w:left w:val="nil"/>
              <w:bottom w:val="nil"/>
              <w:right w:val="nil"/>
            </w:tcBorders>
            <w:noWrap/>
            <w:vAlign w:val="center"/>
            <w:hideMark/>
          </w:tcPr>
          <w:p w14:paraId="288E187D"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w:t>
            </w:r>
          </w:p>
        </w:tc>
      </w:tr>
      <w:tr w:rsidR="009934B8" w:rsidRPr="00C923DC" w14:paraId="3D51E5BA" w14:textId="77777777" w:rsidTr="00E310BF">
        <w:trPr>
          <w:trHeight w:val="288"/>
        </w:trPr>
        <w:tc>
          <w:tcPr>
            <w:tcW w:w="714" w:type="dxa"/>
            <w:tcBorders>
              <w:top w:val="nil"/>
              <w:left w:val="nil"/>
              <w:bottom w:val="nil"/>
              <w:right w:val="nil"/>
            </w:tcBorders>
            <w:noWrap/>
            <w:vAlign w:val="center"/>
          </w:tcPr>
          <w:p w14:paraId="71A2A7B1" w14:textId="4BDB84BD"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080817E2" w14:textId="4247EA16"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3988DFD7"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Atenolol</w:t>
            </w:r>
          </w:p>
        </w:tc>
        <w:tc>
          <w:tcPr>
            <w:tcW w:w="1497" w:type="dxa"/>
            <w:tcBorders>
              <w:top w:val="nil"/>
              <w:left w:val="nil"/>
              <w:bottom w:val="nil"/>
              <w:right w:val="nil"/>
            </w:tcBorders>
            <w:noWrap/>
            <w:vAlign w:val="center"/>
            <w:hideMark/>
          </w:tcPr>
          <w:p w14:paraId="5300116C" w14:textId="083729BA"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2BFC3806" w14:textId="1672F036" w:rsidR="009934B8" w:rsidRPr="00B67081" w:rsidRDefault="009934B8" w:rsidP="00E310BF">
            <w:pPr>
              <w:spacing w:before="0" w:after="0"/>
              <w:rPr>
                <w:rFonts w:eastAsia="Times New Roman" w:cs="Times New Roman"/>
                <w:color w:val="000000"/>
                <w:sz w:val="16"/>
                <w:szCs w:val="16"/>
                <w:lang w:eastAsia="en-AU"/>
              </w:rPr>
            </w:pPr>
            <w:r w:rsidRPr="00BB79BC">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05FDFACD" w14:textId="7C30BF40"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0.0021</w:t>
            </w:r>
          </w:p>
        </w:tc>
        <w:tc>
          <w:tcPr>
            <w:tcW w:w="879" w:type="dxa"/>
            <w:tcBorders>
              <w:top w:val="nil"/>
              <w:left w:val="nil"/>
              <w:bottom w:val="nil"/>
              <w:right w:val="nil"/>
            </w:tcBorders>
            <w:noWrap/>
            <w:vAlign w:val="center"/>
            <w:hideMark/>
          </w:tcPr>
          <w:p w14:paraId="7B8B3BEC" w14:textId="7525FAC0"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0.0075</w:t>
            </w:r>
          </w:p>
        </w:tc>
        <w:tc>
          <w:tcPr>
            <w:tcW w:w="865" w:type="dxa"/>
            <w:tcBorders>
              <w:top w:val="nil"/>
              <w:left w:val="nil"/>
              <w:bottom w:val="nil"/>
              <w:right w:val="nil"/>
            </w:tcBorders>
            <w:noWrap/>
            <w:vAlign w:val="center"/>
            <w:hideMark/>
          </w:tcPr>
          <w:p w14:paraId="78C46CB1"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0.037</w:t>
            </w:r>
          </w:p>
        </w:tc>
        <w:tc>
          <w:tcPr>
            <w:tcW w:w="793" w:type="dxa"/>
            <w:tcBorders>
              <w:top w:val="nil"/>
              <w:left w:val="nil"/>
              <w:bottom w:val="nil"/>
              <w:right w:val="nil"/>
            </w:tcBorders>
            <w:noWrap/>
            <w:vAlign w:val="center"/>
            <w:hideMark/>
          </w:tcPr>
          <w:p w14:paraId="228AB3B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44</w:t>
            </w:r>
          </w:p>
        </w:tc>
        <w:tc>
          <w:tcPr>
            <w:tcW w:w="1134" w:type="dxa"/>
            <w:tcBorders>
              <w:top w:val="nil"/>
              <w:left w:val="nil"/>
              <w:bottom w:val="nil"/>
              <w:right w:val="nil"/>
            </w:tcBorders>
            <w:noWrap/>
            <w:vAlign w:val="center"/>
            <w:hideMark/>
          </w:tcPr>
          <w:p w14:paraId="3E1E5A2A"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r>
      <w:tr w:rsidR="009934B8" w:rsidRPr="00C923DC" w14:paraId="14741735" w14:textId="77777777" w:rsidTr="00E310BF">
        <w:trPr>
          <w:trHeight w:val="288"/>
        </w:trPr>
        <w:tc>
          <w:tcPr>
            <w:tcW w:w="714" w:type="dxa"/>
            <w:tcBorders>
              <w:top w:val="nil"/>
              <w:left w:val="nil"/>
              <w:bottom w:val="nil"/>
              <w:right w:val="nil"/>
            </w:tcBorders>
            <w:noWrap/>
            <w:vAlign w:val="center"/>
          </w:tcPr>
          <w:p w14:paraId="09E6F49A" w14:textId="3F80351B"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7C427E3A" w14:textId="5BEC1998"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1DF15F73"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Benzotriazole</w:t>
            </w:r>
          </w:p>
        </w:tc>
        <w:tc>
          <w:tcPr>
            <w:tcW w:w="1497" w:type="dxa"/>
            <w:tcBorders>
              <w:top w:val="nil"/>
              <w:left w:val="nil"/>
              <w:bottom w:val="nil"/>
              <w:right w:val="nil"/>
            </w:tcBorders>
            <w:noWrap/>
            <w:vAlign w:val="center"/>
            <w:hideMark/>
          </w:tcPr>
          <w:p w14:paraId="4FE7734D" w14:textId="429F711E"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7D400960" w14:textId="15B27C6D" w:rsidR="009934B8" w:rsidRPr="00B67081" w:rsidRDefault="009934B8" w:rsidP="00E310BF">
            <w:pPr>
              <w:spacing w:before="0" w:after="0"/>
              <w:rPr>
                <w:rFonts w:eastAsia="Times New Roman" w:cs="Times New Roman"/>
                <w:color w:val="000000"/>
                <w:sz w:val="16"/>
                <w:szCs w:val="16"/>
                <w:lang w:eastAsia="en-AU"/>
              </w:rPr>
            </w:pPr>
            <w:r w:rsidRPr="00BB79BC">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1CB4A1C9" w14:textId="4D11855F"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0.57</w:t>
            </w:r>
          </w:p>
        </w:tc>
        <w:tc>
          <w:tcPr>
            <w:tcW w:w="879" w:type="dxa"/>
            <w:tcBorders>
              <w:top w:val="nil"/>
              <w:left w:val="nil"/>
              <w:bottom w:val="nil"/>
              <w:right w:val="nil"/>
            </w:tcBorders>
            <w:noWrap/>
            <w:vAlign w:val="center"/>
            <w:hideMark/>
          </w:tcPr>
          <w:p w14:paraId="58AF63E0" w14:textId="34365D76"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0.55</w:t>
            </w:r>
          </w:p>
        </w:tc>
        <w:tc>
          <w:tcPr>
            <w:tcW w:w="865" w:type="dxa"/>
            <w:tcBorders>
              <w:top w:val="nil"/>
              <w:left w:val="nil"/>
              <w:bottom w:val="nil"/>
              <w:right w:val="nil"/>
            </w:tcBorders>
            <w:noWrap/>
            <w:vAlign w:val="center"/>
            <w:hideMark/>
          </w:tcPr>
          <w:p w14:paraId="5ABC3CD9" w14:textId="24AC4A71"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2.83</w:t>
            </w:r>
          </w:p>
        </w:tc>
        <w:tc>
          <w:tcPr>
            <w:tcW w:w="793" w:type="dxa"/>
            <w:tcBorders>
              <w:top w:val="nil"/>
              <w:left w:val="nil"/>
              <w:bottom w:val="nil"/>
              <w:right w:val="nil"/>
            </w:tcBorders>
            <w:noWrap/>
            <w:vAlign w:val="center"/>
            <w:hideMark/>
          </w:tcPr>
          <w:p w14:paraId="0277383D"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35</w:t>
            </w:r>
          </w:p>
        </w:tc>
        <w:tc>
          <w:tcPr>
            <w:tcW w:w="1134" w:type="dxa"/>
            <w:tcBorders>
              <w:top w:val="nil"/>
              <w:left w:val="nil"/>
              <w:bottom w:val="nil"/>
              <w:right w:val="nil"/>
            </w:tcBorders>
            <w:noWrap/>
            <w:vAlign w:val="center"/>
            <w:hideMark/>
          </w:tcPr>
          <w:p w14:paraId="32B522C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r>
      <w:tr w:rsidR="009934B8" w:rsidRPr="00C923DC" w14:paraId="1FAA0968" w14:textId="77777777" w:rsidTr="00E310BF">
        <w:trPr>
          <w:trHeight w:val="288"/>
        </w:trPr>
        <w:tc>
          <w:tcPr>
            <w:tcW w:w="714" w:type="dxa"/>
            <w:tcBorders>
              <w:top w:val="nil"/>
              <w:left w:val="nil"/>
              <w:bottom w:val="nil"/>
              <w:right w:val="nil"/>
            </w:tcBorders>
            <w:noWrap/>
            <w:vAlign w:val="center"/>
          </w:tcPr>
          <w:p w14:paraId="44AB10BD" w14:textId="34821C9C"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71ADFD3F" w14:textId="0B9EC0A0"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3AD94AE1" w14:textId="477196C5"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3D1A7048" w14:textId="5798DB8A"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023F5CE4" w14:textId="1634107E" w:rsidR="009934B8" w:rsidRPr="00B67081" w:rsidRDefault="009934B8" w:rsidP="00E310BF">
            <w:pPr>
              <w:spacing w:before="0" w:after="0"/>
              <w:rPr>
                <w:rFonts w:eastAsia="Times New Roman" w:cs="Times New Roman"/>
                <w:color w:val="000000"/>
                <w:sz w:val="16"/>
                <w:szCs w:val="16"/>
                <w:lang w:eastAsia="en-AU"/>
              </w:rPr>
            </w:pPr>
            <w:r w:rsidRPr="00BB79BC">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53DB5491" w14:textId="00B08AF9"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0.010</w:t>
            </w:r>
          </w:p>
        </w:tc>
        <w:tc>
          <w:tcPr>
            <w:tcW w:w="879" w:type="dxa"/>
            <w:tcBorders>
              <w:top w:val="nil"/>
              <w:left w:val="nil"/>
              <w:bottom w:val="nil"/>
              <w:right w:val="nil"/>
            </w:tcBorders>
            <w:noWrap/>
            <w:vAlign w:val="center"/>
            <w:hideMark/>
          </w:tcPr>
          <w:p w14:paraId="2048324B" w14:textId="0FD03599"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0.010</w:t>
            </w:r>
          </w:p>
        </w:tc>
        <w:tc>
          <w:tcPr>
            <w:tcW w:w="865" w:type="dxa"/>
            <w:tcBorders>
              <w:top w:val="nil"/>
              <w:left w:val="nil"/>
              <w:bottom w:val="nil"/>
              <w:right w:val="nil"/>
            </w:tcBorders>
            <w:noWrap/>
            <w:vAlign w:val="center"/>
            <w:hideMark/>
          </w:tcPr>
          <w:p w14:paraId="79160332" w14:textId="41A4D878"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0.023</w:t>
            </w:r>
          </w:p>
        </w:tc>
        <w:tc>
          <w:tcPr>
            <w:tcW w:w="793" w:type="dxa"/>
            <w:tcBorders>
              <w:top w:val="nil"/>
              <w:left w:val="nil"/>
              <w:bottom w:val="nil"/>
              <w:right w:val="nil"/>
            </w:tcBorders>
            <w:noWrap/>
            <w:vAlign w:val="center"/>
            <w:hideMark/>
          </w:tcPr>
          <w:p w14:paraId="5C85985D"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18</w:t>
            </w:r>
          </w:p>
        </w:tc>
        <w:tc>
          <w:tcPr>
            <w:tcW w:w="1134" w:type="dxa"/>
            <w:tcBorders>
              <w:top w:val="nil"/>
              <w:left w:val="nil"/>
              <w:bottom w:val="nil"/>
              <w:right w:val="nil"/>
            </w:tcBorders>
            <w:noWrap/>
            <w:vAlign w:val="center"/>
            <w:hideMark/>
          </w:tcPr>
          <w:p w14:paraId="0C3303BA"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10</w:t>
            </w:r>
          </w:p>
        </w:tc>
      </w:tr>
      <w:tr w:rsidR="009934B8" w:rsidRPr="00C923DC" w14:paraId="79CFCA14" w14:textId="77777777" w:rsidTr="00E310BF">
        <w:trPr>
          <w:trHeight w:val="288"/>
        </w:trPr>
        <w:tc>
          <w:tcPr>
            <w:tcW w:w="714" w:type="dxa"/>
            <w:tcBorders>
              <w:top w:val="nil"/>
              <w:left w:val="nil"/>
              <w:bottom w:val="nil"/>
              <w:right w:val="nil"/>
            </w:tcBorders>
            <w:noWrap/>
            <w:vAlign w:val="center"/>
          </w:tcPr>
          <w:p w14:paraId="593790A7" w14:textId="7E90514D"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43B54783" w14:textId="64507CE2"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1C853533" w14:textId="6BB1EC2A"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3D569961" w14:textId="76F7964C"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River water samples</w:t>
            </w:r>
          </w:p>
        </w:tc>
        <w:tc>
          <w:tcPr>
            <w:tcW w:w="801" w:type="dxa"/>
            <w:tcBorders>
              <w:top w:val="nil"/>
              <w:left w:val="nil"/>
              <w:bottom w:val="nil"/>
              <w:right w:val="nil"/>
            </w:tcBorders>
            <w:noWrap/>
            <w:vAlign w:val="center"/>
            <w:hideMark/>
          </w:tcPr>
          <w:p w14:paraId="41E77D1D" w14:textId="74C59543" w:rsidR="009934B8" w:rsidRPr="00B67081" w:rsidRDefault="009934B8" w:rsidP="00E310BF">
            <w:pPr>
              <w:spacing w:before="0" w:after="0"/>
              <w:rPr>
                <w:rFonts w:eastAsia="Times New Roman" w:cs="Times New Roman"/>
                <w:color w:val="000000"/>
                <w:sz w:val="16"/>
                <w:szCs w:val="16"/>
                <w:lang w:eastAsia="en-AU"/>
              </w:rPr>
            </w:pPr>
            <w:r w:rsidRPr="00BB79BC">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68B791A2" w14:textId="6C11472D"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0.14</w:t>
            </w:r>
          </w:p>
        </w:tc>
        <w:tc>
          <w:tcPr>
            <w:tcW w:w="879" w:type="dxa"/>
            <w:tcBorders>
              <w:top w:val="nil"/>
              <w:left w:val="nil"/>
              <w:bottom w:val="nil"/>
              <w:right w:val="nil"/>
            </w:tcBorders>
            <w:noWrap/>
            <w:vAlign w:val="center"/>
            <w:hideMark/>
          </w:tcPr>
          <w:p w14:paraId="655AD45B" w14:textId="6DE467C1"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0.11</w:t>
            </w:r>
          </w:p>
        </w:tc>
        <w:tc>
          <w:tcPr>
            <w:tcW w:w="865" w:type="dxa"/>
            <w:tcBorders>
              <w:top w:val="nil"/>
              <w:left w:val="nil"/>
              <w:bottom w:val="nil"/>
              <w:right w:val="nil"/>
            </w:tcBorders>
            <w:noWrap/>
            <w:vAlign w:val="center"/>
            <w:hideMark/>
          </w:tcPr>
          <w:p w14:paraId="36858A1E" w14:textId="6E6D5238"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0.35</w:t>
            </w:r>
          </w:p>
        </w:tc>
        <w:tc>
          <w:tcPr>
            <w:tcW w:w="793" w:type="dxa"/>
            <w:tcBorders>
              <w:top w:val="nil"/>
              <w:left w:val="nil"/>
              <w:bottom w:val="nil"/>
              <w:right w:val="nil"/>
            </w:tcBorders>
            <w:noWrap/>
            <w:vAlign w:val="center"/>
            <w:hideMark/>
          </w:tcPr>
          <w:p w14:paraId="3C106A1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6</w:t>
            </w:r>
          </w:p>
        </w:tc>
        <w:tc>
          <w:tcPr>
            <w:tcW w:w="1134" w:type="dxa"/>
            <w:tcBorders>
              <w:top w:val="nil"/>
              <w:left w:val="nil"/>
              <w:bottom w:val="nil"/>
              <w:right w:val="nil"/>
            </w:tcBorders>
            <w:noWrap/>
            <w:vAlign w:val="center"/>
            <w:hideMark/>
          </w:tcPr>
          <w:p w14:paraId="5CC3530A"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5</w:t>
            </w:r>
          </w:p>
        </w:tc>
      </w:tr>
      <w:tr w:rsidR="009934B8" w:rsidRPr="00C923DC" w14:paraId="2AC9D60C" w14:textId="77777777" w:rsidTr="00E310BF">
        <w:trPr>
          <w:trHeight w:val="288"/>
        </w:trPr>
        <w:tc>
          <w:tcPr>
            <w:tcW w:w="714" w:type="dxa"/>
            <w:tcBorders>
              <w:top w:val="nil"/>
              <w:left w:val="nil"/>
              <w:bottom w:val="nil"/>
              <w:right w:val="nil"/>
            </w:tcBorders>
            <w:noWrap/>
            <w:vAlign w:val="center"/>
          </w:tcPr>
          <w:p w14:paraId="33885CC0" w14:textId="018C05DD"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115AF26B" w14:textId="7ED3E43B"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69129CFB" w14:textId="32E2474B"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Benzotriazole</w:t>
            </w:r>
            <w:r w:rsidRPr="00C923DC">
              <w:rPr>
                <w:rFonts w:eastAsia="Times New Roman" w:cs="Times New Roman"/>
                <w:color w:val="000000"/>
                <w:sz w:val="16"/>
                <w:szCs w:val="16"/>
                <w:lang w:eastAsia="en-AU"/>
              </w:rPr>
              <w:t xml:space="preserve"> </w:t>
            </w:r>
            <w:r w:rsidRPr="00B67081">
              <w:rPr>
                <w:rFonts w:eastAsia="Times New Roman" w:cs="Times New Roman"/>
                <w:color w:val="000000"/>
                <w:sz w:val="16"/>
                <w:szCs w:val="16"/>
                <w:lang w:eastAsia="en-AU"/>
              </w:rPr>
              <w:t>4</w:t>
            </w:r>
            <w:r w:rsidRPr="00C923DC">
              <w:rPr>
                <w:rFonts w:eastAsia="Times New Roman" w:cs="Times New Roman"/>
                <w:color w:val="000000"/>
                <w:sz w:val="16"/>
                <w:szCs w:val="16"/>
                <w:lang w:eastAsia="en-AU"/>
              </w:rPr>
              <w:t>,</w:t>
            </w:r>
            <w:r w:rsidRPr="00B67081">
              <w:rPr>
                <w:rFonts w:eastAsia="Times New Roman" w:cs="Times New Roman"/>
                <w:color w:val="000000"/>
                <w:sz w:val="16"/>
                <w:szCs w:val="16"/>
                <w:lang w:eastAsia="en-AU"/>
              </w:rPr>
              <w:t>5methyl</w:t>
            </w:r>
          </w:p>
        </w:tc>
        <w:tc>
          <w:tcPr>
            <w:tcW w:w="1497" w:type="dxa"/>
            <w:tcBorders>
              <w:top w:val="nil"/>
              <w:left w:val="nil"/>
              <w:bottom w:val="nil"/>
              <w:right w:val="nil"/>
            </w:tcBorders>
            <w:noWrap/>
            <w:vAlign w:val="center"/>
            <w:hideMark/>
          </w:tcPr>
          <w:p w14:paraId="0A1D262C" w14:textId="2CDA05F3"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2097D9FF" w14:textId="17D17D3A" w:rsidR="009934B8" w:rsidRPr="00B67081" w:rsidRDefault="009934B8" w:rsidP="00E310BF">
            <w:pPr>
              <w:spacing w:before="0" w:after="0"/>
              <w:rPr>
                <w:rFonts w:eastAsia="Times New Roman" w:cs="Times New Roman"/>
                <w:color w:val="000000"/>
                <w:sz w:val="16"/>
                <w:szCs w:val="16"/>
                <w:lang w:eastAsia="en-AU"/>
              </w:rPr>
            </w:pPr>
            <w:r w:rsidRPr="00BB79BC">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7C92C33B" w14:textId="72F818F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0.21</w:t>
            </w:r>
          </w:p>
        </w:tc>
        <w:tc>
          <w:tcPr>
            <w:tcW w:w="879" w:type="dxa"/>
            <w:tcBorders>
              <w:top w:val="nil"/>
              <w:left w:val="nil"/>
              <w:bottom w:val="nil"/>
              <w:right w:val="nil"/>
            </w:tcBorders>
            <w:noWrap/>
            <w:vAlign w:val="center"/>
            <w:hideMark/>
          </w:tcPr>
          <w:p w14:paraId="2558A619" w14:textId="32E2A7DA"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0.11</w:t>
            </w:r>
          </w:p>
        </w:tc>
        <w:tc>
          <w:tcPr>
            <w:tcW w:w="865" w:type="dxa"/>
            <w:tcBorders>
              <w:top w:val="nil"/>
              <w:left w:val="nil"/>
              <w:bottom w:val="nil"/>
              <w:right w:val="nil"/>
            </w:tcBorders>
            <w:noWrap/>
            <w:vAlign w:val="center"/>
            <w:hideMark/>
          </w:tcPr>
          <w:p w14:paraId="00A8BA32" w14:textId="3C4E343B"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0.46</w:t>
            </w:r>
          </w:p>
        </w:tc>
        <w:tc>
          <w:tcPr>
            <w:tcW w:w="793" w:type="dxa"/>
            <w:tcBorders>
              <w:top w:val="nil"/>
              <w:left w:val="nil"/>
              <w:bottom w:val="nil"/>
              <w:right w:val="nil"/>
            </w:tcBorders>
            <w:noWrap/>
            <w:vAlign w:val="center"/>
            <w:hideMark/>
          </w:tcPr>
          <w:p w14:paraId="63FBAF8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35</w:t>
            </w:r>
          </w:p>
        </w:tc>
        <w:tc>
          <w:tcPr>
            <w:tcW w:w="1134" w:type="dxa"/>
            <w:tcBorders>
              <w:top w:val="nil"/>
              <w:left w:val="nil"/>
              <w:bottom w:val="nil"/>
              <w:right w:val="nil"/>
            </w:tcBorders>
            <w:noWrap/>
            <w:vAlign w:val="center"/>
            <w:hideMark/>
          </w:tcPr>
          <w:p w14:paraId="498ADEE9"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33</w:t>
            </w:r>
          </w:p>
        </w:tc>
      </w:tr>
      <w:tr w:rsidR="009934B8" w:rsidRPr="00C923DC" w14:paraId="7FACC911" w14:textId="77777777" w:rsidTr="00E310BF">
        <w:trPr>
          <w:trHeight w:val="288"/>
        </w:trPr>
        <w:tc>
          <w:tcPr>
            <w:tcW w:w="714" w:type="dxa"/>
            <w:tcBorders>
              <w:top w:val="nil"/>
              <w:left w:val="nil"/>
              <w:bottom w:val="nil"/>
              <w:right w:val="nil"/>
            </w:tcBorders>
            <w:noWrap/>
            <w:vAlign w:val="center"/>
          </w:tcPr>
          <w:p w14:paraId="1C2547E1" w14:textId="73C9B1BE"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5D433B15" w14:textId="21E7AE7C"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773E853E" w14:textId="23BDF6FA"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348A9BF4" w14:textId="32FF5C4E"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08402154" w14:textId="417183C7" w:rsidR="009934B8" w:rsidRPr="00B67081" w:rsidRDefault="009934B8" w:rsidP="00E310BF">
            <w:pPr>
              <w:spacing w:before="0" w:after="0"/>
              <w:rPr>
                <w:rFonts w:eastAsia="Times New Roman" w:cs="Times New Roman"/>
                <w:color w:val="000000"/>
                <w:sz w:val="16"/>
                <w:szCs w:val="16"/>
                <w:lang w:eastAsia="en-AU"/>
              </w:rPr>
            </w:pPr>
            <w:r w:rsidRPr="00BB79BC">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1F4B5AA0" w14:textId="1F3693B4"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0.010</w:t>
            </w:r>
          </w:p>
        </w:tc>
        <w:tc>
          <w:tcPr>
            <w:tcW w:w="879" w:type="dxa"/>
            <w:tcBorders>
              <w:top w:val="nil"/>
              <w:left w:val="nil"/>
              <w:bottom w:val="nil"/>
              <w:right w:val="nil"/>
            </w:tcBorders>
            <w:noWrap/>
            <w:vAlign w:val="center"/>
            <w:hideMark/>
          </w:tcPr>
          <w:p w14:paraId="28E06E10" w14:textId="0BCD12D2"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0.0098</w:t>
            </w:r>
          </w:p>
        </w:tc>
        <w:tc>
          <w:tcPr>
            <w:tcW w:w="865" w:type="dxa"/>
            <w:tcBorders>
              <w:top w:val="nil"/>
              <w:left w:val="nil"/>
              <w:bottom w:val="nil"/>
              <w:right w:val="nil"/>
            </w:tcBorders>
            <w:noWrap/>
            <w:vAlign w:val="center"/>
            <w:hideMark/>
          </w:tcPr>
          <w:p w14:paraId="0D9023B0" w14:textId="5557BF21"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0.021</w:t>
            </w:r>
          </w:p>
        </w:tc>
        <w:tc>
          <w:tcPr>
            <w:tcW w:w="793" w:type="dxa"/>
            <w:tcBorders>
              <w:top w:val="nil"/>
              <w:left w:val="nil"/>
              <w:bottom w:val="nil"/>
              <w:right w:val="nil"/>
            </w:tcBorders>
            <w:noWrap/>
            <w:vAlign w:val="center"/>
            <w:hideMark/>
          </w:tcPr>
          <w:p w14:paraId="6DB5E0BD"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18</w:t>
            </w:r>
          </w:p>
        </w:tc>
        <w:tc>
          <w:tcPr>
            <w:tcW w:w="1134" w:type="dxa"/>
            <w:tcBorders>
              <w:top w:val="nil"/>
              <w:left w:val="nil"/>
              <w:bottom w:val="nil"/>
              <w:right w:val="nil"/>
            </w:tcBorders>
            <w:noWrap/>
            <w:vAlign w:val="center"/>
            <w:hideMark/>
          </w:tcPr>
          <w:p w14:paraId="757BAFA3"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10</w:t>
            </w:r>
          </w:p>
        </w:tc>
      </w:tr>
      <w:tr w:rsidR="009934B8" w:rsidRPr="00C923DC" w14:paraId="4EA37F0B" w14:textId="77777777" w:rsidTr="00E310BF">
        <w:trPr>
          <w:trHeight w:val="288"/>
        </w:trPr>
        <w:tc>
          <w:tcPr>
            <w:tcW w:w="714" w:type="dxa"/>
            <w:tcBorders>
              <w:top w:val="nil"/>
              <w:left w:val="nil"/>
              <w:bottom w:val="nil"/>
              <w:right w:val="nil"/>
            </w:tcBorders>
            <w:noWrap/>
            <w:vAlign w:val="center"/>
          </w:tcPr>
          <w:p w14:paraId="22AA7D26" w14:textId="1BB4CAA6"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018FEAE8" w14:textId="501D990C"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0933806E" w14:textId="49B8A811"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17D2ADA4" w14:textId="4C58145B"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River water samples</w:t>
            </w:r>
          </w:p>
        </w:tc>
        <w:tc>
          <w:tcPr>
            <w:tcW w:w="801" w:type="dxa"/>
            <w:tcBorders>
              <w:top w:val="nil"/>
              <w:left w:val="nil"/>
              <w:bottom w:val="nil"/>
              <w:right w:val="nil"/>
            </w:tcBorders>
            <w:noWrap/>
            <w:vAlign w:val="center"/>
            <w:hideMark/>
          </w:tcPr>
          <w:p w14:paraId="55754A95" w14:textId="3BA96442" w:rsidR="009934B8" w:rsidRPr="00B67081" w:rsidRDefault="009934B8" w:rsidP="00E310BF">
            <w:pPr>
              <w:spacing w:before="0" w:after="0"/>
              <w:rPr>
                <w:rFonts w:eastAsia="Times New Roman" w:cs="Times New Roman"/>
                <w:color w:val="000000"/>
                <w:sz w:val="16"/>
                <w:szCs w:val="16"/>
                <w:lang w:eastAsia="en-AU"/>
              </w:rPr>
            </w:pPr>
            <w:r w:rsidRPr="00BB79BC">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0FBB2224" w14:textId="224C41B6"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0.052</w:t>
            </w:r>
          </w:p>
        </w:tc>
        <w:tc>
          <w:tcPr>
            <w:tcW w:w="879" w:type="dxa"/>
            <w:tcBorders>
              <w:top w:val="nil"/>
              <w:left w:val="nil"/>
              <w:bottom w:val="nil"/>
              <w:right w:val="nil"/>
            </w:tcBorders>
            <w:noWrap/>
            <w:vAlign w:val="center"/>
            <w:hideMark/>
          </w:tcPr>
          <w:p w14:paraId="19197F5F" w14:textId="6281AC18"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0.028</w:t>
            </w:r>
          </w:p>
        </w:tc>
        <w:tc>
          <w:tcPr>
            <w:tcW w:w="865" w:type="dxa"/>
            <w:tcBorders>
              <w:top w:val="nil"/>
              <w:left w:val="nil"/>
              <w:bottom w:val="nil"/>
              <w:right w:val="nil"/>
            </w:tcBorders>
            <w:noWrap/>
            <w:vAlign w:val="center"/>
            <w:hideMark/>
          </w:tcPr>
          <w:p w14:paraId="3B5D0FAC" w14:textId="23B411C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0.086</w:t>
            </w:r>
          </w:p>
        </w:tc>
        <w:tc>
          <w:tcPr>
            <w:tcW w:w="793" w:type="dxa"/>
            <w:tcBorders>
              <w:top w:val="nil"/>
              <w:left w:val="nil"/>
              <w:bottom w:val="nil"/>
              <w:right w:val="nil"/>
            </w:tcBorders>
            <w:noWrap/>
            <w:vAlign w:val="center"/>
            <w:hideMark/>
          </w:tcPr>
          <w:p w14:paraId="7C2EFB0C"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6</w:t>
            </w:r>
          </w:p>
        </w:tc>
        <w:tc>
          <w:tcPr>
            <w:tcW w:w="1134" w:type="dxa"/>
            <w:tcBorders>
              <w:top w:val="nil"/>
              <w:left w:val="nil"/>
              <w:bottom w:val="nil"/>
              <w:right w:val="nil"/>
            </w:tcBorders>
            <w:noWrap/>
            <w:vAlign w:val="center"/>
            <w:hideMark/>
          </w:tcPr>
          <w:p w14:paraId="3161E9B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5</w:t>
            </w:r>
          </w:p>
        </w:tc>
      </w:tr>
      <w:tr w:rsidR="009934B8" w:rsidRPr="00C923DC" w14:paraId="15081C68" w14:textId="77777777" w:rsidTr="00E310BF">
        <w:trPr>
          <w:trHeight w:val="288"/>
        </w:trPr>
        <w:tc>
          <w:tcPr>
            <w:tcW w:w="714" w:type="dxa"/>
            <w:tcBorders>
              <w:top w:val="nil"/>
              <w:left w:val="nil"/>
              <w:bottom w:val="nil"/>
              <w:right w:val="nil"/>
            </w:tcBorders>
            <w:noWrap/>
            <w:vAlign w:val="center"/>
          </w:tcPr>
          <w:p w14:paraId="714DB5B7" w14:textId="01CF14A8"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4D411CD3" w14:textId="1A853E93"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55FBA17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Benzoylecgonine</w:t>
            </w:r>
          </w:p>
        </w:tc>
        <w:tc>
          <w:tcPr>
            <w:tcW w:w="1497" w:type="dxa"/>
            <w:tcBorders>
              <w:top w:val="nil"/>
              <w:left w:val="nil"/>
              <w:bottom w:val="nil"/>
              <w:right w:val="nil"/>
            </w:tcBorders>
            <w:noWrap/>
            <w:vAlign w:val="center"/>
            <w:hideMark/>
          </w:tcPr>
          <w:p w14:paraId="316F4C9F" w14:textId="4794D88B"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148759F4" w14:textId="53704632" w:rsidR="009934B8" w:rsidRPr="00B67081" w:rsidRDefault="009934B8" w:rsidP="00E310BF">
            <w:pPr>
              <w:spacing w:before="0" w:after="0"/>
              <w:rPr>
                <w:rFonts w:eastAsia="Times New Roman" w:cs="Times New Roman"/>
                <w:color w:val="000000"/>
                <w:sz w:val="16"/>
                <w:szCs w:val="16"/>
                <w:lang w:eastAsia="en-AU"/>
              </w:rPr>
            </w:pPr>
            <w:r w:rsidRPr="00BB79BC">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2792A4CF" w14:textId="4E1AB8D6"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0.012</w:t>
            </w:r>
          </w:p>
        </w:tc>
        <w:tc>
          <w:tcPr>
            <w:tcW w:w="879" w:type="dxa"/>
            <w:tcBorders>
              <w:top w:val="nil"/>
              <w:left w:val="nil"/>
              <w:bottom w:val="nil"/>
              <w:right w:val="nil"/>
            </w:tcBorders>
            <w:noWrap/>
            <w:vAlign w:val="center"/>
            <w:hideMark/>
          </w:tcPr>
          <w:p w14:paraId="3FC95165" w14:textId="7231D6C3"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0.014</w:t>
            </w:r>
          </w:p>
        </w:tc>
        <w:tc>
          <w:tcPr>
            <w:tcW w:w="865" w:type="dxa"/>
            <w:tcBorders>
              <w:top w:val="nil"/>
              <w:left w:val="nil"/>
              <w:bottom w:val="nil"/>
              <w:right w:val="nil"/>
            </w:tcBorders>
            <w:noWrap/>
            <w:vAlign w:val="center"/>
            <w:hideMark/>
          </w:tcPr>
          <w:p w14:paraId="41E488D1"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0.038</w:t>
            </w:r>
          </w:p>
        </w:tc>
        <w:tc>
          <w:tcPr>
            <w:tcW w:w="793" w:type="dxa"/>
            <w:tcBorders>
              <w:top w:val="nil"/>
              <w:left w:val="nil"/>
              <w:bottom w:val="nil"/>
              <w:right w:val="nil"/>
            </w:tcBorders>
            <w:noWrap/>
            <w:vAlign w:val="center"/>
            <w:hideMark/>
          </w:tcPr>
          <w:p w14:paraId="77619FC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c>
          <w:tcPr>
            <w:tcW w:w="1134" w:type="dxa"/>
            <w:tcBorders>
              <w:top w:val="nil"/>
              <w:left w:val="nil"/>
              <w:bottom w:val="nil"/>
              <w:right w:val="nil"/>
            </w:tcBorders>
            <w:noWrap/>
            <w:vAlign w:val="center"/>
            <w:hideMark/>
          </w:tcPr>
          <w:p w14:paraId="773A832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6</w:t>
            </w:r>
          </w:p>
        </w:tc>
      </w:tr>
      <w:tr w:rsidR="009934B8" w:rsidRPr="00C923DC" w14:paraId="18607782" w14:textId="77777777" w:rsidTr="00E310BF">
        <w:trPr>
          <w:trHeight w:val="288"/>
        </w:trPr>
        <w:tc>
          <w:tcPr>
            <w:tcW w:w="714" w:type="dxa"/>
            <w:tcBorders>
              <w:top w:val="nil"/>
              <w:left w:val="nil"/>
              <w:bottom w:val="nil"/>
              <w:right w:val="nil"/>
            </w:tcBorders>
            <w:noWrap/>
            <w:vAlign w:val="center"/>
          </w:tcPr>
          <w:p w14:paraId="73368CEE" w14:textId="0058160D"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0EC98DC9" w14:textId="04BE3F62"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65510D4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Caffeine</w:t>
            </w:r>
          </w:p>
        </w:tc>
        <w:tc>
          <w:tcPr>
            <w:tcW w:w="1497" w:type="dxa"/>
            <w:tcBorders>
              <w:top w:val="nil"/>
              <w:left w:val="nil"/>
              <w:bottom w:val="nil"/>
              <w:right w:val="nil"/>
            </w:tcBorders>
            <w:noWrap/>
            <w:vAlign w:val="center"/>
            <w:hideMark/>
          </w:tcPr>
          <w:p w14:paraId="7177D5B4" w14:textId="36401A40"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5E923205" w14:textId="16EE6AB2" w:rsidR="009934B8" w:rsidRPr="00B67081" w:rsidRDefault="009934B8" w:rsidP="00E310BF">
            <w:pPr>
              <w:spacing w:before="0" w:after="0"/>
              <w:rPr>
                <w:rFonts w:eastAsia="Times New Roman" w:cs="Times New Roman"/>
                <w:color w:val="000000"/>
                <w:sz w:val="16"/>
                <w:szCs w:val="16"/>
                <w:lang w:eastAsia="en-AU"/>
              </w:rPr>
            </w:pPr>
            <w:r w:rsidRPr="00BB79BC">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2995DB1C" w14:textId="7D08DBB1"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0.13</w:t>
            </w:r>
          </w:p>
        </w:tc>
        <w:tc>
          <w:tcPr>
            <w:tcW w:w="879" w:type="dxa"/>
            <w:tcBorders>
              <w:top w:val="nil"/>
              <w:left w:val="nil"/>
              <w:bottom w:val="nil"/>
              <w:right w:val="nil"/>
            </w:tcBorders>
            <w:noWrap/>
            <w:vAlign w:val="center"/>
            <w:hideMark/>
          </w:tcPr>
          <w:p w14:paraId="75038D39" w14:textId="57E10205"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0.12</w:t>
            </w:r>
          </w:p>
        </w:tc>
        <w:tc>
          <w:tcPr>
            <w:tcW w:w="865" w:type="dxa"/>
            <w:tcBorders>
              <w:top w:val="nil"/>
              <w:left w:val="nil"/>
              <w:bottom w:val="nil"/>
              <w:right w:val="nil"/>
            </w:tcBorders>
            <w:noWrap/>
            <w:vAlign w:val="center"/>
            <w:hideMark/>
          </w:tcPr>
          <w:p w14:paraId="52BB5D7F" w14:textId="6E17693B"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0.38</w:t>
            </w:r>
          </w:p>
        </w:tc>
        <w:tc>
          <w:tcPr>
            <w:tcW w:w="793" w:type="dxa"/>
            <w:tcBorders>
              <w:top w:val="nil"/>
              <w:left w:val="nil"/>
              <w:bottom w:val="nil"/>
              <w:right w:val="nil"/>
            </w:tcBorders>
            <w:noWrap/>
            <w:vAlign w:val="center"/>
            <w:hideMark/>
          </w:tcPr>
          <w:p w14:paraId="78FEB517"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44</w:t>
            </w:r>
          </w:p>
        </w:tc>
        <w:tc>
          <w:tcPr>
            <w:tcW w:w="1134" w:type="dxa"/>
            <w:tcBorders>
              <w:top w:val="nil"/>
              <w:left w:val="nil"/>
              <w:bottom w:val="nil"/>
              <w:right w:val="nil"/>
            </w:tcBorders>
            <w:noWrap/>
            <w:vAlign w:val="center"/>
            <w:hideMark/>
          </w:tcPr>
          <w:p w14:paraId="5E761908"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27</w:t>
            </w:r>
          </w:p>
        </w:tc>
      </w:tr>
      <w:tr w:rsidR="009934B8" w:rsidRPr="00C923DC" w14:paraId="7A5BAA32" w14:textId="77777777" w:rsidTr="00E310BF">
        <w:trPr>
          <w:trHeight w:val="288"/>
        </w:trPr>
        <w:tc>
          <w:tcPr>
            <w:tcW w:w="714" w:type="dxa"/>
            <w:tcBorders>
              <w:top w:val="nil"/>
              <w:left w:val="nil"/>
              <w:bottom w:val="nil"/>
              <w:right w:val="nil"/>
            </w:tcBorders>
            <w:noWrap/>
            <w:vAlign w:val="center"/>
          </w:tcPr>
          <w:p w14:paraId="47D56F06" w14:textId="4E5299DC"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621106E1" w14:textId="11924C00"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4241CD70" w14:textId="4C146672"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71732A82" w14:textId="175028DE"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38438F27" w14:textId="6B3E9A51" w:rsidR="009934B8" w:rsidRPr="00B67081" w:rsidRDefault="009934B8" w:rsidP="00E310BF">
            <w:pPr>
              <w:spacing w:before="0" w:after="0"/>
              <w:rPr>
                <w:rFonts w:eastAsia="Times New Roman" w:cs="Times New Roman"/>
                <w:color w:val="000000"/>
                <w:sz w:val="16"/>
                <w:szCs w:val="16"/>
                <w:lang w:eastAsia="en-AU"/>
              </w:rPr>
            </w:pPr>
            <w:r w:rsidRPr="00BB79BC">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12D7A589" w14:textId="132D0076"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0.017</w:t>
            </w:r>
          </w:p>
        </w:tc>
        <w:tc>
          <w:tcPr>
            <w:tcW w:w="879" w:type="dxa"/>
            <w:tcBorders>
              <w:top w:val="nil"/>
              <w:left w:val="nil"/>
              <w:bottom w:val="nil"/>
              <w:right w:val="nil"/>
            </w:tcBorders>
            <w:noWrap/>
            <w:vAlign w:val="center"/>
            <w:hideMark/>
          </w:tcPr>
          <w:p w14:paraId="75F62E7D" w14:textId="40776471"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0.018</w:t>
            </w:r>
          </w:p>
        </w:tc>
        <w:tc>
          <w:tcPr>
            <w:tcW w:w="865" w:type="dxa"/>
            <w:tcBorders>
              <w:top w:val="nil"/>
              <w:left w:val="nil"/>
              <w:bottom w:val="nil"/>
              <w:right w:val="nil"/>
            </w:tcBorders>
            <w:noWrap/>
            <w:vAlign w:val="center"/>
            <w:hideMark/>
          </w:tcPr>
          <w:p w14:paraId="5D09360F" w14:textId="3F551805"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0.052</w:t>
            </w:r>
          </w:p>
        </w:tc>
        <w:tc>
          <w:tcPr>
            <w:tcW w:w="793" w:type="dxa"/>
            <w:tcBorders>
              <w:top w:val="nil"/>
              <w:left w:val="nil"/>
              <w:bottom w:val="nil"/>
              <w:right w:val="nil"/>
            </w:tcBorders>
            <w:noWrap/>
            <w:vAlign w:val="center"/>
            <w:hideMark/>
          </w:tcPr>
          <w:p w14:paraId="456BB6EA"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22</w:t>
            </w:r>
          </w:p>
        </w:tc>
        <w:tc>
          <w:tcPr>
            <w:tcW w:w="1134" w:type="dxa"/>
            <w:tcBorders>
              <w:top w:val="nil"/>
              <w:left w:val="nil"/>
              <w:bottom w:val="nil"/>
              <w:right w:val="nil"/>
            </w:tcBorders>
            <w:noWrap/>
            <w:vAlign w:val="center"/>
            <w:hideMark/>
          </w:tcPr>
          <w:p w14:paraId="50551296"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11</w:t>
            </w:r>
          </w:p>
        </w:tc>
      </w:tr>
      <w:tr w:rsidR="009934B8" w:rsidRPr="00C923DC" w14:paraId="1D7ECBCF" w14:textId="77777777" w:rsidTr="00E310BF">
        <w:trPr>
          <w:trHeight w:val="288"/>
        </w:trPr>
        <w:tc>
          <w:tcPr>
            <w:tcW w:w="714" w:type="dxa"/>
            <w:tcBorders>
              <w:top w:val="nil"/>
              <w:left w:val="nil"/>
              <w:bottom w:val="nil"/>
              <w:right w:val="nil"/>
            </w:tcBorders>
            <w:noWrap/>
            <w:vAlign w:val="center"/>
          </w:tcPr>
          <w:p w14:paraId="299D34D4" w14:textId="51E5730B"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0F007BD1" w14:textId="347A54B9"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209AA964" w14:textId="45AB0E30"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68611819" w14:textId="23D21D5B"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River water samples</w:t>
            </w:r>
          </w:p>
        </w:tc>
        <w:tc>
          <w:tcPr>
            <w:tcW w:w="801" w:type="dxa"/>
            <w:tcBorders>
              <w:top w:val="nil"/>
              <w:left w:val="nil"/>
              <w:bottom w:val="nil"/>
              <w:right w:val="nil"/>
            </w:tcBorders>
            <w:noWrap/>
            <w:vAlign w:val="center"/>
            <w:hideMark/>
          </w:tcPr>
          <w:p w14:paraId="76362BCD" w14:textId="7FF5975F" w:rsidR="009934B8" w:rsidRPr="00B67081" w:rsidRDefault="009934B8" w:rsidP="00E310BF">
            <w:pPr>
              <w:spacing w:before="0" w:after="0"/>
              <w:rPr>
                <w:rFonts w:eastAsia="Times New Roman" w:cs="Times New Roman"/>
                <w:color w:val="000000"/>
                <w:sz w:val="16"/>
                <w:szCs w:val="16"/>
                <w:lang w:eastAsia="en-AU"/>
              </w:rPr>
            </w:pPr>
            <w:r w:rsidRPr="00BB79BC">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173B5CA0" w14:textId="3E8750E8"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0.33</w:t>
            </w:r>
          </w:p>
        </w:tc>
        <w:tc>
          <w:tcPr>
            <w:tcW w:w="879" w:type="dxa"/>
            <w:tcBorders>
              <w:top w:val="nil"/>
              <w:left w:val="nil"/>
              <w:bottom w:val="nil"/>
              <w:right w:val="nil"/>
            </w:tcBorders>
            <w:noWrap/>
            <w:vAlign w:val="center"/>
            <w:hideMark/>
          </w:tcPr>
          <w:p w14:paraId="5B5D110F" w14:textId="6837ACFF"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0.42</w:t>
            </w:r>
          </w:p>
        </w:tc>
        <w:tc>
          <w:tcPr>
            <w:tcW w:w="865" w:type="dxa"/>
            <w:tcBorders>
              <w:top w:val="nil"/>
              <w:left w:val="nil"/>
              <w:bottom w:val="nil"/>
              <w:right w:val="nil"/>
            </w:tcBorders>
            <w:noWrap/>
            <w:vAlign w:val="center"/>
            <w:hideMark/>
          </w:tcPr>
          <w:p w14:paraId="4E5F3140" w14:textId="5319F1DA"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1.14</w:t>
            </w:r>
          </w:p>
        </w:tc>
        <w:tc>
          <w:tcPr>
            <w:tcW w:w="793" w:type="dxa"/>
            <w:tcBorders>
              <w:top w:val="nil"/>
              <w:left w:val="nil"/>
              <w:bottom w:val="nil"/>
              <w:right w:val="nil"/>
            </w:tcBorders>
            <w:noWrap/>
            <w:vAlign w:val="center"/>
            <w:hideMark/>
          </w:tcPr>
          <w:p w14:paraId="34F1547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8</w:t>
            </w:r>
          </w:p>
        </w:tc>
        <w:tc>
          <w:tcPr>
            <w:tcW w:w="1134" w:type="dxa"/>
            <w:tcBorders>
              <w:top w:val="nil"/>
              <w:left w:val="nil"/>
              <w:bottom w:val="nil"/>
              <w:right w:val="nil"/>
            </w:tcBorders>
            <w:noWrap/>
            <w:vAlign w:val="center"/>
            <w:hideMark/>
          </w:tcPr>
          <w:p w14:paraId="2943435C"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r>
      <w:tr w:rsidR="00C923DC" w:rsidRPr="00C923DC" w14:paraId="7EFFC29C" w14:textId="77777777" w:rsidTr="00E310BF">
        <w:trPr>
          <w:trHeight w:val="288"/>
        </w:trPr>
        <w:tc>
          <w:tcPr>
            <w:tcW w:w="714" w:type="dxa"/>
            <w:tcBorders>
              <w:top w:val="nil"/>
              <w:left w:val="nil"/>
              <w:bottom w:val="nil"/>
              <w:right w:val="nil"/>
            </w:tcBorders>
            <w:noWrap/>
            <w:vAlign w:val="center"/>
          </w:tcPr>
          <w:p w14:paraId="245D797A" w14:textId="6A7B4CAD" w:rsidR="00C923DC" w:rsidRPr="00B67081" w:rsidRDefault="00C923DC"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3109F66B" w14:textId="541103F0" w:rsidR="00C923DC" w:rsidRPr="00B67081" w:rsidRDefault="00C923DC"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663F2A14"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Carbamazepine</w:t>
            </w:r>
          </w:p>
        </w:tc>
        <w:tc>
          <w:tcPr>
            <w:tcW w:w="1497" w:type="dxa"/>
            <w:tcBorders>
              <w:top w:val="nil"/>
              <w:left w:val="nil"/>
              <w:bottom w:val="nil"/>
              <w:right w:val="nil"/>
            </w:tcBorders>
            <w:noWrap/>
            <w:vAlign w:val="center"/>
            <w:hideMark/>
          </w:tcPr>
          <w:p w14:paraId="203E3ED9" w14:textId="4178FE2E" w:rsidR="00C923DC" w:rsidRPr="00B67081" w:rsidRDefault="00C923DC"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39F311EC"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w:t>
            </w:r>
          </w:p>
        </w:tc>
        <w:tc>
          <w:tcPr>
            <w:tcW w:w="900" w:type="dxa"/>
            <w:tcBorders>
              <w:top w:val="nil"/>
              <w:left w:val="nil"/>
              <w:bottom w:val="nil"/>
              <w:right w:val="nil"/>
            </w:tcBorders>
            <w:noWrap/>
            <w:vAlign w:val="center"/>
            <w:hideMark/>
          </w:tcPr>
          <w:p w14:paraId="3D034BD9" w14:textId="2560272B"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0.25</w:t>
            </w:r>
          </w:p>
        </w:tc>
        <w:tc>
          <w:tcPr>
            <w:tcW w:w="879" w:type="dxa"/>
            <w:tcBorders>
              <w:top w:val="nil"/>
              <w:left w:val="nil"/>
              <w:bottom w:val="nil"/>
              <w:right w:val="nil"/>
            </w:tcBorders>
            <w:noWrap/>
            <w:vAlign w:val="center"/>
            <w:hideMark/>
          </w:tcPr>
          <w:p w14:paraId="428197C0" w14:textId="74CB5078"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0.25</w:t>
            </w:r>
          </w:p>
        </w:tc>
        <w:tc>
          <w:tcPr>
            <w:tcW w:w="865" w:type="dxa"/>
            <w:tcBorders>
              <w:top w:val="nil"/>
              <w:left w:val="nil"/>
              <w:bottom w:val="nil"/>
              <w:right w:val="nil"/>
            </w:tcBorders>
            <w:noWrap/>
            <w:vAlign w:val="center"/>
            <w:hideMark/>
          </w:tcPr>
          <w:p w14:paraId="369AA78F" w14:textId="36DB001C"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0.85</w:t>
            </w:r>
          </w:p>
        </w:tc>
        <w:tc>
          <w:tcPr>
            <w:tcW w:w="793" w:type="dxa"/>
            <w:tcBorders>
              <w:top w:val="nil"/>
              <w:left w:val="nil"/>
              <w:bottom w:val="nil"/>
              <w:right w:val="nil"/>
            </w:tcBorders>
            <w:noWrap/>
            <w:vAlign w:val="center"/>
            <w:hideMark/>
          </w:tcPr>
          <w:p w14:paraId="661AEFF1"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44</w:t>
            </w:r>
          </w:p>
        </w:tc>
        <w:tc>
          <w:tcPr>
            <w:tcW w:w="1134" w:type="dxa"/>
            <w:tcBorders>
              <w:top w:val="nil"/>
              <w:left w:val="nil"/>
              <w:bottom w:val="nil"/>
              <w:right w:val="nil"/>
            </w:tcBorders>
            <w:noWrap/>
            <w:vAlign w:val="center"/>
            <w:hideMark/>
          </w:tcPr>
          <w:p w14:paraId="3273D16F"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44</w:t>
            </w:r>
          </w:p>
        </w:tc>
      </w:tr>
      <w:tr w:rsidR="009934B8" w:rsidRPr="00C923DC" w14:paraId="6C4A6525" w14:textId="77777777" w:rsidTr="00E310BF">
        <w:trPr>
          <w:trHeight w:val="288"/>
        </w:trPr>
        <w:tc>
          <w:tcPr>
            <w:tcW w:w="714" w:type="dxa"/>
            <w:tcBorders>
              <w:top w:val="nil"/>
              <w:left w:val="nil"/>
              <w:bottom w:val="nil"/>
              <w:right w:val="nil"/>
            </w:tcBorders>
            <w:noWrap/>
            <w:vAlign w:val="center"/>
          </w:tcPr>
          <w:p w14:paraId="34D9DB06" w14:textId="17398754"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24B454DD" w14:textId="2BD0FA03"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35287A67" w14:textId="4E4C1B0F"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6CEC8C45" w14:textId="1C2CF0BA"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037573B7" w14:textId="2A6A9EF4" w:rsidR="009934B8" w:rsidRPr="00B67081" w:rsidRDefault="009934B8" w:rsidP="00E310BF">
            <w:pPr>
              <w:spacing w:before="0" w:after="0"/>
              <w:rPr>
                <w:rFonts w:eastAsia="Times New Roman" w:cs="Times New Roman"/>
                <w:color w:val="000000"/>
                <w:sz w:val="16"/>
                <w:szCs w:val="16"/>
                <w:lang w:eastAsia="en-AU"/>
              </w:rPr>
            </w:pPr>
            <w:r w:rsidRPr="00AB28FB">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4BE4EB14" w14:textId="0A9FF709"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0.0043</w:t>
            </w:r>
          </w:p>
        </w:tc>
        <w:tc>
          <w:tcPr>
            <w:tcW w:w="879" w:type="dxa"/>
            <w:tcBorders>
              <w:top w:val="nil"/>
              <w:left w:val="nil"/>
              <w:bottom w:val="nil"/>
              <w:right w:val="nil"/>
            </w:tcBorders>
            <w:noWrap/>
            <w:vAlign w:val="center"/>
            <w:hideMark/>
          </w:tcPr>
          <w:p w14:paraId="281B2F91" w14:textId="35D4C4F9"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0.0048</w:t>
            </w:r>
          </w:p>
        </w:tc>
        <w:tc>
          <w:tcPr>
            <w:tcW w:w="865" w:type="dxa"/>
            <w:tcBorders>
              <w:top w:val="nil"/>
              <w:left w:val="nil"/>
              <w:bottom w:val="nil"/>
              <w:right w:val="nil"/>
            </w:tcBorders>
            <w:noWrap/>
            <w:vAlign w:val="center"/>
            <w:hideMark/>
          </w:tcPr>
          <w:p w14:paraId="3369618A" w14:textId="3E9560D8"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0.010</w:t>
            </w:r>
          </w:p>
        </w:tc>
        <w:tc>
          <w:tcPr>
            <w:tcW w:w="793" w:type="dxa"/>
            <w:tcBorders>
              <w:top w:val="nil"/>
              <w:left w:val="nil"/>
              <w:bottom w:val="nil"/>
              <w:right w:val="nil"/>
            </w:tcBorders>
            <w:noWrap/>
            <w:vAlign w:val="center"/>
            <w:hideMark/>
          </w:tcPr>
          <w:p w14:paraId="6CCFB502"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22</w:t>
            </w:r>
          </w:p>
        </w:tc>
        <w:tc>
          <w:tcPr>
            <w:tcW w:w="1134" w:type="dxa"/>
            <w:tcBorders>
              <w:top w:val="nil"/>
              <w:left w:val="nil"/>
              <w:bottom w:val="nil"/>
              <w:right w:val="nil"/>
            </w:tcBorders>
            <w:noWrap/>
            <w:vAlign w:val="center"/>
            <w:hideMark/>
          </w:tcPr>
          <w:p w14:paraId="776011AC"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10</w:t>
            </w:r>
          </w:p>
        </w:tc>
      </w:tr>
      <w:tr w:rsidR="009934B8" w:rsidRPr="00C923DC" w14:paraId="2E1C21F7" w14:textId="77777777" w:rsidTr="00E310BF">
        <w:trPr>
          <w:trHeight w:val="288"/>
        </w:trPr>
        <w:tc>
          <w:tcPr>
            <w:tcW w:w="714" w:type="dxa"/>
            <w:tcBorders>
              <w:top w:val="nil"/>
              <w:left w:val="nil"/>
              <w:bottom w:val="nil"/>
              <w:right w:val="nil"/>
            </w:tcBorders>
            <w:noWrap/>
            <w:vAlign w:val="center"/>
          </w:tcPr>
          <w:p w14:paraId="7D173A8B" w14:textId="15096C5F"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7F2DDB4E" w14:textId="0B14072E"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1D43466F" w14:textId="58B6DD33"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38F1D6FB" w14:textId="5BF6AAF1"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River water samples</w:t>
            </w:r>
          </w:p>
        </w:tc>
        <w:tc>
          <w:tcPr>
            <w:tcW w:w="801" w:type="dxa"/>
            <w:tcBorders>
              <w:top w:val="nil"/>
              <w:left w:val="nil"/>
              <w:bottom w:val="nil"/>
              <w:right w:val="nil"/>
            </w:tcBorders>
            <w:noWrap/>
            <w:vAlign w:val="center"/>
            <w:hideMark/>
          </w:tcPr>
          <w:p w14:paraId="669285D7" w14:textId="35A40D74" w:rsidR="009934B8" w:rsidRPr="00B67081" w:rsidRDefault="009934B8" w:rsidP="00E310BF">
            <w:pPr>
              <w:spacing w:before="0" w:after="0"/>
              <w:rPr>
                <w:rFonts w:eastAsia="Times New Roman" w:cs="Times New Roman"/>
                <w:color w:val="000000"/>
                <w:sz w:val="16"/>
                <w:szCs w:val="16"/>
                <w:lang w:eastAsia="en-AU"/>
              </w:rPr>
            </w:pPr>
            <w:r w:rsidRPr="00AB28FB">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1E256A84" w14:textId="03B116E3"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0.013</w:t>
            </w:r>
          </w:p>
        </w:tc>
        <w:tc>
          <w:tcPr>
            <w:tcW w:w="879" w:type="dxa"/>
            <w:tcBorders>
              <w:top w:val="nil"/>
              <w:left w:val="nil"/>
              <w:bottom w:val="nil"/>
              <w:right w:val="nil"/>
            </w:tcBorders>
            <w:noWrap/>
            <w:vAlign w:val="center"/>
            <w:hideMark/>
          </w:tcPr>
          <w:p w14:paraId="1C740287" w14:textId="3BC7C2D4"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0.019</w:t>
            </w:r>
          </w:p>
        </w:tc>
        <w:tc>
          <w:tcPr>
            <w:tcW w:w="865" w:type="dxa"/>
            <w:tcBorders>
              <w:top w:val="nil"/>
              <w:left w:val="nil"/>
              <w:bottom w:val="nil"/>
              <w:right w:val="nil"/>
            </w:tcBorders>
            <w:noWrap/>
            <w:vAlign w:val="center"/>
            <w:hideMark/>
          </w:tcPr>
          <w:p w14:paraId="54C6DECE" w14:textId="798A19FA"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0.051</w:t>
            </w:r>
          </w:p>
        </w:tc>
        <w:tc>
          <w:tcPr>
            <w:tcW w:w="793" w:type="dxa"/>
            <w:tcBorders>
              <w:top w:val="nil"/>
              <w:left w:val="nil"/>
              <w:bottom w:val="nil"/>
              <w:right w:val="nil"/>
            </w:tcBorders>
            <w:noWrap/>
            <w:vAlign w:val="center"/>
            <w:hideMark/>
          </w:tcPr>
          <w:p w14:paraId="6C5E6C89"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8</w:t>
            </w:r>
          </w:p>
        </w:tc>
        <w:tc>
          <w:tcPr>
            <w:tcW w:w="1134" w:type="dxa"/>
            <w:tcBorders>
              <w:top w:val="nil"/>
              <w:left w:val="nil"/>
              <w:bottom w:val="nil"/>
              <w:right w:val="nil"/>
            </w:tcBorders>
            <w:noWrap/>
            <w:vAlign w:val="center"/>
            <w:hideMark/>
          </w:tcPr>
          <w:p w14:paraId="7D76AC97"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r>
      <w:tr w:rsidR="009934B8" w:rsidRPr="00C923DC" w14:paraId="1CCA47A7" w14:textId="77777777" w:rsidTr="00E310BF">
        <w:trPr>
          <w:trHeight w:val="288"/>
        </w:trPr>
        <w:tc>
          <w:tcPr>
            <w:tcW w:w="714" w:type="dxa"/>
            <w:tcBorders>
              <w:top w:val="nil"/>
              <w:left w:val="nil"/>
              <w:bottom w:val="nil"/>
              <w:right w:val="nil"/>
            </w:tcBorders>
            <w:noWrap/>
            <w:vAlign w:val="center"/>
          </w:tcPr>
          <w:p w14:paraId="084FBAF4" w14:textId="258F3D99"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75C3DB49" w14:textId="1A642B22"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75C065A5"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Cetrazine</w:t>
            </w:r>
          </w:p>
        </w:tc>
        <w:tc>
          <w:tcPr>
            <w:tcW w:w="1497" w:type="dxa"/>
            <w:tcBorders>
              <w:top w:val="nil"/>
              <w:left w:val="nil"/>
              <w:bottom w:val="nil"/>
              <w:right w:val="nil"/>
            </w:tcBorders>
            <w:noWrap/>
            <w:vAlign w:val="center"/>
            <w:hideMark/>
          </w:tcPr>
          <w:p w14:paraId="71085AF5" w14:textId="6A3DF1A7"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6ABF857C" w14:textId="613FE861" w:rsidR="009934B8" w:rsidRPr="00B67081" w:rsidRDefault="009934B8" w:rsidP="00E310BF">
            <w:pPr>
              <w:spacing w:before="0" w:after="0"/>
              <w:rPr>
                <w:rFonts w:eastAsia="Times New Roman" w:cs="Times New Roman"/>
                <w:color w:val="000000"/>
                <w:sz w:val="16"/>
                <w:szCs w:val="16"/>
                <w:lang w:eastAsia="en-AU"/>
              </w:rPr>
            </w:pPr>
            <w:r w:rsidRPr="00AB28FB">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5070D949"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0.007</w:t>
            </w:r>
          </w:p>
        </w:tc>
        <w:tc>
          <w:tcPr>
            <w:tcW w:w="879" w:type="dxa"/>
            <w:tcBorders>
              <w:top w:val="nil"/>
              <w:left w:val="nil"/>
              <w:bottom w:val="nil"/>
              <w:right w:val="nil"/>
            </w:tcBorders>
            <w:noWrap/>
            <w:vAlign w:val="center"/>
            <w:hideMark/>
          </w:tcPr>
          <w:p w14:paraId="144CAD4C" w14:textId="4213794A"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0.019</w:t>
            </w:r>
          </w:p>
        </w:tc>
        <w:tc>
          <w:tcPr>
            <w:tcW w:w="865" w:type="dxa"/>
            <w:tcBorders>
              <w:top w:val="nil"/>
              <w:left w:val="nil"/>
              <w:bottom w:val="nil"/>
              <w:right w:val="nil"/>
            </w:tcBorders>
            <w:noWrap/>
            <w:vAlign w:val="center"/>
            <w:hideMark/>
          </w:tcPr>
          <w:p w14:paraId="287187C6"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0.058</w:t>
            </w:r>
          </w:p>
        </w:tc>
        <w:tc>
          <w:tcPr>
            <w:tcW w:w="793" w:type="dxa"/>
            <w:tcBorders>
              <w:top w:val="nil"/>
              <w:left w:val="nil"/>
              <w:bottom w:val="nil"/>
              <w:right w:val="nil"/>
            </w:tcBorders>
            <w:noWrap/>
            <w:vAlign w:val="center"/>
            <w:hideMark/>
          </w:tcPr>
          <w:p w14:paraId="26727E1D"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c>
          <w:tcPr>
            <w:tcW w:w="1134" w:type="dxa"/>
            <w:tcBorders>
              <w:top w:val="nil"/>
              <w:left w:val="nil"/>
              <w:bottom w:val="nil"/>
              <w:right w:val="nil"/>
            </w:tcBorders>
            <w:noWrap/>
            <w:vAlign w:val="center"/>
            <w:hideMark/>
          </w:tcPr>
          <w:p w14:paraId="115CE772"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r>
      <w:tr w:rsidR="009934B8" w:rsidRPr="00C923DC" w14:paraId="68998AD0" w14:textId="77777777" w:rsidTr="00E310BF">
        <w:trPr>
          <w:trHeight w:val="288"/>
        </w:trPr>
        <w:tc>
          <w:tcPr>
            <w:tcW w:w="714" w:type="dxa"/>
            <w:tcBorders>
              <w:top w:val="nil"/>
              <w:left w:val="nil"/>
              <w:bottom w:val="nil"/>
              <w:right w:val="nil"/>
            </w:tcBorders>
            <w:noWrap/>
            <w:vAlign w:val="center"/>
          </w:tcPr>
          <w:p w14:paraId="172B93D5" w14:textId="033ADC32"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7DD314C3" w14:textId="0FD76C67"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25D07A7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Clindamycin</w:t>
            </w:r>
          </w:p>
        </w:tc>
        <w:tc>
          <w:tcPr>
            <w:tcW w:w="1497" w:type="dxa"/>
            <w:tcBorders>
              <w:top w:val="nil"/>
              <w:left w:val="nil"/>
              <w:bottom w:val="nil"/>
              <w:right w:val="nil"/>
            </w:tcBorders>
            <w:noWrap/>
            <w:vAlign w:val="center"/>
            <w:hideMark/>
          </w:tcPr>
          <w:p w14:paraId="49F82524" w14:textId="0D0DB641"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072507D1" w14:textId="27D35CCD" w:rsidR="009934B8" w:rsidRPr="00B67081" w:rsidRDefault="009934B8" w:rsidP="00E310BF">
            <w:pPr>
              <w:spacing w:before="0" w:after="0"/>
              <w:rPr>
                <w:rFonts w:eastAsia="Times New Roman" w:cs="Times New Roman"/>
                <w:color w:val="000000"/>
                <w:sz w:val="16"/>
                <w:szCs w:val="16"/>
                <w:lang w:eastAsia="en-AU"/>
              </w:rPr>
            </w:pPr>
            <w:r w:rsidRPr="00AB28FB">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32A98756" w14:textId="0020F443"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0.011</w:t>
            </w:r>
          </w:p>
        </w:tc>
        <w:tc>
          <w:tcPr>
            <w:tcW w:w="879" w:type="dxa"/>
            <w:tcBorders>
              <w:top w:val="nil"/>
              <w:left w:val="nil"/>
              <w:bottom w:val="nil"/>
              <w:right w:val="nil"/>
            </w:tcBorders>
            <w:noWrap/>
            <w:vAlign w:val="center"/>
            <w:hideMark/>
          </w:tcPr>
          <w:p w14:paraId="2CB9C0BD" w14:textId="0B4762CB"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0.016</w:t>
            </w:r>
          </w:p>
        </w:tc>
        <w:tc>
          <w:tcPr>
            <w:tcW w:w="865" w:type="dxa"/>
            <w:tcBorders>
              <w:top w:val="nil"/>
              <w:left w:val="nil"/>
              <w:bottom w:val="nil"/>
              <w:right w:val="nil"/>
            </w:tcBorders>
            <w:noWrap/>
            <w:vAlign w:val="center"/>
            <w:hideMark/>
          </w:tcPr>
          <w:p w14:paraId="16209D1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0.04</w:t>
            </w:r>
          </w:p>
        </w:tc>
        <w:tc>
          <w:tcPr>
            <w:tcW w:w="793" w:type="dxa"/>
            <w:tcBorders>
              <w:top w:val="nil"/>
              <w:left w:val="nil"/>
              <w:bottom w:val="nil"/>
              <w:right w:val="nil"/>
            </w:tcBorders>
            <w:noWrap/>
            <w:vAlign w:val="center"/>
            <w:hideMark/>
          </w:tcPr>
          <w:p w14:paraId="7C36D836"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c>
          <w:tcPr>
            <w:tcW w:w="1134" w:type="dxa"/>
            <w:tcBorders>
              <w:top w:val="nil"/>
              <w:left w:val="nil"/>
              <w:bottom w:val="nil"/>
              <w:right w:val="nil"/>
            </w:tcBorders>
            <w:noWrap/>
            <w:vAlign w:val="center"/>
            <w:hideMark/>
          </w:tcPr>
          <w:p w14:paraId="5F11888D"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r>
      <w:tr w:rsidR="00C923DC" w:rsidRPr="00C923DC" w14:paraId="781790E6" w14:textId="77777777" w:rsidTr="00E310BF">
        <w:trPr>
          <w:trHeight w:val="288"/>
        </w:trPr>
        <w:tc>
          <w:tcPr>
            <w:tcW w:w="714" w:type="dxa"/>
            <w:tcBorders>
              <w:top w:val="nil"/>
              <w:left w:val="nil"/>
              <w:bottom w:val="nil"/>
              <w:right w:val="nil"/>
            </w:tcBorders>
            <w:noWrap/>
            <w:vAlign w:val="center"/>
          </w:tcPr>
          <w:p w14:paraId="656F3CC1" w14:textId="041E13D4" w:rsidR="00C923DC" w:rsidRPr="00B67081" w:rsidRDefault="00C923DC"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777AA73B" w14:textId="566675F8" w:rsidR="00C923DC" w:rsidRPr="00B67081" w:rsidRDefault="00C923DC"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376E6A96"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DEET</w:t>
            </w:r>
          </w:p>
        </w:tc>
        <w:tc>
          <w:tcPr>
            <w:tcW w:w="1497" w:type="dxa"/>
            <w:tcBorders>
              <w:top w:val="nil"/>
              <w:left w:val="nil"/>
              <w:bottom w:val="nil"/>
              <w:right w:val="nil"/>
            </w:tcBorders>
            <w:noWrap/>
            <w:vAlign w:val="center"/>
            <w:hideMark/>
          </w:tcPr>
          <w:p w14:paraId="21FBC28D" w14:textId="7010D7AC" w:rsidR="00C923DC" w:rsidRPr="00B67081" w:rsidRDefault="00C923DC"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4B9A637A" w14:textId="4CA5BEEB"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0.018</w:t>
            </w:r>
          </w:p>
        </w:tc>
        <w:tc>
          <w:tcPr>
            <w:tcW w:w="900" w:type="dxa"/>
            <w:tcBorders>
              <w:top w:val="nil"/>
              <w:left w:val="nil"/>
              <w:bottom w:val="nil"/>
              <w:right w:val="nil"/>
            </w:tcBorders>
            <w:noWrap/>
            <w:vAlign w:val="center"/>
            <w:hideMark/>
          </w:tcPr>
          <w:p w14:paraId="7CE71DBA" w14:textId="0D9A15EE"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0.12</w:t>
            </w:r>
          </w:p>
        </w:tc>
        <w:tc>
          <w:tcPr>
            <w:tcW w:w="879" w:type="dxa"/>
            <w:tcBorders>
              <w:top w:val="nil"/>
              <w:left w:val="nil"/>
              <w:bottom w:val="nil"/>
              <w:right w:val="nil"/>
            </w:tcBorders>
            <w:noWrap/>
            <w:vAlign w:val="center"/>
            <w:hideMark/>
          </w:tcPr>
          <w:p w14:paraId="496C63AD" w14:textId="6B480A79"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0.068</w:t>
            </w:r>
          </w:p>
        </w:tc>
        <w:tc>
          <w:tcPr>
            <w:tcW w:w="865" w:type="dxa"/>
            <w:tcBorders>
              <w:top w:val="nil"/>
              <w:left w:val="nil"/>
              <w:bottom w:val="nil"/>
              <w:right w:val="nil"/>
            </w:tcBorders>
            <w:noWrap/>
            <w:vAlign w:val="center"/>
            <w:hideMark/>
          </w:tcPr>
          <w:p w14:paraId="4455BDA4" w14:textId="45C6BAF1"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0.25</w:t>
            </w:r>
          </w:p>
        </w:tc>
        <w:tc>
          <w:tcPr>
            <w:tcW w:w="793" w:type="dxa"/>
            <w:tcBorders>
              <w:top w:val="nil"/>
              <w:left w:val="nil"/>
              <w:bottom w:val="nil"/>
              <w:right w:val="nil"/>
            </w:tcBorders>
            <w:noWrap/>
            <w:vAlign w:val="center"/>
            <w:hideMark/>
          </w:tcPr>
          <w:p w14:paraId="28591392"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35</w:t>
            </w:r>
          </w:p>
        </w:tc>
        <w:tc>
          <w:tcPr>
            <w:tcW w:w="1134" w:type="dxa"/>
            <w:tcBorders>
              <w:top w:val="nil"/>
              <w:left w:val="nil"/>
              <w:bottom w:val="nil"/>
              <w:right w:val="nil"/>
            </w:tcBorders>
            <w:noWrap/>
            <w:vAlign w:val="center"/>
            <w:hideMark/>
          </w:tcPr>
          <w:p w14:paraId="7C509D74"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35</w:t>
            </w:r>
          </w:p>
        </w:tc>
      </w:tr>
      <w:tr w:rsidR="00C923DC" w:rsidRPr="00C923DC" w14:paraId="79260FDC" w14:textId="77777777" w:rsidTr="00E310BF">
        <w:trPr>
          <w:trHeight w:val="288"/>
        </w:trPr>
        <w:tc>
          <w:tcPr>
            <w:tcW w:w="714" w:type="dxa"/>
            <w:tcBorders>
              <w:top w:val="nil"/>
              <w:left w:val="nil"/>
              <w:bottom w:val="nil"/>
              <w:right w:val="nil"/>
            </w:tcBorders>
            <w:noWrap/>
            <w:vAlign w:val="center"/>
          </w:tcPr>
          <w:p w14:paraId="3B1EC583" w14:textId="10EB5F32" w:rsidR="00C923DC" w:rsidRPr="00B67081" w:rsidRDefault="00C923DC"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268BF31B" w14:textId="33C8A108" w:rsidR="00C923DC" w:rsidRPr="00B67081" w:rsidRDefault="00C923DC"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61FA1558" w14:textId="7A50C3B1" w:rsidR="00C923DC" w:rsidRPr="00B67081" w:rsidRDefault="00C923DC"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5211B632" w14:textId="0BDA6E0A" w:rsidR="00C923DC" w:rsidRPr="00B67081" w:rsidRDefault="00C923DC"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460E5BC8" w14:textId="73FE9A78"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0.013</w:t>
            </w:r>
          </w:p>
        </w:tc>
        <w:tc>
          <w:tcPr>
            <w:tcW w:w="900" w:type="dxa"/>
            <w:tcBorders>
              <w:top w:val="nil"/>
              <w:left w:val="nil"/>
              <w:bottom w:val="nil"/>
              <w:right w:val="nil"/>
            </w:tcBorders>
            <w:noWrap/>
            <w:vAlign w:val="center"/>
            <w:hideMark/>
          </w:tcPr>
          <w:p w14:paraId="2FE3E877" w14:textId="0978F584"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0.030</w:t>
            </w:r>
          </w:p>
        </w:tc>
        <w:tc>
          <w:tcPr>
            <w:tcW w:w="879" w:type="dxa"/>
            <w:tcBorders>
              <w:top w:val="nil"/>
              <w:left w:val="nil"/>
              <w:bottom w:val="nil"/>
              <w:right w:val="nil"/>
            </w:tcBorders>
            <w:noWrap/>
            <w:vAlign w:val="center"/>
            <w:hideMark/>
          </w:tcPr>
          <w:p w14:paraId="5559EAC8" w14:textId="006F8F9D"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0.013</w:t>
            </w:r>
          </w:p>
        </w:tc>
        <w:tc>
          <w:tcPr>
            <w:tcW w:w="865" w:type="dxa"/>
            <w:tcBorders>
              <w:top w:val="nil"/>
              <w:left w:val="nil"/>
              <w:bottom w:val="nil"/>
              <w:right w:val="nil"/>
            </w:tcBorders>
            <w:noWrap/>
            <w:vAlign w:val="center"/>
            <w:hideMark/>
          </w:tcPr>
          <w:p w14:paraId="5031FDF0" w14:textId="52E53886"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0.046</w:t>
            </w:r>
          </w:p>
        </w:tc>
        <w:tc>
          <w:tcPr>
            <w:tcW w:w="793" w:type="dxa"/>
            <w:tcBorders>
              <w:top w:val="nil"/>
              <w:left w:val="nil"/>
              <w:bottom w:val="nil"/>
              <w:right w:val="nil"/>
            </w:tcBorders>
            <w:noWrap/>
            <w:vAlign w:val="center"/>
            <w:hideMark/>
          </w:tcPr>
          <w:p w14:paraId="28E7BDC6"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18</w:t>
            </w:r>
          </w:p>
        </w:tc>
        <w:tc>
          <w:tcPr>
            <w:tcW w:w="1134" w:type="dxa"/>
            <w:tcBorders>
              <w:top w:val="nil"/>
              <w:left w:val="nil"/>
              <w:bottom w:val="nil"/>
              <w:right w:val="nil"/>
            </w:tcBorders>
            <w:noWrap/>
            <w:vAlign w:val="center"/>
            <w:hideMark/>
          </w:tcPr>
          <w:p w14:paraId="5D6829BF"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18</w:t>
            </w:r>
          </w:p>
        </w:tc>
      </w:tr>
      <w:tr w:rsidR="00C923DC" w:rsidRPr="00C923DC" w14:paraId="46867C50" w14:textId="77777777" w:rsidTr="00E310BF">
        <w:trPr>
          <w:trHeight w:val="288"/>
        </w:trPr>
        <w:tc>
          <w:tcPr>
            <w:tcW w:w="714" w:type="dxa"/>
            <w:tcBorders>
              <w:top w:val="nil"/>
              <w:left w:val="nil"/>
              <w:bottom w:val="nil"/>
              <w:right w:val="nil"/>
            </w:tcBorders>
            <w:noWrap/>
            <w:vAlign w:val="center"/>
          </w:tcPr>
          <w:p w14:paraId="443B7085" w14:textId="30AFCDF5" w:rsidR="00C923DC" w:rsidRPr="00B67081" w:rsidRDefault="00C923DC"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37587310" w14:textId="32D68600" w:rsidR="00C923DC" w:rsidRPr="00B67081" w:rsidRDefault="00C923DC"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5742F0FF" w14:textId="07705929" w:rsidR="00C923DC" w:rsidRPr="00B67081" w:rsidRDefault="00C923DC"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3E244BB7" w14:textId="2F0902C4" w:rsidR="00C923DC" w:rsidRPr="00B67081" w:rsidRDefault="00C923DC" w:rsidP="00E310BF">
            <w:pPr>
              <w:spacing w:before="0" w:after="0"/>
              <w:rPr>
                <w:rFonts w:eastAsia="Times New Roman" w:cs="Times New Roman"/>
                <w:color w:val="000000"/>
                <w:sz w:val="16"/>
                <w:szCs w:val="16"/>
                <w:lang w:eastAsia="en-AU"/>
              </w:rPr>
            </w:pPr>
            <w:r w:rsidRPr="00C923DC">
              <w:rPr>
                <w:color w:val="000000"/>
                <w:sz w:val="16"/>
                <w:szCs w:val="16"/>
              </w:rPr>
              <w:t>River water samples</w:t>
            </w:r>
          </w:p>
        </w:tc>
        <w:tc>
          <w:tcPr>
            <w:tcW w:w="801" w:type="dxa"/>
            <w:tcBorders>
              <w:top w:val="nil"/>
              <w:left w:val="nil"/>
              <w:bottom w:val="nil"/>
              <w:right w:val="nil"/>
            </w:tcBorders>
            <w:noWrap/>
            <w:vAlign w:val="center"/>
            <w:hideMark/>
          </w:tcPr>
          <w:p w14:paraId="7E2D4A42" w14:textId="3EB65941"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0.018</w:t>
            </w:r>
          </w:p>
        </w:tc>
        <w:tc>
          <w:tcPr>
            <w:tcW w:w="900" w:type="dxa"/>
            <w:tcBorders>
              <w:top w:val="nil"/>
              <w:left w:val="nil"/>
              <w:bottom w:val="nil"/>
              <w:right w:val="nil"/>
            </w:tcBorders>
            <w:noWrap/>
            <w:vAlign w:val="center"/>
            <w:hideMark/>
          </w:tcPr>
          <w:p w14:paraId="2A86CC66" w14:textId="748AD91E"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0.038</w:t>
            </w:r>
          </w:p>
        </w:tc>
        <w:tc>
          <w:tcPr>
            <w:tcW w:w="879" w:type="dxa"/>
            <w:tcBorders>
              <w:top w:val="nil"/>
              <w:left w:val="nil"/>
              <w:bottom w:val="nil"/>
              <w:right w:val="nil"/>
            </w:tcBorders>
            <w:noWrap/>
            <w:vAlign w:val="center"/>
            <w:hideMark/>
          </w:tcPr>
          <w:p w14:paraId="105C39CD" w14:textId="0DB8512F"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0.019</w:t>
            </w:r>
          </w:p>
        </w:tc>
        <w:tc>
          <w:tcPr>
            <w:tcW w:w="865" w:type="dxa"/>
            <w:tcBorders>
              <w:top w:val="nil"/>
              <w:left w:val="nil"/>
              <w:bottom w:val="nil"/>
              <w:right w:val="nil"/>
            </w:tcBorders>
            <w:noWrap/>
            <w:vAlign w:val="center"/>
            <w:hideMark/>
          </w:tcPr>
          <w:p w14:paraId="63D7DF1C" w14:textId="730F2028"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0.076</w:t>
            </w:r>
          </w:p>
        </w:tc>
        <w:tc>
          <w:tcPr>
            <w:tcW w:w="793" w:type="dxa"/>
            <w:tcBorders>
              <w:top w:val="nil"/>
              <w:left w:val="nil"/>
              <w:bottom w:val="nil"/>
              <w:right w:val="nil"/>
            </w:tcBorders>
            <w:noWrap/>
            <w:vAlign w:val="center"/>
            <w:hideMark/>
          </w:tcPr>
          <w:p w14:paraId="6B971048"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6</w:t>
            </w:r>
          </w:p>
        </w:tc>
        <w:tc>
          <w:tcPr>
            <w:tcW w:w="1134" w:type="dxa"/>
            <w:tcBorders>
              <w:top w:val="nil"/>
              <w:left w:val="nil"/>
              <w:bottom w:val="nil"/>
              <w:right w:val="nil"/>
            </w:tcBorders>
            <w:noWrap/>
            <w:vAlign w:val="center"/>
            <w:hideMark/>
          </w:tcPr>
          <w:p w14:paraId="1D589591"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6</w:t>
            </w:r>
          </w:p>
        </w:tc>
      </w:tr>
      <w:tr w:rsidR="009934B8" w:rsidRPr="00C923DC" w14:paraId="01558EE4" w14:textId="77777777" w:rsidTr="00E310BF">
        <w:trPr>
          <w:trHeight w:val="288"/>
        </w:trPr>
        <w:tc>
          <w:tcPr>
            <w:tcW w:w="714" w:type="dxa"/>
            <w:tcBorders>
              <w:top w:val="nil"/>
              <w:left w:val="nil"/>
              <w:bottom w:val="nil"/>
              <w:right w:val="nil"/>
            </w:tcBorders>
            <w:noWrap/>
            <w:vAlign w:val="center"/>
          </w:tcPr>
          <w:p w14:paraId="305BD065" w14:textId="637D0190"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4D568988" w14:textId="6ADF7C86"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0BE71441"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Desmethlycitalopram</w:t>
            </w:r>
          </w:p>
        </w:tc>
        <w:tc>
          <w:tcPr>
            <w:tcW w:w="1497" w:type="dxa"/>
            <w:tcBorders>
              <w:top w:val="nil"/>
              <w:left w:val="nil"/>
              <w:bottom w:val="nil"/>
              <w:right w:val="nil"/>
            </w:tcBorders>
            <w:noWrap/>
            <w:vAlign w:val="center"/>
            <w:hideMark/>
          </w:tcPr>
          <w:p w14:paraId="3B00C007" w14:textId="500EA2AD"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22661AF9" w14:textId="0D5584B0" w:rsidR="009934B8" w:rsidRPr="00B67081" w:rsidRDefault="009934B8" w:rsidP="00E310BF">
            <w:pPr>
              <w:spacing w:before="0" w:after="0"/>
              <w:rPr>
                <w:rFonts w:eastAsia="Times New Roman" w:cs="Times New Roman"/>
                <w:color w:val="000000"/>
                <w:sz w:val="16"/>
                <w:szCs w:val="16"/>
                <w:lang w:eastAsia="en-AU"/>
              </w:rPr>
            </w:pPr>
            <w:r w:rsidRPr="002C688E">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42257AA7" w14:textId="2651A58E"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0.015</w:t>
            </w:r>
          </w:p>
        </w:tc>
        <w:tc>
          <w:tcPr>
            <w:tcW w:w="879" w:type="dxa"/>
            <w:tcBorders>
              <w:top w:val="nil"/>
              <w:left w:val="nil"/>
              <w:bottom w:val="nil"/>
              <w:right w:val="nil"/>
            </w:tcBorders>
            <w:noWrap/>
            <w:vAlign w:val="center"/>
            <w:hideMark/>
          </w:tcPr>
          <w:p w14:paraId="32DF3B5A" w14:textId="2548F85A"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0.011</w:t>
            </w:r>
          </w:p>
        </w:tc>
        <w:tc>
          <w:tcPr>
            <w:tcW w:w="865" w:type="dxa"/>
            <w:tcBorders>
              <w:top w:val="nil"/>
              <w:left w:val="nil"/>
              <w:bottom w:val="nil"/>
              <w:right w:val="nil"/>
            </w:tcBorders>
            <w:noWrap/>
            <w:vAlign w:val="center"/>
            <w:hideMark/>
          </w:tcPr>
          <w:p w14:paraId="1CCFFE0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0.029</w:t>
            </w:r>
          </w:p>
        </w:tc>
        <w:tc>
          <w:tcPr>
            <w:tcW w:w="793" w:type="dxa"/>
            <w:tcBorders>
              <w:top w:val="nil"/>
              <w:left w:val="nil"/>
              <w:bottom w:val="nil"/>
              <w:right w:val="nil"/>
            </w:tcBorders>
            <w:noWrap/>
            <w:vAlign w:val="center"/>
            <w:hideMark/>
          </w:tcPr>
          <w:p w14:paraId="7251C01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c>
          <w:tcPr>
            <w:tcW w:w="1134" w:type="dxa"/>
            <w:tcBorders>
              <w:top w:val="nil"/>
              <w:left w:val="nil"/>
              <w:bottom w:val="nil"/>
              <w:right w:val="nil"/>
            </w:tcBorders>
            <w:noWrap/>
            <w:vAlign w:val="center"/>
            <w:hideMark/>
          </w:tcPr>
          <w:p w14:paraId="45421E5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6</w:t>
            </w:r>
          </w:p>
        </w:tc>
      </w:tr>
      <w:tr w:rsidR="009934B8" w:rsidRPr="00C923DC" w14:paraId="7C0796A7" w14:textId="77777777" w:rsidTr="00E310BF">
        <w:trPr>
          <w:trHeight w:val="288"/>
        </w:trPr>
        <w:tc>
          <w:tcPr>
            <w:tcW w:w="714" w:type="dxa"/>
            <w:tcBorders>
              <w:top w:val="nil"/>
              <w:left w:val="nil"/>
              <w:bottom w:val="nil"/>
              <w:right w:val="nil"/>
            </w:tcBorders>
            <w:noWrap/>
            <w:vAlign w:val="center"/>
          </w:tcPr>
          <w:p w14:paraId="4A577487" w14:textId="4DB1D36E"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181E45A0" w14:textId="1AB9084F"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5C61BD4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Diatrizoate</w:t>
            </w:r>
          </w:p>
        </w:tc>
        <w:tc>
          <w:tcPr>
            <w:tcW w:w="1497" w:type="dxa"/>
            <w:tcBorders>
              <w:top w:val="nil"/>
              <w:left w:val="nil"/>
              <w:bottom w:val="nil"/>
              <w:right w:val="nil"/>
            </w:tcBorders>
            <w:noWrap/>
            <w:vAlign w:val="center"/>
            <w:hideMark/>
          </w:tcPr>
          <w:p w14:paraId="2CA62DF2" w14:textId="428CDC88"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168EA0F6" w14:textId="5DE40638" w:rsidR="009934B8" w:rsidRPr="00B67081" w:rsidRDefault="009934B8" w:rsidP="00E310BF">
            <w:pPr>
              <w:spacing w:before="0" w:after="0"/>
              <w:rPr>
                <w:rFonts w:eastAsia="Times New Roman" w:cs="Times New Roman"/>
                <w:color w:val="000000"/>
                <w:sz w:val="16"/>
                <w:szCs w:val="16"/>
                <w:lang w:eastAsia="en-AU"/>
              </w:rPr>
            </w:pPr>
            <w:r w:rsidRPr="002C688E">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78C1BBE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0.025</w:t>
            </w:r>
          </w:p>
        </w:tc>
        <w:tc>
          <w:tcPr>
            <w:tcW w:w="879" w:type="dxa"/>
            <w:tcBorders>
              <w:top w:val="nil"/>
              <w:left w:val="nil"/>
              <w:bottom w:val="nil"/>
              <w:right w:val="nil"/>
            </w:tcBorders>
            <w:noWrap/>
            <w:vAlign w:val="center"/>
            <w:hideMark/>
          </w:tcPr>
          <w:p w14:paraId="3B538D00" w14:textId="7B6C5E46"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0.070</w:t>
            </w:r>
          </w:p>
        </w:tc>
        <w:tc>
          <w:tcPr>
            <w:tcW w:w="865" w:type="dxa"/>
            <w:tcBorders>
              <w:top w:val="nil"/>
              <w:left w:val="nil"/>
              <w:bottom w:val="nil"/>
              <w:right w:val="nil"/>
            </w:tcBorders>
            <w:noWrap/>
            <w:vAlign w:val="center"/>
            <w:hideMark/>
          </w:tcPr>
          <w:p w14:paraId="4E4A8D92"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0.3</w:t>
            </w:r>
          </w:p>
        </w:tc>
        <w:tc>
          <w:tcPr>
            <w:tcW w:w="793" w:type="dxa"/>
            <w:tcBorders>
              <w:top w:val="nil"/>
              <w:left w:val="nil"/>
              <w:bottom w:val="nil"/>
              <w:right w:val="nil"/>
            </w:tcBorders>
            <w:noWrap/>
            <w:vAlign w:val="center"/>
            <w:hideMark/>
          </w:tcPr>
          <w:p w14:paraId="1D25ED7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44</w:t>
            </w:r>
          </w:p>
        </w:tc>
        <w:tc>
          <w:tcPr>
            <w:tcW w:w="1134" w:type="dxa"/>
            <w:tcBorders>
              <w:top w:val="nil"/>
              <w:left w:val="nil"/>
              <w:bottom w:val="nil"/>
              <w:right w:val="nil"/>
            </w:tcBorders>
            <w:noWrap/>
            <w:vAlign w:val="center"/>
            <w:hideMark/>
          </w:tcPr>
          <w:p w14:paraId="53129B88"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6</w:t>
            </w:r>
          </w:p>
        </w:tc>
      </w:tr>
      <w:tr w:rsidR="009934B8" w:rsidRPr="00C923DC" w14:paraId="36319959" w14:textId="77777777" w:rsidTr="00E310BF">
        <w:trPr>
          <w:trHeight w:val="288"/>
        </w:trPr>
        <w:tc>
          <w:tcPr>
            <w:tcW w:w="714" w:type="dxa"/>
            <w:tcBorders>
              <w:top w:val="nil"/>
              <w:left w:val="nil"/>
              <w:bottom w:val="nil"/>
              <w:right w:val="nil"/>
            </w:tcBorders>
            <w:noWrap/>
            <w:vAlign w:val="center"/>
          </w:tcPr>
          <w:p w14:paraId="4A2B7E5A" w14:textId="3A090A83"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019B277A" w14:textId="47807A44"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38463290" w14:textId="7C19371C"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780E7D7A" w14:textId="44EFF017"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4F8459B5" w14:textId="24EEA7CE" w:rsidR="009934B8" w:rsidRPr="00B67081" w:rsidRDefault="009934B8" w:rsidP="00E310BF">
            <w:pPr>
              <w:spacing w:before="0" w:after="0"/>
              <w:rPr>
                <w:rFonts w:eastAsia="Times New Roman" w:cs="Times New Roman"/>
                <w:color w:val="000000"/>
                <w:sz w:val="16"/>
                <w:szCs w:val="16"/>
                <w:lang w:eastAsia="en-AU"/>
              </w:rPr>
            </w:pPr>
            <w:r w:rsidRPr="002C688E">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23724D52" w14:textId="07698B82"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0.0030</w:t>
            </w:r>
          </w:p>
        </w:tc>
        <w:tc>
          <w:tcPr>
            <w:tcW w:w="879" w:type="dxa"/>
            <w:tcBorders>
              <w:top w:val="nil"/>
              <w:left w:val="nil"/>
              <w:bottom w:val="nil"/>
              <w:right w:val="nil"/>
            </w:tcBorders>
            <w:noWrap/>
            <w:vAlign w:val="center"/>
            <w:hideMark/>
          </w:tcPr>
          <w:p w14:paraId="730D1116" w14:textId="7719B93D"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0.0080</w:t>
            </w:r>
          </w:p>
        </w:tc>
        <w:tc>
          <w:tcPr>
            <w:tcW w:w="865" w:type="dxa"/>
            <w:tcBorders>
              <w:top w:val="nil"/>
              <w:left w:val="nil"/>
              <w:bottom w:val="nil"/>
              <w:right w:val="nil"/>
            </w:tcBorders>
            <w:noWrap/>
            <w:vAlign w:val="center"/>
            <w:hideMark/>
          </w:tcPr>
          <w:p w14:paraId="0406312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0.028</w:t>
            </w:r>
          </w:p>
        </w:tc>
        <w:tc>
          <w:tcPr>
            <w:tcW w:w="793" w:type="dxa"/>
            <w:tcBorders>
              <w:top w:val="nil"/>
              <w:left w:val="nil"/>
              <w:bottom w:val="nil"/>
              <w:right w:val="nil"/>
            </w:tcBorders>
            <w:noWrap/>
            <w:vAlign w:val="center"/>
            <w:hideMark/>
          </w:tcPr>
          <w:p w14:paraId="7C97538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22</w:t>
            </w:r>
          </w:p>
        </w:tc>
        <w:tc>
          <w:tcPr>
            <w:tcW w:w="1134" w:type="dxa"/>
            <w:tcBorders>
              <w:top w:val="nil"/>
              <w:left w:val="nil"/>
              <w:bottom w:val="nil"/>
              <w:right w:val="nil"/>
            </w:tcBorders>
            <w:noWrap/>
            <w:vAlign w:val="center"/>
            <w:hideMark/>
          </w:tcPr>
          <w:p w14:paraId="546BE65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w:t>
            </w:r>
          </w:p>
        </w:tc>
      </w:tr>
      <w:tr w:rsidR="009934B8" w:rsidRPr="00C923DC" w14:paraId="750D8838" w14:textId="77777777" w:rsidTr="00E310BF">
        <w:trPr>
          <w:trHeight w:val="288"/>
        </w:trPr>
        <w:tc>
          <w:tcPr>
            <w:tcW w:w="714" w:type="dxa"/>
            <w:tcBorders>
              <w:top w:val="nil"/>
              <w:left w:val="nil"/>
              <w:bottom w:val="nil"/>
              <w:right w:val="nil"/>
            </w:tcBorders>
            <w:noWrap/>
            <w:vAlign w:val="center"/>
          </w:tcPr>
          <w:p w14:paraId="27D4B104" w14:textId="07E51E7B"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2597BD72" w14:textId="26DF6C0E"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494B93D5" w14:textId="6E64165E"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73732EEA" w14:textId="2DF591B2"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River water samples</w:t>
            </w:r>
          </w:p>
        </w:tc>
        <w:tc>
          <w:tcPr>
            <w:tcW w:w="801" w:type="dxa"/>
            <w:tcBorders>
              <w:top w:val="nil"/>
              <w:left w:val="nil"/>
              <w:bottom w:val="nil"/>
              <w:right w:val="nil"/>
            </w:tcBorders>
            <w:noWrap/>
            <w:vAlign w:val="center"/>
            <w:hideMark/>
          </w:tcPr>
          <w:p w14:paraId="1A96810F" w14:textId="40891B15" w:rsidR="009934B8" w:rsidRPr="00B67081" w:rsidRDefault="009934B8" w:rsidP="00E310BF">
            <w:pPr>
              <w:spacing w:before="0" w:after="0"/>
              <w:rPr>
                <w:rFonts w:eastAsia="Times New Roman" w:cs="Times New Roman"/>
                <w:color w:val="000000"/>
                <w:sz w:val="16"/>
                <w:szCs w:val="16"/>
                <w:lang w:eastAsia="en-AU"/>
              </w:rPr>
            </w:pPr>
            <w:r w:rsidRPr="002C688E">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1AE1DFBD" w14:textId="30E45026"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0.018</w:t>
            </w:r>
          </w:p>
        </w:tc>
        <w:tc>
          <w:tcPr>
            <w:tcW w:w="879" w:type="dxa"/>
            <w:tcBorders>
              <w:top w:val="nil"/>
              <w:left w:val="nil"/>
              <w:bottom w:val="nil"/>
              <w:right w:val="nil"/>
            </w:tcBorders>
            <w:noWrap/>
            <w:vAlign w:val="center"/>
            <w:hideMark/>
          </w:tcPr>
          <w:p w14:paraId="66510D7B" w14:textId="41E3865D"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0.053</w:t>
            </w:r>
          </w:p>
        </w:tc>
        <w:tc>
          <w:tcPr>
            <w:tcW w:w="865" w:type="dxa"/>
            <w:tcBorders>
              <w:top w:val="nil"/>
              <w:left w:val="nil"/>
              <w:bottom w:val="nil"/>
              <w:right w:val="nil"/>
            </w:tcBorders>
            <w:noWrap/>
            <w:vAlign w:val="center"/>
            <w:hideMark/>
          </w:tcPr>
          <w:p w14:paraId="7B448E02"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0.15</w:t>
            </w:r>
          </w:p>
        </w:tc>
        <w:tc>
          <w:tcPr>
            <w:tcW w:w="793" w:type="dxa"/>
            <w:tcBorders>
              <w:top w:val="nil"/>
              <w:left w:val="nil"/>
              <w:bottom w:val="nil"/>
              <w:right w:val="nil"/>
            </w:tcBorders>
            <w:noWrap/>
            <w:vAlign w:val="center"/>
            <w:hideMark/>
          </w:tcPr>
          <w:p w14:paraId="1008ED0C"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8</w:t>
            </w:r>
          </w:p>
        </w:tc>
        <w:tc>
          <w:tcPr>
            <w:tcW w:w="1134" w:type="dxa"/>
            <w:tcBorders>
              <w:top w:val="nil"/>
              <w:left w:val="nil"/>
              <w:bottom w:val="nil"/>
              <w:right w:val="nil"/>
            </w:tcBorders>
            <w:noWrap/>
            <w:vAlign w:val="center"/>
            <w:hideMark/>
          </w:tcPr>
          <w:p w14:paraId="417AA4D3"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w:t>
            </w:r>
          </w:p>
        </w:tc>
      </w:tr>
      <w:tr w:rsidR="009934B8" w:rsidRPr="00C923DC" w14:paraId="255E6A9A" w14:textId="77777777" w:rsidTr="00E310BF">
        <w:trPr>
          <w:trHeight w:val="288"/>
        </w:trPr>
        <w:tc>
          <w:tcPr>
            <w:tcW w:w="714" w:type="dxa"/>
            <w:tcBorders>
              <w:top w:val="nil"/>
              <w:left w:val="nil"/>
              <w:bottom w:val="nil"/>
              <w:right w:val="nil"/>
            </w:tcBorders>
            <w:noWrap/>
            <w:vAlign w:val="center"/>
          </w:tcPr>
          <w:p w14:paraId="232FCA73" w14:textId="7BCF14D2"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7B766C39" w14:textId="64411765"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0922CDB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Diltiazem</w:t>
            </w:r>
          </w:p>
        </w:tc>
        <w:tc>
          <w:tcPr>
            <w:tcW w:w="1497" w:type="dxa"/>
            <w:tcBorders>
              <w:top w:val="nil"/>
              <w:left w:val="nil"/>
              <w:bottom w:val="nil"/>
              <w:right w:val="nil"/>
            </w:tcBorders>
            <w:noWrap/>
            <w:vAlign w:val="center"/>
            <w:hideMark/>
          </w:tcPr>
          <w:p w14:paraId="173B3EB3" w14:textId="624DC64F"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15F97C63" w14:textId="571EBD21" w:rsidR="009934B8" w:rsidRPr="00B67081" w:rsidRDefault="009934B8" w:rsidP="00E310BF">
            <w:pPr>
              <w:spacing w:before="0" w:after="0"/>
              <w:rPr>
                <w:rFonts w:eastAsia="Times New Roman" w:cs="Times New Roman"/>
                <w:color w:val="000000"/>
                <w:sz w:val="16"/>
                <w:szCs w:val="16"/>
                <w:lang w:eastAsia="en-AU"/>
              </w:rPr>
            </w:pPr>
            <w:r w:rsidRPr="002C688E">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1F25A0E8"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0.00019</w:t>
            </w:r>
          </w:p>
        </w:tc>
        <w:tc>
          <w:tcPr>
            <w:tcW w:w="879" w:type="dxa"/>
            <w:tcBorders>
              <w:top w:val="nil"/>
              <w:left w:val="nil"/>
              <w:bottom w:val="nil"/>
              <w:right w:val="nil"/>
            </w:tcBorders>
            <w:noWrap/>
            <w:vAlign w:val="center"/>
            <w:hideMark/>
          </w:tcPr>
          <w:p w14:paraId="019AADF1" w14:textId="50A67F5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0.00069</w:t>
            </w:r>
          </w:p>
        </w:tc>
        <w:tc>
          <w:tcPr>
            <w:tcW w:w="865" w:type="dxa"/>
            <w:tcBorders>
              <w:top w:val="nil"/>
              <w:left w:val="nil"/>
              <w:bottom w:val="nil"/>
              <w:right w:val="nil"/>
            </w:tcBorders>
            <w:noWrap/>
            <w:vAlign w:val="center"/>
            <w:hideMark/>
          </w:tcPr>
          <w:p w14:paraId="3F685DD5" w14:textId="4D8E343D"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0.0036</w:t>
            </w:r>
          </w:p>
        </w:tc>
        <w:tc>
          <w:tcPr>
            <w:tcW w:w="793" w:type="dxa"/>
            <w:tcBorders>
              <w:top w:val="nil"/>
              <w:left w:val="nil"/>
              <w:bottom w:val="nil"/>
              <w:right w:val="nil"/>
            </w:tcBorders>
            <w:noWrap/>
            <w:vAlign w:val="center"/>
            <w:hideMark/>
          </w:tcPr>
          <w:p w14:paraId="21E489E9"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35</w:t>
            </w:r>
          </w:p>
        </w:tc>
        <w:tc>
          <w:tcPr>
            <w:tcW w:w="1134" w:type="dxa"/>
            <w:tcBorders>
              <w:top w:val="nil"/>
              <w:left w:val="nil"/>
              <w:bottom w:val="nil"/>
              <w:right w:val="nil"/>
            </w:tcBorders>
            <w:noWrap/>
            <w:vAlign w:val="center"/>
            <w:hideMark/>
          </w:tcPr>
          <w:p w14:paraId="578B836A"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w:t>
            </w:r>
          </w:p>
        </w:tc>
      </w:tr>
      <w:tr w:rsidR="009934B8" w:rsidRPr="00C923DC" w14:paraId="3BF2D612" w14:textId="77777777" w:rsidTr="00E310BF">
        <w:trPr>
          <w:trHeight w:val="288"/>
        </w:trPr>
        <w:tc>
          <w:tcPr>
            <w:tcW w:w="714" w:type="dxa"/>
            <w:tcBorders>
              <w:top w:val="nil"/>
              <w:left w:val="nil"/>
              <w:bottom w:val="nil"/>
              <w:right w:val="nil"/>
            </w:tcBorders>
            <w:noWrap/>
            <w:vAlign w:val="center"/>
          </w:tcPr>
          <w:p w14:paraId="322C4C0B" w14:textId="525EA8B6"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686E2161" w14:textId="302B7461"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640368D8"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Doxylamine</w:t>
            </w:r>
          </w:p>
        </w:tc>
        <w:tc>
          <w:tcPr>
            <w:tcW w:w="1497" w:type="dxa"/>
            <w:tcBorders>
              <w:top w:val="nil"/>
              <w:left w:val="nil"/>
              <w:bottom w:val="nil"/>
              <w:right w:val="nil"/>
            </w:tcBorders>
            <w:noWrap/>
            <w:vAlign w:val="center"/>
            <w:hideMark/>
          </w:tcPr>
          <w:p w14:paraId="71DA01CE" w14:textId="724F7C1A"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0FAA63DE" w14:textId="33285B64" w:rsidR="009934B8" w:rsidRPr="00B67081" w:rsidRDefault="009934B8" w:rsidP="00E310BF">
            <w:pPr>
              <w:spacing w:before="0" w:after="0"/>
              <w:rPr>
                <w:rFonts w:eastAsia="Times New Roman" w:cs="Times New Roman"/>
                <w:color w:val="000000"/>
                <w:sz w:val="16"/>
                <w:szCs w:val="16"/>
                <w:lang w:eastAsia="en-AU"/>
              </w:rPr>
            </w:pPr>
            <w:r w:rsidRPr="002C688E">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16C5F8F1" w14:textId="57371F7E"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0.016</w:t>
            </w:r>
          </w:p>
        </w:tc>
        <w:tc>
          <w:tcPr>
            <w:tcW w:w="879" w:type="dxa"/>
            <w:tcBorders>
              <w:top w:val="nil"/>
              <w:left w:val="nil"/>
              <w:bottom w:val="nil"/>
              <w:right w:val="nil"/>
            </w:tcBorders>
            <w:noWrap/>
            <w:vAlign w:val="center"/>
            <w:hideMark/>
          </w:tcPr>
          <w:p w14:paraId="43EBFF5B" w14:textId="5FAB754D"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0.033</w:t>
            </w:r>
          </w:p>
        </w:tc>
        <w:tc>
          <w:tcPr>
            <w:tcW w:w="865" w:type="dxa"/>
            <w:tcBorders>
              <w:top w:val="nil"/>
              <w:left w:val="nil"/>
              <w:bottom w:val="nil"/>
              <w:right w:val="nil"/>
            </w:tcBorders>
            <w:noWrap/>
            <w:vAlign w:val="center"/>
            <w:hideMark/>
          </w:tcPr>
          <w:p w14:paraId="3248F1CA"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0.082</w:t>
            </w:r>
          </w:p>
        </w:tc>
        <w:tc>
          <w:tcPr>
            <w:tcW w:w="793" w:type="dxa"/>
            <w:tcBorders>
              <w:top w:val="nil"/>
              <w:left w:val="nil"/>
              <w:bottom w:val="nil"/>
              <w:right w:val="nil"/>
            </w:tcBorders>
            <w:noWrap/>
            <w:vAlign w:val="center"/>
            <w:hideMark/>
          </w:tcPr>
          <w:p w14:paraId="33709D2A"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c>
          <w:tcPr>
            <w:tcW w:w="1134" w:type="dxa"/>
            <w:tcBorders>
              <w:top w:val="nil"/>
              <w:left w:val="nil"/>
              <w:bottom w:val="nil"/>
              <w:right w:val="nil"/>
            </w:tcBorders>
            <w:noWrap/>
            <w:vAlign w:val="center"/>
            <w:hideMark/>
          </w:tcPr>
          <w:p w14:paraId="024A1261"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r>
      <w:tr w:rsidR="00C923DC" w:rsidRPr="00C923DC" w14:paraId="256CFB30" w14:textId="77777777" w:rsidTr="00E310BF">
        <w:trPr>
          <w:trHeight w:val="288"/>
        </w:trPr>
        <w:tc>
          <w:tcPr>
            <w:tcW w:w="714" w:type="dxa"/>
            <w:tcBorders>
              <w:top w:val="nil"/>
              <w:left w:val="nil"/>
              <w:bottom w:val="nil"/>
              <w:right w:val="nil"/>
            </w:tcBorders>
            <w:noWrap/>
            <w:vAlign w:val="center"/>
          </w:tcPr>
          <w:p w14:paraId="6E0B31E0" w14:textId="147B21AA" w:rsidR="00C923DC" w:rsidRPr="00B67081" w:rsidRDefault="00C923DC"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3E854733" w14:textId="0E1C7C4A" w:rsidR="00C923DC" w:rsidRPr="00B67081" w:rsidRDefault="00C923DC"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1A094DDD"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Fluconazole</w:t>
            </w:r>
          </w:p>
        </w:tc>
        <w:tc>
          <w:tcPr>
            <w:tcW w:w="1497" w:type="dxa"/>
            <w:tcBorders>
              <w:top w:val="nil"/>
              <w:left w:val="nil"/>
              <w:bottom w:val="nil"/>
              <w:right w:val="nil"/>
            </w:tcBorders>
            <w:noWrap/>
            <w:vAlign w:val="center"/>
            <w:hideMark/>
          </w:tcPr>
          <w:p w14:paraId="71FCE50F" w14:textId="64D6A380" w:rsidR="00C923DC" w:rsidRPr="00B67081" w:rsidRDefault="00C923DC"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4009E6AD" w14:textId="0F6954DC"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0.0028</w:t>
            </w:r>
          </w:p>
        </w:tc>
        <w:tc>
          <w:tcPr>
            <w:tcW w:w="900" w:type="dxa"/>
            <w:tcBorders>
              <w:top w:val="nil"/>
              <w:left w:val="nil"/>
              <w:bottom w:val="nil"/>
              <w:right w:val="nil"/>
            </w:tcBorders>
            <w:noWrap/>
            <w:vAlign w:val="center"/>
            <w:hideMark/>
          </w:tcPr>
          <w:p w14:paraId="56E36073" w14:textId="56E92F3F"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0.043</w:t>
            </w:r>
          </w:p>
        </w:tc>
        <w:tc>
          <w:tcPr>
            <w:tcW w:w="879" w:type="dxa"/>
            <w:tcBorders>
              <w:top w:val="nil"/>
              <w:left w:val="nil"/>
              <w:bottom w:val="nil"/>
              <w:right w:val="nil"/>
            </w:tcBorders>
            <w:noWrap/>
            <w:vAlign w:val="center"/>
            <w:hideMark/>
          </w:tcPr>
          <w:p w14:paraId="6BF8014E" w14:textId="4AC66DFC"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0.026</w:t>
            </w:r>
          </w:p>
        </w:tc>
        <w:tc>
          <w:tcPr>
            <w:tcW w:w="865" w:type="dxa"/>
            <w:tcBorders>
              <w:top w:val="nil"/>
              <w:left w:val="nil"/>
              <w:bottom w:val="nil"/>
              <w:right w:val="nil"/>
            </w:tcBorders>
            <w:noWrap/>
            <w:vAlign w:val="center"/>
            <w:hideMark/>
          </w:tcPr>
          <w:p w14:paraId="35A49306" w14:textId="39763E2E"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0.10</w:t>
            </w:r>
          </w:p>
        </w:tc>
        <w:tc>
          <w:tcPr>
            <w:tcW w:w="793" w:type="dxa"/>
            <w:tcBorders>
              <w:top w:val="nil"/>
              <w:left w:val="nil"/>
              <w:bottom w:val="nil"/>
              <w:right w:val="nil"/>
            </w:tcBorders>
            <w:noWrap/>
            <w:vAlign w:val="center"/>
            <w:hideMark/>
          </w:tcPr>
          <w:p w14:paraId="05A91710"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35</w:t>
            </w:r>
          </w:p>
        </w:tc>
        <w:tc>
          <w:tcPr>
            <w:tcW w:w="1134" w:type="dxa"/>
            <w:tcBorders>
              <w:top w:val="nil"/>
              <w:left w:val="nil"/>
              <w:bottom w:val="nil"/>
              <w:right w:val="nil"/>
            </w:tcBorders>
            <w:noWrap/>
            <w:vAlign w:val="center"/>
            <w:hideMark/>
          </w:tcPr>
          <w:p w14:paraId="42E67809"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35</w:t>
            </w:r>
          </w:p>
        </w:tc>
      </w:tr>
      <w:tr w:rsidR="009934B8" w:rsidRPr="00C923DC" w14:paraId="1C119B1B" w14:textId="77777777" w:rsidTr="00E310BF">
        <w:trPr>
          <w:trHeight w:val="288"/>
        </w:trPr>
        <w:tc>
          <w:tcPr>
            <w:tcW w:w="714" w:type="dxa"/>
            <w:tcBorders>
              <w:top w:val="nil"/>
              <w:left w:val="nil"/>
              <w:bottom w:val="nil"/>
              <w:right w:val="nil"/>
            </w:tcBorders>
            <w:noWrap/>
            <w:vAlign w:val="center"/>
          </w:tcPr>
          <w:p w14:paraId="60ED158F" w14:textId="52C73E8A"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026106D7" w14:textId="75D8EE8F"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5F500B32" w14:textId="10BB1541"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1CCA53A3" w14:textId="7B198C9D"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River water samples</w:t>
            </w:r>
          </w:p>
        </w:tc>
        <w:tc>
          <w:tcPr>
            <w:tcW w:w="801" w:type="dxa"/>
            <w:tcBorders>
              <w:top w:val="nil"/>
              <w:left w:val="nil"/>
              <w:bottom w:val="nil"/>
              <w:right w:val="nil"/>
            </w:tcBorders>
            <w:noWrap/>
            <w:vAlign w:val="center"/>
            <w:hideMark/>
          </w:tcPr>
          <w:p w14:paraId="62BF74E0" w14:textId="3EB79FB7" w:rsidR="009934B8" w:rsidRPr="00B67081" w:rsidRDefault="009934B8" w:rsidP="00E310BF">
            <w:pPr>
              <w:spacing w:before="0" w:after="0"/>
              <w:rPr>
                <w:rFonts w:eastAsia="Times New Roman" w:cs="Times New Roman"/>
                <w:color w:val="000000"/>
                <w:sz w:val="16"/>
                <w:szCs w:val="16"/>
                <w:lang w:eastAsia="en-AU"/>
              </w:rPr>
            </w:pPr>
            <w:r w:rsidRPr="00881815">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65F399ED" w14:textId="083C3831"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0.0070</w:t>
            </w:r>
          </w:p>
        </w:tc>
        <w:tc>
          <w:tcPr>
            <w:tcW w:w="879" w:type="dxa"/>
            <w:tcBorders>
              <w:top w:val="nil"/>
              <w:left w:val="nil"/>
              <w:bottom w:val="nil"/>
              <w:right w:val="nil"/>
            </w:tcBorders>
            <w:noWrap/>
            <w:vAlign w:val="center"/>
            <w:hideMark/>
          </w:tcPr>
          <w:p w14:paraId="4D651029" w14:textId="09445C3D"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0.0038</w:t>
            </w:r>
          </w:p>
        </w:tc>
        <w:tc>
          <w:tcPr>
            <w:tcW w:w="865" w:type="dxa"/>
            <w:tcBorders>
              <w:top w:val="nil"/>
              <w:left w:val="nil"/>
              <w:bottom w:val="nil"/>
              <w:right w:val="nil"/>
            </w:tcBorders>
            <w:noWrap/>
            <w:vAlign w:val="center"/>
            <w:hideMark/>
          </w:tcPr>
          <w:p w14:paraId="11C7CCAC" w14:textId="1E9338A0"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0.011</w:t>
            </w:r>
          </w:p>
        </w:tc>
        <w:tc>
          <w:tcPr>
            <w:tcW w:w="793" w:type="dxa"/>
            <w:tcBorders>
              <w:top w:val="nil"/>
              <w:left w:val="nil"/>
              <w:bottom w:val="nil"/>
              <w:right w:val="nil"/>
            </w:tcBorders>
            <w:noWrap/>
            <w:vAlign w:val="center"/>
            <w:hideMark/>
          </w:tcPr>
          <w:p w14:paraId="3903A95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6</w:t>
            </w:r>
          </w:p>
        </w:tc>
        <w:tc>
          <w:tcPr>
            <w:tcW w:w="1134" w:type="dxa"/>
            <w:tcBorders>
              <w:top w:val="nil"/>
              <w:left w:val="nil"/>
              <w:bottom w:val="nil"/>
              <w:right w:val="nil"/>
            </w:tcBorders>
            <w:noWrap/>
            <w:vAlign w:val="center"/>
            <w:hideMark/>
          </w:tcPr>
          <w:p w14:paraId="5C854E8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5</w:t>
            </w:r>
          </w:p>
        </w:tc>
      </w:tr>
      <w:tr w:rsidR="009934B8" w:rsidRPr="00C923DC" w14:paraId="292F5C97" w14:textId="77777777" w:rsidTr="00E310BF">
        <w:trPr>
          <w:trHeight w:val="288"/>
        </w:trPr>
        <w:tc>
          <w:tcPr>
            <w:tcW w:w="714" w:type="dxa"/>
            <w:tcBorders>
              <w:top w:val="nil"/>
              <w:left w:val="nil"/>
              <w:bottom w:val="nil"/>
              <w:right w:val="nil"/>
            </w:tcBorders>
            <w:noWrap/>
            <w:vAlign w:val="center"/>
          </w:tcPr>
          <w:p w14:paraId="6A782DFA" w14:textId="40B70E6C"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1F88C17D" w14:textId="1E44CF53"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5C73A0F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Gabapentin</w:t>
            </w:r>
          </w:p>
        </w:tc>
        <w:tc>
          <w:tcPr>
            <w:tcW w:w="1497" w:type="dxa"/>
            <w:tcBorders>
              <w:top w:val="nil"/>
              <w:left w:val="nil"/>
              <w:bottom w:val="nil"/>
              <w:right w:val="nil"/>
            </w:tcBorders>
            <w:noWrap/>
            <w:vAlign w:val="center"/>
            <w:hideMark/>
          </w:tcPr>
          <w:p w14:paraId="5AF210CB" w14:textId="594EBE3C"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78955802" w14:textId="61B62B95" w:rsidR="009934B8" w:rsidRPr="00B67081" w:rsidRDefault="009934B8" w:rsidP="00E310BF">
            <w:pPr>
              <w:spacing w:before="0" w:after="0"/>
              <w:rPr>
                <w:rFonts w:eastAsia="Times New Roman" w:cs="Times New Roman"/>
                <w:color w:val="000000"/>
                <w:sz w:val="16"/>
                <w:szCs w:val="16"/>
                <w:lang w:eastAsia="en-AU"/>
              </w:rPr>
            </w:pPr>
            <w:r w:rsidRPr="00881815">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145E3EB6" w14:textId="10F008E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0.066</w:t>
            </w:r>
          </w:p>
        </w:tc>
        <w:tc>
          <w:tcPr>
            <w:tcW w:w="879" w:type="dxa"/>
            <w:tcBorders>
              <w:top w:val="nil"/>
              <w:left w:val="nil"/>
              <w:bottom w:val="nil"/>
              <w:right w:val="nil"/>
            </w:tcBorders>
            <w:noWrap/>
            <w:vAlign w:val="center"/>
            <w:hideMark/>
          </w:tcPr>
          <w:p w14:paraId="7E989ADD" w14:textId="639230ED"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0.17</w:t>
            </w:r>
          </w:p>
        </w:tc>
        <w:tc>
          <w:tcPr>
            <w:tcW w:w="865" w:type="dxa"/>
            <w:tcBorders>
              <w:top w:val="nil"/>
              <w:left w:val="nil"/>
              <w:bottom w:val="nil"/>
              <w:right w:val="nil"/>
            </w:tcBorders>
            <w:noWrap/>
            <w:vAlign w:val="center"/>
            <w:hideMark/>
          </w:tcPr>
          <w:p w14:paraId="484A8392"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0.8</w:t>
            </w:r>
          </w:p>
        </w:tc>
        <w:tc>
          <w:tcPr>
            <w:tcW w:w="793" w:type="dxa"/>
            <w:tcBorders>
              <w:top w:val="nil"/>
              <w:left w:val="nil"/>
              <w:bottom w:val="nil"/>
              <w:right w:val="nil"/>
            </w:tcBorders>
            <w:noWrap/>
            <w:vAlign w:val="center"/>
            <w:hideMark/>
          </w:tcPr>
          <w:p w14:paraId="6DA6431D"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44</w:t>
            </w:r>
          </w:p>
        </w:tc>
        <w:tc>
          <w:tcPr>
            <w:tcW w:w="1134" w:type="dxa"/>
            <w:tcBorders>
              <w:top w:val="nil"/>
              <w:left w:val="nil"/>
              <w:bottom w:val="nil"/>
              <w:right w:val="nil"/>
            </w:tcBorders>
            <w:noWrap/>
            <w:vAlign w:val="center"/>
            <w:hideMark/>
          </w:tcPr>
          <w:p w14:paraId="1E69AFE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21</w:t>
            </w:r>
          </w:p>
        </w:tc>
      </w:tr>
      <w:tr w:rsidR="009934B8" w:rsidRPr="00C923DC" w14:paraId="699D1709" w14:textId="77777777" w:rsidTr="00E310BF">
        <w:trPr>
          <w:trHeight w:val="288"/>
        </w:trPr>
        <w:tc>
          <w:tcPr>
            <w:tcW w:w="714" w:type="dxa"/>
            <w:tcBorders>
              <w:top w:val="nil"/>
              <w:left w:val="nil"/>
              <w:bottom w:val="nil"/>
              <w:right w:val="nil"/>
            </w:tcBorders>
            <w:noWrap/>
            <w:vAlign w:val="center"/>
          </w:tcPr>
          <w:p w14:paraId="18FFD1F1" w14:textId="49B11A5A"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2925D029" w14:textId="50D261DE"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2AAF84EB" w14:textId="742B10E3"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2A8B04E9" w14:textId="36564283"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1804DAB6" w14:textId="7BBB88C3" w:rsidR="009934B8" w:rsidRPr="00B67081" w:rsidRDefault="009934B8" w:rsidP="00E310BF">
            <w:pPr>
              <w:spacing w:before="0" w:after="0"/>
              <w:rPr>
                <w:rFonts w:eastAsia="Times New Roman" w:cs="Times New Roman"/>
                <w:color w:val="000000"/>
                <w:sz w:val="16"/>
                <w:szCs w:val="16"/>
                <w:lang w:eastAsia="en-AU"/>
              </w:rPr>
            </w:pPr>
            <w:r w:rsidRPr="00881815">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0D4744D9"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0.0045</w:t>
            </w:r>
          </w:p>
        </w:tc>
        <w:tc>
          <w:tcPr>
            <w:tcW w:w="879" w:type="dxa"/>
            <w:tcBorders>
              <w:top w:val="nil"/>
              <w:left w:val="nil"/>
              <w:bottom w:val="nil"/>
              <w:right w:val="nil"/>
            </w:tcBorders>
            <w:noWrap/>
            <w:vAlign w:val="center"/>
            <w:hideMark/>
          </w:tcPr>
          <w:p w14:paraId="0228EC50" w14:textId="70CFDB8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0.012</w:t>
            </w:r>
          </w:p>
        </w:tc>
        <w:tc>
          <w:tcPr>
            <w:tcW w:w="865" w:type="dxa"/>
            <w:tcBorders>
              <w:top w:val="nil"/>
              <w:left w:val="nil"/>
              <w:bottom w:val="nil"/>
              <w:right w:val="nil"/>
            </w:tcBorders>
            <w:noWrap/>
            <w:vAlign w:val="center"/>
            <w:hideMark/>
          </w:tcPr>
          <w:p w14:paraId="185D69E8"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0.045</w:t>
            </w:r>
          </w:p>
        </w:tc>
        <w:tc>
          <w:tcPr>
            <w:tcW w:w="793" w:type="dxa"/>
            <w:tcBorders>
              <w:top w:val="nil"/>
              <w:left w:val="nil"/>
              <w:bottom w:val="nil"/>
              <w:right w:val="nil"/>
            </w:tcBorders>
            <w:noWrap/>
            <w:vAlign w:val="center"/>
            <w:hideMark/>
          </w:tcPr>
          <w:p w14:paraId="52B4A825"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22</w:t>
            </w:r>
          </w:p>
        </w:tc>
        <w:tc>
          <w:tcPr>
            <w:tcW w:w="1134" w:type="dxa"/>
            <w:tcBorders>
              <w:top w:val="nil"/>
              <w:left w:val="nil"/>
              <w:bottom w:val="nil"/>
              <w:right w:val="nil"/>
            </w:tcBorders>
            <w:noWrap/>
            <w:vAlign w:val="center"/>
            <w:hideMark/>
          </w:tcPr>
          <w:p w14:paraId="77A37C7D"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w:t>
            </w:r>
          </w:p>
        </w:tc>
      </w:tr>
      <w:tr w:rsidR="009934B8" w:rsidRPr="00C923DC" w14:paraId="09FBC4DC" w14:textId="77777777" w:rsidTr="00E310BF">
        <w:trPr>
          <w:trHeight w:val="288"/>
        </w:trPr>
        <w:tc>
          <w:tcPr>
            <w:tcW w:w="714" w:type="dxa"/>
            <w:tcBorders>
              <w:top w:val="nil"/>
              <w:left w:val="nil"/>
              <w:bottom w:val="nil"/>
              <w:right w:val="nil"/>
            </w:tcBorders>
            <w:noWrap/>
            <w:vAlign w:val="center"/>
          </w:tcPr>
          <w:p w14:paraId="4A89B047" w14:textId="2A4CD5B9"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1F3C5EE0" w14:textId="32015CC3"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6A106B00" w14:textId="3333D019"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12E5BE9D" w14:textId="5E4C7262"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River water samples</w:t>
            </w:r>
          </w:p>
        </w:tc>
        <w:tc>
          <w:tcPr>
            <w:tcW w:w="801" w:type="dxa"/>
            <w:tcBorders>
              <w:top w:val="nil"/>
              <w:left w:val="nil"/>
              <w:bottom w:val="nil"/>
              <w:right w:val="nil"/>
            </w:tcBorders>
            <w:noWrap/>
            <w:vAlign w:val="center"/>
            <w:hideMark/>
          </w:tcPr>
          <w:p w14:paraId="0C404244" w14:textId="4CC9540A" w:rsidR="009934B8" w:rsidRPr="00B67081" w:rsidRDefault="009934B8" w:rsidP="00E310BF">
            <w:pPr>
              <w:spacing w:before="0" w:after="0"/>
              <w:rPr>
                <w:rFonts w:eastAsia="Times New Roman" w:cs="Times New Roman"/>
                <w:color w:val="000000"/>
                <w:sz w:val="16"/>
                <w:szCs w:val="16"/>
                <w:lang w:eastAsia="en-AU"/>
              </w:rPr>
            </w:pPr>
            <w:r w:rsidRPr="00881815">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183AEF6A"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w:t>
            </w:r>
          </w:p>
        </w:tc>
        <w:tc>
          <w:tcPr>
            <w:tcW w:w="879" w:type="dxa"/>
            <w:tcBorders>
              <w:top w:val="nil"/>
              <w:left w:val="nil"/>
              <w:bottom w:val="nil"/>
              <w:right w:val="nil"/>
            </w:tcBorders>
            <w:noWrap/>
            <w:vAlign w:val="center"/>
            <w:hideMark/>
          </w:tcPr>
          <w:p w14:paraId="27FF7EA4" w14:textId="42A694F3"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0.056</w:t>
            </w:r>
          </w:p>
        </w:tc>
        <w:tc>
          <w:tcPr>
            <w:tcW w:w="865" w:type="dxa"/>
            <w:tcBorders>
              <w:top w:val="nil"/>
              <w:left w:val="nil"/>
              <w:bottom w:val="nil"/>
              <w:right w:val="nil"/>
            </w:tcBorders>
            <w:noWrap/>
            <w:vAlign w:val="center"/>
            <w:hideMark/>
          </w:tcPr>
          <w:p w14:paraId="0B619123"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0.16</w:t>
            </w:r>
          </w:p>
        </w:tc>
        <w:tc>
          <w:tcPr>
            <w:tcW w:w="793" w:type="dxa"/>
            <w:tcBorders>
              <w:top w:val="nil"/>
              <w:left w:val="nil"/>
              <w:bottom w:val="nil"/>
              <w:right w:val="nil"/>
            </w:tcBorders>
            <w:noWrap/>
            <w:vAlign w:val="center"/>
            <w:hideMark/>
          </w:tcPr>
          <w:p w14:paraId="3909B31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8</w:t>
            </w:r>
          </w:p>
        </w:tc>
        <w:tc>
          <w:tcPr>
            <w:tcW w:w="1134" w:type="dxa"/>
            <w:tcBorders>
              <w:top w:val="nil"/>
              <w:left w:val="nil"/>
              <w:bottom w:val="nil"/>
              <w:right w:val="nil"/>
            </w:tcBorders>
            <w:noWrap/>
            <w:vAlign w:val="center"/>
            <w:hideMark/>
          </w:tcPr>
          <w:p w14:paraId="44298A12"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w:t>
            </w:r>
          </w:p>
        </w:tc>
      </w:tr>
      <w:tr w:rsidR="009934B8" w:rsidRPr="00C923DC" w14:paraId="5D3ECFCA" w14:textId="77777777" w:rsidTr="00E310BF">
        <w:trPr>
          <w:trHeight w:val="288"/>
        </w:trPr>
        <w:tc>
          <w:tcPr>
            <w:tcW w:w="714" w:type="dxa"/>
            <w:tcBorders>
              <w:top w:val="nil"/>
              <w:left w:val="nil"/>
              <w:bottom w:val="nil"/>
              <w:right w:val="nil"/>
            </w:tcBorders>
            <w:noWrap/>
            <w:vAlign w:val="center"/>
          </w:tcPr>
          <w:p w14:paraId="1ABBD67C" w14:textId="60AFEAAE"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33200D1E" w14:textId="795079E1"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6FA408F8"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Lamotrigine</w:t>
            </w:r>
          </w:p>
        </w:tc>
        <w:tc>
          <w:tcPr>
            <w:tcW w:w="1497" w:type="dxa"/>
            <w:tcBorders>
              <w:top w:val="nil"/>
              <w:left w:val="nil"/>
              <w:bottom w:val="nil"/>
              <w:right w:val="nil"/>
            </w:tcBorders>
            <w:noWrap/>
            <w:vAlign w:val="center"/>
            <w:hideMark/>
          </w:tcPr>
          <w:p w14:paraId="02F90078" w14:textId="133C60DF"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2B267471" w14:textId="2A9691A3" w:rsidR="009934B8" w:rsidRPr="00B67081" w:rsidRDefault="009934B8" w:rsidP="00E310BF">
            <w:pPr>
              <w:spacing w:before="0" w:after="0"/>
              <w:rPr>
                <w:rFonts w:eastAsia="Times New Roman" w:cs="Times New Roman"/>
                <w:color w:val="000000"/>
                <w:sz w:val="16"/>
                <w:szCs w:val="16"/>
                <w:lang w:eastAsia="en-AU"/>
              </w:rPr>
            </w:pPr>
            <w:r w:rsidRPr="00881815">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7D4DE7B7" w14:textId="4E7E75B5"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0.49</w:t>
            </w:r>
          </w:p>
        </w:tc>
        <w:tc>
          <w:tcPr>
            <w:tcW w:w="879" w:type="dxa"/>
            <w:tcBorders>
              <w:top w:val="nil"/>
              <w:left w:val="nil"/>
              <w:bottom w:val="nil"/>
              <w:right w:val="nil"/>
            </w:tcBorders>
            <w:noWrap/>
            <w:vAlign w:val="center"/>
            <w:hideMark/>
          </w:tcPr>
          <w:p w14:paraId="30BF616D" w14:textId="6430DD16"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0.59</w:t>
            </w:r>
          </w:p>
        </w:tc>
        <w:tc>
          <w:tcPr>
            <w:tcW w:w="865" w:type="dxa"/>
            <w:tcBorders>
              <w:top w:val="nil"/>
              <w:left w:val="nil"/>
              <w:bottom w:val="nil"/>
              <w:right w:val="nil"/>
            </w:tcBorders>
            <w:noWrap/>
            <w:vAlign w:val="center"/>
            <w:hideMark/>
          </w:tcPr>
          <w:p w14:paraId="36223DE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2.7</w:t>
            </w:r>
          </w:p>
        </w:tc>
        <w:tc>
          <w:tcPr>
            <w:tcW w:w="793" w:type="dxa"/>
            <w:tcBorders>
              <w:top w:val="nil"/>
              <w:left w:val="nil"/>
              <w:bottom w:val="nil"/>
              <w:right w:val="nil"/>
            </w:tcBorders>
            <w:noWrap/>
            <w:vAlign w:val="center"/>
            <w:hideMark/>
          </w:tcPr>
          <w:p w14:paraId="5AAECE4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44</w:t>
            </w:r>
          </w:p>
        </w:tc>
        <w:tc>
          <w:tcPr>
            <w:tcW w:w="1134" w:type="dxa"/>
            <w:tcBorders>
              <w:top w:val="nil"/>
              <w:left w:val="nil"/>
              <w:bottom w:val="nil"/>
              <w:right w:val="nil"/>
            </w:tcBorders>
            <w:noWrap/>
            <w:vAlign w:val="center"/>
            <w:hideMark/>
          </w:tcPr>
          <w:p w14:paraId="7F2BFBBD"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40</w:t>
            </w:r>
          </w:p>
        </w:tc>
      </w:tr>
      <w:tr w:rsidR="009934B8" w:rsidRPr="00C923DC" w14:paraId="0707637C" w14:textId="77777777" w:rsidTr="00E310BF">
        <w:trPr>
          <w:trHeight w:val="288"/>
        </w:trPr>
        <w:tc>
          <w:tcPr>
            <w:tcW w:w="714" w:type="dxa"/>
            <w:tcBorders>
              <w:top w:val="nil"/>
              <w:left w:val="nil"/>
              <w:bottom w:val="nil"/>
              <w:right w:val="nil"/>
            </w:tcBorders>
            <w:noWrap/>
            <w:vAlign w:val="center"/>
          </w:tcPr>
          <w:p w14:paraId="4DB65A04" w14:textId="57CAF232"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67A818ED" w14:textId="1F60B329"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36D13542" w14:textId="65C31DD4"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12F4F3CE" w14:textId="224DDF8E"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River water samples</w:t>
            </w:r>
          </w:p>
        </w:tc>
        <w:tc>
          <w:tcPr>
            <w:tcW w:w="801" w:type="dxa"/>
            <w:tcBorders>
              <w:top w:val="nil"/>
              <w:left w:val="nil"/>
              <w:bottom w:val="nil"/>
              <w:right w:val="nil"/>
            </w:tcBorders>
            <w:noWrap/>
            <w:vAlign w:val="center"/>
            <w:hideMark/>
          </w:tcPr>
          <w:p w14:paraId="78D11E0A" w14:textId="4796B833" w:rsidR="009934B8" w:rsidRPr="00B67081" w:rsidRDefault="009934B8" w:rsidP="00E310BF">
            <w:pPr>
              <w:spacing w:before="0" w:after="0"/>
              <w:rPr>
                <w:rFonts w:eastAsia="Times New Roman" w:cs="Times New Roman"/>
                <w:color w:val="000000"/>
                <w:sz w:val="16"/>
                <w:szCs w:val="16"/>
                <w:lang w:eastAsia="en-AU"/>
              </w:rPr>
            </w:pPr>
            <w:r w:rsidRPr="00881815">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097A6FE1" w14:textId="2A682A52"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0.12</w:t>
            </w:r>
          </w:p>
        </w:tc>
        <w:tc>
          <w:tcPr>
            <w:tcW w:w="879" w:type="dxa"/>
            <w:tcBorders>
              <w:top w:val="nil"/>
              <w:left w:val="nil"/>
              <w:bottom w:val="nil"/>
              <w:right w:val="nil"/>
            </w:tcBorders>
            <w:noWrap/>
            <w:vAlign w:val="center"/>
            <w:hideMark/>
          </w:tcPr>
          <w:p w14:paraId="3922C329" w14:textId="371E44D8"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0.10</w:t>
            </w:r>
          </w:p>
        </w:tc>
        <w:tc>
          <w:tcPr>
            <w:tcW w:w="865" w:type="dxa"/>
            <w:tcBorders>
              <w:top w:val="nil"/>
              <w:left w:val="nil"/>
              <w:bottom w:val="nil"/>
              <w:right w:val="nil"/>
            </w:tcBorders>
            <w:noWrap/>
            <w:vAlign w:val="center"/>
            <w:hideMark/>
          </w:tcPr>
          <w:p w14:paraId="44BACDD7" w14:textId="70A13179"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0.33</w:t>
            </w:r>
          </w:p>
        </w:tc>
        <w:tc>
          <w:tcPr>
            <w:tcW w:w="793" w:type="dxa"/>
            <w:tcBorders>
              <w:top w:val="nil"/>
              <w:left w:val="nil"/>
              <w:bottom w:val="nil"/>
              <w:right w:val="nil"/>
            </w:tcBorders>
            <w:noWrap/>
            <w:vAlign w:val="center"/>
            <w:hideMark/>
          </w:tcPr>
          <w:p w14:paraId="4D77980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8</w:t>
            </w:r>
          </w:p>
        </w:tc>
        <w:tc>
          <w:tcPr>
            <w:tcW w:w="1134" w:type="dxa"/>
            <w:tcBorders>
              <w:top w:val="nil"/>
              <w:left w:val="nil"/>
              <w:bottom w:val="nil"/>
              <w:right w:val="nil"/>
            </w:tcBorders>
            <w:noWrap/>
            <w:vAlign w:val="center"/>
            <w:hideMark/>
          </w:tcPr>
          <w:p w14:paraId="001140F5"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6</w:t>
            </w:r>
          </w:p>
        </w:tc>
      </w:tr>
      <w:tr w:rsidR="00C923DC" w:rsidRPr="00C923DC" w14:paraId="57B06ECD" w14:textId="77777777" w:rsidTr="00E310BF">
        <w:trPr>
          <w:trHeight w:val="288"/>
        </w:trPr>
        <w:tc>
          <w:tcPr>
            <w:tcW w:w="714" w:type="dxa"/>
            <w:tcBorders>
              <w:top w:val="nil"/>
              <w:left w:val="nil"/>
              <w:bottom w:val="nil"/>
              <w:right w:val="nil"/>
            </w:tcBorders>
            <w:noWrap/>
            <w:vAlign w:val="center"/>
          </w:tcPr>
          <w:p w14:paraId="41803422" w14:textId="1FBA51F7" w:rsidR="00C923DC" w:rsidRPr="00B67081" w:rsidRDefault="00C923DC"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6E5CDD02" w14:textId="5BC600A3" w:rsidR="00C923DC" w:rsidRPr="00B67081" w:rsidRDefault="00C923DC"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7B977BB3"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Lidocaine</w:t>
            </w:r>
          </w:p>
        </w:tc>
        <w:tc>
          <w:tcPr>
            <w:tcW w:w="1497" w:type="dxa"/>
            <w:tcBorders>
              <w:top w:val="nil"/>
              <w:left w:val="nil"/>
              <w:bottom w:val="nil"/>
              <w:right w:val="nil"/>
            </w:tcBorders>
            <w:noWrap/>
            <w:vAlign w:val="center"/>
            <w:hideMark/>
          </w:tcPr>
          <w:p w14:paraId="7D718A78" w14:textId="53DA2AA9" w:rsidR="00C923DC" w:rsidRPr="00B67081" w:rsidRDefault="00C923DC"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5462BC1E" w14:textId="100BAD99"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0.0028</w:t>
            </w:r>
          </w:p>
        </w:tc>
        <w:tc>
          <w:tcPr>
            <w:tcW w:w="900" w:type="dxa"/>
            <w:tcBorders>
              <w:top w:val="nil"/>
              <w:left w:val="nil"/>
              <w:bottom w:val="nil"/>
              <w:right w:val="nil"/>
            </w:tcBorders>
            <w:noWrap/>
            <w:vAlign w:val="center"/>
            <w:hideMark/>
          </w:tcPr>
          <w:p w14:paraId="6AD79ED1" w14:textId="2F3CE7AF"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0.013</w:t>
            </w:r>
          </w:p>
        </w:tc>
        <w:tc>
          <w:tcPr>
            <w:tcW w:w="879" w:type="dxa"/>
            <w:tcBorders>
              <w:top w:val="nil"/>
              <w:left w:val="nil"/>
              <w:bottom w:val="nil"/>
              <w:right w:val="nil"/>
            </w:tcBorders>
            <w:noWrap/>
            <w:vAlign w:val="center"/>
            <w:hideMark/>
          </w:tcPr>
          <w:p w14:paraId="6CF4A28C" w14:textId="74B5AD34"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0.018</w:t>
            </w:r>
          </w:p>
        </w:tc>
        <w:tc>
          <w:tcPr>
            <w:tcW w:w="865" w:type="dxa"/>
            <w:tcBorders>
              <w:top w:val="nil"/>
              <w:left w:val="nil"/>
              <w:bottom w:val="nil"/>
              <w:right w:val="nil"/>
            </w:tcBorders>
            <w:noWrap/>
            <w:vAlign w:val="center"/>
            <w:hideMark/>
          </w:tcPr>
          <w:p w14:paraId="04543B39" w14:textId="0885382B"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0.10</w:t>
            </w:r>
          </w:p>
        </w:tc>
        <w:tc>
          <w:tcPr>
            <w:tcW w:w="793" w:type="dxa"/>
            <w:tcBorders>
              <w:top w:val="nil"/>
              <w:left w:val="nil"/>
              <w:bottom w:val="nil"/>
              <w:right w:val="nil"/>
            </w:tcBorders>
            <w:noWrap/>
            <w:vAlign w:val="center"/>
            <w:hideMark/>
          </w:tcPr>
          <w:p w14:paraId="2E70AB9D"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35</w:t>
            </w:r>
          </w:p>
        </w:tc>
        <w:tc>
          <w:tcPr>
            <w:tcW w:w="1134" w:type="dxa"/>
            <w:tcBorders>
              <w:top w:val="nil"/>
              <w:left w:val="nil"/>
              <w:bottom w:val="nil"/>
              <w:right w:val="nil"/>
            </w:tcBorders>
            <w:noWrap/>
            <w:vAlign w:val="center"/>
            <w:hideMark/>
          </w:tcPr>
          <w:p w14:paraId="3374661E"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35</w:t>
            </w:r>
          </w:p>
        </w:tc>
      </w:tr>
      <w:tr w:rsidR="009934B8" w:rsidRPr="00C923DC" w14:paraId="102BBBBA" w14:textId="77777777" w:rsidTr="00E310BF">
        <w:trPr>
          <w:trHeight w:val="288"/>
        </w:trPr>
        <w:tc>
          <w:tcPr>
            <w:tcW w:w="714" w:type="dxa"/>
            <w:tcBorders>
              <w:top w:val="nil"/>
              <w:left w:val="nil"/>
              <w:bottom w:val="nil"/>
              <w:right w:val="nil"/>
            </w:tcBorders>
            <w:noWrap/>
            <w:vAlign w:val="center"/>
          </w:tcPr>
          <w:p w14:paraId="26978F82" w14:textId="49E7367D"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1F692A52" w14:textId="561357C3"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20895931" w14:textId="095C4A8D"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502F78A1" w14:textId="5E9ED199"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River water samples</w:t>
            </w:r>
          </w:p>
        </w:tc>
        <w:tc>
          <w:tcPr>
            <w:tcW w:w="801" w:type="dxa"/>
            <w:tcBorders>
              <w:top w:val="nil"/>
              <w:left w:val="nil"/>
              <w:bottom w:val="nil"/>
              <w:right w:val="nil"/>
            </w:tcBorders>
            <w:noWrap/>
            <w:vAlign w:val="center"/>
            <w:hideMark/>
          </w:tcPr>
          <w:p w14:paraId="7C78FE15" w14:textId="2218F75E" w:rsidR="009934B8" w:rsidRPr="00B67081" w:rsidRDefault="009934B8" w:rsidP="00E310BF">
            <w:pPr>
              <w:spacing w:before="0" w:after="0"/>
              <w:rPr>
                <w:rFonts w:eastAsia="Times New Roman" w:cs="Times New Roman"/>
                <w:color w:val="000000"/>
                <w:sz w:val="16"/>
                <w:szCs w:val="16"/>
                <w:lang w:eastAsia="en-AU"/>
              </w:rPr>
            </w:pPr>
            <w:r w:rsidRPr="00204039">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48B866E3" w14:textId="511503E0"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0.017</w:t>
            </w:r>
          </w:p>
        </w:tc>
        <w:tc>
          <w:tcPr>
            <w:tcW w:w="879" w:type="dxa"/>
            <w:tcBorders>
              <w:top w:val="nil"/>
              <w:left w:val="nil"/>
              <w:bottom w:val="nil"/>
              <w:right w:val="nil"/>
            </w:tcBorders>
            <w:noWrap/>
            <w:vAlign w:val="center"/>
            <w:hideMark/>
          </w:tcPr>
          <w:p w14:paraId="654FE4A9" w14:textId="644DAE54"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0.013</w:t>
            </w:r>
          </w:p>
        </w:tc>
        <w:tc>
          <w:tcPr>
            <w:tcW w:w="865" w:type="dxa"/>
            <w:tcBorders>
              <w:top w:val="nil"/>
              <w:left w:val="nil"/>
              <w:bottom w:val="nil"/>
              <w:right w:val="nil"/>
            </w:tcBorders>
            <w:noWrap/>
            <w:vAlign w:val="center"/>
            <w:hideMark/>
          </w:tcPr>
          <w:p w14:paraId="472E7B45" w14:textId="460EE29C"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0.027</w:t>
            </w:r>
          </w:p>
        </w:tc>
        <w:tc>
          <w:tcPr>
            <w:tcW w:w="793" w:type="dxa"/>
            <w:tcBorders>
              <w:top w:val="nil"/>
              <w:left w:val="nil"/>
              <w:bottom w:val="nil"/>
              <w:right w:val="nil"/>
            </w:tcBorders>
            <w:noWrap/>
            <w:vAlign w:val="center"/>
            <w:hideMark/>
          </w:tcPr>
          <w:p w14:paraId="5D3BD471"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6</w:t>
            </w:r>
          </w:p>
        </w:tc>
        <w:tc>
          <w:tcPr>
            <w:tcW w:w="1134" w:type="dxa"/>
            <w:tcBorders>
              <w:top w:val="nil"/>
              <w:left w:val="nil"/>
              <w:bottom w:val="nil"/>
              <w:right w:val="nil"/>
            </w:tcBorders>
            <w:noWrap/>
            <w:vAlign w:val="center"/>
            <w:hideMark/>
          </w:tcPr>
          <w:p w14:paraId="5B51CCBD"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5</w:t>
            </w:r>
          </w:p>
        </w:tc>
      </w:tr>
      <w:tr w:rsidR="009934B8" w:rsidRPr="00C923DC" w14:paraId="4FBB3BF2" w14:textId="77777777" w:rsidTr="00E310BF">
        <w:trPr>
          <w:trHeight w:val="288"/>
        </w:trPr>
        <w:tc>
          <w:tcPr>
            <w:tcW w:w="714" w:type="dxa"/>
            <w:tcBorders>
              <w:top w:val="nil"/>
              <w:left w:val="nil"/>
              <w:bottom w:val="nil"/>
              <w:right w:val="nil"/>
            </w:tcBorders>
            <w:noWrap/>
            <w:vAlign w:val="center"/>
          </w:tcPr>
          <w:p w14:paraId="78CD81F8" w14:textId="4622375F"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7EFFF828" w14:textId="3F1AB8EB"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3CE01A7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Methamphetamine</w:t>
            </w:r>
          </w:p>
        </w:tc>
        <w:tc>
          <w:tcPr>
            <w:tcW w:w="1497" w:type="dxa"/>
            <w:tcBorders>
              <w:top w:val="nil"/>
              <w:left w:val="nil"/>
              <w:bottom w:val="nil"/>
              <w:right w:val="nil"/>
            </w:tcBorders>
            <w:noWrap/>
            <w:vAlign w:val="center"/>
            <w:hideMark/>
          </w:tcPr>
          <w:p w14:paraId="7C64B593" w14:textId="43DB7FEB"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3872A14D" w14:textId="6DCCBBB6" w:rsidR="009934B8" w:rsidRPr="00B67081" w:rsidRDefault="009934B8" w:rsidP="00E310BF">
            <w:pPr>
              <w:spacing w:before="0" w:after="0"/>
              <w:rPr>
                <w:rFonts w:eastAsia="Times New Roman" w:cs="Times New Roman"/>
                <w:color w:val="000000"/>
                <w:sz w:val="16"/>
                <w:szCs w:val="16"/>
                <w:lang w:eastAsia="en-AU"/>
              </w:rPr>
            </w:pPr>
            <w:r w:rsidRPr="00204039">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20A2E2D6" w14:textId="72722E26"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0.0041</w:t>
            </w:r>
          </w:p>
        </w:tc>
        <w:tc>
          <w:tcPr>
            <w:tcW w:w="879" w:type="dxa"/>
            <w:tcBorders>
              <w:top w:val="nil"/>
              <w:left w:val="nil"/>
              <w:bottom w:val="nil"/>
              <w:right w:val="nil"/>
            </w:tcBorders>
            <w:noWrap/>
            <w:vAlign w:val="center"/>
            <w:hideMark/>
          </w:tcPr>
          <w:p w14:paraId="23E4F9BF" w14:textId="30E2C645"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0.0052</w:t>
            </w:r>
          </w:p>
        </w:tc>
        <w:tc>
          <w:tcPr>
            <w:tcW w:w="865" w:type="dxa"/>
            <w:tcBorders>
              <w:top w:val="nil"/>
              <w:left w:val="nil"/>
              <w:bottom w:val="nil"/>
              <w:right w:val="nil"/>
            </w:tcBorders>
            <w:noWrap/>
            <w:vAlign w:val="center"/>
            <w:hideMark/>
          </w:tcPr>
          <w:p w14:paraId="1D7A952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0.013</w:t>
            </w:r>
          </w:p>
        </w:tc>
        <w:tc>
          <w:tcPr>
            <w:tcW w:w="793" w:type="dxa"/>
            <w:tcBorders>
              <w:top w:val="nil"/>
              <w:left w:val="nil"/>
              <w:bottom w:val="nil"/>
              <w:right w:val="nil"/>
            </w:tcBorders>
            <w:noWrap/>
            <w:vAlign w:val="center"/>
            <w:hideMark/>
          </w:tcPr>
          <w:p w14:paraId="02B83F7A"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c>
          <w:tcPr>
            <w:tcW w:w="1134" w:type="dxa"/>
            <w:tcBorders>
              <w:top w:val="nil"/>
              <w:left w:val="nil"/>
              <w:bottom w:val="nil"/>
              <w:right w:val="nil"/>
            </w:tcBorders>
            <w:noWrap/>
            <w:vAlign w:val="center"/>
            <w:hideMark/>
          </w:tcPr>
          <w:p w14:paraId="7167E40A"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r>
      <w:tr w:rsidR="009934B8" w:rsidRPr="00C923DC" w14:paraId="3384EA72" w14:textId="77777777" w:rsidTr="00E310BF">
        <w:trPr>
          <w:trHeight w:val="288"/>
        </w:trPr>
        <w:tc>
          <w:tcPr>
            <w:tcW w:w="714" w:type="dxa"/>
            <w:tcBorders>
              <w:top w:val="nil"/>
              <w:left w:val="nil"/>
              <w:bottom w:val="nil"/>
              <w:right w:val="nil"/>
            </w:tcBorders>
            <w:noWrap/>
            <w:vAlign w:val="center"/>
          </w:tcPr>
          <w:p w14:paraId="5CF7918C" w14:textId="29B308D0"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20979183" w14:textId="7F34EA7B"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71B60669"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Metoprolol</w:t>
            </w:r>
          </w:p>
        </w:tc>
        <w:tc>
          <w:tcPr>
            <w:tcW w:w="1497" w:type="dxa"/>
            <w:tcBorders>
              <w:top w:val="nil"/>
              <w:left w:val="nil"/>
              <w:bottom w:val="nil"/>
              <w:right w:val="nil"/>
            </w:tcBorders>
            <w:noWrap/>
            <w:vAlign w:val="center"/>
            <w:hideMark/>
          </w:tcPr>
          <w:p w14:paraId="6F20D058" w14:textId="34B1BBB4"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7FA5B9C4" w14:textId="54063B4C" w:rsidR="009934B8" w:rsidRPr="00B67081" w:rsidRDefault="009934B8" w:rsidP="00E310BF">
            <w:pPr>
              <w:spacing w:before="0" w:after="0"/>
              <w:rPr>
                <w:rFonts w:eastAsia="Times New Roman" w:cs="Times New Roman"/>
                <w:color w:val="000000"/>
                <w:sz w:val="16"/>
                <w:szCs w:val="16"/>
                <w:lang w:eastAsia="en-AU"/>
              </w:rPr>
            </w:pPr>
            <w:r w:rsidRPr="00204039">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13D480DA" w14:textId="4993DDB3"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0.082</w:t>
            </w:r>
          </w:p>
        </w:tc>
        <w:tc>
          <w:tcPr>
            <w:tcW w:w="879" w:type="dxa"/>
            <w:tcBorders>
              <w:top w:val="nil"/>
              <w:left w:val="nil"/>
              <w:bottom w:val="nil"/>
              <w:right w:val="nil"/>
            </w:tcBorders>
            <w:noWrap/>
            <w:vAlign w:val="center"/>
            <w:hideMark/>
          </w:tcPr>
          <w:p w14:paraId="5A5FED5B" w14:textId="4416007E"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0.070</w:t>
            </w:r>
          </w:p>
        </w:tc>
        <w:tc>
          <w:tcPr>
            <w:tcW w:w="865" w:type="dxa"/>
            <w:tcBorders>
              <w:top w:val="nil"/>
              <w:left w:val="nil"/>
              <w:bottom w:val="nil"/>
              <w:right w:val="nil"/>
            </w:tcBorders>
            <w:noWrap/>
            <w:vAlign w:val="center"/>
            <w:hideMark/>
          </w:tcPr>
          <w:p w14:paraId="7EBC707D" w14:textId="710872F4"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0.26</w:t>
            </w:r>
          </w:p>
        </w:tc>
        <w:tc>
          <w:tcPr>
            <w:tcW w:w="793" w:type="dxa"/>
            <w:tcBorders>
              <w:top w:val="nil"/>
              <w:left w:val="nil"/>
              <w:bottom w:val="nil"/>
              <w:right w:val="nil"/>
            </w:tcBorders>
            <w:noWrap/>
            <w:vAlign w:val="center"/>
            <w:hideMark/>
          </w:tcPr>
          <w:p w14:paraId="1E345CB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44</w:t>
            </w:r>
          </w:p>
        </w:tc>
        <w:tc>
          <w:tcPr>
            <w:tcW w:w="1134" w:type="dxa"/>
            <w:tcBorders>
              <w:top w:val="nil"/>
              <w:left w:val="nil"/>
              <w:bottom w:val="nil"/>
              <w:right w:val="nil"/>
            </w:tcBorders>
            <w:noWrap/>
            <w:vAlign w:val="center"/>
            <w:hideMark/>
          </w:tcPr>
          <w:p w14:paraId="59D53171"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35</w:t>
            </w:r>
          </w:p>
        </w:tc>
      </w:tr>
      <w:tr w:rsidR="009934B8" w:rsidRPr="00C923DC" w14:paraId="2E321621" w14:textId="77777777" w:rsidTr="00E310BF">
        <w:trPr>
          <w:trHeight w:val="288"/>
        </w:trPr>
        <w:tc>
          <w:tcPr>
            <w:tcW w:w="714" w:type="dxa"/>
            <w:tcBorders>
              <w:top w:val="nil"/>
              <w:left w:val="nil"/>
              <w:bottom w:val="nil"/>
              <w:right w:val="nil"/>
            </w:tcBorders>
            <w:noWrap/>
            <w:vAlign w:val="center"/>
          </w:tcPr>
          <w:p w14:paraId="0D22DEF9" w14:textId="5465CA1C"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0DD0BBD8" w14:textId="2C146C18"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1BC30897" w14:textId="34A4B25B"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242D4866" w14:textId="79E80C3A"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River water samples</w:t>
            </w:r>
          </w:p>
        </w:tc>
        <w:tc>
          <w:tcPr>
            <w:tcW w:w="801" w:type="dxa"/>
            <w:tcBorders>
              <w:top w:val="nil"/>
              <w:left w:val="nil"/>
              <w:bottom w:val="nil"/>
              <w:right w:val="nil"/>
            </w:tcBorders>
            <w:noWrap/>
            <w:vAlign w:val="center"/>
            <w:hideMark/>
          </w:tcPr>
          <w:p w14:paraId="29974503" w14:textId="238D2807" w:rsidR="009934B8" w:rsidRPr="00B67081" w:rsidRDefault="009934B8" w:rsidP="00E310BF">
            <w:pPr>
              <w:spacing w:before="0" w:after="0"/>
              <w:rPr>
                <w:rFonts w:eastAsia="Times New Roman" w:cs="Times New Roman"/>
                <w:color w:val="000000"/>
                <w:sz w:val="16"/>
                <w:szCs w:val="16"/>
                <w:lang w:eastAsia="en-AU"/>
              </w:rPr>
            </w:pPr>
            <w:r w:rsidRPr="00204039">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2B3F420F" w14:textId="6151628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0.0054</w:t>
            </w:r>
          </w:p>
        </w:tc>
        <w:tc>
          <w:tcPr>
            <w:tcW w:w="879" w:type="dxa"/>
            <w:tcBorders>
              <w:top w:val="nil"/>
              <w:left w:val="nil"/>
              <w:bottom w:val="nil"/>
              <w:right w:val="nil"/>
            </w:tcBorders>
            <w:noWrap/>
            <w:vAlign w:val="center"/>
            <w:hideMark/>
          </w:tcPr>
          <w:p w14:paraId="34D5F53E" w14:textId="7D36D114"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0.0088</w:t>
            </w:r>
          </w:p>
        </w:tc>
        <w:tc>
          <w:tcPr>
            <w:tcW w:w="865" w:type="dxa"/>
            <w:tcBorders>
              <w:top w:val="nil"/>
              <w:left w:val="nil"/>
              <w:bottom w:val="nil"/>
              <w:right w:val="nil"/>
            </w:tcBorders>
            <w:noWrap/>
            <w:vAlign w:val="center"/>
            <w:hideMark/>
          </w:tcPr>
          <w:p w14:paraId="781175D1" w14:textId="05FA5689"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0.021</w:t>
            </w:r>
          </w:p>
        </w:tc>
        <w:tc>
          <w:tcPr>
            <w:tcW w:w="793" w:type="dxa"/>
            <w:tcBorders>
              <w:top w:val="nil"/>
              <w:left w:val="nil"/>
              <w:bottom w:val="nil"/>
              <w:right w:val="nil"/>
            </w:tcBorders>
            <w:noWrap/>
            <w:vAlign w:val="center"/>
            <w:hideMark/>
          </w:tcPr>
          <w:p w14:paraId="50E1CABC"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8</w:t>
            </w:r>
          </w:p>
        </w:tc>
        <w:tc>
          <w:tcPr>
            <w:tcW w:w="1134" w:type="dxa"/>
            <w:tcBorders>
              <w:top w:val="nil"/>
              <w:left w:val="nil"/>
              <w:bottom w:val="nil"/>
              <w:right w:val="nil"/>
            </w:tcBorders>
            <w:noWrap/>
            <w:vAlign w:val="center"/>
            <w:hideMark/>
          </w:tcPr>
          <w:p w14:paraId="012B7939"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w:t>
            </w:r>
          </w:p>
        </w:tc>
      </w:tr>
      <w:tr w:rsidR="009934B8" w:rsidRPr="00C923DC" w14:paraId="08DEE693" w14:textId="77777777" w:rsidTr="00E310BF">
        <w:trPr>
          <w:trHeight w:val="288"/>
        </w:trPr>
        <w:tc>
          <w:tcPr>
            <w:tcW w:w="714" w:type="dxa"/>
            <w:tcBorders>
              <w:top w:val="nil"/>
              <w:left w:val="nil"/>
              <w:bottom w:val="nil"/>
              <w:right w:val="nil"/>
            </w:tcBorders>
            <w:noWrap/>
            <w:vAlign w:val="center"/>
          </w:tcPr>
          <w:p w14:paraId="5287C45B" w14:textId="60077700"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3D84C521" w14:textId="26838E7E"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298B564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Octocrylene</w:t>
            </w:r>
          </w:p>
        </w:tc>
        <w:tc>
          <w:tcPr>
            <w:tcW w:w="1497" w:type="dxa"/>
            <w:tcBorders>
              <w:top w:val="nil"/>
              <w:left w:val="nil"/>
              <w:bottom w:val="nil"/>
              <w:right w:val="nil"/>
            </w:tcBorders>
            <w:noWrap/>
            <w:vAlign w:val="center"/>
            <w:hideMark/>
          </w:tcPr>
          <w:p w14:paraId="617AEDF0" w14:textId="27267E59"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5A386A19" w14:textId="768BE413" w:rsidR="009934B8" w:rsidRPr="00B67081" w:rsidRDefault="009934B8" w:rsidP="00E310BF">
            <w:pPr>
              <w:spacing w:before="0" w:after="0"/>
              <w:rPr>
                <w:rFonts w:eastAsia="Times New Roman" w:cs="Times New Roman"/>
                <w:color w:val="000000"/>
                <w:sz w:val="16"/>
                <w:szCs w:val="16"/>
                <w:lang w:eastAsia="en-AU"/>
              </w:rPr>
            </w:pPr>
            <w:r w:rsidRPr="00204039">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414B32AC" w14:textId="4D670EE1"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0.17</w:t>
            </w:r>
          </w:p>
        </w:tc>
        <w:tc>
          <w:tcPr>
            <w:tcW w:w="879" w:type="dxa"/>
            <w:tcBorders>
              <w:top w:val="nil"/>
              <w:left w:val="nil"/>
              <w:bottom w:val="nil"/>
              <w:right w:val="nil"/>
            </w:tcBorders>
            <w:noWrap/>
            <w:vAlign w:val="center"/>
            <w:hideMark/>
          </w:tcPr>
          <w:p w14:paraId="7CE3D868" w14:textId="43D3BB7B"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0.08</w:t>
            </w:r>
          </w:p>
        </w:tc>
        <w:tc>
          <w:tcPr>
            <w:tcW w:w="865" w:type="dxa"/>
            <w:tcBorders>
              <w:top w:val="nil"/>
              <w:left w:val="nil"/>
              <w:bottom w:val="nil"/>
              <w:right w:val="nil"/>
            </w:tcBorders>
            <w:noWrap/>
            <w:vAlign w:val="center"/>
            <w:hideMark/>
          </w:tcPr>
          <w:p w14:paraId="1FB072A3"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0.31</w:t>
            </w:r>
          </w:p>
        </w:tc>
        <w:tc>
          <w:tcPr>
            <w:tcW w:w="793" w:type="dxa"/>
            <w:tcBorders>
              <w:top w:val="nil"/>
              <w:left w:val="nil"/>
              <w:bottom w:val="nil"/>
              <w:right w:val="nil"/>
            </w:tcBorders>
            <w:noWrap/>
            <w:vAlign w:val="center"/>
            <w:hideMark/>
          </w:tcPr>
          <w:p w14:paraId="4F2AAD15"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c>
          <w:tcPr>
            <w:tcW w:w="1134" w:type="dxa"/>
            <w:tcBorders>
              <w:top w:val="nil"/>
              <w:left w:val="nil"/>
              <w:bottom w:val="nil"/>
              <w:right w:val="nil"/>
            </w:tcBorders>
            <w:noWrap/>
            <w:vAlign w:val="center"/>
            <w:hideMark/>
          </w:tcPr>
          <w:p w14:paraId="333EDE9D"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8</w:t>
            </w:r>
          </w:p>
        </w:tc>
      </w:tr>
      <w:tr w:rsidR="009934B8" w:rsidRPr="00C923DC" w14:paraId="47218932" w14:textId="77777777" w:rsidTr="00E310BF">
        <w:trPr>
          <w:trHeight w:val="288"/>
        </w:trPr>
        <w:tc>
          <w:tcPr>
            <w:tcW w:w="714" w:type="dxa"/>
            <w:tcBorders>
              <w:top w:val="nil"/>
              <w:left w:val="nil"/>
              <w:bottom w:val="nil"/>
              <w:right w:val="nil"/>
            </w:tcBorders>
            <w:noWrap/>
            <w:vAlign w:val="center"/>
          </w:tcPr>
          <w:p w14:paraId="6A404CEC" w14:textId="196D2B3F"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3FD3EA6D" w14:textId="1FFE2CFA"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3FD538A1" w14:textId="2D5B0A34"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71EA5AF1" w14:textId="00FE6746"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5FE4C654" w14:textId="3F0ACF63" w:rsidR="009934B8" w:rsidRPr="00B67081" w:rsidRDefault="009934B8" w:rsidP="00E310BF">
            <w:pPr>
              <w:spacing w:before="0" w:after="0"/>
              <w:rPr>
                <w:rFonts w:eastAsia="Times New Roman" w:cs="Times New Roman"/>
                <w:color w:val="000000"/>
                <w:sz w:val="16"/>
                <w:szCs w:val="16"/>
                <w:lang w:eastAsia="en-AU"/>
              </w:rPr>
            </w:pPr>
            <w:r w:rsidRPr="00204039">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66995E6D" w14:textId="33A88843"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0.11</w:t>
            </w:r>
          </w:p>
        </w:tc>
        <w:tc>
          <w:tcPr>
            <w:tcW w:w="879" w:type="dxa"/>
            <w:tcBorders>
              <w:top w:val="nil"/>
              <w:left w:val="nil"/>
              <w:bottom w:val="nil"/>
              <w:right w:val="nil"/>
            </w:tcBorders>
            <w:noWrap/>
            <w:vAlign w:val="center"/>
            <w:hideMark/>
          </w:tcPr>
          <w:p w14:paraId="24C87A9A" w14:textId="2707C2AF"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0.080</w:t>
            </w:r>
          </w:p>
        </w:tc>
        <w:tc>
          <w:tcPr>
            <w:tcW w:w="865" w:type="dxa"/>
            <w:tcBorders>
              <w:top w:val="nil"/>
              <w:left w:val="nil"/>
              <w:bottom w:val="nil"/>
              <w:right w:val="nil"/>
            </w:tcBorders>
            <w:noWrap/>
            <w:vAlign w:val="center"/>
            <w:hideMark/>
          </w:tcPr>
          <w:p w14:paraId="35307B95"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0.18</w:t>
            </w:r>
          </w:p>
        </w:tc>
        <w:tc>
          <w:tcPr>
            <w:tcW w:w="793" w:type="dxa"/>
            <w:tcBorders>
              <w:top w:val="nil"/>
              <w:left w:val="nil"/>
              <w:bottom w:val="nil"/>
              <w:right w:val="nil"/>
            </w:tcBorders>
            <w:noWrap/>
            <w:vAlign w:val="center"/>
            <w:hideMark/>
          </w:tcPr>
          <w:p w14:paraId="2001CB5D"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c>
          <w:tcPr>
            <w:tcW w:w="1134" w:type="dxa"/>
            <w:tcBorders>
              <w:top w:val="nil"/>
              <w:left w:val="nil"/>
              <w:bottom w:val="nil"/>
              <w:right w:val="nil"/>
            </w:tcBorders>
            <w:noWrap/>
            <w:vAlign w:val="center"/>
            <w:hideMark/>
          </w:tcPr>
          <w:p w14:paraId="7FE36627"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w:t>
            </w:r>
          </w:p>
        </w:tc>
      </w:tr>
      <w:tr w:rsidR="009934B8" w:rsidRPr="00C923DC" w14:paraId="36D9228A" w14:textId="77777777" w:rsidTr="00E310BF">
        <w:trPr>
          <w:trHeight w:val="288"/>
        </w:trPr>
        <w:tc>
          <w:tcPr>
            <w:tcW w:w="714" w:type="dxa"/>
            <w:tcBorders>
              <w:top w:val="nil"/>
              <w:left w:val="nil"/>
              <w:bottom w:val="nil"/>
              <w:right w:val="nil"/>
            </w:tcBorders>
            <w:noWrap/>
            <w:vAlign w:val="center"/>
          </w:tcPr>
          <w:p w14:paraId="6C990F5D" w14:textId="0C20C71D"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46EF5893" w14:textId="751024F2"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6725C78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Oxazepam</w:t>
            </w:r>
          </w:p>
        </w:tc>
        <w:tc>
          <w:tcPr>
            <w:tcW w:w="1497" w:type="dxa"/>
            <w:tcBorders>
              <w:top w:val="nil"/>
              <w:left w:val="nil"/>
              <w:bottom w:val="nil"/>
              <w:right w:val="nil"/>
            </w:tcBorders>
            <w:noWrap/>
            <w:vAlign w:val="center"/>
            <w:hideMark/>
          </w:tcPr>
          <w:p w14:paraId="2F658FB8" w14:textId="549A5B11"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5762F9F5" w14:textId="7A58D7F4" w:rsidR="009934B8" w:rsidRPr="00B67081" w:rsidRDefault="009934B8" w:rsidP="00E310BF">
            <w:pPr>
              <w:spacing w:before="0" w:after="0"/>
              <w:rPr>
                <w:rFonts w:eastAsia="Times New Roman" w:cs="Times New Roman"/>
                <w:color w:val="000000"/>
                <w:sz w:val="16"/>
                <w:szCs w:val="16"/>
                <w:lang w:eastAsia="en-AU"/>
              </w:rPr>
            </w:pPr>
            <w:r w:rsidRPr="00204039">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0B1C113C" w14:textId="26B4208F"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0.015</w:t>
            </w:r>
          </w:p>
        </w:tc>
        <w:tc>
          <w:tcPr>
            <w:tcW w:w="879" w:type="dxa"/>
            <w:tcBorders>
              <w:top w:val="nil"/>
              <w:left w:val="nil"/>
              <w:bottom w:val="nil"/>
              <w:right w:val="nil"/>
            </w:tcBorders>
            <w:noWrap/>
            <w:vAlign w:val="center"/>
            <w:hideMark/>
          </w:tcPr>
          <w:p w14:paraId="4ECDED7C" w14:textId="0EE00632"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0.021</w:t>
            </w:r>
          </w:p>
        </w:tc>
        <w:tc>
          <w:tcPr>
            <w:tcW w:w="865" w:type="dxa"/>
            <w:tcBorders>
              <w:top w:val="nil"/>
              <w:left w:val="nil"/>
              <w:bottom w:val="nil"/>
              <w:right w:val="nil"/>
            </w:tcBorders>
            <w:noWrap/>
            <w:vAlign w:val="center"/>
            <w:hideMark/>
          </w:tcPr>
          <w:p w14:paraId="58A1B7A3"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0.05</w:t>
            </w:r>
          </w:p>
        </w:tc>
        <w:tc>
          <w:tcPr>
            <w:tcW w:w="793" w:type="dxa"/>
            <w:tcBorders>
              <w:top w:val="nil"/>
              <w:left w:val="nil"/>
              <w:bottom w:val="nil"/>
              <w:right w:val="nil"/>
            </w:tcBorders>
            <w:noWrap/>
            <w:vAlign w:val="center"/>
            <w:hideMark/>
          </w:tcPr>
          <w:p w14:paraId="4F0EDC21"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c>
          <w:tcPr>
            <w:tcW w:w="1134" w:type="dxa"/>
            <w:tcBorders>
              <w:top w:val="nil"/>
              <w:left w:val="nil"/>
              <w:bottom w:val="nil"/>
              <w:right w:val="nil"/>
            </w:tcBorders>
            <w:noWrap/>
            <w:vAlign w:val="center"/>
            <w:hideMark/>
          </w:tcPr>
          <w:p w14:paraId="081FB7C2"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r>
      <w:tr w:rsidR="009934B8" w:rsidRPr="00C923DC" w14:paraId="25EFE34B" w14:textId="77777777" w:rsidTr="00E310BF">
        <w:trPr>
          <w:trHeight w:val="288"/>
        </w:trPr>
        <w:tc>
          <w:tcPr>
            <w:tcW w:w="714" w:type="dxa"/>
            <w:tcBorders>
              <w:top w:val="nil"/>
              <w:left w:val="nil"/>
              <w:bottom w:val="nil"/>
              <w:right w:val="nil"/>
            </w:tcBorders>
            <w:noWrap/>
            <w:vAlign w:val="center"/>
          </w:tcPr>
          <w:p w14:paraId="430ED77B" w14:textId="608351FD"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2B6D713C" w14:textId="0766459D"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209DE5B0" w14:textId="67DDF3DA"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Paraben</w:t>
            </w:r>
            <w:r w:rsidRPr="00C923DC">
              <w:rPr>
                <w:rFonts w:eastAsia="Times New Roman" w:cs="Times New Roman"/>
                <w:color w:val="000000"/>
                <w:sz w:val="16"/>
                <w:szCs w:val="16"/>
                <w:lang w:eastAsia="en-AU"/>
              </w:rPr>
              <w:t xml:space="preserve"> </w:t>
            </w:r>
            <w:r w:rsidRPr="00B67081">
              <w:rPr>
                <w:rFonts w:eastAsia="Times New Roman" w:cs="Times New Roman"/>
                <w:color w:val="000000"/>
                <w:sz w:val="16"/>
                <w:szCs w:val="16"/>
                <w:lang w:eastAsia="en-AU"/>
              </w:rPr>
              <w:t>Propyl</w:t>
            </w:r>
          </w:p>
        </w:tc>
        <w:tc>
          <w:tcPr>
            <w:tcW w:w="1497" w:type="dxa"/>
            <w:tcBorders>
              <w:top w:val="nil"/>
              <w:left w:val="nil"/>
              <w:bottom w:val="nil"/>
              <w:right w:val="nil"/>
            </w:tcBorders>
            <w:noWrap/>
            <w:vAlign w:val="center"/>
            <w:hideMark/>
          </w:tcPr>
          <w:p w14:paraId="64815113" w14:textId="03EFC0AD"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18676DA0" w14:textId="67F6049C" w:rsidR="009934B8" w:rsidRPr="00B67081" w:rsidRDefault="009934B8" w:rsidP="00E310BF">
            <w:pPr>
              <w:spacing w:before="0" w:after="0"/>
              <w:rPr>
                <w:rFonts w:eastAsia="Times New Roman" w:cs="Times New Roman"/>
                <w:color w:val="000000"/>
                <w:sz w:val="16"/>
                <w:szCs w:val="16"/>
                <w:lang w:eastAsia="en-AU"/>
              </w:rPr>
            </w:pPr>
            <w:r w:rsidRPr="00204039">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52E553F0" w14:textId="3AC24444"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0.077</w:t>
            </w:r>
          </w:p>
        </w:tc>
        <w:tc>
          <w:tcPr>
            <w:tcW w:w="879" w:type="dxa"/>
            <w:tcBorders>
              <w:top w:val="nil"/>
              <w:left w:val="nil"/>
              <w:bottom w:val="nil"/>
              <w:right w:val="nil"/>
            </w:tcBorders>
            <w:noWrap/>
            <w:vAlign w:val="center"/>
            <w:hideMark/>
          </w:tcPr>
          <w:p w14:paraId="42D1FC99" w14:textId="4C19F5A4"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0.18</w:t>
            </w:r>
          </w:p>
        </w:tc>
        <w:tc>
          <w:tcPr>
            <w:tcW w:w="865" w:type="dxa"/>
            <w:tcBorders>
              <w:top w:val="nil"/>
              <w:left w:val="nil"/>
              <w:bottom w:val="nil"/>
              <w:right w:val="nil"/>
            </w:tcBorders>
            <w:noWrap/>
            <w:vAlign w:val="center"/>
            <w:hideMark/>
          </w:tcPr>
          <w:p w14:paraId="47CDB0B3" w14:textId="3C8B66AD"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0.88</w:t>
            </w:r>
          </w:p>
        </w:tc>
        <w:tc>
          <w:tcPr>
            <w:tcW w:w="793" w:type="dxa"/>
            <w:tcBorders>
              <w:top w:val="nil"/>
              <w:left w:val="nil"/>
              <w:bottom w:val="nil"/>
              <w:right w:val="nil"/>
            </w:tcBorders>
            <w:noWrap/>
            <w:vAlign w:val="center"/>
            <w:hideMark/>
          </w:tcPr>
          <w:p w14:paraId="3900A81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35</w:t>
            </w:r>
          </w:p>
        </w:tc>
        <w:tc>
          <w:tcPr>
            <w:tcW w:w="1134" w:type="dxa"/>
            <w:tcBorders>
              <w:top w:val="nil"/>
              <w:left w:val="nil"/>
              <w:bottom w:val="nil"/>
              <w:right w:val="nil"/>
            </w:tcBorders>
            <w:noWrap/>
            <w:vAlign w:val="center"/>
            <w:hideMark/>
          </w:tcPr>
          <w:p w14:paraId="693DEEE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17</w:t>
            </w:r>
          </w:p>
        </w:tc>
      </w:tr>
      <w:tr w:rsidR="009934B8" w:rsidRPr="00C923DC" w14:paraId="2692B495" w14:textId="77777777" w:rsidTr="00E310BF">
        <w:trPr>
          <w:trHeight w:val="288"/>
        </w:trPr>
        <w:tc>
          <w:tcPr>
            <w:tcW w:w="714" w:type="dxa"/>
            <w:tcBorders>
              <w:top w:val="nil"/>
              <w:left w:val="nil"/>
              <w:bottom w:val="nil"/>
              <w:right w:val="nil"/>
            </w:tcBorders>
            <w:noWrap/>
            <w:vAlign w:val="center"/>
          </w:tcPr>
          <w:p w14:paraId="7EEF6A7E" w14:textId="28ED486E"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41D55118" w14:textId="79894883"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2F94E029" w14:textId="18A328C3"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7D684195" w14:textId="0B43E8D0"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23FCD318" w14:textId="17167157" w:rsidR="009934B8" w:rsidRPr="00B67081" w:rsidRDefault="009934B8" w:rsidP="00E310BF">
            <w:pPr>
              <w:spacing w:before="0" w:after="0"/>
              <w:rPr>
                <w:rFonts w:eastAsia="Times New Roman" w:cs="Times New Roman"/>
                <w:color w:val="000000"/>
                <w:sz w:val="16"/>
                <w:szCs w:val="16"/>
                <w:lang w:eastAsia="en-AU"/>
              </w:rPr>
            </w:pPr>
            <w:r w:rsidRPr="00204039">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353AF644" w14:textId="485F2A3A"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0.028</w:t>
            </w:r>
          </w:p>
        </w:tc>
        <w:tc>
          <w:tcPr>
            <w:tcW w:w="879" w:type="dxa"/>
            <w:tcBorders>
              <w:top w:val="nil"/>
              <w:left w:val="nil"/>
              <w:bottom w:val="nil"/>
              <w:right w:val="nil"/>
            </w:tcBorders>
            <w:noWrap/>
            <w:vAlign w:val="center"/>
            <w:hideMark/>
          </w:tcPr>
          <w:p w14:paraId="32067189" w14:textId="124C74E2"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0.0097</w:t>
            </w:r>
          </w:p>
        </w:tc>
        <w:tc>
          <w:tcPr>
            <w:tcW w:w="865" w:type="dxa"/>
            <w:tcBorders>
              <w:top w:val="nil"/>
              <w:left w:val="nil"/>
              <w:bottom w:val="nil"/>
              <w:right w:val="nil"/>
            </w:tcBorders>
            <w:noWrap/>
            <w:vAlign w:val="center"/>
            <w:hideMark/>
          </w:tcPr>
          <w:p w14:paraId="3FC1E3E4" w14:textId="1886DB0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0.044</w:t>
            </w:r>
          </w:p>
        </w:tc>
        <w:tc>
          <w:tcPr>
            <w:tcW w:w="793" w:type="dxa"/>
            <w:tcBorders>
              <w:top w:val="nil"/>
              <w:left w:val="nil"/>
              <w:bottom w:val="nil"/>
              <w:right w:val="nil"/>
            </w:tcBorders>
            <w:noWrap/>
            <w:vAlign w:val="center"/>
            <w:hideMark/>
          </w:tcPr>
          <w:p w14:paraId="0C5076A7"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18</w:t>
            </w:r>
          </w:p>
        </w:tc>
        <w:tc>
          <w:tcPr>
            <w:tcW w:w="1134" w:type="dxa"/>
            <w:tcBorders>
              <w:top w:val="nil"/>
              <w:left w:val="nil"/>
              <w:bottom w:val="nil"/>
              <w:right w:val="nil"/>
            </w:tcBorders>
            <w:noWrap/>
            <w:vAlign w:val="center"/>
            <w:hideMark/>
          </w:tcPr>
          <w:p w14:paraId="05E48976"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17</w:t>
            </w:r>
          </w:p>
        </w:tc>
      </w:tr>
      <w:tr w:rsidR="009934B8" w:rsidRPr="00C923DC" w14:paraId="33F41AF8" w14:textId="77777777" w:rsidTr="00E310BF">
        <w:trPr>
          <w:trHeight w:val="288"/>
        </w:trPr>
        <w:tc>
          <w:tcPr>
            <w:tcW w:w="714" w:type="dxa"/>
            <w:tcBorders>
              <w:top w:val="nil"/>
              <w:left w:val="nil"/>
              <w:bottom w:val="nil"/>
              <w:right w:val="nil"/>
            </w:tcBorders>
            <w:noWrap/>
            <w:vAlign w:val="center"/>
          </w:tcPr>
          <w:p w14:paraId="65268394" w14:textId="32005E8E"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1192C199" w14:textId="22AFB770"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4619D596" w14:textId="465F7956"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6823AE83" w14:textId="0E7B0A46"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River water samples</w:t>
            </w:r>
          </w:p>
        </w:tc>
        <w:tc>
          <w:tcPr>
            <w:tcW w:w="801" w:type="dxa"/>
            <w:tcBorders>
              <w:top w:val="nil"/>
              <w:left w:val="nil"/>
              <w:bottom w:val="nil"/>
              <w:right w:val="nil"/>
            </w:tcBorders>
            <w:noWrap/>
            <w:vAlign w:val="center"/>
            <w:hideMark/>
          </w:tcPr>
          <w:p w14:paraId="37210990" w14:textId="472CF1AC" w:rsidR="009934B8" w:rsidRPr="00B67081" w:rsidRDefault="009934B8" w:rsidP="00E310BF">
            <w:pPr>
              <w:spacing w:before="0" w:after="0"/>
              <w:rPr>
                <w:rFonts w:eastAsia="Times New Roman" w:cs="Times New Roman"/>
                <w:color w:val="000000"/>
                <w:sz w:val="16"/>
                <w:szCs w:val="16"/>
                <w:lang w:eastAsia="en-AU"/>
              </w:rPr>
            </w:pPr>
            <w:r w:rsidRPr="00204039">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0978ABD0" w14:textId="088D6115"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0.00092</w:t>
            </w:r>
          </w:p>
        </w:tc>
        <w:tc>
          <w:tcPr>
            <w:tcW w:w="879" w:type="dxa"/>
            <w:tcBorders>
              <w:top w:val="nil"/>
              <w:left w:val="nil"/>
              <w:bottom w:val="nil"/>
              <w:right w:val="nil"/>
            </w:tcBorders>
            <w:noWrap/>
            <w:vAlign w:val="center"/>
            <w:hideMark/>
          </w:tcPr>
          <w:p w14:paraId="7563FD83" w14:textId="3E22F873"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0.0022</w:t>
            </w:r>
          </w:p>
        </w:tc>
        <w:tc>
          <w:tcPr>
            <w:tcW w:w="865" w:type="dxa"/>
            <w:tcBorders>
              <w:top w:val="nil"/>
              <w:left w:val="nil"/>
              <w:bottom w:val="nil"/>
              <w:right w:val="nil"/>
            </w:tcBorders>
            <w:noWrap/>
            <w:vAlign w:val="center"/>
            <w:hideMark/>
          </w:tcPr>
          <w:p w14:paraId="0B6D7F92" w14:textId="5EA22F90"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0.0055</w:t>
            </w:r>
          </w:p>
        </w:tc>
        <w:tc>
          <w:tcPr>
            <w:tcW w:w="793" w:type="dxa"/>
            <w:tcBorders>
              <w:top w:val="nil"/>
              <w:left w:val="nil"/>
              <w:bottom w:val="nil"/>
              <w:right w:val="nil"/>
            </w:tcBorders>
            <w:noWrap/>
            <w:vAlign w:val="center"/>
            <w:hideMark/>
          </w:tcPr>
          <w:p w14:paraId="02C3B04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6</w:t>
            </w:r>
          </w:p>
        </w:tc>
        <w:tc>
          <w:tcPr>
            <w:tcW w:w="1134" w:type="dxa"/>
            <w:tcBorders>
              <w:top w:val="nil"/>
              <w:left w:val="nil"/>
              <w:bottom w:val="nil"/>
              <w:right w:val="nil"/>
            </w:tcBorders>
            <w:noWrap/>
            <w:vAlign w:val="center"/>
            <w:hideMark/>
          </w:tcPr>
          <w:p w14:paraId="284D412C"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w:t>
            </w:r>
          </w:p>
        </w:tc>
      </w:tr>
      <w:tr w:rsidR="009934B8" w:rsidRPr="00C923DC" w14:paraId="734779ED" w14:textId="77777777" w:rsidTr="00E310BF">
        <w:trPr>
          <w:trHeight w:val="288"/>
        </w:trPr>
        <w:tc>
          <w:tcPr>
            <w:tcW w:w="714" w:type="dxa"/>
            <w:tcBorders>
              <w:top w:val="nil"/>
              <w:left w:val="nil"/>
              <w:bottom w:val="nil"/>
              <w:right w:val="nil"/>
            </w:tcBorders>
            <w:noWrap/>
            <w:vAlign w:val="center"/>
          </w:tcPr>
          <w:p w14:paraId="36BB6CCB" w14:textId="53384913"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4F497346" w14:textId="4A1D0241"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4FD821DD"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Phenytoin</w:t>
            </w:r>
          </w:p>
        </w:tc>
        <w:tc>
          <w:tcPr>
            <w:tcW w:w="1497" w:type="dxa"/>
            <w:tcBorders>
              <w:top w:val="nil"/>
              <w:left w:val="nil"/>
              <w:bottom w:val="nil"/>
              <w:right w:val="nil"/>
            </w:tcBorders>
            <w:noWrap/>
            <w:vAlign w:val="center"/>
            <w:hideMark/>
          </w:tcPr>
          <w:p w14:paraId="31980888" w14:textId="121CF8E6"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0A39C4AF" w14:textId="111511FA" w:rsidR="009934B8" w:rsidRPr="00B67081" w:rsidRDefault="009934B8" w:rsidP="00E310BF">
            <w:pPr>
              <w:spacing w:before="0" w:after="0"/>
              <w:rPr>
                <w:rFonts w:eastAsia="Times New Roman" w:cs="Times New Roman"/>
                <w:color w:val="000000"/>
                <w:sz w:val="16"/>
                <w:szCs w:val="16"/>
                <w:lang w:eastAsia="en-AU"/>
              </w:rPr>
            </w:pPr>
            <w:r w:rsidRPr="00204039">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653B29BD" w14:textId="30E0C516"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0.0081</w:t>
            </w:r>
          </w:p>
        </w:tc>
        <w:tc>
          <w:tcPr>
            <w:tcW w:w="879" w:type="dxa"/>
            <w:tcBorders>
              <w:top w:val="nil"/>
              <w:left w:val="nil"/>
              <w:bottom w:val="nil"/>
              <w:right w:val="nil"/>
            </w:tcBorders>
            <w:noWrap/>
            <w:vAlign w:val="center"/>
            <w:hideMark/>
          </w:tcPr>
          <w:p w14:paraId="29BD3265" w14:textId="222BFE49"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0.010</w:t>
            </w:r>
          </w:p>
        </w:tc>
        <w:tc>
          <w:tcPr>
            <w:tcW w:w="865" w:type="dxa"/>
            <w:tcBorders>
              <w:top w:val="nil"/>
              <w:left w:val="nil"/>
              <w:bottom w:val="nil"/>
              <w:right w:val="nil"/>
            </w:tcBorders>
            <w:noWrap/>
            <w:vAlign w:val="center"/>
            <w:hideMark/>
          </w:tcPr>
          <w:p w14:paraId="5A72606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0.026</w:t>
            </w:r>
          </w:p>
        </w:tc>
        <w:tc>
          <w:tcPr>
            <w:tcW w:w="793" w:type="dxa"/>
            <w:tcBorders>
              <w:top w:val="nil"/>
              <w:left w:val="nil"/>
              <w:bottom w:val="nil"/>
              <w:right w:val="nil"/>
            </w:tcBorders>
            <w:noWrap/>
            <w:vAlign w:val="center"/>
            <w:hideMark/>
          </w:tcPr>
          <w:p w14:paraId="70E81C1D"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c>
          <w:tcPr>
            <w:tcW w:w="1134" w:type="dxa"/>
            <w:tcBorders>
              <w:top w:val="nil"/>
              <w:left w:val="nil"/>
              <w:bottom w:val="nil"/>
              <w:right w:val="nil"/>
            </w:tcBorders>
            <w:noWrap/>
            <w:vAlign w:val="center"/>
            <w:hideMark/>
          </w:tcPr>
          <w:p w14:paraId="138B6B31"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r>
      <w:tr w:rsidR="009934B8" w:rsidRPr="00C923DC" w14:paraId="0600088E" w14:textId="77777777" w:rsidTr="00E310BF">
        <w:trPr>
          <w:trHeight w:val="288"/>
        </w:trPr>
        <w:tc>
          <w:tcPr>
            <w:tcW w:w="714" w:type="dxa"/>
            <w:tcBorders>
              <w:top w:val="nil"/>
              <w:left w:val="nil"/>
              <w:bottom w:val="nil"/>
              <w:right w:val="nil"/>
            </w:tcBorders>
            <w:noWrap/>
            <w:vAlign w:val="center"/>
          </w:tcPr>
          <w:p w14:paraId="181D7794" w14:textId="31582F6D"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3D81339F" w14:textId="55EC44CA"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20A61FD9"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Tebuconazole</w:t>
            </w:r>
          </w:p>
        </w:tc>
        <w:tc>
          <w:tcPr>
            <w:tcW w:w="1497" w:type="dxa"/>
            <w:tcBorders>
              <w:top w:val="nil"/>
              <w:left w:val="nil"/>
              <w:bottom w:val="nil"/>
              <w:right w:val="nil"/>
            </w:tcBorders>
            <w:noWrap/>
            <w:vAlign w:val="center"/>
            <w:hideMark/>
          </w:tcPr>
          <w:p w14:paraId="20208D71" w14:textId="228E375E"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53DFCA71" w14:textId="15E3E1EE" w:rsidR="009934B8" w:rsidRPr="00B67081" w:rsidRDefault="009934B8" w:rsidP="00E310BF">
            <w:pPr>
              <w:spacing w:before="0" w:after="0"/>
              <w:rPr>
                <w:rFonts w:eastAsia="Times New Roman" w:cs="Times New Roman"/>
                <w:color w:val="000000"/>
                <w:sz w:val="16"/>
                <w:szCs w:val="16"/>
                <w:lang w:eastAsia="en-AU"/>
              </w:rPr>
            </w:pPr>
            <w:r w:rsidRPr="00204039">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4B662D36" w14:textId="65E93D5E"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0.062</w:t>
            </w:r>
          </w:p>
        </w:tc>
        <w:tc>
          <w:tcPr>
            <w:tcW w:w="879" w:type="dxa"/>
            <w:tcBorders>
              <w:top w:val="nil"/>
              <w:left w:val="nil"/>
              <w:bottom w:val="nil"/>
              <w:right w:val="nil"/>
            </w:tcBorders>
            <w:noWrap/>
            <w:vAlign w:val="center"/>
            <w:hideMark/>
          </w:tcPr>
          <w:p w14:paraId="29E15A7E" w14:textId="217C04CE"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0.056</w:t>
            </w:r>
          </w:p>
        </w:tc>
        <w:tc>
          <w:tcPr>
            <w:tcW w:w="865" w:type="dxa"/>
            <w:tcBorders>
              <w:top w:val="nil"/>
              <w:left w:val="nil"/>
              <w:bottom w:val="nil"/>
              <w:right w:val="nil"/>
            </w:tcBorders>
            <w:noWrap/>
            <w:vAlign w:val="center"/>
            <w:hideMark/>
          </w:tcPr>
          <w:p w14:paraId="10D7E858" w14:textId="5C6BC60B"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0.16</w:t>
            </w:r>
          </w:p>
        </w:tc>
        <w:tc>
          <w:tcPr>
            <w:tcW w:w="793" w:type="dxa"/>
            <w:tcBorders>
              <w:top w:val="nil"/>
              <w:left w:val="nil"/>
              <w:bottom w:val="nil"/>
              <w:right w:val="nil"/>
            </w:tcBorders>
            <w:noWrap/>
            <w:vAlign w:val="center"/>
            <w:hideMark/>
          </w:tcPr>
          <w:p w14:paraId="45F92347"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44</w:t>
            </w:r>
          </w:p>
        </w:tc>
        <w:tc>
          <w:tcPr>
            <w:tcW w:w="1134" w:type="dxa"/>
            <w:tcBorders>
              <w:top w:val="nil"/>
              <w:left w:val="nil"/>
              <w:bottom w:val="nil"/>
              <w:right w:val="nil"/>
            </w:tcBorders>
            <w:noWrap/>
            <w:vAlign w:val="center"/>
            <w:hideMark/>
          </w:tcPr>
          <w:p w14:paraId="01CB343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37</w:t>
            </w:r>
          </w:p>
        </w:tc>
      </w:tr>
      <w:tr w:rsidR="009934B8" w:rsidRPr="00C923DC" w14:paraId="4BD77C82" w14:textId="77777777" w:rsidTr="00E310BF">
        <w:trPr>
          <w:trHeight w:val="288"/>
        </w:trPr>
        <w:tc>
          <w:tcPr>
            <w:tcW w:w="714" w:type="dxa"/>
            <w:tcBorders>
              <w:top w:val="nil"/>
              <w:left w:val="nil"/>
              <w:bottom w:val="nil"/>
              <w:right w:val="nil"/>
            </w:tcBorders>
            <w:noWrap/>
            <w:vAlign w:val="center"/>
          </w:tcPr>
          <w:p w14:paraId="4A54E10A" w14:textId="1F20340E"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354A11FA" w14:textId="6417D6AB"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75A07963" w14:textId="57BEB06F"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285DB571" w14:textId="1C3B4346"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46CBBC37" w14:textId="75FAF676" w:rsidR="009934B8" w:rsidRPr="00B67081" w:rsidRDefault="009934B8" w:rsidP="00E310BF">
            <w:pPr>
              <w:spacing w:before="0" w:after="0"/>
              <w:rPr>
                <w:rFonts w:eastAsia="Times New Roman" w:cs="Times New Roman"/>
                <w:color w:val="000000"/>
                <w:sz w:val="16"/>
                <w:szCs w:val="16"/>
                <w:lang w:eastAsia="en-AU"/>
              </w:rPr>
            </w:pPr>
            <w:r w:rsidRPr="00204039">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11005A88" w14:textId="76F1448B"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0.0060</w:t>
            </w:r>
          </w:p>
        </w:tc>
        <w:tc>
          <w:tcPr>
            <w:tcW w:w="879" w:type="dxa"/>
            <w:tcBorders>
              <w:top w:val="nil"/>
              <w:left w:val="nil"/>
              <w:bottom w:val="nil"/>
              <w:right w:val="nil"/>
            </w:tcBorders>
            <w:noWrap/>
            <w:vAlign w:val="center"/>
            <w:hideMark/>
          </w:tcPr>
          <w:p w14:paraId="559DD0FF" w14:textId="20DF78AA"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0.0049</w:t>
            </w:r>
          </w:p>
        </w:tc>
        <w:tc>
          <w:tcPr>
            <w:tcW w:w="865" w:type="dxa"/>
            <w:tcBorders>
              <w:top w:val="nil"/>
              <w:left w:val="nil"/>
              <w:bottom w:val="nil"/>
              <w:right w:val="nil"/>
            </w:tcBorders>
            <w:noWrap/>
            <w:vAlign w:val="center"/>
            <w:hideMark/>
          </w:tcPr>
          <w:p w14:paraId="7E4A658E" w14:textId="595B1D98"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0.014</w:t>
            </w:r>
          </w:p>
        </w:tc>
        <w:tc>
          <w:tcPr>
            <w:tcW w:w="793" w:type="dxa"/>
            <w:tcBorders>
              <w:top w:val="nil"/>
              <w:left w:val="nil"/>
              <w:bottom w:val="nil"/>
              <w:right w:val="nil"/>
            </w:tcBorders>
            <w:noWrap/>
            <w:vAlign w:val="center"/>
            <w:hideMark/>
          </w:tcPr>
          <w:p w14:paraId="0726F96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22</w:t>
            </w:r>
          </w:p>
        </w:tc>
        <w:tc>
          <w:tcPr>
            <w:tcW w:w="1134" w:type="dxa"/>
            <w:tcBorders>
              <w:top w:val="nil"/>
              <w:left w:val="nil"/>
              <w:bottom w:val="nil"/>
              <w:right w:val="nil"/>
            </w:tcBorders>
            <w:noWrap/>
            <w:vAlign w:val="center"/>
            <w:hideMark/>
          </w:tcPr>
          <w:p w14:paraId="7D3A2E17"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14</w:t>
            </w:r>
          </w:p>
        </w:tc>
      </w:tr>
      <w:tr w:rsidR="009934B8" w:rsidRPr="00C923DC" w14:paraId="7C7634DE" w14:textId="77777777" w:rsidTr="00E310BF">
        <w:trPr>
          <w:trHeight w:val="288"/>
        </w:trPr>
        <w:tc>
          <w:tcPr>
            <w:tcW w:w="714" w:type="dxa"/>
            <w:tcBorders>
              <w:top w:val="nil"/>
              <w:left w:val="nil"/>
              <w:bottom w:val="nil"/>
              <w:right w:val="nil"/>
            </w:tcBorders>
            <w:noWrap/>
            <w:vAlign w:val="center"/>
          </w:tcPr>
          <w:p w14:paraId="24D06291" w14:textId="3179AD31"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69621842" w14:textId="01933D6F"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73499608" w14:textId="49836425"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690DACFC" w14:textId="4FD6B19F"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River water samples</w:t>
            </w:r>
          </w:p>
        </w:tc>
        <w:tc>
          <w:tcPr>
            <w:tcW w:w="801" w:type="dxa"/>
            <w:tcBorders>
              <w:top w:val="nil"/>
              <w:left w:val="nil"/>
              <w:bottom w:val="nil"/>
              <w:right w:val="nil"/>
            </w:tcBorders>
            <w:noWrap/>
            <w:vAlign w:val="center"/>
            <w:hideMark/>
          </w:tcPr>
          <w:p w14:paraId="6C1987DF" w14:textId="7306E941" w:rsidR="009934B8" w:rsidRPr="00B67081" w:rsidRDefault="009934B8" w:rsidP="00E310BF">
            <w:pPr>
              <w:spacing w:before="0" w:after="0"/>
              <w:rPr>
                <w:rFonts w:eastAsia="Times New Roman" w:cs="Times New Roman"/>
                <w:color w:val="000000"/>
                <w:sz w:val="16"/>
                <w:szCs w:val="16"/>
                <w:lang w:eastAsia="en-AU"/>
              </w:rPr>
            </w:pPr>
            <w:r w:rsidRPr="00204039">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2A7E55FF" w14:textId="7D0BDD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0.028</w:t>
            </w:r>
          </w:p>
        </w:tc>
        <w:tc>
          <w:tcPr>
            <w:tcW w:w="879" w:type="dxa"/>
            <w:tcBorders>
              <w:top w:val="nil"/>
              <w:left w:val="nil"/>
              <w:bottom w:val="nil"/>
              <w:right w:val="nil"/>
            </w:tcBorders>
            <w:noWrap/>
            <w:vAlign w:val="center"/>
            <w:hideMark/>
          </w:tcPr>
          <w:p w14:paraId="4BB5E556" w14:textId="1C65970C"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0.029</w:t>
            </w:r>
          </w:p>
        </w:tc>
        <w:tc>
          <w:tcPr>
            <w:tcW w:w="865" w:type="dxa"/>
            <w:tcBorders>
              <w:top w:val="nil"/>
              <w:left w:val="nil"/>
              <w:bottom w:val="nil"/>
              <w:right w:val="nil"/>
            </w:tcBorders>
            <w:noWrap/>
            <w:vAlign w:val="center"/>
            <w:hideMark/>
          </w:tcPr>
          <w:p w14:paraId="5E6D3560" w14:textId="2DF8B9F0"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0.062</w:t>
            </w:r>
          </w:p>
        </w:tc>
        <w:tc>
          <w:tcPr>
            <w:tcW w:w="793" w:type="dxa"/>
            <w:tcBorders>
              <w:top w:val="nil"/>
              <w:left w:val="nil"/>
              <w:bottom w:val="nil"/>
              <w:right w:val="nil"/>
            </w:tcBorders>
            <w:noWrap/>
            <w:vAlign w:val="center"/>
            <w:hideMark/>
          </w:tcPr>
          <w:p w14:paraId="1EA58223"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8</w:t>
            </w:r>
          </w:p>
        </w:tc>
        <w:tc>
          <w:tcPr>
            <w:tcW w:w="1134" w:type="dxa"/>
            <w:tcBorders>
              <w:top w:val="nil"/>
              <w:left w:val="nil"/>
              <w:bottom w:val="nil"/>
              <w:right w:val="nil"/>
            </w:tcBorders>
            <w:noWrap/>
            <w:vAlign w:val="center"/>
            <w:hideMark/>
          </w:tcPr>
          <w:p w14:paraId="4E7E3F86"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5</w:t>
            </w:r>
          </w:p>
        </w:tc>
      </w:tr>
      <w:tr w:rsidR="009934B8" w:rsidRPr="00C923DC" w14:paraId="1174FBC0" w14:textId="77777777" w:rsidTr="00E310BF">
        <w:trPr>
          <w:trHeight w:val="288"/>
        </w:trPr>
        <w:tc>
          <w:tcPr>
            <w:tcW w:w="714" w:type="dxa"/>
            <w:tcBorders>
              <w:top w:val="nil"/>
              <w:left w:val="nil"/>
              <w:bottom w:val="nil"/>
              <w:right w:val="nil"/>
            </w:tcBorders>
            <w:noWrap/>
            <w:vAlign w:val="center"/>
          </w:tcPr>
          <w:p w14:paraId="5DD726E7" w14:textId="23F5FBCE"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21FC484F" w14:textId="08A8809A"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666EB0C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Temazepam</w:t>
            </w:r>
          </w:p>
        </w:tc>
        <w:tc>
          <w:tcPr>
            <w:tcW w:w="1497" w:type="dxa"/>
            <w:tcBorders>
              <w:top w:val="nil"/>
              <w:left w:val="nil"/>
              <w:bottom w:val="nil"/>
              <w:right w:val="nil"/>
            </w:tcBorders>
            <w:noWrap/>
            <w:vAlign w:val="center"/>
            <w:hideMark/>
          </w:tcPr>
          <w:p w14:paraId="3F7F9C7A" w14:textId="267FCD59"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09F6EAA1" w14:textId="122B720E" w:rsidR="009934B8" w:rsidRPr="00B67081" w:rsidRDefault="009934B8" w:rsidP="00E310BF">
            <w:pPr>
              <w:spacing w:before="0" w:after="0"/>
              <w:rPr>
                <w:rFonts w:eastAsia="Times New Roman" w:cs="Times New Roman"/>
                <w:color w:val="000000"/>
                <w:sz w:val="16"/>
                <w:szCs w:val="16"/>
                <w:lang w:eastAsia="en-AU"/>
              </w:rPr>
            </w:pPr>
            <w:r w:rsidRPr="00204039">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6093E46C" w14:textId="09DA9FFB"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0.051</w:t>
            </w:r>
          </w:p>
        </w:tc>
        <w:tc>
          <w:tcPr>
            <w:tcW w:w="879" w:type="dxa"/>
            <w:tcBorders>
              <w:top w:val="nil"/>
              <w:left w:val="nil"/>
              <w:bottom w:val="nil"/>
              <w:right w:val="nil"/>
            </w:tcBorders>
            <w:noWrap/>
            <w:vAlign w:val="center"/>
            <w:hideMark/>
          </w:tcPr>
          <w:p w14:paraId="24AEFD72" w14:textId="398AC9BD"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0.047</w:t>
            </w:r>
          </w:p>
        </w:tc>
        <w:tc>
          <w:tcPr>
            <w:tcW w:w="865" w:type="dxa"/>
            <w:tcBorders>
              <w:top w:val="nil"/>
              <w:left w:val="nil"/>
              <w:bottom w:val="nil"/>
              <w:right w:val="nil"/>
            </w:tcBorders>
            <w:noWrap/>
            <w:vAlign w:val="center"/>
            <w:hideMark/>
          </w:tcPr>
          <w:p w14:paraId="2356D88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0.13</w:t>
            </w:r>
          </w:p>
        </w:tc>
        <w:tc>
          <w:tcPr>
            <w:tcW w:w="793" w:type="dxa"/>
            <w:tcBorders>
              <w:top w:val="nil"/>
              <w:left w:val="nil"/>
              <w:bottom w:val="nil"/>
              <w:right w:val="nil"/>
            </w:tcBorders>
            <w:noWrap/>
            <w:vAlign w:val="center"/>
            <w:hideMark/>
          </w:tcPr>
          <w:p w14:paraId="55BEBC91"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c>
          <w:tcPr>
            <w:tcW w:w="1134" w:type="dxa"/>
            <w:tcBorders>
              <w:top w:val="nil"/>
              <w:left w:val="nil"/>
              <w:bottom w:val="nil"/>
              <w:right w:val="nil"/>
            </w:tcBorders>
            <w:noWrap/>
            <w:vAlign w:val="center"/>
            <w:hideMark/>
          </w:tcPr>
          <w:p w14:paraId="1154DF9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7</w:t>
            </w:r>
          </w:p>
        </w:tc>
      </w:tr>
      <w:tr w:rsidR="009934B8" w:rsidRPr="00C923DC" w14:paraId="77510285" w14:textId="77777777" w:rsidTr="00E310BF">
        <w:trPr>
          <w:trHeight w:val="288"/>
        </w:trPr>
        <w:tc>
          <w:tcPr>
            <w:tcW w:w="714" w:type="dxa"/>
            <w:tcBorders>
              <w:top w:val="nil"/>
              <w:left w:val="nil"/>
              <w:bottom w:val="nil"/>
              <w:right w:val="nil"/>
            </w:tcBorders>
            <w:noWrap/>
            <w:vAlign w:val="center"/>
          </w:tcPr>
          <w:p w14:paraId="4FEAABB1" w14:textId="2EC9E0DC"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78C97CC2" w14:textId="435A4D0B"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64C415D6"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Tramadol</w:t>
            </w:r>
          </w:p>
        </w:tc>
        <w:tc>
          <w:tcPr>
            <w:tcW w:w="1497" w:type="dxa"/>
            <w:tcBorders>
              <w:top w:val="nil"/>
              <w:left w:val="nil"/>
              <w:bottom w:val="nil"/>
              <w:right w:val="nil"/>
            </w:tcBorders>
            <w:noWrap/>
            <w:vAlign w:val="center"/>
            <w:hideMark/>
          </w:tcPr>
          <w:p w14:paraId="51869A38" w14:textId="58E18E49"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607D36F6" w14:textId="0852F581" w:rsidR="009934B8" w:rsidRPr="00B67081" w:rsidRDefault="009934B8" w:rsidP="00E310BF">
            <w:pPr>
              <w:spacing w:before="0" w:after="0"/>
              <w:rPr>
                <w:rFonts w:eastAsia="Times New Roman" w:cs="Times New Roman"/>
                <w:color w:val="000000"/>
                <w:sz w:val="16"/>
                <w:szCs w:val="16"/>
                <w:lang w:eastAsia="en-AU"/>
              </w:rPr>
            </w:pPr>
            <w:r w:rsidRPr="00204039">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3EB2676A" w14:textId="09F47F51"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0.018</w:t>
            </w:r>
          </w:p>
        </w:tc>
        <w:tc>
          <w:tcPr>
            <w:tcW w:w="879" w:type="dxa"/>
            <w:tcBorders>
              <w:top w:val="nil"/>
              <w:left w:val="nil"/>
              <w:bottom w:val="nil"/>
              <w:right w:val="nil"/>
            </w:tcBorders>
            <w:noWrap/>
            <w:vAlign w:val="center"/>
            <w:hideMark/>
          </w:tcPr>
          <w:p w14:paraId="5D362480" w14:textId="3688C688"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0.0089</w:t>
            </w:r>
          </w:p>
        </w:tc>
        <w:tc>
          <w:tcPr>
            <w:tcW w:w="865" w:type="dxa"/>
            <w:tcBorders>
              <w:top w:val="nil"/>
              <w:left w:val="nil"/>
              <w:bottom w:val="nil"/>
              <w:right w:val="nil"/>
            </w:tcBorders>
            <w:noWrap/>
            <w:vAlign w:val="center"/>
            <w:hideMark/>
          </w:tcPr>
          <w:p w14:paraId="3A596EE9" w14:textId="69A3A6C0"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0.043</w:t>
            </w:r>
          </w:p>
        </w:tc>
        <w:tc>
          <w:tcPr>
            <w:tcW w:w="793" w:type="dxa"/>
            <w:tcBorders>
              <w:top w:val="nil"/>
              <w:left w:val="nil"/>
              <w:bottom w:val="nil"/>
              <w:right w:val="nil"/>
            </w:tcBorders>
            <w:noWrap/>
            <w:vAlign w:val="center"/>
            <w:hideMark/>
          </w:tcPr>
          <w:p w14:paraId="1400A0A3"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44</w:t>
            </w:r>
          </w:p>
        </w:tc>
        <w:tc>
          <w:tcPr>
            <w:tcW w:w="1134" w:type="dxa"/>
            <w:tcBorders>
              <w:top w:val="nil"/>
              <w:left w:val="nil"/>
              <w:bottom w:val="nil"/>
              <w:right w:val="nil"/>
            </w:tcBorders>
            <w:noWrap/>
            <w:vAlign w:val="center"/>
            <w:hideMark/>
          </w:tcPr>
          <w:p w14:paraId="771F50CC"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40</w:t>
            </w:r>
          </w:p>
        </w:tc>
      </w:tr>
      <w:tr w:rsidR="009934B8" w:rsidRPr="00C923DC" w14:paraId="7695C8F0" w14:textId="77777777" w:rsidTr="00E310BF">
        <w:trPr>
          <w:trHeight w:val="288"/>
        </w:trPr>
        <w:tc>
          <w:tcPr>
            <w:tcW w:w="714" w:type="dxa"/>
            <w:tcBorders>
              <w:top w:val="nil"/>
              <w:left w:val="nil"/>
              <w:bottom w:val="nil"/>
              <w:right w:val="nil"/>
            </w:tcBorders>
            <w:noWrap/>
            <w:vAlign w:val="center"/>
          </w:tcPr>
          <w:p w14:paraId="79DAA06C" w14:textId="11C4154B"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53495608" w14:textId="7A4A6DB4"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3F76420E" w14:textId="50A5C6C4"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36D0E210" w14:textId="3ABDC5B3"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River water samples</w:t>
            </w:r>
          </w:p>
        </w:tc>
        <w:tc>
          <w:tcPr>
            <w:tcW w:w="801" w:type="dxa"/>
            <w:tcBorders>
              <w:top w:val="nil"/>
              <w:left w:val="nil"/>
              <w:bottom w:val="nil"/>
              <w:right w:val="nil"/>
            </w:tcBorders>
            <w:noWrap/>
            <w:vAlign w:val="center"/>
            <w:hideMark/>
          </w:tcPr>
          <w:p w14:paraId="0EBA91D0" w14:textId="49B0E31F" w:rsidR="009934B8" w:rsidRPr="00B67081" w:rsidRDefault="009934B8" w:rsidP="00E310BF">
            <w:pPr>
              <w:spacing w:before="0" w:after="0"/>
              <w:rPr>
                <w:rFonts w:eastAsia="Times New Roman" w:cs="Times New Roman"/>
                <w:color w:val="000000"/>
                <w:sz w:val="16"/>
                <w:szCs w:val="16"/>
                <w:lang w:eastAsia="en-AU"/>
              </w:rPr>
            </w:pPr>
            <w:r w:rsidRPr="00204039">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267896D4" w14:textId="7ECBD481"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0.012</w:t>
            </w:r>
          </w:p>
        </w:tc>
        <w:tc>
          <w:tcPr>
            <w:tcW w:w="879" w:type="dxa"/>
            <w:tcBorders>
              <w:top w:val="nil"/>
              <w:left w:val="nil"/>
              <w:bottom w:val="nil"/>
              <w:right w:val="nil"/>
            </w:tcBorders>
            <w:noWrap/>
            <w:vAlign w:val="center"/>
            <w:hideMark/>
          </w:tcPr>
          <w:p w14:paraId="7B3F1AAE" w14:textId="17C9D891"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0.012</w:t>
            </w:r>
          </w:p>
        </w:tc>
        <w:tc>
          <w:tcPr>
            <w:tcW w:w="865" w:type="dxa"/>
            <w:tcBorders>
              <w:top w:val="nil"/>
              <w:left w:val="nil"/>
              <w:bottom w:val="nil"/>
              <w:right w:val="nil"/>
            </w:tcBorders>
            <w:noWrap/>
            <w:vAlign w:val="center"/>
            <w:hideMark/>
          </w:tcPr>
          <w:p w14:paraId="031AE513" w14:textId="1A98E283"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0.026</w:t>
            </w:r>
          </w:p>
        </w:tc>
        <w:tc>
          <w:tcPr>
            <w:tcW w:w="793" w:type="dxa"/>
            <w:tcBorders>
              <w:top w:val="nil"/>
              <w:left w:val="nil"/>
              <w:bottom w:val="nil"/>
              <w:right w:val="nil"/>
            </w:tcBorders>
            <w:noWrap/>
            <w:vAlign w:val="center"/>
            <w:hideMark/>
          </w:tcPr>
          <w:p w14:paraId="39D2ADD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8</w:t>
            </w:r>
          </w:p>
        </w:tc>
        <w:tc>
          <w:tcPr>
            <w:tcW w:w="1134" w:type="dxa"/>
            <w:tcBorders>
              <w:top w:val="nil"/>
              <w:left w:val="nil"/>
              <w:bottom w:val="nil"/>
              <w:right w:val="nil"/>
            </w:tcBorders>
            <w:noWrap/>
            <w:vAlign w:val="center"/>
            <w:hideMark/>
          </w:tcPr>
          <w:p w14:paraId="6264FEA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5</w:t>
            </w:r>
          </w:p>
        </w:tc>
      </w:tr>
      <w:tr w:rsidR="009934B8" w:rsidRPr="00C923DC" w14:paraId="319C907A" w14:textId="77777777" w:rsidTr="00E310BF">
        <w:trPr>
          <w:trHeight w:val="288"/>
        </w:trPr>
        <w:tc>
          <w:tcPr>
            <w:tcW w:w="714" w:type="dxa"/>
            <w:tcBorders>
              <w:top w:val="nil"/>
              <w:left w:val="nil"/>
              <w:bottom w:val="nil"/>
              <w:right w:val="nil"/>
            </w:tcBorders>
            <w:noWrap/>
            <w:vAlign w:val="center"/>
          </w:tcPr>
          <w:p w14:paraId="6B4A986B" w14:textId="2A7188A8"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27C63D2E" w14:textId="145F9EA9"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7B25CE5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Valsartan</w:t>
            </w:r>
          </w:p>
        </w:tc>
        <w:tc>
          <w:tcPr>
            <w:tcW w:w="1497" w:type="dxa"/>
            <w:tcBorders>
              <w:top w:val="nil"/>
              <w:left w:val="nil"/>
              <w:bottom w:val="nil"/>
              <w:right w:val="nil"/>
            </w:tcBorders>
            <w:noWrap/>
            <w:vAlign w:val="center"/>
            <w:hideMark/>
          </w:tcPr>
          <w:p w14:paraId="746B0958" w14:textId="0F654CC6"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7BE4650A" w14:textId="5BC47DD6" w:rsidR="009934B8" w:rsidRPr="00B67081" w:rsidRDefault="009934B8" w:rsidP="00E310BF">
            <w:pPr>
              <w:spacing w:before="0" w:after="0"/>
              <w:rPr>
                <w:rFonts w:eastAsia="Times New Roman" w:cs="Times New Roman"/>
                <w:color w:val="000000"/>
                <w:sz w:val="16"/>
                <w:szCs w:val="16"/>
                <w:lang w:eastAsia="en-AU"/>
              </w:rPr>
            </w:pPr>
            <w:r w:rsidRPr="00204039">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04051B7C" w14:textId="1C837114"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0.053</w:t>
            </w:r>
          </w:p>
        </w:tc>
        <w:tc>
          <w:tcPr>
            <w:tcW w:w="879" w:type="dxa"/>
            <w:tcBorders>
              <w:top w:val="nil"/>
              <w:left w:val="nil"/>
              <w:bottom w:val="nil"/>
              <w:right w:val="nil"/>
            </w:tcBorders>
            <w:noWrap/>
            <w:vAlign w:val="center"/>
            <w:hideMark/>
          </w:tcPr>
          <w:p w14:paraId="52FC186C" w14:textId="21BF604D"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0.042</w:t>
            </w:r>
          </w:p>
        </w:tc>
        <w:tc>
          <w:tcPr>
            <w:tcW w:w="865" w:type="dxa"/>
            <w:tcBorders>
              <w:top w:val="nil"/>
              <w:left w:val="nil"/>
              <w:bottom w:val="nil"/>
              <w:right w:val="nil"/>
            </w:tcBorders>
            <w:noWrap/>
            <w:vAlign w:val="center"/>
            <w:hideMark/>
          </w:tcPr>
          <w:p w14:paraId="7167E9C5"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0.11</w:t>
            </w:r>
          </w:p>
        </w:tc>
        <w:tc>
          <w:tcPr>
            <w:tcW w:w="793" w:type="dxa"/>
            <w:tcBorders>
              <w:top w:val="nil"/>
              <w:left w:val="nil"/>
              <w:bottom w:val="nil"/>
              <w:right w:val="nil"/>
            </w:tcBorders>
            <w:noWrap/>
            <w:vAlign w:val="center"/>
            <w:hideMark/>
          </w:tcPr>
          <w:p w14:paraId="3A8023A7"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c>
          <w:tcPr>
            <w:tcW w:w="1134" w:type="dxa"/>
            <w:tcBorders>
              <w:top w:val="nil"/>
              <w:left w:val="nil"/>
              <w:bottom w:val="nil"/>
              <w:right w:val="nil"/>
            </w:tcBorders>
            <w:noWrap/>
            <w:vAlign w:val="center"/>
            <w:hideMark/>
          </w:tcPr>
          <w:p w14:paraId="60E48586"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7</w:t>
            </w:r>
          </w:p>
        </w:tc>
      </w:tr>
      <w:tr w:rsidR="009934B8" w:rsidRPr="00C923DC" w14:paraId="2DED98CF" w14:textId="77777777" w:rsidTr="00E310BF">
        <w:trPr>
          <w:trHeight w:val="288"/>
        </w:trPr>
        <w:tc>
          <w:tcPr>
            <w:tcW w:w="714" w:type="dxa"/>
            <w:tcBorders>
              <w:top w:val="nil"/>
              <w:left w:val="nil"/>
              <w:bottom w:val="nil"/>
              <w:right w:val="nil"/>
            </w:tcBorders>
            <w:noWrap/>
            <w:vAlign w:val="center"/>
          </w:tcPr>
          <w:p w14:paraId="5E5F6545" w14:textId="60946787"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0CBCF6D0" w14:textId="33566E12"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48554ED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Venlafaxine</w:t>
            </w:r>
          </w:p>
        </w:tc>
        <w:tc>
          <w:tcPr>
            <w:tcW w:w="1497" w:type="dxa"/>
            <w:tcBorders>
              <w:top w:val="nil"/>
              <w:left w:val="nil"/>
              <w:bottom w:val="nil"/>
              <w:right w:val="nil"/>
            </w:tcBorders>
            <w:noWrap/>
            <w:vAlign w:val="center"/>
            <w:hideMark/>
          </w:tcPr>
          <w:p w14:paraId="0BBF9B87" w14:textId="582B4BD9"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2FB7CD0E" w14:textId="09A5BE9C" w:rsidR="009934B8" w:rsidRPr="00B67081" w:rsidRDefault="009934B8" w:rsidP="00E310BF">
            <w:pPr>
              <w:spacing w:before="0" w:after="0"/>
              <w:rPr>
                <w:rFonts w:eastAsia="Times New Roman" w:cs="Times New Roman"/>
                <w:color w:val="000000"/>
                <w:sz w:val="16"/>
                <w:szCs w:val="16"/>
                <w:lang w:eastAsia="en-AU"/>
              </w:rPr>
            </w:pPr>
            <w:r w:rsidRPr="00204039">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394263AF" w14:textId="45DE344D"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0.00013</w:t>
            </w:r>
          </w:p>
        </w:tc>
        <w:tc>
          <w:tcPr>
            <w:tcW w:w="879" w:type="dxa"/>
            <w:tcBorders>
              <w:top w:val="nil"/>
              <w:left w:val="nil"/>
              <w:bottom w:val="nil"/>
              <w:right w:val="nil"/>
            </w:tcBorders>
            <w:noWrap/>
            <w:vAlign w:val="center"/>
            <w:hideMark/>
          </w:tcPr>
          <w:p w14:paraId="42F702FF" w14:textId="78895A81"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0.00090</w:t>
            </w:r>
          </w:p>
        </w:tc>
        <w:tc>
          <w:tcPr>
            <w:tcW w:w="865" w:type="dxa"/>
            <w:tcBorders>
              <w:top w:val="nil"/>
              <w:left w:val="nil"/>
              <w:bottom w:val="nil"/>
              <w:right w:val="nil"/>
            </w:tcBorders>
            <w:noWrap/>
            <w:vAlign w:val="center"/>
            <w:hideMark/>
          </w:tcPr>
          <w:p w14:paraId="7E5708EC"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0.006</w:t>
            </w:r>
          </w:p>
        </w:tc>
        <w:tc>
          <w:tcPr>
            <w:tcW w:w="793" w:type="dxa"/>
            <w:tcBorders>
              <w:top w:val="nil"/>
              <w:left w:val="nil"/>
              <w:bottom w:val="nil"/>
              <w:right w:val="nil"/>
            </w:tcBorders>
            <w:noWrap/>
            <w:vAlign w:val="center"/>
            <w:hideMark/>
          </w:tcPr>
          <w:p w14:paraId="6BFE3B98"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44</w:t>
            </w:r>
          </w:p>
        </w:tc>
        <w:tc>
          <w:tcPr>
            <w:tcW w:w="1134" w:type="dxa"/>
            <w:tcBorders>
              <w:top w:val="nil"/>
              <w:left w:val="nil"/>
              <w:bottom w:val="nil"/>
              <w:right w:val="nil"/>
            </w:tcBorders>
            <w:noWrap/>
            <w:vAlign w:val="center"/>
            <w:hideMark/>
          </w:tcPr>
          <w:p w14:paraId="13412BC9"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w:t>
            </w:r>
          </w:p>
        </w:tc>
      </w:tr>
      <w:tr w:rsidR="00C923DC" w:rsidRPr="00C923DC" w14:paraId="53E9E1A4" w14:textId="77777777" w:rsidTr="00E310BF">
        <w:trPr>
          <w:trHeight w:val="288"/>
        </w:trPr>
        <w:tc>
          <w:tcPr>
            <w:tcW w:w="714" w:type="dxa"/>
            <w:tcBorders>
              <w:top w:val="nil"/>
              <w:left w:val="nil"/>
              <w:bottom w:val="nil"/>
              <w:right w:val="nil"/>
            </w:tcBorders>
            <w:noWrap/>
            <w:vAlign w:val="center"/>
          </w:tcPr>
          <w:p w14:paraId="0F0C0AAE" w14:textId="13EA84FC" w:rsidR="00C923DC" w:rsidRPr="00B67081" w:rsidRDefault="00C923DC"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hideMark/>
          </w:tcPr>
          <w:p w14:paraId="5C0261A4"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SVOCs</w:t>
            </w:r>
          </w:p>
        </w:tc>
        <w:tc>
          <w:tcPr>
            <w:tcW w:w="2330" w:type="dxa"/>
            <w:tcBorders>
              <w:top w:val="nil"/>
              <w:left w:val="nil"/>
              <w:bottom w:val="nil"/>
              <w:right w:val="nil"/>
            </w:tcBorders>
            <w:noWrap/>
            <w:vAlign w:val="center"/>
            <w:hideMark/>
          </w:tcPr>
          <w:p w14:paraId="6268C5C4"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Benzaldehyde</w:t>
            </w:r>
          </w:p>
        </w:tc>
        <w:tc>
          <w:tcPr>
            <w:tcW w:w="1497" w:type="dxa"/>
            <w:tcBorders>
              <w:top w:val="nil"/>
              <w:left w:val="nil"/>
              <w:bottom w:val="nil"/>
              <w:right w:val="nil"/>
            </w:tcBorders>
            <w:noWrap/>
            <w:vAlign w:val="center"/>
            <w:hideMark/>
          </w:tcPr>
          <w:p w14:paraId="6877CD56" w14:textId="5CFB1542" w:rsidR="00C923DC" w:rsidRPr="00B67081" w:rsidRDefault="00C923DC"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355B81B3"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w:t>
            </w:r>
          </w:p>
        </w:tc>
        <w:tc>
          <w:tcPr>
            <w:tcW w:w="900" w:type="dxa"/>
            <w:tcBorders>
              <w:top w:val="nil"/>
              <w:left w:val="nil"/>
              <w:bottom w:val="nil"/>
              <w:right w:val="nil"/>
            </w:tcBorders>
            <w:noWrap/>
            <w:vAlign w:val="center"/>
            <w:hideMark/>
          </w:tcPr>
          <w:p w14:paraId="128B8EBD"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0.16</w:t>
            </w:r>
          </w:p>
        </w:tc>
        <w:tc>
          <w:tcPr>
            <w:tcW w:w="879" w:type="dxa"/>
            <w:tcBorders>
              <w:top w:val="nil"/>
              <w:left w:val="nil"/>
              <w:bottom w:val="nil"/>
              <w:right w:val="nil"/>
            </w:tcBorders>
            <w:noWrap/>
            <w:vAlign w:val="center"/>
            <w:hideMark/>
          </w:tcPr>
          <w:p w14:paraId="0EEFB2EB" w14:textId="3A41821C"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0.23</w:t>
            </w:r>
          </w:p>
        </w:tc>
        <w:tc>
          <w:tcPr>
            <w:tcW w:w="865" w:type="dxa"/>
            <w:tcBorders>
              <w:top w:val="nil"/>
              <w:left w:val="nil"/>
              <w:bottom w:val="nil"/>
              <w:right w:val="nil"/>
            </w:tcBorders>
            <w:noWrap/>
            <w:vAlign w:val="center"/>
            <w:hideMark/>
          </w:tcPr>
          <w:p w14:paraId="16F6BA1E"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0.61</w:t>
            </w:r>
          </w:p>
        </w:tc>
        <w:tc>
          <w:tcPr>
            <w:tcW w:w="793" w:type="dxa"/>
            <w:tcBorders>
              <w:top w:val="nil"/>
              <w:left w:val="nil"/>
              <w:bottom w:val="nil"/>
              <w:right w:val="nil"/>
            </w:tcBorders>
            <w:noWrap/>
            <w:vAlign w:val="center"/>
            <w:hideMark/>
          </w:tcPr>
          <w:p w14:paraId="124EDDEE"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c>
          <w:tcPr>
            <w:tcW w:w="1134" w:type="dxa"/>
            <w:tcBorders>
              <w:top w:val="nil"/>
              <w:left w:val="nil"/>
              <w:bottom w:val="nil"/>
              <w:right w:val="nil"/>
            </w:tcBorders>
            <w:noWrap/>
            <w:vAlign w:val="center"/>
            <w:hideMark/>
          </w:tcPr>
          <w:p w14:paraId="76A49C72"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r>
      <w:tr w:rsidR="00C923DC" w:rsidRPr="00C923DC" w14:paraId="44CE83E9" w14:textId="77777777" w:rsidTr="00E310BF">
        <w:trPr>
          <w:trHeight w:val="288"/>
        </w:trPr>
        <w:tc>
          <w:tcPr>
            <w:tcW w:w="714" w:type="dxa"/>
            <w:tcBorders>
              <w:top w:val="nil"/>
              <w:left w:val="nil"/>
              <w:bottom w:val="nil"/>
              <w:right w:val="nil"/>
            </w:tcBorders>
            <w:noWrap/>
            <w:vAlign w:val="center"/>
          </w:tcPr>
          <w:p w14:paraId="4E8234E8" w14:textId="26FC8134" w:rsidR="00C923DC" w:rsidRPr="00B67081" w:rsidRDefault="00C923DC"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74348A6F" w14:textId="35BA748A" w:rsidR="00C923DC" w:rsidRPr="00B67081" w:rsidRDefault="00C923DC"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1EAFC295" w14:textId="02C7398E" w:rsidR="00C923DC" w:rsidRPr="00B67081" w:rsidRDefault="00C923DC"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57C88427" w14:textId="5DBC829D" w:rsidR="00C923DC" w:rsidRPr="00B67081" w:rsidRDefault="00C923DC"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28F0CEDB" w14:textId="633D0127" w:rsidR="00C923DC" w:rsidRPr="00B67081" w:rsidRDefault="009934B8" w:rsidP="00E310BF">
            <w:pPr>
              <w:spacing w:before="0" w:after="0"/>
              <w:rPr>
                <w:rFonts w:eastAsia="Times New Roman" w:cs="Times New Roman"/>
                <w:color w:val="000000"/>
                <w:sz w:val="16"/>
                <w:szCs w:val="16"/>
                <w:lang w:eastAsia="en-AU"/>
              </w:rPr>
            </w:pPr>
            <w:r>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393C8286"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w:t>
            </w:r>
          </w:p>
        </w:tc>
        <w:tc>
          <w:tcPr>
            <w:tcW w:w="879" w:type="dxa"/>
            <w:tcBorders>
              <w:top w:val="nil"/>
              <w:left w:val="nil"/>
              <w:bottom w:val="nil"/>
              <w:right w:val="nil"/>
            </w:tcBorders>
            <w:noWrap/>
            <w:vAlign w:val="center"/>
            <w:hideMark/>
          </w:tcPr>
          <w:p w14:paraId="616815C9" w14:textId="0F12D028"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0.011</w:t>
            </w:r>
          </w:p>
        </w:tc>
        <w:tc>
          <w:tcPr>
            <w:tcW w:w="865" w:type="dxa"/>
            <w:tcBorders>
              <w:top w:val="nil"/>
              <w:left w:val="nil"/>
              <w:bottom w:val="nil"/>
              <w:right w:val="nil"/>
            </w:tcBorders>
            <w:noWrap/>
            <w:vAlign w:val="center"/>
            <w:hideMark/>
          </w:tcPr>
          <w:p w14:paraId="59FE25A2"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w:t>
            </w:r>
          </w:p>
        </w:tc>
        <w:tc>
          <w:tcPr>
            <w:tcW w:w="793" w:type="dxa"/>
            <w:tcBorders>
              <w:top w:val="nil"/>
              <w:left w:val="nil"/>
              <w:bottom w:val="nil"/>
              <w:right w:val="nil"/>
            </w:tcBorders>
            <w:noWrap/>
            <w:vAlign w:val="center"/>
            <w:hideMark/>
          </w:tcPr>
          <w:p w14:paraId="05F69B96"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c>
          <w:tcPr>
            <w:tcW w:w="1134" w:type="dxa"/>
            <w:tcBorders>
              <w:top w:val="nil"/>
              <w:left w:val="nil"/>
              <w:bottom w:val="nil"/>
              <w:right w:val="nil"/>
            </w:tcBorders>
            <w:noWrap/>
            <w:vAlign w:val="center"/>
            <w:hideMark/>
          </w:tcPr>
          <w:p w14:paraId="60BB73E6"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r>
      <w:tr w:rsidR="00C923DC" w:rsidRPr="00C923DC" w14:paraId="2ECB4640" w14:textId="77777777" w:rsidTr="00E310BF">
        <w:trPr>
          <w:trHeight w:val="288"/>
        </w:trPr>
        <w:tc>
          <w:tcPr>
            <w:tcW w:w="714" w:type="dxa"/>
            <w:tcBorders>
              <w:top w:val="nil"/>
              <w:left w:val="nil"/>
              <w:bottom w:val="nil"/>
              <w:right w:val="nil"/>
            </w:tcBorders>
            <w:noWrap/>
            <w:vAlign w:val="center"/>
          </w:tcPr>
          <w:p w14:paraId="41A75185" w14:textId="3FF57092" w:rsidR="00C923DC" w:rsidRPr="00B67081" w:rsidRDefault="00C923DC"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4AEF26EB" w14:textId="4D15AD05" w:rsidR="00C923DC" w:rsidRPr="00B67081" w:rsidRDefault="00C923DC"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53B4E9C6" w14:textId="2FF7A2BA" w:rsidR="00C923DC" w:rsidRPr="00B67081" w:rsidRDefault="00C923DC"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5E793A0D" w14:textId="21B548A2" w:rsidR="00C923DC" w:rsidRPr="00B67081" w:rsidRDefault="00C923DC" w:rsidP="00E310BF">
            <w:pPr>
              <w:spacing w:before="0" w:after="0"/>
              <w:rPr>
                <w:rFonts w:eastAsia="Times New Roman" w:cs="Times New Roman"/>
                <w:color w:val="000000"/>
                <w:sz w:val="16"/>
                <w:szCs w:val="16"/>
                <w:lang w:eastAsia="en-AU"/>
              </w:rPr>
            </w:pPr>
            <w:r w:rsidRPr="00C923DC">
              <w:rPr>
                <w:color w:val="000000"/>
                <w:sz w:val="16"/>
                <w:szCs w:val="16"/>
              </w:rPr>
              <w:t>River water samples</w:t>
            </w:r>
          </w:p>
        </w:tc>
        <w:tc>
          <w:tcPr>
            <w:tcW w:w="801" w:type="dxa"/>
            <w:tcBorders>
              <w:top w:val="nil"/>
              <w:left w:val="nil"/>
              <w:bottom w:val="nil"/>
              <w:right w:val="nil"/>
            </w:tcBorders>
            <w:noWrap/>
            <w:vAlign w:val="center"/>
            <w:hideMark/>
          </w:tcPr>
          <w:p w14:paraId="19A1F43F"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w:t>
            </w:r>
          </w:p>
        </w:tc>
        <w:tc>
          <w:tcPr>
            <w:tcW w:w="900" w:type="dxa"/>
            <w:tcBorders>
              <w:top w:val="nil"/>
              <w:left w:val="nil"/>
              <w:bottom w:val="nil"/>
              <w:right w:val="nil"/>
            </w:tcBorders>
            <w:noWrap/>
            <w:vAlign w:val="center"/>
            <w:hideMark/>
          </w:tcPr>
          <w:p w14:paraId="7523E2E2"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0.085</w:t>
            </w:r>
          </w:p>
        </w:tc>
        <w:tc>
          <w:tcPr>
            <w:tcW w:w="879" w:type="dxa"/>
            <w:tcBorders>
              <w:top w:val="nil"/>
              <w:left w:val="nil"/>
              <w:bottom w:val="nil"/>
              <w:right w:val="nil"/>
            </w:tcBorders>
            <w:noWrap/>
            <w:vAlign w:val="center"/>
            <w:hideMark/>
          </w:tcPr>
          <w:p w14:paraId="7CC3FBAC" w14:textId="0FCC3BBE"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0.10</w:t>
            </w:r>
          </w:p>
        </w:tc>
        <w:tc>
          <w:tcPr>
            <w:tcW w:w="865" w:type="dxa"/>
            <w:tcBorders>
              <w:top w:val="nil"/>
              <w:left w:val="nil"/>
              <w:bottom w:val="nil"/>
              <w:right w:val="nil"/>
            </w:tcBorders>
            <w:noWrap/>
            <w:vAlign w:val="center"/>
            <w:hideMark/>
          </w:tcPr>
          <w:p w14:paraId="2496B546"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0.16</w:t>
            </w:r>
          </w:p>
        </w:tc>
        <w:tc>
          <w:tcPr>
            <w:tcW w:w="793" w:type="dxa"/>
            <w:tcBorders>
              <w:top w:val="nil"/>
              <w:left w:val="nil"/>
              <w:bottom w:val="nil"/>
              <w:right w:val="nil"/>
            </w:tcBorders>
            <w:noWrap/>
            <w:vAlign w:val="center"/>
            <w:hideMark/>
          </w:tcPr>
          <w:p w14:paraId="44B4FE1E"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c>
          <w:tcPr>
            <w:tcW w:w="1134" w:type="dxa"/>
            <w:tcBorders>
              <w:top w:val="nil"/>
              <w:left w:val="nil"/>
              <w:bottom w:val="nil"/>
              <w:right w:val="nil"/>
            </w:tcBorders>
            <w:noWrap/>
            <w:vAlign w:val="center"/>
            <w:hideMark/>
          </w:tcPr>
          <w:p w14:paraId="6E85ADDF"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r>
      <w:tr w:rsidR="009934B8" w:rsidRPr="00C923DC" w14:paraId="0D0ADC77" w14:textId="77777777" w:rsidTr="00E310BF">
        <w:trPr>
          <w:trHeight w:val="288"/>
        </w:trPr>
        <w:tc>
          <w:tcPr>
            <w:tcW w:w="714" w:type="dxa"/>
            <w:tcBorders>
              <w:top w:val="nil"/>
              <w:left w:val="nil"/>
              <w:bottom w:val="nil"/>
              <w:right w:val="nil"/>
            </w:tcBorders>
            <w:noWrap/>
            <w:vAlign w:val="center"/>
          </w:tcPr>
          <w:p w14:paraId="4752E289" w14:textId="45EC7239"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51C98114" w14:textId="539B7F51"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3A69B7E7" w14:textId="3CC55390"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C1</w:t>
            </w:r>
            <w:r w:rsidRPr="00C923DC">
              <w:rPr>
                <w:rFonts w:eastAsia="Times New Roman" w:cs="Times New Roman"/>
                <w:color w:val="000000"/>
                <w:sz w:val="16"/>
                <w:szCs w:val="16"/>
                <w:lang w:eastAsia="en-AU"/>
              </w:rPr>
              <w:t xml:space="preserve"> </w:t>
            </w:r>
            <w:r w:rsidRPr="00B67081">
              <w:rPr>
                <w:rFonts w:eastAsia="Times New Roman" w:cs="Times New Roman"/>
                <w:color w:val="000000"/>
                <w:sz w:val="16"/>
                <w:szCs w:val="16"/>
                <w:lang w:eastAsia="en-AU"/>
              </w:rPr>
              <w:t>alkyl</w:t>
            </w:r>
            <w:r w:rsidRPr="00C923DC">
              <w:rPr>
                <w:rFonts w:eastAsia="Times New Roman" w:cs="Times New Roman"/>
                <w:color w:val="000000"/>
                <w:sz w:val="16"/>
                <w:szCs w:val="16"/>
                <w:lang w:eastAsia="en-AU"/>
              </w:rPr>
              <w:t xml:space="preserve"> </w:t>
            </w:r>
            <w:r w:rsidRPr="00B67081">
              <w:rPr>
                <w:rFonts w:eastAsia="Times New Roman" w:cs="Times New Roman"/>
                <w:color w:val="000000"/>
                <w:sz w:val="16"/>
                <w:szCs w:val="16"/>
                <w:lang w:eastAsia="en-AU"/>
              </w:rPr>
              <w:t>biphenyls</w:t>
            </w:r>
          </w:p>
        </w:tc>
        <w:tc>
          <w:tcPr>
            <w:tcW w:w="1497" w:type="dxa"/>
            <w:tcBorders>
              <w:top w:val="nil"/>
              <w:left w:val="nil"/>
              <w:bottom w:val="nil"/>
              <w:right w:val="nil"/>
            </w:tcBorders>
            <w:noWrap/>
            <w:vAlign w:val="center"/>
            <w:hideMark/>
          </w:tcPr>
          <w:p w14:paraId="04C0F861" w14:textId="7E045570"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3BEB66FF" w14:textId="2A918C44" w:rsidR="009934B8" w:rsidRPr="00B67081" w:rsidRDefault="009934B8" w:rsidP="00E310BF">
            <w:pPr>
              <w:spacing w:before="0" w:after="0"/>
              <w:rPr>
                <w:rFonts w:eastAsia="Times New Roman" w:cs="Times New Roman"/>
                <w:color w:val="000000"/>
                <w:sz w:val="16"/>
                <w:szCs w:val="16"/>
                <w:lang w:eastAsia="en-AU"/>
              </w:rPr>
            </w:pPr>
            <w:r w:rsidRPr="00254759">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50DB0899" w14:textId="06E2EB48"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0.001</w:t>
            </w:r>
          </w:p>
        </w:tc>
        <w:tc>
          <w:tcPr>
            <w:tcW w:w="879" w:type="dxa"/>
            <w:tcBorders>
              <w:top w:val="nil"/>
              <w:left w:val="nil"/>
              <w:bottom w:val="nil"/>
              <w:right w:val="nil"/>
            </w:tcBorders>
            <w:noWrap/>
            <w:vAlign w:val="center"/>
            <w:hideMark/>
          </w:tcPr>
          <w:p w14:paraId="7DE5A5C0" w14:textId="32EDCFA6"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0.0033</w:t>
            </w:r>
          </w:p>
        </w:tc>
        <w:tc>
          <w:tcPr>
            <w:tcW w:w="865" w:type="dxa"/>
            <w:tcBorders>
              <w:top w:val="nil"/>
              <w:left w:val="nil"/>
              <w:bottom w:val="nil"/>
              <w:right w:val="nil"/>
            </w:tcBorders>
            <w:noWrap/>
            <w:vAlign w:val="center"/>
            <w:hideMark/>
          </w:tcPr>
          <w:p w14:paraId="2DC6A8DA"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w:t>
            </w:r>
          </w:p>
        </w:tc>
        <w:tc>
          <w:tcPr>
            <w:tcW w:w="793" w:type="dxa"/>
            <w:tcBorders>
              <w:top w:val="nil"/>
              <w:left w:val="nil"/>
              <w:bottom w:val="nil"/>
              <w:right w:val="nil"/>
            </w:tcBorders>
            <w:noWrap/>
            <w:vAlign w:val="center"/>
            <w:hideMark/>
          </w:tcPr>
          <w:p w14:paraId="39487E8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c>
          <w:tcPr>
            <w:tcW w:w="1134" w:type="dxa"/>
            <w:tcBorders>
              <w:top w:val="nil"/>
              <w:left w:val="nil"/>
              <w:bottom w:val="nil"/>
              <w:right w:val="nil"/>
            </w:tcBorders>
            <w:noWrap/>
            <w:vAlign w:val="center"/>
            <w:hideMark/>
          </w:tcPr>
          <w:p w14:paraId="2D29BD08"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w:t>
            </w:r>
          </w:p>
        </w:tc>
      </w:tr>
      <w:tr w:rsidR="009934B8" w:rsidRPr="00C923DC" w14:paraId="6A26B36F" w14:textId="77777777" w:rsidTr="00E310BF">
        <w:trPr>
          <w:trHeight w:val="288"/>
        </w:trPr>
        <w:tc>
          <w:tcPr>
            <w:tcW w:w="714" w:type="dxa"/>
            <w:tcBorders>
              <w:top w:val="nil"/>
              <w:left w:val="nil"/>
              <w:bottom w:val="nil"/>
              <w:right w:val="nil"/>
            </w:tcBorders>
            <w:noWrap/>
            <w:vAlign w:val="center"/>
          </w:tcPr>
          <w:p w14:paraId="74B86E7C" w14:textId="1AE6BEBD"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62738028" w14:textId="0F7032DA"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04087B24" w14:textId="4A2A7E82"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5468CA2D" w14:textId="6ECFED78"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River water samples</w:t>
            </w:r>
          </w:p>
        </w:tc>
        <w:tc>
          <w:tcPr>
            <w:tcW w:w="801" w:type="dxa"/>
            <w:tcBorders>
              <w:top w:val="nil"/>
              <w:left w:val="nil"/>
              <w:bottom w:val="nil"/>
              <w:right w:val="nil"/>
            </w:tcBorders>
            <w:noWrap/>
            <w:vAlign w:val="center"/>
            <w:hideMark/>
          </w:tcPr>
          <w:p w14:paraId="33FF8B8A" w14:textId="30D348DC" w:rsidR="009934B8" w:rsidRPr="00B67081" w:rsidRDefault="009934B8" w:rsidP="00E310BF">
            <w:pPr>
              <w:spacing w:before="0" w:after="0"/>
              <w:rPr>
                <w:rFonts w:eastAsia="Times New Roman" w:cs="Times New Roman"/>
                <w:color w:val="000000"/>
                <w:sz w:val="16"/>
                <w:szCs w:val="16"/>
                <w:lang w:eastAsia="en-AU"/>
              </w:rPr>
            </w:pPr>
            <w:r w:rsidRPr="00254759">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6D990878"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w:t>
            </w:r>
          </w:p>
        </w:tc>
        <w:tc>
          <w:tcPr>
            <w:tcW w:w="879" w:type="dxa"/>
            <w:tcBorders>
              <w:top w:val="nil"/>
              <w:left w:val="nil"/>
              <w:bottom w:val="nil"/>
              <w:right w:val="nil"/>
            </w:tcBorders>
            <w:noWrap/>
            <w:vAlign w:val="center"/>
            <w:hideMark/>
          </w:tcPr>
          <w:p w14:paraId="22E6CD8B" w14:textId="6BED4338"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0.014</w:t>
            </w:r>
          </w:p>
        </w:tc>
        <w:tc>
          <w:tcPr>
            <w:tcW w:w="865" w:type="dxa"/>
            <w:tcBorders>
              <w:top w:val="nil"/>
              <w:left w:val="nil"/>
              <w:bottom w:val="nil"/>
              <w:right w:val="nil"/>
            </w:tcBorders>
            <w:noWrap/>
            <w:vAlign w:val="center"/>
            <w:hideMark/>
          </w:tcPr>
          <w:p w14:paraId="34D3EA43"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w:t>
            </w:r>
          </w:p>
        </w:tc>
        <w:tc>
          <w:tcPr>
            <w:tcW w:w="793" w:type="dxa"/>
            <w:tcBorders>
              <w:top w:val="nil"/>
              <w:left w:val="nil"/>
              <w:bottom w:val="nil"/>
              <w:right w:val="nil"/>
            </w:tcBorders>
            <w:noWrap/>
            <w:vAlign w:val="center"/>
            <w:hideMark/>
          </w:tcPr>
          <w:p w14:paraId="40CED625"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c>
          <w:tcPr>
            <w:tcW w:w="1134" w:type="dxa"/>
            <w:tcBorders>
              <w:top w:val="nil"/>
              <w:left w:val="nil"/>
              <w:bottom w:val="nil"/>
              <w:right w:val="nil"/>
            </w:tcBorders>
            <w:noWrap/>
            <w:vAlign w:val="center"/>
            <w:hideMark/>
          </w:tcPr>
          <w:p w14:paraId="59FA200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w:t>
            </w:r>
          </w:p>
        </w:tc>
      </w:tr>
      <w:tr w:rsidR="009934B8" w:rsidRPr="00C923DC" w14:paraId="61CB0223" w14:textId="77777777" w:rsidTr="00E310BF">
        <w:trPr>
          <w:trHeight w:val="288"/>
        </w:trPr>
        <w:tc>
          <w:tcPr>
            <w:tcW w:w="714" w:type="dxa"/>
            <w:tcBorders>
              <w:top w:val="nil"/>
              <w:left w:val="nil"/>
              <w:bottom w:val="nil"/>
              <w:right w:val="nil"/>
            </w:tcBorders>
            <w:noWrap/>
            <w:vAlign w:val="center"/>
          </w:tcPr>
          <w:p w14:paraId="69BEA75A" w14:textId="21301DD2"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52271577" w14:textId="5E5B824D"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406F540A" w14:textId="6C1A337F"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C1</w:t>
            </w:r>
            <w:r w:rsidRPr="00C923DC">
              <w:rPr>
                <w:rFonts w:eastAsia="Times New Roman" w:cs="Times New Roman"/>
                <w:color w:val="000000"/>
                <w:sz w:val="16"/>
                <w:szCs w:val="16"/>
                <w:lang w:eastAsia="en-AU"/>
              </w:rPr>
              <w:t xml:space="preserve"> </w:t>
            </w:r>
            <w:r w:rsidRPr="00B67081">
              <w:rPr>
                <w:rFonts w:eastAsia="Times New Roman" w:cs="Times New Roman"/>
                <w:color w:val="000000"/>
                <w:sz w:val="16"/>
                <w:szCs w:val="16"/>
                <w:lang w:eastAsia="en-AU"/>
              </w:rPr>
              <w:t>alkyl</w:t>
            </w:r>
            <w:r w:rsidRPr="00C923DC">
              <w:rPr>
                <w:rFonts w:eastAsia="Times New Roman" w:cs="Times New Roman"/>
                <w:color w:val="000000"/>
                <w:sz w:val="16"/>
                <w:szCs w:val="16"/>
                <w:lang w:eastAsia="en-AU"/>
              </w:rPr>
              <w:t xml:space="preserve"> </w:t>
            </w:r>
            <w:r w:rsidRPr="00B67081">
              <w:rPr>
                <w:rFonts w:eastAsia="Times New Roman" w:cs="Times New Roman"/>
                <w:color w:val="000000"/>
                <w:sz w:val="16"/>
                <w:szCs w:val="16"/>
                <w:lang w:eastAsia="en-AU"/>
              </w:rPr>
              <w:t>dibenzothiophenes</w:t>
            </w:r>
          </w:p>
        </w:tc>
        <w:tc>
          <w:tcPr>
            <w:tcW w:w="1497" w:type="dxa"/>
            <w:tcBorders>
              <w:top w:val="nil"/>
              <w:left w:val="nil"/>
              <w:bottom w:val="nil"/>
              <w:right w:val="nil"/>
            </w:tcBorders>
            <w:noWrap/>
            <w:vAlign w:val="center"/>
            <w:hideMark/>
          </w:tcPr>
          <w:p w14:paraId="09F7ED5C" w14:textId="65364470"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148A76B4" w14:textId="52E333DF" w:rsidR="009934B8" w:rsidRPr="00B67081" w:rsidRDefault="009934B8" w:rsidP="00E310BF">
            <w:pPr>
              <w:spacing w:before="0" w:after="0"/>
              <w:rPr>
                <w:rFonts w:eastAsia="Times New Roman" w:cs="Times New Roman"/>
                <w:color w:val="000000"/>
                <w:sz w:val="16"/>
                <w:szCs w:val="16"/>
                <w:lang w:eastAsia="en-AU"/>
              </w:rPr>
            </w:pPr>
            <w:r w:rsidRPr="00254759">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1EF881F4" w14:textId="1176210E"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0.0011</w:t>
            </w:r>
          </w:p>
        </w:tc>
        <w:tc>
          <w:tcPr>
            <w:tcW w:w="879" w:type="dxa"/>
            <w:tcBorders>
              <w:top w:val="nil"/>
              <w:left w:val="nil"/>
              <w:bottom w:val="nil"/>
              <w:right w:val="nil"/>
            </w:tcBorders>
            <w:noWrap/>
            <w:vAlign w:val="center"/>
            <w:hideMark/>
          </w:tcPr>
          <w:p w14:paraId="3E9E27B6" w14:textId="574303B2"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0.003</w:t>
            </w:r>
            <w:r w:rsidRPr="00C923DC">
              <w:rPr>
                <w:rFonts w:eastAsia="Times New Roman" w:cs="Times New Roman"/>
                <w:color w:val="000000"/>
                <w:sz w:val="16"/>
                <w:szCs w:val="16"/>
                <w:lang w:eastAsia="en-AU"/>
              </w:rPr>
              <w:t>3</w:t>
            </w:r>
          </w:p>
        </w:tc>
        <w:tc>
          <w:tcPr>
            <w:tcW w:w="865" w:type="dxa"/>
            <w:tcBorders>
              <w:top w:val="nil"/>
              <w:left w:val="nil"/>
              <w:bottom w:val="nil"/>
              <w:right w:val="nil"/>
            </w:tcBorders>
            <w:noWrap/>
            <w:vAlign w:val="center"/>
            <w:hideMark/>
          </w:tcPr>
          <w:p w14:paraId="720619C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w:t>
            </w:r>
          </w:p>
        </w:tc>
        <w:tc>
          <w:tcPr>
            <w:tcW w:w="793" w:type="dxa"/>
            <w:tcBorders>
              <w:top w:val="nil"/>
              <w:left w:val="nil"/>
              <w:bottom w:val="nil"/>
              <w:right w:val="nil"/>
            </w:tcBorders>
            <w:noWrap/>
            <w:vAlign w:val="center"/>
            <w:hideMark/>
          </w:tcPr>
          <w:p w14:paraId="6F18E307"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c>
          <w:tcPr>
            <w:tcW w:w="1134" w:type="dxa"/>
            <w:tcBorders>
              <w:top w:val="nil"/>
              <w:left w:val="nil"/>
              <w:bottom w:val="nil"/>
              <w:right w:val="nil"/>
            </w:tcBorders>
            <w:noWrap/>
            <w:vAlign w:val="center"/>
            <w:hideMark/>
          </w:tcPr>
          <w:p w14:paraId="28CA72AA"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w:t>
            </w:r>
          </w:p>
        </w:tc>
      </w:tr>
      <w:tr w:rsidR="009934B8" w:rsidRPr="00C923DC" w14:paraId="0D104C39" w14:textId="77777777" w:rsidTr="00E310BF">
        <w:trPr>
          <w:trHeight w:val="288"/>
        </w:trPr>
        <w:tc>
          <w:tcPr>
            <w:tcW w:w="714" w:type="dxa"/>
            <w:tcBorders>
              <w:top w:val="nil"/>
              <w:left w:val="nil"/>
              <w:bottom w:val="nil"/>
              <w:right w:val="nil"/>
            </w:tcBorders>
            <w:noWrap/>
            <w:vAlign w:val="center"/>
          </w:tcPr>
          <w:p w14:paraId="441DF672" w14:textId="4DF4CDDE"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4C84454F" w14:textId="77A2AB25"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0963D5FF" w14:textId="18DF2E23"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C2</w:t>
            </w:r>
            <w:r w:rsidRPr="00C923DC">
              <w:rPr>
                <w:rFonts w:eastAsia="Times New Roman" w:cs="Times New Roman"/>
                <w:color w:val="000000"/>
                <w:sz w:val="16"/>
                <w:szCs w:val="16"/>
                <w:lang w:eastAsia="en-AU"/>
              </w:rPr>
              <w:t xml:space="preserve"> </w:t>
            </w:r>
            <w:r w:rsidRPr="00B67081">
              <w:rPr>
                <w:rFonts w:eastAsia="Times New Roman" w:cs="Times New Roman"/>
                <w:color w:val="000000"/>
                <w:sz w:val="16"/>
                <w:szCs w:val="16"/>
                <w:lang w:eastAsia="en-AU"/>
              </w:rPr>
              <w:t>alkyl</w:t>
            </w:r>
            <w:r w:rsidRPr="00C923DC">
              <w:rPr>
                <w:rFonts w:eastAsia="Times New Roman" w:cs="Times New Roman"/>
                <w:color w:val="000000"/>
                <w:sz w:val="16"/>
                <w:szCs w:val="16"/>
                <w:lang w:eastAsia="en-AU"/>
              </w:rPr>
              <w:t xml:space="preserve"> </w:t>
            </w:r>
            <w:r w:rsidRPr="00B67081">
              <w:rPr>
                <w:rFonts w:eastAsia="Times New Roman" w:cs="Times New Roman"/>
                <w:color w:val="000000"/>
                <w:sz w:val="16"/>
                <w:szCs w:val="16"/>
                <w:lang w:eastAsia="en-AU"/>
              </w:rPr>
              <w:t>biphenyls</w:t>
            </w:r>
          </w:p>
        </w:tc>
        <w:tc>
          <w:tcPr>
            <w:tcW w:w="1497" w:type="dxa"/>
            <w:tcBorders>
              <w:top w:val="nil"/>
              <w:left w:val="nil"/>
              <w:bottom w:val="nil"/>
              <w:right w:val="nil"/>
            </w:tcBorders>
            <w:noWrap/>
            <w:vAlign w:val="center"/>
            <w:hideMark/>
          </w:tcPr>
          <w:p w14:paraId="5615597F" w14:textId="21584CD8"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75735AA6" w14:textId="38F5A6A9" w:rsidR="009934B8" w:rsidRPr="00B67081" w:rsidRDefault="009934B8" w:rsidP="00E310BF">
            <w:pPr>
              <w:spacing w:before="0" w:after="0"/>
              <w:rPr>
                <w:rFonts w:eastAsia="Times New Roman" w:cs="Times New Roman"/>
                <w:color w:val="000000"/>
                <w:sz w:val="16"/>
                <w:szCs w:val="16"/>
                <w:lang w:eastAsia="en-AU"/>
              </w:rPr>
            </w:pPr>
            <w:r w:rsidRPr="00254759">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65698219" w14:textId="4AF3055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0.014</w:t>
            </w:r>
          </w:p>
        </w:tc>
        <w:tc>
          <w:tcPr>
            <w:tcW w:w="879" w:type="dxa"/>
            <w:tcBorders>
              <w:top w:val="nil"/>
              <w:left w:val="nil"/>
              <w:bottom w:val="nil"/>
              <w:right w:val="nil"/>
            </w:tcBorders>
            <w:noWrap/>
            <w:vAlign w:val="center"/>
            <w:hideMark/>
          </w:tcPr>
          <w:p w14:paraId="1BB0D339" w14:textId="4C7D4B24"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0.026</w:t>
            </w:r>
          </w:p>
        </w:tc>
        <w:tc>
          <w:tcPr>
            <w:tcW w:w="865" w:type="dxa"/>
            <w:tcBorders>
              <w:top w:val="nil"/>
              <w:left w:val="nil"/>
              <w:bottom w:val="nil"/>
              <w:right w:val="nil"/>
            </w:tcBorders>
            <w:noWrap/>
            <w:vAlign w:val="center"/>
            <w:hideMark/>
          </w:tcPr>
          <w:p w14:paraId="52900BBC"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0.08</w:t>
            </w:r>
          </w:p>
        </w:tc>
        <w:tc>
          <w:tcPr>
            <w:tcW w:w="793" w:type="dxa"/>
            <w:tcBorders>
              <w:top w:val="nil"/>
              <w:left w:val="nil"/>
              <w:bottom w:val="nil"/>
              <w:right w:val="nil"/>
            </w:tcBorders>
            <w:noWrap/>
            <w:vAlign w:val="center"/>
            <w:hideMark/>
          </w:tcPr>
          <w:p w14:paraId="7B1EFB0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c>
          <w:tcPr>
            <w:tcW w:w="1134" w:type="dxa"/>
            <w:tcBorders>
              <w:top w:val="nil"/>
              <w:left w:val="nil"/>
              <w:bottom w:val="nil"/>
              <w:right w:val="nil"/>
            </w:tcBorders>
            <w:noWrap/>
            <w:vAlign w:val="center"/>
            <w:hideMark/>
          </w:tcPr>
          <w:p w14:paraId="6E90D2D8"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r>
      <w:tr w:rsidR="009934B8" w:rsidRPr="00C923DC" w14:paraId="0B34DE7B" w14:textId="77777777" w:rsidTr="00E310BF">
        <w:trPr>
          <w:trHeight w:val="288"/>
        </w:trPr>
        <w:tc>
          <w:tcPr>
            <w:tcW w:w="714" w:type="dxa"/>
            <w:tcBorders>
              <w:top w:val="nil"/>
              <w:left w:val="nil"/>
              <w:bottom w:val="nil"/>
              <w:right w:val="nil"/>
            </w:tcBorders>
            <w:noWrap/>
            <w:vAlign w:val="center"/>
          </w:tcPr>
          <w:p w14:paraId="4548DC22" w14:textId="438A898D"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1731CB63" w14:textId="368CAF37"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6C544FEE" w14:textId="406DDD9C"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C3</w:t>
            </w:r>
            <w:r w:rsidRPr="00C923DC">
              <w:rPr>
                <w:rFonts w:eastAsia="Times New Roman" w:cs="Times New Roman"/>
                <w:color w:val="000000"/>
                <w:sz w:val="16"/>
                <w:szCs w:val="16"/>
                <w:lang w:eastAsia="en-AU"/>
              </w:rPr>
              <w:t xml:space="preserve"> </w:t>
            </w:r>
            <w:r w:rsidRPr="00B67081">
              <w:rPr>
                <w:rFonts w:eastAsia="Times New Roman" w:cs="Times New Roman"/>
                <w:color w:val="000000"/>
                <w:sz w:val="16"/>
                <w:szCs w:val="16"/>
                <w:lang w:eastAsia="en-AU"/>
              </w:rPr>
              <w:t>alkyl</w:t>
            </w:r>
            <w:r w:rsidRPr="00C923DC">
              <w:rPr>
                <w:rFonts w:eastAsia="Times New Roman" w:cs="Times New Roman"/>
                <w:color w:val="000000"/>
                <w:sz w:val="16"/>
                <w:szCs w:val="16"/>
                <w:lang w:eastAsia="en-AU"/>
              </w:rPr>
              <w:t xml:space="preserve"> </w:t>
            </w:r>
            <w:r w:rsidRPr="00B67081">
              <w:rPr>
                <w:rFonts w:eastAsia="Times New Roman" w:cs="Times New Roman"/>
                <w:color w:val="000000"/>
                <w:sz w:val="16"/>
                <w:szCs w:val="16"/>
                <w:lang w:eastAsia="en-AU"/>
              </w:rPr>
              <w:t>biphenyls</w:t>
            </w:r>
          </w:p>
        </w:tc>
        <w:tc>
          <w:tcPr>
            <w:tcW w:w="1497" w:type="dxa"/>
            <w:tcBorders>
              <w:top w:val="nil"/>
              <w:left w:val="nil"/>
              <w:bottom w:val="nil"/>
              <w:right w:val="nil"/>
            </w:tcBorders>
            <w:noWrap/>
            <w:vAlign w:val="center"/>
            <w:hideMark/>
          </w:tcPr>
          <w:p w14:paraId="798B5BC9" w14:textId="3E88A2F2"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176301E7" w14:textId="0D77A7DB" w:rsidR="009934B8" w:rsidRPr="00B67081" w:rsidRDefault="009934B8" w:rsidP="00E310BF">
            <w:pPr>
              <w:spacing w:before="0" w:after="0"/>
              <w:rPr>
                <w:rFonts w:eastAsia="Times New Roman" w:cs="Times New Roman"/>
                <w:color w:val="000000"/>
                <w:sz w:val="16"/>
                <w:szCs w:val="16"/>
                <w:lang w:eastAsia="en-AU"/>
              </w:rPr>
            </w:pPr>
            <w:r w:rsidRPr="00254759">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4C4CBE94" w14:textId="3027176C"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0.0088</w:t>
            </w:r>
          </w:p>
        </w:tc>
        <w:tc>
          <w:tcPr>
            <w:tcW w:w="879" w:type="dxa"/>
            <w:tcBorders>
              <w:top w:val="nil"/>
              <w:left w:val="nil"/>
              <w:bottom w:val="nil"/>
              <w:right w:val="nil"/>
            </w:tcBorders>
            <w:noWrap/>
            <w:vAlign w:val="center"/>
            <w:hideMark/>
          </w:tcPr>
          <w:p w14:paraId="37380E6E" w14:textId="281149FD"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0.026</w:t>
            </w:r>
          </w:p>
        </w:tc>
        <w:tc>
          <w:tcPr>
            <w:tcW w:w="865" w:type="dxa"/>
            <w:tcBorders>
              <w:top w:val="nil"/>
              <w:left w:val="nil"/>
              <w:bottom w:val="nil"/>
              <w:right w:val="nil"/>
            </w:tcBorders>
            <w:noWrap/>
            <w:vAlign w:val="center"/>
            <w:hideMark/>
          </w:tcPr>
          <w:p w14:paraId="7D8E375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0.08</w:t>
            </w:r>
          </w:p>
        </w:tc>
        <w:tc>
          <w:tcPr>
            <w:tcW w:w="793" w:type="dxa"/>
            <w:tcBorders>
              <w:top w:val="nil"/>
              <w:left w:val="nil"/>
              <w:bottom w:val="nil"/>
              <w:right w:val="nil"/>
            </w:tcBorders>
            <w:noWrap/>
            <w:vAlign w:val="center"/>
            <w:hideMark/>
          </w:tcPr>
          <w:p w14:paraId="53EF09D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c>
          <w:tcPr>
            <w:tcW w:w="1134" w:type="dxa"/>
            <w:tcBorders>
              <w:top w:val="nil"/>
              <w:left w:val="nil"/>
              <w:bottom w:val="nil"/>
              <w:right w:val="nil"/>
            </w:tcBorders>
            <w:noWrap/>
            <w:vAlign w:val="center"/>
            <w:hideMark/>
          </w:tcPr>
          <w:p w14:paraId="145A0861"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w:t>
            </w:r>
          </w:p>
        </w:tc>
      </w:tr>
      <w:tr w:rsidR="009934B8" w:rsidRPr="00C923DC" w14:paraId="3DE72917" w14:textId="77777777" w:rsidTr="00E310BF">
        <w:trPr>
          <w:trHeight w:val="288"/>
        </w:trPr>
        <w:tc>
          <w:tcPr>
            <w:tcW w:w="714" w:type="dxa"/>
            <w:tcBorders>
              <w:top w:val="nil"/>
              <w:left w:val="nil"/>
              <w:bottom w:val="nil"/>
              <w:right w:val="nil"/>
            </w:tcBorders>
            <w:noWrap/>
            <w:vAlign w:val="center"/>
          </w:tcPr>
          <w:p w14:paraId="0647D20E" w14:textId="34CBC023"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0C520D80" w14:textId="4E2AA5B9"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42DC93A2"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Mestranol</w:t>
            </w:r>
          </w:p>
        </w:tc>
        <w:tc>
          <w:tcPr>
            <w:tcW w:w="1497" w:type="dxa"/>
            <w:tcBorders>
              <w:top w:val="nil"/>
              <w:left w:val="nil"/>
              <w:bottom w:val="nil"/>
              <w:right w:val="nil"/>
            </w:tcBorders>
            <w:noWrap/>
            <w:vAlign w:val="center"/>
            <w:hideMark/>
          </w:tcPr>
          <w:p w14:paraId="2318872B" w14:textId="1F07E394"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2E66DE9D" w14:textId="40A942E3" w:rsidR="009934B8" w:rsidRPr="00B67081" w:rsidRDefault="009934B8" w:rsidP="00E310BF">
            <w:pPr>
              <w:spacing w:before="0" w:after="0"/>
              <w:rPr>
                <w:rFonts w:eastAsia="Times New Roman" w:cs="Times New Roman"/>
                <w:color w:val="000000"/>
                <w:sz w:val="16"/>
                <w:szCs w:val="16"/>
                <w:lang w:eastAsia="en-AU"/>
              </w:rPr>
            </w:pPr>
            <w:r w:rsidRPr="00254759">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3B76F8CA" w14:textId="0CA52445"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2.55</w:t>
            </w:r>
          </w:p>
        </w:tc>
        <w:tc>
          <w:tcPr>
            <w:tcW w:w="879" w:type="dxa"/>
            <w:tcBorders>
              <w:top w:val="nil"/>
              <w:left w:val="nil"/>
              <w:bottom w:val="nil"/>
              <w:right w:val="nil"/>
            </w:tcBorders>
            <w:noWrap/>
            <w:vAlign w:val="center"/>
            <w:hideMark/>
          </w:tcPr>
          <w:p w14:paraId="5E33295C" w14:textId="1375E975"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10.84</w:t>
            </w:r>
          </w:p>
        </w:tc>
        <w:tc>
          <w:tcPr>
            <w:tcW w:w="865" w:type="dxa"/>
            <w:tcBorders>
              <w:top w:val="nil"/>
              <w:left w:val="nil"/>
              <w:bottom w:val="nil"/>
              <w:right w:val="nil"/>
            </w:tcBorders>
            <w:noWrap/>
            <w:vAlign w:val="center"/>
            <w:hideMark/>
          </w:tcPr>
          <w:p w14:paraId="3B7477D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46</w:t>
            </w:r>
          </w:p>
        </w:tc>
        <w:tc>
          <w:tcPr>
            <w:tcW w:w="793" w:type="dxa"/>
            <w:tcBorders>
              <w:top w:val="nil"/>
              <w:left w:val="nil"/>
              <w:bottom w:val="nil"/>
              <w:right w:val="nil"/>
            </w:tcBorders>
            <w:noWrap/>
            <w:vAlign w:val="center"/>
            <w:hideMark/>
          </w:tcPr>
          <w:p w14:paraId="7E26E233"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18</w:t>
            </w:r>
          </w:p>
        </w:tc>
        <w:tc>
          <w:tcPr>
            <w:tcW w:w="1134" w:type="dxa"/>
            <w:tcBorders>
              <w:top w:val="nil"/>
              <w:left w:val="nil"/>
              <w:bottom w:val="nil"/>
              <w:right w:val="nil"/>
            </w:tcBorders>
            <w:noWrap/>
            <w:vAlign w:val="center"/>
            <w:hideMark/>
          </w:tcPr>
          <w:p w14:paraId="34C0AFF8"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w:t>
            </w:r>
          </w:p>
        </w:tc>
      </w:tr>
      <w:tr w:rsidR="009934B8" w:rsidRPr="00C923DC" w14:paraId="13BA2FC6" w14:textId="77777777" w:rsidTr="00E310BF">
        <w:trPr>
          <w:trHeight w:val="288"/>
        </w:trPr>
        <w:tc>
          <w:tcPr>
            <w:tcW w:w="714" w:type="dxa"/>
            <w:tcBorders>
              <w:top w:val="nil"/>
              <w:left w:val="nil"/>
              <w:bottom w:val="nil"/>
              <w:right w:val="nil"/>
            </w:tcBorders>
            <w:noWrap/>
            <w:vAlign w:val="center"/>
          </w:tcPr>
          <w:p w14:paraId="68202714" w14:textId="0796D75C"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34880E4C" w14:textId="552494C1"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62993FE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Phenol</w:t>
            </w:r>
          </w:p>
        </w:tc>
        <w:tc>
          <w:tcPr>
            <w:tcW w:w="1497" w:type="dxa"/>
            <w:tcBorders>
              <w:top w:val="nil"/>
              <w:left w:val="nil"/>
              <w:bottom w:val="nil"/>
              <w:right w:val="nil"/>
            </w:tcBorders>
            <w:noWrap/>
            <w:vAlign w:val="center"/>
            <w:hideMark/>
          </w:tcPr>
          <w:p w14:paraId="2C34F634" w14:textId="33123BA0"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5B58EFEC" w14:textId="68BD797D" w:rsidR="009934B8" w:rsidRPr="00B67081" w:rsidRDefault="009934B8" w:rsidP="00E310BF">
            <w:pPr>
              <w:spacing w:before="0" w:after="0"/>
              <w:rPr>
                <w:rFonts w:eastAsia="Times New Roman" w:cs="Times New Roman"/>
                <w:color w:val="000000"/>
                <w:sz w:val="16"/>
                <w:szCs w:val="16"/>
                <w:lang w:eastAsia="en-AU"/>
              </w:rPr>
            </w:pPr>
            <w:r w:rsidRPr="00254759">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7DF92146" w14:textId="60ACCCB9"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0.22</w:t>
            </w:r>
          </w:p>
        </w:tc>
        <w:tc>
          <w:tcPr>
            <w:tcW w:w="879" w:type="dxa"/>
            <w:tcBorders>
              <w:top w:val="nil"/>
              <w:left w:val="nil"/>
              <w:bottom w:val="nil"/>
              <w:right w:val="nil"/>
            </w:tcBorders>
            <w:noWrap/>
            <w:vAlign w:val="center"/>
            <w:hideMark/>
          </w:tcPr>
          <w:p w14:paraId="597E73E3" w14:textId="27C98C88"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0.66</w:t>
            </w:r>
          </w:p>
        </w:tc>
        <w:tc>
          <w:tcPr>
            <w:tcW w:w="865" w:type="dxa"/>
            <w:tcBorders>
              <w:top w:val="nil"/>
              <w:left w:val="nil"/>
              <w:bottom w:val="nil"/>
              <w:right w:val="nil"/>
            </w:tcBorders>
            <w:noWrap/>
            <w:vAlign w:val="center"/>
            <w:hideMark/>
          </w:tcPr>
          <w:p w14:paraId="5ECC15C7"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c>
          <w:tcPr>
            <w:tcW w:w="793" w:type="dxa"/>
            <w:tcBorders>
              <w:top w:val="nil"/>
              <w:left w:val="nil"/>
              <w:bottom w:val="nil"/>
              <w:right w:val="nil"/>
            </w:tcBorders>
            <w:noWrap/>
            <w:vAlign w:val="center"/>
            <w:hideMark/>
          </w:tcPr>
          <w:p w14:paraId="566C6868"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c>
          <w:tcPr>
            <w:tcW w:w="1134" w:type="dxa"/>
            <w:tcBorders>
              <w:top w:val="nil"/>
              <w:left w:val="nil"/>
              <w:bottom w:val="nil"/>
              <w:right w:val="nil"/>
            </w:tcBorders>
            <w:noWrap/>
            <w:vAlign w:val="center"/>
            <w:hideMark/>
          </w:tcPr>
          <w:p w14:paraId="17EE33F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w:t>
            </w:r>
          </w:p>
        </w:tc>
      </w:tr>
      <w:tr w:rsidR="009934B8" w:rsidRPr="00C923DC" w14:paraId="5C24979E" w14:textId="77777777" w:rsidTr="00E310BF">
        <w:trPr>
          <w:trHeight w:val="288"/>
        </w:trPr>
        <w:tc>
          <w:tcPr>
            <w:tcW w:w="714" w:type="dxa"/>
            <w:tcBorders>
              <w:top w:val="nil"/>
              <w:left w:val="nil"/>
              <w:bottom w:val="nil"/>
              <w:right w:val="nil"/>
            </w:tcBorders>
            <w:noWrap/>
            <w:vAlign w:val="center"/>
          </w:tcPr>
          <w:p w14:paraId="68C77780" w14:textId="40D09354"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474048A9" w14:textId="776B9530"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08304919" w14:textId="5B440FE6"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3F71056B" w14:textId="0056EB57"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3BDF04ED" w14:textId="0EFCA5F0" w:rsidR="009934B8" w:rsidRPr="00B67081" w:rsidRDefault="009934B8" w:rsidP="00E310BF">
            <w:pPr>
              <w:spacing w:before="0" w:after="0"/>
              <w:rPr>
                <w:rFonts w:eastAsia="Times New Roman" w:cs="Times New Roman"/>
                <w:color w:val="000000"/>
                <w:sz w:val="16"/>
                <w:szCs w:val="16"/>
                <w:lang w:eastAsia="en-AU"/>
              </w:rPr>
            </w:pPr>
            <w:r w:rsidRPr="00254759">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75CCBF0D"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0.0025</w:t>
            </w:r>
          </w:p>
        </w:tc>
        <w:tc>
          <w:tcPr>
            <w:tcW w:w="879" w:type="dxa"/>
            <w:tcBorders>
              <w:top w:val="nil"/>
              <w:left w:val="nil"/>
              <w:bottom w:val="nil"/>
              <w:right w:val="nil"/>
            </w:tcBorders>
            <w:noWrap/>
            <w:vAlign w:val="center"/>
            <w:hideMark/>
          </w:tcPr>
          <w:p w14:paraId="4ACA5673"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0.005</w:t>
            </w:r>
          </w:p>
        </w:tc>
        <w:tc>
          <w:tcPr>
            <w:tcW w:w="865" w:type="dxa"/>
            <w:tcBorders>
              <w:top w:val="nil"/>
              <w:left w:val="nil"/>
              <w:bottom w:val="nil"/>
              <w:right w:val="nil"/>
            </w:tcBorders>
            <w:noWrap/>
            <w:vAlign w:val="center"/>
            <w:hideMark/>
          </w:tcPr>
          <w:p w14:paraId="30E7A1E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w:t>
            </w:r>
          </w:p>
        </w:tc>
        <w:tc>
          <w:tcPr>
            <w:tcW w:w="793" w:type="dxa"/>
            <w:tcBorders>
              <w:top w:val="nil"/>
              <w:left w:val="nil"/>
              <w:bottom w:val="nil"/>
              <w:right w:val="nil"/>
            </w:tcBorders>
            <w:noWrap/>
            <w:vAlign w:val="center"/>
            <w:hideMark/>
          </w:tcPr>
          <w:p w14:paraId="413C166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c>
          <w:tcPr>
            <w:tcW w:w="1134" w:type="dxa"/>
            <w:tcBorders>
              <w:top w:val="nil"/>
              <w:left w:val="nil"/>
              <w:bottom w:val="nil"/>
              <w:right w:val="nil"/>
            </w:tcBorders>
            <w:noWrap/>
            <w:vAlign w:val="center"/>
            <w:hideMark/>
          </w:tcPr>
          <w:p w14:paraId="3935542D"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w:t>
            </w:r>
          </w:p>
        </w:tc>
      </w:tr>
      <w:tr w:rsidR="00C923DC" w:rsidRPr="00C923DC" w14:paraId="497EF753" w14:textId="77777777" w:rsidTr="00E310BF">
        <w:trPr>
          <w:trHeight w:val="288"/>
        </w:trPr>
        <w:tc>
          <w:tcPr>
            <w:tcW w:w="714" w:type="dxa"/>
            <w:tcBorders>
              <w:top w:val="nil"/>
              <w:left w:val="nil"/>
              <w:bottom w:val="nil"/>
              <w:right w:val="nil"/>
            </w:tcBorders>
            <w:noWrap/>
            <w:vAlign w:val="center"/>
          </w:tcPr>
          <w:p w14:paraId="02D968E9" w14:textId="1CB0CC1E" w:rsidR="00C923DC" w:rsidRPr="00B67081" w:rsidRDefault="00C923DC"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699A6452" w14:textId="754753E9" w:rsidR="00C923DC" w:rsidRPr="00B67081" w:rsidRDefault="00C923DC"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6307880A" w14:textId="7ACE0818"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r w:rsidRPr="00C923DC">
              <w:rPr>
                <w:rFonts w:eastAsia="Times New Roman" w:cs="Times New Roman"/>
                <w:color w:val="000000"/>
                <w:sz w:val="16"/>
                <w:szCs w:val="16"/>
                <w:lang w:eastAsia="en-AU"/>
              </w:rPr>
              <w:t>,</w:t>
            </w:r>
            <w:r w:rsidRPr="00B67081">
              <w:rPr>
                <w:rFonts w:eastAsia="Times New Roman" w:cs="Times New Roman"/>
                <w:color w:val="000000"/>
                <w:sz w:val="16"/>
                <w:szCs w:val="16"/>
                <w:lang w:eastAsia="en-AU"/>
              </w:rPr>
              <w:t>4.Di.tert.butyl.phenol</w:t>
            </w:r>
          </w:p>
        </w:tc>
        <w:tc>
          <w:tcPr>
            <w:tcW w:w="1497" w:type="dxa"/>
            <w:tcBorders>
              <w:top w:val="nil"/>
              <w:left w:val="nil"/>
              <w:bottom w:val="nil"/>
              <w:right w:val="nil"/>
            </w:tcBorders>
            <w:noWrap/>
            <w:vAlign w:val="center"/>
            <w:hideMark/>
          </w:tcPr>
          <w:p w14:paraId="32FAC7D8" w14:textId="0B4ED6A2" w:rsidR="00C923DC" w:rsidRPr="00B67081" w:rsidRDefault="00C923DC"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5134F295"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15</w:t>
            </w:r>
          </w:p>
        </w:tc>
        <w:tc>
          <w:tcPr>
            <w:tcW w:w="900" w:type="dxa"/>
            <w:tcBorders>
              <w:top w:val="nil"/>
              <w:left w:val="nil"/>
              <w:bottom w:val="nil"/>
              <w:right w:val="nil"/>
            </w:tcBorders>
            <w:noWrap/>
            <w:vAlign w:val="center"/>
            <w:hideMark/>
          </w:tcPr>
          <w:p w14:paraId="774B2C32" w14:textId="724C3104"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19.11</w:t>
            </w:r>
          </w:p>
        </w:tc>
        <w:tc>
          <w:tcPr>
            <w:tcW w:w="879" w:type="dxa"/>
            <w:tcBorders>
              <w:top w:val="nil"/>
              <w:left w:val="nil"/>
              <w:bottom w:val="nil"/>
              <w:right w:val="nil"/>
            </w:tcBorders>
            <w:noWrap/>
            <w:vAlign w:val="center"/>
            <w:hideMark/>
          </w:tcPr>
          <w:p w14:paraId="19EB73DA" w14:textId="277365A9"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4.53</w:t>
            </w:r>
          </w:p>
        </w:tc>
        <w:tc>
          <w:tcPr>
            <w:tcW w:w="865" w:type="dxa"/>
            <w:tcBorders>
              <w:top w:val="nil"/>
              <w:left w:val="nil"/>
              <w:bottom w:val="nil"/>
              <w:right w:val="nil"/>
            </w:tcBorders>
            <w:noWrap/>
            <w:vAlign w:val="center"/>
            <w:hideMark/>
          </w:tcPr>
          <w:p w14:paraId="31430A31"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27</w:t>
            </w:r>
          </w:p>
        </w:tc>
        <w:tc>
          <w:tcPr>
            <w:tcW w:w="793" w:type="dxa"/>
            <w:tcBorders>
              <w:top w:val="nil"/>
              <w:left w:val="nil"/>
              <w:bottom w:val="nil"/>
              <w:right w:val="nil"/>
            </w:tcBorders>
            <w:noWrap/>
            <w:vAlign w:val="center"/>
            <w:hideMark/>
          </w:tcPr>
          <w:p w14:paraId="73EACDF1"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c>
          <w:tcPr>
            <w:tcW w:w="1134" w:type="dxa"/>
            <w:tcBorders>
              <w:top w:val="nil"/>
              <w:left w:val="nil"/>
              <w:bottom w:val="nil"/>
              <w:right w:val="nil"/>
            </w:tcBorders>
            <w:noWrap/>
            <w:vAlign w:val="center"/>
            <w:hideMark/>
          </w:tcPr>
          <w:p w14:paraId="11EB9615"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r>
      <w:tr w:rsidR="00C923DC" w:rsidRPr="00C923DC" w14:paraId="6B3D40B7" w14:textId="77777777" w:rsidTr="00E310BF">
        <w:trPr>
          <w:trHeight w:val="288"/>
        </w:trPr>
        <w:tc>
          <w:tcPr>
            <w:tcW w:w="714" w:type="dxa"/>
            <w:tcBorders>
              <w:top w:val="nil"/>
              <w:left w:val="nil"/>
              <w:bottom w:val="nil"/>
              <w:right w:val="nil"/>
            </w:tcBorders>
            <w:noWrap/>
            <w:vAlign w:val="center"/>
          </w:tcPr>
          <w:p w14:paraId="26E3175A" w14:textId="45936321" w:rsidR="00C923DC" w:rsidRPr="00B67081" w:rsidRDefault="00C923DC"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71039642" w14:textId="4C6B0D0D" w:rsidR="00C923DC" w:rsidRPr="00B67081" w:rsidRDefault="00C923DC"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31A85584" w14:textId="5D22E01E" w:rsidR="00C923DC" w:rsidRPr="00B67081" w:rsidRDefault="00C923DC"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21E58664" w14:textId="3296CB0D" w:rsidR="00C923DC" w:rsidRPr="00B67081" w:rsidRDefault="00C923DC"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1E40F804"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2.5</w:t>
            </w:r>
          </w:p>
        </w:tc>
        <w:tc>
          <w:tcPr>
            <w:tcW w:w="900" w:type="dxa"/>
            <w:tcBorders>
              <w:top w:val="nil"/>
              <w:left w:val="nil"/>
              <w:bottom w:val="nil"/>
              <w:right w:val="nil"/>
            </w:tcBorders>
            <w:noWrap/>
            <w:vAlign w:val="center"/>
            <w:hideMark/>
          </w:tcPr>
          <w:p w14:paraId="3D776B60"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10.7</w:t>
            </w:r>
          </w:p>
        </w:tc>
        <w:tc>
          <w:tcPr>
            <w:tcW w:w="879" w:type="dxa"/>
            <w:tcBorders>
              <w:top w:val="nil"/>
              <w:left w:val="nil"/>
              <w:bottom w:val="nil"/>
              <w:right w:val="nil"/>
            </w:tcBorders>
            <w:noWrap/>
            <w:vAlign w:val="center"/>
            <w:hideMark/>
          </w:tcPr>
          <w:p w14:paraId="295F0503" w14:textId="5C408B9F"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12.31</w:t>
            </w:r>
          </w:p>
        </w:tc>
        <w:tc>
          <w:tcPr>
            <w:tcW w:w="865" w:type="dxa"/>
            <w:tcBorders>
              <w:top w:val="nil"/>
              <w:left w:val="nil"/>
              <w:bottom w:val="nil"/>
              <w:right w:val="nil"/>
            </w:tcBorders>
            <w:noWrap/>
            <w:vAlign w:val="center"/>
            <w:hideMark/>
          </w:tcPr>
          <w:p w14:paraId="442915B0"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29</w:t>
            </w:r>
          </w:p>
        </w:tc>
        <w:tc>
          <w:tcPr>
            <w:tcW w:w="793" w:type="dxa"/>
            <w:tcBorders>
              <w:top w:val="nil"/>
              <w:left w:val="nil"/>
              <w:bottom w:val="nil"/>
              <w:right w:val="nil"/>
            </w:tcBorders>
            <w:noWrap/>
            <w:vAlign w:val="center"/>
            <w:hideMark/>
          </w:tcPr>
          <w:p w14:paraId="7731D0BC"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c>
          <w:tcPr>
            <w:tcW w:w="1134" w:type="dxa"/>
            <w:tcBorders>
              <w:top w:val="nil"/>
              <w:left w:val="nil"/>
              <w:bottom w:val="nil"/>
              <w:right w:val="nil"/>
            </w:tcBorders>
            <w:noWrap/>
            <w:vAlign w:val="center"/>
            <w:hideMark/>
          </w:tcPr>
          <w:p w14:paraId="4D21A74B"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r>
      <w:tr w:rsidR="00C923DC" w:rsidRPr="00C923DC" w14:paraId="16279061" w14:textId="77777777" w:rsidTr="00E310BF">
        <w:trPr>
          <w:trHeight w:val="288"/>
        </w:trPr>
        <w:tc>
          <w:tcPr>
            <w:tcW w:w="714" w:type="dxa"/>
            <w:tcBorders>
              <w:top w:val="nil"/>
              <w:left w:val="nil"/>
              <w:bottom w:val="nil"/>
              <w:right w:val="nil"/>
            </w:tcBorders>
            <w:noWrap/>
            <w:vAlign w:val="center"/>
          </w:tcPr>
          <w:p w14:paraId="27E89DC6" w14:textId="424EC6B9" w:rsidR="00C923DC" w:rsidRPr="00B67081" w:rsidRDefault="00C923DC"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21F980FC" w14:textId="41E08BDB" w:rsidR="00C923DC" w:rsidRPr="00B67081" w:rsidRDefault="00C923DC"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7BD60508" w14:textId="1DFCB884" w:rsidR="00C923DC" w:rsidRPr="00B67081" w:rsidRDefault="00C923DC"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5C8BFAAB" w14:textId="23202436" w:rsidR="00C923DC" w:rsidRPr="00B67081" w:rsidRDefault="00C923DC" w:rsidP="00E310BF">
            <w:pPr>
              <w:spacing w:before="0" w:after="0"/>
              <w:rPr>
                <w:rFonts w:eastAsia="Times New Roman" w:cs="Times New Roman"/>
                <w:color w:val="000000"/>
                <w:sz w:val="16"/>
                <w:szCs w:val="16"/>
                <w:lang w:eastAsia="en-AU"/>
              </w:rPr>
            </w:pPr>
            <w:r w:rsidRPr="00C923DC">
              <w:rPr>
                <w:color w:val="000000"/>
                <w:sz w:val="16"/>
                <w:szCs w:val="16"/>
              </w:rPr>
              <w:t>River water samples</w:t>
            </w:r>
          </w:p>
        </w:tc>
        <w:tc>
          <w:tcPr>
            <w:tcW w:w="801" w:type="dxa"/>
            <w:tcBorders>
              <w:top w:val="nil"/>
              <w:left w:val="nil"/>
              <w:bottom w:val="nil"/>
              <w:right w:val="nil"/>
            </w:tcBorders>
            <w:noWrap/>
            <w:vAlign w:val="center"/>
            <w:hideMark/>
          </w:tcPr>
          <w:p w14:paraId="350B3482"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17</w:t>
            </w:r>
          </w:p>
        </w:tc>
        <w:tc>
          <w:tcPr>
            <w:tcW w:w="900" w:type="dxa"/>
            <w:tcBorders>
              <w:top w:val="nil"/>
              <w:left w:val="nil"/>
              <w:bottom w:val="nil"/>
              <w:right w:val="nil"/>
            </w:tcBorders>
            <w:noWrap/>
            <w:vAlign w:val="center"/>
            <w:hideMark/>
          </w:tcPr>
          <w:p w14:paraId="09EA207E"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28.5</w:t>
            </w:r>
          </w:p>
        </w:tc>
        <w:tc>
          <w:tcPr>
            <w:tcW w:w="879" w:type="dxa"/>
            <w:tcBorders>
              <w:top w:val="nil"/>
              <w:left w:val="nil"/>
              <w:bottom w:val="nil"/>
              <w:right w:val="nil"/>
            </w:tcBorders>
            <w:noWrap/>
            <w:vAlign w:val="center"/>
            <w:hideMark/>
          </w:tcPr>
          <w:p w14:paraId="75ED48C4" w14:textId="33AE1B0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16.26</w:t>
            </w:r>
          </w:p>
        </w:tc>
        <w:tc>
          <w:tcPr>
            <w:tcW w:w="865" w:type="dxa"/>
            <w:tcBorders>
              <w:top w:val="nil"/>
              <w:left w:val="nil"/>
              <w:bottom w:val="nil"/>
              <w:right w:val="nil"/>
            </w:tcBorders>
            <w:noWrap/>
            <w:vAlign w:val="center"/>
            <w:hideMark/>
          </w:tcPr>
          <w:p w14:paraId="3ECA5CC1"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40</w:t>
            </w:r>
          </w:p>
        </w:tc>
        <w:tc>
          <w:tcPr>
            <w:tcW w:w="793" w:type="dxa"/>
            <w:tcBorders>
              <w:top w:val="nil"/>
              <w:left w:val="nil"/>
              <w:bottom w:val="nil"/>
              <w:right w:val="nil"/>
            </w:tcBorders>
            <w:noWrap/>
            <w:vAlign w:val="center"/>
            <w:hideMark/>
          </w:tcPr>
          <w:p w14:paraId="74553279"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c>
          <w:tcPr>
            <w:tcW w:w="1134" w:type="dxa"/>
            <w:tcBorders>
              <w:top w:val="nil"/>
              <w:left w:val="nil"/>
              <w:bottom w:val="nil"/>
              <w:right w:val="nil"/>
            </w:tcBorders>
            <w:noWrap/>
            <w:vAlign w:val="center"/>
            <w:hideMark/>
          </w:tcPr>
          <w:p w14:paraId="037E4E69"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r>
      <w:tr w:rsidR="009934B8" w:rsidRPr="00C923DC" w14:paraId="77D3BF95" w14:textId="77777777" w:rsidTr="00E310BF">
        <w:trPr>
          <w:trHeight w:val="288"/>
        </w:trPr>
        <w:tc>
          <w:tcPr>
            <w:tcW w:w="714" w:type="dxa"/>
            <w:tcBorders>
              <w:top w:val="nil"/>
              <w:left w:val="nil"/>
              <w:bottom w:val="nil"/>
              <w:right w:val="nil"/>
            </w:tcBorders>
            <w:noWrap/>
            <w:vAlign w:val="center"/>
          </w:tcPr>
          <w:p w14:paraId="06DA8872" w14:textId="632A89F6"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08B14187" w14:textId="5E622C1F"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132B8FCB" w14:textId="027B6B14"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r w:rsidRPr="00C923DC">
              <w:rPr>
                <w:rFonts w:eastAsia="Times New Roman" w:cs="Times New Roman"/>
                <w:color w:val="000000"/>
                <w:sz w:val="16"/>
                <w:szCs w:val="16"/>
                <w:lang w:eastAsia="en-AU"/>
              </w:rPr>
              <w:t>,</w:t>
            </w:r>
            <w:r w:rsidRPr="00B67081">
              <w:rPr>
                <w:rFonts w:eastAsia="Times New Roman" w:cs="Times New Roman"/>
                <w:color w:val="000000"/>
                <w:sz w:val="16"/>
                <w:szCs w:val="16"/>
                <w:lang w:eastAsia="en-AU"/>
              </w:rPr>
              <w:t>6.Dichlorophenol</w:t>
            </w:r>
          </w:p>
        </w:tc>
        <w:tc>
          <w:tcPr>
            <w:tcW w:w="1497" w:type="dxa"/>
            <w:tcBorders>
              <w:top w:val="nil"/>
              <w:left w:val="nil"/>
              <w:bottom w:val="nil"/>
              <w:right w:val="nil"/>
            </w:tcBorders>
            <w:noWrap/>
            <w:vAlign w:val="center"/>
            <w:hideMark/>
          </w:tcPr>
          <w:p w14:paraId="0938179F" w14:textId="348A56A1"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31A3B8C2" w14:textId="509E7862" w:rsidR="009934B8" w:rsidRPr="00B67081" w:rsidRDefault="009934B8" w:rsidP="00E310BF">
            <w:pPr>
              <w:spacing w:before="0" w:after="0"/>
              <w:rPr>
                <w:rFonts w:eastAsia="Times New Roman" w:cs="Times New Roman"/>
                <w:color w:val="000000"/>
                <w:sz w:val="16"/>
                <w:szCs w:val="16"/>
                <w:lang w:eastAsia="en-AU"/>
              </w:rPr>
            </w:pPr>
            <w:r w:rsidRPr="0082579A">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70F3AD4F" w14:textId="4205413D"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0.0011</w:t>
            </w:r>
          </w:p>
        </w:tc>
        <w:tc>
          <w:tcPr>
            <w:tcW w:w="879" w:type="dxa"/>
            <w:tcBorders>
              <w:top w:val="nil"/>
              <w:left w:val="nil"/>
              <w:bottom w:val="nil"/>
              <w:right w:val="nil"/>
            </w:tcBorders>
            <w:noWrap/>
            <w:vAlign w:val="center"/>
            <w:hideMark/>
          </w:tcPr>
          <w:p w14:paraId="4F4CB0CD" w14:textId="6C98D822"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0.0032</w:t>
            </w:r>
          </w:p>
        </w:tc>
        <w:tc>
          <w:tcPr>
            <w:tcW w:w="865" w:type="dxa"/>
            <w:tcBorders>
              <w:top w:val="nil"/>
              <w:left w:val="nil"/>
              <w:bottom w:val="nil"/>
              <w:right w:val="nil"/>
            </w:tcBorders>
            <w:noWrap/>
            <w:vAlign w:val="center"/>
            <w:hideMark/>
          </w:tcPr>
          <w:p w14:paraId="22910AC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w:t>
            </w:r>
          </w:p>
        </w:tc>
        <w:tc>
          <w:tcPr>
            <w:tcW w:w="793" w:type="dxa"/>
            <w:tcBorders>
              <w:top w:val="nil"/>
              <w:left w:val="nil"/>
              <w:bottom w:val="nil"/>
              <w:right w:val="nil"/>
            </w:tcBorders>
            <w:noWrap/>
            <w:vAlign w:val="center"/>
            <w:hideMark/>
          </w:tcPr>
          <w:p w14:paraId="31584F7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18</w:t>
            </w:r>
          </w:p>
        </w:tc>
        <w:tc>
          <w:tcPr>
            <w:tcW w:w="1134" w:type="dxa"/>
            <w:tcBorders>
              <w:top w:val="nil"/>
              <w:left w:val="nil"/>
              <w:bottom w:val="nil"/>
              <w:right w:val="nil"/>
            </w:tcBorders>
            <w:noWrap/>
            <w:vAlign w:val="center"/>
            <w:hideMark/>
          </w:tcPr>
          <w:p w14:paraId="23EC43EC"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r>
      <w:tr w:rsidR="009934B8" w:rsidRPr="00C923DC" w14:paraId="7EDC1ECE" w14:textId="77777777" w:rsidTr="00E310BF">
        <w:trPr>
          <w:trHeight w:val="288"/>
        </w:trPr>
        <w:tc>
          <w:tcPr>
            <w:tcW w:w="714" w:type="dxa"/>
            <w:tcBorders>
              <w:top w:val="nil"/>
              <w:left w:val="nil"/>
              <w:bottom w:val="nil"/>
              <w:right w:val="nil"/>
            </w:tcBorders>
            <w:noWrap/>
            <w:vAlign w:val="center"/>
          </w:tcPr>
          <w:p w14:paraId="1169BF34" w14:textId="71FB8BA4"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20D8DBF9" w14:textId="774379C0"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hideMark/>
          </w:tcPr>
          <w:p w14:paraId="3A7BAE22" w14:textId="53C786E0"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3.Ethyl.phenol</w:t>
            </w:r>
          </w:p>
        </w:tc>
        <w:tc>
          <w:tcPr>
            <w:tcW w:w="1497" w:type="dxa"/>
            <w:tcBorders>
              <w:top w:val="nil"/>
              <w:left w:val="nil"/>
              <w:bottom w:val="nil"/>
              <w:right w:val="nil"/>
            </w:tcBorders>
            <w:noWrap/>
            <w:vAlign w:val="center"/>
            <w:hideMark/>
          </w:tcPr>
          <w:p w14:paraId="35D41D8D" w14:textId="01387AC3"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bottom w:val="nil"/>
              <w:right w:val="nil"/>
            </w:tcBorders>
            <w:noWrap/>
            <w:vAlign w:val="center"/>
            <w:hideMark/>
          </w:tcPr>
          <w:p w14:paraId="01948BE0" w14:textId="6155913C" w:rsidR="009934B8" w:rsidRPr="00B67081" w:rsidRDefault="009934B8" w:rsidP="00E310BF">
            <w:pPr>
              <w:spacing w:before="0" w:after="0"/>
              <w:rPr>
                <w:rFonts w:eastAsia="Times New Roman" w:cs="Times New Roman"/>
                <w:color w:val="000000"/>
                <w:sz w:val="16"/>
                <w:szCs w:val="16"/>
                <w:lang w:eastAsia="en-AU"/>
              </w:rPr>
            </w:pPr>
            <w:r w:rsidRPr="0082579A">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3AC6CFC4"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16.68</w:t>
            </w:r>
          </w:p>
        </w:tc>
        <w:tc>
          <w:tcPr>
            <w:tcW w:w="879" w:type="dxa"/>
            <w:tcBorders>
              <w:top w:val="nil"/>
              <w:left w:val="nil"/>
              <w:bottom w:val="nil"/>
              <w:right w:val="nil"/>
            </w:tcBorders>
            <w:noWrap/>
            <w:vAlign w:val="center"/>
            <w:hideMark/>
          </w:tcPr>
          <w:p w14:paraId="781D5F4D" w14:textId="3EA88CA8"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49.99</w:t>
            </w:r>
          </w:p>
        </w:tc>
        <w:tc>
          <w:tcPr>
            <w:tcW w:w="865" w:type="dxa"/>
            <w:tcBorders>
              <w:top w:val="nil"/>
              <w:left w:val="nil"/>
              <w:bottom w:val="nil"/>
              <w:right w:val="nil"/>
            </w:tcBorders>
            <w:noWrap/>
            <w:vAlign w:val="center"/>
            <w:hideMark/>
          </w:tcPr>
          <w:p w14:paraId="77DCFB62"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150</w:t>
            </w:r>
          </w:p>
        </w:tc>
        <w:tc>
          <w:tcPr>
            <w:tcW w:w="793" w:type="dxa"/>
            <w:tcBorders>
              <w:top w:val="nil"/>
              <w:left w:val="nil"/>
              <w:bottom w:val="nil"/>
              <w:right w:val="nil"/>
            </w:tcBorders>
            <w:noWrap/>
            <w:vAlign w:val="center"/>
            <w:hideMark/>
          </w:tcPr>
          <w:p w14:paraId="73A4D67C"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c>
          <w:tcPr>
            <w:tcW w:w="1134" w:type="dxa"/>
            <w:tcBorders>
              <w:top w:val="nil"/>
              <w:left w:val="nil"/>
              <w:bottom w:val="nil"/>
              <w:right w:val="nil"/>
            </w:tcBorders>
            <w:noWrap/>
            <w:vAlign w:val="center"/>
            <w:hideMark/>
          </w:tcPr>
          <w:p w14:paraId="15C544DE"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5</w:t>
            </w:r>
          </w:p>
        </w:tc>
      </w:tr>
      <w:tr w:rsidR="009934B8" w:rsidRPr="00C923DC" w14:paraId="36B8CF14" w14:textId="77777777" w:rsidTr="00E310BF">
        <w:trPr>
          <w:trHeight w:val="288"/>
        </w:trPr>
        <w:tc>
          <w:tcPr>
            <w:tcW w:w="714" w:type="dxa"/>
            <w:tcBorders>
              <w:top w:val="nil"/>
              <w:left w:val="nil"/>
              <w:bottom w:val="nil"/>
              <w:right w:val="nil"/>
            </w:tcBorders>
            <w:noWrap/>
            <w:vAlign w:val="center"/>
          </w:tcPr>
          <w:p w14:paraId="5D96CF4D" w14:textId="5A28F449"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7D9BB095" w14:textId="72A2A871"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58D24EBF" w14:textId="033F5CB9"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1723D0BA" w14:textId="5CC31DC2"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nil"/>
              <w:right w:val="nil"/>
            </w:tcBorders>
            <w:noWrap/>
            <w:vAlign w:val="center"/>
            <w:hideMark/>
          </w:tcPr>
          <w:p w14:paraId="4CB6593A" w14:textId="776DF08E" w:rsidR="009934B8" w:rsidRPr="00B67081" w:rsidRDefault="009934B8" w:rsidP="00E310BF">
            <w:pPr>
              <w:spacing w:before="0" w:after="0"/>
              <w:rPr>
                <w:rFonts w:eastAsia="Times New Roman" w:cs="Times New Roman"/>
                <w:color w:val="000000"/>
                <w:sz w:val="16"/>
                <w:szCs w:val="16"/>
                <w:lang w:eastAsia="en-AU"/>
              </w:rPr>
            </w:pPr>
            <w:r w:rsidRPr="0082579A">
              <w:rPr>
                <w:rFonts w:eastAsia="Times New Roman" w:cs="Times New Roman"/>
                <w:color w:val="000000"/>
                <w:sz w:val="16"/>
                <w:szCs w:val="16"/>
                <w:lang w:eastAsia="en-AU"/>
              </w:rPr>
              <w:t>&lt;LOR</w:t>
            </w:r>
          </w:p>
        </w:tc>
        <w:tc>
          <w:tcPr>
            <w:tcW w:w="900" w:type="dxa"/>
            <w:tcBorders>
              <w:top w:val="nil"/>
              <w:left w:val="nil"/>
              <w:bottom w:val="nil"/>
              <w:right w:val="nil"/>
            </w:tcBorders>
            <w:noWrap/>
            <w:vAlign w:val="center"/>
            <w:hideMark/>
          </w:tcPr>
          <w:p w14:paraId="0A89DBCB"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w:t>
            </w:r>
          </w:p>
        </w:tc>
        <w:tc>
          <w:tcPr>
            <w:tcW w:w="879" w:type="dxa"/>
            <w:tcBorders>
              <w:top w:val="nil"/>
              <w:left w:val="nil"/>
              <w:bottom w:val="nil"/>
              <w:right w:val="nil"/>
            </w:tcBorders>
            <w:noWrap/>
            <w:vAlign w:val="center"/>
            <w:hideMark/>
          </w:tcPr>
          <w:p w14:paraId="65C1A66D"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w:t>
            </w:r>
          </w:p>
        </w:tc>
        <w:tc>
          <w:tcPr>
            <w:tcW w:w="865" w:type="dxa"/>
            <w:tcBorders>
              <w:top w:val="nil"/>
              <w:left w:val="nil"/>
              <w:bottom w:val="nil"/>
              <w:right w:val="nil"/>
            </w:tcBorders>
            <w:noWrap/>
            <w:vAlign w:val="center"/>
            <w:hideMark/>
          </w:tcPr>
          <w:p w14:paraId="05726801"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0.04</w:t>
            </w:r>
          </w:p>
        </w:tc>
        <w:tc>
          <w:tcPr>
            <w:tcW w:w="793" w:type="dxa"/>
            <w:tcBorders>
              <w:top w:val="nil"/>
              <w:left w:val="nil"/>
              <w:bottom w:val="nil"/>
              <w:right w:val="nil"/>
            </w:tcBorders>
            <w:noWrap/>
            <w:vAlign w:val="center"/>
            <w:hideMark/>
          </w:tcPr>
          <w:p w14:paraId="110C95A1"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c>
          <w:tcPr>
            <w:tcW w:w="1134" w:type="dxa"/>
            <w:tcBorders>
              <w:top w:val="nil"/>
              <w:left w:val="nil"/>
              <w:bottom w:val="nil"/>
              <w:right w:val="nil"/>
            </w:tcBorders>
            <w:noWrap/>
            <w:vAlign w:val="center"/>
            <w:hideMark/>
          </w:tcPr>
          <w:p w14:paraId="2AD4FBDC"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1</w:t>
            </w:r>
          </w:p>
        </w:tc>
      </w:tr>
      <w:tr w:rsidR="00C923DC" w:rsidRPr="00C923DC" w14:paraId="339FF235" w14:textId="77777777" w:rsidTr="00E310BF">
        <w:trPr>
          <w:trHeight w:val="288"/>
        </w:trPr>
        <w:tc>
          <w:tcPr>
            <w:tcW w:w="714" w:type="dxa"/>
            <w:tcBorders>
              <w:top w:val="nil"/>
              <w:left w:val="nil"/>
              <w:bottom w:val="nil"/>
              <w:right w:val="nil"/>
            </w:tcBorders>
            <w:noWrap/>
            <w:vAlign w:val="center"/>
          </w:tcPr>
          <w:p w14:paraId="6AED134C" w14:textId="703068F6" w:rsidR="00C923DC" w:rsidRPr="00B67081" w:rsidRDefault="00C923DC" w:rsidP="00E310BF">
            <w:pPr>
              <w:spacing w:before="0" w:after="0"/>
              <w:rPr>
                <w:rFonts w:eastAsia="Times New Roman" w:cs="Times New Roman"/>
                <w:color w:val="000000"/>
                <w:sz w:val="16"/>
                <w:szCs w:val="16"/>
                <w:lang w:eastAsia="en-AU"/>
              </w:rPr>
            </w:pPr>
          </w:p>
        </w:tc>
        <w:tc>
          <w:tcPr>
            <w:tcW w:w="1129" w:type="dxa"/>
            <w:tcBorders>
              <w:top w:val="nil"/>
              <w:left w:val="nil"/>
              <w:bottom w:val="nil"/>
              <w:right w:val="nil"/>
            </w:tcBorders>
            <w:noWrap/>
            <w:vAlign w:val="center"/>
          </w:tcPr>
          <w:p w14:paraId="240A2D11" w14:textId="6524F441" w:rsidR="00C923DC" w:rsidRPr="00B67081" w:rsidRDefault="00C923DC" w:rsidP="00E310BF">
            <w:pPr>
              <w:spacing w:before="0" w:after="0"/>
              <w:rPr>
                <w:rFonts w:eastAsia="Times New Roman" w:cs="Times New Roman"/>
                <w:color w:val="000000"/>
                <w:sz w:val="16"/>
                <w:szCs w:val="16"/>
                <w:lang w:eastAsia="en-AU"/>
              </w:rPr>
            </w:pPr>
          </w:p>
        </w:tc>
        <w:tc>
          <w:tcPr>
            <w:tcW w:w="2330" w:type="dxa"/>
            <w:tcBorders>
              <w:top w:val="nil"/>
              <w:left w:val="nil"/>
              <w:bottom w:val="nil"/>
              <w:right w:val="nil"/>
            </w:tcBorders>
            <w:noWrap/>
            <w:vAlign w:val="center"/>
          </w:tcPr>
          <w:p w14:paraId="356FB2BA" w14:textId="30D4E499" w:rsidR="00C923DC" w:rsidRPr="00B67081" w:rsidRDefault="00C923DC" w:rsidP="00E310BF">
            <w:pPr>
              <w:spacing w:before="0" w:after="0"/>
              <w:rPr>
                <w:rFonts w:eastAsia="Times New Roman" w:cs="Times New Roman"/>
                <w:color w:val="000000"/>
                <w:sz w:val="16"/>
                <w:szCs w:val="16"/>
                <w:lang w:eastAsia="en-AU"/>
              </w:rPr>
            </w:pPr>
          </w:p>
        </w:tc>
        <w:tc>
          <w:tcPr>
            <w:tcW w:w="1497" w:type="dxa"/>
            <w:tcBorders>
              <w:top w:val="nil"/>
              <w:left w:val="nil"/>
              <w:bottom w:val="nil"/>
              <w:right w:val="nil"/>
            </w:tcBorders>
            <w:noWrap/>
            <w:vAlign w:val="center"/>
            <w:hideMark/>
          </w:tcPr>
          <w:p w14:paraId="19286356" w14:textId="376970ED" w:rsidR="00C923DC" w:rsidRPr="00B67081" w:rsidRDefault="00C923DC" w:rsidP="00E310BF">
            <w:pPr>
              <w:spacing w:before="0" w:after="0"/>
              <w:rPr>
                <w:rFonts w:eastAsia="Times New Roman" w:cs="Times New Roman"/>
                <w:color w:val="000000"/>
                <w:sz w:val="16"/>
                <w:szCs w:val="16"/>
                <w:lang w:eastAsia="en-AU"/>
              </w:rPr>
            </w:pPr>
            <w:r w:rsidRPr="00C923DC">
              <w:rPr>
                <w:color w:val="000000"/>
                <w:sz w:val="16"/>
                <w:szCs w:val="16"/>
              </w:rPr>
              <w:t>River water samples</w:t>
            </w:r>
          </w:p>
        </w:tc>
        <w:tc>
          <w:tcPr>
            <w:tcW w:w="801" w:type="dxa"/>
            <w:tcBorders>
              <w:top w:val="nil"/>
              <w:left w:val="nil"/>
              <w:bottom w:val="nil"/>
              <w:right w:val="nil"/>
            </w:tcBorders>
            <w:noWrap/>
            <w:vAlign w:val="center"/>
            <w:hideMark/>
          </w:tcPr>
          <w:p w14:paraId="31FFB56D"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w:t>
            </w:r>
          </w:p>
        </w:tc>
        <w:tc>
          <w:tcPr>
            <w:tcW w:w="900" w:type="dxa"/>
            <w:tcBorders>
              <w:top w:val="nil"/>
              <w:left w:val="nil"/>
              <w:bottom w:val="nil"/>
              <w:right w:val="nil"/>
            </w:tcBorders>
            <w:noWrap/>
            <w:vAlign w:val="center"/>
            <w:hideMark/>
          </w:tcPr>
          <w:p w14:paraId="39DFE473"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0.015</w:t>
            </w:r>
          </w:p>
        </w:tc>
        <w:tc>
          <w:tcPr>
            <w:tcW w:w="879" w:type="dxa"/>
            <w:tcBorders>
              <w:top w:val="nil"/>
              <w:left w:val="nil"/>
              <w:bottom w:val="nil"/>
              <w:right w:val="nil"/>
            </w:tcBorders>
            <w:noWrap/>
            <w:vAlign w:val="center"/>
            <w:hideMark/>
          </w:tcPr>
          <w:p w14:paraId="5D4BDF0D" w14:textId="348E3FEC"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0.0070</w:t>
            </w:r>
          </w:p>
        </w:tc>
        <w:tc>
          <w:tcPr>
            <w:tcW w:w="865" w:type="dxa"/>
            <w:tcBorders>
              <w:top w:val="nil"/>
              <w:left w:val="nil"/>
              <w:bottom w:val="nil"/>
              <w:right w:val="nil"/>
            </w:tcBorders>
            <w:noWrap/>
            <w:vAlign w:val="center"/>
            <w:hideMark/>
          </w:tcPr>
          <w:p w14:paraId="48024D58"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0.02</w:t>
            </w:r>
          </w:p>
        </w:tc>
        <w:tc>
          <w:tcPr>
            <w:tcW w:w="793" w:type="dxa"/>
            <w:tcBorders>
              <w:top w:val="nil"/>
              <w:left w:val="nil"/>
              <w:bottom w:val="nil"/>
              <w:right w:val="nil"/>
            </w:tcBorders>
            <w:noWrap/>
            <w:vAlign w:val="center"/>
            <w:hideMark/>
          </w:tcPr>
          <w:p w14:paraId="1B5E0F19"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c>
          <w:tcPr>
            <w:tcW w:w="1134" w:type="dxa"/>
            <w:tcBorders>
              <w:top w:val="nil"/>
              <w:left w:val="nil"/>
              <w:bottom w:val="nil"/>
              <w:right w:val="nil"/>
            </w:tcBorders>
            <w:noWrap/>
            <w:vAlign w:val="center"/>
            <w:hideMark/>
          </w:tcPr>
          <w:p w14:paraId="0275FBAA" w14:textId="77777777" w:rsidR="00C923DC" w:rsidRPr="00B67081" w:rsidRDefault="00C923DC"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2</w:t>
            </w:r>
          </w:p>
        </w:tc>
      </w:tr>
      <w:tr w:rsidR="009934B8" w:rsidRPr="00C923DC" w14:paraId="18E4AEB9" w14:textId="77777777" w:rsidTr="00E310BF">
        <w:trPr>
          <w:trHeight w:val="288"/>
        </w:trPr>
        <w:tc>
          <w:tcPr>
            <w:tcW w:w="714" w:type="dxa"/>
            <w:tcBorders>
              <w:top w:val="nil"/>
              <w:left w:val="nil"/>
              <w:right w:val="nil"/>
            </w:tcBorders>
            <w:noWrap/>
            <w:vAlign w:val="center"/>
          </w:tcPr>
          <w:p w14:paraId="1A1BB9BE" w14:textId="0C379A69"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right w:val="nil"/>
            </w:tcBorders>
            <w:noWrap/>
            <w:vAlign w:val="center"/>
          </w:tcPr>
          <w:p w14:paraId="34B16360" w14:textId="55BB4F88"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right w:val="nil"/>
            </w:tcBorders>
            <w:noWrap/>
            <w:vAlign w:val="center"/>
            <w:hideMark/>
          </w:tcPr>
          <w:p w14:paraId="7F032A9C" w14:textId="3BE77276" w:rsidR="009934B8" w:rsidRPr="00C923DC"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7</w:t>
            </w:r>
            <w:r w:rsidRPr="00C923DC">
              <w:rPr>
                <w:rFonts w:eastAsia="Times New Roman" w:cs="Times New Roman"/>
                <w:color w:val="000000"/>
                <w:sz w:val="16"/>
                <w:szCs w:val="16"/>
                <w:lang w:eastAsia="en-AU"/>
              </w:rPr>
              <w:t>,</w:t>
            </w:r>
            <w:r w:rsidRPr="00B67081">
              <w:rPr>
                <w:rFonts w:eastAsia="Times New Roman" w:cs="Times New Roman"/>
                <w:color w:val="000000"/>
                <w:sz w:val="16"/>
                <w:szCs w:val="16"/>
                <w:lang w:eastAsia="en-AU"/>
              </w:rPr>
              <w:t>9.Di.tert.butyl.1.oxaspiro</w:t>
            </w:r>
          </w:p>
          <w:p w14:paraId="143E19F1" w14:textId="4BAE7674"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.4.5.deca.6.9.diene.2.8.dione</w:t>
            </w:r>
          </w:p>
        </w:tc>
        <w:tc>
          <w:tcPr>
            <w:tcW w:w="1497" w:type="dxa"/>
            <w:tcBorders>
              <w:top w:val="nil"/>
              <w:left w:val="nil"/>
              <w:right w:val="nil"/>
            </w:tcBorders>
            <w:noWrap/>
            <w:vAlign w:val="center"/>
            <w:hideMark/>
          </w:tcPr>
          <w:p w14:paraId="2D75F1A4" w14:textId="1143564C"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Recycled water</w:t>
            </w:r>
          </w:p>
        </w:tc>
        <w:tc>
          <w:tcPr>
            <w:tcW w:w="801" w:type="dxa"/>
            <w:tcBorders>
              <w:top w:val="nil"/>
              <w:left w:val="nil"/>
              <w:right w:val="nil"/>
            </w:tcBorders>
            <w:noWrap/>
            <w:vAlign w:val="center"/>
            <w:hideMark/>
          </w:tcPr>
          <w:p w14:paraId="1914706D" w14:textId="626162D2" w:rsidR="009934B8" w:rsidRPr="00B67081" w:rsidRDefault="009934B8" w:rsidP="00E310BF">
            <w:pPr>
              <w:spacing w:before="0" w:after="0"/>
              <w:rPr>
                <w:rFonts w:eastAsia="Times New Roman" w:cs="Times New Roman"/>
                <w:color w:val="000000"/>
                <w:sz w:val="16"/>
                <w:szCs w:val="16"/>
                <w:lang w:eastAsia="en-AU"/>
              </w:rPr>
            </w:pPr>
            <w:r w:rsidRPr="003C0139">
              <w:rPr>
                <w:rFonts w:eastAsia="Times New Roman" w:cs="Times New Roman"/>
                <w:color w:val="000000"/>
                <w:sz w:val="16"/>
                <w:szCs w:val="16"/>
                <w:lang w:eastAsia="en-AU"/>
              </w:rPr>
              <w:t>&lt;LOR</w:t>
            </w:r>
          </w:p>
        </w:tc>
        <w:tc>
          <w:tcPr>
            <w:tcW w:w="900" w:type="dxa"/>
            <w:tcBorders>
              <w:top w:val="nil"/>
              <w:left w:val="nil"/>
              <w:right w:val="nil"/>
            </w:tcBorders>
            <w:noWrap/>
            <w:vAlign w:val="center"/>
            <w:hideMark/>
          </w:tcPr>
          <w:p w14:paraId="4029C12A" w14:textId="49F150B3"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0.091</w:t>
            </w:r>
          </w:p>
        </w:tc>
        <w:tc>
          <w:tcPr>
            <w:tcW w:w="879" w:type="dxa"/>
            <w:tcBorders>
              <w:top w:val="nil"/>
              <w:left w:val="nil"/>
              <w:right w:val="nil"/>
            </w:tcBorders>
            <w:noWrap/>
            <w:vAlign w:val="center"/>
            <w:hideMark/>
          </w:tcPr>
          <w:p w14:paraId="1CE4519C" w14:textId="6DDEE74A"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0.11</w:t>
            </w:r>
          </w:p>
        </w:tc>
        <w:tc>
          <w:tcPr>
            <w:tcW w:w="865" w:type="dxa"/>
            <w:tcBorders>
              <w:top w:val="nil"/>
              <w:left w:val="nil"/>
              <w:right w:val="nil"/>
            </w:tcBorders>
            <w:noWrap/>
            <w:vAlign w:val="center"/>
            <w:hideMark/>
          </w:tcPr>
          <w:p w14:paraId="026F86E0"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0.29</w:t>
            </w:r>
          </w:p>
        </w:tc>
        <w:tc>
          <w:tcPr>
            <w:tcW w:w="793" w:type="dxa"/>
            <w:tcBorders>
              <w:top w:val="nil"/>
              <w:left w:val="nil"/>
              <w:right w:val="nil"/>
            </w:tcBorders>
            <w:noWrap/>
            <w:vAlign w:val="center"/>
            <w:hideMark/>
          </w:tcPr>
          <w:p w14:paraId="0B95E811"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9</w:t>
            </w:r>
          </w:p>
        </w:tc>
        <w:tc>
          <w:tcPr>
            <w:tcW w:w="1134" w:type="dxa"/>
            <w:tcBorders>
              <w:top w:val="nil"/>
              <w:left w:val="nil"/>
              <w:right w:val="nil"/>
            </w:tcBorders>
            <w:noWrap/>
            <w:vAlign w:val="center"/>
            <w:hideMark/>
          </w:tcPr>
          <w:p w14:paraId="10F4797F"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r>
      <w:tr w:rsidR="009934B8" w:rsidRPr="00C923DC" w14:paraId="537D6584" w14:textId="77777777" w:rsidTr="00E310BF">
        <w:trPr>
          <w:trHeight w:val="288"/>
        </w:trPr>
        <w:tc>
          <w:tcPr>
            <w:tcW w:w="714" w:type="dxa"/>
            <w:tcBorders>
              <w:top w:val="nil"/>
              <w:left w:val="nil"/>
              <w:bottom w:val="single" w:sz="4" w:space="0" w:color="auto"/>
              <w:right w:val="nil"/>
            </w:tcBorders>
            <w:noWrap/>
            <w:vAlign w:val="center"/>
          </w:tcPr>
          <w:p w14:paraId="180FAFCC" w14:textId="4C2B5721" w:rsidR="009934B8" w:rsidRPr="00B67081" w:rsidRDefault="009934B8" w:rsidP="00E310BF">
            <w:pPr>
              <w:spacing w:before="0" w:after="0"/>
              <w:rPr>
                <w:rFonts w:eastAsia="Times New Roman" w:cs="Times New Roman"/>
                <w:color w:val="000000"/>
                <w:sz w:val="16"/>
                <w:szCs w:val="16"/>
                <w:lang w:eastAsia="en-AU"/>
              </w:rPr>
            </w:pPr>
          </w:p>
        </w:tc>
        <w:tc>
          <w:tcPr>
            <w:tcW w:w="1129" w:type="dxa"/>
            <w:tcBorders>
              <w:top w:val="nil"/>
              <w:left w:val="nil"/>
              <w:bottom w:val="single" w:sz="4" w:space="0" w:color="auto"/>
              <w:right w:val="nil"/>
            </w:tcBorders>
            <w:noWrap/>
            <w:vAlign w:val="center"/>
          </w:tcPr>
          <w:p w14:paraId="2CD7EE9E" w14:textId="0DE70028" w:rsidR="009934B8" w:rsidRPr="00B67081" w:rsidRDefault="009934B8" w:rsidP="00E310BF">
            <w:pPr>
              <w:spacing w:before="0" w:after="0"/>
              <w:rPr>
                <w:rFonts w:eastAsia="Times New Roman" w:cs="Times New Roman"/>
                <w:color w:val="000000"/>
                <w:sz w:val="16"/>
                <w:szCs w:val="16"/>
                <w:lang w:eastAsia="en-AU"/>
              </w:rPr>
            </w:pPr>
          </w:p>
        </w:tc>
        <w:tc>
          <w:tcPr>
            <w:tcW w:w="2330" w:type="dxa"/>
            <w:tcBorders>
              <w:top w:val="nil"/>
              <w:left w:val="nil"/>
              <w:bottom w:val="single" w:sz="4" w:space="0" w:color="auto"/>
              <w:right w:val="nil"/>
            </w:tcBorders>
            <w:noWrap/>
            <w:vAlign w:val="center"/>
          </w:tcPr>
          <w:p w14:paraId="72E9DE24" w14:textId="6FB377A1" w:rsidR="009934B8" w:rsidRPr="00B67081" w:rsidRDefault="009934B8" w:rsidP="00E310BF">
            <w:pPr>
              <w:spacing w:before="0" w:after="0"/>
              <w:rPr>
                <w:rFonts w:eastAsia="Times New Roman" w:cs="Times New Roman"/>
                <w:color w:val="000000"/>
                <w:sz w:val="16"/>
                <w:szCs w:val="16"/>
                <w:lang w:eastAsia="en-AU"/>
              </w:rPr>
            </w:pPr>
          </w:p>
        </w:tc>
        <w:tc>
          <w:tcPr>
            <w:tcW w:w="1497" w:type="dxa"/>
            <w:tcBorders>
              <w:top w:val="nil"/>
              <w:left w:val="nil"/>
              <w:bottom w:val="single" w:sz="4" w:space="0" w:color="auto"/>
              <w:right w:val="nil"/>
            </w:tcBorders>
            <w:noWrap/>
            <w:vAlign w:val="center"/>
            <w:hideMark/>
          </w:tcPr>
          <w:p w14:paraId="10FBF481" w14:textId="745D813F" w:rsidR="009934B8" w:rsidRPr="00B67081" w:rsidRDefault="009934B8" w:rsidP="00E310BF">
            <w:pPr>
              <w:spacing w:before="0" w:after="0"/>
              <w:rPr>
                <w:rFonts w:eastAsia="Times New Roman" w:cs="Times New Roman"/>
                <w:color w:val="000000"/>
                <w:sz w:val="16"/>
                <w:szCs w:val="16"/>
                <w:lang w:eastAsia="en-AU"/>
              </w:rPr>
            </w:pPr>
            <w:r w:rsidRPr="00C923DC">
              <w:rPr>
                <w:color w:val="000000"/>
                <w:sz w:val="16"/>
                <w:szCs w:val="16"/>
              </w:rPr>
              <w:t>Reference</w:t>
            </w:r>
          </w:p>
        </w:tc>
        <w:tc>
          <w:tcPr>
            <w:tcW w:w="801" w:type="dxa"/>
            <w:tcBorders>
              <w:top w:val="nil"/>
              <w:left w:val="nil"/>
              <w:bottom w:val="single" w:sz="4" w:space="0" w:color="auto"/>
              <w:right w:val="nil"/>
            </w:tcBorders>
            <w:noWrap/>
            <w:vAlign w:val="center"/>
            <w:hideMark/>
          </w:tcPr>
          <w:p w14:paraId="1F2AB184" w14:textId="5343BBD6" w:rsidR="009934B8" w:rsidRPr="00B67081" w:rsidRDefault="009934B8" w:rsidP="00E310BF">
            <w:pPr>
              <w:spacing w:before="0" w:after="0"/>
              <w:rPr>
                <w:rFonts w:eastAsia="Times New Roman" w:cs="Times New Roman"/>
                <w:color w:val="000000"/>
                <w:sz w:val="16"/>
                <w:szCs w:val="16"/>
                <w:lang w:eastAsia="en-AU"/>
              </w:rPr>
            </w:pPr>
            <w:r w:rsidRPr="003C0139">
              <w:rPr>
                <w:rFonts w:eastAsia="Times New Roman" w:cs="Times New Roman"/>
                <w:color w:val="000000"/>
                <w:sz w:val="16"/>
                <w:szCs w:val="16"/>
                <w:lang w:eastAsia="en-AU"/>
              </w:rPr>
              <w:t>&lt;LOR</w:t>
            </w:r>
          </w:p>
        </w:tc>
        <w:tc>
          <w:tcPr>
            <w:tcW w:w="900" w:type="dxa"/>
            <w:tcBorders>
              <w:top w:val="nil"/>
              <w:left w:val="nil"/>
              <w:bottom w:val="single" w:sz="4" w:space="0" w:color="auto"/>
              <w:right w:val="nil"/>
            </w:tcBorders>
            <w:noWrap/>
            <w:vAlign w:val="center"/>
            <w:hideMark/>
          </w:tcPr>
          <w:p w14:paraId="43E8E042" w14:textId="1B5BEE9B"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0.042</w:t>
            </w:r>
          </w:p>
        </w:tc>
        <w:tc>
          <w:tcPr>
            <w:tcW w:w="879" w:type="dxa"/>
            <w:tcBorders>
              <w:top w:val="nil"/>
              <w:left w:val="nil"/>
              <w:bottom w:val="single" w:sz="4" w:space="0" w:color="auto"/>
              <w:right w:val="nil"/>
            </w:tcBorders>
            <w:noWrap/>
            <w:vAlign w:val="center"/>
            <w:hideMark/>
          </w:tcPr>
          <w:p w14:paraId="57F00C82" w14:textId="15816B34"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0.034</w:t>
            </w:r>
          </w:p>
        </w:tc>
        <w:tc>
          <w:tcPr>
            <w:tcW w:w="865" w:type="dxa"/>
            <w:tcBorders>
              <w:top w:val="nil"/>
              <w:left w:val="nil"/>
              <w:bottom w:val="single" w:sz="4" w:space="0" w:color="auto"/>
              <w:right w:val="nil"/>
            </w:tcBorders>
            <w:noWrap/>
            <w:vAlign w:val="center"/>
            <w:hideMark/>
          </w:tcPr>
          <w:p w14:paraId="79C4B63A"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0.07</w:t>
            </w:r>
          </w:p>
        </w:tc>
        <w:tc>
          <w:tcPr>
            <w:tcW w:w="793" w:type="dxa"/>
            <w:tcBorders>
              <w:top w:val="nil"/>
              <w:left w:val="nil"/>
              <w:bottom w:val="single" w:sz="4" w:space="0" w:color="auto"/>
              <w:right w:val="nil"/>
            </w:tcBorders>
            <w:noWrap/>
            <w:vAlign w:val="center"/>
            <w:hideMark/>
          </w:tcPr>
          <w:p w14:paraId="0A8FB9D9"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4</w:t>
            </w:r>
          </w:p>
        </w:tc>
        <w:tc>
          <w:tcPr>
            <w:tcW w:w="1134" w:type="dxa"/>
            <w:tcBorders>
              <w:top w:val="nil"/>
              <w:left w:val="nil"/>
              <w:bottom w:val="single" w:sz="4" w:space="0" w:color="auto"/>
              <w:right w:val="nil"/>
            </w:tcBorders>
            <w:noWrap/>
            <w:vAlign w:val="center"/>
            <w:hideMark/>
          </w:tcPr>
          <w:p w14:paraId="46D9672A" w14:textId="77777777" w:rsidR="009934B8" w:rsidRPr="00B67081" w:rsidRDefault="009934B8" w:rsidP="00E310BF">
            <w:pPr>
              <w:spacing w:before="0" w:after="0"/>
              <w:rPr>
                <w:rFonts w:eastAsia="Times New Roman" w:cs="Times New Roman"/>
                <w:color w:val="000000"/>
                <w:sz w:val="16"/>
                <w:szCs w:val="16"/>
                <w:lang w:eastAsia="en-AU"/>
              </w:rPr>
            </w:pPr>
            <w:r w:rsidRPr="00B67081">
              <w:rPr>
                <w:rFonts w:eastAsia="Times New Roman" w:cs="Times New Roman"/>
                <w:color w:val="000000"/>
                <w:sz w:val="16"/>
                <w:szCs w:val="16"/>
                <w:lang w:eastAsia="en-AU"/>
              </w:rPr>
              <w:t>3</w:t>
            </w:r>
          </w:p>
        </w:tc>
      </w:tr>
    </w:tbl>
    <w:p w14:paraId="47AA0F63" w14:textId="77777777" w:rsidR="008239F7" w:rsidRDefault="008239F7" w:rsidP="00C14A0F"/>
    <w:p w14:paraId="212BFB70" w14:textId="77777777" w:rsidR="00E74C8D" w:rsidRDefault="00E74C8D">
      <w:pPr>
        <w:spacing w:before="0" w:after="160" w:line="259" w:lineRule="auto"/>
      </w:pPr>
      <w:r>
        <w:br w:type="page"/>
      </w:r>
    </w:p>
    <w:p w14:paraId="0E139A9D" w14:textId="5A1CE28C" w:rsidR="0061489B" w:rsidRDefault="0061489B" w:rsidP="00C14A0F">
      <w:r>
        <w:lastRenderedPageBreak/>
        <w:t>Table S5.</w:t>
      </w:r>
      <w:r w:rsidR="00CC2231">
        <w:t xml:space="preserve"> Summary statistics for individual emerging contaminants detected in soil samples for each sampling year and at each type of site (i.e., recycled water irrigated site or reference site). Where a chemical was not detected in any samples at a sampling point, it was excluded from this table. Min = minimum; SD = standard deviation; Max = Maximum.</w:t>
      </w:r>
      <w:r w:rsidR="009934B8">
        <w:t xml:space="preserve"> LOR = Limit of reporting.</w:t>
      </w:r>
    </w:p>
    <w:tbl>
      <w:tblPr>
        <w:tblW w:w="11147" w:type="dxa"/>
        <w:tblInd w:w="-567" w:type="dxa"/>
        <w:tblLook w:val="04A0" w:firstRow="1" w:lastRow="0" w:firstColumn="1" w:lastColumn="0" w:noHBand="0" w:noVBand="1"/>
      </w:tblPr>
      <w:tblGrid>
        <w:gridCol w:w="709"/>
        <w:gridCol w:w="1134"/>
        <w:gridCol w:w="2393"/>
        <w:gridCol w:w="1434"/>
        <w:gridCol w:w="851"/>
        <w:gridCol w:w="850"/>
        <w:gridCol w:w="851"/>
        <w:gridCol w:w="927"/>
        <w:gridCol w:w="793"/>
        <w:gridCol w:w="1205"/>
      </w:tblGrid>
      <w:tr w:rsidR="00EA08C5" w:rsidRPr="00B97834" w14:paraId="4756B474" w14:textId="77777777" w:rsidTr="00E310BF">
        <w:trPr>
          <w:trHeight w:val="288"/>
        </w:trPr>
        <w:tc>
          <w:tcPr>
            <w:tcW w:w="11147" w:type="dxa"/>
            <w:gridSpan w:val="10"/>
            <w:tcBorders>
              <w:top w:val="single" w:sz="4" w:space="0" w:color="auto"/>
              <w:left w:val="nil"/>
              <w:bottom w:val="single" w:sz="4" w:space="0" w:color="auto"/>
              <w:right w:val="nil"/>
            </w:tcBorders>
            <w:noWrap/>
            <w:vAlign w:val="center"/>
          </w:tcPr>
          <w:p w14:paraId="3BDDCEE3" w14:textId="18DF1913" w:rsidR="00EA08C5" w:rsidRPr="00C923DC" w:rsidRDefault="00EA08C5" w:rsidP="00E310BF">
            <w:pPr>
              <w:spacing w:before="0" w:after="0"/>
              <w:rPr>
                <w:rFonts w:eastAsia="Times New Roman" w:cs="Times New Roman"/>
                <w:b/>
                <w:bCs/>
                <w:color w:val="000000"/>
                <w:sz w:val="16"/>
                <w:szCs w:val="16"/>
                <w:lang w:eastAsia="en-AU"/>
              </w:rPr>
            </w:pPr>
            <w:r>
              <w:rPr>
                <w:rFonts w:eastAsia="Times New Roman" w:cs="Times New Roman"/>
                <w:b/>
                <w:bCs/>
                <w:color w:val="000000"/>
                <w:sz w:val="16"/>
                <w:szCs w:val="16"/>
                <w:lang w:eastAsia="en-AU"/>
              </w:rPr>
              <w:t>Soil samples</w:t>
            </w:r>
          </w:p>
        </w:tc>
      </w:tr>
      <w:tr w:rsidR="00992946" w:rsidRPr="00B97834" w14:paraId="385D372D" w14:textId="77777777" w:rsidTr="00E310BF">
        <w:trPr>
          <w:trHeight w:val="288"/>
        </w:trPr>
        <w:tc>
          <w:tcPr>
            <w:tcW w:w="709" w:type="dxa"/>
            <w:tcBorders>
              <w:top w:val="single" w:sz="4" w:space="0" w:color="auto"/>
              <w:left w:val="nil"/>
              <w:bottom w:val="single" w:sz="4" w:space="0" w:color="auto"/>
              <w:right w:val="nil"/>
            </w:tcBorders>
            <w:noWrap/>
            <w:vAlign w:val="center"/>
            <w:hideMark/>
          </w:tcPr>
          <w:p w14:paraId="6593AA6E" w14:textId="159DF578" w:rsidR="00992946" w:rsidRPr="00B97834" w:rsidRDefault="00992946" w:rsidP="00E310BF">
            <w:pPr>
              <w:spacing w:before="0" w:after="0"/>
              <w:rPr>
                <w:rFonts w:eastAsia="Times New Roman" w:cs="Times New Roman"/>
                <w:color w:val="000000"/>
                <w:sz w:val="16"/>
                <w:szCs w:val="16"/>
                <w:lang w:eastAsia="en-AU"/>
              </w:rPr>
            </w:pPr>
            <w:r w:rsidRPr="00C923DC">
              <w:rPr>
                <w:rFonts w:eastAsia="Times New Roman" w:cs="Times New Roman"/>
                <w:b/>
                <w:bCs/>
                <w:color w:val="000000"/>
                <w:sz w:val="16"/>
                <w:szCs w:val="16"/>
                <w:lang w:eastAsia="en-AU"/>
              </w:rPr>
              <w:t>Year</w:t>
            </w:r>
          </w:p>
        </w:tc>
        <w:tc>
          <w:tcPr>
            <w:tcW w:w="1134" w:type="dxa"/>
            <w:tcBorders>
              <w:top w:val="single" w:sz="4" w:space="0" w:color="auto"/>
              <w:left w:val="nil"/>
              <w:bottom w:val="single" w:sz="4" w:space="0" w:color="auto"/>
              <w:right w:val="nil"/>
            </w:tcBorders>
            <w:noWrap/>
            <w:vAlign w:val="center"/>
            <w:hideMark/>
          </w:tcPr>
          <w:p w14:paraId="6CFE3B9D" w14:textId="6509F4BA" w:rsidR="00992946" w:rsidRPr="00B97834" w:rsidRDefault="00992946" w:rsidP="00E310BF">
            <w:pPr>
              <w:spacing w:before="0" w:after="0"/>
              <w:rPr>
                <w:rFonts w:eastAsia="Times New Roman" w:cs="Times New Roman"/>
                <w:color w:val="000000"/>
                <w:sz w:val="16"/>
                <w:szCs w:val="16"/>
                <w:lang w:eastAsia="en-AU"/>
              </w:rPr>
            </w:pPr>
            <w:r w:rsidRPr="00C923DC">
              <w:rPr>
                <w:rFonts w:eastAsia="Times New Roman" w:cs="Times New Roman"/>
                <w:b/>
                <w:bCs/>
                <w:color w:val="000000"/>
                <w:sz w:val="16"/>
                <w:szCs w:val="16"/>
                <w:lang w:eastAsia="en-AU"/>
              </w:rPr>
              <w:t>Analyte group</w:t>
            </w:r>
          </w:p>
        </w:tc>
        <w:tc>
          <w:tcPr>
            <w:tcW w:w="2393" w:type="dxa"/>
            <w:tcBorders>
              <w:top w:val="single" w:sz="4" w:space="0" w:color="auto"/>
              <w:left w:val="nil"/>
              <w:bottom w:val="single" w:sz="4" w:space="0" w:color="auto"/>
              <w:right w:val="nil"/>
            </w:tcBorders>
            <w:noWrap/>
            <w:vAlign w:val="center"/>
            <w:hideMark/>
          </w:tcPr>
          <w:p w14:paraId="7041E753" w14:textId="40B97B24" w:rsidR="00992946" w:rsidRPr="00B97834" w:rsidRDefault="00992946" w:rsidP="00E310BF">
            <w:pPr>
              <w:spacing w:before="0" w:after="0"/>
              <w:rPr>
                <w:rFonts w:eastAsia="Times New Roman" w:cs="Times New Roman"/>
                <w:color w:val="000000"/>
                <w:sz w:val="16"/>
                <w:szCs w:val="16"/>
                <w:lang w:eastAsia="en-AU"/>
              </w:rPr>
            </w:pPr>
            <w:r w:rsidRPr="00C923DC">
              <w:rPr>
                <w:rFonts w:eastAsia="Times New Roman" w:cs="Times New Roman"/>
                <w:b/>
                <w:bCs/>
                <w:color w:val="000000"/>
                <w:sz w:val="16"/>
                <w:szCs w:val="16"/>
                <w:lang w:eastAsia="en-AU"/>
              </w:rPr>
              <w:t>Analyte</w:t>
            </w:r>
          </w:p>
        </w:tc>
        <w:tc>
          <w:tcPr>
            <w:tcW w:w="1434" w:type="dxa"/>
            <w:tcBorders>
              <w:top w:val="single" w:sz="4" w:space="0" w:color="auto"/>
              <w:left w:val="nil"/>
              <w:bottom w:val="single" w:sz="4" w:space="0" w:color="auto"/>
              <w:right w:val="nil"/>
            </w:tcBorders>
            <w:noWrap/>
            <w:vAlign w:val="center"/>
            <w:hideMark/>
          </w:tcPr>
          <w:p w14:paraId="2B544D92" w14:textId="2C75220B" w:rsidR="00992946" w:rsidRPr="00B97834" w:rsidRDefault="00992946" w:rsidP="00E310BF">
            <w:pPr>
              <w:spacing w:before="0" w:after="0"/>
              <w:rPr>
                <w:rFonts w:eastAsia="Times New Roman" w:cs="Times New Roman"/>
                <w:color w:val="000000"/>
                <w:sz w:val="16"/>
                <w:szCs w:val="16"/>
                <w:lang w:eastAsia="en-AU"/>
              </w:rPr>
            </w:pPr>
            <w:r w:rsidRPr="00C923DC">
              <w:rPr>
                <w:b/>
                <w:bCs/>
                <w:color w:val="000000"/>
                <w:sz w:val="16"/>
                <w:szCs w:val="16"/>
              </w:rPr>
              <w:t>Site type</w:t>
            </w:r>
          </w:p>
        </w:tc>
        <w:tc>
          <w:tcPr>
            <w:tcW w:w="851" w:type="dxa"/>
            <w:tcBorders>
              <w:top w:val="single" w:sz="4" w:space="0" w:color="auto"/>
              <w:left w:val="nil"/>
              <w:bottom w:val="single" w:sz="4" w:space="0" w:color="auto"/>
              <w:right w:val="nil"/>
            </w:tcBorders>
            <w:noWrap/>
            <w:vAlign w:val="center"/>
            <w:hideMark/>
          </w:tcPr>
          <w:p w14:paraId="564B7930" w14:textId="77777777" w:rsidR="00992946" w:rsidRPr="00C923DC" w:rsidRDefault="00992946" w:rsidP="00E310BF">
            <w:pPr>
              <w:spacing w:before="0" w:after="0"/>
              <w:rPr>
                <w:rFonts w:eastAsia="Times New Roman" w:cs="Times New Roman"/>
                <w:b/>
                <w:bCs/>
                <w:color w:val="000000"/>
                <w:sz w:val="16"/>
                <w:szCs w:val="16"/>
                <w:lang w:eastAsia="en-AU"/>
              </w:rPr>
            </w:pPr>
            <w:r w:rsidRPr="00C923DC">
              <w:rPr>
                <w:rFonts w:eastAsia="Times New Roman" w:cs="Times New Roman"/>
                <w:b/>
                <w:bCs/>
                <w:color w:val="000000"/>
                <w:sz w:val="16"/>
                <w:szCs w:val="16"/>
                <w:lang w:eastAsia="en-AU"/>
              </w:rPr>
              <w:t>Min</w:t>
            </w:r>
          </w:p>
          <w:p w14:paraId="5C309B9A" w14:textId="2875188E" w:rsidR="00992946" w:rsidRPr="00B97834" w:rsidRDefault="00992946" w:rsidP="00E310BF">
            <w:pPr>
              <w:spacing w:before="0" w:after="0"/>
              <w:rPr>
                <w:rFonts w:eastAsia="Times New Roman" w:cs="Times New Roman"/>
                <w:color w:val="000000"/>
                <w:sz w:val="16"/>
                <w:szCs w:val="16"/>
                <w:lang w:eastAsia="en-AU"/>
              </w:rPr>
            </w:pPr>
            <w:r w:rsidRPr="00C923DC">
              <w:rPr>
                <w:rFonts w:eastAsia="Times New Roman" w:cs="Times New Roman"/>
                <w:b/>
                <w:bCs/>
                <w:color w:val="000000"/>
                <w:sz w:val="16"/>
                <w:szCs w:val="16"/>
                <w:lang w:eastAsia="en-AU"/>
              </w:rPr>
              <w:t>(</w:t>
            </w:r>
            <w:r w:rsidRPr="00C923DC">
              <w:rPr>
                <w:rFonts w:ascii="Times New Roman" w:eastAsia="Times New Roman" w:hAnsi="Times New Roman" w:cs="Times New Roman"/>
                <w:b/>
                <w:bCs/>
                <w:color w:val="000000"/>
                <w:sz w:val="16"/>
                <w:szCs w:val="16"/>
                <w:lang w:eastAsia="en-AU"/>
              </w:rPr>
              <w:t>µ</w:t>
            </w:r>
            <w:r w:rsidRPr="00C923DC">
              <w:rPr>
                <w:rFonts w:eastAsia="Times New Roman" w:cs="Times New Roman"/>
                <w:b/>
                <w:bCs/>
                <w:color w:val="000000"/>
                <w:sz w:val="16"/>
                <w:szCs w:val="16"/>
                <w:lang w:eastAsia="en-AU"/>
              </w:rPr>
              <w:t>g/kg)</w:t>
            </w:r>
          </w:p>
        </w:tc>
        <w:tc>
          <w:tcPr>
            <w:tcW w:w="850" w:type="dxa"/>
            <w:tcBorders>
              <w:top w:val="single" w:sz="4" w:space="0" w:color="auto"/>
              <w:left w:val="nil"/>
              <w:bottom w:val="single" w:sz="4" w:space="0" w:color="auto"/>
              <w:right w:val="nil"/>
            </w:tcBorders>
            <w:noWrap/>
            <w:vAlign w:val="center"/>
            <w:hideMark/>
          </w:tcPr>
          <w:p w14:paraId="23FD3432" w14:textId="77777777" w:rsidR="00992946" w:rsidRPr="00C923DC" w:rsidRDefault="00992946" w:rsidP="00E310BF">
            <w:pPr>
              <w:spacing w:before="0" w:after="0"/>
              <w:rPr>
                <w:rFonts w:eastAsia="Times New Roman" w:cs="Times New Roman"/>
                <w:b/>
                <w:bCs/>
                <w:color w:val="000000"/>
                <w:sz w:val="16"/>
                <w:szCs w:val="16"/>
                <w:lang w:eastAsia="en-AU"/>
              </w:rPr>
            </w:pPr>
            <w:r w:rsidRPr="00C923DC">
              <w:rPr>
                <w:rFonts w:eastAsia="Times New Roman" w:cs="Times New Roman"/>
                <w:b/>
                <w:bCs/>
                <w:color w:val="000000"/>
                <w:sz w:val="16"/>
                <w:szCs w:val="16"/>
                <w:lang w:eastAsia="en-AU"/>
              </w:rPr>
              <w:t>Mean</w:t>
            </w:r>
          </w:p>
          <w:p w14:paraId="4FCE3A50" w14:textId="43C836AF" w:rsidR="00992946" w:rsidRPr="00B97834" w:rsidRDefault="00992946" w:rsidP="00E310BF">
            <w:pPr>
              <w:spacing w:before="0" w:after="0"/>
              <w:rPr>
                <w:rFonts w:eastAsia="Times New Roman" w:cs="Times New Roman"/>
                <w:color w:val="000000"/>
                <w:sz w:val="16"/>
                <w:szCs w:val="16"/>
                <w:lang w:eastAsia="en-AU"/>
              </w:rPr>
            </w:pPr>
            <w:r w:rsidRPr="00C923DC">
              <w:rPr>
                <w:rFonts w:eastAsia="Times New Roman" w:cs="Times New Roman"/>
                <w:b/>
                <w:bCs/>
                <w:color w:val="000000"/>
                <w:sz w:val="16"/>
                <w:szCs w:val="16"/>
                <w:lang w:eastAsia="en-AU"/>
              </w:rPr>
              <w:t>(</w:t>
            </w:r>
            <w:r w:rsidRPr="00C923DC">
              <w:rPr>
                <w:rFonts w:ascii="Times New Roman" w:eastAsia="Times New Roman" w:hAnsi="Times New Roman" w:cs="Times New Roman"/>
                <w:b/>
                <w:bCs/>
                <w:color w:val="000000"/>
                <w:sz w:val="16"/>
                <w:szCs w:val="16"/>
                <w:lang w:eastAsia="en-AU"/>
              </w:rPr>
              <w:t>µ</w:t>
            </w:r>
            <w:r w:rsidRPr="00C923DC">
              <w:rPr>
                <w:rFonts w:eastAsia="Times New Roman" w:cs="Times New Roman"/>
                <w:b/>
                <w:bCs/>
                <w:color w:val="000000"/>
                <w:sz w:val="16"/>
                <w:szCs w:val="16"/>
                <w:lang w:eastAsia="en-AU"/>
              </w:rPr>
              <w:t>g/kg)</w:t>
            </w:r>
          </w:p>
        </w:tc>
        <w:tc>
          <w:tcPr>
            <w:tcW w:w="851" w:type="dxa"/>
            <w:tcBorders>
              <w:top w:val="single" w:sz="4" w:space="0" w:color="auto"/>
              <w:left w:val="nil"/>
              <w:bottom w:val="single" w:sz="4" w:space="0" w:color="auto"/>
              <w:right w:val="nil"/>
            </w:tcBorders>
            <w:noWrap/>
            <w:vAlign w:val="center"/>
            <w:hideMark/>
          </w:tcPr>
          <w:p w14:paraId="1690086D" w14:textId="77777777" w:rsidR="00992946" w:rsidRPr="00C923DC" w:rsidRDefault="00992946" w:rsidP="00E310BF">
            <w:pPr>
              <w:spacing w:before="0" w:after="0"/>
              <w:rPr>
                <w:rFonts w:eastAsia="Times New Roman" w:cs="Times New Roman"/>
                <w:b/>
                <w:bCs/>
                <w:color w:val="000000"/>
                <w:sz w:val="16"/>
                <w:szCs w:val="16"/>
                <w:lang w:eastAsia="en-AU"/>
              </w:rPr>
            </w:pPr>
            <w:r w:rsidRPr="00C923DC">
              <w:rPr>
                <w:rFonts w:eastAsia="Times New Roman" w:cs="Times New Roman"/>
                <w:b/>
                <w:bCs/>
                <w:color w:val="000000"/>
                <w:sz w:val="16"/>
                <w:szCs w:val="16"/>
                <w:lang w:eastAsia="en-AU"/>
              </w:rPr>
              <w:t>SD</w:t>
            </w:r>
          </w:p>
          <w:p w14:paraId="359FE0F6" w14:textId="2E9FF160" w:rsidR="00992946" w:rsidRPr="00B97834" w:rsidRDefault="00992946" w:rsidP="00E310BF">
            <w:pPr>
              <w:spacing w:before="0" w:after="0"/>
              <w:rPr>
                <w:rFonts w:eastAsia="Times New Roman" w:cs="Times New Roman"/>
                <w:color w:val="000000"/>
                <w:sz w:val="16"/>
                <w:szCs w:val="16"/>
                <w:lang w:eastAsia="en-AU"/>
              </w:rPr>
            </w:pPr>
            <w:r w:rsidRPr="00C923DC">
              <w:rPr>
                <w:rFonts w:eastAsia="Times New Roman" w:cs="Times New Roman"/>
                <w:b/>
                <w:bCs/>
                <w:color w:val="000000"/>
                <w:sz w:val="16"/>
                <w:szCs w:val="16"/>
                <w:lang w:eastAsia="en-AU"/>
              </w:rPr>
              <w:t>(</w:t>
            </w:r>
            <w:r w:rsidRPr="00C923DC">
              <w:rPr>
                <w:rFonts w:ascii="Times New Roman" w:eastAsia="Times New Roman" w:hAnsi="Times New Roman" w:cs="Times New Roman"/>
                <w:b/>
                <w:bCs/>
                <w:color w:val="000000"/>
                <w:sz w:val="16"/>
                <w:szCs w:val="16"/>
                <w:lang w:eastAsia="en-AU"/>
              </w:rPr>
              <w:t>µ</w:t>
            </w:r>
            <w:r w:rsidRPr="00C923DC">
              <w:rPr>
                <w:rFonts w:eastAsia="Times New Roman" w:cs="Times New Roman"/>
                <w:b/>
                <w:bCs/>
                <w:color w:val="000000"/>
                <w:sz w:val="16"/>
                <w:szCs w:val="16"/>
                <w:lang w:eastAsia="en-AU"/>
              </w:rPr>
              <w:t>g/kg)</w:t>
            </w:r>
          </w:p>
        </w:tc>
        <w:tc>
          <w:tcPr>
            <w:tcW w:w="927" w:type="dxa"/>
            <w:tcBorders>
              <w:top w:val="single" w:sz="4" w:space="0" w:color="auto"/>
              <w:left w:val="nil"/>
              <w:bottom w:val="single" w:sz="4" w:space="0" w:color="auto"/>
              <w:right w:val="nil"/>
            </w:tcBorders>
            <w:noWrap/>
            <w:vAlign w:val="center"/>
            <w:hideMark/>
          </w:tcPr>
          <w:p w14:paraId="7BAA835A" w14:textId="77777777" w:rsidR="00992946" w:rsidRPr="00C923DC" w:rsidRDefault="00992946" w:rsidP="00E310BF">
            <w:pPr>
              <w:spacing w:before="0" w:after="0"/>
              <w:rPr>
                <w:rFonts w:eastAsia="Times New Roman" w:cs="Times New Roman"/>
                <w:b/>
                <w:bCs/>
                <w:color w:val="000000"/>
                <w:sz w:val="16"/>
                <w:szCs w:val="16"/>
                <w:lang w:eastAsia="en-AU"/>
              </w:rPr>
            </w:pPr>
            <w:r w:rsidRPr="00C923DC">
              <w:rPr>
                <w:rFonts w:eastAsia="Times New Roman" w:cs="Times New Roman"/>
                <w:b/>
                <w:bCs/>
                <w:color w:val="000000"/>
                <w:sz w:val="16"/>
                <w:szCs w:val="16"/>
                <w:lang w:eastAsia="en-AU"/>
              </w:rPr>
              <w:t>Max</w:t>
            </w:r>
          </w:p>
          <w:p w14:paraId="5186054C" w14:textId="577E09C8" w:rsidR="00992946" w:rsidRPr="00B97834" w:rsidRDefault="00992946" w:rsidP="00E310BF">
            <w:pPr>
              <w:spacing w:before="0" w:after="0"/>
              <w:rPr>
                <w:rFonts w:eastAsia="Times New Roman" w:cs="Times New Roman"/>
                <w:color w:val="000000"/>
                <w:sz w:val="16"/>
                <w:szCs w:val="16"/>
                <w:lang w:eastAsia="en-AU"/>
              </w:rPr>
            </w:pPr>
            <w:r w:rsidRPr="00C923DC">
              <w:rPr>
                <w:rFonts w:eastAsia="Times New Roman" w:cs="Times New Roman"/>
                <w:b/>
                <w:bCs/>
                <w:color w:val="000000"/>
                <w:sz w:val="16"/>
                <w:szCs w:val="16"/>
                <w:lang w:eastAsia="en-AU"/>
              </w:rPr>
              <w:t>(</w:t>
            </w:r>
            <w:r w:rsidRPr="00C923DC">
              <w:rPr>
                <w:rFonts w:ascii="Times New Roman" w:eastAsia="Times New Roman" w:hAnsi="Times New Roman" w:cs="Times New Roman"/>
                <w:b/>
                <w:bCs/>
                <w:color w:val="000000"/>
                <w:sz w:val="16"/>
                <w:szCs w:val="16"/>
                <w:lang w:eastAsia="en-AU"/>
              </w:rPr>
              <w:t>µ</w:t>
            </w:r>
            <w:r w:rsidRPr="00C923DC">
              <w:rPr>
                <w:rFonts w:eastAsia="Times New Roman" w:cs="Times New Roman"/>
                <w:b/>
                <w:bCs/>
                <w:color w:val="000000"/>
                <w:sz w:val="16"/>
                <w:szCs w:val="16"/>
                <w:lang w:eastAsia="en-AU"/>
              </w:rPr>
              <w:t>g/kg)</w:t>
            </w:r>
          </w:p>
        </w:tc>
        <w:tc>
          <w:tcPr>
            <w:tcW w:w="793" w:type="dxa"/>
            <w:tcBorders>
              <w:top w:val="single" w:sz="4" w:space="0" w:color="auto"/>
              <w:left w:val="nil"/>
              <w:bottom w:val="single" w:sz="4" w:space="0" w:color="auto"/>
              <w:right w:val="nil"/>
            </w:tcBorders>
            <w:noWrap/>
            <w:vAlign w:val="center"/>
            <w:hideMark/>
          </w:tcPr>
          <w:p w14:paraId="1D861CD6" w14:textId="46DD4BFB" w:rsidR="00992946" w:rsidRPr="009934B8" w:rsidRDefault="00992946" w:rsidP="00E310BF">
            <w:pPr>
              <w:spacing w:before="0" w:after="0"/>
              <w:rPr>
                <w:rFonts w:eastAsia="Times New Roman" w:cs="Times New Roman"/>
                <w:b/>
                <w:bCs/>
                <w:color w:val="000000"/>
                <w:sz w:val="16"/>
                <w:szCs w:val="16"/>
                <w:lang w:eastAsia="en-AU"/>
              </w:rPr>
            </w:pPr>
            <w:r w:rsidRPr="00C923DC">
              <w:rPr>
                <w:rFonts w:eastAsia="Times New Roman" w:cs="Times New Roman"/>
                <w:b/>
                <w:bCs/>
                <w:color w:val="000000"/>
                <w:sz w:val="16"/>
                <w:szCs w:val="16"/>
                <w:lang w:eastAsia="en-AU"/>
              </w:rPr>
              <w:t>Total</w:t>
            </w:r>
            <w:r w:rsidR="009934B8">
              <w:rPr>
                <w:rFonts w:eastAsia="Times New Roman" w:cs="Times New Roman"/>
                <w:b/>
                <w:bCs/>
                <w:color w:val="000000"/>
                <w:sz w:val="16"/>
                <w:szCs w:val="16"/>
                <w:lang w:eastAsia="en-AU"/>
              </w:rPr>
              <w:t xml:space="preserve"> sample size</w:t>
            </w:r>
          </w:p>
        </w:tc>
        <w:tc>
          <w:tcPr>
            <w:tcW w:w="1205" w:type="dxa"/>
            <w:tcBorders>
              <w:top w:val="single" w:sz="4" w:space="0" w:color="auto"/>
              <w:left w:val="nil"/>
              <w:bottom w:val="single" w:sz="4" w:space="0" w:color="auto"/>
              <w:right w:val="nil"/>
            </w:tcBorders>
            <w:noWrap/>
            <w:vAlign w:val="center"/>
            <w:hideMark/>
          </w:tcPr>
          <w:p w14:paraId="3D0D0A9E" w14:textId="0768FF3D" w:rsidR="00992946" w:rsidRPr="009934B8" w:rsidRDefault="00992946" w:rsidP="00E310BF">
            <w:pPr>
              <w:spacing w:before="0" w:after="0"/>
              <w:rPr>
                <w:rFonts w:eastAsia="Times New Roman" w:cs="Times New Roman"/>
                <w:b/>
                <w:bCs/>
                <w:color w:val="000000"/>
                <w:sz w:val="16"/>
                <w:szCs w:val="16"/>
                <w:lang w:eastAsia="en-AU"/>
              </w:rPr>
            </w:pPr>
            <w:r w:rsidRPr="00C923DC">
              <w:rPr>
                <w:rFonts w:eastAsia="Times New Roman" w:cs="Times New Roman"/>
                <w:b/>
                <w:bCs/>
                <w:color w:val="000000"/>
                <w:sz w:val="16"/>
                <w:szCs w:val="16"/>
                <w:lang w:eastAsia="en-AU"/>
              </w:rPr>
              <w:t>Detections</w:t>
            </w:r>
            <w:r w:rsidR="009934B8">
              <w:rPr>
                <w:rFonts w:eastAsia="Times New Roman" w:cs="Times New Roman"/>
                <w:b/>
                <w:bCs/>
                <w:color w:val="000000"/>
                <w:sz w:val="16"/>
                <w:szCs w:val="16"/>
                <w:lang w:eastAsia="en-AU"/>
              </w:rPr>
              <w:t xml:space="preserve"> sample size</w:t>
            </w:r>
          </w:p>
        </w:tc>
      </w:tr>
      <w:tr w:rsidR="009934B8" w:rsidRPr="00B97834" w14:paraId="4B3ED936" w14:textId="77777777" w:rsidTr="00E310BF">
        <w:trPr>
          <w:trHeight w:val="288"/>
        </w:trPr>
        <w:tc>
          <w:tcPr>
            <w:tcW w:w="709" w:type="dxa"/>
            <w:tcBorders>
              <w:top w:val="single" w:sz="4" w:space="0" w:color="auto"/>
              <w:left w:val="nil"/>
              <w:bottom w:val="nil"/>
              <w:right w:val="nil"/>
            </w:tcBorders>
            <w:noWrap/>
            <w:vAlign w:val="center"/>
            <w:hideMark/>
          </w:tcPr>
          <w:p w14:paraId="6B1A82C6"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2023</w:t>
            </w:r>
          </w:p>
        </w:tc>
        <w:tc>
          <w:tcPr>
            <w:tcW w:w="1134" w:type="dxa"/>
            <w:tcBorders>
              <w:top w:val="single" w:sz="4" w:space="0" w:color="auto"/>
              <w:left w:val="nil"/>
              <w:bottom w:val="nil"/>
              <w:right w:val="nil"/>
            </w:tcBorders>
            <w:noWrap/>
            <w:vAlign w:val="center"/>
            <w:hideMark/>
          </w:tcPr>
          <w:p w14:paraId="7317E66E"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EDCs</w:t>
            </w:r>
          </w:p>
        </w:tc>
        <w:tc>
          <w:tcPr>
            <w:tcW w:w="2393" w:type="dxa"/>
            <w:tcBorders>
              <w:top w:val="single" w:sz="4" w:space="0" w:color="auto"/>
              <w:left w:val="nil"/>
              <w:bottom w:val="nil"/>
              <w:right w:val="nil"/>
            </w:tcBorders>
            <w:noWrap/>
            <w:vAlign w:val="center"/>
            <w:hideMark/>
          </w:tcPr>
          <w:p w14:paraId="76EFF794"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Progesterone</w:t>
            </w:r>
          </w:p>
        </w:tc>
        <w:tc>
          <w:tcPr>
            <w:tcW w:w="1434" w:type="dxa"/>
            <w:tcBorders>
              <w:top w:val="single" w:sz="4" w:space="0" w:color="auto"/>
              <w:left w:val="nil"/>
              <w:bottom w:val="nil"/>
              <w:right w:val="nil"/>
            </w:tcBorders>
            <w:noWrap/>
            <w:vAlign w:val="center"/>
            <w:hideMark/>
          </w:tcPr>
          <w:p w14:paraId="6EF9DF13" w14:textId="28A151D4"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single" w:sz="4" w:space="0" w:color="auto"/>
              <w:left w:val="nil"/>
              <w:bottom w:val="nil"/>
              <w:right w:val="nil"/>
            </w:tcBorders>
            <w:noWrap/>
            <w:vAlign w:val="center"/>
            <w:hideMark/>
          </w:tcPr>
          <w:p w14:paraId="02EFD4EA" w14:textId="752EC6C3"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single" w:sz="4" w:space="0" w:color="auto"/>
              <w:left w:val="nil"/>
              <w:bottom w:val="nil"/>
              <w:right w:val="nil"/>
            </w:tcBorders>
            <w:noWrap/>
            <w:vAlign w:val="center"/>
            <w:hideMark/>
          </w:tcPr>
          <w:p w14:paraId="45C7D5F8" w14:textId="3640F03F"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0.045</w:t>
            </w:r>
          </w:p>
        </w:tc>
        <w:tc>
          <w:tcPr>
            <w:tcW w:w="851" w:type="dxa"/>
            <w:tcBorders>
              <w:top w:val="single" w:sz="4" w:space="0" w:color="auto"/>
              <w:left w:val="nil"/>
              <w:bottom w:val="nil"/>
              <w:right w:val="nil"/>
            </w:tcBorders>
            <w:noWrap/>
            <w:vAlign w:val="center"/>
            <w:hideMark/>
          </w:tcPr>
          <w:p w14:paraId="1E687772" w14:textId="744D758E"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0.27</w:t>
            </w:r>
          </w:p>
        </w:tc>
        <w:tc>
          <w:tcPr>
            <w:tcW w:w="927" w:type="dxa"/>
            <w:tcBorders>
              <w:top w:val="single" w:sz="4" w:space="0" w:color="auto"/>
              <w:left w:val="nil"/>
              <w:bottom w:val="nil"/>
              <w:right w:val="nil"/>
            </w:tcBorders>
            <w:noWrap/>
            <w:vAlign w:val="center"/>
            <w:hideMark/>
          </w:tcPr>
          <w:p w14:paraId="28BB0D8F"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1.7</w:t>
            </w:r>
          </w:p>
        </w:tc>
        <w:tc>
          <w:tcPr>
            <w:tcW w:w="793" w:type="dxa"/>
            <w:tcBorders>
              <w:top w:val="single" w:sz="4" w:space="0" w:color="auto"/>
              <w:left w:val="nil"/>
              <w:bottom w:val="nil"/>
              <w:right w:val="nil"/>
            </w:tcBorders>
            <w:noWrap/>
            <w:vAlign w:val="center"/>
            <w:hideMark/>
          </w:tcPr>
          <w:p w14:paraId="2B03E2D2"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37</w:t>
            </w:r>
          </w:p>
        </w:tc>
        <w:tc>
          <w:tcPr>
            <w:tcW w:w="1205" w:type="dxa"/>
            <w:tcBorders>
              <w:top w:val="single" w:sz="4" w:space="0" w:color="auto"/>
              <w:left w:val="nil"/>
              <w:bottom w:val="nil"/>
              <w:right w:val="nil"/>
            </w:tcBorders>
            <w:noWrap/>
            <w:vAlign w:val="center"/>
            <w:hideMark/>
          </w:tcPr>
          <w:p w14:paraId="4F214AC9"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9934B8" w:rsidRPr="00B97834" w14:paraId="0C33A5C2" w14:textId="77777777" w:rsidTr="00E310BF">
        <w:trPr>
          <w:trHeight w:val="288"/>
        </w:trPr>
        <w:tc>
          <w:tcPr>
            <w:tcW w:w="709" w:type="dxa"/>
            <w:tcBorders>
              <w:top w:val="nil"/>
              <w:left w:val="nil"/>
              <w:bottom w:val="nil"/>
              <w:right w:val="nil"/>
            </w:tcBorders>
            <w:noWrap/>
            <w:vAlign w:val="center"/>
          </w:tcPr>
          <w:p w14:paraId="451FBE70" w14:textId="6BF0F0E3"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DD9B603" w14:textId="74BCF0F1"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54287D6F" w14:textId="53013E8B"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3060FE57" w14:textId="03059F05"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140A227B" w14:textId="009D6FF0"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63D9781D" w14:textId="5AA3AC2A"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0.10</w:t>
            </w:r>
          </w:p>
        </w:tc>
        <w:tc>
          <w:tcPr>
            <w:tcW w:w="851" w:type="dxa"/>
            <w:tcBorders>
              <w:top w:val="nil"/>
              <w:left w:val="nil"/>
              <w:bottom w:val="nil"/>
              <w:right w:val="nil"/>
            </w:tcBorders>
            <w:noWrap/>
            <w:vAlign w:val="center"/>
            <w:hideMark/>
          </w:tcPr>
          <w:p w14:paraId="28E1C98D" w14:textId="5410B088"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0.36</w:t>
            </w:r>
          </w:p>
        </w:tc>
        <w:tc>
          <w:tcPr>
            <w:tcW w:w="927" w:type="dxa"/>
            <w:tcBorders>
              <w:top w:val="nil"/>
              <w:left w:val="nil"/>
              <w:bottom w:val="nil"/>
              <w:right w:val="nil"/>
            </w:tcBorders>
            <w:noWrap/>
            <w:vAlign w:val="center"/>
            <w:hideMark/>
          </w:tcPr>
          <w:p w14:paraId="78FDF7F7"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1.2</w:t>
            </w:r>
          </w:p>
        </w:tc>
        <w:tc>
          <w:tcPr>
            <w:tcW w:w="793" w:type="dxa"/>
            <w:tcBorders>
              <w:top w:val="nil"/>
              <w:left w:val="nil"/>
              <w:bottom w:val="nil"/>
              <w:right w:val="nil"/>
            </w:tcBorders>
            <w:noWrap/>
            <w:vAlign w:val="center"/>
            <w:hideMark/>
          </w:tcPr>
          <w:p w14:paraId="421EC574"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11</w:t>
            </w:r>
          </w:p>
        </w:tc>
        <w:tc>
          <w:tcPr>
            <w:tcW w:w="1205" w:type="dxa"/>
            <w:tcBorders>
              <w:top w:val="nil"/>
              <w:left w:val="nil"/>
              <w:bottom w:val="nil"/>
              <w:right w:val="nil"/>
            </w:tcBorders>
            <w:noWrap/>
            <w:vAlign w:val="center"/>
            <w:hideMark/>
          </w:tcPr>
          <w:p w14:paraId="3189BD65"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9934B8" w:rsidRPr="00B97834" w14:paraId="0EBBA755" w14:textId="77777777" w:rsidTr="00E310BF">
        <w:trPr>
          <w:trHeight w:val="288"/>
        </w:trPr>
        <w:tc>
          <w:tcPr>
            <w:tcW w:w="709" w:type="dxa"/>
            <w:tcBorders>
              <w:top w:val="nil"/>
              <w:left w:val="nil"/>
              <w:bottom w:val="nil"/>
              <w:right w:val="nil"/>
            </w:tcBorders>
            <w:noWrap/>
            <w:vAlign w:val="center"/>
          </w:tcPr>
          <w:p w14:paraId="346AC3B1" w14:textId="155637BE"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EE22A53" w14:textId="0F744524"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457EA7DD" w14:textId="3B5142CE"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tert</w:t>
            </w:r>
            <w:r>
              <w:rPr>
                <w:rFonts w:eastAsia="Times New Roman" w:cs="Times New Roman"/>
                <w:color w:val="000000"/>
                <w:sz w:val="16"/>
                <w:szCs w:val="16"/>
                <w:lang w:eastAsia="en-AU"/>
              </w:rPr>
              <w:t>-</w:t>
            </w:r>
            <w:r w:rsidRPr="00B97834">
              <w:rPr>
                <w:rFonts w:eastAsia="Times New Roman" w:cs="Times New Roman"/>
                <w:color w:val="000000"/>
                <w:sz w:val="16"/>
                <w:szCs w:val="16"/>
                <w:lang w:eastAsia="en-AU"/>
              </w:rPr>
              <w:t>octyl</w:t>
            </w:r>
            <w:r>
              <w:rPr>
                <w:rFonts w:eastAsia="Times New Roman" w:cs="Times New Roman"/>
                <w:color w:val="000000"/>
                <w:sz w:val="16"/>
                <w:szCs w:val="16"/>
                <w:lang w:eastAsia="en-AU"/>
              </w:rPr>
              <w:t xml:space="preserve"> </w:t>
            </w:r>
            <w:r w:rsidRPr="00B97834">
              <w:rPr>
                <w:rFonts w:eastAsia="Times New Roman" w:cs="Times New Roman"/>
                <w:color w:val="000000"/>
                <w:sz w:val="16"/>
                <w:szCs w:val="16"/>
                <w:lang w:eastAsia="en-AU"/>
              </w:rPr>
              <w:t>phenol</w:t>
            </w:r>
          </w:p>
        </w:tc>
        <w:tc>
          <w:tcPr>
            <w:tcW w:w="1434" w:type="dxa"/>
            <w:tcBorders>
              <w:top w:val="nil"/>
              <w:left w:val="nil"/>
              <w:bottom w:val="nil"/>
              <w:right w:val="nil"/>
            </w:tcBorders>
            <w:noWrap/>
            <w:vAlign w:val="center"/>
            <w:hideMark/>
          </w:tcPr>
          <w:p w14:paraId="26FAB0EA" w14:textId="11D74F95"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7A61BC7F" w14:textId="3D5A0C06"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12895CE2" w14:textId="1F51331D"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0.16</w:t>
            </w:r>
          </w:p>
        </w:tc>
        <w:tc>
          <w:tcPr>
            <w:tcW w:w="851" w:type="dxa"/>
            <w:tcBorders>
              <w:top w:val="nil"/>
              <w:left w:val="nil"/>
              <w:bottom w:val="nil"/>
              <w:right w:val="nil"/>
            </w:tcBorders>
            <w:noWrap/>
            <w:vAlign w:val="center"/>
            <w:hideMark/>
          </w:tcPr>
          <w:p w14:paraId="3ABD109C" w14:textId="0922B3FC"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0.71</w:t>
            </w:r>
          </w:p>
        </w:tc>
        <w:tc>
          <w:tcPr>
            <w:tcW w:w="927" w:type="dxa"/>
            <w:tcBorders>
              <w:top w:val="nil"/>
              <w:left w:val="nil"/>
              <w:bottom w:val="nil"/>
              <w:right w:val="nil"/>
            </w:tcBorders>
            <w:noWrap/>
            <w:vAlign w:val="center"/>
            <w:hideMark/>
          </w:tcPr>
          <w:p w14:paraId="02330798"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3.1</w:t>
            </w:r>
          </w:p>
        </w:tc>
        <w:tc>
          <w:tcPr>
            <w:tcW w:w="793" w:type="dxa"/>
            <w:tcBorders>
              <w:top w:val="nil"/>
              <w:left w:val="nil"/>
              <w:bottom w:val="nil"/>
              <w:right w:val="nil"/>
            </w:tcBorders>
            <w:noWrap/>
            <w:vAlign w:val="center"/>
            <w:hideMark/>
          </w:tcPr>
          <w:p w14:paraId="7AB6FA4D"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37</w:t>
            </w:r>
          </w:p>
        </w:tc>
        <w:tc>
          <w:tcPr>
            <w:tcW w:w="1205" w:type="dxa"/>
            <w:tcBorders>
              <w:top w:val="nil"/>
              <w:left w:val="nil"/>
              <w:bottom w:val="nil"/>
              <w:right w:val="nil"/>
            </w:tcBorders>
            <w:noWrap/>
            <w:vAlign w:val="center"/>
            <w:hideMark/>
          </w:tcPr>
          <w:p w14:paraId="58AD62FF"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w:t>
            </w:r>
          </w:p>
        </w:tc>
      </w:tr>
      <w:tr w:rsidR="009934B8" w:rsidRPr="00B97834" w14:paraId="4D4827A9" w14:textId="77777777" w:rsidTr="00E310BF">
        <w:trPr>
          <w:trHeight w:val="288"/>
        </w:trPr>
        <w:tc>
          <w:tcPr>
            <w:tcW w:w="709" w:type="dxa"/>
            <w:tcBorders>
              <w:top w:val="nil"/>
              <w:left w:val="nil"/>
              <w:bottom w:val="nil"/>
              <w:right w:val="nil"/>
            </w:tcBorders>
            <w:noWrap/>
            <w:vAlign w:val="center"/>
          </w:tcPr>
          <w:p w14:paraId="500F216C" w14:textId="27A5307E"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F821941" w14:textId="7A8D25A8"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6D0FB777" w14:textId="71C9396D"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0EFE3CF4" w14:textId="1472090D"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4A7525B2" w14:textId="15DD9937"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0B33FB54" w14:textId="135F72DD"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1.58</w:t>
            </w:r>
          </w:p>
        </w:tc>
        <w:tc>
          <w:tcPr>
            <w:tcW w:w="851" w:type="dxa"/>
            <w:tcBorders>
              <w:top w:val="nil"/>
              <w:left w:val="nil"/>
              <w:bottom w:val="nil"/>
              <w:right w:val="nil"/>
            </w:tcBorders>
            <w:noWrap/>
            <w:vAlign w:val="center"/>
            <w:hideMark/>
          </w:tcPr>
          <w:p w14:paraId="643D7AF0" w14:textId="01574BE1"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2.38</w:t>
            </w:r>
          </w:p>
        </w:tc>
        <w:tc>
          <w:tcPr>
            <w:tcW w:w="927" w:type="dxa"/>
            <w:tcBorders>
              <w:top w:val="nil"/>
              <w:left w:val="nil"/>
              <w:bottom w:val="nil"/>
              <w:right w:val="nil"/>
            </w:tcBorders>
            <w:noWrap/>
            <w:vAlign w:val="center"/>
            <w:hideMark/>
          </w:tcPr>
          <w:p w14:paraId="25A23696"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6</w:t>
            </w:r>
          </w:p>
        </w:tc>
        <w:tc>
          <w:tcPr>
            <w:tcW w:w="793" w:type="dxa"/>
            <w:tcBorders>
              <w:top w:val="nil"/>
              <w:left w:val="nil"/>
              <w:bottom w:val="nil"/>
              <w:right w:val="nil"/>
            </w:tcBorders>
            <w:noWrap/>
            <w:vAlign w:val="center"/>
            <w:hideMark/>
          </w:tcPr>
          <w:p w14:paraId="5B14D376"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11</w:t>
            </w:r>
          </w:p>
        </w:tc>
        <w:tc>
          <w:tcPr>
            <w:tcW w:w="1205" w:type="dxa"/>
            <w:tcBorders>
              <w:top w:val="nil"/>
              <w:left w:val="nil"/>
              <w:bottom w:val="nil"/>
              <w:right w:val="nil"/>
            </w:tcBorders>
            <w:noWrap/>
            <w:vAlign w:val="center"/>
            <w:hideMark/>
          </w:tcPr>
          <w:p w14:paraId="49012DD5"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w:t>
            </w:r>
          </w:p>
        </w:tc>
      </w:tr>
      <w:tr w:rsidR="009934B8" w:rsidRPr="00B97834" w14:paraId="7985C94F" w14:textId="77777777" w:rsidTr="00E310BF">
        <w:trPr>
          <w:trHeight w:val="288"/>
        </w:trPr>
        <w:tc>
          <w:tcPr>
            <w:tcW w:w="709" w:type="dxa"/>
            <w:tcBorders>
              <w:top w:val="nil"/>
              <w:left w:val="nil"/>
              <w:bottom w:val="nil"/>
              <w:right w:val="nil"/>
            </w:tcBorders>
            <w:noWrap/>
            <w:vAlign w:val="center"/>
          </w:tcPr>
          <w:p w14:paraId="64264BB8" w14:textId="07421BA8"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hideMark/>
          </w:tcPr>
          <w:p w14:paraId="2C33BD11"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PAHs</w:t>
            </w:r>
          </w:p>
        </w:tc>
        <w:tc>
          <w:tcPr>
            <w:tcW w:w="2393" w:type="dxa"/>
            <w:tcBorders>
              <w:top w:val="nil"/>
              <w:left w:val="nil"/>
              <w:bottom w:val="nil"/>
              <w:right w:val="nil"/>
            </w:tcBorders>
            <w:noWrap/>
            <w:vAlign w:val="center"/>
            <w:hideMark/>
          </w:tcPr>
          <w:p w14:paraId="57E90C3E"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Acenaphthene</w:t>
            </w:r>
          </w:p>
        </w:tc>
        <w:tc>
          <w:tcPr>
            <w:tcW w:w="1434" w:type="dxa"/>
            <w:tcBorders>
              <w:top w:val="nil"/>
              <w:left w:val="nil"/>
              <w:bottom w:val="nil"/>
              <w:right w:val="nil"/>
            </w:tcBorders>
            <w:noWrap/>
            <w:vAlign w:val="center"/>
            <w:hideMark/>
          </w:tcPr>
          <w:p w14:paraId="228782EA" w14:textId="1006B2FA"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43B5FD0F" w14:textId="79F0827B"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37BA0F2D" w14:textId="0D06B382"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0.17</w:t>
            </w:r>
          </w:p>
        </w:tc>
        <w:tc>
          <w:tcPr>
            <w:tcW w:w="851" w:type="dxa"/>
            <w:tcBorders>
              <w:top w:val="nil"/>
              <w:left w:val="nil"/>
              <w:bottom w:val="nil"/>
              <w:right w:val="nil"/>
            </w:tcBorders>
            <w:noWrap/>
            <w:vAlign w:val="center"/>
            <w:hideMark/>
          </w:tcPr>
          <w:p w14:paraId="77E50C4F" w14:textId="5521419E"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0.54</w:t>
            </w:r>
          </w:p>
        </w:tc>
        <w:tc>
          <w:tcPr>
            <w:tcW w:w="927" w:type="dxa"/>
            <w:tcBorders>
              <w:top w:val="nil"/>
              <w:left w:val="nil"/>
              <w:bottom w:val="nil"/>
              <w:right w:val="nil"/>
            </w:tcBorders>
            <w:noWrap/>
            <w:vAlign w:val="center"/>
            <w:hideMark/>
          </w:tcPr>
          <w:p w14:paraId="2916202C"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2.2</w:t>
            </w:r>
          </w:p>
        </w:tc>
        <w:tc>
          <w:tcPr>
            <w:tcW w:w="793" w:type="dxa"/>
            <w:tcBorders>
              <w:top w:val="nil"/>
              <w:left w:val="nil"/>
              <w:bottom w:val="nil"/>
              <w:right w:val="nil"/>
            </w:tcBorders>
            <w:noWrap/>
            <w:vAlign w:val="center"/>
            <w:hideMark/>
          </w:tcPr>
          <w:p w14:paraId="50DCF9FF"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486F8673"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w:t>
            </w:r>
          </w:p>
        </w:tc>
      </w:tr>
      <w:tr w:rsidR="009934B8" w:rsidRPr="00B97834" w14:paraId="7275B052" w14:textId="77777777" w:rsidTr="00E310BF">
        <w:trPr>
          <w:trHeight w:val="288"/>
        </w:trPr>
        <w:tc>
          <w:tcPr>
            <w:tcW w:w="709" w:type="dxa"/>
            <w:tcBorders>
              <w:top w:val="nil"/>
              <w:left w:val="nil"/>
              <w:bottom w:val="nil"/>
              <w:right w:val="nil"/>
            </w:tcBorders>
            <w:noWrap/>
            <w:vAlign w:val="center"/>
          </w:tcPr>
          <w:p w14:paraId="1C88CC3E" w14:textId="0E2BB342"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71039C5" w14:textId="0A997F9C"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54850CD6"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Acenaphthylene</w:t>
            </w:r>
          </w:p>
        </w:tc>
        <w:tc>
          <w:tcPr>
            <w:tcW w:w="1434" w:type="dxa"/>
            <w:tcBorders>
              <w:top w:val="nil"/>
              <w:left w:val="nil"/>
              <w:bottom w:val="nil"/>
              <w:right w:val="nil"/>
            </w:tcBorders>
            <w:noWrap/>
            <w:vAlign w:val="center"/>
            <w:hideMark/>
          </w:tcPr>
          <w:p w14:paraId="0F4A5885" w14:textId="42D1BDF0"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32329393" w14:textId="6D44CC9F"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59543D27" w14:textId="77DF2300"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0.024</w:t>
            </w:r>
          </w:p>
        </w:tc>
        <w:tc>
          <w:tcPr>
            <w:tcW w:w="851" w:type="dxa"/>
            <w:tcBorders>
              <w:top w:val="nil"/>
              <w:left w:val="nil"/>
              <w:bottom w:val="nil"/>
              <w:right w:val="nil"/>
            </w:tcBorders>
            <w:noWrap/>
            <w:vAlign w:val="center"/>
            <w:hideMark/>
          </w:tcPr>
          <w:p w14:paraId="0FBAD757" w14:textId="464E9C01"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0.083</w:t>
            </w:r>
          </w:p>
        </w:tc>
        <w:tc>
          <w:tcPr>
            <w:tcW w:w="927" w:type="dxa"/>
            <w:tcBorders>
              <w:top w:val="nil"/>
              <w:left w:val="nil"/>
              <w:bottom w:val="nil"/>
              <w:right w:val="nil"/>
            </w:tcBorders>
            <w:noWrap/>
            <w:vAlign w:val="center"/>
            <w:hideMark/>
          </w:tcPr>
          <w:p w14:paraId="0DE3D3BD"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0.4</w:t>
            </w:r>
          </w:p>
        </w:tc>
        <w:tc>
          <w:tcPr>
            <w:tcW w:w="793" w:type="dxa"/>
            <w:tcBorders>
              <w:top w:val="nil"/>
              <w:left w:val="nil"/>
              <w:bottom w:val="nil"/>
              <w:right w:val="nil"/>
            </w:tcBorders>
            <w:noWrap/>
            <w:vAlign w:val="center"/>
            <w:hideMark/>
          </w:tcPr>
          <w:p w14:paraId="783EB6CC"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18F7B8B5"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w:t>
            </w:r>
          </w:p>
        </w:tc>
      </w:tr>
      <w:tr w:rsidR="009934B8" w:rsidRPr="00B97834" w14:paraId="6F16767A" w14:textId="77777777" w:rsidTr="00E310BF">
        <w:trPr>
          <w:trHeight w:val="288"/>
        </w:trPr>
        <w:tc>
          <w:tcPr>
            <w:tcW w:w="709" w:type="dxa"/>
            <w:tcBorders>
              <w:top w:val="nil"/>
              <w:left w:val="nil"/>
              <w:bottom w:val="nil"/>
              <w:right w:val="nil"/>
            </w:tcBorders>
            <w:noWrap/>
            <w:vAlign w:val="center"/>
          </w:tcPr>
          <w:p w14:paraId="27FA3F50" w14:textId="3D88996F"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65BADEA" w14:textId="3DC13AAB"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462BB948"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Anthracene</w:t>
            </w:r>
          </w:p>
        </w:tc>
        <w:tc>
          <w:tcPr>
            <w:tcW w:w="1434" w:type="dxa"/>
            <w:tcBorders>
              <w:top w:val="nil"/>
              <w:left w:val="nil"/>
              <w:bottom w:val="nil"/>
              <w:right w:val="nil"/>
            </w:tcBorders>
            <w:noWrap/>
            <w:vAlign w:val="center"/>
            <w:hideMark/>
          </w:tcPr>
          <w:p w14:paraId="166FDFBE" w14:textId="0C373988"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5CE734AB" w14:textId="35FDE5A7"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2CDC6A40" w14:textId="50C3A682"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0.52</w:t>
            </w:r>
          </w:p>
        </w:tc>
        <w:tc>
          <w:tcPr>
            <w:tcW w:w="851" w:type="dxa"/>
            <w:tcBorders>
              <w:top w:val="nil"/>
              <w:left w:val="nil"/>
              <w:bottom w:val="nil"/>
              <w:right w:val="nil"/>
            </w:tcBorders>
            <w:noWrap/>
            <w:vAlign w:val="center"/>
            <w:hideMark/>
          </w:tcPr>
          <w:p w14:paraId="1EE4E2D5" w14:textId="7CD7A263"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0.81</w:t>
            </w:r>
          </w:p>
        </w:tc>
        <w:tc>
          <w:tcPr>
            <w:tcW w:w="927" w:type="dxa"/>
            <w:tcBorders>
              <w:top w:val="nil"/>
              <w:left w:val="nil"/>
              <w:bottom w:val="nil"/>
              <w:right w:val="nil"/>
            </w:tcBorders>
            <w:noWrap/>
            <w:vAlign w:val="center"/>
            <w:hideMark/>
          </w:tcPr>
          <w:p w14:paraId="4DDEC717"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2.5</w:t>
            </w:r>
          </w:p>
        </w:tc>
        <w:tc>
          <w:tcPr>
            <w:tcW w:w="793" w:type="dxa"/>
            <w:tcBorders>
              <w:top w:val="nil"/>
              <w:left w:val="nil"/>
              <w:bottom w:val="nil"/>
              <w:right w:val="nil"/>
            </w:tcBorders>
            <w:noWrap/>
            <w:vAlign w:val="center"/>
            <w:hideMark/>
          </w:tcPr>
          <w:p w14:paraId="7688A2A8"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72D4F70C"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12</w:t>
            </w:r>
          </w:p>
        </w:tc>
      </w:tr>
      <w:tr w:rsidR="009934B8" w:rsidRPr="00B97834" w14:paraId="1F51EDE6" w14:textId="77777777" w:rsidTr="00E310BF">
        <w:trPr>
          <w:trHeight w:val="288"/>
        </w:trPr>
        <w:tc>
          <w:tcPr>
            <w:tcW w:w="709" w:type="dxa"/>
            <w:tcBorders>
              <w:top w:val="nil"/>
              <w:left w:val="nil"/>
              <w:bottom w:val="nil"/>
              <w:right w:val="nil"/>
            </w:tcBorders>
            <w:noWrap/>
            <w:vAlign w:val="center"/>
          </w:tcPr>
          <w:p w14:paraId="4BCC0E8C" w14:textId="3C73027A"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E56DDCF" w14:textId="38F49866"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15883CF2" w14:textId="4FAD101F"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2696D560" w14:textId="41038723"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038485F7" w14:textId="45CC3995"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0E141027" w14:textId="777DB602"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0.38</w:t>
            </w:r>
          </w:p>
        </w:tc>
        <w:tc>
          <w:tcPr>
            <w:tcW w:w="851" w:type="dxa"/>
            <w:tcBorders>
              <w:top w:val="nil"/>
              <w:left w:val="nil"/>
              <w:bottom w:val="nil"/>
              <w:right w:val="nil"/>
            </w:tcBorders>
            <w:noWrap/>
            <w:vAlign w:val="center"/>
            <w:hideMark/>
          </w:tcPr>
          <w:p w14:paraId="32BC5D38" w14:textId="531FC10D"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0.90</w:t>
            </w:r>
          </w:p>
        </w:tc>
        <w:tc>
          <w:tcPr>
            <w:tcW w:w="927" w:type="dxa"/>
            <w:tcBorders>
              <w:top w:val="nil"/>
              <w:left w:val="nil"/>
              <w:bottom w:val="nil"/>
              <w:right w:val="nil"/>
            </w:tcBorders>
            <w:noWrap/>
            <w:vAlign w:val="center"/>
            <w:hideMark/>
          </w:tcPr>
          <w:p w14:paraId="7F50F7E5"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2.7</w:t>
            </w:r>
          </w:p>
        </w:tc>
        <w:tc>
          <w:tcPr>
            <w:tcW w:w="793" w:type="dxa"/>
            <w:tcBorders>
              <w:top w:val="nil"/>
              <w:left w:val="nil"/>
              <w:bottom w:val="nil"/>
              <w:right w:val="nil"/>
            </w:tcBorders>
            <w:noWrap/>
            <w:vAlign w:val="center"/>
            <w:hideMark/>
          </w:tcPr>
          <w:p w14:paraId="60430220"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05B5823C"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w:t>
            </w:r>
          </w:p>
        </w:tc>
      </w:tr>
      <w:tr w:rsidR="009934B8" w:rsidRPr="00B97834" w14:paraId="290A8493" w14:textId="77777777" w:rsidTr="00E310BF">
        <w:trPr>
          <w:trHeight w:val="288"/>
        </w:trPr>
        <w:tc>
          <w:tcPr>
            <w:tcW w:w="709" w:type="dxa"/>
            <w:tcBorders>
              <w:top w:val="nil"/>
              <w:left w:val="nil"/>
              <w:bottom w:val="nil"/>
              <w:right w:val="nil"/>
            </w:tcBorders>
            <w:noWrap/>
            <w:vAlign w:val="center"/>
          </w:tcPr>
          <w:p w14:paraId="25204994" w14:textId="2332E348"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2B36F02" w14:textId="1A875893"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18B67B11" w14:textId="1D42059E"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Benz</w:t>
            </w:r>
            <w:r>
              <w:rPr>
                <w:rFonts w:eastAsia="Times New Roman" w:cs="Times New Roman"/>
                <w:color w:val="000000"/>
                <w:sz w:val="16"/>
                <w:szCs w:val="16"/>
                <w:lang w:eastAsia="en-AU"/>
              </w:rPr>
              <w:t>(</w:t>
            </w:r>
            <w:r w:rsidRPr="00B97834">
              <w:rPr>
                <w:rFonts w:eastAsia="Times New Roman" w:cs="Times New Roman"/>
                <w:color w:val="000000"/>
                <w:sz w:val="16"/>
                <w:szCs w:val="16"/>
                <w:lang w:eastAsia="en-AU"/>
              </w:rPr>
              <w:t>a</w:t>
            </w:r>
            <w:r>
              <w:rPr>
                <w:rFonts w:eastAsia="Times New Roman" w:cs="Times New Roman"/>
                <w:color w:val="000000"/>
                <w:sz w:val="16"/>
                <w:szCs w:val="16"/>
                <w:lang w:eastAsia="en-AU"/>
              </w:rPr>
              <w:t>)</w:t>
            </w:r>
            <w:r w:rsidRPr="00B97834">
              <w:rPr>
                <w:rFonts w:eastAsia="Times New Roman" w:cs="Times New Roman"/>
                <w:color w:val="000000"/>
                <w:sz w:val="16"/>
                <w:szCs w:val="16"/>
                <w:lang w:eastAsia="en-AU"/>
              </w:rPr>
              <w:t>anthracene</w:t>
            </w:r>
          </w:p>
        </w:tc>
        <w:tc>
          <w:tcPr>
            <w:tcW w:w="1434" w:type="dxa"/>
            <w:tcBorders>
              <w:top w:val="nil"/>
              <w:left w:val="nil"/>
              <w:bottom w:val="nil"/>
              <w:right w:val="nil"/>
            </w:tcBorders>
            <w:noWrap/>
            <w:vAlign w:val="center"/>
            <w:hideMark/>
          </w:tcPr>
          <w:p w14:paraId="2B9BFEC3" w14:textId="0119403A"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1A89528A" w14:textId="4BD86176"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2130277D" w14:textId="043DFE05"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3.43</w:t>
            </w:r>
          </w:p>
        </w:tc>
        <w:tc>
          <w:tcPr>
            <w:tcW w:w="851" w:type="dxa"/>
            <w:tcBorders>
              <w:top w:val="nil"/>
              <w:left w:val="nil"/>
              <w:bottom w:val="nil"/>
              <w:right w:val="nil"/>
            </w:tcBorders>
            <w:noWrap/>
            <w:vAlign w:val="center"/>
            <w:hideMark/>
          </w:tcPr>
          <w:p w14:paraId="4F67B875" w14:textId="5946C7AD"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8.83</w:t>
            </w:r>
          </w:p>
        </w:tc>
        <w:tc>
          <w:tcPr>
            <w:tcW w:w="927" w:type="dxa"/>
            <w:tcBorders>
              <w:top w:val="nil"/>
              <w:left w:val="nil"/>
              <w:bottom w:val="nil"/>
              <w:right w:val="nil"/>
            </w:tcBorders>
            <w:noWrap/>
            <w:vAlign w:val="center"/>
            <w:hideMark/>
          </w:tcPr>
          <w:p w14:paraId="591C365F"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49</w:t>
            </w:r>
          </w:p>
        </w:tc>
        <w:tc>
          <w:tcPr>
            <w:tcW w:w="793" w:type="dxa"/>
            <w:tcBorders>
              <w:top w:val="nil"/>
              <w:left w:val="nil"/>
              <w:bottom w:val="nil"/>
              <w:right w:val="nil"/>
            </w:tcBorders>
            <w:noWrap/>
            <w:vAlign w:val="center"/>
            <w:hideMark/>
          </w:tcPr>
          <w:p w14:paraId="2A5EBA7F"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0F2567C4"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19</w:t>
            </w:r>
          </w:p>
        </w:tc>
      </w:tr>
      <w:tr w:rsidR="009934B8" w:rsidRPr="00B97834" w14:paraId="241440B1" w14:textId="77777777" w:rsidTr="00E310BF">
        <w:trPr>
          <w:trHeight w:val="288"/>
        </w:trPr>
        <w:tc>
          <w:tcPr>
            <w:tcW w:w="709" w:type="dxa"/>
            <w:tcBorders>
              <w:top w:val="nil"/>
              <w:left w:val="nil"/>
              <w:bottom w:val="nil"/>
              <w:right w:val="nil"/>
            </w:tcBorders>
            <w:noWrap/>
            <w:vAlign w:val="center"/>
          </w:tcPr>
          <w:p w14:paraId="138CC1FD" w14:textId="7245F647"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19FABE6F" w14:textId="555DB8DF"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436872A7" w14:textId="3D50431D"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190351B4" w14:textId="5DE9B684"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2F62227C" w14:textId="29A59A48"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62D1BC72" w14:textId="0B672B1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4.85</w:t>
            </w:r>
          </w:p>
        </w:tc>
        <w:tc>
          <w:tcPr>
            <w:tcW w:w="851" w:type="dxa"/>
            <w:tcBorders>
              <w:top w:val="nil"/>
              <w:left w:val="nil"/>
              <w:bottom w:val="nil"/>
              <w:right w:val="nil"/>
            </w:tcBorders>
            <w:noWrap/>
            <w:vAlign w:val="center"/>
            <w:hideMark/>
          </w:tcPr>
          <w:p w14:paraId="2337539B" w14:textId="0FECD2C5"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5.70</w:t>
            </w:r>
          </w:p>
        </w:tc>
        <w:tc>
          <w:tcPr>
            <w:tcW w:w="927" w:type="dxa"/>
            <w:tcBorders>
              <w:top w:val="nil"/>
              <w:left w:val="nil"/>
              <w:bottom w:val="nil"/>
              <w:right w:val="nil"/>
            </w:tcBorders>
            <w:noWrap/>
            <w:vAlign w:val="center"/>
            <w:hideMark/>
          </w:tcPr>
          <w:p w14:paraId="1C8F3442"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14</w:t>
            </w:r>
          </w:p>
        </w:tc>
        <w:tc>
          <w:tcPr>
            <w:tcW w:w="793" w:type="dxa"/>
            <w:tcBorders>
              <w:top w:val="nil"/>
              <w:left w:val="nil"/>
              <w:bottom w:val="nil"/>
              <w:right w:val="nil"/>
            </w:tcBorders>
            <w:noWrap/>
            <w:vAlign w:val="center"/>
            <w:hideMark/>
          </w:tcPr>
          <w:p w14:paraId="3CD47E60"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3F00FDC5"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6</w:t>
            </w:r>
          </w:p>
        </w:tc>
      </w:tr>
      <w:tr w:rsidR="009934B8" w:rsidRPr="00B97834" w14:paraId="5E6D0ADA" w14:textId="77777777" w:rsidTr="00E310BF">
        <w:trPr>
          <w:trHeight w:val="288"/>
        </w:trPr>
        <w:tc>
          <w:tcPr>
            <w:tcW w:w="709" w:type="dxa"/>
            <w:tcBorders>
              <w:top w:val="nil"/>
              <w:left w:val="nil"/>
              <w:bottom w:val="nil"/>
              <w:right w:val="nil"/>
            </w:tcBorders>
            <w:noWrap/>
            <w:vAlign w:val="center"/>
          </w:tcPr>
          <w:p w14:paraId="38027CC6" w14:textId="0105F9AF"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527993CA" w14:textId="078A2911"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1D27A0C0" w14:textId="017B382F"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Benzo</w:t>
            </w:r>
            <w:r>
              <w:rPr>
                <w:rFonts w:eastAsia="Times New Roman" w:cs="Times New Roman"/>
                <w:color w:val="000000"/>
                <w:sz w:val="16"/>
                <w:szCs w:val="16"/>
                <w:lang w:eastAsia="en-AU"/>
              </w:rPr>
              <w:t>(</w:t>
            </w:r>
            <w:r w:rsidRPr="00B97834">
              <w:rPr>
                <w:rFonts w:eastAsia="Times New Roman" w:cs="Times New Roman"/>
                <w:color w:val="000000"/>
                <w:sz w:val="16"/>
                <w:szCs w:val="16"/>
                <w:lang w:eastAsia="en-AU"/>
              </w:rPr>
              <w:t>a</w:t>
            </w:r>
            <w:r>
              <w:rPr>
                <w:rFonts w:eastAsia="Times New Roman" w:cs="Times New Roman"/>
                <w:color w:val="000000"/>
                <w:sz w:val="16"/>
                <w:szCs w:val="16"/>
                <w:lang w:eastAsia="en-AU"/>
              </w:rPr>
              <w:t>)</w:t>
            </w:r>
            <w:r w:rsidRPr="00B97834">
              <w:rPr>
                <w:rFonts w:eastAsia="Times New Roman" w:cs="Times New Roman"/>
                <w:color w:val="000000"/>
                <w:sz w:val="16"/>
                <w:szCs w:val="16"/>
                <w:lang w:eastAsia="en-AU"/>
              </w:rPr>
              <w:t>pyrene</w:t>
            </w:r>
          </w:p>
        </w:tc>
        <w:tc>
          <w:tcPr>
            <w:tcW w:w="1434" w:type="dxa"/>
            <w:tcBorders>
              <w:top w:val="nil"/>
              <w:left w:val="nil"/>
              <w:bottom w:val="nil"/>
              <w:right w:val="nil"/>
            </w:tcBorders>
            <w:noWrap/>
            <w:vAlign w:val="center"/>
            <w:hideMark/>
          </w:tcPr>
          <w:p w14:paraId="144E9C9A" w14:textId="62F15C13"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26DA71ED" w14:textId="4C383CE9"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25514A7F" w14:textId="0B5E9900"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4.25</w:t>
            </w:r>
          </w:p>
        </w:tc>
        <w:tc>
          <w:tcPr>
            <w:tcW w:w="851" w:type="dxa"/>
            <w:tcBorders>
              <w:top w:val="nil"/>
              <w:left w:val="nil"/>
              <w:bottom w:val="nil"/>
              <w:right w:val="nil"/>
            </w:tcBorders>
            <w:noWrap/>
            <w:vAlign w:val="center"/>
            <w:hideMark/>
          </w:tcPr>
          <w:p w14:paraId="3AA3A2DC" w14:textId="472048C6"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11.57</w:t>
            </w:r>
          </w:p>
        </w:tc>
        <w:tc>
          <w:tcPr>
            <w:tcW w:w="927" w:type="dxa"/>
            <w:tcBorders>
              <w:top w:val="nil"/>
              <w:left w:val="nil"/>
              <w:bottom w:val="nil"/>
              <w:right w:val="nil"/>
            </w:tcBorders>
            <w:noWrap/>
            <w:vAlign w:val="center"/>
            <w:hideMark/>
          </w:tcPr>
          <w:p w14:paraId="32AB98A8"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65</w:t>
            </w:r>
          </w:p>
        </w:tc>
        <w:tc>
          <w:tcPr>
            <w:tcW w:w="793" w:type="dxa"/>
            <w:tcBorders>
              <w:top w:val="nil"/>
              <w:left w:val="nil"/>
              <w:bottom w:val="nil"/>
              <w:right w:val="nil"/>
            </w:tcBorders>
            <w:noWrap/>
            <w:vAlign w:val="center"/>
            <w:hideMark/>
          </w:tcPr>
          <w:p w14:paraId="7C0C2A7D"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79C6E5DB"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21</w:t>
            </w:r>
          </w:p>
        </w:tc>
      </w:tr>
      <w:tr w:rsidR="009934B8" w:rsidRPr="00B97834" w14:paraId="501CC3C5" w14:textId="77777777" w:rsidTr="00E310BF">
        <w:trPr>
          <w:trHeight w:val="288"/>
        </w:trPr>
        <w:tc>
          <w:tcPr>
            <w:tcW w:w="709" w:type="dxa"/>
            <w:tcBorders>
              <w:top w:val="nil"/>
              <w:left w:val="nil"/>
              <w:bottom w:val="nil"/>
              <w:right w:val="nil"/>
            </w:tcBorders>
            <w:noWrap/>
            <w:vAlign w:val="center"/>
          </w:tcPr>
          <w:p w14:paraId="1846369F" w14:textId="5D4853AA"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58AA3B0A" w14:textId="5A5633C9"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15A7E133" w14:textId="4B2B7ECF"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647730F3" w14:textId="4D539B8B"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4B9DC8CC" w14:textId="322760AE"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7F2D10DF"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6.6</w:t>
            </w:r>
          </w:p>
        </w:tc>
        <w:tc>
          <w:tcPr>
            <w:tcW w:w="851" w:type="dxa"/>
            <w:tcBorders>
              <w:top w:val="nil"/>
              <w:left w:val="nil"/>
              <w:bottom w:val="nil"/>
              <w:right w:val="nil"/>
            </w:tcBorders>
            <w:noWrap/>
            <w:vAlign w:val="center"/>
            <w:hideMark/>
          </w:tcPr>
          <w:p w14:paraId="7EED483F" w14:textId="3C94C17A"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7.74</w:t>
            </w:r>
          </w:p>
        </w:tc>
        <w:tc>
          <w:tcPr>
            <w:tcW w:w="927" w:type="dxa"/>
            <w:tcBorders>
              <w:top w:val="nil"/>
              <w:left w:val="nil"/>
              <w:bottom w:val="nil"/>
              <w:right w:val="nil"/>
            </w:tcBorders>
            <w:noWrap/>
            <w:vAlign w:val="center"/>
            <w:hideMark/>
          </w:tcPr>
          <w:p w14:paraId="6FF9A839"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21</w:t>
            </w:r>
          </w:p>
        </w:tc>
        <w:tc>
          <w:tcPr>
            <w:tcW w:w="793" w:type="dxa"/>
            <w:tcBorders>
              <w:top w:val="nil"/>
              <w:left w:val="nil"/>
              <w:bottom w:val="nil"/>
              <w:right w:val="nil"/>
            </w:tcBorders>
            <w:noWrap/>
            <w:vAlign w:val="center"/>
            <w:hideMark/>
          </w:tcPr>
          <w:p w14:paraId="57B77EFA"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358F28CB"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6</w:t>
            </w:r>
          </w:p>
        </w:tc>
      </w:tr>
      <w:tr w:rsidR="009934B8" w:rsidRPr="00B97834" w14:paraId="4BB1BB10" w14:textId="77777777" w:rsidTr="00E310BF">
        <w:trPr>
          <w:trHeight w:val="288"/>
        </w:trPr>
        <w:tc>
          <w:tcPr>
            <w:tcW w:w="709" w:type="dxa"/>
            <w:tcBorders>
              <w:top w:val="nil"/>
              <w:left w:val="nil"/>
              <w:bottom w:val="nil"/>
              <w:right w:val="nil"/>
            </w:tcBorders>
            <w:noWrap/>
            <w:vAlign w:val="center"/>
          </w:tcPr>
          <w:p w14:paraId="7A8F361A" w14:textId="3ABE773A"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31B85F8" w14:textId="380D9237"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31EF651E" w14:textId="4B305FB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Benzo</w:t>
            </w:r>
            <w:r>
              <w:rPr>
                <w:rFonts w:eastAsia="Times New Roman" w:cs="Times New Roman"/>
                <w:color w:val="000000"/>
                <w:sz w:val="16"/>
                <w:szCs w:val="16"/>
                <w:lang w:eastAsia="en-AU"/>
              </w:rPr>
              <w:t>(</w:t>
            </w:r>
            <w:r w:rsidRPr="00B97834">
              <w:rPr>
                <w:rFonts w:eastAsia="Times New Roman" w:cs="Times New Roman"/>
                <w:color w:val="000000"/>
                <w:sz w:val="16"/>
                <w:szCs w:val="16"/>
                <w:lang w:eastAsia="en-AU"/>
              </w:rPr>
              <w:t>b</w:t>
            </w:r>
            <w:r>
              <w:rPr>
                <w:rFonts w:eastAsia="Times New Roman" w:cs="Times New Roman"/>
                <w:color w:val="000000"/>
                <w:sz w:val="16"/>
                <w:szCs w:val="16"/>
                <w:lang w:eastAsia="en-AU"/>
              </w:rPr>
              <w:t>,</w:t>
            </w:r>
            <w:r w:rsidRPr="00B97834">
              <w:rPr>
                <w:rFonts w:eastAsia="Times New Roman" w:cs="Times New Roman"/>
                <w:color w:val="000000"/>
                <w:sz w:val="16"/>
                <w:szCs w:val="16"/>
                <w:lang w:eastAsia="en-AU"/>
              </w:rPr>
              <w:t>J</w:t>
            </w:r>
            <w:r>
              <w:rPr>
                <w:rFonts w:eastAsia="Times New Roman" w:cs="Times New Roman"/>
                <w:color w:val="000000"/>
                <w:sz w:val="16"/>
                <w:szCs w:val="16"/>
                <w:lang w:eastAsia="en-AU"/>
              </w:rPr>
              <w:t>)</w:t>
            </w:r>
            <w:r w:rsidRPr="00B97834">
              <w:rPr>
                <w:rFonts w:eastAsia="Times New Roman" w:cs="Times New Roman"/>
                <w:color w:val="000000"/>
                <w:sz w:val="16"/>
                <w:szCs w:val="16"/>
                <w:lang w:eastAsia="en-AU"/>
              </w:rPr>
              <w:t>fluoranthene</w:t>
            </w:r>
          </w:p>
        </w:tc>
        <w:tc>
          <w:tcPr>
            <w:tcW w:w="1434" w:type="dxa"/>
            <w:tcBorders>
              <w:top w:val="nil"/>
              <w:left w:val="nil"/>
              <w:bottom w:val="nil"/>
              <w:right w:val="nil"/>
            </w:tcBorders>
            <w:noWrap/>
            <w:vAlign w:val="center"/>
            <w:hideMark/>
          </w:tcPr>
          <w:p w14:paraId="48070A90" w14:textId="0A4F08A7"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512D07E9" w14:textId="4DE9CE69"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47954811" w14:textId="31CF2E3A"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3.85</w:t>
            </w:r>
          </w:p>
        </w:tc>
        <w:tc>
          <w:tcPr>
            <w:tcW w:w="851" w:type="dxa"/>
            <w:tcBorders>
              <w:top w:val="nil"/>
              <w:left w:val="nil"/>
              <w:bottom w:val="nil"/>
              <w:right w:val="nil"/>
            </w:tcBorders>
            <w:noWrap/>
            <w:vAlign w:val="center"/>
            <w:hideMark/>
          </w:tcPr>
          <w:p w14:paraId="44FA8686" w14:textId="059BEDC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10.57</w:t>
            </w:r>
          </w:p>
        </w:tc>
        <w:tc>
          <w:tcPr>
            <w:tcW w:w="927" w:type="dxa"/>
            <w:tcBorders>
              <w:top w:val="nil"/>
              <w:left w:val="nil"/>
              <w:bottom w:val="nil"/>
              <w:right w:val="nil"/>
            </w:tcBorders>
            <w:noWrap/>
            <w:vAlign w:val="center"/>
            <w:hideMark/>
          </w:tcPr>
          <w:p w14:paraId="5A078E0E"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59</w:t>
            </w:r>
          </w:p>
        </w:tc>
        <w:tc>
          <w:tcPr>
            <w:tcW w:w="793" w:type="dxa"/>
            <w:tcBorders>
              <w:top w:val="nil"/>
              <w:left w:val="nil"/>
              <w:bottom w:val="nil"/>
              <w:right w:val="nil"/>
            </w:tcBorders>
            <w:noWrap/>
            <w:vAlign w:val="center"/>
            <w:hideMark/>
          </w:tcPr>
          <w:p w14:paraId="6EE1A4F2"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6181CD66"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22</w:t>
            </w:r>
          </w:p>
        </w:tc>
      </w:tr>
      <w:tr w:rsidR="009934B8" w:rsidRPr="00B97834" w14:paraId="289D1462" w14:textId="77777777" w:rsidTr="00E310BF">
        <w:trPr>
          <w:trHeight w:val="288"/>
        </w:trPr>
        <w:tc>
          <w:tcPr>
            <w:tcW w:w="709" w:type="dxa"/>
            <w:tcBorders>
              <w:top w:val="nil"/>
              <w:left w:val="nil"/>
              <w:bottom w:val="nil"/>
              <w:right w:val="nil"/>
            </w:tcBorders>
            <w:noWrap/>
            <w:vAlign w:val="center"/>
          </w:tcPr>
          <w:p w14:paraId="7C623C0F" w14:textId="37F0C28A"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5FA71730" w14:textId="7BAF2CE8"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28318380" w14:textId="5EACABC8"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0E8E9108" w14:textId="79CB5D72"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0E5E96FB" w14:textId="2CA3A802"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5DD2E210"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6.2</w:t>
            </w:r>
          </w:p>
        </w:tc>
        <w:tc>
          <w:tcPr>
            <w:tcW w:w="851" w:type="dxa"/>
            <w:tcBorders>
              <w:top w:val="nil"/>
              <w:left w:val="nil"/>
              <w:bottom w:val="nil"/>
              <w:right w:val="nil"/>
            </w:tcBorders>
            <w:noWrap/>
            <w:vAlign w:val="center"/>
            <w:hideMark/>
          </w:tcPr>
          <w:p w14:paraId="7E377991" w14:textId="49FDB1A6"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6.74</w:t>
            </w:r>
          </w:p>
        </w:tc>
        <w:tc>
          <w:tcPr>
            <w:tcW w:w="927" w:type="dxa"/>
            <w:tcBorders>
              <w:top w:val="nil"/>
              <w:left w:val="nil"/>
              <w:bottom w:val="nil"/>
              <w:right w:val="nil"/>
            </w:tcBorders>
            <w:noWrap/>
            <w:vAlign w:val="center"/>
            <w:hideMark/>
          </w:tcPr>
          <w:p w14:paraId="313FB640"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16</w:t>
            </w:r>
          </w:p>
        </w:tc>
        <w:tc>
          <w:tcPr>
            <w:tcW w:w="793" w:type="dxa"/>
            <w:tcBorders>
              <w:top w:val="nil"/>
              <w:left w:val="nil"/>
              <w:bottom w:val="nil"/>
              <w:right w:val="nil"/>
            </w:tcBorders>
            <w:noWrap/>
            <w:vAlign w:val="center"/>
            <w:hideMark/>
          </w:tcPr>
          <w:p w14:paraId="743F716A"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40EEEA3E"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6</w:t>
            </w:r>
          </w:p>
        </w:tc>
      </w:tr>
      <w:tr w:rsidR="009934B8" w:rsidRPr="00B97834" w14:paraId="77FB5FDD" w14:textId="77777777" w:rsidTr="00E310BF">
        <w:trPr>
          <w:trHeight w:val="288"/>
        </w:trPr>
        <w:tc>
          <w:tcPr>
            <w:tcW w:w="709" w:type="dxa"/>
            <w:tcBorders>
              <w:top w:val="nil"/>
              <w:left w:val="nil"/>
              <w:bottom w:val="nil"/>
              <w:right w:val="nil"/>
            </w:tcBorders>
            <w:noWrap/>
            <w:vAlign w:val="center"/>
          </w:tcPr>
          <w:p w14:paraId="2D23AE7F" w14:textId="2A63F323"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CEA0F22" w14:textId="0A5AB3D3"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4A5372C1" w14:textId="3A6EE54A"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Benzo</w:t>
            </w:r>
            <w:r>
              <w:rPr>
                <w:rFonts w:eastAsia="Times New Roman" w:cs="Times New Roman"/>
                <w:color w:val="000000"/>
                <w:sz w:val="16"/>
                <w:szCs w:val="16"/>
                <w:lang w:eastAsia="en-AU"/>
              </w:rPr>
              <w:t>(</w:t>
            </w:r>
            <w:r w:rsidRPr="00B97834">
              <w:rPr>
                <w:rFonts w:eastAsia="Times New Roman" w:cs="Times New Roman"/>
                <w:color w:val="000000"/>
                <w:sz w:val="16"/>
                <w:szCs w:val="16"/>
                <w:lang w:eastAsia="en-AU"/>
              </w:rPr>
              <w:t>c</w:t>
            </w:r>
            <w:r>
              <w:rPr>
                <w:rFonts w:eastAsia="Times New Roman" w:cs="Times New Roman"/>
                <w:color w:val="000000"/>
                <w:sz w:val="16"/>
                <w:szCs w:val="16"/>
                <w:lang w:eastAsia="en-AU"/>
              </w:rPr>
              <w:t>)</w:t>
            </w:r>
            <w:r w:rsidRPr="00B97834">
              <w:rPr>
                <w:rFonts w:eastAsia="Times New Roman" w:cs="Times New Roman"/>
                <w:color w:val="000000"/>
                <w:sz w:val="16"/>
                <w:szCs w:val="16"/>
                <w:lang w:eastAsia="en-AU"/>
              </w:rPr>
              <w:t>phenanthrene</w:t>
            </w:r>
          </w:p>
        </w:tc>
        <w:tc>
          <w:tcPr>
            <w:tcW w:w="1434" w:type="dxa"/>
            <w:tcBorders>
              <w:top w:val="nil"/>
              <w:left w:val="nil"/>
              <w:bottom w:val="nil"/>
              <w:right w:val="nil"/>
            </w:tcBorders>
            <w:noWrap/>
            <w:vAlign w:val="center"/>
            <w:hideMark/>
          </w:tcPr>
          <w:p w14:paraId="7E662310" w14:textId="14F7F464"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2F5C0B8F" w14:textId="16C44880"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79343268" w14:textId="24951CA6"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0.060</w:t>
            </w:r>
          </w:p>
        </w:tc>
        <w:tc>
          <w:tcPr>
            <w:tcW w:w="851" w:type="dxa"/>
            <w:tcBorders>
              <w:top w:val="nil"/>
              <w:left w:val="nil"/>
              <w:bottom w:val="nil"/>
              <w:right w:val="nil"/>
            </w:tcBorders>
            <w:noWrap/>
            <w:vAlign w:val="center"/>
            <w:hideMark/>
          </w:tcPr>
          <w:p w14:paraId="627EA83B" w14:textId="0778E300"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0.24</w:t>
            </w:r>
          </w:p>
        </w:tc>
        <w:tc>
          <w:tcPr>
            <w:tcW w:w="927" w:type="dxa"/>
            <w:tcBorders>
              <w:top w:val="nil"/>
              <w:left w:val="nil"/>
              <w:bottom w:val="nil"/>
              <w:right w:val="nil"/>
            </w:tcBorders>
            <w:noWrap/>
            <w:vAlign w:val="center"/>
            <w:hideMark/>
          </w:tcPr>
          <w:p w14:paraId="3008C15E"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1.1</w:t>
            </w:r>
          </w:p>
        </w:tc>
        <w:tc>
          <w:tcPr>
            <w:tcW w:w="793" w:type="dxa"/>
            <w:tcBorders>
              <w:top w:val="nil"/>
              <w:left w:val="nil"/>
              <w:bottom w:val="nil"/>
              <w:right w:val="nil"/>
            </w:tcBorders>
            <w:noWrap/>
            <w:vAlign w:val="center"/>
            <w:hideMark/>
          </w:tcPr>
          <w:p w14:paraId="5AEEF622"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1C655F07"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w:t>
            </w:r>
          </w:p>
        </w:tc>
      </w:tr>
      <w:tr w:rsidR="009934B8" w:rsidRPr="00B97834" w14:paraId="655C75AB" w14:textId="77777777" w:rsidTr="00E310BF">
        <w:trPr>
          <w:trHeight w:val="288"/>
        </w:trPr>
        <w:tc>
          <w:tcPr>
            <w:tcW w:w="709" w:type="dxa"/>
            <w:tcBorders>
              <w:top w:val="nil"/>
              <w:left w:val="nil"/>
              <w:bottom w:val="nil"/>
              <w:right w:val="nil"/>
            </w:tcBorders>
            <w:noWrap/>
            <w:vAlign w:val="center"/>
          </w:tcPr>
          <w:p w14:paraId="019996B4" w14:textId="577358BC"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C371CC7" w14:textId="54B15CB9"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6957F0A2" w14:textId="2146F6AB"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6DB76345" w14:textId="22C76ED8"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2F6847E7" w14:textId="3657009E"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4E9B29E1" w14:textId="43A9308C"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0.044</w:t>
            </w:r>
          </w:p>
        </w:tc>
        <w:tc>
          <w:tcPr>
            <w:tcW w:w="851" w:type="dxa"/>
            <w:tcBorders>
              <w:top w:val="nil"/>
              <w:left w:val="nil"/>
              <w:bottom w:val="nil"/>
              <w:right w:val="nil"/>
            </w:tcBorders>
            <w:noWrap/>
            <w:vAlign w:val="center"/>
            <w:hideMark/>
          </w:tcPr>
          <w:p w14:paraId="31A28916" w14:textId="4CB83184"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0.13</w:t>
            </w:r>
          </w:p>
        </w:tc>
        <w:tc>
          <w:tcPr>
            <w:tcW w:w="927" w:type="dxa"/>
            <w:tcBorders>
              <w:top w:val="nil"/>
              <w:left w:val="nil"/>
              <w:bottom w:val="nil"/>
              <w:right w:val="nil"/>
            </w:tcBorders>
            <w:noWrap/>
            <w:vAlign w:val="center"/>
            <w:hideMark/>
          </w:tcPr>
          <w:p w14:paraId="4371DD7E"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0.4</w:t>
            </w:r>
          </w:p>
        </w:tc>
        <w:tc>
          <w:tcPr>
            <w:tcW w:w="793" w:type="dxa"/>
            <w:tcBorders>
              <w:top w:val="nil"/>
              <w:left w:val="nil"/>
              <w:bottom w:val="nil"/>
              <w:right w:val="nil"/>
            </w:tcBorders>
            <w:noWrap/>
            <w:vAlign w:val="center"/>
            <w:hideMark/>
          </w:tcPr>
          <w:p w14:paraId="024B1613"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159A8E94"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9934B8" w:rsidRPr="00B97834" w14:paraId="3CC09A89" w14:textId="77777777" w:rsidTr="00E310BF">
        <w:trPr>
          <w:trHeight w:val="288"/>
        </w:trPr>
        <w:tc>
          <w:tcPr>
            <w:tcW w:w="709" w:type="dxa"/>
            <w:tcBorders>
              <w:top w:val="nil"/>
              <w:left w:val="nil"/>
              <w:bottom w:val="nil"/>
              <w:right w:val="nil"/>
            </w:tcBorders>
            <w:noWrap/>
            <w:vAlign w:val="center"/>
          </w:tcPr>
          <w:p w14:paraId="271B10EA" w14:textId="7F200806"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5464BB25" w14:textId="333F1274"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376C67FD" w14:textId="595FA1E4"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Benzo</w:t>
            </w:r>
            <w:r>
              <w:rPr>
                <w:rFonts w:eastAsia="Times New Roman" w:cs="Times New Roman"/>
                <w:color w:val="000000"/>
                <w:sz w:val="16"/>
                <w:szCs w:val="16"/>
                <w:lang w:eastAsia="en-AU"/>
              </w:rPr>
              <w:t>(</w:t>
            </w:r>
            <w:r w:rsidRPr="00B97834">
              <w:rPr>
                <w:rFonts w:eastAsia="Times New Roman" w:cs="Times New Roman"/>
                <w:color w:val="000000"/>
                <w:sz w:val="16"/>
                <w:szCs w:val="16"/>
                <w:lang w:eastAsia="en-AU"/>
              </w:rPr>
              <w:t>e</w:t>
            </w:r>
            <w:r>
              <w:rPr>
                <w:rFonts w:eastAsia="Times New Roman" w:cs="Times New Roman"/>
                <w:color w:val="000000"/>
                <w:sz w:val="16"/>
                <w:szCs w:val="16"/>
                <w:lang w:eastAsia="en-AU"/>
              </w:rPr>
              <w:t>)</w:t>
            </w:r>
            <w:r w:rsidRPr="00B97834">
              <w:rPr>
                <w:rFonts w:eastAsia="Times New Roman" w:cs="Times New Roman"/>
                <w:color w:val="000000"/>
                <w:sz w:val="16"/>
                <w:szCs w:val="16"/>
                <w:lang w:eastAsia="en-AU"/>
              </w:rPr>
              <w:t>pyrene</w:t>
            </w:r>
          </w:p>
        </w:tc>
        <w:tc>
          <w:tcPr>
            <w:tcW w:w="1434" w:type="dxa"/>
            <w:tcBorders>
              <w:top w:val="nil"/>
              <w:left w:val="nil"/>
              <w:bottom w:val="nil"/>
              <w:right w:val="nil"/>
            </w:tcBorders>
            <w:noWrap/>
            <w:vAlign w:val="center"/>
            <w:hideMark/>
          </w:tcPr>
          <w:p w14:paraId="54DE1DD0" w14:textId="4C6DCC35"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682AAAA6" w14:textId="470D8AD9"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47E18655" w14:textId="515079CE"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2.76</w:t>
            </w:r>
          </w:p>
        </w:tc>
        <w:tc>
          <w:tcPr>
            <w:tcW w:w="851" w:type="dxa"/>
            <w:tcBorders>
              <w:top w:val="nil"/>
              <w:left w:val="nil"/>
              <w:bottom w:val="nil"/>
              <w:right w:val="nil"/>
            </w:tcBorders>
            <w:noWrap/>
            <w:vAlign w:val="center"/>
            <w:hideMark/>
          </w:tcPr>
          <w:p w14:paraId="31EB5787" w14:textId="175DC069"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7.24</w:t>
            </w:r>
          </w:p>
        </w:tc>
        <w:tc>
          <w:tcPr>
            <w:tcW w:w="927" w:type="dxa"/>
            <w:tcBorders>
              <w:top w:val="nil"/>
              <w:left w:val="nil"/>
              <w:bottom w:val="nil"/>
              <w:right w:val="nil"/>
            </w:tcBorders>
            <w:noWrap/>
            <w:vAlign w:val="center"/>
            <w:hideMark/>
          </w:tcPr>
          <w:p w14:paraId="2C89980E"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40</w:t>
            </w:r>
          </w:p>
        </w:tc>
        <w:tc>
          <w:tcPr>
            <w:tcW w:w="793" w:type="dxa"/>
            <w:tcBorders>
              <w:top w:val="nil"/>
              <w:left w:val="nil"/>
              <w:bottom w:val="nil"/>
              <w:right w:val="nil"/>
            </w:tcBorders>
            <w:noWrap/>
            <w:vAlign w:val="center"/>
            <w:hideMark/>
          </w:tcPr>
          <w:p w14:paraId="359B2BE6"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1CEFF617"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21</w:t>
            </w:r>
          </w:p>
        </w:tc>
      </w:tr>
      <w:tr w:rsidR="009934B8" w:rsidRPr="00B97834" w14:paraId="62EE99AB" w14:textId="77777777" w:rsidTr="00E310BF">
        <w:trPr>
          <w:trHeight w:val="288"/>
        </w:trPr>
        <w:tc>
          <w:tcPr>
            <w:tcW w:w="709" w:type="dxa"/>
            <w:tcBorders>
              <w:top w:val="nil"/>
              <w:left w:val="nil"/>
              <w:bottom w:val="nil"/>
              <w:right w:val="nil"/>
            </w:tcBorders>
            <w:noWrap/>
            <w:vAlign w:val="center"/>
          </w:tcPr>
          <w:p w14:paraId="43F54CDD" w14:textId="0AE0C552"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3492A4FC" w14:textId="15B3BF8A"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78D02432" w14:textId="3A71BDE3"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64098B65" w14:textId="50575572"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5D359DFF" w14:textId="7278766A"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6CFB2696" w14:textId="02AB3731"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4.03</w:t>
            </w:r>
          </w:p>
        </w:tc>
        <w:tc>
          <w:tcPr>
            <w:tcW w:w="851" w:type="dxa"/>
            <w:tcBorders>
              <w:top w:val="nil"/>
              <w:left w:val="nil"/>
              <w:bottom w:val="nil"/>
              <w:right w:val="nil"/>
            </w:tcBorders>
            <w:noWrap/>
            <w:vAlign w:val="center"/>
            <w:hideMark/>
          </w:tcPr>
          <w:p w14:paraId="7A04385B" w14:textId="7D710B5E"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4.34</w:t>
            </w:r>
          </w:p>
        </w:tc>
        <w:tc>
          <w:tcPr>
            <w:tcW w:w="927" w:type="dxa"/>
            <w:tcBorders>
              <w:top w:val="nil"/>
              <w:left w:val="nil"/>
              <w:bottom w:val="nil"/>
              <w:right w:val="nil"/>
            </w:tcBorders>
            <w:noWrap/>
            <w:vAlign w:val="center"/>
            <w:hideMark/>
          </w:tcPr>
          <w:p w14:paraId="0EF3029B"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12</w:t>
            </w:r>
          </w:p>
        </w:tc>
        <w:tc>
          <w:tcPr>
            <w:tcW w:w="793" w:type="dxa"/>
            <w:tcBorders>
              <w:top w:val="nil"/>
              <w:left w:val="nil"/>
              <w:bottom w:val="nil"/>
              <w:right w:val="nil"/>
            </w:tcBorders>
            <w:noWrap/>
            <w:vAlign w:val="center"/>
            <w:hideMark/>
          </w:tcPr>
          <w:p w14:paraId="1BB7BE6A"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7310B4A2"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6</w:t>
            </w:r>
          </w:p>
        </w:tc>
      </w:tr>
      <w:tr w:rsidR="009934B8" w:rsidRPr="00B97834" w14:paraId="4ADB093D" w14:textId="77777777" w:rsidTr="00E310BF">
        <w:trPr>
          <w:trHeight w:val="288"/>
        </w:trPr>
        <w:tc>
          <w:tcPr>
            <w:tcW w:w="709" w:type="dxa"/>
            <w:tcBorders>
              <w:top w:val="nil"/>
              <w:left w:val="nil"/>
              <w:bottom w:val="nil"/>
              <w:right w:val="nil"/>
            </w:tcBorders>
            <w:noWrap/>
            <w:vAlign w:val="center"/>
          </w:tcPr>
          <w:p w14:paraId="768A27D5" w14:textId="6BFE8712"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D271A1B" w14:textId="2BC7CAFB"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50213DDF" w14:textId="65261AEE"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Benzo</w:t>
            </w:r>
            <w:r>
              <w:rPr>
                <w:rFonts w:eastAsia="Times New Roman" w:cs="Times New Roman"/>
                <w:color w:val="000000"/>
                <w:sz w:val="16"/>
                <w:szCs w:val="16"/>
                <w:lang w:eastAsia="en-AU"/>
              </w:rPr>
              <w:t>(</w:t>
            </w:r>
            <w:r w:rsidRPr="00B97834">
              <w:rPr>
                <w:rFonts w:eastAsia="Times New Roman" w:cs="Times New Roman"/>
                <w:color w:val="000000"/>
                <w:sz w:val="16"/>
                <w:szCs w:val="16"/>
                <w:lang w:eastAsia="en-AU"/>
              </w:rPr>
              <w:t>ghi</w:t>
            </w:r>
            <w:r>
              <w:rPr>
                <w:rFonts w:eastAsia="Times New Roman" w:cs="Times New Roman"/>
                <w:color w:val="000000"/>
                <w:sz w:val="16"/>
                <w:szCs w:val="16"/>
                <w:lang w:eastAsia="en-AU"/>
              </w:rPr>
              <w:t>)</w:t>
            </w:r>
            <w:r w:rsidRPr="00B97834">
              <w:rPr>
                <w:rFonts w:eastAsia="Times New Roman" w:cs="Times New Roman"/>
                <w:color w:val="000000"/>
                <w:sz w:val="16"/>
                <w:szCs w:val="16"/>
                <w:lang w:eastAsia="en-AU"/>
              </w:rPr>
              <w:t>perylene</w:t>
            </w:r>
          </w:p>
        </w:tc>
        <w:tc>
          <w:tcPr>
            <w:tcW w:w="1434" w:type="dxa"/>
            <w:tcBorders>
              <w:top w:val="nil"/>
              <w:left w:val="nil"/>
              <w:bottom w:val="nil"/>
              <w:right w:val="nil"/>
            </w:tcBorders>
            <w:noWrap/>
            <w:vAlign w:val="center"/>
            <w:hideMark/>
          </w:tcPr>
          <w:p w14:paraId="264F7977" w14:textId="6260E127"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51F3A1D2" w14:textId="189CCF97"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0A93DC18" w14:textId="74CE1AAC"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4.55</w:t>
            </w:r>
          </w:p>
        </w:tc>
        <w:tc>
          <w:tcPr>
            <w:tcW w:w="851" w:type="dxa"/>
            <w:tcBorders>
              <w:top w:val="nil"/>
              <w:left w:val="nil"/>
              <w:bottom w:val="nil"/>
              <w:right w:val="nil"/>
            </w:tcBorders>
            <w:noWrap/>
            <w:vAlign w:val="center"/>
            <w:hideMark/>
          </w:tcPr>
          <w:p w14:paraId="656F4049" w14:textId="21E21D44"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10.26</w:t>
            </w:r>
          </w:p>
        </w:tc>
        <w:tc>
          <w:tcPr>
            <w:tcW w:w="927" w:type="dxa"/>
            <w:tcBorders>
              <w:top w:val="nil"/>
              <w:left w:val="nil"/>
              <w:bottom w:val="nil"/>
              <w:right w:val="nil"/>
            </w:tcBorders>
            <w:noWrap/>
            <w:vAlign w:val="center"/>
            <w:hideMark/>
          </w:tcPr>
          <w:p w14:paraId="780219DE"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40</w:t>
            </w:r>
          </w:p>
        </w:tc>
        <w:tc>
          <w:tcPr>
            <w:tcW w:w="793" w:type="dxa"/>
            <w:tcBorders>
              <w:top w:val="nil"/>
              <w:left w:val="nil"/>
              <w:bottom w:val="nil"/>
              <w:right w:val="nil"/>
            </w:tcBorders>
            <w:noWrap/>
            <w:vAlign w:val="center"/>
            <w:hideMark/>
          </w:tcPr>
          <w:p w14:paraId="03A74254"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42A83A8D"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20</w:t>
            </w:r>
          </w:p>
        </w:tc>
      </w:tr>
      <w:tr w:rsidR="009934B8" w:rsidRPr="00B97834" w14:paraId="2256A068" w14:textId="77777777" w:rsidTr="00E310BF">
        <w:trPr>
          <w:trHeight w:val="288"/>
        </w:trPr>
        <w:tc>
          <w:tcPr>
            <w:tcW w:w="709" w:type="dxa"/>
            <w:tcBorders>
              <w:top w:val="nil"/>
              <w:left w:val="nil"/>
              <w:bottom w:val="nil"/>
              <w:right w:val="nil"/>
            </w:tcBorders>
            <w:noWrap/>
            <w:vAlign w:val="center"/>
          </w:tcPr>
          <w:p w14:paraId="4FFE5714" w14:textId="1E90A4CB"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B5F8603" w14:textId="2AC2BB5A"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4AA50292" w14:textId="388E770C"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37608104" w14:textId="5A35141D"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0C425876" w14:textId="400AA606"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684870D2" w14:textId="7A897904"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16.72</w:t>
            </w:r>
          </w:p>
        </w:tc>
        <w:tc>
          <w:tcPr>
            <w:tcW w:w="851" w:type="dxa"/>
            <w:tcBorders>
              <w:top w:val="nil"/>
              <w:left w:val="nil"/>
              <w:bottom w:val="nil"/>
              <w:right w:val="nil"/>
            </w:tcBorders>
            <w:noWrap/>
            <w:vAlign w:val="center"/>
            <w:hideMark/>
          </w:tcPr>
          <w:p w14:paraId="3E1D0CD8" w14:textId="06F47AF4"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19.50</w:t>
            </w:r>
          </w:p>
        </w:tc>
        <w:tc>
          <w:tcPr>
            <w:tcW w:w="927" w:type="dxa"/>
            <w:tcBorders>
              <w:top w:val="nil"/>
              <w:left w:val="nil"/>
              <w:bottom w:val="nil"/>
              <w:right w:val="nil"/>
            </w:tcBorders>
            <w:noWrap/>
            <w:vAlign w:val="center"/>
            <w:hideMark/>
          </w:tcPr>
          <w:p w14:paraId="7B828B2A"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50</w:t>
            </w:r>
          </w:p>
        </w:tc>
        <w:tc>
          <w:tcPr>
            <w:tcW w:w="793" w:type="dxa"/>
            <w:tcBorders>
              <w:top w:val="nil"/>
              <w:left w:val="nil"/>
              <w:bottom w:val="nil"/>
              <w:right w:val="nil"/>
            </w:tcBorders>
            <w:noWrap/>
            <w:vAlign w:val="center"/>
            <w:hideMark/>
          </w:tcPr>
          <w:p w14:paraId="5A21BC26"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5B3BDB3D"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7</w:t>
            </w:r>
          </w:p>
        </w:tc>
      </w:tr>
      <w:tr w:rsidR="009934B8" w:rsidRPr="00B97834" w14:paraId="42DDE672" w14:textId="77777777" w:rsidTr="00E310BF">
        <w:trPr>
          <w:trHeight w:val="288"/>
        </w:trPr>
        <w:tc>
          <w:tcPr>
            <w:tcW w:w="709" w:type="dxa"/>
            <w:tcBorders>
              <w:top w:val="nil"/>
              <w:left w:val="nil"/>
              <w:bottom w:val="nil"/>
              <w:right w:val="nil"/>
            </w:tcBorders>
            <w:noWrap/>
            <w:vAlign w:val="center"/>
          </w:tcPr>
          <w:p w14:paraId="7054892C" w14:textId="2E0EBEE9"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61F638D" w14:textId="0B9A4011"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2D3B211E" w14:textId="26033619"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Benzo</w:t>
            </w:r>
            <w:r>
              <w:rPr>
                <w:rFonts w:eastAsia="Times New Roman" w:cs="Times New Roman"/>
                <w:color w:val="000000"/>
                <w:sz w:val="16"/>
                <w:szCs w:val="16"/>
                <w:lang w:eastAsia="en-AU"/>
              </w:rPr>
              <w:t>(</w:t>
            </w:r>
            <w:r w:rsidRPr="00B97834">
              <w:rPr>
                <w:rFonts w:eastAsia="Times New Roman" w:cs="Times New Roman"/>
                <w:color w:val="000000"/>
                <w:sz w:val="16"/>
                <w:szCs w:val="16"/>
                <w:lang w:eastAsia="en-AU"/>
              </w:rPr>
              <w:t>k</w:t>
            </w:r>
            <w:r>
              <w:rPr>
                <w:rFonts w:eastAsia="Times New Roman" w:cs="Times New Roman"/>
                <w:color w:val="000000"/>
                <w:sz w:val="16"/>
                <w:szCs w:val="16"/>
                <w:lang w:eastAsia="en-AU"/>
              </w:rPr>
              <w:t>)</w:t>
            </w:r>
            <w:r w:rsidRPr="00B97834">
              <w:rPr>
                <w:rFonts w:eastAsia="Times New Roman" w:cs="Times New Roman"/>
                <w:color w:val="000000"/>
                <w:sz w:val="16"/>
                <w:szCs w:val="16"/>
                <w:lang w:eastAsia="en-AU"/>
              </w:rPr>
              <w:t>fluoranthene</w:t>
            </w:r>
          </w:p>
        </w:tc>
        <w:tc>
          <w:tcPr>
            <w:tcW w:w="1434" w:type="dxa"/>
            <w:tcBorders>
              <w:top w:val="nil"/>
              <w:left w:val="nil"/>
              <w:bottom w:val="nil"/>
              <w:right w:val="nil"/>
            </w:tcBorders>
            <w:noWrap/>
            <w:vAlign w:val="center"/>
            <w:hideMark/>
          </w:tcPr>
          <w:p w14:paraId="50725058" w14:textId="6E9E6261"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4C810EA5" w14:textId="772096E0"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0E1B9F25" w14:textId="6C1D96B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0.95</w:t>
            </w:r>
          </w:p>
        </w:tc>
        <w:tc>
          <w:tcPr>
            <w:tcW w:w="851" w:type="dxa"/>
            <w:tcBorders>
              <w:top w:val="nil"/>
              <w:left w:val="nil"/>
              <w:bottom w:val="nil"/>
              <w:right w:val="nil"/>
            </w:tcBorders>
            <w:noWrap/>
            <w:vAlign w:val="center"/>
            <w:hideMark/>
          </w:tcPr>
          <w:p w14:paraId="54B501B1" w14:textId="462BCD89"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4.05</w:t>
            </w:r>
          </w:p>
        </w:tc>
        <w:tc>
          <w:tcPr>
            <w:tcW w:w="927" w:type="dxa"/>
            <w:tcBorders>
              <w:top w:val="nil"/>
              <w:left w:val="nil"/>
              <w:bottom w:val="nil"/>
              <w:right w:val="nil"/>
            </w:tcBorders>
            <w:noWrap/>
            <w:vAlign w:val="center"/>
            <w:hideMark/>
          </w:tcPr>
          <w:p w14:paraId="3F0EC66E"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23</w:t>
            </w:r>
          </w:p>
        </w:tc>
        <w:tc>
          <w:tcPr>
            <w:tcW w:w="793" w:type="dxa"/>
            <w:tcBorders>
              <w:top w:val="nil"/>
              <w:left w:val="nil"/>
              <w:bottom w:val="nil"/>
              <w:right w:val="nil"/>
            </w:tcBorders>
            <w:noWrap/>
            <w:vAlign w:val="center"/>
            <w:hideMark/>
          </w:tcPr>
          <w:p w14:paraId="34DF4FB7"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7601EC94"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8</w:t>
            </w:r>
          </w:p>
        </w:tc>
      </w:tr>
      <w:tr w:rsidR="009934B8" w:rsidRPr="00B97834" w14:paraId="424F8D05" w14:textId="77777777" w:rsidTr="00E310BF">
        <w:trPr>
          <w:trHeight w:val="288"/>
        </w:trPr>
        <w:tc>
          <w:tcPr>
            <w:tcW w:w="709" w:type="dxa"/>
            <w:tcBorders>
              <w:top w:val="nil"/>
              <w:left w:val="nil"/>
              <w:bottom w:val="nil"/>
              <w:right w:val="nil"/>
            </w:tcBorders>
            <w:noWrap/>
            <w:vAlign w:val="center"/>
          </w:tcPr>
          <w:p w14:paraId="55DE86D8" w14:textId="06BECF35"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54E7E7BB" w14:textId="379893E2"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5FB1D3EA" w14:textId="4C79C912"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441B8FD3" w14:textId="6EA2B4F8"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706966FE" w14:textId="649A0183"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16A11A35" w14:textId="1978DFB5"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0.26</w:t>
            </w:r>
          </w:p>
        </w:tc>
        <w:tc>
          <w:tcPr>
            <w:tcW w:w="851" w:type="dxa"/>
            <w:tcBorders>
              <w:top w:val="nil"/>
              <w:left w:val="nil"/>
              <w:bottom w:val="nil"/>
              <w:right w:val="nil"/>
            </w:tcBorders>
            <w:noWrap/>
            <w:vAlign w:val="center"/>
            <w:hideMark/>
          </w:tcPr>
          <w:p w14:paraId="3D772784"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0.8</w:t>
            </w:r>
          </w:p>
        </w:tc>
        <w:tc>
          <w:tcPr>
            <w:tcW w:w="927" w:type="dxa"/>
            <w:tcBorders>
              <w:top w:val="nil"/>
              <w:left w:val="nil"/>
              <w:bottom w:val="nil"/>
              <w:right w:val="nil"/>
            </w:tcBorders>
            <w:noWrap/>
            <w:vAlign w:val="center"/>
            <w:hideMark/>
          </w:tcPr>
          <w:p w14:paraId="1F33B8A4"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2.4</w:t>
            </w:r>
          </w:p>
        </w:tc>
        <w:tc>
          <w:tcPr>
            <w:tcW w:w="793" w:type="dxa"/>
            <w:tcBorders>
              <w:top w:val="nil"/>
              <w:left w:val="nil"/>
              <w:bottom w:val="nil"/>
              <w:right w:val="nil"/>
            </w:tcBorders>
            <w:noWrap/>
            <w:vAlign w:val="center"/>
            <w:hideMark/>
          </w:tcPr>
          <w:p w14:paraId="1E3F1C35"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7629F2AB"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9934B8" w:rsidRPr="00B97834" w14:paraId="039882EA" w14:textId="77777777" w:rsidTr="00E310BF">
        <w:trPr>
          <w:trHeight w:val="288"/>
        </w:trPr>
        <w:tc>
          <w:tcPr>
            <w:tcW w:w="709" w:type="dxa"/>
            <w:tcBorders>
              <w:top w:val="nil"/>
              <w:left w:val="nil"/>
              <w:bottom w:val="nil"/>
              <w:right w:val="nil"/>
            </w:tcBorders>
            <w:noWrap/>
            <w:vAlign w:val="center"/>
          </w:tcPr>
          <w:p w14:paraId="00E1DF3F" w14:textId="611FE092"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43E32F9" w14:textId="736E186B"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1136786A" w14:textId="6E362AC0"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C1</w:t>
            </w:r>
            <w:r>
              <w:rPr>
                <w:rFonts w:eastAsia="Times New Roman" w:cs="Times New Roman"/>
                <w:color w:val="000000"/>
                <w:sz w:val="16"/>
                <w:szCs w:val="16"/>
                <w:lang w:eastAsia="en-AU"/>
              </w:rPr>
              <w:t xml:space="preserve"> </w:t>
            </w:r>
            <w:r w:rsidRPr="00B97834">
              <w:rPr>
                <w:rFonts w:eastAsia="Times New Roman" w:cs="Times New Roman"/>
                <w:color w:val="000000"/>
                <w:sz w:val="16"/>
                <w:szCs w:val="16"/>
                <w:lang w:eastAsia="en-AU"/>
              </w:rPr>
              <w:t>alkyl</w:t>
            </w:r>
            <w:r>
              <w:rPr>
                <w:rFonts w:eastAsia="Times New Roman" w:cs="Times New Roman"/>
                <w:color w:val="000000"/>
                <w:sz w:val="16"/>
                <w:szCs w:val="16"/>
                <w:lang w:eastAsia="en-AU"/>
              </w:rPr>
              <w:t xml:space="preserve"> </w:t>
            </w:r>
            <w:r w:rsidRPr="00B97834">
              <w:rPr>
                <w:rFonts w:eastAsia="Times New Roman" w:cs="Times New Roman"/>
                <w:color w:val="000000"/>
                <w:sz w:val="16"/>
                <w:szCs w:val="16"/>
                <w:lang w:eastAsia="en-AU"/>
              </w:rPr>
              <w:t>phenanthrenes</w:t>
            </w:r>
          </w:p>
        </w:tc>
        <w:tc>
          <w:tcPr>
            <w:tcW w:w="1434" w:type="dxa"/>
            <w:tcBorders>
              <w:top w:val="nil"/>
              <w:left w:val="nil"/>
              <w:bottom w:val="nil"/>
              <w:right w:val="nil"/>
            </w:tcBorders>
            <w:noWrap/>
            <w:vAlign w:val="center"/>
            <w:hideMark/>
          </w:tcPr>
          <w:p w14:paraId="71B6468F" w14:textId="34708B1E"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78BDC3CC" w14:textId="3A743BDC"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230D6006" w14:textId="4D2ADB8D"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0.78</w:t>
            </w:r>
          </w:p>
        </w:tc>
        <w:tc>
          <w:tcPr>
            <w:tcW w:w="851" w:type="dxa"/>
            <w:tcBorders>
              <w:top w:val="nil"/>
              <w:left w:val="nil"/>
              <w:bottom w:val="nil"/>
              <w:right w:val="nil"/>
            </w:tcBorders>
            <w:noWrap/>
            <w:vAlign w:val="center"/>
            <w:hideMark/>
          </w:tcPr>
          <w:p w14:paraId="532983D8" w14:textId="00357DED"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2.90</w:t>
            </w:r>
          </w:p>
        </w:tc>
        <w:tc>
          <w:tcPr>
            <w:tcW w:w="927" w:type="dxa"/>
            <w:tcBorders>
              <w:top w:val="nil"/>
              <w:left w:val="nil"/>
              <w:bottom w:val="nil"/>
              <w:right w:val="nil"/>
            </w:tcBorders>
            <w:noWrap/>
            <w:vAlign w:val="center"/>
            <w:hideMark/>
          </w:tcPr>
          <w:p w14:paraId="7AB3E21D"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16</w:t>
            </w:r>
          </w:p>
        </w:tc>
        <w:tc>
          <w:tcPr>
            <w:tcW w:w="793" w:type="dxa"/>
            <w:tcBorders>
              <w:top w:val="nil"/>
              <w:left w:val="nil"/>
              <w:bottom w:val="nil"/>
              <w:right w:val="nil"/>
            </w:tcBorders>
            <w:noWrap/>
            <w:vAlign w:val="center"/>
            <w:hideMark/>
          </w:tcPr>
          <w:p w14:paraId="61F65AE9"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430A7788"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w:t>
            </w:r>
          </w:p>
        </w:tc>
      </w:tr>
      <w:tr w:rsidR="009934B8" w:rsidRPr="00B97834" w14:paraId="274FACE4" w14:textId="77777777" w:rsidTr="00E310BF">
        <w:trPr>
          <w:trHeight w:val="288"/>
        </w:trPr>
        <w:tc>
          <w:tcPr>
            <w:tcW w:w="709" w:type="dxa"/>
            <w:tcBorders>
              <w:top w:val="nil"/>
              <w:left w:val="nil"/>
              <w:bottom w:val="nil"/>
              <w:right w:val="nil"/>
            </w:tcBorders>
            <w:noWrap/>
            <w:vAlign w:val="center"/>
          </w:tcPr>
          <w:p w14:paraId="0CE2EAB5" w14:textId="1EF72359"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852CEDC" w14:textId="61ABC079"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1BD6B51A" w14:textId="77239CD7"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16EE5E92" w14:textId="799F550E"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51AEBC63" w14:textId="0352AE40"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377E0865" w14:textId="1F2CAE70"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0.68</w:t>
            </w:r>
          </w:p>
        </w:tc>
        <w:tc>
          <w:tcPr>
            <w:tcW w:w="851" w:type="dxa"/>
            <w:tcBorders>
              <w:top w:val="nil"/>
              <w:left w:val="nil"/>
              <w:bottom w:val="nil"/>
              <w:right w:val="nil"/>
            </w:tcBorders>
            <w:noWrap/>
            <w:vAlign w:val="center"/>
            <w:hideMark/>
          </w:tcPr>
          <w:p w14:paraId="7914C9C7" w14:textId="102CC12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1.39</w:t>
            </w:r>
          </w:p>
        </w:tc>
        <w:tc>
          <w:tcPr>
            <w:tcW w:w="927" w:type="dxa"/>
            <w:tcBorders>
              <w:top w:val="nil"/>
              <w:left w:val="nil"/>
              <w:bottom w:val="nil"/>
              <w:right w:val="nil"/>
            </w:tcBorders>
            <w:noWrap/>
            <w:vAlign w:val="center"/>
            <w:hideMark/>
          </w:tcPr>
          <w:p w14:paraId="2D8DD540"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3.7</w:t>
            </w:r>
          </w:p>
        </w:tc>
        <w:tc>
          <w:tcPr>
            <w:tcW w:w="793" w:type="dxa"/>
            <w:tcBorders>
              <w:top w:val="nil"/>
              <w:left w:val="nil"/>
              <w:bottom w:val="nil"/>
              <w:right w:val="nil"/>
            </w:tcBorders>
            <w:noWrap/>
            <w:vAlign w:val="center"/>
            <w:hideMark/>
          </w:tcPr>
          <w:p w14:paraId="353AB8C4"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28CEF9BE"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w:t>
            </w:r>
          </w:p>
        </w:tc>
      </w:tr>
      <w:tr w:rsidR="009934B8" w:rsidRPr="00B97834" w14:paraId="1213AA65" w14:textId="77777777" w:rsidTr="00E310BF">
        <w:trPr>
          <w:trHeight w:val="288"/>
        </w:trPr>
        <w:tc>
          <w:tcPr>
            <w:tcW w:w="709" w:type="dxa"/>
            <w:tcBorders>
              <w:top w:val="nil"/>
              <w:left w:val="nil"/>
              <w:bottom w:val="nil"/>
              <w:right w:val="nil"/>
            </w:tcBorders>
            <w:noWrap/>
            <w:vAlign w:val="center"/>
          </w:tcPr>
          <w:p w14:paraId="36A86984" w14:textId="0A13CCCD"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5E4B9C0" w14:textId="1503C8B0"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62B701EB" w14:textId="4922F4BA"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C2</w:t>
            </w:r>
            <w:r>
              <w:rPr>
                <w:rFonts w:eastAsia="Times New Roman" w:cs="Times New Roman"/>
                <w:color w:val="000000"/>
                <w:sz w:val="16"/>
                <w:szCs w:val="16"/>
                <w:lang w:eastAsia="en-AU"/>
              </w:rPr>
              <w:t xml:space="preserve"> </w:t>
            </w:r>
            <w:r w:rsidRPr="00B97834">
              <w:rPr>
                <w:rFonts w:eastAsia="Times New Roman" w:cs="Times New Roman"/>
                <w:color w:val="000000"/>
                <w:sz w:val="16"/>
                <w:szCs w:val="16"/>
                <w:lang w:eastAsia="en-AU"/>
              </w:rPr>
              <w:t>alkyl</w:t>
            </w:r>
            <w:r>
              <w:rPr>
                <w:rFonts w:eastAsia="Times New Roman" w:cs="Times New Roman"/>
                <w:color w:val="000000"/>
                <w:sz w:val="16"/>
                <w:szCs w:val="16"/>
                <w:lang w:eastAsia="en-AU"/>
              </w:rPr>
              <w:t xml:space="preserve"> </w:t>
            </w:r>
            <w:r w:rsidRPr="00B97834">
              <w:rPr>
                <w:rFonts w:eastAsia="Times New Roman" w:cs="Times New Roman"/>
                <w:color w:val="000000"/>
                <w:sz w:val="16"/>
                <w:szCs w:val="16"/>
                <w:lang w:eastAsia="en-AU"/>
              </w:rPr>
              <w:t>napthalenes</w:t>
            </w:r>
          </w:p>
        </w:tc>
        <w:tc>
          <w:tcPr>
            <w:tcW w:w="1434" w:type="dxa"/>
            <w:tcBorders>
              <w:top w:val="nil"/>
              <w:left w:val="nil"/>
              <w:bottom w:val="nil"/>
              <w:right w:val="nil"/>
            </w:tcBorders>
            <w:noWrap/>
            <w:vAlign w:val="center"/>
            <w:hideMark/>
          </w:tcPr>
          <w:p w14:paraId="21D1884A" w14:textId="3858784D"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7E663248" w14:textId="3828820F"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31A3E539" w14:textId="1FFABB74"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9.04</w:t>
            </w:r>
          </w:p>
        </w:tc>
        <w:tc>
          <w:tcPr>
            <w:tcW w:w="851" w:type="dxa"/>
            <w:tcBorders>
              <w:top w:val="nil"/>
              <w:left w:val="nil"/>
              <w:bottom w:val="nil"/>
              <w:right w:val="nil"/>
            </w:tcBorders>
            <w:noWrap/>
            <w:vAlign w:val="center"/>
            <w:hideMark/>
          </w:tcPr>
          <w:p w14:paraId="779D994A" w14:textId="70F61326"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10.09</w:t>
            </w:r>
          </w:p>
        </w:tc>
        <w:tc>
          <w:tcPr>
            <w:tcW w:w="927" w:type="dxa"/>
            <w:tcBorders>
              <w:top w:val="nil"/>
              <w:left w:val="nil"/>
              <w:bottom w:val="nil"/>
              <w:right w:val="nil"/>
            </w:tcBorders>
            <w:noWrap/>
            <w:vAlign w:val="center"/>
            <w:hideMark/>
          </w:tcPr>
          <w:p w14:paraId="740EA710"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31</w:t>
            </w:r>
          </w:p>
        </w:tc>
        <w:tc>
          <w:tcPr>
            <w:tcW w:w="793" w:type="dxa"/>
            <w:tcBorders>
              <w:top w:val="nil"/>
              <w:left w:val="nil"/>
              <w:bottom w:val="nil"/>
              <w:right w:val="nil"/>
            </w:tcBorders>
            <w:noWrap/>
            <w:vAlign w:val="center"/>
            <w:hideMark/>
          </w:tcPr>
          <w:p w14:paraId="712C0254"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4062318C"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26</w:t>
            </w:r>
          </w:p>
        </w:tc>
      </w:tr>
      <w:tr w:rsidR="009934B8" w:rsidRPr="00B97834" w14:paraId="1A588E11" w14:textId="77777777" w:rsidTr="00E310BF">
        <w:trPr>
          <w:trHeight w:val="288"/>
        </w:trPr>
        <w:tc>
          <w:tcPr>
            <w:tcW w:w="709" w:type="dxa"/>
            <w:tcBorders>
              <w:top w:val="nil"/>
              <w:left w:val="nil"/>
              <w:bottom w:val="nil"/>
              <w:right w:val="nil"/>
            </w:tcBorders>
            <w:noWrap/>
            <w:vAlign w:val="center"/>
          </w:tcPr>
          <w:p w14:paraId="177C92B3" w14:textId="34A4822E"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114A4BC" w14:textId="4D36BC89"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3000939E" w14:textId="2C44D420"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212BEDA4" w14:textId="2926DC75"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2D486CDE" w14:textId="287FCD2C"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4E8554A4" w14:textId="2B4999FC"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9.66</w:t>
            </w:r>
          </w:p>
        </w:tc>
        <w:tc>
          <w:tcPr>
            <w:tcW w:w="851" w:type="dxa"/>
            <w:tcBorders>
              <w:top w:val="nil"/>
              <w:left w:val="nil"/>
              <w:bottom w:val="nil"/>
              <w:right w:val="nil"/>
            </w:tcBorders>
            <w:noWrap/>
            <w:vAlign w:val="center"/>
            <w:hideMark/>
          </w:tcPr>
          <w:p w14:paraId="6C0D092B" w14:textId="41A511B8"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9.94</w:t>
            </w:r>
          </w:p>
        </w:tc>
        <w:tc>
          <w:tcPr>
            <w:tcW w:w="927" w:type="dxa"/>
            <w:tcBorders>
              <w:top w:val="nil"/>
              <w:left w:val="nil"/>
              <w:bottom w:val="nil"/>
              <w:right w:val="nil"/>
            </w:tcBorders>
            <w:noWrap/>
            <w:vAlign w:val="center"/>
            <w:hideMark/>
          </w:tcPr>
          <w:p w14:paraId="4B259E8C"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25</w:t>
            </w:r>
          </w:p>
        </w:tc>
        <w:tc>
          <w:tcPr>
            <w:tcW w:w="793" w:type="dxa"/>
            <w:tcBorders>
              <w:top w:val="nil"/>
              <w:left w:val="nil"/>
              <w:bottom w:val="nil"/>
              <w:right w:val="nil"/>
            </w:tcBorders>
            <w:noWrap/>
            <w:vAlign w:val="center"/>
            <w:hideMark/>
          </w:tcPr>
          <w:p w14:paraId="7D40384C"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23BCBAD7"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8</w:t>
            </w:r>
          </w:p>
        </w:tc>
      </w:tr>
      <w:tr w:rsidR="009934B8" w:rsidRPr="00B97834" w14:paraId="44070493" w14:textId="77777777" w:rsidTr="00E310BF">
        <w:trPr>
          <w:trHeight w:val="288"/>
        </w:trPr>
        <w:tc>
          <w:tcPr>
            <w:tcW w:w="709" w:type="dxa"/>
            <w:tcBorders>
              <w:top w:val="nil"/>
              <w:left w:val="nil"/>
              <w:bottom w:val="nil"/>
              <w:right w:val="nil"/>
            </w:tcBorders>
            <w:noWrap/>
            <w:vAlign w:val="center"/>
          </w:tcPr>
          <w:p w14:paraId="524EF259" w14:textId="2622F0E9"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39B427CF" w14:textId="47EBC13D"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4F68041E" w14:textId="1F67527B"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C2</w:t>
            </w:r>
            <w:r>
              <w:rPr>
                <w:rFonts w:eastAsia="Times New Roman" w:cs="Times New Roman"/>
                <w:color w:val="000000"/>
                <w:sz w:val="16"/>
                <w:szCs w:val="16"/>
                <w:lang w:eastAsia="en-AU"/>
              </w:rPr>
              <w:t xml:space="preserve"> </w:t>
            </w:r>
            <w:r w:rsidRPr="00B97834">
              <w:rPr>
                <w:rFonts w:eastAsia="Times New Roman" w:cs="Times New Roman"/>
                <w:color w:val="000000"/>
                <w:sz w:val="16"/>
                <w:szCs w:val="16"/>
                <w:lang w:eastAsia="en-AU"/>
              </w:rPr>
              <w:t>alkyl</w:t>
            </w:r>
            <w:r>
              <w:rPr>
                <w:rFonts w:eastAsia="Times New Roman" w:cs="Times New Roman"/>
                <w:color w:val="000000"/>
                <w:sz w:val="16"/>
                <w:szCs w:val="16"/>
                <w:lang w:eastAsia="en-AU"/>
              </w:rPr>
              <w:t xml:space="preserve"> </w:t>
            </w:r>
            <w:r w:rsidRPr="00B97834">
              <w:rPr>
                <w:rFonts w:eastAsia="Times New Roman" w:cs="Times New Roman"/>
                <w:color w:val="000000"/>
                <w:sz w:val="16"/>
                <w:szCs w:val="16"/>
                <w:lang w:eastAsia="en-AU"/>
              </w:rPr>
              <w:t>phenanthrenes</w:t>
            </w:r>
          </w:p>
        </w:tc>
        <w:tc>
          <w:tcPr>
            <w:tcW w:w="1434" w:type="dxa"/>
            <w:tcBorders>
              <w:top w:val="nil"/>
              <w:left w:val="nil"/>
              <w:bottom w:val="nil"/>
              <w:right w:val="nil"/>
            </w:tcBorders>
            <w:noWrap/>
            <w:vAlign w:val="center"/>
            <w:hideMark/>
          </w:tcPr>
          <w:p w14:paraId="6472DD85" w14:textId="1AF1DF67"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25A9235D" w14:textId="6B54ED9C"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64BE7DC6"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0.2</w:t>
            </w:r>
          </w:p>
        </w:tc>
        <w:tc>
          <w:tcPr>
            <w:tcW w:w="851" w:type="dxa"/>
            <w:tcBorders>
              <w:top w:val="nil"/>
              <w:left w:val="nil"/>
              <w:bottom w:val="nil"/>
              <w:right w:val="nil"/>
            </w:tcBorders>
            <w:noWrap/>
            <w:vAlign w:val="center"/>
            <w:hideMark/>
          </w:tcPr>
          <w:p w14:paraId="7AEC10B5"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0.6</w:t>
            </w:r>
          </w:p>
        </w:tc>
        <w:tc>
          <w:tcPr>
            <w:tcW w:w="927" w:type="dxa"/>
            <w:tcBorders>
              <w:top w:val="nil"/>
              <w:left w:val="nil"/>
              <w:bottom w:val="nil"/>
              <w:right w:val="nil"/>
            </w:tcBorders>
            <w:noWrap/>
            <w:vAlign w:val="center"/>
            <w:hideMark/>
          </w:tcPr>
          <w:p w14:paraId="4D49F2A7"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1.8</w:t>
            </w:r>
          </w:p>
        </w:tc>
        <w:tc>
          <w:tcPr>
            <w:tcW w:w="793" w:type="dxa"/>
            <w:tcBorders>
              <w:top w:val="nil"/>
              <w:left w:val="nil"/>
              <w:bottom w:val="nil"/>
              <w:right w:val="nil"/>
            </w:tcBorders>
            <w:noWrap/>
            <w:vAlign w:val="center"/>
            <w:hideMark/>
          </w:tcPr>
          <w:p w14:paraId="28EED719"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6DBE992B"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9934B8" w:rsidRPr="00B97834" w14:paraId="5C127994" w14:textId="77777777" w:rsidTr="00E310BF">
        <w:trPr>
          <w:trHeight w:val="288"/>
        </w:trPr>
        <w:tc>
          <w:tcPr>
            <w:tcW w:w="709" w:type="dxa"/>
            <w:tcBorders>
              <w:top w:val="nil"/>
              <w:left w:val="nil"/>
              <w:bottom w:val="nil"/>
              <w:right w:val="nil"/>
            </w:tcBorders>
            <w:noWrap/>
            <w:vAlign w:val="center"/>
          </w:tcPr>
          <w:p w14:paraId="5C476247" w14:textId="2580D816"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399226B1" w14:textId="3A612976"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36E33988" w14:textId="678A9861"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4622D918" w14:textId="3E7CB727"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41EF3A85" w14:textId="274F8F17"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11A4E120" w14:textId="74A58A05"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0.13</w:t>
            </w:r>
          </w:p>
        </w:tc>
        <w:tc>
          <w:tcPr>
            <w:tcW w:w="851" w:type="dxa"/>
            <w:tcBorders>
              <w:top w:val="nil"/>
              <w:left w:val="nil"/>
              <w:bottom w:val="nil"/>
              <w:right w:val="nil"/>
            </w:tcBorders>
            <w:noWrap/>
            <w:vAlign w:val="center"/>
            <w:hideMark/>
          </w:tcPr>
          <w:p w14:paraId="7D5D562C"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0.4</w:t>
            </w:r>
          </w:p>
        </w:tc>
        <w:tc>
          <w:tcPr>
            <w:tcW w:w="927" w:type="dxa"/>
            <w:tcBorders>
              <w:top w:val="nil"/>
              <w:left w:val="nil"/>
              <w:bottom w:val="nil"/>
              <w:right w:val="nil"/>
            </w:tcBorders>
            <w:noWrap/>
            <w:vAlign w:val="center"/>
            <w:hideMark/>
          </w:tcPr>
          <w:p w14:paraId="00BFD61E"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1.2</w:t>
            </w:r>
          </w:p>
        </w:tc>
        <w:tc>
          <w:tcPr>
            <w:tcW w:w="793" w:type="dxa"/>
            <w:tcBorders>
              <w:top w:val="nil"/>
              <w:left w:val="nil"/>
              <w:bottom w:val="nil"/>
              <w:right w:val="nil"/>
            </w:tcBorders>
            <w:noWrap/>
            <w:vAlign w:val="center"/>
            <w:hideMark/>
          </w:tcPr>
          <w:p w14:paraId="5A85E163"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5D247E69"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9934B8" w:rsidRPr="00B97834" w14:paraId="2C4D4B18" w14:textId="77777777" w:rsidTr="00E310BF">
        <w:trPr>
          <w:trHeight w:val="288"/>
        </w:trPr>
        <w:tc>
          <w:tcPr>
            <w:tcW w:w="709" w:type="dxa"/>
            <w:tcBorders>
              <w:top w:val="nil"/>
              <w:left w:val="nil"/>
              <w:bottom w:val="nil"/>
              <w:right w:val="nil"/>
            </w:tcBorders>
            <w:noWrap/>
            <w:vAlign w:val="center"/>
          </w:tcPr>
          <w:p w14:paraId="4BCF1122" w14:textId="5AEE9BBB"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1D1348B" w14:textId="3C8067B6"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31D9A79E"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Chrysene</w:t>
            </w:r>
          </w:p>
        </w:tc>
        <w:tc>
          <w:tcPr>
            <w:tcW w:w="1434" w:type="dxa"/>
            <w:tcBorders>
              <w:top w:val="nil"/>
              <w:left w:val="nil"/>
              <w:bottom w:val="nil"/>
              <w:right w:val="nil"/>
            </w:tcBorders>
            <w:noWrap/>
            <w:vAlign w:val="center"/>
            <w:hideMark/>
          </w:tcPr>
          <w:p w14:paraId="06001A30" w14:textId="64196E16"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4CF96958" w14:textId="22ABFCDE"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174B40DE" w14:textId="0DACDB4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4.97</w:t>
            </w:r>
          </w:p>
        </w:tc>
        <w:tc>
          <w:tcPr>
            <w:tcW w:w="851" w:type="dxa"/>
            <w:tcBorders>
              <w:top w:val="nil"/>
              <w:left w:val="nil"/>
              <w:bottom w:val="nil"/>
              <w:right w:val="nil"/>
            </w:tcBorders>
            <w:noWrap/>
            <w:vAlign w:val="center"/>
            <w:hideMark/>
          </w:tcPr>
          <w:p w14:paraId="3D044DB4" w14:textId="3B64F734"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12.98</w:t>
            </w:r>
          </w:p>
        </w:tc>
        <w:tc>
          <w:tcPr>
            <w:tcW w:w="927" w:type="dxa"/>
            <w:tcBorders>
              <w:top w:val="nil"/>
              <w:left w:val="nil"/>
              <w:bottom w:val="nil"/>
              <w:right w:val="nil"/>
            </w:tcBorders>
            <w:noWrap/>
            <w:vAlign w:val="center"/>
            <w:hideMark/>
          </w:tcPr>
          <w:p w14:paraId="6925D00C"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74</w:t>
            </w:r>
          </w:p>
        </w:tc>
        <w:tc>
          <w:tcPr>
            <w:tcW w:w="793" w:type="dxa"/>
            <w:tcBorders>
              <w:top w:val="nil"/>
              <w:left w:val="nil"/>
              <w:bottom w:val="nil"/>
              <w:right w:val="nil"/>
            </w:tcBorders>
            <w:noWrap/>
            <w:vAlign w:val="center"/>
            <w:hideMark/>
          </w:tcPr>
          <w:p w14:paraId="6AAB5E82"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4B558E9F"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28</w:t>
            </w:r>
          </w:p>
        </w:tc>
      </w:tr>
      <w:tr w:rsidR="009934B8" w:rsidRPr="00B97834" w14:paraId="78B201B4" w14:textId="77777777" w:rsidTr="00E310BF">
        <w:trPr>
          <w:trHeight w:val="288"/>
        </w:trPr>
        <w:tc>
          <w:tcPr>
            <w:tcW w:w="709" w:type="dxa"/>
            <w:tcBorders>
              <w:top w:val="nil"/>
              <w:left w:val="nil"/>
              <w:bottom w:val="nil"/>
              <w:right w:val="nil"/>
            </w:tcBorders>
            <w:noWrap/>
            <w:vAlign w:val="center"/>
          </w:tcPr>
          <w:p w14:paraId="2C46AFB0" w14:textId="0ED949AD"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ECEAFDB" w14:textId="251794C6"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4A3D31E2" w14:textId="4B04A963"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28AF9653" w14:textId="472B3B3D"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7326C537" w14:textId="08D6B5AE"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3168D1BB" w14:textId="2B6C5983"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7.85</w:t>
            </w:r>
          </w:p>
        </w:tc>
        <w:tc>
          <w:tcPr>
            <w:tcW w:w="851" w:type="dxa"/>
            <w:tcBorders>
              <w:top w:val="nil"/>
              <w:left w:val="nil"/>
              <w:bottom w:val="nil"/>
              <w:right w:val="nil"/>
            </w:tcBorders>
            <w:noWrap/>
            <w:vAlign w:val="center"/>
            <w:hideMark/>
          </w:tcPr>
          <w:p w14:paraId="1D42CB6D" w14:textId="76B2C556"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6.41</w:t>
            </w:r>
          </w:p>
        </w:tc>
        <w:tc>
          <w:tcPr>
            <w:tcW w:w="927" w:type="dxa"/>
            <w:tcBorders>
              <w:top w:val="nil"/>
              <w:left w:val="nil"/>
              <w:bottom w:val="nil"/>
              <w:right w:val="nil"/>
            </w:tcBorders>
            <w:noWrap/>
            <w:vAlign w:val="center"/>
            <w:hideMark/>
          </w:tcPr>
          <w:p w14:paraId="2682DBEE"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19</w:t>
            </w:r>
          </w:p>
        </w:tc>
        <w:tc>
          <w:tcPr>
            <w:tcW w:w="793" w:type="dxa"/>
            <w:tcBorders>
              <w:top w:val="nil"/>
              <w:left w:val="nil"/>
              <w:bottom w:val="nil"/>
              <w:right w:val="nil"/>
            </w:tcBorders>
            <w:noWrap/>
            <w:vAlign w:val="center"/>
            <w:hideMark/>
          </w:tcPr>
          <w:p w14:paraId="053C104F"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6C4A47D1"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8</w:t>
            </w:r>
          </w:p>
        </w:tc>
      </w:tr>
      <w:tr w:rsidR="009934B8" w:rsidRPr="00B97834" w14:paraId="74CBCF8E" w14:textId="77777777" w:rsidTr="00E310BF">
        <w:trPr>
          <w:trHeight w:val="288"/>
        </w:trPr>
        <w:tc>
          <w:tcPr>
            <w:tcW w:w="709" w:type="dxa"/>
            <w:tcBorders>
              <w:top w:val="nil"/>
              <w:left w:val="nil"/>
              <w:bottom w:val="nil"/>
              <w:right w:val="nil"/>
            </w:tcBorders>
            <w:noWrap/>
            <w:vAlign w:val="center"/>
          </w:tcPr>
          <w:p w14:paraId="5FF83C11" w14:textId="40EC252C"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512544BF" w14:textId="14B339BD"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1DCB34CC" w14:textId="5F553F76"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Dibenz</w:t>
            </w:r>
            <w:r>
              <w:rPr>
                <w:rFonts w:eastAsia="Times New Roman" w:cs="Times New Roman"/>
                <w:color w:val="000000"/>
                <w:sz w:val="16"/>
                <w:szCs w:val="16"/>
                <w:lang w:eastAsia="en-AU"/>
              </w:rPr>
              <w:t>(</w:t>
            </w:r>
            <w:r w:rsidRPr="00B97834">
              <w:rPr>
                <w:rFonts w:eastAsia="Times New Roman" w:cs="Times New Roman"/>
                <w:color w:val="000000"/>
                <w:sz w:val="16"/>
                <w:szCs w:val="16"/>
                <w:lang w:eastAsia="en-AU"/>
              </w:rPr>
              <w:t>ah</w:t>
            </w:r>
            <w:r>
              <w:rPr>
                <w:rFonts w:eastAsia="Times New Roman" w:cs="Times New Roman"/>
                <w:color w:val="000000"/>
                <w:sz w:val="16"/>
                <w:szCs w:val="16"/>
                <w:lang w:eastAsia="en-AU"/>
              </w:rPr>
              <w:t>)</w:t>
            </w:r>
            <w:r w:rsidRPr="00B97834">
              <w:rPr>
                <w:rFonts w:eastAsia="Times New Roman" w:cs="Times New Roman"/>
                <w:color w:val="000000"/>
                <w:sz w:val="16"/>
                <w:szCs w:val="16"/>
                <w:lang w:eastAsia="en-AU"/>
              </w:rPr>
              <w:t>anthracene</w:t>
            </w:r>
          </w:p>
        </w:tc>
        <w:tc>
          <w:tcPr>
            <w:tcW w:w="1434" w:type="dxa"/>
            <w:tcBorders>
              <w:top w:val="nil"/>
              <w:left w:val="nil"/>
              <w:bottom w:val="nil"/>
              <w:right w:val="nil"/>
            </w:tcBorders>
            <w:noWrap/>
            <w:vAlign w:val="center"/>
            <w:hideMark/>
          </w:tcPr>
          <w:p w14:paraId="17B52EAF" w14:textId="0660E920"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1CCCA85F" w14:textId="3B853DB3"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72641236" w14:textId="434970C6"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3.63</w:t>
            </w:r>
          </w:p>
        </w:tc>
        <w:tc>
          <w:tcPr>
            <w:tcW w:w="851" w:type="dxa"/>
            <w:tcBorders>
              <w:top w:val="nil"/>
              <w:left w:val="nil"/>
              <w:bottom w:val="nil"/>
              <w:right w:val="nil"/>
            </w:tcBorders>
            <w:noWrap/>
            <w:vAlign w:val="center"/>
            <w:hideMark/>
          </w:tcPr>
          <w:p w14:paraId="041B8952" w14:textId="73783192"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20.88</w:t>
            </w:r>
          </w:p>
        </w:tc>
        <w:tc>
          <w:tcPr>
            <w:tcW w:w="927" w:type="dxa"/>
            <w:tcBorders>
              <w:top w:val="nil"/>
              <w:left w:val="nil"/>
              <w:bottom w:val="nil"/>
              <w:right w:val="nil"/>
            </w:tcBorders>
            <w:noWrap/>
            <w:vAlign w:val="center"/>
            <w:hideMark/>
          </w:tcPr>
          <w:p w14:paraId="2F6FD140"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120</w:t>
            </w:r>
          </w:p>
        </w:tc>
        <w:tc>
          <w:tcPr>
            <w:tcW w:w="793" w:type="dxa"/>
            <w:tcBorders>
              <w:top w:val="nil"/>
              <w:left w:val="nil"/>
              <w:bottom w:val="nil"/>
              <w:right w:val="nil"/>
            </w:tcBorders>
            <w:noWrap/>
            <w:vAlign w:val="center"/>
            <w:hideMark/>
          </w:tcPr>
          <w:p w14:paraId="6FBB6282"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02BF0267"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9934B8" w:rsidRPr="00B97834" w14:paraId="2C256767" w14:textId="77777777" w:rsidTr="00E310BF">
        <w:trPr>
          <w:trHeight w:val="288"/>
        </w:trPr>
        <w:tc>
          <w:tcPr>
            <w:tcW w:w="709" w:type="dxa"/>
            <w:tcBorders>
              <w:top w:val="nil"/>
              <w:left w:val="nil"/>
              <w:bottom w:val="nil"/>
              <w:right w:val="nil"/>
            </w:tcBorders>
            <w:noWrap/>
            <w:vAlign w:val="center"/>
          </w:tcPr>
          <w:p w14:paraId="49E665E3" w14:textId="3E5AF315"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6DF8437" w14:textId="3ABAB7EA"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67E00825" w14:textId="0CE3273D"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18A56F4D" w14:textId="6CA71F08"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1DAB9A1E" w14:textId="7A94427F"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5B442CC4" w14:textId="65129F7B"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28.11</w:t>
            </w:r>
          </w:p>
        </w:tc>
        <w:tc>
          <w:tcPr>
            <w:tcW w:w="851" w:type="dxa"/>
            <w:tcBorders>
              <w:top w:val="nil"/>
              <w:left w:val="nil"/>
              <w:bottom w:val="nil"/>
              <w:right w:val="nil"/>
            </w:tcBorders>
            <w:noWrap/>
            <w:vAlign w:val="center"/>
            <w:hideMark/>
          </w:tcPr>
          <w:p w14:paraId="61763A10" w14:textId="3F982EA6"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40.39</w:t>
            </w:r>
          </w:p>
        </w:tc>
        <w:tc>
          <w:tcPr>
            <w:tcW w:w="927" w:type="dxa"/>
            <w:tcBorders>
              <w:top w:val="nil"/>
              <w:left w:val="nil"/>
              <w:bottom w:val="nil"/>
              <w:right w:val="nil"/>
            </w:tcBorders>
            <w:noWrap/>
            <w:vAlign w:val="center"/>
            <w:hideMark/>
          </w:tcPr>
          <w:p w14:paraId="0F9E5002"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100</w:t>
            </w:r>
          </w:p>
        </w:tc>
        <w:tc>
          <w:tcPr>
            <w:tcW w:w="793" w:type="dxa"/>
            <w:tcBorders>
              <w:top w:val="nil"/>
              <w:left w:val="nil"/>
              <w:bottom w:val="nil"/>
              <w:right w:val="nil"/>
            </w:tcBorders>
            <w:noWrap/>
            <w:vAlign w:val="center"/>
            <w:hideMark/>
          </w:tcPr>
          <w:p w14:paraId="4770082F"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2FF6DA67"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w:t>
            </w:r>
          </w:p>
        </w:tc>
      </w:tr>
      <w:tr w:rsidR="009934B8" w:rsidRPr="00B97834" w14:paraId="2FE2DCB0" w14:textId="77777777" w:rsidTr="00E310BF">
        <w:trPr>
          <w:trHeight w:val="288"/>
        </w:trPr>
        <w:tc>
          <w:tcPr>
            <w:tcW w:w="709" w:type="dxa"/>
            <w:tcBorders>
              <w:top w:val="nil"/>
              <w:left w:val="nil"/>
              <w:bottom w:val="nil"/>
              <w:right w:val="nil"/>
            </w:tcBorders>
            <w:noWrap/>
            <w:vAlign w:val="center"/>
          </w:tcPr>
          <w:p w14:paraId="31FCA6EC" w14:textId="422C4E43"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49C70AB" w14:textId="282E64F3"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409B2E28" w14:textId="011DB53C"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Dibenzo</w:t>
            </w:r>
            <w:r>
              <w:rPr>
                <w:rFonts w:eastAsia="Times New Roman" w:cs="Times New Roman"/>
                <w:color w:val="000000"/>
                <w:sz w:val="16"/>
                <w:szCs w:val="16"/>
                <w:lang w:eastAsia="en-AU"/>
              </w:rPr>
              <w:t>(</w:t>
            </w:r>
            <w:r w:rsidRPr="00B97834">
              <w:rPr>
                <w:rFonts w:eastAsia="Times New Roman" w:cs="Times New Roman"/>
                <w:color w:val="000000"/>
                <w:sz w:val="16"/>
                <w:szCs w:val="16"/>
                <w:lang w:eastAsia="en-AU"/>
              </w:rPr>
              <w:t>a.e</w:t>
            </w:r>
            <w:r>
              <w:rPr>
                <w:rFonts w:eastAsia="Times New Roman" w:cs="Times New Roman"/>
                <w:color w:val="000000"/>
                <w:sz w:val="16"/>
                <w:szCs w:val="16"/>
                <w:lang w:eastAsia="en-AU"/>
              </w:rPr>
              <w:t>)</w:t>
            </w:r>
            <w:r w:rsidRPr="00B97834">
              <w:rPr>
                <w:rFonts w:eastAsia="Times New Roman" w:cs="Times New Roman"/>
                <w:color w:val="000000"/>
                <w:sz w:val="16"/>
                <w:szCs w:val="16"/>
                <w:lang w:eastAsia="en-AU"/>
              </w:rPr>
              <w:t>pyrene</w:t>
            </w:r>
          </w:p>
        </w:tc>
        <w:tc>
          <w:tcPr>
            <w:tcW w:w="1434" w:type="dxa"/>
            <w:tcBorders>
              <w:top w:val="nil"/>
              <w:left w:val="nil"/>
              <w:bottom w:val="nil"/>
              <w:right w:val="nil"/>
            </w:tcBorders>
            <w:noWrap/>
            <w:vAlign w:val="center"/>
            <w:hideMark/>
          </w:tcPr>
          <w:p w14:paraId="1C468CCD" w14:textId="5A3400F5"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599446E6" w14:textId="264B551F"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2870C8C3"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0.5</w:t>
            </w:r>
          </w:p>
        </w:tc>
        <w:tc>
          <w:tcPr>
            <w:tcW w:w="851" w:type="dxa"/>
            <w:tcBorders>
              <w:top w:val="nil"/>
              <w:left w:val="nil"/>
              <w:bottom w:val="nil"/>
              <w:right w:val="nil"/>
            </w:tcBorders>
            <w:noWrap/>
            <w:vAlign w:val="center"/>
            <w:hideMark/>
          </w:tcPr>
          <w:p w14:paraId="09D2A733" w14:textId="2DFF2D18"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2.8</w:t>
            </w:r>
          </w:p>
        </w:tc>
        <w:tc>
          <w:tcPr>
            <w:tcW w:w="927" w:type="dxa"/>
            <w:tcBorders>
              <w:top w:val="nil"/>
              <w:left w:val="nil"/>
              <w:bottom w:val="nil"/>
              <w:right w:val="nil"/>
            </w:tcBorders>
            <w:noWrap/>
            <w:vAlign w:val="center"/>
            <w:hideMark/>
          </w:tcPr>
          <w:p w14:paraId="71651881"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18</w:t>
            </w:r>
          </w:p>
        </w:tc>
        <w:tc>
          <w:tcPr>
            <w:tcW w:w="793" w:type="dxa"/>
            <w:tcBorders>
              <w:top w:val="nil"/>
              <w:left w:val="nil"/>
              <w:bottom w:val="nil"/>
              <w:right w:val="nil"/>
            </w:tcBorders>
            <w:noWrap/>
            <w:vAlign w:val="center"/>
            <w:hideMark/>
          </w:tcPr>
          <w:p w14:paraId="4E6A09EB"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66</w:t>
            </w:r>
          </w:p>
        </w:tc>
        <w:tc>
          <w:tcPr>
            <w:tcW w:w="1205" w:type="dxa"/>
            <w:tcBorders>
              <w:top w:val="nil"/>
              <w:left w:val="nil"/>
              <w:bottom w:val="nil"/>
              <w:right w:val="nil"/>
            </w:tcBorders>
            <w:noWrap/>
            <w:vAlign w:val="center"/>
            <w:hideMark/>
          </w:tcPr>
          <w:p w14:paraId="550B5C5A"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w:t>
            </w:r>
          </w:p>
        </w:tc>
      </w:tr>
      <w:tr w:rsidR="009934B8" w:rsidRPr="00B97834" w14:paraId="588A2C2B" w14:textId="77777777" w:rsidTr="00E310BF">
        <w:trPr>
          <w:trHeight w:val="288"/>
        </w:trPr>
        <w:tc>
          <w:tcPr>
            <w:tcW w:w="709" w:type="dxa"/>
            <w:tcBorders>
              <w:top w:val="nil"/>
              <w:left w:val="nil"/>
              <w:bottom w:val="nil"/>
              <w:right w:val="nil"/>
            </w:tcBorders>
            <w:noWrap/>
            <w:vAlign w:val="center"/>
          </w:tcPr>
          <w:p w14:paraId="2D39064F" w14:textId="38C32DD1"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FB3CB47" w14:textId="16E3890F"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2F8A670B" w14:textId="016514B3"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6B9FDB66" w14:textId="0E1AA361"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6EB0C00D" w14:textId="222CC2A1"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0DC4B76D" w14:textId="0A8E7BFF"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0.23</w:t>
            </w:r>
          </w:p>
        </w:tc>
        <w:tc>
          <w:tcPr>
            <w:tcW w:w="851" w:type="dxa"/>
            <w:tcBorders>
              <w:top w:val="nil"/>
              <w:left w:val="nil"/>
              <w:bottom w:val="nil"/>
              <w:right w:val="nil"/>
            </w:tcBorders>
            <w:noWrap/>
            <w:vAlign w:val="center"/>
            <w:hideMark/>
          </w:tcPr>
          <w:p w14:paraId="4EBD7816" w14:textId="30470745"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0.73</w:t>
            </w:r>
          </w:p>
        </w:tc>
        <w:tc>
          <w:tcPr>
            <w:tcW w:w="927" w:type="dxa"/>
            <w:tcBorders>
              <w:top w:val="nil"/>
              <w:left w:val="nil"/>
              <w:bottom w:val="nil"/>
              <w:right w:val="nil"/>
            </w:tcBorders>
            <w:noWrap/>
            <w:vAlign w:val="center"/>
            <w:hideMark/>
          </w:tcPr>
          <w:p w14:paraId="55B4B344"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2.9</w:t>
            </w:r>
          </w:p>
        </w:tc>
        <w:tc>
          <w:tcPr>
            <w:tcW w:w="793" w:type="dxa"/>
            <w:tcBorders>
              <w:top w:val="nil"/>
              <w:left w:val="nil"/>
              <w:bottom w:val="nil"/>
              <w:right w:val="nil"/>
            </w:tcBorders>
            <w:noWrap/>
            <w:vAlign w:val="center"/>
            <w:hideMark/>
          </w:tcPr>
          <w:p w14:paraId="104E184A"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18</w:t>
            </w:r>
          </w:p>
        </w:tc>
        <w:tc>
          <w:tcPr>
            <w:tcW w:w="1205" w:type="dxa"/>
            <w:tcBorders>
              <w:top w:val="nil"/>
              <w:left w:val="nil"/>
              <w:bottom w:val="nil"/>
              <w:right w:val="nil"/>
            </w:tcBorders>
            <w:noWrap/>
            <w:vAlign w:val="center"/>
            <w:hideMark/>
          </w:tcPr>
          <w:p w14:paraId="1F068788"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w:t>
            </w:r>
          </w:p>
        </w:tc>
      </w:tr>
      <w:tr w:rsidR="009934B8" w:rsidRPr="00B97834" w14:paraId="19FAED34" w14:textId="77777777" w:rsidTr="00E310BF">
        <w:trPr>
          <w:trHeight w:val="288"/>
        </w:trPr>
        <w:tc>
          <w:tcPr>
            <w:tcW w:w="709" w:type="dxa"/>
            <w:tcBorders>
              <w:top w:val="nil"/>
              <w:left w:val="nil"/>
              <w:bottom w:val="nil"/>
              <w:right w:val="nil"/>
            </w:tcBorders>
            <w:noWrap/>
            <w:vAlign w:val="center"/>
          </w:tcPr>
          <w:p w14:paraId="47CD5D90" w14:textId="32C17DB9"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C8B4564" w14:textId="320DC291"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75F1CC44" w14:textId="24FEC85D"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Dibenzo</w:t>
            </w:r>
            <w:r>
              <w:rPr>
                <w:rFonts w:eastAsia="Times New Roman" w:cs="Times New Roman"/>
                <w:color w:val="000000"/>
                <w:sz w:val="16"/>
                <w:szCs w:val="16"/>
                <w:lang w:eastAsia="en-AU"/>
              </w:rPr>
              <w:t>(</w:t>
            </w:r>
            <w:r w:rsidRPr="00B97834">
              <w:rPr>
                <w:rFonts w:eastAsia="Times New Roman" w:cs="Times New Roman"/>
                <w:color w:val="000000"/>
                <w:sz w:val="16"/>
                <w:szCs w:val="16"/>
                <w:lang w:eastAsia="en-AU"/>
              </w:rPr>
              <w:t>a.i</w:t>
            </w:r>
            <w:r>
              <w:rPr>
                <w:rFonts w:eastAsia="Times New Roman" w:cs="Times New Roman"/>
                <w:color w:val="000000"/>
                <w:sz w:val="16"/>
                <w:szCs w:val="16"/>
                <w:lang w:eastAsia="en-AU"/>
              </w:rPr>
              <w:t>)</w:t>
            </w:r>
            <w:r w:rsidRPr="00B97834">
              <w:rPr>
                <w:rFonts w:eastAsia="Times New Roman" w:cs="Times New Roman"/>
                <w:color w:val="000000"/>
                <w:sz w:val="16"/>
                <w:szCs w:val="16"/>
                <w:lang w:eastAsia="en-AU"/>
              </w:rPr>
              <w:t>pyrene</w:t>
            </w:r>
          </w:p>
        </w:tc>
        <w:tc>
          <w:tcPr>
            <w:tcW w:w="1434" w:type="dxa"/>
            <w:tcBorders>
              <w:top w:val="nil"/>
              <w:left w:val="nil"/>
              <w:bottom w:val="nil"/>
              <w:right w:val="nil"/>
            </w:tcBorders>
            <w:noWrap/>
            <w:vAlign w:val="center"/>
            <w:hideMark/>
          </w:tcPr>
          <w:p w14:paraId="58363CB8" w14:textId="5755FAC0"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33C44DF7" w14:textId="106A8A11"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0CEFBE85" w14:textId="12EC508E"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0.61</w:t>
            </w:r>
          </w:p>
        </w:tc>
        <w:tc>
          <w:tcPr>
            <w:tcW w:w="851" w:type="dxa"/>
            <w:tcBorders>
              <w:top w:val="nil"/>
              <w:left w:val="nil"/>
              <w:bottom w:val="nil"/>
              <w:right w:val="nil"/>
            </w:tcBorders>
            <w:noWrap/>
            <w:vAlign w:val="center"/>
            <w:hideMark/>
          </w:tcPr>
          <w:p w14:paraId="646CBA39" w14:textId="1D11D9DD"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1.25</w:t>
            </w:r>
          </w:p>
        </w:tc>
        <w:tc>
          <w:tcPr>
            <w:tcW w:w="927" w:type="dxa"/>
            <w:tcBorders>
              <w:top w:val="nil"/>
              <w:left w:val="nil"/>
              <w:bottom w:val="nil"/>
              <w:right w:val="nil"/>
            </w:tcBorders>
            <w:noWrap/>
            <w:vAlign w:val="center"/>
            <w:hideMark/>
          </w:tcPr>
          <w:p w14:paraId="3A31089B"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3.4</w:t>
            </w:r>
          </w:p>
        </w:tc>
        <w:tc>
          <w:tcPr>
            <w:tcW w:w="793" w:type="dxa"/>
            <w:tcBorders>
              <w:top w:val="nil"/>
              <w:left w:val="nil"/>
              <w:bottom w:val="nil"/>
              <w:right w:val="nil"/>
            </w:tcBorders>
            <w:noWrap/>
            <w:vAlign w:val="center"/>
            <w:hideMark/>
          </w:tcPr>
          <w:p w14:paraId="0623EB5E"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2B092C72"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w:t>
            </w:r>
          </w:p>
        </w:tc>
      </w:tr>
      <w:tr w:rsidR="009934B8" w:rsidRPr="00B97834" w14:paraId="393FDA6A" w14:textId="77777777" w:rsidTr="00E310BF">
        <w:trPr>
          <w:trHeight w:val="288"/>
        </w:trPr>
        <w:tc>
          <w:tcPr>
            <w:tcW w:w="709" w:type="dxa"/>
            <w:tcBorders>
              <w:top w:val="nil"/>
              <w:left w:val="nil"/>
              <w:bottom w:val="nil"/>
              <w:right w:val="nil"/>
            </w:tcBorders>
            <w:noWrap/>
            <w:vAlign w:val="center"/>
          </w:tcPr>
          <w:p w14:paraId="4A6AAAEC" w14:textId="4400F108"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92C0110" w14:textId="54EDFE67"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2831C125"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Fluoranthene</w:t>
            </w:r>
          </w:p>
        </w:tc>
        <w:tc>
          <w:tcPr>
            <w:tcW w:w="1434" w:type="dxa"/>
            <w:tcBorders>
              <w:top w:val="nil"/>
              <w:left w:val="nil"/>
              <w:bottom w:val="nil"/>
              <w:right w:val="nil"/>
            </w:tcBorders>
            <w:noWrap/>
            <w:vAlign w:val="center"/>
            <w:hideMark/>
          </w:tcPr>
          <w:p w14:paraId="17CB6583" w14:textId="38852450"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7102077D" w14:textId="336FC267"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75E62963" w14:textId="37EA13E1"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6.40</w:t>
            </w:r>
          </w:p>
        </w:tc>
        <w:tc>
          <w:tcPr>
            <w:tcW w:w="851" w:type="dxa"/>
            <w:tcBorders>
              <w:top w:val="nil"/>
              <w:left w:val="nil"/>
              <w:bottom w:val="nil"/>
              <w:right w:val="nil"/>
            </w:tcBorders>
            <w:noWrap/>
            <w:vAlign w:val="center"/>
            <w:hideMark/>
          </w:tcPr>
          <w:p w14:paraId="19CEB939" w14:textId="60D63D10"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11.67</w:t>
            </w:r>
          </w:p>
        </w:tc>
        <w:tc>
          <w:tcPr>
            <w:tcW w:w="927" w:type="dxa"/>
            <w:tcBorders>
              <w:top w:val="nil"/>
              <w:left w:val="nil"/>
              <w:bottom w:val="nil"/>
              <w:right w:val="nil"/>
            </w:tcBorders>
            <w:noWrap/>
            <w:vAlign w:val="center"/>
            <w:hideMark/>
          </w:tcPr>
          <w:p w14:paraId="2AA475BB"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66</w:t>
            </w:r>
          </w:p>
        </w:tc>
        <w:tc>
          <w:tcPr>
            <w:tcW w:w="793" w:type="dxa"/>
            <w:tcBorders>
              <w:top w:val="nil"/>
              <w:left w:val="nil"/>
              <w:bottom w:val="nil"/>
              <w:right w:val="nil"/>
            </w:tcBorders>
            <w:noWrap/>
            <w:vAlign w:val="center"/>
            <w:hideMark/>
          </w:tcPr>
          <w:p w14:paraId="02455F5A"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3A67C00F"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29</w:t>
            </w:r>
          </w:p>
        </w:tc>
      </w:tr>
      <w:tr w:rsidR="009934B8" w:rsidRPr="00B97834" w14:paraId="27048AE8" w14:textId="77777777" w:rsidTr="00E310BF">
        <w:trPr>
          <w:trHeight w:val="288"/>
        </w:trPr>
        <w:tc>
          <w:tcPr>
            <w:tcW w:w="709" w:type="dxa"/>
            <w:tcBorders>
              <w:top w:val="nil"/>
              <w:left w:val="nil"/>
              <w:bottom w:val="nil"/>
              <w:right w:val="nil"/>
            </w:tcBorders>
            <w:noWrap/>
            <w:vAlign w:val="center"/>
          </w:tcPr>
          <w:p w14:paraId="61AAF29E" w14:textId="732B9D0A"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62A76A1" w14:textId="4945AB6E"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5615F985" w14:textId="1DD7B9B9"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2412470C" w14:textId="2ADFD40C"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6C3C6821" w14:textId="493DF762"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6473B2D9" w14:textId="533DA5E0"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13.86</w:t>
            </w:r>
          </w:p>
        </w:tc>
        <w:tc>
          <w:tcPr>
            <w:tcW w:w="851" w:type="dxa"/>
            <w:tcBorders>
              <w:top w:val="nil"/>
              <w:left w:val="nil"/>
              <w:bottom w:val="nil"/>
              <w:right w:val="nil"/>
            </w:tcBorders>
            <w:noWrap/>
            <w:vAlign w:val="center"/>
            <w:hideMark/>
          </w:tcPr>
          <w:p w14:paraId="45A10839" w14:textId="6F25D875"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11.55</w:t>
            </w:r>
          </w:p>
        </w:tc>
        <w:tc>
          <w:tcPr>
            <w:tcW w:w="927" w:type="dxa"/>
            <w:tcBorders>
              <w:top w:val="nil"/>
              <w:left w:val="nil"/>
              <w:bottom w:val="nil"/>
              <w:right w:val="nil"/>
            </w:tcBorders>
            <w:noWrap/>
            <w:vAlign w:val="center"/>
            <w:hideMark/>
          </w:tcPr>
          <w:p w14:paraId="4DC540EF"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793" w:type="dxa"/>
            <w:tcBorders>
              <w:top w:val="nil"/>
              <w:left w:val="nil"/>
              <w:bottom w:val="nil"/>
              <w:right w:val="nil"/>
            </w:tcBorders>
            <w:noWrap/>
            <w:vAlign w:val="center"/>
            <w:hideMark/>
          </w:tcPr>
          <w:p w14:paraId="2358DC94"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2312E5BF"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8</w:t>
            </w:r>
          </w:p>
        </w:tc>
      </w:tr>
      <w:tr w:rsidR="009934B8" w:rsidRPr="00B97834" w14:paraId="6B1F67D5" w14:textId="77777777" w:rsidTr="00E310BF">
        <w:trPr>
          <w:trHeight w:val="288"/>
        </w:trPr>
        <w:tc>
          <w:tcPr>
            <w:tcW w:w="709" w:type="dxa"/>
            <w:tcBorders>
              <w:top w:val="nil"/>
              <w:left w:val="nil"/>
              <w:bottom w:val="nil"/>
              <w:right w:val="nil"/>
            </w:tcBorders>
            <w:noWrap/>
            <w:vAlign w:val="center"/>
          </w:tcPr>
          <w:p w14:paraId="7451BACC" w14:textId="6B34805E"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E78201D" w14:textId="10CE7806"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6174EA0D"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Fluorene</w:t>
            </w:r>
          </w:p>
        </w:tc>
        <w:tc>
          <w:tcPr>
            <w:tcW w:w="1434" w:type="dxa"/>
            <w:tcBorders>
              <w:top w:val="nil"/>
              <w:left w:val="nil"/>
              <w:bottom w:val="nil"/>
              <w:right w:val="nil"/>
            </w:tcBorders>
            <w:noWrap/>
            <w:vAlign w:val="center"/>
            <w:hideMark/>
          </w:tcPr>
          <w:p w14:paraId="5D43D5C1" w14:textId="31775643"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0E6C2F93" w14:textId="13E99B10"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6769C170" w14:textId="18C41A6C"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0.75</w:t>
            </w:r>
          </w:p>
        </w:tc>
        <w:tc>
          <w:tcPr>
            <w:tcW w:w="851" w:type="dxa"/>
            <w:tcBorders>
              <w:top w:val="nil"/>
              <w:left w:val="nil"/>
              <w:bottom w:val="nil"/>
              <w:right w:val="nil"/>
            </w:tcBorders>
            <w:noWrap/>
            <w:vAlign w:val="center"/>
            <w:hideMark/>
          </w:tcPr>
          <w:p w14:paraId="5F2ED7E0" w14:textId="5654BD4B"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1.52</w:t>
            </w:r>
          </w:p>
        </w:tc>
        <w:tc>
          <w:tcPr>
            <w:tcW w:w="927" w:type="dxa"/>
            <w:tcBorders>
              <w:top w:val="nil"/>
              <w:left w:val="nil"/>
              <w:bottom w:val="nil"/>
              <w:right w:val="nil"/>
            </w:tcBorders>
            <w:noWrap/>
            <w:vAlign w:val="center"/>
            <w:hideMark/>
          </w:tcPr>
          <w:p w14:paraId="231CA5B0"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6</w:t>
            </w:r>
          </w:p>
        </w:tc>
        <w:tc>
          <w:tcPr>
            <w:tcW w:w="793" w:type="dxa"/>
            <w:tcBorders>
              <w:top w:val="nil"/>
              <w:left w:val="nil"/>
              <w:bottom w:val="nil"/>
              <w:right w:val="nil"/>
            </w:tcBorders>
            <w:noWrap/>
            <w:vAlign w:val="center"/>
            <w:hideMark/>
          </w:tcPr>
          <w:p w14:paraId="1D0D0757"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17DF4324"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10</w:t>
            </w:r>
          </w:p>
        </w:tc>
      </w:tr>
      <w:tr w:rsidR="009934B8" w:rsidRPr="00B97834" w14:paraId="33103B6F" w14:textId="77777777" w:rsidTr="00E310BF">
        <w:trPr>
          <w:trHeight w:val="288"/>
        </w:trPr>
        <w:tc>
          <w:tcPr>
            <w:tcW w:w="709" w:type="dxa"/>
            <w:tcBorders>
              <w:top w:val="nil"/>
              <w:left w:val="nil"/>
              <w:bottom w:val="nil"/>
              <w:right w:val="nil"/>
            </w:tcBorders>
            <w:noWrap/>
            <w:vAlign w:val="center"/>
          </w:tcPr>
          <w:p w14:paraId="2EDF5994" w14:textId="582D7A2D"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97C5EB4" w14:textId="5BDF4895"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4349F45C" w14:textId="77FCA581"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07304684" w14:textId="6FD819A3"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620DE84E" w14:textId="6D967FDF"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4A95D493" w14:textId="3090B5BE"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0.033</w:t>
            </w:r>
          </w:p>
        </w:tc>
        <w:tc>
          <w:tcPr>
            <w:tcW w:w="851" w:type="dxa"/>
            <w:tcBorders>
              <w:top w:val="nil"/>
              <w:left w:val="nil"/>
              <w:bottom w:val="nil"/>
              <w:right w:val="nil"/>
            </w:tcBorders>
            <w:noWrap/>
            <w:vAlign w:val="center"/>
            <w:hideMark/>
          </w:tcPr>
          <w:p w14:paraId="7108D5E1"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0.1</w:t>
            </w:r>
          </w:p>
        </w:tc>
        <w:tc>
          <w:tcPr>
            <w:tcW w:w="927" w:type="dxa"/>
            <w:tcBorders>
              <w:top w:val="nil"/>
              <w:left w:val="nil"/>
              <w:bottom w:val="nil"/>
              <w:right w:val="nil"/>
            </w:tcBorders>
            <w:noWrap/>
            <w:vAlign w:val="center"/>
            <w:hideMark/>
          </w:tcPr>
          <w:p w14:paraId="7B0207B4"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0.3</w:t>
            </w:r>
          </w:p>
        </w:tc>
        <w:tc>
          <w:tcPr>
            <w:tcW w:w="793" w:type="dxa"/>
            <w:tcBorders>
              <w:top w:val="nil"/>
              <w:left w:val="nil"/>
              <w:bottom w:val="nil"/>
              <w:right w:val="nil"/>
            </w:tcBorders>
            <w:noWrap/>
            <w:vAlign w:val="center"/>
            <w:hideMark/>
          </w:tcPr>
          <w:p w14:paraId="17EE850C"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3472CC31"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9934B8" w:rsidRPr="00B97834" w14:paraId="78CC1EC5" w14:textId="77777777" w:rsidTr="00E310BF">
        <w:trPr>
          <w:trHeight w:val="288"/>
        </w:trPr>
        <w:tc>
          <w:tcPr>
            <w:tcW w:w="709" w:type="dxa"/>
            <w:tcBorders>
              <w:top w:val="nil"/>
              <w:left w:val="nil"/>
              <w:bottom w:val="nil"/>
              <w:right w:val="nil"/>
            </w:tcBorders>
            <w:noWrap/>
            <w:vAlign w:val="center"/>
          </w:tcPr>
          <w:p w14:paraId="10C4DDAE" w14:textId="63B4FD11"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B791335" w14:textId="1FF06422"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1EE2BE89" w14:textId="1FB07B98"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Indeno</w:t>
            </w:r>
            <w:r>
              <w:rPr>
                <w:rFonts w:eastAsia="Times New Roman" w:cs="Times New Roman"/>
                <w:color w:val="000000"/>
                <w:sz w:val="16"/>
                <w:szCs w:val="16"/>
                <w:lang w:eastAsia="en-AU"/>
              </w:rPr>
              <w:t>(</w:t>
            </w:r>
            <w:r w:rsidRPr="00B97834">
              <w:rPr>
                <w:rFonts w:eastAsia="Times New Roman" w:cs="Times New Roman"/>
                <w:color w:val="000000"/>
                <w:sz w:val="16"/>
                <w:szCs w:val="16"/>
                <w:lang w:eastAsia="en-AU"/>
              </w:rPr>
              <w:t>1.2.3.c</w:t>
            </w:r>
            <w:r>
              <w:rPr>
                <w:rFonts w:eastAsia="Times New Roman" w:cs="Times New Roman"/>
                <w:color w:val="000000"/>
                <w:sz w:val="16"/>
                <w:szCs w:val="16"/>
                <w:lang w:eastAsia="en-AU"/>
              </w:rPr>
              <w:t>.</w:t>
            </w:r>
            <w:r w:rsidRPr="00B97834">
              <w:rPr>
                <w:rFonts w:eastAsia="Times New Roman" w:cs="Times New Roman"/>
                <w:color w:val="000000"/>
                <w:sz w:val="16"/>
                <w:szCs w:val="16"/>
                <w:lang w:eastAsia="en-AU"/>
              </w:rPr>
              <w:t>d</w:t>
            </w:r>
            <w:r>
              <w:rPr>
                <w:rFonts w:eastAsia="Times New Roman" w:cs="Times New Roman"/>
                <w:color w:val="000000"/>
                <w:sz w:val="16"/>
                <w:szCs w:val="16"/>
                <w:lang w:eastAsia="en-AU"/>
              </w:rPr>
              <w:t>)</w:t>
            </w:r>
            <w:r w:rsidRPr="00B97834">
              <w:rPr>
                <w:rFonts w:eastAsia="Times New Roman" w:cs="Times New Roman"/>
                <w:color w:val="000000"/>
                <w:sz w:val="16"/>
                <w:szCs w:val="16"/>
                <w:lang w:eastAsia="en-AU"/>
              </w:rPr>
              <w:t>pyrene</w:t>
            </w:r>
          </w:p>
        </w:tc>
        <w:tc>
          <w:tcPr>
            <w:tcW w:w="1434" w:type="dxa"/>
            <w:tcBorders>
              <w:top w:val="nil"/>
              <w:left w:val="nil"/>
              <w:bottom w:val="nil"/>
              <w:right w:val="nil"/>
            </w:tcBorders>
            <w:noWrap/>
            <w:vAlign w:val="center"/>
            <w:hideMark/>
          </w:tcPr>
          <w:p w14:paraId="7BB43EFE" w14:textId="03BCE5F8"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4CE1A370" w14:textId="41C17F5A"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0747E19F" w14:textId="396C2DCB"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2.54</w:t>
            </w:r>
          </w:p>
        </w:tc>
        <w:tc>
          <w:tcPr>
            <w:tcW w:w="851" w:type="dxa"/>
            <w:tcBorders>
              <w:top w:val="nil"/>
              <w:left w:val="nil"/>
              <w:bottom w:val="nil"/>
              <w:right w:val="nil"/>
            </w:tcBorders>
            <w:noWrap/>
            <w:vAlign w:val="center"/>
            <w:hideMark/>
          </w:tcPr>
          <w:p w14:paraId="6BA753BF" w14:textId="075E9C00"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6.23</w:t>
            </w:r>
          </w:p>
        </w:tc>
        <w:tc>
          <w:tcPr>
            <w:tcW w:w="927" w:type="dxa"/>
            <w:tcBorders>
              <w:top w:val="nil"/>
              <w:left w:val="nil"/>
              <w:bottom w:val="nil"/>
              <w:right w:val="nil"/>
            </w:tcBorders>
            <w:noWrap/>
            <w:vAlign w:val="center"/>
            <w:hideMark/>
          </w:tcPr>
          <w:p w14:paraId="0D44AF11"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35</w:t>
            </w:r>
          </w:p>
        </w:tc>
        <w:tc>
          <w:tcPr>
            <w:tcW w:w="793" w:type="dxa"/>
            <w:tcBorders>
              <w:top w:val="nil"/>
              <w:left w:val="nil"/>
              <w:bottom w:val="nil"/>
              <w:right w:val="nil"/>
            </w:tcBorders>
            <w:noWrap/>
            <w:vAlign w:val="center"/>
            <w:hideMark/>
          </w:tcPr>
          <w:p w14:paraId="1EFCC937"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62BFF2A2"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19</w:t>
            </w:r>
          </w:p>
        </w:tc>
      </w:tr>
      <w:tr w:rsidR="009934B8" w:rsidRPr="00B97834" w14:paraId="4DD62BE9" w14:textId="77777777" w:rsidTr="00E310BF">
        <w:trPr>
          <w:trHeight w:val="288"/>
        </w:trPr>
        <w:tc>
          <w:tcPr>
            <w:tcW w:w="709" w:type="dxa"/>
            <w:tcBorders>
              <w:top w:val="nil"/>
              <w:left w:val="nil"/>
              <w:bottom w:val="nil"/>
              <w:right w:val="nil"/>
            </w:tcBorders>
            <w:noWrap/>
            <w:vAlign w:val="center"/>
          </w:tcPr>
          <w:p w14:paraId="49C55750" w14:textId="315D6485"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32B379B2" w14:textId="643E2452"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2A506F24" w14:textId="32662D27"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6AC48ADF" w14:textId="2409D638"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11108234" w14:textId="1A09643A"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415FBBAA" w14:textId="4D8DBE04"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5.75</w:t>
            </w:r>
          </w:p>
        </w:tc>
        <w:tc>
          <w:tcPr>
            <w:tcW w:w="851" w:type="dxa"/>
            <w:tcBorders>
              <w:top w:val="nil"/>
              <w:left w:val="nil"/>
              <w:bottom w:val="nil"/>
              <w:right w:val="nil"/>
            </w:tcBorders>
            <w:noWrap/>
            <w:vAlign w:val="center"/>
            <w:hideMark/>
          </w:tcPr>
          <w:p w14:paraId="10AF3A22" w14:textId="7758D1A3"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5.28</w:t>
            </w:r>
          </w:p>
        </w:tc>
        <w:tc>
          <w:tcPr>
            <w:tcW w:w="927" w:type="dxa"/>
            <w:tcBorders>
              <w:top w:val="nil"/>
              <w:left w:val="nil"/>
              <w:bottom w:val="nil"/>
              <w:right w:val="nil"/>
            </w:tcBorders>
            <w:noWrap/>
            <w:vAlign w:val="center"/>
            <w:hideMark/>
          </w:tcPr>
          <w:p w14:paraId="2D55E7DF"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14</w:t>
            </w:r>
          </w:p>
        </w:tc>
        <w:tc>
          <w:tcPr>
            <w:tcW w:w="793" w:type="dxa"/>
            <w:tcBorders>
              <w:top w:val="nil"/>
              <w:left w:val="nil"/>
              <w:bottom w:val="nil"/>
              <w:right w:val="nil"/>
            </w:tcBorders>
            <w:noWrap/>
            <w:vAlign w:val="center"/>
            <w:hideMark/>
          </w:tcPr>
          <w:p w14:paraId="53AD0E5B"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310CA9AD"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7</w:t>
            </w:r>
          </w:p>
        </w:tc>
      </w:tr>
      <w:tr w:rsidR="009934B8" w:rsidRPr="00B97834" w14:paraId="5C5616C9" w14:textId="77777777" w:rsidTr="00E310BF">
        <w:trPr>
          <w:trHeight w:val="288"/>
        </w:trPr>
        <w:tc>
          <w:tcPr>
            <w:tcW w:w="709" w:type="dxa"/>
            <w:tcBorders>
              <w:top w:val="nil"/>
              <w:left w:val="nil"/>
              <w:bottom w:val="nil"/>
              <w:right w:val="nil"/>
            </w:tcBorders>
            <w:noWrap/>
            <w:vAlign w:val="center"/>
          </w:tcPr>
          <w:p w14:paraId="2C5F7039" w14:textId="66E61902"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46107BB" w14:textId="3F0451EE"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797286A5"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Naphthalene</w:t>
            </w:r>
          </w:p>
        </w:tc>
        <w:tc>
          <w:tcPr>
            <w:tcW w:w="1434" w:type="dxa"/>
            <w:tcBorders>
              <w:top w:val="nil"/>
              <w:left w:val="nil"/>
              <w:bottom w:val="nil"/>
              <w:right w:val="nil"/>
            </w:tcBorders>
            <w:noWrap/>
            <w:vAlign w:val="center"/>
            <w:hideMark/>
          </w:tcPr>
          <w:p w14:paraId="39A44F7E" w14:textId="4F916CF3"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6F8A6FCF" w14:textId="1DD5634C"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2CF04CA4" w14:textId="7EC24DD1"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20.05</w:t>
            </w:r>
          </w:p>
        </w:tc>
        <w:tc>
          <w:tcPr>
            <w:tcW w:w="851" w:type="dxa"/>
            <w:tcBorders>
              <w:top w:val="nil"/>
              <w:left w:val="nil"/>
              <w:bottom w:val="nil"/>
              <w:right w:val="nil"/>
            </w:tcBorders>
            <w:noWrap/>
            <w:vAlign w:val="center"/>
            <w:hideMark/>
          </w:tcPr>
          <w:p w14:paraId="19B8ED8C" w14:textId="20985E03"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29.47</w:t>
            </w:r>
          </w:p>
        </w:tc>
        <w:tc>
          <w:tcPr>
            <w:tcW w:w="927" w:type="dxa"/>
            <w:tcBorders>
              <w:top w:val="nil"/>
              <w:left w:val="nil"/>
              <w:bottom w:val="nil"/>
              <w:right w:val="nil"/>
            </w:tcBorders>
            <w:noWrap/>
            <w:vAlign w:val="center"/>
            <w:hideMark/>
          </w:tcPr>
          <w:p w14:paraId="667DCFA6"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110</w:t>
            </w:r>
          </w:p>
        </w:tc>
        <w:tc>
          <w:tcPr>
            <w:tcW w:w="793" w:type="dxa"/>
            <w:tcBorders>
              <w:top w:val="nil"/>
              <w:left w:val="nil"/>
              <w:bottom w:val="nil"/>
              <w:right w:val="nil"/>
            </w:tcBorders>
            <w:noWrap/>
            <w:vAlign w:val="center"/>
            <w:hideMark/>
          </w:tcPr>
          <w:p w14:paraId="03941190"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62727742"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31</w:t>
            </w:r>
          </w:p>
        </w:tc>
      </w:tr>
      <w:tr w:rsidR="009934B8" w:rsidRPr="00B97834" w14:paraId="53B43143" w14:textId="77777777" w:rsidTr="00E310BF">
        <w:trPr>
          <w:trHeight w:val="288"/>
        </w:trPr>
        <w:tc>
          <w:tcPr>
            <w:tcW w:w="709" w:type="dxa"/>
            <w:tcBorders>
              <w:top w:val="nil"/>
              <w:left w:val="nil"/>
              <w:bottom w:val="nil"/>
              <w:right w:val="nil"/>
            </w:tcBorders>
            <w:noWrap/>
            <w:vAlign w:val="center"/>
          </w:tcPr>
          <w:p w14:paraId="6DB507DD" w14:textId="245A41A3"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54FBAA3C" w14:textId="23C7DFC5"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55BEB0DD" w14:textId="14DF06F7"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0F93EBCD" w14:textId="355387F8"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38C9BEF6" w14:textId="5C0F9A51"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2EAFB2A5" w14:textId="01E378D4"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33.68</w:t>
            </w:r>
          </w:p>
        </w:tc>
        <w:tc>
          <w:tcPr>
            <w:tcW w:w="851" w:type="dxa"/>
            <w:tcBorders>
              <w:top w:val="nil"/>
              <w:left w:val="nil"/>
              <w:bottom w:val="nil"/>
              <w:right w:val="nil"/>
            </w:tcBorders>
            <w:noWrap/>
            <w:vAlign w:val="center"/>
            <w:hideMark/>
          </w:tcPr>
          <w:p w14:paraId="25651E2A" w14:textId="7BEEB53A"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31.75</w:t>
            </w:r>
          </w:p>
        </w:tc>
        <w:tc>
          <w:tcPr>
            <w:tcW w:w="927" w:type="dxa"/>
            <w:tcBorders>
              <w:top w:val="nil"/>
              <w:left w:val="nil"/>
              <w:bottom w:val="nil"/>
              <w:right w:val="nil"/>
            </w:tcBorders>
            <w:noWrap/>
            <w:vAlign w:val="center"/>
            <w:hideMark/>
          </w:tcPr>
          <w:p w14:paraId="3342E9E8"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75</w:t>
            </w:r>
          </w:p>
        </w:tc>
        <w:tc>
          <w:tcPr>
            <w:tcW w:w="793" w:type="dxa"/>
            <w:tcBorders>
              <w:top w:val="nil"/>
              <w:left w:val="nil"/>
              <w:bottom w:val="nil"/>
              <w:right w:val="nil"/>
            </w:tcBorders>
            <w:noWrap/>
            <w:vAlign w:val="center"/>
            <w:hideMark/>
          </w:tcPr>
          <w:p w14:paraId="2914290C"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05777AF1"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8</w:t>
            </w:r>
          </w:p>
        </w:tc>
      </w:tr>
      <w:tr w:rsidR="009934B8" w:rsidRPr="00B97834" w14:paraId="4CDDAA03" w14:textId="77777777" w:rsidTr="00E310BF">
        <w:trPr>
          <w:trHeight w:val="288"/>
        </w:trPr>
        <w:tc>
          <w:tcPr>
            <w:tcW w:w="709" w:type="dxa"/>
            <w:tcBorders>
              <w:top w:val="nil"/>
              <w:left w:val="nil"/>
              <w:bottom w:val="nil"/>
              <w:right w:val="nil"/>
            </w:tcBorders>
            <w:noWrap/>
            <w:vAlign w:val="center"/>
          </w:tcPr>
          <w:p w14:paraId="42D2BCA5" w14:textId="3594D0E0"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99BCF99" w14:textId="45E046E8"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5977E943"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Perylene</w:t>
            </w:r>
          </w:p>
        </w:tc>
        <w:tc>
          <w:tcPr>
            <w:tcW w:w="1434" w:type="dxa"/>
            <w:tcBorders>
              <w:top w:val="nil"/>
              <w:left w:val="nil"/>
              <w:bottom w:val="nil"/>
              <w:right w:val="nil"/>
            </w:tcBorders>
            <w:noWrap/>
            <w:vAlign w:val="center"/>
            <w:hideMark/>
          </w:tcPr>
          <w:p w14:paraId="683C9085" w14:textId="2B7AF395"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76812EB5" w14:textId="5B4919C5"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54E9C146"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0.5</w:t>
            </w:r>
          </w:p>
        </w:tc>
        <w:tc>
          <w:tcPr>
            <w:tcW w:w="851" w:type="dxa"/>
            <w:tcBorders>
              <w:top w:val="nil"/>
              <w:left w:val="nil"/>
              <w:bottom w:val="nil"/>
              <w:right w:val="nil"/>
            </w:tcBorders>
            <w:noWrap/>
            <w:vAlign w:val="center"/>
            <w:hideMark/>
          </w:tcPr>
          <w:p w14:paraId="26A88D72" w14:textId="24C9667E"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2.09</w:t>
            </w:r>
          </w:p>
        </w:tc>
        <w:tc>
          <w:tcPr>
            <w:tcW w:w="927" w:type="dxa"/>
            <w:tcBorders>
              <w:top w:val="nil"/>
              <w:left w:val="nil"/>
              <w:bottom w:val="nil"/>
              <w:right w:val="nil"/>
            </w:tcBorders>
            <w:noWrap/>
            <w:vAlign w:val="center"/>
            <w:hideMark/>
          </w:tcPr>
          <w:p w14:paraId="2B472149"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12</w:t>
            </w:r>
          </w:p>
        </w:tc>
        <w:tc>
          <w:tcPr>
            <w:tcW w:w="793" w:type="dxa"/>
            <w:tcBorders>
              <w:top w:val="nil"/>
              <w:left w:val="nil"/>
              <w:bottom w:val="nil"/>
              <w:right w:val="nil"/>
            </w:tcBorders>
            <w:noWrap/>
            <w:vAlign w:val="center"/>
            <w:hideMark/>
          </w:tcPr>
          <w:p w14:paraId="62D4C350"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1755AD15"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6</w:t>
            </w:r>
          </w:p>
        </w:tc>
      </w:tr>
      <w:tr w:rsidR="009934B8" w:rsidRPr="00B97834" w14:paraId="3B91CA10" w14:textId="77777777" w:rsidTr="00E310BF">
        <w:trPr>
          <w:trHeight w:val="288"/>
        </w:trPr>
        <w:tc>
          <w:tcPr>
            <w:tcW w:w="709" w:type="dxa"/>
            <w:tcBorders>
              <w:top w:val="nil"/>
              <w:left w:val="nil"/>
              <w:bottom w:val="nil"/>
              <w:right w:val="nil"/>
            </w:tcBorders>
            <w:noWrap/>
            <w:vAlign w:val="center"/>
          </w:tcPr>
          <w:p w14:paraId="6ED01572" w14:textId="291DDFDE"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3FD3A6E2" w14:textId="480D10EA"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35B5F84E" w14:textId="4B1AE462"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210397C3" w14:textId="650D25F9"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21E1DBFF" w14:textId="1223610A"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70C19C67" w14:textId="32247813"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0.36</w:t>
            </w:r>
          </w:p>
        </w:tc>
        <w:tc>
          <w:tcPr>
            <w:tcW w:w="851" w:type="dxa"/>
            <w:tcBorders>
              <w:top w:val="nil"/>
              <w:left w:val="nil"/>
              <w:bottom w:val="nil"/>
              <w:right w:val="nil"/>
            </w:tcBorders>
            <w:noWrap/>
            <w:vAlign w:val="center"/>
            <w:hideMark/>
          </w:tcPr>
          <w:p w14:paraId="4E9A024B" w14:textId="4E7EEFD1"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0.59</w:t>
            </w:r>
          </w:p>
        </w:tc>
        <w:tc>
          <w:tcPr>
            <w:tcW w:w="927" w:type="dxa"/>
            <w:tcBorders>
              <w:top w:val="nil"/>
              <w:left w:val="nil"/>
              <w:bottom w:val="nil"/>
              <w:right w:val="nil"/>
            </w:tcBorders>
            <w:noWrap/>
            <w:vAlign w:val="center"/>
            <w:hideMark/>
          </w:tcPr>
          <w:p w14:paraId="0556E039"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1.6</w:t>
            </w:r>
          </w:p>
        </w:tc>
        <w:tc>
          <w:tcPr>
            <w:tcW w:w="793" w:type="dxa"/>
            <w:tcBorders>
              <w:top w:val="nil"/>
              <w:left w:val="nil"/>
              <w:bottom w:val="nil"/>
              <w:right w:val="nil"/>
            </w:tcBorders>
            <w:noWrap/>
            <w:vAlign w:val="center"/>
            <w:hideMark/>
          </w:tcPr>
          <w:p w14:paraId="70E4B08A"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10558311"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w:t>
            </w:r>
          </w:p>
        </w:tc>
      </w:tr>
      <w:tr w:rsidR="009934B8" w:rsidRPr="00B97834" w14:paraId="29C97130" w14:textId="77777777" w:rsidTr="00E310BF">
        <w:trPr>
          <w:trHeight w:val="288"/>
        </w:trPr>
        <w:tc>
          <w:tcPr>
            <w:tcW w:w="709" w:type="dxa"/>
            <w:tcBorders>
              <w:top w:val="nil"/>
              <w:left w:val="nil"/>
              <w:bottom w:val="nil"/>
              <w:right w:val="nil"/>
            </w:tcBorders>
            <w:noWrap/>
            <w:vAlign w:val="center"/>
          </w:tcPr>
          <w:p w14:paraId="6301AC11" w14:textId="7A220DDA"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5232E35D" w14:textId="384ECAA8"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054942CD"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Phenanthrene</w:t>
            </w:r>
          </w:p>
        </w:tc>
        <w:tc>
          <w:tcPr>
            <w:tcW w:w="1434" w:type="dxa"/>
            <w:tcBorders>
              <w:top w:val="nil"/>
              <w:left w:val="nil"/>
              <w:bottom w:val="nil"/>
              <w:right w:val="nil"/>
            </w:tcBorders>
            <w:noWrap/>
            <w:vAlign w:val="center"/>
            <w:hideMark/>
          </w:tcPr>
          <w:p w14:paraId="6694680B" w14:textId="16053AB7"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66686953" w14:textId="44C58424"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4E9D949B" w14:textId="0C171309"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2.60</w:t>
            </w:r>
          </w:p>
        </w:tc>
        <w:tc>
          <w:tcPr>
            <w:tcW w:w="851" w:type="dxa"/>
            <w:tcBorders>
              <w:top w:val="nil"/>
              <w:left w:val="nil"/>
              <w:bottom w:val="nil"/>
              <w:right w:val="nil"/>
            </w:tcBorders>
            <w:noWrap/>
            <w:vAlign w:val="center"/>
            <w:hideMark/>
          </w:tcPr>
          <w:p w14:paraId="0E5AD707" w14:textId="597E2E41"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3.87</w:t>
            </w:r>
          </w:p>
        </w:tc>
        <w:tc>
          <w:tcPr>
            <w:tcW w:w="927" w:type="dxa"/>
            <w:tcBorders>
              <w:top w:val="nil"/>
              <w:left w:val="nil"/>
              <w:bottom w:val="nil"/>
              <w:right w:val="nil"/>
            </w:tcBorders>
            <w:noWrap/>
            <w:vAlign w:val="center"/>
            <w:hideMark/>
          </w:tcPr>
          <w:p w14:paraId="4DF7DD6A"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19</w:t>
            </w:r>
          </w:p>
        </w:tc>
        <w:tc>
          <w:tcPr>
            <w:tcW w:w="793" w:type="dxa"/>
            <w:tcBorders>
              <w:top w:val="nil"/>
              <w:left w:val="nil"/>
              <w:bottom w:val="nil"/>
              <w:right w:val="nil"/>
            </w:tcBorders>
            <w:noWrap/>
            <w:vAlign w:val="center"/>
            <w:hideMark/>
          </w:tcPr>
          <w:p w14:paraId="38F61C5A"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54AA714D"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26</w:t>
            </w:r>
          </w:p>
        </w:tc>
      </w:tr>
      <w:tr w:rsidR="009934B8" w:rsidRPr="00B97834" w14:paraId="4F44AAE8" w14:textId="77777777" w:rsidTr="00E310BF">
        <w:trPr>
          <w:trHeight w:val="288"/>
        </w:trPr>
        <w:tc>
          <w:tcPr>
            <w:tcW w:w="709" w:type="dxa"/>
            <w:tcBorders>
              <w:top w:val="nil"/>
              <w:left w:val="nil"/>
              <w:bottom w:val="nil"/>
              <w:right w:val="nil"/>
            </w:tcBorders>
            <w:noWrap/>
            <w:vAlign w:val="center"/>
          </w:tcPr>
          <w:p w14:paraId="30080C97" w14:textId="077A6BF8"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3FD7C1A4" w14:textId="41C16D37"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532C80AD" w14:textId="61B85559"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6D514D5A" w14:textId="5984D317"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63117419" w14:textId="70CFD299"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2F9FCD68" w14:textId="2BE37268"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6.55</w:t>
            </w:r>
          </w:p>
        </w:tc>
        <w:tc>
          <w:tcPr>
            <w:tcW w:w="851" w:type="dxa"/>
            <w:tcBorders>
              <w:top w:val="nil"/>
              <w:left w:val="nil"/>
              <w:bottom w:val="nil"/>
              <w:right w:val="nil"/>
            </w:tcBorders>
            <w:noWrap/>
            <w:vAlign w:val="center"/>
            <w:hideMark/>
          </w:tcPr>
          <w:p w14:paraId="2097DEF5" w14:textId="63ECA03D"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5.77</w:t>
            </w:r>
          </w:p>
        </w:tc>
        <w:tc>
          <w:tcPr>
            <w:tcW w:w="927" w:type="dxa"/>
            <w:tcBorders>
              <w:top w:val="nil"/>
              <w:left w:val="nil"/>
              <w:bottom w:val="nil"/>
              <w:right w:val="nil"/>
            </w:tcBorders>
            <w:noWrap/>
            <w:vAlign w:val="center"/>
            <w:hideMark/>
          </w:tcPr>
          <w:p w14:paraId="7D511E1D"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16</w:t>
            </w:r>
          </w:p>
        </w:tc>
        <w:tc>
          <w:tcPr>
            <w:tcW w:w="793" w:type="dxa"/>
            <w:tcBorders>
              <w:top w:val="nil"/>
              <w:left w:val="nil"/>
              <w:bottom w:val="nil"/>
              <w:right w:val="nil"/>
            </w:tcBorders>
            <w:noWrap/>
            <w:vAlign w:val="center"/>
            <w:hideMark/>
          </w:tcPr>
          <w:p w14:paraId="2BFD38D2"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2C79948D"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7</w:t>
            </w:r>
          </w:p>
        </w:tc>
      </w:tr>
      <w:tr w:rsidR="009934B8" w:rsidRPr="00B97834" w14:paraId="2F61F0F8" w14:textId="77777777" w:rsidTr="00E310BF">
        <w:trPr>
          <w:trHeight w:val="288"/>
        </w:trPr>
        <w:tc>
          <w:tcPr>
            <w:tcW w:w="709" w:type="dxa"/>
            <w:tcBorders>
              <w:top w:val="nil"/>
              <w:left w:val="nil"/>
              <w:bottom w:val="nil"/>
              <w:right w:val="nil"/>
            </w:tcBorders>
            <w:noWrap/>
            <w:vAlign w:val="center"/>
          </w:tcPr>
          <w:p w14:paraId="185D5D47" w14:textId="7E8CC1A9"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50D01BD9" w14:textId="3487BD2F"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5AC9305E"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Pyrene</w:t>
            </w:r>
          </w:p>
        </w:tc>
        <w:tc>
          <w:tcPr>
            <w:tcW w:w="1434" w:type="dxa"/>
            <w:tcBorders>
              <w:top w:val="nil"/>
              <w:left w:val="nil"/>
              <w:bottom w:val="nil"/>
              <w:right w:val="nil"/>
            </w:tcBorders>
            <w:noWrap/>
            <w:vAlign w:val="center"/>
            <w:hideMark/>
          </w:tcPr>
          <w:p w14:paraId="73516C7F" w14:textId="206CE171"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15BC48FD" w14:textId="770160C9"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7348C755" w14:textId="3FF469F2"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12.63</w:t>
            </w:r>
          </w:p>
        </w:tc>
        <w:tc>
          <w:tcPr>
            <w:tcW w:w="851" w:type="dxa"/>
            <w:tcBorders>
              <w:top w:val="nil"/>
              <w:left w:val="nil"/>
              <w:bottom w:val="nil"/>
              <w:right w:val="nil"/>
            </w:tcBorders>
            <w:noWrap/>
            <w:vAlign w:val="center"/>
            <w:hideMark/>
          </w:tcPr>
          <w:p w14:paraId="4A13F546" w14:textId="5A6F51AC"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15.44</w:t>
            </w:r>
          </w:p>
        </w:tc>
        <w:tc>
          <w:tcPr>
            <w:tcW w:w="927" w:type="dxa"/>
            <w:tcBorders>
              <w:top w:val="nil"/>
              <w:left w:val="nil"/>
              <w:bottom w:val="nil"/>
              <w:right w:val="nil"/>
            </w:tcBorders>
            <w:noWrap/>
            <w:vAlign w:val="center"/>
            <w:hideMark/>
          </w:tcPr>
          <w:p w14:paraId="7AB55FC2"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74</w:t>
            </w:r>
          </w:p>
        </w:tc>
        <w:tc>
          <w:tcPr>
            <w:tcW w:w="793" w:type="dxa"/>
            <w:tcBorders>
              <w:top w:val="nil"/>
              <w:left w:val="nil"/>
              <w:bottom w:val="nil"/>
              <w:right w:val="nil"/>
            </w:tcBorders>
            <w:noWrap/>
            <w:vAlign w:val="center"/>
            <w:hideMark/>
          </w:tcPr>
          <w:p w14:paraId="1B2793CF"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585E2944"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30</w:t>
            </w:r>
          </w:p>
        </w:tc>
      </w:tr>
      <w:tr w:rsidR="009934B8" w:rsidRPr="00B97834" w14:paraId="658604BF" w14:textId="77777777" w:rsidTr="00E310BF">
        <w:trPr>
          <w:trHeight w:val="288"/>
        </w:trPr>
        <w:tc>
          <w:tcPr>
            <w:tcW w:w="709" w:type="dxa"/>
            <w:tcBorders>
              <w:top w:val="nil"/>
              <w:left w:val="nil"/>
              <w:bottom w:val="nil"/>
              <w:right w:val="nil"/>
            </w:tcBorders>
            <w:noWrap/>
            <w:vAlign w:val="center"/>
          </w:tcPr>
          <w:p w14:paraId="5B6616B6" w14:textId="78EE75EA"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6821BEE" w14:textId="5671849F"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7876752A" w14:textId="77AF17B0"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7379C843" w14:textId="161F5AF4"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2204A3DC" w14:textId="758A313A"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270EE998" w14:textId="685B1711"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18.3</w:t>
            </w:r>
          </w:p>
        </w:tc>
        <w:tc>
          <w:tcPr>
            <w:tcW w:w="851" w:type="dxa"/>
            <w:tcBorders>
              <w:top w:val="nil"/>
              <w:left w:val="nil"/>
              <w:bottom w:val="nil"/>
              <w:right w:val="nil"/>
            </w:tcBorders>
            <w:noWrap/>
            <w:vAlign w:val="center"/>
            <w:hideMark/>
          </w:tcPr>
          <w:p w14:paraId="02242851" w14:textId="4C3D5E5F"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11.05</w:t>
            </w:r>
          </w:p>
        </w:tc>
        <w:tc>
          <w:tcPr>
            <w:tcW w:w="927" w:type="dxa"/>
            <w:tcBorders>
              <w:top w:val="nil"/>
              <w:left w:val="nil"/>
              <w:bottom w:val="nil"/>
              <w:right w:val="nil"/>
            </w:tcBorders>
            <w:noWrap/>
            <w:vAlign w:val="center"/>
            <w:hideMark/>
          </w:tcPr>
          <w:p w14:paraId="402B5277"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36</w:t>
            </w:r>
          </w:p>
        </w:tc>
        <w:tc>
          <w:tcPr>
            <w:tcW w:w="793" w:type="dxa"/>
            <w:tcBorders>
              <w:top w:val="nil"/>
              <w:left w:val="nil"/>
              <w:bottom w:val="nil"/>
              <w:right w:val="nil"/>
            </w:tcBorders>
            <w:noWrap/>
            <w:vAlign w:val="center"/>
            <w:hideMark/>
          </w:tcPr>
          <w:p w14:paraId="59076B0F"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0CA30867"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8</w:t>
            </w:r>
          </w:p>
        </w:tc>
      </w:tr>
      <w:tr w:rsidR="009934B8" w:rsidRPr="00B97834" w14:paraId="503C8982" w14:textId="77777777" w:rsidTr="00E310BF">
        <w:trPr>
          <w:trHeight w:val="288"/>
        </w:trPr>
        <w:tc>
          <w:tcPr>
            <w:tcW w:w="709" w:type="dxa"/>
            <w:tcBorders>
              <w:top w:val="nil"/>
              <w:left w:val="nil"/>
              <w:bottom w:val="nil"/>
              <w:right w:val="nil"/>
            </w:tcBorders>
            <w:noWrap/>
            <w:vAlign w:val="center"/>
          </w:tcPr>
          <w:p w14:paraId="61710F77" w14:textId="6F2E8638"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96B40A4" w14:textId="5BF9ABB7"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329BA972" w14:textId="44ECF790"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r>
              <w:rPr>
                <w:rFonts w:eastAsia="Times New Roman" w:cs="Times New Roman"/>
                <w:color w:val="000000"/>
                <w:sz w:val="16"/>
                <w:szCs w:val="16"/>
                <w:lang w:eastAsia="en-AU"/>
              </w:rPr>
              <w:t>-</w:t>
            </w:r>
            <w:r w:rsidRPr="00B97834">
              <w:rPr>
                <w:rFonts w:eastAsia="Times New Roman" w:cs="Times New Roman"/>
                <w:color w:val="000000"/>
                <w:sz w:val="16"/>
                <w:szCs w:val="16"/>
                <w:lang w:eastAsia="en-AU"/>
              </w:rPr>
              <w:t>Methyl</w:t>
            </w:r>
            <w:r>
              <w:rPr>
                <w:rFonts w:eastAsia="Times New Roman" w:cs="Times New Roman"/>
                <w:color w:val="000000"/>
                <w:sz w:val="16"/>
                <w:szCs w:val="16"/>
                <w:lang w:eastAsia="en-AU"/>
              </w:rPr>
              <w:t xml:space="preserve"> </w:t>
            </w:r>
            <w:r w:rsidRPr="00B97834">
              <w:rPr>
                <w:rFonts w:eastAsia="Times New Roman" w:cs="Times New Roman"/>
                <w:color w:val="000000"/>
                <w:sz w:val="16"/>
                <w:szCs w:val="16"/>
                <w:lang w:eastAsia="en-AU"/>
              </w:rPr>
              <w:t>naphthalene</w:t>
            </w:r>
          </w:p>
        </w:tc>
        <w:tc>
          <w:tcPr>
            <w:tcW w:w="1434" w:type="dxa"/>
            <w:tcBorders>
              <w:top w:val="nil"/>
              <w:left w:val="nil"/>
              <w:bottom w:val="nil"/>
              <w:right w:val="nil"/>
            </w:tcBorders>
            <w:noWrap/>
            <w:vAlign w:val="center"/>
            <w:hideMark/>
          </w:tcPr>
          <w:p w14:paraId="18C05A66" w14:textId="770A63F6"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2658C8AF" w14:textId="05349FEA"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37179BF2" w14:textId="4E41AEBE"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3.9</w:t>
            </w:r>
          </w:p>
        </w:tc>
        <w:tc>
          <w:tcPr>
            <w:tcW w:w="851" w:type="dxa"/>
            <w:tcBorders>
              <w:top w:val="nil"/>
              <w:left w:val="nil"/>
              <w:bottom w:val="nil"/>
              <w:right w:val="nil"/>
            </w:tcBorders>
            <w:noWrap/>
            <w:vAlign w:val="center"/>
            <w:hideMark/>
          </w:tcPr>
          <w:p w14:paraId="1FC65980" w14:textId="59FD26AA"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4.29</w:t>
            </w:r>
          </w:p>
        </w:tc>
        <w:tc>
          <w:tcPr>
            <w:tcW w:w="927" w:type="dxa"/>
            <w:tcBorders>
              <w:top w:val="nil"/>
              <w:left w:val="nil"/>
              <w:bottom w:val="nil"/>
              <w:right w:val="nil"/>
            </w:tcBorders>
            <w:noWrap/>
            <w:vAlign w:val="center"/>
            <w:hideMark/>
          </w:tcPr>
          <w:p w14:paraId="17643B06"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12</w:t>
            </w:r>
          </w:p>
        </w:tc>
        <w:tc>
          <w:tcPr>
            <w:tcW w:w="793" w:type="dxa"/>
            <w:tcBorders>
              <w:top w:val="nil"/>
              <w:left w:val="nil"/>
              <w:bottom w:val="nil"/>
              <w:right w:val="nil"/>
            </w:tcBorders>
            <w:noWrap/>
            <w:vAlign w:val="center"/>
            <w:hideMark/>
          </w:tcPr>
          <w:p w14:paraId="7B391F81"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597A9F42"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24</w:t>
            </w:r>
          </w:p>
        </w:tc>
      </w:tr>
      <w:tr w:rsidR="009934B8" w:rsidRPr="00B97834" w14:paraId="320FAC63" w14:textId="77777777" w:rsidTr="00E310BF">
        <w:trPr>
          <w:trHeight w:val="288"/>
        </w:trPr>
        <w:tc>
          <w:tcPr>
            <w:tcW w:w="709" w:type="dxa"/>
            <w:tcBorders>
              <w:top w:val="nil"/>
              <w:left w:val="nil"/>
              <w:bottom w:val="nil"/>
              <w:right w:val="nil"/>
            </w:tcBorders>
            <w:noWrap/>
            <w:vAlign w:val="center"/>
          </w:tcPr>
          <w:p w14:paraId="3D741499" w14:textId="66E0080E"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946F94A" w14:textId="143D7129"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22D65F35" w14:textId="132CAB68"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150F2722" w14:textId="63552AE3"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015D03A5" w14:textId="20A7AFDB"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68617E92" w14:textId="5423ACD3"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5.7</w:t>
            </w:r>
          </w:p>
        </w:tc>
        <w:tc>
          <w:tcPr>
            <w:tcW w:w="851" w:type="dxa"/>
            <w:tcBorders>
              <w:top w:val="nil"/>
              <w:left w:val="nil"/>
              <w:bottom w:val="nil"/>
              <w:right w:val="nil"/>
            </w:tcBorders>
            <w:noWrap/>
            <w:vAlign w:val="center"/>
            <w:hideMark/>
          </w:tcPr>
          <w:p w14:paraId="7F4198A1" w14:textId="6709499E"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6.18</w:t>
            </w:r>
          </w:p>
        </w:tc>
        <w:tc>
          <w:tcPr>
            <w:tcW w:w="927" w:type="dxa"/>
            <w:tcBorders>
              <w:top w:val="nil"/>
              <w:left w:val="nil"/>
              <w:bottom w:val="nil"/>
              <w:right w:val="nil"/>
            </w:tcBorders>
            <w:noWrap/>
            <w:vAlign w:val="center"/>
            <w:hideMark/>
          </w:tcPr>
          <w:p w14:paraId="12894BE2"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16</w:t>
            </w:r>
          </w:p>
        </w:tc>
        <w:tc>
          <w:tcPr>
            <w:tcW w:w="793" w:type="dxa"/>
            <w:tcBorders>
              <w:top w:val="nil"/>
              <w:left w:val="nil"/>
              <w:bottom w:val="nil"/>
              <w:right w:val="nil"/>
            </w:tcBorders>
            <w:noWrap/>
            <w:vAlign w:val="center"/>
            <w:hideMark/>
          </w:tcPr>
          <w:p w14:paraId="3830C617"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422C218B"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w:t>
            </w:r>
          </w:p>
        </w:tc>
      </w:tr>
      <w:tr w:rsidR="009934B8" w:rsidRPr="00B97834" w14:paraId="5FC22B52" w14:textId="77777777" w:rsidTr="00E310BF">
        <w:trPr>
          <w:trHeight w:val="288"/>
        </w:trPr>
        <w:tc>
          <w:tcPr>
            <w:tcW w:w="709" w:type="dxa"/>
            <w:tcBorders>
              <w:top w:val="nil"/>
              <w:left w:val="nil"/>
              <w:bottom w:val="nil"/>
              <w:right w:val="nil"/>
            </w:tcBorders>
            <w:noWrap/>
            <w:vAlign w:val="center"/>
          </w:tcPr>
          <w:p w14:paraId="1E55121B" w14:textId="3BA1E8B6"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0A45BDE" w14:textId="142AF808"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7C65271D" w14:textId="095F97AC"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w:t>
            </w:r>
            <w:r>
              <w:rPr>
                <w:rFonts w:eastAsia="Times New Roman" w:cs="Times New Roman"/>
                <w:color w:val="000000"/>
                <w:sz w:val="16"/>
                <w:szCs w:val="16"/>
                <w:lang w:eastAsia="en-AU"/>
              </w:rPr>
              <w:t>-</w:t>
            </w:r>
            <w:r w:rsidRPr="00B97834">
              <w:rPr>
                <w:rFonts w:eastAsia="Times New Roman" w:cs="Times New Roman"/>
                <w:color w:val="000000"/>
                <w:sz w:val="16"/>
                <w:szCs w:val="16"/>
                <w:lang w:eastAsia="en-AU"/>
              </w:rPr>
              <w:t>Methyl</w:t>
            </w:r>
            <w:r>
              <w:rPr>
                <w:rFonts w:eastAsia="Times New Roman" w:cs="Times New Roman"/>
                <w:color w:val="000000"/>
                <w:sz w:val="16"/>
                <w:szCs w:val="16"/>
                <w:lang w:eastAsia="en-AU"/>
              </w:rPr>
              <w:t xml:space="preserve"> </w:t>
            </w:r>
            <w:r w:rsidRPr="00B97834">
              <w:rPr>
                <w:rFonts w:eastAsia="Times New Roman" w:cs="Times New Roman"/>
                <w:color w:val="000000"/>
                <w:sz w:val="16"/>
                <w:szCs w:val="16"/>
                <w:lang w:eastAsia="en-AU"/>
              </w:rPr>
              <w:t>naphthalene</w:t>
            </w:r>
          </w:p>
        </w:tc>
        <w:tc>
          <w:tcPr>
            <w:tcW w:w="1434" w:type="dxa"/>
            <w:tcBorders>
              <w:top w:val="nil"/>
              <w:left w:val="nil"/>
              <w:bottom w:val="nil"/>
              <w:right w:val="nil"/>
            </w:tcBorders>
            <w:noWrap/>
            <w:vAlign w:val="center"/>
            <w:hideMark/>
          </w:tcPr>
          <w:p w14:paraId="4F9A9113" w14:textId="2599AF00"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77BC6462" w14:textId="3D4AC1C7"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116405AE" w14:textId="611B32AC"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9.76</w:t>
            </w:r>
          </w:p>
        </w:tc>
        <w:tc>
          <w:tcPr>
            <w:tcW w:w="851" w:type="dxa"/>
            <w:tcBorders>
              <w:top w:val="nil"/>
              <w:left w:val="nil"/>
              <w:bottom w:val="nil"/>
              <w:right w:val="nil"/>
            </w:tcBorders>
            <w:noWrap/>
            <w:vAlign w:val="center"/>
            <w:hideMark/>
          </w:tcPr>
          <w:p w14:paraId="453AA446" w14:textId="54706076"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9.97</w:t>
            </w:r>
          </w:p>
        </w:tc>
        <w:tc>
          <w:tcPr>
            <w:tcW w:w="927" w:type="dxa"/>
            <w:tcBorders>
              <w:top w:val="nil"/>
              <w:left w:val="nil"/>
              <w:bottom w:val="nil"/>
              <w:right w:val="nil"/>
            </w:tcBorders>
            <w:noWrap/>
            <w:vAlign w:val="center"/>
            <w:hideMark/>
          </w:tcPr>
          <w:p w14:paraId="75BCF6E1"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30</w:t>
            </w:r>
          </w:p>
        </w:tc>
        <w:tc>
          <w:tcPr>
            <w:tcW w:w="793" w:type="dxa"/>
            <w:tcBorders>
              <w:top w:val="nil"/>
              <w:left w:val="nil"/>
              <w:bottom w:val="nil"/>
              <w:right w:val="nil"/>
            </w:tcBorders>
            <w:noWrap/>
            <w:vAlign w:val="center"/>
            <w:hideMark/>
          </w:tcPr>
          <w:p w14:paraId="6D5813B1"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66F8542D"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26</w:t>
            </w:r>
          </w:p>
        </w:tc>
      </w:tr>
      <w:tr w:rsidR="009934B8" w:rsidRPr="00B97834" w14:paraId="1826E089" w14:textId="77777777" w:rsidTr="00E310BF">
        <w:trPr>
          <w:trHeight w:val="288"/>
        </w:trPr>
        <w:tc>
          <w:tcPr>
            <w:tcW w:w="709" w:type="dxa"/>
            <w:tcBorders>
              <w:top w:val="nil"/>
              <w:left w:val="nil"/>
              <w:bottom w:val="nil"/>
              <w:right w:val="nil"/>
            </w:tcBorders>
            <w:noWrap/>
            <w:vAlign w:val="center"/>
          </w:tcPr>
          <w:p w14:paraId="3704D4FD" w14:textId="4D696FF9"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F6BAC7A" w14:textId="4F79FEFB"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70C4917E" w14:textId="33B880FC"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400E926C" w14:textId="5F4DDAEE"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0A14189F" w14:textId="1E688D9A"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40014801" w14:textId="5879C134"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12.56</w:t>
            </w:r>
          </w:p>
        </w:tc>
        <w:tc>
          <w:tcPr>
            <w:tcW w:w="851" w:type="dxa"/>
            <w:tcBorders>
              <w:top w:val="nil"/>
              <w:left w:val="nil"/>
              <w:bottom w:val="nil"/>
              <w:right w:val="nil"/>
            </w:tcBorders>
            <w:noWrap/>
            <w:vAlign w:val="center"/>
            <w:hideMark/>
          </w:tcPr>
          <w:p w14:paraId="0C3429B4" w14:textId="008F93A0"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12.47</w:t>
            </w:r>
          </w:p>
        </w:tc>
        <w:tc>
          <w:tcPr>
            <w:tcW w:w="927" w:type="dxa"/>
            <w:tcBorders>
              <w:top w:val="nil"/>
              <w:left w:val="nil"/>
              <w:bottom w:val="nil"/>
              <w:right w:val="nil"/>
            </w:tcBorders>
            <w:noWrap/>
            <w:vAlign w:val="center"/>
            <w:hideMark/>
          </w:tcPr>
          <w:p w14:paraId="4830A1FA"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32</w:t>
            </w:r>
          </w:p>
        </w:tc>
        <w:tc>
          <w:tcPr>
            <w:tcW w:w="793" w:type="dxa"/>
            <w:tcBorders>
              <w:top w:val="nil"/>
              <w:left w:val="nil"/>
              <w:bottom w:val="nil"/>
              <w:right w:val="nil"/>
            </w:tcBorders>
            <w:noWrap/>
            <w:vAlign w:val="center"/>
            <w:hideMark/>
          </w:tcPr>
          <w:p w14:paraId="0CC2C785"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276CE8AC"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7</w:t>
            </w:r>
          </w:p>
        </w:tc>
      </w:tr>
      <w:tr w:rsidR="009934B8" w:rsidRPr="00B97834" w14:paraId="5386575A" w14:textId="77777777" w:rsidTr="00E310BF">
        <w:trPr>
          <w:trHeight w:val="288"/>
        </w:trPr>
        <w:tc>
          <w:tcPr>
            <w:tcW w:w="709" w:type="dxa"/>
            <w:tcBorders>
              <w:top w:val="nil"/>
              <w:left w:val="nil"/>
              <w:bottom w:val="nil"/>
              <w:right w:val="nil"/>
            </w:tcBorders>
            <w:noWrap/>
            <w:vAlign w:val="center"/>
          </w:tcPr>
          <w:p w14:paraId="26809747" w14:textId="60F985D6"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E38386A" w14:textId="1637C63E"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3DD90822" w14:textId="773B92A8"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w:t>
            </w:r>
            <w:r>
              <w:rPr>
                <w:rFonts w:eastAsia="Times New Roman" w:cs="Times New Roman"/>
                <w:color w:val="000000"/>
                <w:sz w:val="16"/>
                <w:szCs w:val="16"/>
                <w:lang w:eastAsia="en-AU"/>
              </w:rPr>
              <w:t>-</w:t>
            </w:r>
            <w:r w:rsidRPr="00B97834">
              <w:rPr>
                <w:rFonts w:eastAsia="Times New Roman" w:cs="Times New Roman"/>
                <w:color w:val="000000"/>
                <w:sz w:val="16"/>
                <w:szCs w:val="16"/>
                <w:lang w:eastAsia="en-AU"/>
              </w:rPr>
              <w:t>Nitroacenaphthene</w:t>
            </w:r>
          </w:p>
        </w:tc>
        <w:tc>
          <w:tcPr>
            <w:tcW w:w="1434" w:type="dxa"/>
            <w:tcBorders>
              <w:top w:val="nil"/>
              <w:left w:val="nil"/>
              <w:bottom w:val="nil"/>
              <w:right w:val="nil"/>
            </w:tcBorders>
            <w:noWrap/>
            <w:vAlign w:val="center"/>
            <w:hideMark/>
          </w:tcPr>
          <w:p w14:paraId="4A19E115" w14:textId="242E9077"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5DDCCF93" w14:textId="0E7C0B5E"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7B141849" w14:textId="28A56298"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0.42</w:t>
            </w:r>
          </w:p>
        </w:tc>
        <w:tc>
          <w:tcPr>
            <w:tcW w:w="851" w:type="dxa"/>
            <w:tcBorders>
              <w:top w:val="nil"/>
              <w:left w:val="nil"/>
              <w:bottom w:val="nil"/>
              <w:right w:val="nil"/>
            </w:tcBorders>
            <w:noWrap/>
            <w:vAlign w:val="center"/>
            <w:hideMark/>
          </w:tcPr>
          <w:p w14:paraId="4CF49936" w14:textId="05D9B290"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2.43</w:t>
            </w:r>
          </w:p>
        </w:tc>
        <w:tc>
          <w:tcPr>
            <w:tcW w:w="927" w:type="dxa"/>
            <w:tcBorders>
              <w:top w:val="nil"/>
              <w:left w:val="nil"/>
              <w:bottom w:val="nil"/>
              <w:right w:val="nil"/>
            </w:tcBorders>
            <w:noWrap/>
            <w:vAlign w:val="center"/>
            <w:hideMark/>
          </w:tcPr>
          <w:p w14:paraId="5EA68DA6"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14</w:t>
            </w:r>
          </w:p>
        </w:tc>
        <w:tc>
          <w:tcPr>
            <w:tcW w:w="793" w:type="dxa"/>
            <w:tcBorders>
              <w:top w:val="nil"/>
              <w:left w:val="nil"/>
              <w:bottom w:val="nil"/>
              <w:right w:val="nil"/>
            </w:tcBorders>
            <w:noWrap/>
            <w:vAlign w:val="center"/>
            <w:hideMark/>
          </w:tcPr>
          <w:p w14:paraId="3694FBC3"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0C8B353F"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9934B8" w:rsidRPr="00B97834" w14:paraId="3AB3029B" w14:textId="77777777" w:rsidTr="00E310BF">
        <w:trPr>
          <w:trHeight w:val="288"/>
        </w:trPr>
        <w:tc>
          <w:tcPr>
            <w:tcW w:w="709" w:type="dxa"/>
            <w:tcBorders>
              <w:top w:val="nil"/>
              <w:left w:val="nil"/>
              <w:bottom w:val="nil"/>
              <w:right w:val="nil"/>
            </w:tcBorders>
            <w:noWrap/>
            <w:vAlign w:val="center"/>
          </w:tcPr>
          <w:p w14:paraId="63D1EAA4" w14:textId="5F904F89"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hideMark/>
          </w:tcPr>
          <w:p w14:paraId="07237258"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Pesticides</w:t>
            </w:r>
          </w:p>
        </w:tc>
        <w:tc>
          <w:tcPr>
            <w:tcW w:w="2393" w:type="dxa"/>
            <w:tcBorders>
              <w:top w:val="nil"/>
              <w:left w:val="nil"/>
              <w:bottom w:val="nil"/>
              <w:right w:val="nil"/>
            </w:tcBorders>
            <w:noWrap/>
            <w:vAlign w:val="center"/>
            <w:hideMark/>
          </w:tcPr>
          <w:p w14:paraId="75E6487F"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Azoxystrobin</w:t>
            </w:r>
          </w:p>
        </w:tc>
        <w:tc>
          <w:tcPr>
            <w:tcW w:w="1434" w:type="dxa"/>
            <w:tcBorders>
              <w:top w:val="nil"/>
              <w:left w:val="nil"/>
              <w:bottom w:val="nil"/>
              <w:right w:val="nil"/>
            </w:tcBorders>
            <w:noWrap/>
            <w:vAlign w:val="center"/>
            <w:hideMark/>
          </w:tcPr>
          <w:p w14:paraId="1E7828A0" w14:textId="38623180"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02BB389A" w14:textId="193051A8"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63772171" w14:textId="272250E4"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51.21</w:t>
            </w:r>
          </w:p>
        </w:tc>
        <w:tc>
          <w:tcPr>
            <w:tcW w:w="851" w:type="dxa"/>
            <w:tcBorders>
              <w:top w:val="nil"/>
              <w:left w:val="nil"/>
              <w:bottom w:val="nil"/>
              <w:right w:val="nil"/>
            </w:tcBorders>
            <w:noWrap/>
            <w:vAlign w:val="center"/>
            <w:hideMark/>
          </w:tcPr>
          <w:p w14:paraId="6C4AE06A" w14:textId="58784D1E"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62.64</w:t>
            </w:r>
          </w:p>
        </w:tc>
        <w:tc>
          <w:tcPr>
            <w:tcW w:w="927" w:type="dxa"/>
            <w:tcBorders>
              <w:top w:val="nil"/>
              <w:left w:val="nil"/>
              <w:bottom w:val="nil"/>
              <w:right w:val="nil"/>
            </w:tcBorders>
            <w:noWrap/>
            <w:vAlign w:val="center"/>
            <w:hideMark/>
          </w:tcPr>
          <w:p w14:paraId="0F9036BA"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200</w:t>
            </w:r>
          </w:p>
        </w:tc>
        <w:tc>
          <w:tcPr>
            <w:tcW w:w="793" w:type="dxa"/>
            <w:tcBorders>
              <w:top w:val="nil"/>
              <w:left w:val="nil"/>
              <w:bottom w:val="nil"/>
              <w:right w:val="nil"/>
            </w:tcBorders>
            <w:noWrap/>
            <w:vAlign w:val="center"/>
            <w:hideMark/>
          </w:tcPr>
          <w:p w14:paraId="2A90268F"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7723FD22"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27</w:t>
            </w:r>
          </w:p>
        </w:tc>
      </w:tr>
      <w:tr w:rsidR="009934B8" w:rsidRPr="00B97834" w14:paraId="0366322B" w14:textId="77777777" w:rsidTr="00E310BF">
        <w:trPr>
          <w:trHeight w:val="288"/>
        </w:trPr>
        <w:tc>
          <w:tcPr>
            <w:tcW w:w="709" w:type="dxa"/>
            <w:tcBorders>
              <w:top w:val="nil"/>
              <w:left w:val="nil"/>
              <w:bottom w:val="nil"/>
              <w:right w:val="nil"/>
            </w:tcBorders>
            <w:noWrap/>
            <w:vAlign w:val="center"/>
          </w:tcPr>
          <w:p w14:paraId="0077B487" w14:textId="3E483115"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0B5545B6" w14:textId="4137637E"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6160001A" w14:textId="483912F8"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3AF0D880" w14:textId="09DBD4A7"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44AE69A3" w14:textId="7C7CDC41"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72176276" w14:textId="5E4C512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12.08</w:t>
            </w:r>
          </w:p>
        </w:tc>
        <w:tc>
          <w:tcPr>
            <w:tcW w:w="851" w:type="dxa"/>
            <w:tcBorders>
              <w:top w:val="nil"/>
              <w:left w:val="nil"/>
              <w:bottom w:val="nil"/>
              <w:right w:val="nil"/>
            </w:tcBorders>
            <w:noWrap/>
            <w:vAlign w:val="center"/>
            <w:hideMark/>
          </w:tcPr>
          <w:p w14:paraId="06293751" w14:textId="16FCF7CA"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34.10</w:t>
            </w:r>
          </w:p>
        </w:tc>
        <w:tc>
          <w:tcPr>
            <w:tcW w:w="927" w:type="dxa"/>
            <w:tcBorders>
              <w:top w:val="nil"/>
              <w:left w:val="nil"/>
              <w:bottom w:val="nil"/>
              <w:right w:val="nil"/>
            </w:tcBorders>
            <w:noWrap/>
            <w:vAlign w:val="center"/>
            <w:hideMark/>
          </w:tcPr>
          <w:p w14:paraId="763BC802"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103</w:t>
            </w:r>
          </w:p>
        </w:tc>
        <w:tc>
          <w:tcPr>
            <w:tcW w:w="793" w:type="dxa"/>
            <w:tcBorders>
              <w:top w:val="nil"/>
              <w:left w:val="nil"/>
              <w:bottom w:val="nil"/>
              <w:right w:val="nil"/>
            </w:tcBorders>
            <w:noWrap/>
            <w:vAlign w:val="center"/>
            <w:hideMark/>
          </w:tcPr>
          <w:p w14:paraId="6E74EDA9"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16CE4CD5"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w:t>
            </w:r>
          </w:p>
        </w:tc>
      </w:tr>
      <w:tr w:rsidR="009934B8" w:rsidRPr="00B97834" w14:paraId="4D9E6C98" w14:textId="77777777" w:rsidTr="00E310BF">
        <w:trPr>
          <w:trHeight w:val="288"/>
        </w:trPr>
        <w:tc>
          <w:tcPr>
            <w:tcW w:w="709" w:type="dxa"/>
            <w:tcBorders>
              <w:top w:val="nil"/>
              <w:left w:val="nil"/>
              <w:bottom w:val="nil"/>
              <w:right w:val="nil"/>
            </w:tcBorders>
            <w:noWrap/>
            <w:vAlign w:val="center"/>
          </w:tcPr>
          <w:p w14:paraId="029F443C" w14:textId="728FC532"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33097682" w14:textId="04F0C1C0"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0D14225D"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Boscalid</w:t>
            </w:r>
          </w:p>
        </w:tc>
        <w:tc>
          <w:tcPr>
            <w:tcW w:w="1434" w:type="dxa"/>
            <w:tcBorders>
              <w:top w:val="nil"/>
              <w:left w:val="nil"/>
              <w:bottom w:val="nil"/>
              <w:right w:val="nil"/>
            </w:tcBorders>
            <w:noWrap/>
            <w:vAlign w:val="center"/>
            <w:hideMark/>
          </w:tcPr>
          <w:p w14:paraId="5876F8B0" w14:textId="447DDA43"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672F6CE6" w14:textId="5F7C3081"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2171A227" w14:textId="3435B53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56.39</w:t>
            </w:r>
          </w:p>
        </w:tc>
        <w:tc>
          <w:tcPr>
            <w:tcW w:w="851" w:type="dxa"/>
            <w:tcBorders>
              <w:top w:val="nil"/>
              <w:left w:val="nil"/>
              <w:bottom w:val="nil"/>
              <w:right w:val="nil"/>
            </w:tcBorders>
            <w:noWrap/>
            <w:vAlign w:val="center"/>
            <w:hideMark/>
          </w:tcPr>
          <w:p w14:paraId="1F66698B" w14:textId="225A2809"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50.0</w:t>
            </w:r>
          </w:p>
        </w:tc>
        <w:tc>
          <w:tcPr>
            <w:tcW w:w="927" w:type="dxa"/>
            <w:tcBorders>
              <w:top w:val="nil"/>
              <w:left w:val="nil"/>
              <w:bottom w:val="nil"/>
              <w:right w:val="nil"/>
            </w:tcBorders>
            <w:noWrap/>
            <w:vAlign w:val="center"/>
            <w:hideMark/>
          </w:tcPr>
          <w:p w14:paraId="36EBB5E4"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130</w:t>
            </w:r>
          </w:p>
        </w:tc>
        <w:tc>
          <w:tcPr>
            <w:tcW w:w="793" w:type="dxa"/>
            <w:tcBorders>
              <w:top w:val="nil"/>
              <w:left w:val="nil"/>
              <w:bottom w:val="nil"/>
              <w:right w:val="nil"/>
            </w:tcBorders>
            <w:noWrap/>
            <w:vAlign w:val="center"/>
            <w:hideMark/>
          </w:tcPr>
          <w:p w14:paraId="0BADAEBE"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21156A5E"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20</w:t>
            </w:r>
          </w:p>
        </w:tc>
      </w:tr>
      <w:tr w:rsidR="009934B8" w:rsidRPr="00B97834" w14:paraId="0AF13C72" w14:textId="77777777" w:rsidTr="00E310BF">
        <w:trPr>
          <w:trHeight w:val="288"/>
        </w:trPr>
        <w:tc>
          <w:tcPr>
            <w:tcW w:w="709" w:type="dxa"/>
            <w:tcBorders>
              <w:top w:val="nil"/>
              <w:left w:val="nil"/>
              <w:bottom w:val="nil"/>
              <w:right w:val="nil"/>
            </w:tcBorders>
            <w:noWrap/>
            <w:vAlign w:val="center"/>
          </w:tcPr>
          <w:p w14:paraId="51B8D1E5" w14:textId="108D15D0"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3A590D64" w14:textId="2345A896"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05638EF2" w14:textId="5099A29D"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576F96AE" w14:textId="303DC607"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6EF476F6" w14:textId="3616C01F"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3384AED5" w14:textId="68F7F6A5"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7.3</w:t>
            </w:r>
          </w:p>
        </w:tc>
        <w:tc>
          <w:tcPr>
            <w:tcW w:w="851" w:type="dxa"/>
            <w:tcBorders>
              <w:top w:val="nil"/>
              <w:left w:val="nil"/>
              <w:bottom w:val="nil"/>
              <w:right w:val="nil"/>
            </w:tcBorders>
            <w:noWrap/>
            <w:vAlign w:val="center"/>
            <w:hideMark/>
          </w:tcPr>
          <w:p w14:paraId="0433F7C6" w14:textId="3CD1E225"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21.62</w:t>
            </w:r>
          </w:p>
        </w:tc>
        <w:tc>
          <w:tcPr>
            <w:tcW w:w="927" w:type="dxa"/>
            <w:tcBorders>
              <w:top w:val="nil"/>
              <w:left w:val="nil"/>
              <w:bottom w:val="nil"/>
              <w:right w:val="nil"/>
            </w:tcBorders>
            <w:noWrap/>
            <w:vAlign w:val="center"/>
            <w:hideMark/>
          </w:tcPr>
          <w:p w14:paraId="58B52AF7"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65</w:t>
            </w:r>
          </w:p>
        </w:tc>
        <w:tc>
          <w:tcPr>
            <w:tcW w:w="793" w:type="dxa"/>
            <w:tcBorders>
              <w:top w:val="nil"/>
              <w:left w:val="nil"/>
              <w:bottom w:val="nil"/>
              <w:right w:val="nil"/>
            </w:tcBorders>
            <w:noWrap/>
            <w:vAlign w:val="center"/>
            <w:hideMark/>
          </w:tcPr>
          <w:p w14:paraId="393E1CDF"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1EE67A5E"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w:t>
            </w:r>
          </w:p>
        </w:tc>
      </w:tr>
      <w:tr w:rsidR="009934B8" w:rsidRPr="00B97834" w14:paraId="3FFD5271" w14:textId="77777777" w:rsidTr="00E310BF">
        <w:trPr>
          <w:trHeight w:val="288"/>
        </w:trPr>
        <w:tc>
          <w:tcPr>
            <w:tcW w:w="709" w:type="dxa"/>
            <w:tcBorders>
              <w:top w:val="nil"/>
              <w:left w:val="nil"/>
              <w:bottom w:val="nil"/>
              <w:right w:val="nil"/>
            </w:tcBorders>
            <w:noWrap/>
            <w:vAlign w:val="center"/>
          </w:tcPr>
          <w:p w14:paraId="63A8A226" w14:textId="0F8A8FC7"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5761899C" w14:textId="4261410F"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53E8FE89"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Carbaryl</w:t>
            </w:r>
          </w:p>
        </w:tc>
        <w:tc>
          <w:tcPr>
            <w:tcW w:w="1434" w:type="dxa"/>
            <w:tcBorders>
              <w:top w:val="nil"/>
              <w:left w:val="nil"/>
              <w:bottom w:val="nil"/>
              <w:right w:val="nil"/>
            </w:tcBorders>
            <w:noWrap/>
            <w:vAlign w:val="center"/>
            <w:hideMark/>
          </w:tcPr>
          <w:p w14:paraId="2C79B7F2" w14:textId="35596102"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54928126" w14:textId="0C66FFAE"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13717E87" w14:textId="05A0F389"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0.018</w:t>
            </w:r>
          </w:p>
        </w:tc>
        <w:tc>
          <w:tcPr>
            <w:tcW w:w="851" w:type="dxa"/>
            <w:tcBorders>
              <w:top w:val="nil"/>
              <w:left w:val="nil"/>
              <w:bottom w:val="nil"/>
              <w:right w:val="nil"/>
            </w:tcBorders>
            <w:noWrap/>
            <w:vAlign w:val="center"/>
            <w:hideMark/>
          </w:tcPr>
          <w:p w14:paraId="040FADDB" w14:textId="5F3947CA"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0.10</w:t>
            </w:r>
          </w:p>
        </w:tc>
        <w:tc>
          <w:tcPr>
            <w:tcW w:w="927" w:type="dxa"/>
            <w:tcBorders>
              <w:top w:val="nil"/>
              <w:left w:val="nil"/>
              <w:bottom w:val="nil"/>
              <w:right w:val="nil"/>
            </w:tcBorders>
            <w:noWrap/>
            <w:vAlign w:val="center"/>
            <w:hideMark/>
          </w:tcPr>
          <w:p w14:paraId="688D4F7F"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0.6</w:t>
            </w:r>
          </w:p>
        </w:tc>
        <w:tc>
          <w:tcPr>
            <w:tcW w:w="793" w:type="dxa"/>
            <w:tcBorders>
              <w:top w:val="nil"/>
              <w:left w:val="nil"/>
              <w:bottom w:val="nil"/>
              <w:right w:val="nil"/>
            </w:tcBorders>
            <w:noWrap/>
            <w:vAlign w:val="center"/>
            <w:hideMark/>
          </w:tcPr>
          <w:p w14:paraId="102FAA09"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0F9AC828"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9934B8" w:rsidRPr="00B97834" w14:paraId="6B4A06E7" w14:textId="77777777" w:rsidTr="00E310BF">
        <w:trPr>
          <w:trHeight w:val="288"/>
        </w:trPr>
        <w:tc>
          <w:tcPr>
            <w:tcW w:w="709" w:type="dxa"/>
            <w:tcBorders>
              <w:top w:val="nil"/>
              <w:left w:val="nil"/>
              <w:bottom w:val="nil"/>
              <w:right w:val="nil"/>
            </w:tcBorders>
            <w:noWrap/>
            <w:vAlign w:val="center"/>
          </w:tcPr>
          <w:p w14:paraId="74507D75" w14:textId="51BA7625"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EE9EB7D" w14:textId="2809A9A1"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7EFBE928" w14:textId="310037CE"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212CA010" w14:textId="1E244835"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48055B75" w14:textId="45404E64"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10926296" w14:textId="232FAEFF"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0.055</w:t>
            </w:r>
          </w:p>
        </w:tc>
        <w:tc>
          <w:tcPr>
            <w:tcW w:w="851" w:type="dxa"/>
            <w:tcBorders>
              <w:top w:val="nil"/>
              <w:left w:val="nil"/>
              <w:bottom w:val="nil"/>
              <w:right w:val="nil"/>
            </w:tcBorders>
            <w:noWrap/>
            <w:vAlign w:val="center"/>
            <w:hideMark/>
          </w:tcPr>
          <w:p w14:paraId="5ADCC81E" w14:textId="3E3D4DA4"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0.16</w:t>
            </w:r>
          </w:p>
        </w:tc>
        <w:tc>
          <w:tcPr>
            <w:tcW w:w="927" w:type="dxa"/>
            <w:tcBorders>
              <w:top w:val="nil"/>
              <w:left w:val="nil"/>
              <w:bottom w:val="nil"/>
              <w:right w:val="nil"/>
            </w:tcBorders>
            <w:noWrap/>
            <w:vAlign w:val="center"/>
            <w:hideMark/>
          </w:tcPr>
          <w:p w14:paraId="62F60681"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0.5</w:t>
            </w:r>
          </w:p>
        </w:tc>
        <w:tc>
          <w:tcPr>
            <w:tcW w:w="793" w:type="dxa"/>
            <w:tcBorders>
              <w:top w:val="nil"/>
              <w:left w:val="nil"/>
              <w:bottom w:val="nil"/>
              <w:right w:val="nil"/>
            </w:tcBorders>
            <w:noWrap/>
            <w:vAlign w:val="center"/>
            <w:hideMark/>
          </w:tcPr>
          <w:p w14:paraId="13647A60"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10B783DA"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9934B8" w:rsidRPr="00B97834" w14:paraId="27B4E82F" w14:textId="77777777" w:rsidTr="00E310BF">
        <w:trPr>
          <w:trHeight w:val="288"/>
        </w:trPr>
        <w:tc>
          <w:tcPr>
            <w:tcW w:w="709" w:type="dxa"/>
            <w:tcBorders>
              <w:top w:val="nil"/>
              <w:left w:val="nil"/>
              <w:bottom w:val="nil"/>
              <w:right w:val="nil"/>
            </w:tcBorders>
            <w:noWrap/>
            <w:vAlign w:val="center"/>
          </w:tcPr>
          <w:p w14:paraId="11F7BB6A" w14:textId="795353C3"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7DD8FC5" w14:textId="15BD3C6A"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39E17699"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Chlorantraniliprole</w:t>
            </w:r>
          </w:p>
        </w:tc>
        <w:tc>
          <w:tcPr>
            <w:tcW w:w="1434" w:type="dxa"/>
            <w:tcBorders>
              <w:top w:val="nil"/>
              <w:left w:val="nil"/>
              <w:bottom w:val="nil"/>
              <w:right w:val="nil"/>
            </w:tcBorders>
            <w:noWrap/>
            <w:vAlign w:val="center"/>
            <w:hideMark/>
          </w:tcPr>
          <w:p w14:paraId="198F92FE" w14:textId="311D2BA5"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3406D1B9" w14:textId="1E9D3B1A"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04A86992" w14:textId="7C65B4E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9.41</w:t>
            </w:r>
          </w:p>
        </w:tc>
        <w:tc>
          <w:tcPr>
            <w:tcW w:w="851" w:type="dxa"/>
            <w:tcBorders>
              <w:top w:val="nil"/>
              <w:left w:val="nil"/>
              <w:bottom w:val="nil"/>
              <w:right w:val="nil"/>
            </w:tcBorders>
            <w:noWrap/>
            <w:vAlign w:val="center"/>
            <w:hideMark/>
          </w:tcPr>
          <w:p w14:paraId="4BE6C4D4" w14:textId="4C70109D"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8.30</w:t>
            </w:r>
          </w:p>
        </w:tc>
        <w:tc>
          <w:tcPr>
            <w:tcW w:w="927" w:type="dxa"/>
            <w:tcBorders>
              <w:top w:val="nil"/>
              <w:left w:val="nil"/>
              <w:bottom w:val="nil"/>
              <w:right w:val="nil"/>
            </w:tcBorders>
            <w:noWrap/>
            <w:vAlign w:val="center"/>
            <w:hideMark/>
          </w:tcPr>
          <w:p w14:paraId="6F19DB18"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23</w:t>
            </w:r>
          </w:p>
        </w:tc>
        <w:tc>
          <w:tcPr>
            <w:tcW w:w="793" w:type="dxa"/>
            <w:tcBorders>
              <w:top w:val="nil"/>
              <w:left w:val="nil"/>
              <w:bottom w:val="nil"/>
              <w:right w:val="nil"/>
            </w:tcBorders>
            <w:noWrap/>
            <w:vAlign w:val="center"/>
            <w:hideMark/>
          </w:tcPr>
          <w:p w14:paraId="4DF71F01"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1C6D49CC"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21</w:t>
            </w:r>
          </w:p>
        </w:tc>
      </w:tr>
      <w:tr w:rsidR="009934B8" w:rsidRPr="00B97834" w14:paraId="3B5095A9" w14:textId="77777777" w:rsidTr="00E310BF">
        <w:trPr>
          <w:trHeight w:val="288"/>
        </w:trPr>
        <w:tc>
          <w:tcPr>
            <w:tcW w:w="709" w:type="dxa"/>
            <w:tcBorders>
              <w:top w:val="nil"/>
              <w:left w:val="nil"/>
              <w:bottom w:val="nil"/>
              <w:right w:val="nil"/>
            </w:tcBorders>
            <w:noWrap/>
            <w:vAlign w:val="center"/>
          </w:tcPr>
          <w:p w14:paraId="623C1B14" w14:textId="0CC15661"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36E7BD76" w14:textId="17C36775"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735C209F" w14:textId="70699A59"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305C5BEA" w14:textId="381E01C7"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623EE610" w14:textId="0A4554D9"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220CEDA6" w14:textId="38A120DE"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1.94</w:t>
            </w:r>
          </w:p>
        </w:tc>
        <w:tc>
          <w:tcPr>
            <w:tcW w:w="851" w:type="dxa"/>
            <w:tcBorders>
              <w:top w:val="nil"/>
              <w:left w:val="nil"/>
              <w:bottom w:val="nil"/>
              <w:right w:val="nil"/>
            </w:tcBorders>
            <w:noWrap/>
            <w:vAlign w:val="center"/>
            <w:hideMark/>
          </w:tcPr>
          <w:p w14:paraId="6505BA1E" w14:textId="7F88DCD9"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5.64</w:t>
            </w:r>
          </w:p>
        </w:tc>
        <w:tc>
          <w:tcPr>
            <w:tcW w:w="927" w:type="dxa"/>
            <w:tcBorders>
              <w:top w:val="nil"/>
              <w:left w:val="nil"/>
              <w:bottom w:val="nil"/>
              <w:right w:val="nil"/>
            </w:tcBorders>
            <w:noWrap/>
            <w:vAlign w:val="center"/>
            <w:hideMark/>
          </w:tcPr>
          <w:p w14:paraId="27C1EF4F"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17</w:t>
            </w:r>
          </w:p>
        </w:tc>
        <w:tc>
          <w:tcPr>
            <w:tcW w:w="793" w:type="dxa"/>
            <w:tcBorders>
              <w:top w:val="nil"/>
              <w:left w:val="nil"/>
              <w:bottom w:val="nil"/>
              <w:right w:val="nil"/>
            </w:tcBorders>
            <w:noWrap/>
            <w:vAlign w:val="center"/>
            <w:hideMark/>
          </w:tcPr>
          <w:p w14:paraId="56067E71"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522D9F99"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w:t>
            </w:r>
          </w:p>
        </w:tc>
      </w:tr>
      <w:tr w:rsidR="009934B8" w:rsidRPr="00B97834" w14:paraId="422D899B" w14:textId="77777777" w:rsidTr="00E310BF">
        <w:trPr>
          <w:trHeight w:val="288"/>
        </w:trPr>
        <w:tc>
          <w:tcPr>
            <w:tcW w:w="709" w:type="dxa"/>
            <w:tcBorders>
              <w:top w:val="nil"/>
              <w:left w:val="nil"/>
              <w:bottom w:val="nil"/>
              <w:right w:val="nil"/>
            </w:tcBorders>
            <w:noWrap/>
            <w:vAlign w:val="center"/>
          </w:tcPr>
          <w:p w14:paraId="1D8A4F82" w14:textId="701B8880"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5E190345" w14:textId="3E64A8C7"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009F4E21"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Chlorpyriphos</w:t>
            </w:r>
          </w:p>
        </w:tc>
        <w:tc>
          <w:tcPr>
            <w:tcW w:w="1434" w:type="dxa"/>
            <w:tcBorders>
              <w:top w:val="nil"/>
              <w:left w:val="nil"/>
              <w:bottom w:val="nil"/>
              <w:right w:val="nil"/>
            </w:tcBorders>
            <w:noWrap/>
            <w:vAlign w:val="center"/>
            <w:hideMark/>
          </w:tcPr>
          <w:p w14:paraId="7A84F637" w14:textId="4551E46B"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59E69EF4" w14:textId="1E683BEE"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7F6CEF7F" w14:textId="5E7B7E3E"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0.49</w:t>
            </w:r>
          </w:p>
        </w:tc>
        <w:tc>
          <w:tcPr>
            <w:tcW w:w="851" w:type="dxa"/>
            <w:tcBorders>
              <w:top w:val="nil"/>
              <w:left w:val="nil"/>
              <w:bottom w:val="nil"/>
              <w:right w:val="nil"/>
            </w:tcBorders>
            <w:noWrap/>
            <w:vAlign w:val="center"/>
            <w:hideMark/>
          </w:tcPr>
          <w:p w14:paraId="112CDAD1" w14:textId="1C54D7D8"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1.11</w:t>
            </w:r>
          </w:p>
        </w:tc>
        <w:tc>
          <w:tcPr>
            <w:tcW w:w="927" w:type="dxa"/>
            <w:tcBorders>
              <w:top w:val="nil"/>
              <w:left w:val="nil"/>
              <w:bottom w:val="nil"/>
              <w:right w:val="nil"/>
            </w:tcBorders>
            <w:noWrap/>
            <w:vAlign w:val="center"/>
            <w:hideMark/>
          </w:tcPr>
          <w:p w14:paraId="00D34B30"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5.6</w:t>
            </w:r>
          </w:p>
        </w:tc>
        <w:tc>
          <w:tcPr>
            <w:tcW w:w="793" w:type="dxa"/>
            <w:tcBorders>
              <w:top w:val="nil"/>
              <w:left w:val="nil"/>
              <w:bottom w:val="nil"/>
              <w:right w:val="nil"/>
            </w:tcBorders>
            <w:noWrap/>
            <w:vAlign w:val="center"/>
            <w:hideMark/>
          </w:tcPr>
          <w:p w14:paraId="44F819F3"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7D084AE1"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11</w:t>
            </w:r>
          </w:p>
        </w:tc>
      </w:tr>
      <w:tr w:rsidR="009934B8" w:rsidRPr="00B97834" w14:paraId="178453CF" w14:textId="77777777" w:rsidTr="00E310BF">
        <w:trPr>
          <w:trHeight w:val="288"/>
        </w:trPr>
        <w:tc>
          <w:tcPr>
            <w:tcW w:w="709" w:type="dxa"/>
            <w:tcBorders>
              <w:top w:val="nil"/>
              <w:left w:val="nil"/>
              <w:bottom w:val="nil"/>
              <w:right w:val="nil"/>
            </w:tcBorders>
            <w:noWrap/>
            <w:vAlign w:val="center"/>
          </w:tcPr>
          <w:p w14:paraId="6804E07D" w14:textId="6B50785B"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1E250BCE" w14:textId="36ABB9C1"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0E42A300" w14:textId="1E53313C"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2D73DD37" w14:textId="3DDAA9E4"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50FA52E2" w14:textId="05E6D778"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2E4A8204"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0.6</w:t>
            </w:r>
          </w:p>
        </w:tc>
        <w:tc>
          <w:tcPr>
            <w:tcW w:w="851" w:type="dxa"/>
            <w:tcBorders>
              <w:top w:val="nil"/>
              <w:left w:val="nil"/>
              <w:bottom w:val="nil"/>
              <w:right w:val="nil"/>
            </w:tcBorders>
            <w:noWrap/>
            <w:vAlign w:val="center"/>
            <w:hideMark/>
          </w:tcPr>
          <w:p w14:paraId="7B6AAC17" w14:textId="2AB62116"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1.04</w:t>
            </w:r>
          </w:p>
        </w:tc>
        <w:tc>
          <w:tcPr>
            <w:tcW w:w="927" w:type="dxa"/>
            <w:tcBorders>
              <w:top w:val="nil"/>
              <w:left w:val="nil"/>
              <w:bottom w:val="nil"/>
              <w:right w:val="nil"/>
            </w:tcBorders>
            <w:noWrap/>
            <w:vAlign w:val="center"/>
            <w:hideMark/>
          </w:tcPr>
          <w:p w14:paraId="4658E9FD"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2.5</w:t>
            </w:r>
          </w:p>
        </w:tc>
        <w:tc>
          <w:tcPr>
            <w:tcW w:w="793" w:type="dxa"/>
            <w:tcBorders>
              <w:top w:val="nil"/>
              <w:left w:val="nil"/>
              <w:bottom w:val="nil"/>
              <w:right w:val="nil"/>
            </w:tcBorders>
            <w:noWrap/>
            <w:vAlign w:val="center"/>
            <w:hideMark/>
          </w:tcPr>
          <w:p w14:paraId="5C155DA9"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3AB6F290"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w:t>
            </w:r>
          </w:p>
        </w:tc>
      </w:tr>
      <w:tr w:rsidR="009934B8" w:rsidRPr="00B97834" w14:paraId="3BF029F2" w14:textId="77777777" w:rsidTr="00E310BF">
        <w:trPr>
          <w:trHeight w:val="288"/>
        </w:trPr>
        <w:tc>
          <w:tcPr>
            <w:tcW w:w="709" w:type="dxa"/>
            <w:tcBorders>
              <w:top w:val="nil"/>
              <w:left w:val="nil"/>
              <w:bottom w:val="nil"/>
              <w:right w:val="nil"/>
            </w:tcBorders>
            <w:noWrap/>
            <w:vAlign w:val="center"/>
          </w:tcPr>
          <w:p w14:paraId="4A8FE957" w14:textId="09261D98"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0DF790D7" w14:textId="7501E452"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6D7C4099"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Cyazofamid</w:t>
            </w:r>
          </w:p>
        </w:tc>
        <w:tc>
          <w:tcPr>
            <w:tcW w:w="1434" w:type="dxa"/>
            <w:tcBorders>
              <w:top w:val="nil"/>
              <w:left w:val="nil"/>
              <w:bottom w:val="nil"/>
              <w:right w:val="nil"/>
            </w:tcBorders>
            <w:noWrap/>
            <w:vAlign w:val="center"/>
            <w:hideMark/>
          </w:tcPr>
          <w:p w14:paraId="52C72C23" w14:textId="0CE78F8E"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3DF50C9D" w14:textId="7CC9B375"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7CF1AAF7" w14:textId="4CCF48C8"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3.88</w:t>
            </w:r>
          </w:p>
        </w:tc>
        <w:tc>
          <w:tcPr>
            <w:tcW w:w="851" w:type="dxa"/>
            <w:tcBorders>
              <w:top w:val="nil"/>
              <w:left w:val="nil"/>
              <w:bottom w:val="nil"/>
              <w:right w:val="nil"/>
            </w:tcBorders>
            <w:noWrap/>
            <w:vAlign w:val="center"/>
            <w:hideMark/>
          </w:tcPr>
          <w:p w14:paraId="5E38ADF4" w14:textId="6E2593A4"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10.24</w:t>
            </w:r>
          </w:p>
        </w:tc>
        <w:tc>
          <w:tcPr>
            <w:tcW w:w="927" w:type="dxa"/>
            <w:tcBorders>
              <w:top w:val="nil"/>
              <w:left w:val="nil"/>
              <w:bottom w:val="nil"/>
              <w:right w:val="nil"/>
            </w:tcBorders>
            <w:noWrap/>
            <w:vAlign w:val="center"/>
            <w:hideMark/>
          </w:tcPr>
          <w:p w14:paraId="3F765CF5"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51</w:t>
            </w:r>
          </w:p>
        </w:tc>
        <w:tc>
          <w:tcPr>
            <w:tcW w:w="793" w:type="dxa"/>
            <w:tcBorders>
              <w:top w:val="nil"/>
              <w:left w:val="nil"/>
              <w:bottom w:val="nil"/>
              <w:right w:val="nil"/>
            </w:tcBorders>
            <w:noWrap/>
            <w:vAlign w:val="center"/>
            <w:hideMark/>
          </w:tcPr>
          <w:p w14:paraId="3AD8EB63"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2ECAFA46"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12</w:t>
            </w:r>
          </w:p>
        </w:tc>
      </w:tr>
      <w:tr w:rsidR="009934B8" w:rsidRPr="00B97834" w14:paraId="6D70B52D" w14:textId="77777777" w:rsidTr="00E310BF">
        <w:trPr>
          <w:trHeight w:val="288"/>
        </w:trPr>
        <w:tc>
          <w:tcPr>
            <w:tcW w:w="709" w:type="dxa"/>
            <w:tcBorders>
              <w:top w:val="nil"/>
              <w:left w:val="nil"/>
              <w:bottom w:val="nil"/>
              <w:right w:val="nil"/>
            </w:tcBorders>
            <w:noWrap/>
            <w:vAlign w:val="center"/>
          </w:tcPr>
          <w:p w14:paraId="0785EC94" w14:textId="1649FE4D"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37D19E11" w14:textId="64A11B5E"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7FA9C3C5" w14:textId="789489A9"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2EC8555A" w14:textId="48E36F4B"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567F300A" w14:textId="6A92AB80"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6862E15F" w14:textId="56BFE8ED"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1.7</w:t>
            </w:r>
          </w:p>
        </w:tc>
        <w:tc>
          <w:tcPr>
            <w:tcW w:w="851" w:type="dxa"/>
            <w:tcBorders>
              <w:top w:val="nil"/>
              <w:left w:val="nil"/>
              <w:bottom w:val="nil"/>
              <w:right w:val="nil"/>
            </w:tcBorders>
            <w:noWrap/>
            <w:vAlign w:val="center"/>
            <w:hideMark/>
          </w:tcPr>
          <w:p w14:paraId="346CEF60" w14:textId="53E707EC"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4.97</w:t>
            </w:r>
          </w:p>
        </w:tc>
        <w:tc>
          <w:tcPr>
            <w:tcW w:w="927" w:type="dxa"/>
            <w:tcBorders>
              <w:top w:val="nil"/>
              <w:left w:val="nil"/>
              <w:bottom w:val="nil"/>
              <w:right w:val="nil"/>
            </w:tcBorders>
            <w:noWrap/>
            <w:vAlign w:val="center"/>
            <w:hideMark/>
          </w:tcPr>
          <w:p w14:paraId="52280500"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15</w:t>
            </w:r>
          </w:p>
        </w:tc>
        <w:tc>
          <w:tcPr>
            <w:tcW w:w="793" w:type="dxa"/>
            <w:tcBorders>
              <w:top w:val="nil"/>
              <w:left w:val="nil"/>
              <w:bottom w:val="nil"/>
              <w:right w:val="nil"/>
            </w:tcBorders>
            <w:noWrap/>
            <w:vAlign w:val="center"/>
            <w:hideMark/>
          </w:tcPr>
          <w:p w14:paraId="6454A3A5"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1E16D832"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w:t>
            </w:r>
          </w:p>
        </w:tc>
      </w:tr>
      <w:tr w:rsidR="009934B8" w:rsidRPr="00B97834" w14:paraId="47266F11" w14:textId="77777777" w:rsidTr="00E310BF">
        <w:trPr>
          <w:trHeight w:val="288"/>
        </w:trPr>
        <w:tc>
          <w:tcPr>
            <w:tcW w:w="709" w:type="dxa"/>
            <w:tcBorders>
              <w:top w:val="nil"/>
              <w:left w:val="nil"/>
              <w:bottom w:val="nil"/>
              <w:right w:val="nil"/>
            </w:tcBorders>
            <w:noWrap/>
            <w:vAlign w:val="center"/>
          </w:tcPr>
          <w:p w14:paraId="17E37656" w14:textId="2FAD9EA6"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0C3F85CE" w14:textId="13A3CF7A"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7BFCEB07"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Cyprodinil</w:t>
            </w:r>
          </w:p>
        </w:tc>
        <w:tc>
          <w:tcPr>
            <w:tcW w:w="1434" w:type="dxa"/>
            <w:tcBorders>
              <w:top w:val="nil"/>
              <w:left w:val="nil"/>
              <w:bottom w:val="nil"/>
              <w:right w:val="nil"/>
            </w:tcBorders>
            <w:noWrap/>
            <w:vAlign w:val="center"/>
            <w:hideMark/>
          </w:tcPr>
          <w:p w14:paraId="30D1586A" w14:textId="7D93FF12"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6A39B17F" w14:textId="4544F8E2"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425B50EB" w14:textId="381315DD"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18.7</w:t>
            </w:r>
            <w:r>
              <w:rPr>
                <w:rFonts w:eastAsia="Times New Roman" w:cs="Times New Roman"/>
                <w:color w:val="000000"/>
                <w:sz w:val="16"/>
                <w:szCs w:val="16"/>
                <w:lang w:eastAsia="en-AU"/>
              </w:rPr>
              <w:t>7</w:t>
            </w:r>
          </w:p>
        </w:tc>
        <w:tc>
          <w:tcPr>
            <w:tcW w:w="851" w:type="dxa"/>
            <w:tcBorders>
              <w:top w:val="nil"/>
              <w:left w:val="nil"/>
              <w:bottom w:val="nil"/>
              <w:right w:val="nil"/>
            </w:tcBorders>
            <w:noWrap/>
            <w:vAlign w:val="center"/>
            <w:hideMark/>
          </w:tcPr>
          <w:p w14:paraId="443C23E8" w14:textId="584E97E6"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37.97</w:t>
            </w:r>
          </w:p>
        </w:tc>
        <w:tc>
          <w:tcPr>
            <w:tcW w:w="927" w:type="dxa"/>
            <w:tcBorders>
              <w:top w:val="nil"/>
              <w:left w:val="nil"/>
              <w:bottom w:val="nil"/>
              <w:right w:val="nil"/>
            </w:tcBorders>
            <w:noWrap/>
            <w:vAlign w:val="center"/>
            <w:hideMark/>
          </w:tcPr>
          <w:p w14:paraId="523A61A2"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200</w:t>
            </w:r>
          </w:p>
        </w:tc>
        <w:tc>
          <w:tcPr>
            <w:tcW w:w="793" w:type="dxa"/>
            <w:tcBorders>
              <w:top w:val="nil"/>
              <w:left w:val="nil"/>
              <w:bottom w:val="nil"/>
              <w:right w:val="nil"/>
            </w:tcBorders>
            <w:noWrap/>
            <w:vAlign w:val="center"/>
            <w:hideMark/>
          </w:tcPr>
          <w:p w14:paraId="24C06257"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038958F5"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20</w:t>
            </w:r>
          </w:p>
        </w:tc>
      </w:tr>
      <w:tr w:rsidR="009934B8" w:rsidRPr="00B97834" w14:paraId="281BDD6E" w14:textId="77777777" w:rsidTr="00E310BF">
        <w:trPr>
          <w:trHeight w:val="288"/>
        </w:trPr>
        <w:tc>
          <w:tcPr>
            <w:tcW w:w="709" w:type="dxa"/>
            <w:tcBorders>
              <w:top w:val="nil"/>
              <w:left w:val="nil"/>
              <w:bottom w:val="nil"/>
              <w:right w:val="nil"/>
            </w:tcBorders>
            <w:noWrap/>
            <w:vAlign w:val="center"/>
          </w:tcPr>
          <w:p w14:paraId="287FC4A1" w14:textId="32AC1581"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8A72C14" w14:textId="0E5B2522"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5052E211" w14:textId="75720171"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16B7881C" w14:textId="61467133"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19ED5D29" w14:textId="4232EF78"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421BB035" w14:textId="57056A25"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0.48</w:t>
            </w:r>
          </w:p>
        </w:tc>
        <w:tc>
          <w:tcPr>
            <w:tcW w:w="851" w:type="dxa"/>
            <w:tcBorders>
              <w:top w:val="nil"/>
              <w:left w:val="nil"/>
              <w:bottom w:val="nil"/>
              <w:right w:val="nil"/>
            </w:tcBorders>
            <w:noWrap/>
            <w:vAlign w:val="center"/>
            <w:hideMark/>
          </w:tcPr>
          <w:p w14:paraId="3B43B194" w14:textId="345A723D"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1.46</w:t>
            </w:r>
          </w:p>
        </w:tc>
        <w:tc>
          <w:tcPr>
            <w:tcW w:w="927" w:type="dxa"/>
            <w:tcBorders>
              <w:top w:val="nil"/>
              <w:left w:val="nil"/>
              <w:bottom w:val="nil"/>
              <w:right w:val="nil"/>
            </w:tcBorders>
            <w:noWrap/>
            <w:vAlign w:val="center"/>
            <w:hideMark/>
          </w:tcPr>
          <w:p w14:paraId="2F0049D1"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4.4</w:t>
            </w:r>
          </w:p>
        </w:tc>
        <w:tc>
          <w:tcPr>
            <w:tcW w:w="793" w:type="dxa"/>
            <w:tcBorders>
              <w:top w:val="nil"/>
              <w:left w:val="nil"/>
              <w:bottom w:val="nil"/>
              <w:right w:val="nil"/>
            </w:tcBorders>
            <w:noWrap/>
            <w:vAlign w:val="center"/>
            <w:hideMark/>
          </w:tcPr>
          <w:p w14:paraId="391CA29B"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1A96D952"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9934B8" w:rsidRPr="00B97834" w14:paraId="77349773" w14:textId="77777777" w:rsidTr="00E310BF">
        <w:trPr>
          <w:trHeight w:val="288"/>
        </w:trPr>
        <w:tc>
          <w:tcPr>
            <w:tcW w:w="709" w:type="dxa"/>
            <w:tcBorders>
              <w:top w:val="nil"/>
              <w:left w:val="nil"/>
              <w:bottom w:val="nil"/>
              <w:right w:val="nil"/>
            </w:tcBorders>
            <w:noWrap/>
            <w:vAlign w:val="center"/>
          </w:tcPr>
          <w:p w14:paraId="500A991B" w14:textId="0EC1CF7B"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1A079F9" w14:textId="59AC4A77"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44742524"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DDD.p.p</w:t>
            </w:r>
          </w:p>
        </w:tc>
        <w:tc>
          <w:tcPr>
            <w:tcW w:w="1434" w:type="dxa"/>
            <w:tcBorders>
              <w:top w:val="nil"/>
              <w:left w:val="nil"/>
              <w:bottom w:val="nil"/>
              <w:right w:val="nil"/>
            </w:tcBorders>
            <w:noWrap/>
            <w:vAlign w:val="center"/>
            <w:hideMark/>
          </w:tcPr>
          <w:p w14:paraId="36C1AE32" w14:textId="30E799B0"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3F447F05" w14:textId="70BE17B5"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41C9A7E7" w14:textId="4B37CC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0.86</w:t>
            </w:r>
          </w:p>
        </w:tc>
        <w:tc>
          <w:tcPr>
            <w:tcW w:w="851" w:type="dxa"/>
            <w:tcBorders>
              <w:top w:val="nil"/>
              <w:left w:val="nil"/>
              <w:bottom w:val="nil"/>
              <w:right w:val="nil"/>
            </w:tcBorders>
            <w:noWrap/>
            <w:vAlign w:val="center"/>
            <w:hideMark/>
          </w:tcPr>
          <w:p w14:paraId="703B0E86" w14:textId="24605740"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1.77</w:t>
            </w:r>
          </w:p>
        </w:tc>
        <w:tc>
          <w:tcPr>
            <w:tcW w:w="927" w:type="dxa"/>
            <w:tcBorders>
              <w:top w:val="nil"/>
              <w:left w:val="nil"/>
              <w:bottom w:val="nil"/>
              <w:right w:val="nil"/>
            </w:tcBorders>
            <w:noWrap/>
            <w:vAlign w:val="center"/>
            <w:hideMark/>
          </w:tcPr>
          <w:p w14:paraId="24A92112"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5.9</w:t>
            </w:r>
          </w:p>
        </w:tc>
        <w:tc>
          <w:tcPr>
            <w:tcW w:w="793" w:type="dxa"/>
            <w:tcBorders>
              <w:top w:val="nil"/>
              <w:left w:val="nil"/>
              <w:bottom w:val="nil"/>
              <w:right w:val="nil"/>
            </w:tcBorders>
            <w:noWrap/>
            <w:vAlign w:val="center"/>
            <w:hideMark/>
          </w:tcPr>
          <w:p w14:paraId="076662B8"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7DE5E2A4"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7</w:t>
            </w:r>
          </w:p>
        </w:tc>
      </w:tr>
      <w:tr w:rsidR="009934B8" w:rsidRPr="00B97834" w14:paraId="0E554632" w14:textId="77777777" w:rsidTr="00E310BF">
        <w:trPr>
          <w:trHeight w:val="288"/>
        </w:trPr>
        <w:tc>
          <w:tcPr>
            <w:tcW w:w="709" w:type="dxa"/>
            <w:tcBorders>
              <w:top w:val="nil"/>
              <w:left w:val="nil"/>
              <w:bottom w:val="nil"/>
              <w:right w:val="nil"/>
            </w:tcBorders>
            <w:noWrap/>
            <w:vAlign w:val="center"/>
          </w:tcPr>
          <w:p w14:paraId="37A309F1" w14:textId="3C415E73"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04C14370" w14:textId="41B18B26"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0544CDD9"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DDE.p.p</w:t>
            </w:r>
          </w:p>
        </w:tc>
        <w:tc>
          <w:tcPr>
            <w:tcW w:w="1434" w:type="dxa"/>
            <w:tcBorders>
              <w:top w:val="nil"/>
              <w:left w:val="nil"/>
              <w:bottom w:val="nil"/>
              <w:right w:val="nil"/>
            </w:tcBorders>
            <w:noWrap/>
            <w:vAlign w:val="center"/>
            <w:hideMark/>
          </w:tcPr>
          <w:p w14:paraId="3B99AD1D" w14:textId="50C9BB33"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1192FC9E" w14:textId="7318550F"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4EF1ED06" w14:textId="7F74D8A6"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24.24</w:t>
            </w:r>
          </w:p>
        </w:tc>
        <w:tc>
          <w:tcPr>
            <w:tcW w:w="851" w:type="dxa"/>
            <w:tcBorders>
              <w:top w:val="nil"/>
              <w:left w:val="nil"/>
              <w:bottom w:val="nil"/>
              <w:right w:val="nil"/>
            </w:tcBorders>
            <w:noWrap/>
            <w:vAlign w:val="center"/>
            <w:hideMark/>
          </w:tcPr>
          <w:p w14:paraId="321EDECA" w14:textId="7C8C056E"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49.93</w:t>
            </w:r>
          </w:p>
        </w:tc>
        <w:tc>
          <w:tcPr>
            <w:tcW w:w="927" w:type="dxa"/>
            <w:tcBorders>
              <w:top w:val="nil"/>
              <w:left w:val="nil"/>
              <w:bottom w:val="nil"/>
              <w:right w:val="nil"/>
            </w:tcBorders>
            <w:noWrap/>
            <w:vAlign w:val="center"/>
            <w:hideMark/>
          </w:tcPr>
          <w:p w14:paraId="6555BC87"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150</w:t>
            </w:r>
          </w:p>
        </w:tc>
        <w:tc>
          <w:tcPr>
            <w:tcW w:w="793" w:type="dxa"/>
            <w:tcBorders>
              <w:top w:val="nil"/>
              <w:left w:val="nil"/>
              <w:bottom w:val="nil"/>
              <w:right w:val="nil"/>
            </w:tcBorders>
            <w:noWrap/>
            <w:vAlign w:val="center"/>
            <w:hideMark/>
          </w:tcPr>
          <w:p w14:paraId="252E7C62"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03668051"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11</w:t>
            </w:r>
          </w:p>
        </w:tc>
      </w:tr>
      <w:tr w:rsidR="009934B8" w:rsidRPr="00B97834" w14:paraId="45C0E79F" w14:textId="77777777" w:rsidTr="00E310BF">
        <w:trPr>
          <w:trHeight w:val="288"/>
        </w:trPr>
        <w:tc>
          <w:tcPr>
            <w:tcW w:w="709" w:type="dxa"/>
            <w:tcBorders>
              <w:top w:val="nil"/>
              <w:left w:val="nil"/>
              <w:bottom w:val="nil"/>
              <w:right w:val="nil"/>
            </w:tcBorders>
            <w:noWrap/>
            <w:vAlign w:val="center"/>
          </w:tcPr>
          <w:p w14:paraId="7872AA6D" w14:textId="32D14788"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20115A0" w14:textId="53341B6D"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5EA7890B"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DDT.p.p</w:t>
            </w:r>
          </w:p>
        </w:tc>
        <w:tc>
          <w:tcPr>
            <w:tcW w:w="1434" w:type="dxa"/>
            <w:tcBorders>
              <w:top w:val="nil"/>
              <w:left w:val="nil"/>
              <w:bottom w:val="nil"/>
              <w:right w:val="nil"/>
            </w:tcBorders>
            <w:noWrap/>
            <w:vAlign w:val="center"/>
            <w:hideMark/>
          </w:tcPr>
          <w:p w14:paraId="5C4156BE" w14:textId="62203960"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51A99881" w14:textId="6FB23D58"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724C72C3" w14:textId="0E7D5AD2"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0.039</w:t>
            </w:r>
          </w:p>
        </w:tc>
        <w:tc>
          <w:tcPr>
            <w:tcW w:w="851" w:type="dxa"/>
            <w:tcBorders>
              <w:top w:val="nil"/>
              <w:left w:val="nil"/>
              <w:bottom w:val="nil"/>
              <w:right w:val="nil"/>
            </w:tcBorders>
            <w:noWrap/>
            <w:vAlign w:val="center"/>
            <w:hideMark/>
          </w:tcPr>
          <w:p w14:paraId="79DBA43D" w14:textId="6C3C3C55"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0.12</w:t>
            </w:r>
          </w:p>
        </w:tc>
        <w:tc>
          <w:tcPr>
            <w:tcW w:w="927" w:type="dxa"/>
            <w:tcBorders>
              <w:top w:val="nil"/>
              <w:left w:val="nil"/>
              <w:bottom w:val="nil"/>
              <w:right w:val="nil"/>
            </w:tcBorders>
            <w:noWrap/>
            <w:vAlign w:val="center"/>
            <w:hideMark/>
          </w:tcPr>
          <w:p w14:paraId="7A38ACAC"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0.5</w:t>
            </w:r>
          </w:p>
        </w:tc>
        <w:tc>
          <w:tcPr>
            <w:tcW w:w="793" w:type="dxa"/>
            <w:tcBorders>
              <w:top w:val="nil"/>
              <w:left w:val="nil"/>
              <w:bottom w:val="nil"/>
              <w:right w:val="nil"/>
            </w:tcBorders>
            <w:noWrap/>
            <w:vAlign w:val="center"/>
            <w:hideMark/>
          </w:tcPr>
          <w:p w14:paraId="6B452DB4"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57F74FE5"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w:t>
            </w:r>
          </w:p>
        </w:tc>
      </w:tr>
      <w:tr w:rsidR="009934B8" w:rsidRPr="00B97834" w14:paraId="3F011CAB" w14:textId="77777777" w:rsidTr="00E310BF">
        <w:trPr>
          <w:trHeight w:val="288"/>
        </w:trPr>
        <w:tc>
          <w:tcPr>
            <w:tcW w:w="709" w:type="dxa"/>
            <w:tcBorders>
              <w:top w:val="nil"/>
              <w:left w:val="nil"/>
              <w:bottom w:val="nil"/>
              <w:right w:val="nil"/>
            </w:tcBorders>
            <w:noWrap/>
            <w:vAlign w:val="center"/>
          </w:tcPr>
          <w:p w14:paraId="14829A07" w14:textId="21B1F982"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15BBB28" w14:textId="110D10A6"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6727EBB5"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Deltamethrin</w:t>
            </w:r>
          </w:p>
        </w:tc>
        <w:tc>
          <w:tcPr>
            <w:tcW w:w="1434" w:type="dxa"/>
            <w:tcBorders>
              <w:top w:val="nil"/>
              <w:left w:val="nil"/>
              <w:bottom w:val="nil"/>
              <w:right w:val="nil"/>
            </w:tcBorders>
            <w:noWrap/>
            <w:vAlign w:val="center"/>
            <w:hideMark/>
          </w:tcPr>
          <w:p w14:paraId="018A7A77" w14:textId="5CA15C47"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3888D670" w14:textId="2380E102"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74974ACC" w14:textId="7265BC94"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0.27</w:t>
            </w:r>
          </w:p>
        </w:tc>
        <w:tc>
          <w:tcPr>
            <w:tcW w:w="851" w:type="dxa"/>
            <w:tcBorders>
              <w:top w:val="nil"/>
              <w:left w:val="nil"/>
              <w:bottom w:val="nil"/>
              <w:right w:val="nil"/>
            </w:tcBorders>
            <w:noWrap/>
            <w:vAlign w:val="center"/>
            <w:hideMark/>
          </w:tcPr>
          <w:p w14:paraId="6B1D5DAE" w14:textId="6BCE6C91"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0.94</w:t>
            </w:r>
          </w:p>
        </w:tc>
        <w:tc>
          <w:tcPr>
            <w:tcW w:w="927" w:type="dxa"/>
            <w:tcBorders>
              <w:top w:val="nil"/>
              <w:left w:val="nil"/>
              <w:bottom w:val="nil"/>
              <w:right w:val="nil"/>
            </w:tcBorders>
            <w:noWrap/>
            <w:vAlign w:val="center"/>
            <w:hideMark/>
          </w:tcPr>
          <w:p w14:paraId="609FD9DD"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4.6</w:t>
            </w:r>
          </w:p>
        </w:tc>
        <w:tc>
          <w:tcPr>
            <w:tcW w:w="793" w:type="dxa"/>
            <w:tcBorders>
              <w:top w:val="nil"/>
              <w:left w:val="nil"/>
              <w:bottom w:val="nil"/>
              <w:right w:val="nil"/>
            </w:tcBorders>
            <w:noWrap/>
            <w:vAlign w:val="center"/>
            <w:hideMark/>
          </w:tcPr>
          <w:p w14:paraId="6F75E4A6"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18D1ADB1"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w:t>
            </w:r>
          </w:p>
        </w:tc>
      </w:tr>
      <w:tr w:rsidR="009934B8" w:rsidRPr="00B97834" w14:paraId="5877CCFE" w14:textId="77777777" w:rsidTr="00E310BF">
        <w:trPr>
          <w:trHeight w:val="288"/>
        </w:trPr>
        <w:tc>
          <w:tcPr>
            <w:tcW w:w="709" w:type="dxa"/>
            <w:tcBorders>
              <w:top w:val="nil"/>
              <w:left w:val="nil"/>
              <w:bottom w:val="nil"/>
              <w:right w:val="nil"/>
            </w:tcBorders>
            <w:noWrap/>
            <w:vAlign w:val="center"/>
          </w:tcPr>
          <w:p w14:paraId="28B59CE5" w14:textId="43BDC68B"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5A50CFB0" w14:textId="3D4460EF"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693C6C40"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Diflufenican</w:t>
            </w:r>
          </w:p>
        </w:tc>
        <w:tc>
          <w:tcPr>
            <w:tcW w:w="1434" w:type="dxa"/>
            <w:tcBorders>
              <w:top w:val="nil"/>
              <w:left w:val="nil"/>
              <w:bottom w:val="nil"/>
              <w:right w:val="nil"/>
            </w:tcBorders>
            <w:noWrap/>
            <w:vAlign w:val="center"/>
            <w:hideMark/>
          </w:tcPr>
          <w:p w14:paraId="4E11C0DF" w14:textId="727EF37D"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1A20FAE3" w14:textId="4320D9CB"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7E45A210" w14:textId="0E9D4D0F"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0.93</w:t>
            </w:r>
          </w:p>
        </w:tc>
        <w:tc>
          <w:tcPr>
            <w:tcW w:w="851" w:type="dxa"/>
            <w:tcBorders>
              <w:top w:val="nil"/>
              <w:left w:val="nil"/>
              <w:bottom w:val="nil"/>
              <w:right w:val="nil"/>
            </w:tcBorders>
            <w:noWrap/>
            <w:vAlign w:val="center"/>
            <w:hideMark/>
          </w:tcPr>
          <w:p w14:paraId="50674A94" w14:textId="76CFC3C0"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3.14</w:t>
            </w:r>
          </w:p>
        </w:tc>
        <w:tc>
          <w:tcPr>
            <w:tcW w:w="927" w:type="dxa"/>
            <w:tcBorders>
              <w:top w:val="nil"/>
              <w:left w:val="nil"/>
              <w:bottom w:val="nil"/>
              <w:right w:val="nil"/>
            </w:tcBorders>
            <w:noWrap/>
            <w:vAlign w:val="center"/>
            <w:hideMark/>
          </w:tcPr>
          <w:p w14:paraId="25A4F8E4"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14</w:t>
            </w:r>
          </w:p>
        </w:tc>
        <w:tc>
          <w:tcPr>
            <w:tcW w:w="793" w:type="dxa"/>
            <w:tcBorders>
              <w:top w:val="nil"/>
              <w:left w:val="nil"/>
              <w:bottom w:val="nil"/>
              <w:right w:val="nil"/>
            </w:tcBorders>
            <w:noWrap/>
            <w:vAlign w:val="center"/>
            <w:hideMark/>
          </w:tcPr>
          <w:p w14:paraId="44ED1699"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5688C844"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7</w:t>
            </w:r>
          </w:p>
        </w:tc>
      </w:tr>
      <w:tr w:rsidR="009934B8" w:rsidRPr="00B97834" w14:paraId="440AA396" w14:textId="77777777" w:rsidTr="00E310BF">
        <w:trPr>
          <w:trHeight w:val="288"/>
        </w:trPr>
        <w:tc>
          <w:tcPr>
            <w:tcW w:w="709" w:type="dxa"/>
            <w:tcBorders>
              <w:top w:val="nil"/>
              <w:left w:val="nil"/>
              <w:bottom w:val="nil"/>
              <w:right w:val="nil"/>
            </w:tcBorders>
            <w:noWrap/>
            <w:vAlign w:val="center"/>
          </w:tcPr>
          <w:p w14:paraId="07000285" w14:textId="6276A5ED"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66D5E6B" w14:textId="0347863F"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4CCBE7E4"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Epoxiconazole</w:t>
            </w:r>
          </w:p>
        </w:tc>
        <w:tc>
          <w:tcPr>
            <w:tcW w:w="1434" w:type="dxa"/>
            <w:tcBorders>
              <w:top w:val="nil"/>
              <w:left w:val="nil"/>
              <w:bottom w:val="nil"/>
              <w:right w:val="nil"/>
            </w:tcBorders>
            <w:noWrap/>
            <w:vAlign w:val="center"/>
            <w:hideMark/>
          </w:tcPr>
          <w:p w14:paraId="458BF86F" w14:textId="17F12DD1"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25C695AA" w14:textId="43521011"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4E685E58" w14:textId="56F07883"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0.077</w:t>
            </w:r>
          </w:p>
        </w:tc>
        <w:tc>
          <w:tcPr>
            <w:tcW w:w="851" w:type="dxa"/>
            <w:tcBorders>
              <w:top w:val="nil"/>
              <w:left w:val="nil"/>
              <w:bottom w:val="nil"/>
              <w:right w:val="nil"/>
            </w:tcBorders>
            <w:noWrap/>
            <w:vAlign w:val="center"/>
            <w:hideMark/>
          </w:tcPr>
          <w:p w14:paraId="14F829AB" w14:textId="1CE0EFAA"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0.23</w:t>
            </w:r>
          </w:p>
        </w:tc>
        <w:tc>
          <w:tcPr>
            <w:tcW w:w="927" w:type="dxa"/>
            <w:tcBorders>
              <w:top w:val="nil"/>
              <w:left w:val="nil"/>
              <w:bottom w:val="nil"/>
              <w:right w:val="nil"/>
            </w:tcBorders>
            <w:noWrap/>
            <w:vAlign w:val="center"/>
            <w:hideMark/>
          </w:tcPr>
          <w:p w14:paraId="0F63347B"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0.7</w:t>
            </w:r>
          </w:p>
        </w:tc>
        <w:tc>
          <w:tcPr>
            <w:tcW w:w="793" w:type="dxa"/>
            <w:tcBorders>
              <w:top w:val="nil"/>
              <w:left w:val="nil"/>
              <w:bottom w:val="nil"/>
              <w:right w:val="nil"/>
            </w:tcBorders>
            <w:noWrap/>
            <w:vAlign w:val="center"/>
            <w:hideMark/>
          </w:tcPr>
          <w:p w14:paraId="6BE0FE5D"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318B3204"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9934B8" w:rsidRPr="00B97834" w14:paraId="2CC80E8C" w14:textId="77777777" w:rsidTr="00E310BF">
        <w:trPr>
          <w:trHeight w:val="288"/>
        </w:trPr>
        <w:tc>
          <w:tcPr>
            <w:tcW w:w="709" w:type="dxa"/>
            <w:tcBorders>
              <w:top w:val="nil"/>
              <w:left w:val="nil"/>
              <w:bottom w:val="nil"/>
              <w:right w:val="nil"/>
            </w:tcBorders>
            <w:noWrap/>
            <w:vAlign w:val="center"/>
          </w:tcPr>
          <w:p w14:paraId="67328D0D" w14:textId="7CC8505B"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195A2A94" w14:textId="69F5D50F"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33203719"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Ethofumesate</w:t>
            </w:r>
          </w:p>
        </w:tc>
        <w:tc>
          <w:tcPr>
            <w:tcW w:w="1434" w:type="dxa"/>
            <w:tcBorders>
              <w:top w:val="nil"/>
              <w:left w:val="nil"/>
              <w:bottom w:val="nil"/>
              <w:right w:val="nil"/>
            </w:tcBorders>
            <w:noWrap/>
            <w:vAlign w:val="center"/>
            <w:hideMark/>
          </w:tcPr>
          <w:p w14:paraId="75EE90EC" w14:textId="715BFC5A"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5C3A9B94" w14:textId="1BA316A2"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4F6F61B2" w14:textId="5A7CD4E3"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0.086</w:t>
            </w:r>
          </w:p>
        </w:tc>
        <w:tc>
          <w:tcPr>
            <w:tcW w:w="851" w:type="dxa"/>
            <w:tcBorders>
              <w:top w:val="nil"/>
              <w:left w:val="nil"/>
              <w:bottom w:val="nil"/>
              <w:right w:val="nil"/>
            </w:tcBorders>
            <w:noWrap/>
            <w:vAlign w:val="center"/>
            <w:hideMark/>
          </w:tcPr>
          <w:p w14:paraId="7F03B6D6" w14:textId="1B34AF08"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0.25</w:t>
            </w:r>
          </w:p>
        </w:tc>
        <w:tc>
          <w:tcPr>
            <w:tcW w:w="927" w:type="dxa"/>
            <w:tcBorders>
              <w:top w:val="nil"/>
              <w:left w:val="nil"/>
              <w:bottom w:val="nil"/>
              <w:right w:val="nil"/>
            </w:tcBorders>
            <w:noWrap/>
            <w:vAlign w:val="center"/>
            <w:hideMark/>
          </w:tcPr>
          <w:p w14:paraId="4C8A3364"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1.2</w:t>
            </w:r>
          </w:p>
        </w:tc>
        <w:tc>
          <w:tcPr>
            <w:tcW w:w="793" w:type="dxa"/>
            <w:tcBorders>
              <w:top w:val="nil"/>
              <w:left w:val="nil"/>
              <w:bottom w:val="nil"/>
              <w:right w:val="nil"/>
            </w:tcBorders>
            <w:noWrap/>
            <w:vAlign w:val="center"/>
            <w:hideMark/>
          </w:tcPr>
          <w:p w14:paraId="6CE262B6"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43F1C2B9"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w:t>
            </w:r>
          </w:p>
        </w:tc>
      </w:tr>
      <w:tr w:rsidR="009934B8" w:rsidRPr="00B97834" w14:paraId="7CFFBA3D" w14:textId="77777777" w:rsidTr="00E310BF">
        <w:trPr>
          <w:trHeight w:val="288"/>
        </w:trPr>
        <w:tc>
          <w:tcPr>
            <w:tcW w:w="709" w:type="dxa"/>
            <w:tcBorders>
              <w:top w:val="nil"/>
              <w:left w:val="nil"/>
              <w:bottom w:val="nil"/>
              <w:right w:val="nil"/>
            </w:tcBorders>
            <w:noWrap/>
            <w:vAlign w:val="center"/>
          </w:tcPr>
          <w:p w14:paraId="11E2D473" w14:textId="2BBFBC67"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5FCED1C" w14:textId="16FB86CE"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132120E5" w14:textId="31AE3F5E"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78F79CDF" w14:textId="50E58C71"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4E4A133E" w14:textId="7C8936AC"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0AD111A9" w14:textId="56490351"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146.33</w:t>
            </w:r>
          </w:p>
        </w:tc>
        <w:tc>
          <w:tcPr>
            <w:tcW w:w="851" w:type="dxa"/>
            <w:tcBorders>
              <w:top w:val="nil"/>
              <w:left w:val="nil"/>
              <w:bottom w:val="nil"/>
              <w:right w:val="nil"/>
            </w:tcBorders>
            <w:noWrap/>
            <w:vAlign w:val="center"/>
            <w:hideMark/>
          </w:tcPr>
          <w:p w14:paraId="119F3599" w14:textId="10149A68"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266.78</w:t>
            </w:r>
          </w:p>
        </w:tc>
        <w:tc>
          <w:tcPr>
            <w:tcW w:w="927" w:type="dxa"/>
            <w:tcBorders>
              <w:top w:val="nil"/>
              <w:left w:val="nil"/>
              <w:bottom w:val="nil"/>
              <w:right w:val="nil"/>
            </w:tcBorders>
            <w:noWrap/>
            <w:vAlign w:val="center"/>
            <w:hideMark/>
          </w:tcPr>
          <w:p w14:paraId="23D7E0B6"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650</w:t>
            </w:r>
          </w:p>
        </w:tc>
        <w:tc>
          <w:tcPr>
            <w:tcW w:w="793" w:type="dxa"/>
            <w:tcBorders>
              <w:top w:val="nil"/>
              <w:left w:val="nil"/>
              <w:bottom w:val="nil"/>
              <w:right w:val="nil"/>
            </w:tcBorders>
            <w:noWrap/>
            <w:vAlign w:val="center"/>
            <w:hideMark/>
          </w:tcPr>
          <w:p w14:paraId="2BD46D73"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0F77AB9F"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w:t>
            </w:r>
          </w:p>
        </w:tc>
      </w:tr>
      <w:tr w:rsidR="009934B8" w:rsidRPr="00B97834" w14:paraId="446FE9F7" w14:textId="77777777" w:rsidTr="00E310BF">
        <w:trPr>
          <w:trHeight w:val="288"/>
        </w:trPr>
        <w:tc>
          <w:tcPr>
            <w:tcW w:w="709" w:type="dxa"/>
            <w:tcBorders>
              <w:top w:val="nil"/>
              <w:left w:val="nil"/>
              <w:bottom w:val="nil"/>
              <w:right w:val="nil"/>
            </w:tcBorders>
            <w:noWrap/>
            <w:vAlign w:val="center"/>
          </w:tcPr>
          <w:p w14:paraId="7998C14C" w14:textId="75AB934E"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43C8CA6" w14:textId="4A6F5BF6"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51ECA8E0"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Fipronil</w:t>
            </w:r>
          </w:p>
        </w:tc>
        <w:tc>
          <w:tcPr>
            <w:tcW w:w="1434" w:type="dxa"/>
            <w:tcBorders>
              <w:top w:val="nil"/>
              <w:left w:val="nil"/>
              <w:bottom w:val="nil"/>
              <w:right w:val="nil"/>
            </w:tcBorders>
            <w:noWrap/>
            <w:vAlign w:val="center"/>
            <w:hideMark/>
          </w:tcPr>
          <w:p w14:paraId="7F177ADA" w14:textId="515E8F77"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42D10976" w14:textId="1563467B"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6864CEE7" w14:textId="2C168F9D"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0.51</w:t>
            </w:r>
          </w:p>
        </w:tc>
        <w:tc>
          <w:tcPr>
            <w:tcW w:w="851" w:type="dxa"/>
            <w:tcBorders>
              <w:top w:val="nil"/>
              <w:left w:val="nil"/>
              <w:bottom w:val="nil"/>
              <w:right w:val="nil"/>
            </w:tcBorders>
            <w:noWrap/>
            <w:vAlign w:val="center"/>
            <w:hideMark/>
          </w:tcPr>
          <w:p w14:paraId="7E62685A" w14:textId="4878C2D8"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0.92</w:t>
            </w:r>
          </w:p>
        </w:tc>
        <w:tc>
          <w:tcPr>
            <w:tcW w:w="927" w:type="dxa"/>
            <w:tcBorders>
              <w:top w:val="nil"/>
              <w:left w:val="nil"/>
              <w:bottom w:val="nil"/>
              <w:right w:val="nil"/>
            </w:tcBorders>
            <w:noWrap/>
            <w:vAlign w:val="center"/>
            <w:hideMark/>
          </w:tcPr>
          <w:p w14:paraId="204A4F3D"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4.1</w:t>
            </w:r>
          </w:p>
        </w:tc>
        <w:tc>
          <w:tcPr>
            <w:tcW w:w="793" w:type="dxa"/>
            <w:tcBorders>
              <w:top w:val="nil"/>
              <w:left w:val="nil"/>
              <w:bottom w:val="nil"/>
              <w:right w:val="nil"/>
            </w:tcBorders>
            <w:noWrap/>
            <w:vAlign w:val="center"/>
            <w:hideMark/>
          </w:tcPr>
          <w:p w14:paraId="5DCEAB74"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5C94683E"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13</w:t>
            </w:r>
          </w:p>
        </w:tc>
      </w:tr>
      <w:tr w:rsidR="009934B8" w:rsidRPr="00B97834" w14:paraId="7E64E9A3" w14:textId="77777777" w:rsidTr="00E310BF">
        <w:trPr>
          <w:trHeight w:val="288"/>
        </w:trPr>
        <w:tc>
          <w:tcPr>
            <w:tcW w:w="709" w:type="dxa"/>
            <w:tcBorders>
              <w:top w:val="nil"/>
              <w:left w:val="nil"/>
              <w:bottom w:val="nil"/>
              <w:right w:val="nil"/>
            </w:tcBorders>
            <w:noWrap/>
            <w:vAlign w:val="center"/>
          </w:tcPr>
          <w:p w14:paraId="146F8199" w14:textId="523F1A03"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14CB8E65" w14:textId="2D27BF04"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60227AED" w14:textId="04C1C19C"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25D2C5D1" w14:textId="67BE15AC"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21FBB619" w14:textId="67194384"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5085A862" w14:textId="7B7B2EF8"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10.33</w:t>
            </w:r>
          </w:p>
        </w:tc>
        <w:tc>
          <w:tcPr>
            <w:tcW w:w="851" w:type="dxa"/>
            <w:tcBorders>
              <w:top w:val="nil"/>
              <w:left w:val="nil"/>
              <w:bottom w:val="nil"/>
              <w:right w:val="nil"/>
            </w:tcBorders>
            <w:noWrap/>
            <w:vAlign w:val="center"/>
            <w:hideMark/>
          </w:tcPr>
          <w:p w14:paraId="3299A67F" w14:textId="750CEC91"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21.16</w:t>
            </w:r>
          </w:p>
        </w:tc>
        <w:tc>
          <w:tcPr>
            <w:tcW w:w="927" w:type="dxa"/>
            <w:tcBorders>
              <w:top w:val="nil"/>
              <w:left w:val="nil"/>
              <w:bottom w:val="nil"/>
              <w:right w:val="nil"/>
            </w:tcBorders>
            <w:noWrap/>
            <w:vAlign w:val="center"/>
            <w:hideMark/>
          </w:tcPr>
          <w:p w14:paraId="4B952962"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57</w:t>
            </w:r>
          </w:p>
        </w:tc>
        <w:tc>
          <w:tcPr>
            <w:tcW w:w="793" w:type="dxa"/>
            <w:tcBorders>
              <w:top w:val="nil"/>
              <w:left w:val="nil"/>
              <w:bottom w:val="nil"/>
              <w:right w:val="nil"/>
            </w:tcBorders>
            <w:noWrap/>
            <w:vAlign w:val="center"/>
            <w:hideMark/>
          </w:tcPr>
          <w:p w14:paraId="346166E0"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17B463CA"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w:t>
            </w:r>
          </w:p>
        </w:tc>
      </w:tr>
      <w:tr w:rsidR="009934B8" w:rsidRPr="00B97834" w14:paraId="1B96EF65" w14:textId="77777777" w:rsidTr="00E310BF">
        <w:trPr>
          <w:trHeight w:val="288"/>
        </w:trPr>
        <w:tc>
          <w:tcPr>
            <w:tcW w:w="709" w:type="dxa"/>
            <w:tcBorders>
              <w:top w:val="nil"/>
              <w:left w:val="nil"/>
              <w:bottom w:val="nil"/>
              <w:right w:val="nil"/>
            </w:tcBorders>
            <w:noWrap/>
            <w:vAlign w:val="center"/>
          </w:tcPr>
          <w:p w14:paraId="00640755" w14:textId="59D5B689"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1879F7C3" w14:textId="68D7BD57"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1A22A9F1"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Floupicolide</w:t>
            </w:r>
          </w:p>
        </w:tc>
        <w:tc>
          <w:tcPr>
            <w:tcW w:w="1434" w:type="dxa"/>
            <w:tcBorders>
              <w:top w:val="nil"/>
              <w:left w:val="nil"/>
              <w:bottom w:val="nil"/>
              <w:right w:val="nil"/>
            </w:tcBorders>
            <w:noWrap/>
            <w:vAlign w:val="center"/>
            <w:hideMark/>
          </w:tcPr>
          <w:p w14:paraId="3EDE49F0" w14:textId="2DCB2356"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70C761D8" w14:textId="6942FB59"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2C018FD5" w14:textId="3F623429"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70.06</w:t>
            </w:r>
          </w:p>
        </w:tc>
        <w:tc>
          <w:tcPr>
            <w:tcW w:w="851" w:type="dxa"/>
            <w:tcBorders>
              <w:top w:val="nil"/>
              <w:left w:val="nil"/>
              <w:bottom w:val="nil"/>
              <w:right w:val="nil"/>
            </w:tcBorders>
            <w:noWrap/>
            <w:vAlign w:val="center"/>
            <w:hideMark/>
          </w:tcPr>
          <w:p w14:paraId="52F7BBAA" w14:textId="610F5C32"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90.42</w:t>
            </w:r>
          </w:p>
        </w:tc>
        <w:tc>
          <w:tcPr>
            <w:tcW w:w="927" w:type="dxa"/>
            <w:tcBorders>
              <w:top w:val="nil"/>
              <w:left w:val="nil"/>
              <w:bottom w:val="nil"/>
              <w:right w:val="nil"/>
            </w:tcBorders>
            <w:noWrap/>
            <w:vAlign w:val="center"/>
            <w:hideMark/>
          </w:tcPr>
          <w:p w14:paraId="04E74812"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300</w:t>
            </w:r>
          </w:p>
        </w:tc>
        <w:tc>
          <w:tcPr>
            <w:tcW w:w="793" w:type="dxa"/>
            <w:tcBorders>
              <w:top w:val="nil"/>
              <w:left w:val="nil"/>
              <w:bottom w:val="nil"/>
              <w:right w:val="nil"/>
            </w:tcBorders>
            <w:noWrap/>
            <w:vAlign w:val="center"/>
            <w:hideMark/>
          </w:tcPr>
          <w:p w14:paraId="37C48FD0"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0ACDFE06"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20</w:t>
            </w:r>
          </w:p>
        </w:tc>
      </w:tr>
      <w:tr w:rsidR="009934B8" w:rsidRPr="00B97834" w14:paraId="7B0B2566" w14:textId="77777777" w:rsidTr="00E310BF">
        <w:trPr>
          <w:trHeight w:val="288"/>
        </w:trPr>
        <w:tc>
          <w:tcPr>
            <w:tcW w:w="709" w:type="dxa"/>
            <w:tcBorders>
              <w:top w:val="nil"/>
              <w:left w:val="nil"/>
              <w:bottom w:val="nil"/>
              <w:right w:val="nil"/>
            </w:tcBorders>
            <w:noWrap/>
            <w:vAlign w:val="center"/>
          </w:tcPr>
          <w:p w14:paraId="086AA68C" w14:textId="76C8909D"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E840CD1" w14:textId="378797FC"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2AECA477" w14:textId="182D2397"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536E2A7E" w14:textId="4D5A8E7F"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446105A1" w14:textId="38F55A9C"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5921D3DE" w14:textId="2725C468"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112.22</w:t>
            </w:r>
          </w:p>
        </w:tc>
        <w:tc>
          <w:tcPr>
            <w:tcW w:w="851" w:type="dxa"/>
            <w:tcBorders>
              <w:top w:val="nil"/>
              <w:left w:val="nil"/>
              <w:bottom w:val="nil"/>
              <w:right w:val="nil"/>
            </w:tcBorders>
            <w:noWrap/>
            <w:vAlign w:val="center"/>
            <w:hideMark/>
          </w:tcPr>
          <w:p w14:paraId="01C9D873" w14:textId="054B5396"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184.37</w:t>
            </w:r>
          </w:p>
        </w:tc>
        <w:tc>
          <w:tcPr>
            <w:tcW w:w="927" w:type="dxa"/>
            <w:tcBorders>
              <w:top w:val="nil"/>
              <w:left w:val="nil"/>
              <w:bottom w:val="nil"/>
              <w:right w:val="nil"/>
            </w:tcBorders>
            <w:noWrap/>
            <w:vAlign w:val="center"/>
            <w:hideMark/>
          </w:tcPr>
          <w:p w14:paraId="37815D5D"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480</w:t>
            </w:r>
          </w:p>
        </w:tc>
        <w:tc>
          <w:tcPr>
            <w:tcW w:w="793" w:type="dxa"/>
            <w:tcBorders>
              <w:top w:val="nil"/>
              <w:left w:val="nil"/>
              <w:bottom w:val="nil"/>
              <w:right w:val="nil"/>
            </w:tcBorders>
            <w:noWrap/>
            <w:vAlign w:val="center"/>
            <w:hideMark/>
          </w:tcPr>
          <w:p w14:paraId="78E78B5B"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65DA1958"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w:t>
            </w:r>
          </w:p>
        </w:tc>
      </w:tr>
      <w:tr w:rsidR="009934B8" w:rsidRPr="00B97834" w14:paraId="1B9F26F1" w14:textId="77777777" w:rsidTr="00E310BF">
        <w:trPr>
          <w:trHeight w:val="288"/>
        </w:trPr>
        <w:tc>
          <w:tcPr>
            <w:tcW w:w="709" w:type="dxa"/>
            <w:tcBorders>
              <w:top w:val="nil"/>
              <w:left w:val="nil"/>
              <w:bottom w:val="nil"/>
              <w:right w:val="nil"/>
            </w:tcBorders>
            <w:noWrap/>
            <w:vAlign w:val="center"/>
          </w:tcPr>
          <w:p w14:paraId="75A6B17D" w14:textId="0760D7FE"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16F3F6EF" w14:textId="67DE6F2B"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2854DF4E"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Flubendiamide</w:t>
            </w:r>
          </w:p>
        </w:tc>
        <w:tc>
          <w:tcPr>
            <w:tcW w:w="1434" w:type="dxa"/>
            <w:tcBorders>
              <w:top w:val="nil"/>
              <w:left w:val="nil"/>
              <w:bottom w:val="nil"/>
              <w:right w:val="nil"/>
            </w:tcBorders>
            <w:noWrap/>
            <w:vAlign w:val="center"/>
            <w:hideMark/>
          </w:tcPr>
          <w:p w14:paraId="5B077AD1" w14:textId="3B16983E"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48FF88B4" w14:textId="569FB5EE"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0E2C46FF" w14:textId="5C8AAF58"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39.66</w:t>
            </w:r>
          </w:p>
        </w:tc>
        <w:tc>
          <w:tcPr>
            <w:tcW w:w="851" w:type="dxa"/>
            <w:tcBorders>
              <w:top w:val="nil"/>
              <w:left w:val="nil"/>
              <w:bottom w:val="nil"/>
              <w:right w:val="nil"/>
            </w:tcBorders>
            <w:noWrap/>
            <w:vAlign w:val="center"/>
            <w:hideMark/>
          </w:tcPr>
          <w:p w14:paraId="53AC63CD" w14:textId="7299AE7E"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37.46</w:t>
            </w:r>
          </w:p>
        </w:tc>
        <w:tc>
          <w:tcPr>
            <w:tcW w:w="927" w:type="dxa"/>
            <w:tcBorders>
              <w:top w:val="nil"/>
              <w:left w:val="nil"/>
              <w:bottom w:val="nil"/>
              <w:right w:val="nil"/>
            </w:tcBorders>
            <w:noWrap/>
            <w:vAlign w:val="center"/>
            <w:hideMark/>
          </w:tcPr>
          <w:p w14:paraId="177D8E09"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120</w:t>
            </w:r>
          </w:p>
        </w:tc>
        <w:tc>
          <w:tcPr>
            <w:tcW w:w="793" w:type="dxa"/>
            <w:tcBorders>
              <w:top w:val="nil"/>
              <w:left w:val="nil"/>
              <w:bottom w:val="nil"/>
              <w:right w:val="nil"/>
            </w:tcBorders>
            <w:noWrap/>
            <w:vAlign w:val="center"/>
            <w:hideMark/>
          </w:tcPr>
          <w:p w14:paraId="46BEAB96"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1BC97BCD"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20</w:t>
            </w:r>
          </w:p>
        </w:tc>
      </w:tr>
      <w:tr w:rsidR="009934B8" w:rsidRPr="00B97834" w14:paraId="0507EA0D" w14:textId="77777777" w:rsidTr="00E310BF">
        <w:trPr>
          <w:trHeight w:val="288"/>
        </w:trPr>
        <w:tc>
          <w:tcPr>
            <w:tcW w:w="709" w:type="dxa"/>
            <w:tcBorders>
              <w:top w:val="nil"/>
              <w:left w:val="nil"/>
              <w:bottom w:val="nil"/>
              <w:right w:val="nil"/>
            </w:tcBorders>
            <w:noWrap/>
            <w:vAlign w:val="center"/>
          </w:tcPr>
          <w:p w14:paraId="43A59942" w14:textId="294ACF9E"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2F54B2C" w14:textId="5B5BAF8B"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5751BACA" w14:textId="16BB07E3"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7577AF1F" w14:textId="34652520"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0B862D01" w14:textId="26F48589"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357932D7"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7</w:t>
            </w:r>
          </w:p>
        </w:tc>
        <w:tc>
          <w:tcPr>
            <w:tcW w:w="851" w:type="dxa"/>
            <w:tcBorders>
              <w:top w:val="nil"/>
              <w:left w:val="nil"/>
              <w:bottom w:val="nil"/>
              <w:right w:val="nil"/>
            </w:tcBorders>
            <w:noWrap/>
            <w:vAlign w:val="center"/>
            <w:hideMark/>
          </w:tcPr>
          <w:p w14:paraId="05A033C8"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21</w:t>
            </w:r>
          </w:p>
        </w:tc>
        <w:tc>
          <w:tcPr>
            <w:tcW w:w="927" w:type="dxa"/>
            <w:tcBorders>
              <w:top w:val="nil"/>
              <w:left w:val="nil"/>
              <w:bottom w:val="nil"/>
              <w:right w:val="nil"/>
            </w:tcBorders>
            <w:noWrap/>
            <w:vAlign w:val="center"/>
            <w:hideMark/>
          </w:tcPr>
          <w:p w14:paraId="6DEF32AE"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63</w:t>
            </w:r>
          </w:p>
        </w:tc>
        <w:tc>
          <w:tcPr>
            <w:tcW w:w="793" w:type="dxa"/>
            <w:tcBorders>
              <w:top w:val="nil"/>
              <w:left w:val="nil"/>
              <w:bottom w:val="nil"/>
              <w:right w:val="nil"/>
            </w:tcBorders>
            <w:noWrap/>
            <w:vAlign w:val="center"/>
            <w:hideMark/>
          </w:tcPr>
          <w:p w14:paraId="0C7831CE"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7A1B5139"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9934B8" w:rsidRPr="00B97834" w14:paraId="04E3BE45" w14:textId="77777777" w:rsidTr="00E310BF">
        <w:trPr>
          <w:trHeight w:val="288"/>
        </w:trPr>
        <w:tc>
          <w:tcPr>
            <w:tcW w:w="709" w:type="dxa"/>
            <w:tcBorders>
              <w:top w:val="nil"/>
              <w:left w:val="nil"/>
              <w:bottom w:val="nil"/>
              <w:right w:val="nil"/>
            </w:tcBorders>
            <w:noWrap/>
            <w:vAlign w:val="center"/>
          </w:tcPr>
          <w:p w14:paraId="1BAAAF65" w14:textId="360B978C"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E1771C8" w14:textId="676A490D"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6474F96B"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Fludioxonil</w:t>
            </w:r>
          </w:p>
        </w:tc>
        <w:tc>
          <w:tcPr>
            <w:tcW w:w="1434" w:type="dxa"/>
            <w:tcBorders>
              <w:top w:val="nil"/>
              <w:left w:val="nil"/>
              <w:bottom w:val="nil"/>
              <w:right w:val="nil"/>
            </w:tcBorders>
            <w:noWrap/>
            <w:vAlign w:val="center"/>
            <w:hideMark/>
          </w:tcPr>
          <w:p w14:paraId="76917022" w14:textId="77BB3C2E"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4487C8A1" w14:textId="3C8DF942"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2828A121" w14:textId="566CD1AE"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53.6</w:t>
            </w:r>
          </w:p>
        </w:tc>
        <w:tc>
          <w:tcPr>
            <w:tcW w:w="851" w:type="dxa"/>
            <w:tcBorders>
              <w:top w:val="nil"/>
              <w:left w:val="nil"/>
              <w:bottom w:val="nil"/>
              <w:right w:val="nil"/>
            </w:tcBorders>
            <w:noWrap/>
            <w:vAlign w:val="center"/>
            <w:hideMark/>
          </w:tcPr>
          <w:p w14:paraId="39BA4442" w14:textId="5AA4BCF2"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58.72</w:t>
            </w:r>
          </w:p>
        </w:tc>
        <w:tc>
          <w:tcPr>
            <w:tcW w:w="927" w:type="dxa"/>
            <w:tcBorders>
              <w:top w:val="nil"/>
              <w:left w:val="nil"/>
              <w:bottom w:val="nil"/>
              <w:right w:val="nil"/>
            </w:tcBorders>
            <w:noWrap/>
            <w:vAlign w:val="center"/>
            <w:hideMark/>
          </w:tcPr>
          <w:p w14:paraId="39D96694"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270</w:t>
            </w:r>
          </w:p>
        </w:tc>
        <w:tc>
          <w:tcPr>
            <w:tcW w:w="793" w:type="dxa"/>
            <w:tcBorders>
              <w:top w:val="nil"/>
              <w:left w:val="nil"/>
              <w:bottom w:val="nil"/>
              <w:right w:val="nil"/>
            </w:tcBorders>
            <w:noWrap/>
            <w:vAlign w:val="center"/>
            <w:hideMark/>
          </w:tcPr>
          <w:p w14:paraId="644103FF"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2D432B60"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20</w:t>
            </w:r>
          </w:p>
        </w:tc>
      </w:tr>
      <w:tr w:rsidR="009934B8" w:rsidRPr="00B97834" w14:paraId="00CE7055" w14:textId="77777777" w:rsidTr="00E310BF">
        <w:trPr>
          <w:trHeight w:val="288"/>
        </w:trPr>
        <w:tc>
          <w:tcPr>
            <w:tcW w:w="709" w:type="dxa"/>
            <w:tcBorders>
              <w:top w:val="nil"/>
              <w:left w:val="nil"/>
              <w:bottom w:val="nil"/>
              <w:right w:val="nil"/>
            </w:tcBorders>
            <w:noWrap/>
            <w:vAlign w:val="center"/>
          </w:tcPr>
          <w:p w14:paraId="30071FFB" w14:textId="75C1A3B5"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1C629B88" w14:textId="73816497"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0DF55E7E" w14:textId="202A5381"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1936B016" w14:textId="62AD3F80"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620E0B31" w14:textId="73660924"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4FD0306A" w14:textId="459CFE49"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4.77</w:t>
            </w:r>
          </w:p>
        </w:tc>
        <w:tc>
          <w:tcPr>
            <w:tcW w:w="851" w:type="dxa"/>
            <w:tcBorders>
              <w:top w:val="nil"/>
              <w:left w:val="nil"/>
              <w:bottom w:val="nil"/>
              <w:right w:val="nil"/>
            </w:tcBorders>
            <w:noWrap/>
            <w:vAlign w:val="center"/>
            <w:hideMark/>
          </w:tcPr>
          <w:p w14:paraId="00DE35A4" w14:textId="2D42CEBE"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14.33</w:t>
            </w:r>
          </w:p>
        </w:tc>
        <w:tc>
          <w:tcPr>
            <w:tcW w:w="927" w:type="dxa"/>
            <w:tcBorders>
              <w:top w:val="nil"/>
              <w:left w:val="nil"/>
              <w:bottom w:val="nil"/>
              <w:right w:val="nil"/>
            </w:tcBorders>
            <w:noWrap/>
            <w:vAlign w:val="center"/>
            <w:hideMark/>
          </w:tcPr>
          <w:p w14:paraId="67BC93F7"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43</w:t>
            </w:r>
          </w:p>
        </w:tc>
        <w:tc>
          <w:tcPr>
            <w:tcW w:w="793" w:type="dxa"/>
            <w:tcBorders>
              <w:top w:val="nil"/>
              <w:left w:val="nil"/>
              <w:bottom w:val="nil"/>
              <w:right w:val="nil"/>
            </w:tcBorders>
            <w:noWrap/>
            <w:vAlign w:val="center"/>
            <w:hideMark/>
          </w:tcPr>
          <w:p w14:paraId="48855E32"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3F7B85F2"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9934B8" w:rsidRPr="00B97834" w14:paraId="1037A457" w14:textId="77777777" w:rsidTr="00E310BF">
        <w:trPr>
          <w:trHeight w:val="288"/>
        </w:trPr>
        <w:tc>
          <w:tcPr>
            <w:tcW w:w="709" w:type="dxa"/>
            <w:tcBorders>
              <w:top w:val="nil"/>
              <w:left w:val="nil"/>
              <w:bottom w:val="nil"/>
              <w:right w:val="nil"/>
            </w:tcBorders>
            <w:noWrap/>
            <w:vAlign w:val="center"/>
          </w:tcPr>
          <w:p w14:paraId="0AB81113" w14:textId="20B24C65"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5273AF1D" w14:textId="45FCF223"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3B11CD21"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Flutriafol</w:t>
            </w:r>
          </w:p>
        </w:tc>
        <w:tc>
          <w:tcPr>
            <w:tcW w:w="1434" w:type="dxa"/>
            <w:tcBorders>
              <w:top w:val="nil"/>
              <w:left w:val="nil"/>
              <w:bottom w:val="nil"/>
              <w:right w:val="nil"/>
            </w:tcBorders>
            <w:noWrap/>
            <w:vAlign w:val="center"/>
            <w:hideMark/>
          </w:tcPr>
          <w:p w14:paraId="34F74833" w14:textId="1B6783E8"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0D99A4DF" w14:textId="51C5C67E"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5A56B868" w14:textId="05405B0E"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0.28</w:t>
            </w:r>
          </w:p>
        </w:tc>
        <w:tc>
          <w:tcPr>
            <w:tcW w:w="851" w:type="dxa"/>
            <w:tcBorders>
              <w:top w:val="nil"/>
              <w:left w:val="nil"/>
              <w:bottom w:val="nil"/>
              <w:right w:val="nil"/>
            </w:tcBorders>
            <w:noWrap/>
            <w:vAlign w:val="center"/>
            <w:hideMark/>
          </w:tcPr>
          <w:p w14:paraId="4BED4CDD" w14:textId="2775CC86"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0.36</w:t>
            </w:r>
          </w:p>
        </w:tc>
        <w:tc>
          <w:tcPr>
            <w:tcW w:w="927" w:type="dxa"/>
            <w:tcBorders>
              <w:top w:val="nil"/>
              <w:left w:val="nil"/>
              <w:bottom w:val="nil"/>
              <w:right w:val="nil"/>
            </w:tcBorders>
            <w:noWrap/>
            <w:vAlign w:val="center"/>
            <w:hideMark/>
          </w:tcPr>
          <w:p w14:paraId="69AAA761"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1.3</w:t>
            </w:r>
          </w:p>
        </w:tc>
        <w:tc>
          <w:tcPr>
            <w:tcW w:w="793" w:type="dxa"/>
            <w:tcBorders>
              <w:top w:val="nil"/>
              <w:left w:val="nil"/>
              <w:bottom w:val="nil"/>
              <w:right w:val="nil"/>
            </w:tcBorders>
            <w:noWrap/>
            <w:vAlign w:val="center"/>
            <w:hideMark/>
          </w:tcPr>
          <w:p w14:paraId="52E4200F"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14AEC7E7"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15</w:t>
            </w:r>
          </w:p>
        </w:tc>
      </w:tr>
      <w:tr w:rsidR="009934B8" w:rsidRPr="00B97834" w14:paraId="0471226E" w14:textId="77777777" w:rsidTr="00E310BF">
        <w:trPr>
          <w:trHeight w:val="288"/>
        </w:trPr>
        <w:tc>
          <w:tcPr>
            <w:tcW w:w="709" w:type="dxa"/>
            <w:tcBorders>
              <w:top w:val="nil"/>
              <w:left w:val="nil"/>
              <w:bottom w:val="nil"/>
              <w:right w:val="nil"/>
            </w:tcBorders>
            <w:noWrap/>
            <w:vAlign w:val="center"/>
          </w:tcPr>
          <w:p w14:paraId="41A852A8" w14:textId="7329790F"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177C195" w14:textId="13E1F72B"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1A4A6712" w14:textId="12D22CA5"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3360CD6B" w14:textId="3661FF61"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23B55E56" w14:textId="1DF4D16C"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7FF0C242" w14:textId="6D33F8D5"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0.36</w:t>
            </w:r>
          </w:p>
        </w:tc>
        <w:tc>
          <w:tcPr>
            <w:tcW w:w="851" w:type="dxa"/>
            <w:tcBorders>
              <w:top w:val="nil"/>
              <w:left w:val="nil"/>
              <w:bottom w:val="nil"/>
              <w:right w:val="nil"/>
            </w:tcBorders>
            <w:noWrap/>
            <w:vAlign w:val="center"/>
            <w:hideMark/>
          </w:tcPr>
          <w:p w14:paraId="525966F2" w14:textId="7DDE0081"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0.30</w:t>
            </w:r>
          </w:p>
        </w:tc>
        <w:tc>
          <w:tcPr>
            <w:tcW w:w="927" w:type="dxa"/>
            <w:tcBorders>
              <w:top w:val="nil"/>
              <w:left w:val="nil"/>
              <w:bottom w:val="nil"/>
              <w:right w:val="nil"/>
            </w:tcBorders>
            <w:noWrap/>
            <w:vAlign w:val="center"/>
            <w:hideMark/>
          </w:tcPr>
          <w:p w14:paraId="4ACF2D40"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c>
          <w:tcPr>
            <w:tcW w:w="793" w:type="dxa"/>
            <w:tcBorders>
              <w:top w:val="nil"/>
              <w:left w:val="nil"/>
              <w:bottom w:val="nil"/>
              <w:right w:val="nil"/>
            </w:tcBorders>
            <w:noWrap/>
            <w:vAlign w:val="center"/>
            <w:hideMark/>
          </w:tcPr>
          <w:p w14:paraId="0907DA34"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0D4AAA3A"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7</w:t>
            </w:r>
          </w:p>
        </w:tc>
      </w:tr>
      <w:tr w:rsidR="009934B8" w:rsidRPr="00B97834" w14:paraId="1B3440E3" w14:textId="77777777" w:rsidTr="00E310BF">
        <w:trPr>
          <w:trHeight w:val="288"/>
        </w:trPr>
        <w:tc>
          <w:tcPr>
            <w:tcW w:w="709" w:type="dxa"/>
            <w:tcBorders>
              <w:top w:val="nil"/>
              <w:left w:val="nil"/>
              <w:bottom w:val="nil"/>
              <w:right w:val="nil"/>
            </w:tcBorders>
            <w:noWrap/>
            <w:vAlign w:val="center"/>
          </w:tcPr>
          <w:p w14:paraId="034281A6" w14:textId="19162166"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9746CD0" w14:textId="5ED3E6EA"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727F212F"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Imidacloprid</w:t>
            </w:r>
          </w:p>
        </w:tc>
        <w:tc>
          <w:tcPr>
            <w:tcW w:w="1434" w:type="dxa"/>
            <w:tcBorders>
              <w:top w:val="nil"/>
              <w:left w:val="nil"/>
              <w:bottom w:val="nil"/>
              <w:right w:val="nil"/>
            </w:tcBorders>
            <w:noWrap/>
            <w:vAlign w:val="center"/>
            <w:hideMark/>
          </w:tcPr>
          <w:p w14:paraId="1228ECB5" w14:textId="507ECF3B"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470D8D22" w14:textId="7537F6ED"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6DEC1FB9" w14:textId="48C66241"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54.86</w:t>
            </w:r>
          </w:p>
        </w:tc>
        <w:tc>
          <w:tcPr>
            <w:tcW w:w="851" w:type="dxa"/>
            <w:tcBorders>
              <w:top w:val="nil"/>
              <w:left w:val="nil"/>
              <w:bottom w:val="nil"/>
              <w:right w:val="nil"/>
            </w:tcBorders>
            <w:noWrap/>
            <w:vAlign w:val="center"/>
            <w:hideMark/>
          </w:tcPr>
          <w:p w14:paraId="1689FC43" w14:textId="7DB42828"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74.19</w:t>
            </w:r>
          </w:p>
        </w:tc>
        <w:tc>
          <w:tcPr>
            <w:tcW w:w="927" w:type="dxa"/>
            <w:tcBorders>
              <w:top w:val="nil"/>
              <w:left w:val="nil"/>
              <w:bottom w:val="nil"/>
              <w:right w:val="nil"/>
            </w:tcBorders>
            <w:noWrap/>
            <w:vAlign w:val="center"/>
            <w:hideMark/>
          </w:tcPr>
          <w:p w14:paraId="469F5A26"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270</w:t>
            </w:r>
          </w:p>
        </w:tc>
        <w:tc>
          <w:tcPr>
            <w:tcW w:w="793" w:type="dxa"/>
            <w:tcBorders>
              <w:top w:val="nil"/>
              <w:left w:val="nil"/>
              <w:bottom w:val="nil"/>
              <w:right w:val="nil"/>
            </w:tcBorders>
            <w:noWrap/>
            <w:vAlign w:val="center"/>
            <w:hideMark/>
          </w:tcPr>
          <w:p w14:paraId="6A524C67"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7249FB22"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26</w:t>
            </w:r>
          </w:p>
        </w:tc>
      </w:tr>
      <w:tr w:rsidR="009934B8" w:rsidRPr="00B97834" w14:paraId="64FB01A6" w14:textId="77777777" w:rsidTr="00E310BF">
        <w:trPr>
          <w:trHeight w:val="288"/>
        </w:trPr>
        <w:tc>
          <w:tcPr>
            <w:tcW w:w="709" w:type="dxa"/>
            <w:tcBorders>
              <w:top w:val="nil"/>
              <w:left w:val="nil"/>
              <w:bottom w:val="nil"/>
              <w:right w:val="nil"/>
            </w:tcBorders>
            <w:noWrap/>
            <w:vAlign w:val="center"/>
          </w:tcPr>
          <w:p w14:paraId="3EAA0FEB" w14:textId="010BFDBB"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1D3180D7" w14:textId="024E84FD"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0F28831D" w14:textId="240772EF"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203A9C32" w14:textId="70A48071"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0386E789" w14:textId="125D1B9E"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696D1D2D" w14:textId="037590DA"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22.43</w:t>
            </w:r>
          </w:p>
        </w:tc>
        <w:tc>
          <w:tcPr>
            <w:tcW w:w="851" w:type="dxa"/>
            <w:tcBorders>
              <w:top w:val="nil"/>
              <w:left w:val="nil"/>
              <w:bottom w:val="nil"/>
              <w:right w:val="nil"/>
            </w:tcBorders>
            <w:noWrap/>
            <w:vAlign w:val="center"/>
            <w:hideMark/>
          </w:tcPr>
          <w:p w14:paraId="1A054036" w14:textId="5042BAA9"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43.40</w:t>
            </w:r>
          </w:p>
        </w:tc>
        <w:tc>
          <w:tcPr>
            <w:tcW w:w="927" w:type="dxa"/>
            <w:tcBorders>
              <w:top w:val="nil"/>
              <w:left w:val="nil"/>
              <w:bottom w:val="nil"/>
              <w:right w:val="nil"/>
            </w:tcBorders>
            <w:noWrap/>
            <w:vAlign w:val="center"/>
            <w:hideMark/>
          </w:tcPr>
          <w:p w14:paraId="567D0A91"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116</w:t>
            </w:r>
          </w:p>
        </w:tc>
        <w:tc>
          <w:tcPr>
            <w:tcW w:w="793" w:type="dxa"/>
            <w:tcBorders>
              <w:top w:val="nil"/>
              <w:left w:val="nil"/>
              <w:bottom w:val="nil"/>
              <w:right w:val="nil"/>
            </w:tcBorders>
            <w:noWrap/>
            <w:vAlign w:val="center"/>
            <w:hideMark/>
          </w:tcPr>
          <w:p w14:paraId="160B4A4C"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4A2E157C"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w:t>
            </w:r>
          </w:p>
        </w:tc>
      </w:tr>
      <w:tr w:rsidR="009934B8" w:rsidRPr="00B97834" w14:paraId="37181F18" w14:textId="77777777" w:rsidTr="00E310BF">
        <w:trPr>
          <w:trHeight w:val="288"/>
        </w:trPr>
        <w:tc>
          <w:tcPr>
            <w:tcW w:w="709" w:type="dxa"/>
            <w:tcBorders>
              <w:top w:val="nil"/>
              <w:left w:val="nil"/>
              <w:bottom w:val="nil"/>
              <w:right w:val="nil"/>
            </w:tcBorders>
            <w:noWrap/>
            <w:vAlign w:val="center"/>
          </w:tcPr>
          <w:p w14:paraId="0C7B21B6" w14:textId="4411A0D6"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AC905E0" w14:textId="1950998E"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3CF35C82"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Indoxacarb</w:t>
            </w:r>
          </w:p>
        </w:tc>
        <w:tc>
          <w:tcPr>
            <w:tcW w:w="1434" w:type="dxa"/>
            <w:tcBorders>
              <w:top w:val="nil"/>
              <w:left w:val="nil"/>
              <w:bottom w:val="nil"/>
              <w:right w:val="nil"/>
            </w:tcBorders>
            <w:noWrap/>
            <w:vAlign w:val="center"/>
            <w:hideMark/>
          </w:tcPr>
          <w:p w14:paraId="5F30C410" w14:textId="457E5762"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6CDE75AC" w14:textId="2BC269A2"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2D553BD9" w14:textId="2AFFB9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26.33</w:t>
            </w:r>
          </w:p>
        </w:tc>
        <w:tc>
          <w:tcPr>
            <w:tcW w:w="851" w:type="dxa"/>
            <w:tcBorders>
              <w:top w:val="nil"/>
              <w:left w:val="nil"/>
              <w:bottom w:val="nil"/>
              <w:right w:val="nil"/>
            </w:tcBorders>
            <w:noWrap/>
            <w:vAlign w:val="center"/>
            <w:hideMark/>
          </w:tcPr>
          <w:p w14:paraId="39E5D11E" w14:textId="2F7ADC6E"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28.55</w:t>
            </w:r>
          </w:p>
        </w:tc>
        <w:tc>
          <w:tcPr>
            <w:tcW w:w="927" w:type="dxa"/>
            <w:tcBorders>
              <w:top w:val="nil"/>
              <w:left w:val="nil"/>
              <w:bottom w:val="nil"/>
              <w:right w:val="nil"/>
            </w:tcBorders>
            <w:noWrap/>
            <w:vAlign w:val="center"/>
            <w:hideMark/>
          </w:tcPr>
          <w:p w14:paraId="40944B35"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92</w:t>
            </w:r>
          </w:p>
        </w:tc>
        <w:tc>
          <w:tcPr>
            <w:tcW w:w="793" w:type="dxa"/>
            <w:tcBorders>
              <w:top w:val="nil"/>
              <w:left w:val="nil"/>
              <w:bottom w:val="nil"/>
              <w:right w:val="nil"/>
            </w:tcBorders>
            <w:noWrap/>
            <w:vAlign w:val="center"/>
            <w:hideMark/>
          </w:tcPr>
          <w:p w14:paraId="14160BE5"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2CD3094A"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20</w:t>
            </w:r>
          </w:p>
        </w:tc>
      </w:tr>
      <w:tr w:rsidR="009934B8" w:rsidRPr="00B97834" w14:paraId="41DC5459" w14:textId="77777777" w:rsidTr="00E310BF">
        <w:trPr>
          <w:trHeight w:val="288"/>
        </w:trPr>
        <w:tc>
          <w:tcPr>
            <w:tcW w:w="709" w:type="dxa"/>
            <w:tcBorders>
              <w:top w:val="nil"/>
              <w:left w:val="nil"/>
              <w:bottom w:val="nil"/>
              <w:right w:val="nil"/>
            </w:tcBorders>
            <w:noWrap/>
            <w:vAlign w:val="center"/>
          </w:tcPr>
          <w:p w14:paraId="336DB2F0" w14:textId="73540A88"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12766527" w14:textId="441FA68B"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631332FA" w14:textId="4CD10F1E"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7297884B" w14:textId="4B1E067F"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3A549F88" w14:textId="32B03E71"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5B78E8AA"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w:t>
            </w:r>
          </w:p>
        </w:tc>
        <w:tc>
          <w:tcPr>
            <w:tcW w:w="851" w:type="dxa"/>
            <w:tcBorders>
              <w:top w:val="nil"/>
              <w:left w:val="nil"/>
              <w:bottom w:val="nil"/>
              <w:right w:val="nil"/>
            </w:tcBorders>
            <w:noWrap/>
            <w:vAlign w:val="center"/>
            <w:hideMark/>
          </w:tcPr>
          <w:p w14:paraId="4882ADCE"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15</w:t>
            </w:r>
          </w:p>
        </w:tc>
        <w:tc>
          <w:tcPr>
            <w:tcW w:w="927" w:type="dxa"/>
            <w:tcBorders>
              <w:top w:val="nil"/>
              <w:left w:val="nil"/>
              <w:bottom w:val="nil"/>
              <w:right w:val="nil"/>
            </w:tcBorders>
            <w:noWrap/>
            <w:vAlign w:val="center"/>
            <w:hideMark/>
          </w:tcPr>
          <w:p w14:paraId="58528ED4"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45</w:t>
            </w:r>
          </w:p>
        </w:tc>
        <w:tc>
          <w:tcPr>
            <w:tcW w:w="793" w:type="dxa"/>
            <w:tcBorders>
              <w:top w:val="nil"/>
              <w:left w:val="nil"/>
              <w:bottom w:val="nil"/>
              <w:right w:val="nil"/>
            </w:tcBorders>
            <w:noWrap/>
            <w:vAlign w:val="center"/>
            <w:hideMark/>
          </w:tcPr>
          <w:p w14:paraId="723E306E"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56D4EEDC"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9934B8" w:rsidRPr="00B97834" w14:paraId="1846904B" w14:textId="77777777" w:rsidTr="00E310BF">
        <w:trPr>
          <w:trHeight w:val="288"/>
        </w:trPr>
        <w:tc>
          <w:tcPr>
            <w:tcW w:w="709" w:type="dxa"/>
            <w:tcBorders>
              <w:top w:val="nil"/>
              <w:left w:val="nil"/>
              <w:bottom w:val="nil"/>
              <w:right w:val="nil"/>
            </w:tcBorders>
            <w:noWrap/>
            <w:vAlign w:val="center"/>
          </w:tcPr>
          <w:p w14:paraId="3C9CBFC9" w14:textId="7A24F212"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476599C" w14:textId="0D44F7B1"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2B589C7A"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Metalaxyl</w:t>
            </w:r>
          </w:p>
        </w:tc>
        <w:tc>
          <w:tcPr>
            <w:tcW w:w="1434" w:type="dxa"/>
            <w:tcBorders>
              <w:top w:val="nil"/>
              <w:left w:val="nil"/>
              <w:bottom w:val="nil"/>
              <w:right w:val="nil"/>
            </w:tcBorders>
            <w:noWrap/>
            <w:vAlign w:val="center"/>
            <w:hideMark/>
          </w:tcPr>
          <w:p w14:paraId="0177AFE4" w14:textId="512AB01C"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67A380D0" w14:textId="0BCEDE67"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0691943E" w14:textId="6B12B828"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0.20</w:t>
            </w:r>
          </w:p>
        </w:tc>
        <w:tc>
          <w:tcPr>
            <w:tcW w:w="851" w:type="dxa"/>
            <w:tcBorders>
              <w:top w:val="nil"/>
              <w:left w:val="nil"/>
              <w:bottom w:val="nil"/>
              <w:right w:val="nil"/>
            </w:tcBorders>
            <w:noWrap/>
            <w:vAlign w:val="center"/>
            <w:hideMark/>
          </w:tcPr>
          <w:p w14:paraId="19F0C3F3" w14:textId="482FCB45"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0.44</w:t>
            </w:r>
          </w:p>
        </w:tc>
        <w:tc>
          <w:tcPr>
            <w:tcW w:w="927" w:type="dxa"/>
            <w:tcBorders>
              <w:top w:val="nil"/>
              <w:left w:val="nil"/>
              <w:bottom w:val="nil"/>
              <w:right w:val="nil"/>
            </w:tcBorders>
            <w:noWrap/>
            <w:vAlign w:val="center"/>
            <w:hideMark/>
          </w:tcPr>
          <w:p w14:paraId="449A084F"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1.6</w:t>
            </w:r>
          </w:p>
        </w:tc>
        <w:tc>
          <w:tcPr>
            <w:tcW w:w="793" w:type="dxa"/>
            <w:tcBorders>
              <w:top w:val="nil"/>
              <w:left w:val="nil"/>
              <w:bottom w:val="nil"/>
              <w:right w:val="nil"/>
            </w:tcBorders>
            <w:noWrap/>
            <w:vAlign w:val="center"/>
            <w:hideMark/>
          </w:tcPr>
          <w:p w14:paraId="643DA007"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2B312AE0"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7</w:t>
            </w:r>
          </w:p>
        </w:tc>
      </w:tr>
      <w:tr w:rsidR="009934B8" w:rsidRPr="00B97834" w14:paraId="29E264D6" w14:textId="77777777" w:rsidTr="00E310BF">
        <w:trPr>
          <w:trHeight w:val="288"/>
        </w:trPr>
        <w:tc>
          <w:tcPr>
            <w:tcW w:w="709" w:type="dxa"/>
            <w:tcBorders>
              <w:top w:val="nil"/>
              <w:left w:val="nil"/>
              <w:bottom w:val="nil"/>
              <w:right w:val="nil"/>
            </w:tcBorders>
            <w:noWrap/>
            <w:vAlign w:val="center"/>
          </w:tcPr>
          <w:p w14:paraId="661A5A92" w14:textId="7667A7AE"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1C117E44" w14:textId="29DF08EF"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6625A768" w14:textId="0B3DD901"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4D941D2B" w14:textId="098E6D54"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462FD309" w14:textId="42081366"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33BFE6FF" w14:textId="6C95EFE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0.76</w:t>
            </w:r>
          </w:p>
        </w:tc>
        <w:tc>
          <w:tcPr>
            <w:tcW w:w="851" w:type="dxa"/>
            <w:tcBorders>
              <w:top w:val="nil"/>
              <w:left w:val="nil"/>
              <w:bottom w:val="nil"/>
              <w:right w:val="nil"/>
            </w:tcBorders>
            <w:noWrap/>
            <w:vAlign w:val="center"/>
            <w:hideMark/>
          </w:tcPr>
          <w:p w14:paraId="640D9F99" w14:textId="7EA20F30"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1.6</w:t>
            </w:r>
          </w:p>
        </w:tc>
        <w:tc>
          <w:tcPr>
            <w:tcW w:w="927" w:type="dxa"/>
            <w:tcBorders>
              <w:top w:val="nil"/>
              <w:left w:val="nil"/>
              <w:bottom w:val="nil"/>
              <w:right w:val="nil"/>
            </w:tcBorders>
            <w:noWrap/>
            <w:vAlign w:val="center"/>
            <w:hideMark/>
          </w:tcPr>
          <w:p w14:paraId="79B09E0D"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4.5</w:t>
            </w:r>
          </w:p>
        </w:tc>
        <w:tc>
          <w:tcPr>
            <w:tcW w:w="793" w:type="dxa"/>
            <w:tcBorders>
              <w:top w:val="nil"/>
              <w:left w:val="nil"/>
              <w:bottom w:val="nil"/>
              <w:right w:val="nil"/>
            </w:tcBorders>
            <w:noWrap/>
            <w:vAlign w:val="center"/>
            <w:hideMark/>
          </w:tcPr>
          <w:p w14:paraId="07AC4107"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76475705"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w:t>
            </w:r>
          </w:p>
        </w:tc>
      </w:tr>
      <w:tr w:rsidR="009934B8" w:rsidRPr="00B97834" w14:paraId="003EE43F" w14:textId="77777777" w:rsidTr="00E310BF">
        <w:trPr>
          <w:trHeight w:val="288"/>
        </w:trPr>
        <w:tc>
          <w:tcPr>
            <w:tcW w:w="709" w:type="dxa"/>
            <w:tcBorders>
              <w:top w:val="nil"/>
              <w:left w:val="nil"/>
              <w:bottom w:val="nil"/>
              <w:right w:val="nil"/>
            </w:tcBorders>
            <w:noWrap/>
            <w:vAlign w:val="center"/>
          </w:tcPr>
          <w:p w14:paraId="6D432FB2" w14:textId="0198A3E5"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589A438" w14:textId="6C66852C"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4C6DC931"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Methomyl</w:t>
            </w:r>
          </w:p>
        </w:tc>
        <w:tc>
          <w:tcPr>
            <w:tcW w:w="1434" w:type="dxa"/>
            <w:tcBorders>
              <w:top w:val="nil"/>
              <w:left w:val="nil"/>
              <w:bottom w:val="nil"/>
              <w:right w:val="nil"/>
            </w:tcBorders>
            <w:noWrap/>
            <w:vAlign w:val="center"/>
            <w:hideMark/>
          </w:tcPr>
          <w:p w14:paraId="2ACC3644" w14:textId="31B55738"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774AA3E5" w14:textId="1D4462B1"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057E7631" w14:textId="2323FCB2"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0.03</w:t>
            </w:r>
          </w:p>
        </w:tc>
        <w:tc>
          <w:tcPr>
            <w:tcW w:w="851" w:type="dxa"/>
            <w:tcBorders>
              <w:top w:val="nil"/>
              <w:left w:val="nil"/>
              <w:bottom w:val="nil"/>
              <w:right w:val="nil"/>
            </w:tcBorders>
            <w:noWrap/>
            <w:vAlign w:val="center"/>
            <w:hideMark/>
          </w:tcPr>
          <w:p w14:paraId="5F88DBCA" w14:textId="76920B03"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0.10</w:t>
            </w:r>
          </w:p>
        </w:tc>
        <w:tc>
          <w:tcPr>
            <w:tcW w:w="927" w:type="dxa"/>
            <w:tcBorders>
              <w:top w:val="nil"/>
              <w:left w:val="nil"/>
              <w:bottom w:val="nil"/>
              <w:right w:val="nil"/>
            </w:tcBorders>
            <w:noWrap/>
            <w:vAlign w:val="center"/>
            <w:hideMark/>
          </w:tcPr>
          <w:p w14:paraId="2064B1BF"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0.4</w:t>
            </w:r>
          </w:p>
        </w:tc>
        <w:tc>
          <w:tcPr>
            <w:tcW w:w="793" w:type="dxa"/>
            <w:tcBorders>
              <w:top w:val="nil"/>
              <w:left w:val="nil"/>
              <w:bottom w:val="nil"/>
              <w:right w:val="nil"/>
            </w:tcBorders>
            <w:noWrap/>
            <w:vAlign w:val="center"/>
            <w:hideMark/>
          </w:tcPr>
          <w:p w14:paraId="5203AC4D"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71F5DD7C"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w:t>
            </w:r>
          </w:p>
        </w:tc>
      </w:tr>
      <w:tr w:rsidR="009934B8" w:rsidRPr="00B97834" w14:paraId="7BA6FD85" w14:textId="77777777" w:rsidTr="00E310BF">
        <w:trPr>
          <w:trHeight w:val="288"/>
        </w:trPr>
        <w:tc>
          <w:tcPr>
            <w:tcW w:w="709" w:type="dxa"/>
            <w:tcBorders>
              <w:top w:val="nil"/>
              <w:left w:val="nil"/>
              <w:bottom w:val="nil"/>
              <w:right w:val="nil"/>
            </w:tcBorders>
            <w:noWrap/>
            <w:vAlign w:val="center"/>
          </w:tcPr>
          <w:p w14:paraId="07C704A8" w14:textId="57D42809"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90A443F" w14:textId="340FECB6"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19E91B57"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Metolachlor</w:t>
            </w:r>
          </w:p>
        </w:tc>
        <w:tc>
          <w:tcPr>
            <w:tcW w:w="1434" w:type="dxa"/>
            <w:tcBorders>
              <w:top w:val="nil"/>
              <w:left w:val="nil"/>
              <w:bottom w:val="nil"/>
              <w:right w:val="nil"/>
            </w:tcBorders>
            <w:noWrap/>
            <w:vAlign w:val="center"/>
            <w:hideMark/>
          </w:tcPr>
          <w:p w14:paraId="1ECAA9E8" w14:textId="679F1425"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5FE4DFD4" w14:textId="63E4DD2E"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6A6BAAD8" w14:textId="011F3CFA"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7.46</w:t>
            </w:r>
          </w:p>
        </w:tc>
        <w:tc>
          <w:tcPr>
            <w:tcW w:w="851" w:type="dxa"/>
            <w:tcBorders>
              <w:top w:val="nil"/>
              <w:left w:val="nil"/>
              <w:bottom w:val="nil"/>
              <w:right w:val="nil"/>
            </w:tcBorders>
            <w:noWrap/>
            <w:vAlign w:val="center"/>
            <w:hideMark/>
          </w:tcPr>
          <w:p w14:paraId="3F8610B6" w14:textId="225DDAAA"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11.98</w:t>
            </w:r>
          </w:p>
        </w:tc>
        <w:tc>
          <w:tcPr>
            <w:tcW w:w="927" w:type="dxa"/>
            <w:tcBorders>
              <w:top w:val="nil"/>
              <w:left w:val="nil"/>
              <w:bottom w:val="nil"/>
              <w:right w:val="nil"/>
            </w:tcBorders>
            <w:noWrap/>
            <w:vAlign w:val="center"/>
            <w:hideMark/>
          </w:tcPr>
          <w:p w14:paraId="153BF3B5"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60</w:t>
            </w:r>
          </w:p>
        </w:tc>
        <w:tc>
          <w:tcPr>
            <w:tcW w:w="793" w:type="dxa"/>
            <w:tcBorders>
              <w:top w:val="nil"/>
              <w:left w:val="nil"/>
              <w:bottom w:val="nil"/>
              <w:right w:val="nil"/>
            </w:tcBorders>
            <w:noWrap/>
            <w:vAlign w:val="center"/>
            <w:hideMark/>
          </w:tcPr>
          <w:p w14:paraId="38011536"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1C9783C6"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20</w:t>
            </w:r>
          </w:p>
        </w:tc>
      </w:tr>
      <w:tr w:rsidR="009934B8" w:rsidRPr="00B97834" w14:paraId="31E46200" w14:textId="77777777" w:rsidTr="00E310BF">
        <w:trPr>
          <w:trHeight w:val="288"/>
        </w:trPr>
        <w:tc>
          <w:tcPr>
            <w:tcW w:w="709" w:type="dxa"/>
            <w:tcBorders>
              <w:top w:val="nil"/>
              <w:left w:val="nil"/>
              <w:bottom w:val="nil"/>
              <w:right w:val="nil"/>
            </w:tcBorders>
            <w:noWrap/>
            <w:vAlign w:val="center"/>
          </w:tcPr>
          <w:p w14:paraId="5058D92B" w14:textId="0110C2AF"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B901837" w14:textId="61F8C22E"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61FDEEC3" w14:textId="5EBAAC71"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65BDA78C" w14:textId="68AADB95"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37D1979A" w14:textId="2DE2BE45"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7EB1BE71" w14:textId="45FB515E"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4.76</w:t>
            </w:r>
          </w:p>
        </w:tc>
        <w:tc>
          <w:tcPr>
            <w:tcW w:w="851" w:type="dxa"/>
            <w:tcBorders>
              <w:top w:val="nil"/>
              <w:left w:val="nil"/>
              <w:bottom w:val="nil"/>
              <w:right w:val="nil"/>
            </w:tcBorders>
            <w:noWrap/>
            <w:vAlign w:val="center"/>
            <w:hideMark/>
          </w:tcPr>
          <w:p w14:paraId="03E3EA8B" w14:textId="05A65DDB"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7.43</w:t>
            </w:r>
          </w:p>
        </w:tc>
        <w:tc>
          <w:tcPr>
            <w:tcW w:w="927" w:type="dxa"/>
            <w:tcBorders>
              <w:top w:val="nil"/>
              <w:left w:val="nil"/>
              <w:bottom w:val="nil"/>
              <w:right w:val="nil"/>
            </w:tcBorders>
            <w:noWrap/>
            <w:vAlign w:val="center"/>
            <w:hideMark/>
          </w:tcPr>
          <w:p w14:paraId="59A982C7"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18</w:t>
            </w:r>
          </w:p>
        </w:tc>
        <w:tc>
          <w:tcPr>
            <w:tcW w:w="793" w:type="dxa"/>
            <w:tcBorders>
              <w:top w:val="nil"/>
              <w:left w:val="nil"/>
              <w:bottom w:val="nil"/>
              <w:right w:val="nil"/>
            </w:tcBorders>
            <w:noWrap/>
            <w:vAlign w:val="center"/>
            <w:hideMark/>
          </w:tcPr>
          <w:p w14:paraId="570AF38B"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5A2E00DF"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w:t>
            </w:r>
          </w:p>
        </w:tc>
      </w:tr>
      <w:tr w:rsidR="009934B8" w:rsidRPr="00B97834" w14:paraId="3A892547" w14:textId="77777777" w:rsidTr="00E310BF">
        <w:trPr>
          <w:trHeight w:val="288"/>
        </w:trPr>
        <w:tc>
          <w:tcPr>
            <w:tcW w:w="709" w:type="dxa"/>
            <w:tcBorders>
              <w:top w:val="nil"/>
              <w:left w:val="nil"/>
              <w:bottom w:val="nil"/>
              <w:right w:val="nil"/>
            </w:tcBorders>
            <w:noWrap/>
            <w:vAlign w:val="center"/>
          </w:tcPr>
          <w:p w14:paraId="21905E90" w14:textId="7B09513E"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3A887582" w14:textId="1F3E442B"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2010C2BD"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Novaluron</w:t>
            </w:r>
          </w:p>
        </w:tc>
        <w:tc>
          <w:tcPr>
            <w:tcW w:w="1434" w:type="dxa"/>
            <w:tcBorders>
              <w:top w:val="nil"/>
              <w:left w:val="nil"/>
              <w:bottom w:val="nil"/>
              <w:right w:val="nil"/>
            </w:tcBorders>
            <w:noWrap/>
            <w:vAlign w:val="center"/>
            <w:hideMark/>
          </w:tcPr>
          <w:p w14:paraId="3E0B7D37" w14:textId="66C70467"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59CF756E" w14:textId="0E12AD1E"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06D8DD9F" w14:textId="41431849"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6.9</w:t>
            </w:r>
          </w:p>
        </w:tc>
        <w:tc>
          <w:tcPr>
            <w:tcW w:w="851" w:type="dxa"/>
            <w:tcBorders>
              <w:top w:val="nil"/>
              <w:left w:val="nil"/>
              <w:bottom w:val="nil"/>
              <w:right w:val="nil"/>
            </w:tcBorders>
            <w:noWrap/>
            <w:vAlign w:val="center"/>
            <w:hideMark/>
          </w:tcPr>
          <w:p w14:paraId="48BADC60" w14:textId="0079B31B"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7.1</w:t>
            </w:r>
          </w:p>
        </w:tc>
        <w:tc>
          <w:tcPr>
            <w:tcW w:w="927" w:type="dxa"/>
            <w:tcBorders>
              <w:top w:val="nil"/>
              <w:left w:val="nil"/>
              <w:bottom w:val="nil"/>
              <w:right w:val="nil"/>
            </w:tcBorders>
            <w:noWrap/>
            <w:vAlign w:val="center"/>
            <w:hideMark/>
          </w:tcPr>
          <w:p w14:paraId="43A530E2"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24</w:t>
            </w:r>
          </w:p>
        </w:tc>
        <w:tc>
          <w:tcPr>
            <w:tcW w:w="793" w:type="dxa"/>
            <w:tcBorders>
              <w:top w:val="nil"/>
              <w:left w:val="nil"/>
              <w:bottom w:val="nil"/>
              <w:right w:val="nil"/>
            </w:tcBorders>
            <w:noWrap/>
            <w:vAlign w:val="center"/>
            <w:hideMark/>
          </w:tcPr>
          <w:p w14:paraId="3351180F"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4914B5A4"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20</w:t>
            </w:r>
          </w:p>
        </w:tc>
      </w:tr>
      <w:tr w:rsidR="009934B8" w:rsidRPr="00B97834" w14:paraId="37A8891C" w14:textId="77777777" w:rsidTr="00E310BF">
        <w:trPr>
          <w:trHeight w:val="288"/>
        </w:trPr>
        <w:tc>
          <w:tcPr>
            <w:tcW w:w="709" w:type="dxa"/>
            <w:tcBorders>
              <w:top w:val="nil"/>
              <w:left w:val="nil"/>
              <w:bottom w:val="nil"/>
              <w:right w:val="nil"/>
            </w:tcBorders>
            <w:noWrap/>
            <w:vAlign w:val="center"/>
          </w:tcPr>
          <w:p w14:paraId="3A67E052" w14:textId="2F7EB508"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3E15873A" w14:textId="32C9D6DA"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5AF182F3" w14:textId="3A7643EB"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7E399E08" w14:textId="4488D1B7"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03709F7B" w14:textId="69DB1482"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12A2EDDB" w14:textId="368EAF2F"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1.22</w:t>
            </w:r>
          </w:p>
        </w:tc>
        <w:tc>
          <w:tcPr>
            <w:tcW w:w="851" w:type="dxa"/>
            <w:tcBorders>
              <w:top w:val="nil"/>
              <w:left w:val="nil"/>
              <w:bottom w:val="nil"/>
              <w:right w:val="nil"/>
            </w:tcBorders>
            <w:noWrap/>
            <w:vAlign w:val="center"/>
            <w:hideMark/>
          </w:tcPr>
          <w:p w14:paraId="0F8B9891" w14:textId="1103DE4F"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3.66</w:t>
            </w:r>
          </w:p>
        </w:tc>
        <w:tc>
          <w:tcPr>
            <w:tcW w:w="927" w:type="dxa"/>
            <w:tcBorders>
              <w:top w:val="nil"/>
              <w:left w:val="nil"/>
              <w:bottom w:val="nil"/>
              <w:right w:val="nil"/>
            </w:tcBorders>
            <w:noWrap/>
            <w:vAlign w:val="center"/>
            <w:hideMark/>
          </w:tcPr>
          <w:p w14:paraId="7968BA61"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11</w:t>
            </w:r>
          </w:p>
        </w:tc>
        <w:tc>
          <w:tcPr>
            <w:tcW w:w="793" w:type="dxa"/>
            <w:tcBorders>
              <w:top w:val="nil"/>
              <w:left w:val="nil"/>
              <w:bottom w:val="nil"/>
              <w:right w:val="nil"/>
            </w:tcBorders>
            <w:noWrap/>
            <w:vAlign w:val="center"/>
            <w:hideMark/>
          </w:tcPr>
          <w:p w14:paraId="41C314EC"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74067AF9"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9934B8" w:rsidRPr="00B97834" w14:paraId="12D4C1CE" w14:textId="77777777" w:rsidTr="00E310BF">
        <w:trPr>
          <w:trHeight w:val="288"/>
        </w:trPr>
        <w:tc>
          <w:tcPr>
            <w:tcW w:w="709" w:type="dxa"/>
            <w:tcBorders>
              <w:top w:val="nil"/>
              <w:left w:val="nil"/>
              <w:bottom w:val="nil"/>
              <w:right w:val="nil"/>
            </w:tcBorders>
            <w:noWrap/>
            <w:vAlign w:val="center"/>
          </w:tcPr>
          <w:p w14:paraId="57A0CB51" w14:textId="2AF3BC83"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EA4BB97" w14:textId="044429A3"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20BD6F8B"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Oxadixyl</w:t>
            </w:r>
          </w:p>
        </w:tc>
        <w:tc>
          <w:tcPr>
            <w:tcW w:w="1434" w:type="dxa"/>
            <w:tcBorders>
              <w:top w:val="nil"/>
              <w:left w:val="nil"/>
              <w:bottom w:val="nil"/>
              <w:right w:val="nil"/>
            </w:tcBorders>
            <w:noWrap/>
            <w:vAlign w:val="center"/>
            <w:hideMark/>
          </w:tcPr>
          <w:p w14:paraId="1E6CD940" w14:textId="354791E8"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50D7371A" w14:textId="0A6964E2"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6B69CBE4" w14:textId="26220386"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0.18</w:t>
            </w:r>
          </w:p>
        </w:tc>
        <w:tc>
          <w:tcPr>
            <w:tcW w:w="851" w:type="dxa"/>
            <w:tcBorders>
              <w:top w:val="nil"/>
              <w:left w:val="nil"/>
              <w:bottom w:val="nil"/>
              <w:right w:val="nil"/>
            </w:tcBorders>
            <w:noWrap/>
            <w:vAlign w:val="center"/>
            <w:hideMark/>
          </w:tcPr>
          <w:p w14:paraId="54BFD5CD" w14:textId="1BC55CEA"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0.3</w:t>
            </w:r>
          </w:p>
        </w:tc>
        <w:tc>
          <w:tcPr>
            <w:tcW w:w="927" w:type="dxa"/>
            <w:tcBorders>
              <w:top w:val="nil"/>
              <w:left w:val="nil"/>
              <w:bottom w:val="nil"/>
              <w:right w:val="nil"/>
            </w:tcBorders>
            <w:noWrap/>
            <w:vAlign w:val="center"/>
            <w:hideMark/>
          </w:tcPr>
          <w:p w14:paraId="5E79E992"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1.2</w:t>
            </w:r>
          </w:p>
        </w:tc>
        <w:tc>
          <w:tcPr>
            <w:tcW w:w="793" w:type="dxa"/>
            <w:tcBorders>
              <w:top w:val="nil"/>
              <w:left w:val="nil"/>
              <w:bottom w:val="nil"/>
              <w:right w:val="nil"/>
            </w:tcBorders>
            <w:noWrap/>
            <w:vAlign w:val="center"/>
            <w:hideMark/>
          </w:tcPr>
          <w:p w14:paraId="0602668D"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2524E0E7"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8</w:t>
            </w:r>
          </w:p>
        </w:tc>
      </w:tr>
      <w:tr w:rsidR="009934B8" w:rsidRPr="00B97834" w14:paraId="3E14D660" w14:textId="77777777" w:rsidTr="00E310BF">
        <w:trPr>
          <w:trHeight w:val="288"/>
        </w:trPr>
        <w:tc>
          <w:tcPr>
            <w:tcW w:w="709" w:type="dxa"/>
            <w:tcBorders>
              <w:top w:val="nil"/>
              <w:left w:val="nil"/>
              <w:bottom w:val="nil"/>
              <w:right w:val="nil"/>
            </w:tcBorders>
            <w:noWrap/>
            <w:vAlign w:val="center"/>
          </w:tcPr>
          <w:p w14:paraId="071BC50B" w14:textId="6393C7CD"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F62FC3B" w14:textId="45FE0DC8"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237336FB"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Pendimethalin</w:t>
            </w:r>
          </w:p>
        </w:tc>
        <w:tc>
          <w:tcPr>
            <w:tcW w:w="1434" w:type="dxa"/>
            <w:tcBorders>
              <w:top w:val="nil"/>
              <w:left w:val="nil"/>
              <w:bottom w:val="nil"/>
              <w:right w:val="nil"/>
            </w:tcBorders>
            <w:noWrap/>
            <w:vAlign w:val="center"/>
            <w:hideMark/>
          </w:tcPr>
          <w:p w14:paraId="161102F8" w14:textId="686E6627"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25AB9805" w14:textId="7E6056D4"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42F3CCEF" w14:textId="7D8A3760"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129.393</w:t>
            </w:r>
          </w:p>
        </w:tc>
        <w:tc>
          <w:tcPr>
            <w:tcW w:w="851" w:type="dxa"/>
            <w:tcBorders>
              <w:top w:val="nil"/>
              <w:left w:val="nil"/>
              <w:bottom w:val="nil"/>
              <w:right w:val="nil"/>
            </w:tcBorders>
            <w:noWrap/>
            <w:vAlign w:val="center"/>
            <w:hideMark/>
          </w:tcPr>
          <w:p w14:paraId="1E09D3DA" w14:textId="26F23853"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184.80</w:t>
            </w:r>
          </w:p>
        </w:tc>
        <w:tc>
          <w:tcPr>
            <w:tcW w:w="927" w:type="dxa"/>
            <w:tcBorders>
              <w:top w:val="nil"/>
              <w:left w:val="nil"/>
              <w:bottom w:val="nil"/>
              <w:right w:val="nil"/>
            </w:tcBorders>
            <w:noWrap/>
            <w:vAlign w:val="center"/>
            <w:hideMark/>
          </w:tcPr>
          <w:p w14:paraId="7A1122AA"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740</w:t>
            </w:r>
          </w:p>
        </w:tc>
        <w:tc>
          <w:tcPr>
            <w:tcW w:w="793" w:type="dxa"/>
            <w:tcBorders>
              <w:top w:val="nil"/>
              <w:left w:val="nil"/>
              <w:bottom w:val="nil"/>
              <w:right w:val="nil"/>
            </w:tcBorders>
            <w:noWrap/>
            <w:vAlign w:val="center"/>
            <w:hideMark/>
          </w:tcPr>
          <w:p w14:paraId="7E6BD71B"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0A2810B0"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20</w:t>
            </w:r>
          </w:p>
        </w:tc>
      </w:tr>
      <w:tr w:rsidR="009934B8" w:rsidRPr="00B97834" w14:paraId="7AE8E1B4" w14:textId="77777777" w:rsidTr="00E310BF">
        <w:trPr>
          <w:trHeight w:val="288"/>
        </w:trPr>
        <w:tc>
          <w:tcPr>
            <w:tcW w:w="709" w:type="dxa"/>
            <w:tcBorders>
              <w:top w:val="nil"/>
              <w:left w:val="nil"/>
              <w:bottom w:val="nil"/>
              <w:right w:val="nil"/>
            </w:tcBorders>
            <w:noWrap/>
            <w:vAlign w:val="center"/>
          </w:tcPr>
          <w:p w14:paraId="407101AF" w14:textId="3764F7FD"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A5A6420" w14:textId="3E639B01"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08BFF965" w14:textId="6618522E"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47CF3C08" w14:textId="565323F1"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743EDC6A" w14:textId="211A5FB7"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2A9AC2B9" w14:textId="0D86939A"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57.77</w:t>
            </w:r>
          </w:p>
        </w:tc>
        <w:tc>
          <w:tcPr>
            <w:tcW w:w="851" w:type="dxa"/>
            <w:tcBorders>
              <w:top w:val="nil"/>
              <w:left w:val="nil"/>
              <w:bottom w:val="nil"/>
              <w:right w:val="nil"/>
            </w:tcBorders>
            <w:noWrap/>
            <w:vAlign w:val="center"/>
            <w:hideMark/>
          </w:tcPr>
          <w:p w14:paraId="0E2D028F" w14:textId="1183F845"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88.70</w:t>
            </w:r>
          </w:p>
        </w:tc>
        <w:tc>
          <w:tcPr>
            <w:tcW w:w="927" w:type="dxa"/>
            <w:tcBorders>
              <w:top w:val="nil"/>
              <w:left w:val="nil"/>
              <w:bottom w:val="nil"/>
              <w:right w:val="nil"/>
            </w:tcBorders>
            <w:noWrap/>
            <w:vAlign w:val="center"/>
            <w:hideMark/>
          </w:tcPr>
          <w:p w14:paraId="6FC7E922"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200</w:t>
            </w:r>
          </w:p>
        </w:tc>
        <w:tc>
          <w:tcPr>
            <w:tcW w:w="793" w:type="dxa"/>
            <w:tcBorders>
              <w:top w:val="nil"/>
              <w:left w:val="nil"/>
              <w:bottom w:val="nil"/>
              <w:right w:val="nil"/>
            </w:tcBorders>
            <w:noWrap/>
            <w:vAlign w:val="center"/>
            <w:hideMark/>
          </w:tcPr>
          <w:p w14:paraId="6347BE9A"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52680085"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w:t>
            </w:r>
          </w:p>
        </w:tc>
      </w:tr>
      <w:tr w:rsidR="009934B8" w:rsidRPr="00B97834" w14:paraId="7046A473" w14:textId="77777777" w:rsidTr="00E310BF">
        <w:trPr>
          <w:trHeight w:val="288"/>
        </w:trPr>
        <w:tc>
          <w:tcPr>
            <w:tcW w:w="709" w:type="dxa"/>
            <w:tcBorders>
              <w:top w:val="nil"/>
              <w:left w:val="nil"/>
              <w:bottom w:val="nil"/>
              <w:right w:val="nil"/>
            </w:tcBorders>
            <w:noWrap/>
            <w:vAlign w:val="center"/>
          </w:tcPr>
          <w:p w14:paraId="5327AC1A" w14:textId="378A69B2"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34024912" w14:textId="0E3E5E0B"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56BA1965"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Pentachlorophenol</w:t>
            </w:r>
          </w:p>
        </w:tc>
        <w:tc>
          <w:tcPr>
            <w:tcW w:w="1434" w:type="dxa"/>
            <w:tcBorders>
              <w:top w:val="nil"/>
              <w:left w:val="nil"/>
              <w:bottom w:val="nil"/>
              <w:right w:val="nil"/>
            </w:tcBorders>
            <w:noWrap/>
            <w:vAlign w:val="center"/>
            <w:hideMark/>
          </w:tcPr>
          <w:p w14:paraId="3C6D1A13" w14:textId="0830E709"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408E1156" w14:textId="47E25863"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253BE031" w14:textId="6BD776A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0.33</w:t>
            </w:r>
          </w:p>
        </w:tc>
        <w:tc>
          <w:tcPr>
            <w:tcW w:w="851" w:type="dxa"/>
            <w:tcBorders>
              <w:top w:val="nil"/>
              <w:left w:val="nil"/>
              <w:bottom w:val="nil"/>
              <w:right w:val="nil"/>
            </w:tcBorders>
            <w:noWrap/>
            <w:vAlign w:val="center"/>
            <w:hideMark/>
          </w:tcPr>
          <w:p w14:paraId="05148A60" w14:textId="4F83591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1.47</w:t>
            </w:r>
          </w:p>
        </w:tc>
        <w:tc>
          <w:tcPr>
            <w:tcW w:w="927" w:type="dxa"/>
            <w:tcBorders>
              <w:top w:val="nil"/>
              <w:left w:val="nil"/>
              <w:bottom w:val="nil"/>
              <w:right w:val="nil"/>
            </w:tcBorders>
            <w:noWrap/>
            <w:vAlign w:val="center"/>
            <w:hideMark/>
          </w:tcPr>
          <w:p w14:paraId="000D3ECC"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8.3</w:t>
            </w:r>
          </w:p>
        </w:tc>
        <w:tc>
          <w:tcPr>
            <w:tcW w:w="793" w:type="dxa"/>
            <w:tcBorders>
              <w:top w:val="nil"/>
              <w:left w:val="nil"/>
              <w:bottom w:val="nil"/>
              <w:right w:val="nil"/>
            </w:tcBorders>
            <w:noWrap/>
            <w:vAlign w:val="center"/>
            <w:hideMark/>
          </w:tcPr>
          <w:p w14:paraId="172EDB3F"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7B9DD022"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w:t>
            </w:r>
          </w:p>
        </w:tc>
      </w:tr>
      <w:tr w:rsidR="009934B8" w:rsidRPr="00B97834" w14:paraId="1FDEF564" w14:textId="77777777" w:rsidTr="00E310BF">
        <w:trPr>
          <w:trHeight w:val="288"/>
        </w:trPr>
        <w:tc>
          <w:tcPr>
            <w:tcW w:w="709" w:type="dxa"/>
            <w:tcBorders>
              <w:top w:val="nil"/>
              <w:left w:val="nil"/>
              <w:bottom w:val="nil"/>
              <w:right w:val="nil"/>
            </w:tcBorders>
            <w:noWrap/>
            <w:vAlign w:val="center"/>
          </w:tcPr>
          <w:p w14:paraId="611FC065" w14:textId="5405A1C3"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1A24BCD5" w14:textId="09AA75F6"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0E6CFE90"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Prochloraz</w:t>
            </w:r>
          </w:p>
        </w:tc>
        <w:tc>
          <w:tcPr>
            <w:tcW w:w="1434" w:type="dxa"/>
            <w:tcBorders>
              <w:top w:val="nil"/>
              <w:left w:val="nil"/>
              <w:bottom w:val="nil"/>
              <w:right w:val="nil"/>
            </w:tcBorders>
            <w:noWrap/>
            <w:vAlign w:val="center"/>
            <w:hideMark/>
          </w:tcPr>
          <w:p w14:paraId="066EA339" w14:textId="668EF0F9"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5D786B11" w14:textId="431744B1"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6FB04F34" w14:textId="46D1337E"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4.19</w:t>
            </w:r>
          </w:p>
        </w:tc>
        <w:tc>
          <w:tcPr>
            <w:tcW w:w="851" w:type="dxa"/>
            <w:tcBorders>
              <w:top w:val="nil"/>
              <w:left w:val="nil"/>
              <w:bottom w:val="nil"/>
              <w:right w:val="nil"/>
            </w:tcBorders>
            <w:noWrap/>
            <w:vAlign w:val="center"/>
            <w:hideMark/>
          </w:tcPr>
          <w:p w14:paraId="59DB6A89" w14:textId="5B563592"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4.49</w:t>
            </w:r>
          </w:p>
        </w:tc>
        <w:tc>
          <w:tcPr>
            <w:tcW w:w="927" w:type="dxa"/>
            <w:tcBorders>
              <w:top w:val="nil"/>
              <w:left w:val="nil"/>
              <w:bottom w:val="nil"/>
              <w:right w:val="nil"/>
            </w:tcBorders>
            <w:noWrap/>
            <w:vAlign w:val="center"/>
            <w:hideMark/>
          </w:tcPr>
          <w:p w14:paraId="5192F24B"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13</w:t>
            </w:r>
          </w:p>
        </w:tc>
        <w:tc>
          <w:tcPr>
            <w:tcW w:w="793" w:type="dxa"/>
            <w:tcBorders>
              <w:top w:val="nil"/>
              <w:left w:val="nil"/>
              <w:bottom w:val="nil"/>
              <w:right w:val="nil"/>
            </w:tcBorders>
            <w:noWrap/>
            <w:vAlign w:val="center"/>
            <w:hideMark/>
          </w:tcPr>
          <w:p w14:paraId="0D661000"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1F8080EE"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20</w:t>
            </w:r>
          </w:p>
        </w:tc>
      </w:tr>
      <w:tr w:rsidR="009934B8" w:rsidRPr="00B97834" w14:paraId="6C677A28" w14:textId="77777777" w:rsidTr="00E310BF">
        <w:trPr>
          <w:trHeight w:val="288"/>
        </w:trPr>
        <w:tc>
          <w:tcPr>
            <w:tcW w:w="709" w:type="dxa"/>
            <w:tcBorders>
              <w:top w:val="nil"/>
              <w:left w:val="nil"/>
              <w:bottom w:val="nil"/>
              <w:right w:val="nil"/>
            </w:tcBorders>
            <w:noWrap/>
            <w:vAlign w:val="center"/>
          </w:tcPr>
          <w:p w14:paraId="4778C961" w14:textId="771B9658"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FD27616" w14:textId="6B7C070D"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480920C1" w14:textId="4E15974F"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213A6235" w14:textId="0C5F62A1"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57D659C7" w14:textId="64E2343A"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553F0EEB" w14:textId="76AE0749"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0.64</w:t>
            </w:r>
          </w:p>
        </w:tc>
        <w:tc>
          <w:tcPr>
            <w:tcW w:w="851" w:type="dxa"/>
            <w:tcBorders>
              <w:top w:val="nil"/>
              <w:left w:val="nil"/>
              <w:bottom w:val="nil"/>
              <w:right w:val="nil"/>
            </w:tcBorders>
            <w:noWrap/>
            <w:vAlign w:val="center"/>
            <w:hideMark/>
          </w:tcPr>
          <w:p w14:paraId="6F2C2F3A" w14:textId="29D704AD"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1.93</w:t>
            </w:r>
          </w:p>
        </w:tc>
        <w:tc>
          <w:tcPr>
            <w:tcW w:w="927" w:type="dxa"/>
            <w:tcBorders>
              <w:top w:val="nil"/>
              <w:left w:val="nil"/>
              <w:bottom w:val="nil"/>
              <w:right w:val="nil"/>
            </w:tcBorders>
            <w:noWrap/>
            <w:vAlign w:val="center"/>
            <w:hideMark/>
          </w:tcPr>
          <w:p w14:paraId="0D1CA674"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5.8</w:t>
            </w:r>
          </w:p>
        </w:tc>
        <w:tc>
          <w:tcPr>
            <w:tcW w:w="793" w:type="dxa"/>
            <w:tcBorders>
              <w:top w:val="nil"/>
              <w:left w:val="nil"/>
              <w:bottom w:val="nil"/>
              <w:right w:val="nil"/>
            </w:tcBorders>
            <w:noWrap/>
            <w:vAlign w:val="center"/>
            <w:hideMark/>
          </w:tcPr>
          <w:p w14:paraId="1F2A76A7"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3B169539"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9934B8" w:rsidRPr="00B97834" w14:paraId="6DA111FE" w14:textId="77777777" w:rsidTr="00E310BF">
        <w:trPr>
          <w:trHeight w:val="288"/>
        </w:trPr>
        <w:tc>
          <w:tcPr>
            <w:tcW w:w="709" w:type="dxa"/>
            <w:tcBorders>
              <w:top w:val="nil"/>
              <w:left w:val="nil"/>
              <w:bottom w:val="nil"/>
              <w:right w:val="nil"/>
            </w:tcBorders>
            <w:noWrap/>
            <w:vAlign w:val="center"/>
          </w:tcPr>
          <w:p w14:paraId="58C63130" w14:textId="7863AC5F"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659E491" w14:textId="10276FC4"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01A25842"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Procymidone</w:t>
            </w:r>
          </w:p>
        </w:tc>
        <w:tc>
          <w:tcPr>
            <w:tcW w:w="1434" w:type="dxa"/>
            <w:tcBorders>
              <w:top w:val="nil"/>
              <w:left w:val="nil"/>
              <w:bottom w:val="nil"/>
              <w:right w:val="nil"/>
            </w:tcBorders>
            <w:noWrap/>
            <w:vAlign w:val="center"/>
            <w:hideMark/>
          </w:tcPr>
          <w:p w14:paraId="4C209DB0" w14:textId="2FD4A663"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1A4E4E3F" w14:textId="275DE83B"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491C75A4" w14:textId="04EB0BF9"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0.12</w:t>
            </w:r>
          </w:p>
        </w:tc>
        <w:tc>
          <w:tcPr>
            <w:tcW w:w="851" w:type="dxa"/>
            <w:tcBorders>
              <w:top w:val="nil"/>
              <w:left w:val="nil"/>
              <w:bottom w:val="nil"/>
              <w:right w:val="nil"/>
            </w:tcBorders>
            <w:noWrap/>
            <w:vAlign w:val="center"/>
            <w:hideMark/>
          </w:tcPr>
          <w:p w14:paraId="63D9FB9A" w14:textId="5E806AC4"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0.27</w:t>
            </w:r>
          </w:p>
        </w:tc>
        <w:tc>
          <w:tcPr>
            <w:tcW w:w="927" w:type="dxa"/>
            <w:tcBorders>
              <w:top w:val="nil"/>
              <w:left w:val="nil"/>
              <w:bottom w:val="nil"/>
              <w:right w:val="nil"/>
            </w:tcBorders>
            <w:noWrap/>
            <w:vAlign w:val="center"/>
            <w:hideMark/>
          </w:tcPr>
          <w:p w14:paraId="3C9639C8"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c>
          <w:tcPr>
            <w:tcW w:w="793" w:type="dxa"/>
            <w:tcBorders>
              <w:top w:val="nil"/>
              <w:left w:val="nil"/>
              <w:bottom w:val="nil"/>
              <w:right w:val="nil"/>
            </w:tcBorders>
            <w:noWrap/>
            <w:vAlign w:val="center"/>
            <w:hideMark/>
          </w:tcPr>
          <w:p w14:paraId="6A338AA4"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565A9F60"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6</w:t>
            </w:r>
          </w:p>
        </w:tc>
      </w:tr>
      <w:tr w:rsidR="009934B8" w:rsidRPr="00B97834" w14:paraId="3CE3082A" w14:textId="77777777" w:rsidTr="00E310BF">
        <w:trPr>
          <w:trHeight w:val="288"/>
        </w:trPr>
        <w:tc>
          <w:tcPr>
            <w:tcW w:w="709" w:type="dxa"/>
            <w:tcBorders>
              <w:top w:val="nil"/>
              <w:left w:val="nil"/>
              <w:bottom w:val="nil"/>
              <w:right w:val="nil"/>
            </w:tcBorders>
            <w:noWrap/>
            <w:vAlign w:val="center"/>
          </w:tcPr>
          <w:p w14:paraId="573C4199" w14:textId="22D8A2D6"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3DAD5C08" w14:textId="53F7775C"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3EB06364"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Prometryn</w:t>
            </w:r>
          </w:p>
        </w:tc>
        <w:tc>
          <w:tcPr>
            <w:tcW w:w="1434" w:type="dxa"/>
            <w:tcBorders>
              <w:top w:val="nil"/>
              <w:left w:val="nil"/>
              <w:bottom w:val="nil"/>
              <w:right w:val="nil"/>
            </w:tcBorders>
            <w:noWrap/>
            <w:vAlign w:val="center"/>
            <w:hideMark/>
          </w:tcPr>
          <w:p w14:paraId="0FE1CDEB" w14:textId="72DBC5FE"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64A57AFF" w14:textId="7D02DDF7"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3B6C858B" w14:textId="3AF6CA2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96.24</w:t>
            </w:r>
          </w:p>
        </w:tc>
        <w:tc>
          <w:tcPr>
            <w:tcW w:w="851" w:type="dxa"/>
            <w:tcBorders>
              <w:top w:val="nil"/>
              <w:left w:val="nil"/>
              <w:bottom w:val="nil"/>
              <w:right w:val="nil"/>
            </w:tcBorders>
            <w:noWrap/>
            <w:vAlign w:val="center"/>
            <w:hideMark/>
          </w:tcPr>
          <w:p w14:paraId="4D4BF778" w14:textId="6B920940"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233.75</w:t>
            </w:r>
          </w:p>
        </w:tc>
        <w:tc>
          <w:tcPr>
            <w:tcW w:w="927" w:type="dxa"/>
            <w:tcBorders>
              <w:top w:val="nil"/>
              <w:left w:val="nil"/>
              <w:bottom w:val="nil"/>
              <w:right w:val="nil"/>
            </w:tcBorders>
            <w:noWrap/>
            <w:vAlign w:val="center"/>
            <w:hideMark/>
          </w:tcPr>
          <w:p w14:paraId="7661857E"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1100</w:t>
            </w:r>
          </w:p>
        </w:tc>
        <w:tc>
          <w:tcPr>
            <w:tcW w:w="793" w:type="dxa"/>
            <w:tcBorders>
              <w:top w:val="nil"/>
              <w:left w:val="nil"/>
              <w:bottom w:val="nil"/>
              <w:right w:val="nil"/>
            </w:tcBorders>
            <w:noWrap/>
            <w:vAlign w:val="center"/>
            <w:hideMark/>
          </w:tcPr>
          <w:p w14:paraId="164B16E1"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59B982FD"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13</w:t>
            </w:r>
          </w:p>
        </w:tc>
      </w:tr>
      <w:tr w:rsidR="009934B8" w:rsidRPr="00B97834" w14:paraId="51138712" w14:textId="77777777" w:rsidTr="00E310BF">
        <w:trPr>
          <w:trHeight w:val="288"/>
        </w:trPr>
        <w:tc>
          <w:tcPr>
            <w:tcW w:w="709" w:type="dxa"/>
            <w:tcBorders>
              <w:top w:val="nil"/>
              <w:left w:val="nil"/>
              <w:bottom w:val="nil"/>
              <w:right w:val="nil"/>
            </w:tcBorders>
            <w:noWrap/>
            <w:vAlign w:val="center"/>
          </w:tcPr>
          <w:p w14:paraId="6CBD0E71" w14:textId="6BEBBBFD"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BE0076D" w14:textId="57AAF75C"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4C89BC89" w14:textId="2D5AA16B"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5B12A8BD" w14:textId="7AB45AF2"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75E033BF" w14:textId="0D2E217E"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352E2577" w14:textId="70FADBC5"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34.44</w:t>
            </w:r>
          </w:p>
        </w:tc>
        <w:tc>
          <w:tcPr>
            <w:tcW w:w="851" w:type="dxa"/>
            <w:tcBorders>
              <w:top w:val="nil"/>
              <w:left w:val="nil"/>
              <w:bottom w:val="nil"/>
              <w:right w:val="nil"/>
            </w:tcBorders>
            <w:noWrap/>
            <w:vAlign w:val="center"/>
            <w:hideMark/>
          </w:tcPr>
          <w:p w14:paraId="46602278" w14:textId="179AD455"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103.33</w:t>
            </w:r>
          </w:p>
        </w:tc>
        <w:tc>
          <w:tcPr>
            <w:tcW w:w="927" w:type="dxa"/>
            <w:tcBorders>
              <w:top w:val="nil"/>
              <w:left w:val="nil"/>
              <w:bottom w:val="nil"/>
              <w:right w:val="nil"/>
            </w:tcBorders>
            <w:noWrap/>
            <w:vAlign w:val="center"/>
            <w:hideMark/>
          </w:tcPr>
          <w:p w14:paraId="71172012"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310</w:t>
            </w:r>
          </w:p>
        </w:tc>
        <w:tc>
          <w:tcPr>
            <w:tcW w:w="793" w:type="dxa"/>
            <w:tcBorders>
              <w:top w:val="nil"/>
              <w:left w:val="nil"/>
              <w:bottom w:val="nil"/>
              <w:right w:val="nil"/>
            </w:tcBorders>
            <w:noWrap/>
            <w:vAlign w:val="center"/>
            <w:hideMark/>
          </w:tcPr>
          <w:p w14:paraId="1F364183"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7F7BF283"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9934B8" w:rsidRPr="00B97834" w14:paraId="25B0B435" w14:textId="77777777" w:rsidTr="00E310BF">
        <w:trPr>
          <w:trHeight w:val="288"/>
        </w:trPr>
        <w:tc>
          <w:tcPr>
            <w:tcW w:w="709" w:type="dxa"/>
            <w:tcBorders>
              <w:top w:val="nil"/>
              <w:left w:val="nil"/>
              <w:bottom w:val="nil"/>
              <w:right w:val="nil"/>
            </w:tcBorders>
            <w:noWrap/>
            <w:vAlign w:val="center"/>
          </w:tcPr>
          <w:p w14:paraId="7531A490" w14:textId="4D97C75B"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0C831F27" w14:textId="54E076B0"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1D4ED1F1"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Propamocarb</w:t>
            </w:r>
          </w:p>
        </w:tc>
        <w:tc>
          <w:tcPr>
            <w:tcW w:w="1434" w:type="dxa"/>
            <w:tcBorders>
              <w:top w:val="nil"/>
              <w:left w:val="nil"/>
              <w:bottom w:val="nil"/>
              <w:right w:val="nil"/>
            </w:tcBorders>
            <w:noWrap/>
            <w:vAlign w:val="center"/>
            <w:hideMark/>
          </w:tcPr>
          <w:p w14:paraId="73D8DBEC" w14:textId="6CA096BC"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6179D09D" w14:textId="2D452749"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1944F5D2" w14:textId="114844A9"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0.033</w:t>
            </w:r>
          </w:p>
        </w:tc>
        <w:tc>
          <w:tcPr>
            <w:tcW w:w="851" w:type="dxa"/>
            <w:tcBorders>
              <w:top w:val="nil"/>
              <w:left w:val="nil"/>
              <w:bottom w:val="nil"/>
              <w:right w:val="nil"/>
            </w:tcBorders>
            <w:noWrap/>
            <w:vAlign w:val="center"/>
            <w:hideMark/>
          </w:tcPr>
          <w:p w14:paraId="05974A84"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0.1</w:t>
            </w:r>
          </w:p>
        </w:tc>
        <w:tc>
          <w:tcPr>
            <w:tcW w:w="927" w:type="dxa"/>
            <w:tcBorders>
              <w:top w:val="nil"/>
              <w:left w:val="nil"/>
              <w:bottom w:val="nil"/>
              <w:right w:val="nil"/>
            </w:tcBorders>
            <w:noWrap/>
            <w:vAlign w:val="center"/>
            <w:hideMark/>
          </w:tcPr>
          <w:p w14:paraId="18125989"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0.3</w:t>
            </w:r>
          </w:p>
        </w:tc>
        <w:tc>
          <w:tcPr>
            <w:tcW w:w="793" w:type="dxa"/>
            <w:tcBorders>
              <w:top w:val="nil"/>
              <w:left w:val="nil"/>
              <w:bottom w:val="nil"/>
              <w:right w:val="nil"/>
            </w:tcBorders>
            <w:noWrap/>
            <w:vAlign w:val="center"/>
            <w:hideMark/>
          </w:tcPr>
          <w:p w14:paraId="13019D5C"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3FFE9BED"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9934B8" w:rsidRPr="00B97834" w14:paraId="2020608E" w14:textId="77777777" w:rsidTr="00E310BF">
        <w:trPr>
          <w:trHeight w:val="288"/>
        </w:trPr>
        <w:tc>
          <w:tcPr>
            <w:tcW w:w="709" w:type="dxa"/>
            <w:tcBorders>
              <w:top w:val="nil"/>
              <w:left w:val="nil"/>
              <w:bottom w:val="nil"/>
              <w:right w:val="nil"/>
            </w:tcBorders>
            <w:noWrap/>
            <w:vAlign w:val="center"/>
          </w:tcPr>
          <w:p w14:paraId="06FE1852" w14:textId="52C7BE02"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5CF7A4B4" w14:textId="423617DA"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23767FF5"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Propiconazole</w:t>
            </w:r>
          </w:p>
        </w:tc>
        <w:tc>
          <w:tcPr>
            <w:tcW w:w="1434" w:type="dxa"/>
            <w:tcBorders>
              <w:top w:val="nil"/>
              <w:left w:val="nil"/>
              <w:bottom w:val="nil"/>
              <w:right w:val="nil"/>
            </w:tcBorders>
            <w:noWrap/>
            <w:vAlign w:val="center"/>
            <w:hideMark/>
          </w:tcPr>
          <w:p w14:paraId="1417A96E" w14:textId="5568A52A"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6ACBA91D" w14:textId="28E9491A"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2223BAAB" w14:textId="75513252"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0.23</w:t>
            </w:r>
          </w:p>
        </w:tc>
        <w:tc>
          <w:tcPr>
            <w:tcW w:w="851" w:type="dxa"/>
            <w:tcBorders>
              <w:top w:val="nil"/>
              <w:left w:val="nil"/>
              <w:bottom w:val="nil"/>
              <w:right w:val="nil"/>
            </w:tcBorders>
            <w:noWrap/>
            <w:vAlign w:val="center"/>
            <w:hideMark/>
          </w:tcPr>
          <w:p w14:paraId="4FBCF2C9" w14:textId="63CC8536"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0.44</w:t>
            </w:r>
          </w:p>
        </w:tc>
        <w:tc>
          <w:tcPr>
            <w:tcW w:w="927" w:type="dxa"/>
            <w:tcBorders>
              <w:top w:val="nil"/>
              <w:left w:val="nil"/>
              <w:bottom w:val="nil"/>
              <w:right w:val="nil"/>
            </w:tcBorders>
            <w:noWrap/>
            <w:vAlign w:val="center"/>
            <w:hideMark/>
          </w:tcPr>
          <w:p w14:paraId="1EBAD97F"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1.9</w:t>
            </w:r>
          </w:p>
        </w:tc>
        <w:tc>
          <w:tcPr>
            <w:tcW w:w="793" w:type="dxa"/>
            <w:tcBorders>
              <w:top w:val="nil"/>
              <w:left w:val="nil"/>
              <w:bottom w:val="nil"/>
              <w:right w:val="nil"/>
            </w:tcBorders>
            <w:noWrap/>
            <w:vAlign w:val="center"/>
            <w:hideMark/>
          </w:tcPr>
          <w:p w14:paraId="013693C3"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66</w:t>
            </w:r>
          </w:p>
        </w:tc>
        <w:tc>
          <w:tcPr>
            <w:tcW w:w="1205" w:type="dxa"/>
            <w:tcBorders>
              <w:top w:val="nil"/>
              <w:left w:val="nil"/>
              <w:bottom w:val="nil"/>
              <w:right w:val="nil"/>
            </w:tcBorders>
            <w:noWrap/>
            <w:vAlign w:val="center"/>
            <w:hideMark/>
          </w:tcPr>
          <w:p w14:paraId="25CF6347"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19</w:t>
            </w:r>
          </w:p>
        </w:tc>
      </w:tr>
      <w:tr w:rsidR="009934B8" w:rsidRPr="00B97834" w14:paraId="0DFE5B98" w14:textId="77777777" w:rsidTr="00E310BF">
        <w:trPr>
          <w:trHeight w:val="288"/>
        </w:trPr>
        <w:tc>
          <w:tcPr>
            <w:tcW w:w="709" w:type="dxa"/>
            <w:tcBorders>
              <w:top w:val="nil"/>
              <w:left w:val="nil"/>
              <w:bottom w:val="nil"/>
              <w:right w:val="nil"/>
            </w:tcBorders>
            <w:noWrap/>
            <w:vAlign w:val="center"/>
          </w:tcPr>
          <w:p w14:paraId="1524EAB0" w14:textId="53D1254C"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44C1B85" w14:textId="303DDED6"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36C89AA4" w14:textId="08EF590C"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48E15527" w14:textId="357D633F"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078C8F44" w14:textId="39F8DFD6"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3660CBDE" w14:textId="0F9087EB"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0.077</w:t>
            </w:r>
          </w:p>
        </w:tc>
        <w:tc>
          <w:tcPr>
            <w:tcW w:w="851" w:type="dxa"/>
            <w:tcBorders>
              <w:top w:val="nil"/>
              <w:left w:val="nil"/>
              <w:bottom w:val="nil"/>
              <w:right w:val="nil"/>
            </w:tcBorders>
            <w:noWrap/>
            <w:vAlign w:val="center"/>
            <w:hideMark/>
          </w:tcPr>
          <w:p w14:paraId="3A79C4E9" w14:textId="40BD0112"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0.22</w:t>
            </w:r>
          </w:p>
        </w:tc>
        <w:tc>
          <w:tcPr>
            <w:tcW w:w="927" w:type="dxa"/>
            <w:tcBorders>
              <w:top w:val="nil"/>
              <w:left w:val="nil"/>
              <w:bottom w:val="nil"/>
              <w:right w:val="nil"/>
            </w:tcBorders>
            <w:noWrap/>
            <w:vAlign w:val="center"/>
            <w:hideMark/>
          </w:tcPr>
          <w:p w14:paraId="6C840080"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0.8</w:t>
            </w:r>
          </w:p>
        </w:tc>
        <w:tc>
          <w:tcPr>
            <w:tcW w:w="793" w:type="dxa"/>
            <w:tcBorders>
              <w:top w:val="nil"/>
              <w:left w:val="nil"/>
              <w:bottom w:val="nil"/>
              <w:right w:val="nil"/>
            </w:tcBorders>
            <w:noWrap/>
            <w:vAlign w:val="center"/>
            <w:hideMark/>
          </w:tcPr>
          <w:p w14:paraId="1F1410E2"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18</w:t>
            </w:r>
          </w:p>
        </w:tc>
        <w:tc>
          <w:tcPr>
            <w:tcW w:w="1205" w:type="dxa"/>
            <w:tcBorders>
              <w:top w:val="nil"/>
              <w:left w:val="nil"/>
              <w:bottom w:val="nil"/>
              <w:right w:val="nil"/>
            </w:tcBorders>
            <w:noWrap/>
            <w:vAlign w:val="center"/>
            <w:hideMark/>
          </w:tcPr>
          <w:p w14:paraId="5FD8749C"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w:t>
            </w:r>
          </w:p>
        </w:tc>
      </w:tr>
      <w:tr w:rsidR="009934B8" w:rsidRPr="00B97834" w14:paraId="77BABD73" w14:textId="77777777" w:rsidTr="00E310BF">
        <w:trPr>
          <w:trHeight w:val="288"/>
        </w:trPr>
        <w:tc>
          <w:tcPr>
            <w:tcW w:w="709" w:type="dxa"/>
            <w:tcBorders>
              <w:top w:val="nil"/>
              <w:left w:val="nil"/>
              <w:bottom w:val="nil"/>
              <w:right w:val="nil"/>
            </w:tcBorders>
            <w:noWrap/>
            <w:vAlign w:val="center"/>
          </w:tcPr>
          <w:p w14:paraId="720C7E4D" w14:textId="1990B4E5"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45656FE" w14:textId="509A8D03"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5F543466"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Propyzamide</w:t>
            </w:r>
          </w:p>
        </w:tc>
        <w:tc>
          <w:tcPr>
            <w:tcW w:w="1434" w:type="dxa"/>
            <w:tcBorders>
              <w:top w:val="nil"/>
              <w:left w:val="nil"/>
              <w:bottom w:val="nil"/>
              <w:right w:val="nil"/>
            </w:tcBorders>
            <w:noWrap/>
            <w:vAlign w:val="center"/>
            <w:hideMark/>
          </w:tcPr>
          <w:p w14:paraId="3C6B1D00" w14:textId="2C7D1423"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74444AB6" w14:textId="44F3B7BC"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7AF30D6B" w14:textId="3991714C"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2.34</w:t>
            </w:r>
          </w:p>
        </w:tc>
        <w:tc>
          <w:tcPr>
            <w:tcW w:w="851" w:type="dxa"/>
            <w:tcBorders>
              <w:top w:val="nil"/>
              <w:left w:val="nil"/>
              <w:bottom w:val="nil"/>
              <w:right w:val="nil"/>
            </w:tcBorders>
            <w:noWrap/>
            <w:vAlign w:val="center"/>
            <w:hideMark/>
          </w:tcPr>
          <w:p w14:paraId="5956B1E3" w14:textId="083690E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3.00</w:t>
            </w:r>
          </w:p>
        </w:tc>
        <w:tc>
          <w:tcPr>
            <w:tcW w:w="927" w:type="dxa"/>
            <w:tcBorders>
              <w:top w:val="nil"/>
              <w:left w:val="nil"/>
              <w:bottom w:val="nil"/>
              <w:right w:val="nil"/>
            </w:tcBorders>
            <w:noWrap/>
            <w:vAlign w:val="center"/>
            <w:hideMark/>
          </w:tcPr>
          <w:p w14:paraId="6DF34095"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14</w:t>
            </w:r>
          </w:p>
        </w:tc>
        <w:tc>
          <w:tcPr>
            <w:tcW w:w="793" w:type="dxa"/>
            <w:tcBorders>
              <w:top w:val="nil"/>
              <w:left w:val="nil"/>
              <w:bottom w:val="nil"/>
              <w:right w:val="nil"/>
            </w:tcBorders>
            <w:noWrap/>
            <w:vAlign w:val="center"/>
            <w:hideMark/>
          </w:tcPr>
          <w:p w14:paraId="28017C48"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5C099C36"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20</w:t>
            </w:r>
          </w:p>
        </w:tc>
      </w:tr>
      <w:tr w:rsidR="009934B8" w:rsidRPr="00B97834" w14:paraId="20132349" w14:textId="77777777" w:rsidTr="00E310BF">
        <w:trPr>
          <w:trHeight w:val="288"/>
        </w:trPr>
        <w:tc>
          <w:tcPr>
            <w:tcW w:w="709" w:type="dxa"/>
            <w:tcBorders>
              <w:top w:val="nil"/>
              <w:left w:val="nil"/>
              <w:bottom w:val="nil"/>
              <w:right w:val="nil"/>
            </w:tcBorders>
            <w:noWrap/>
            <w:vAlign w:val="center"/>
          </w:tcPr>
          <w:p w14:paraId="5202CBF4" w14:textId="5F787853"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50572E20" w14:textId="54207AB0"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3B915D56" w14:textId="6137C64C"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52B692AB" w14:textId="4F2708D2"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41258F93" w14:textId="2B6CA0B7"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5901D1FE" w14:textId="0452B9A4"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0.6</w:t>
            </w:r>
          </w:p>
        </w:tc>
        <w:tc>
          <w:tcPr>
            <w:tcW w:w="851" w:type="dxa"/>
            <w:tcBorders>
              <w:top w:val="nil"/>
              <w:left w:val="nil"/>
              <w:bottom w:val="nil"/>
              <w:right w:val="nil"/>
            </w:tcBorders>
            <w:noWrap/>
            <w:vAlign w:val="center"/>
            <w:hideMark/>
          </w:tcPr>
          <w:p w14:paraId="35E1E413" w14:textId="418F8963"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1.96</w:t>
            </w:r>
          </w:p>
        </w:tc>
        <w:tc>
          <w:tcPr>
            <w:tcW w:w="927" w:type="dxa"/>
            <w:tcBorders>
              <w:top w:val="nil"/>
              <w:left w:val="nil"/>
              <w:bottom w:val="nil"/>
              <w:right w:val="nil"/>
            </w:tcBorders>
            <w:noWrap/>
            <w:vAlign w:val="center"/>
            <w:hideMark/>
          </w:tcPr>
          <w:p w14:paraId="35F78ED6"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5.9</w:t>
            </w:r>
          </w:p>
        </w:tc>
        <w:tc>
          <w:tcPr>
            <w:tcW w:w="793" w:type="dxa"/>
            <w:tcBorders>
              <w:top w:val="nil"/>
              <w:left w:val="nil"/>
              <w:bottom w:val="nil"/>
              <w:right w:val="nil"/>
            </w:tcBorders>
            <w:noWrap/>
            <w:vAlign w:val="center"/>
            <w:hideMark/>
          </w:tcPr>
          <w:p w14:paraId="752F6ABA"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371E4A3F"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9934B8" w:rsidRPr="00B97834" w14:paraId="5C0CF255" w14:textId="77777777" w:rsidTr="00E310BF">
        <w:trPr>
          <w:trHeight w:val="288"/>
        </w:trPr>
        <w:tc>
          <w:tcPr>
            <w:tcW w:w="709" w:type="dxa"/>
            <w:tcBorders>
              <w:top w:val="nil"/>
              <w:left w:val="nil"/>
              <w:bottom w:val="nil"/>
              <w:right w:val="nil"/>
            </w:tcBorders>
            <w:noWrap/>
            <w:vAlign w:val="center"/>
          </w:tcPr>
          <w:p w14:paraId="193D7D8A" w14:textId="2BACFEC4"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705DEB0" w14:textId="7D0FA087"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673CF1AF"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Pymetrozine</w:t>
            </w:r>
          </w:p>
        </w:tc>
        <w:tc>
          <w:tcPr>
            <w:tcW w:w="1434" w:type="dxa"/>
            <w:tcBorders>
              <w:top w:val="nil"/>
              <w:left w:val="nil"/>
              <w:bottom w:val="nil"/>
              <w:right w:val="nil"/>
            </w:tcBorders>
            <w:noWrap/>
            <w:vAlign w:val="center"/>
            <w:hideMark/>
          </w:tcPr>
          <w:p w14:paraId="2810A80F" w14:textId="7FEFD29C"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220C06FE" w14:textId="1A6ECD28"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4274F2F3" w14:textId="6C9D6319"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0.024</w:t>
            </w:r>
          </w:p>
        </w:tc>
        <w:tc>
          <w:tcPr>
            <w:tcW w:w="851" w:type="dxa"/>
            <w:tcBorders>
              <w:top w:val="nil"/>
              <w:left w:val="nil"/>
              <w:bottom w:val="nil"/>
              <w:right w:val="nil"/>
            </w:tcBorders>
            <w:noWrap/>
            <w:vAlign w:val="center"/>
            <w:hideMark/>
          </w:tcPr>
          <w:p w14:paraId="1B99225B" w14:textId="326853CB"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0.10</w:t>
            </w:r>
          </w:p>
        </w:tc>
        <w:tc>
          <w:tcPr>
            <w:tcW w:w="927" w:type="dxa"/>
            <w:tcBorders>
              <w:top w:val="nil"/>
              <w:left w:val="nil"/>
              <w:bottom w:val="nil"/>
              <w:right w:val="nil"/>
            </w:tcBorders>
            <w:noWrap/>
            <w:vAlign w:val="center"/>
            <w:hideMark/>
          </w:tcPr>
          <w:p w14:paraId="5CC7BADF"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0.5</w:t>
            </w:r>
          </w:p>
        </w:tc>
        <w:tc>
          <w:tcPr>
            <w:tcW w:w="793" w:type="dxa"/>
            <w:tcBorders>
              <w:top w:val="nil"/>
              <w:left w:val="nil"/>
              <w:bottom w:val="nil"/>
              <w:right w:val="nil"/>
            </w:tcBorders>
            <w:noWrap/>
            <w:vAlign w:val="center"/>
            <w:hideMark/>
          </w:tcPr>
          <w:p w14:paraId="7558F797"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711F6259"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w:t>
            </w:r>
          </w:p>
        </w:tc>
      </w:tr>
      <w:tr w:rsidR="009934B8" w:rsidRPr="00B97834" w14:paraId="561FF65E" w14:textId="77777777" w:rsidTr="00E310BF">
        <w:trPr>
          <w:trHeight w:val="288"/>
        </w:trPr>
        <w:tc>
          <w:tcPr>
            <w:tcW w:w="709" w:type="dxa"/>
            <w:tcBorders>
              <w:top w:val="nil"/>
              <w:left w:val="nil"/>
              <w:bottom w:val="nil"/>
              <w:right w:val="nil"/>
            </w:tcBorders>
            <w:noWrap/>
            <w:vAlign w:val="center"/>
          </w:tcPr>
          <w:p w14:paraId="77B98669" w14:textId="26B66D49"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3665AB0" w14:textId="5B8E5F24"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28B1E52F" w14:textId="33BF4081"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4BB20E58" w14:textId="0C460D33"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08DD30BF" w14:textId="3C44DEBD"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28A3BCA5" w14:textId="2D1D080C"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0.066</w:t>
            </w:r>
          </w:p>
        </w:tc>
        <w:tc>
          <w:tcPr>
            <w:tcW w:w="851" w:type="dxa"/>
            <w:tcBorders>
              <w:top w:val="nil"/>
              <w:left w:val="nil"/>
              <w:bottom w:val="nil"/>
              <w:right w:val="nil"/>
            </w:tcBorders>
            <w:noWrap/>
            <w:vAlign w:val="center"/>
            <w:hideMark/>
          </w:tcPr>
          <w:p w14:paraId="2C88D4B1"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0.2</w:t>
            </w:r>
          </w:p>
        </w:tc>
        <w:tc>
          <w:tcPr>
            <w:tcW w:w="927" w:type="dxa"/>
            <w:tcBorders>
              <w:top w:val="nil"/>
              <w:left w:val="nil"/>
              <w:bottom w:val="nil"/>
              <w:right w:val="nil"/>
            </w:tcBorders>
            <w:noWrap/>
            <w:vAlign w:val="center"/>
            <w:hideMark/>
          </w:tcPr>
          <w:p w14:paraId="18546079"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0.6</w:t>
            </w:r>
          </w:p>
        </w:tc>
        <w:tc>
          <w:tcPr>
            <w:tcW w:w="793" w:type="dxa"/>
            <w:tcBorders>
              <w:top w:val="nil"/>
              <w:left w:val="nil"/>
              <w:bottom w:val="nil"/>
              <w:right w:val="nil"/>
            </w:tcBorders>
            <w:noWrap/>
            <w:vAlign w:val="center"/>
            <w:hideMark/>
          </w:tcPr>
          <w:p w14:paraId="7805B115"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0D677C80"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9934B8" w:rsidRPr="00B97834" w14:paraId="0D469164" w14:textId="77777777" w:rsidTr="00E310BF">
        <w:trPr>
          <w:trHeight w:val="288"/>
        </w:trPr>
        <w:tc>
          <w:tcPr>
            <w:tcW w:w="709" w:type="dxa"/>
            <w:tcBorders>
              <w:top w:val="nil"/>
              <w:left w:val="nil"/>
              <w:bottom w:val="nil"/>
              <w:right w:val="nil"/>
            </w:tcBorders>
            <w:noWrap/>
            <w:vAlign w:val="center"/>
          </w:tcPr>
          <w:p w14:paraId="233B5302" w14:textId="3F8B5952"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35EC4BEB" w14:textId="7FE4CAE8"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45294831"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Pyraclostrobin</w:t>
            </w:r>
          </w:p>
        </w:tc>
        <w:tc>
          <w:tcPr>
            <w:tcW w:w="1434" w:type="dxa"/>
            <w:tcBorders>
              <w:top w:val="nil"/>
              <w:left w:val="nil"/>
              <w:bottom w:val="nil"/>
              <w:right w:val="nil"/>
            </w:tcBorders>
            <w:noWrap/>
            <w:vAlign w:val="center"/>
            <w:hideMark/>
          </w:tcPr>
          <w:p w14:paraId="5BC36720" w14:textId="02B2D534"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725822F8" w14:textId="639942FE"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3A4276F6" w14:textId="769DB5E4"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17.44</w:t>
            </w:r>
          </w:p>
        </w:tc>
        <w:tc>
          <w:tcPr>
            <w:tcW w:w="851" w:type="dxa"/>
            <w:tcBorders>
              <w:top w:val="nil"/>
              <w:left w:val="nil"/>
              <w:bottom w:val="nil"/>
              <w:right w:val="nil"/>
            </w:tcBorders>
            <w:noWrap/>
            <w:vAlign w:val="center"/>
            <w:hideMark/>
          </w:tcPr>
          <w:p w14:paraId="22DA8061" w14:textId="63B165E5"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23.84</w:t>
            </w:r>
          </w:p>
        </w:tc>
        <w:tc>
          <w:tcPr>
            <w:tcW w:w="927" w:type="dxa"/>
            <w:tcBorders>
              <w:top w:val="nil"/>
              <w:left w:val="nil"/>
              <w:bottom w:val="nil"/>
              <w:right w:val="nil"/>
            </w:tcBorders>
            <w:noWrap/>
            <w:vAlign w:val="center"/>
            <w:hideMark/>
          </w:tcPr>
          <w:p w14:paraId="337BC7E1"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82</w:t>
            </w:r>
          </w:p>
        </w:tc>
        <w:tc>
          <w:tcPr>
            <w:tcW w:w="793" w:type="dxa"/>
            <w:tcBorders>
              <w:top w:val="nil"/>
              <w:left w:val="nil"/>
              <w:bottom w:val="nil"/>
              <w:right w:val="nil"/>
            </w:tcBorders>
            <w:noWrap/>
            <w:vAlign w:val="center"/>
            <w:hideMark/>
          </w:tcPr>
          <w:p w14:paraId="2EAFD6E2"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2AD37545"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20</w:t>
            </w:r>
          </w:p>
        </w:tc>
      </w:tr>
      <w:tr w:rsidR="009934B8" w:rsidRPr="00B97834" w14:paraId="7277E62F" w14:textId="77777777" w:rsidTr="00E310BF">
        <w:trPr>
          <w:trHeight w:val="288"/>
        </w:trPr>
        <w:tc>
          <w:tcPr>
            <w:tcW w:w="709" w:type="dxa"/>
            <w:tcBorders>
              <w:top w:val="nil"/>
              <w:left w:val="nil"/>
              <w:bottom w:val="nil"/>
              <w:right w:val="nil"/>
            </w:tcBorders>
            <w:noWrap/>
            <w:vAlign w:val="center"/>
          </w:tcPr>
          <w:p w14:paraId="67445B14" w14:textId="5FEE636C"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466FF7B" w14:textId="07491687"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3E63FD22" w14:textId="4B1A681C"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1CF2C6F6" w14:textId="0F520F26"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28C79B64" w14:textId="26EFC972"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0CA124DF" w14:textId="44D4A481"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51.44</w:t>
            </w:r>
          </w:p>
        </w:tc>
        <w:tc>
          <w:tcPr>
            <w:tcW w:w="851" w:type="dxa"/>
            <w:tcBorders>
              <w:top w:val="nil"/>
              <w:left w:val="nil"/>
              <w:bottom w:val="nil"/>
              <w:right w:val="nil"/>
            </w:tcBorders>
            <w:noWrap/>
            <w:vAlign w:val="center"/>
            <w:hideMark/>
          </w:tcPr>
          <w:p w14:paraId="1D1034D0" w14:textId="2FFA8DE0"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93.38</w:t>
            </w:r>
          </w:p>
        </w:tc>
        <w:tc>
          <w:tcPr>
            <w:tcW w:w="927" w:type="dxa"/>
            <w:tcBorders>
              <w:top w:val="nil"/>
              <w:left w:val="nil"/>
              <w:bottom w:val="nil"/>
              <w:right w:val="nil"/>
            </w:tcBorders>
            <w:noWrap/>
            <w:vAlign w:val="center"/>
            <w:hideMark/>
          </w:tcPr>
          <w:p w14:paraId="11C6D313"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220</w:t>
            </w:r>
          </w:p>
        </w:tc>
        <w:tc>
          <w:tcPr>
            <w:tcW w:w="793" w:type="dxa"/>
            <w:tcBorders>
              <w:top w:val="nil"/>
              <w:left w:val="nil"/>
              <w:bottom w:val="nil"/>
              <w:right w:val="nil"/>
            </w:tcBorders>
            <w:noWrap/>
            <w:vAlign w:val="center"/>
            <w:hideMark/>
          </w:tcPr>
          <w:p w14:paraId="139C4CA2"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6E349653"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w:t>
            </w:r>
          </w:p>
        </w:tc>
      </w:tr>
      <w:tr w:rsidR="009934B8" w:rsidRPr="00B97834" w14:paraId="2EB99F6C" w14:textId="77777777" w:rsidTr="00E310BF">
        <w:trPr>
          <w:trHeight w:val="288"/>
        </w:trPr>
        <w:tc>
          <w:tcPr>
            <w:tcW w:w="709" w:type="dxa"/>
            <w:tcBorders>
              <w:top w:val="nil"/>
              <w:left w:val="nil"/>
              <w:bottom w:val="nil"/>
              <w:right w:val="nil"/>
            </w:tcBorders>
            <w:noWrap/>
            <w:vAlign w:val="center"/>
          </w:tcPr>
          <w:p w14:paraId="7CC698F9" w14:textId="57690EC2"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9E78B0E" w14:textId="19F1F06B"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72CE8900" w14:textId="27743E84"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Spinosad</w:t>
            </w:r>
            <w:r>
              <w:rPr>
                <w:rFonts w:eastAsia="Times New Roman" w:cs="Times New Roman"/>
                <w:color w:val="000000"/>
                <w:sz w:val="16"/>
                <w:szCs w:val="16"/>
                <w:lang w:eastAsia="en-AU"/>
              </w:rPr>
              <w:t xml:space="preserve"> </w:t>
            </w:r>
            <w:r w:rsidRPr="00B97834">
              <w:rPr>
                <w:rFonts w:eastAsia="Times New Roman" w:cs="Times New Roman"/>
                <w:color w:val="000000"/>
                <w:sz w:val="16"/>
                <w:szCs w:val="16"/>
                <w:lang w:eastAsia="en-AU"/>
              </w:rPr>
              <w:t>A</w:t>
            </w:r>
          </w:p>
        </w:tc>
        <w:tc>
          <w:tcPr>
            <w:tcW w:w="1434" w:type="dxa"/>
            <w:tcBorders>
              <w:top w:val="nil"/>
              <w:left w:val="nil"/>
              <w:bottom w:val="nil"/>
              <w:right w:val="nil"/>
            </w:tcBorders>
            <w:noWrap/>
            <w:vAlign w:val="center"/>
            <w:hideMark/>
          </w:tcPr>
          <w:p w14:paraId="786ABAEF" w14:textId="7CB78C1F"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31925F6E" w14:textId="72462AE4"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5763DB7F" w14:textId="1A022E5E"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0.018</w:t>
            </w:r>
          </w:p>
        </w:tc>
        <w:tc>
          <w:tcPr>
            <w:tcW w:w="851" w:type="dxa"/>
            <w:tcBorders>
              <w:top w:val="nil"/>
              <w:left w:val="nil"/>
              <w:bottom w:val="nil"/>
              <w:right w:val="nil"/>
            </w:tcBorders>
            <w:noWrap/>
            <w:vAlign w:val="center"/>
            <w:hideMark/>
          </w:tcPr>
          <w:p w14:paraId="2CE87D7E" w14:textId="5F8EC905"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0.072</w:t>
            </w:r>
          </w:p>
        </w:tc>
        <w:tc>
          <w:tcPr>
            <w:tcW w:w="927" w:type="dxa"/>
            <w:tcBorders>
              <w:top w:val="nil"/>
              <w:left w:val="nil"/>
              <w:bottom w:val="nil"/>
              <w:right w:val="nil"/>
            </w:tcBorders>
            <w:noWrap/>
            <w:vAlign w:val="center"/>
            <w:hideMark/>
          </w:tcPr>
          <w:p w14:paraId="6E2302E4"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0.3</w:t>
            </w:r>
          </w:p>
        </w:tc>
        <w:tc>
          <w:tcPr>
            <w:tcW w:w="793" w:type="dxa"/>
            <w:tcBorders>
              <w:top w:val="nil"/>
              <w:left w:val="nil"/>
              <w:bottom w:val="nil"/>
              <w:right w:val="nil"/>
            </w:tcBorders>
            <w:noWrap/>
            <w:vAlign w:val="center"/>
            <w:hideMark/>
          </w:tcPr>
          <w:p w14:paraId="5032E6E7"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4BD11258"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w:t>
            </w:r>
          </w:p>
        </w:tc>
      </w:tr>
      <w:tr w:rsidR="009934B8" w:rsidRPr="00B97834" w14:paraId="43AA6D3A" w14:textId="77777777" w:rsidTr="00E310BF">
        <w:trPr>
          <w:trHeight w:val="288"/>
        </w:trPr>
        <w:tc>
          <w:tcPr>
            <w:tcW w:w="709" w:type="dxa"/>
            <w:tcBorders>
              <w:top w:val="nil"/>
              <w:left w:val="nil"/>
              <w:bottom w:val="nil"/>
              <w:right w:val="nil"/>
            </w:tcBorders>
            <w:noWrap/>
            <w:vAlign w:val="center"/>
          </w:tcPr>
          <w:p w14:paraId="2225C9D4" w14:textId="74681139"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1EBC8A75" w14:textId="71A0F543"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42186612" w14:textId="59E2A058"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Spinosad</w:t>
            </w:r>
            <w:r>
              <w:rPr>
                <w:rFonts w:eastAsia="Times New Roman" w:cs="Times New Roman"/>
                <w:color w:val="000000"/>
                <w:sz w:val="16"/>
                <w:szCs w:val="16"/>
                <w:lang w:eastAsia="en-AU"/>
              </w:rPr>
              <w:t xml:space="preserve"> </w:t>
            </w:r>
            <w:r w:rsidRPr="00B97834">
              <w:rPr>
                <w:rFonts w:eastAsia="Times New Roman" w:cs="Times New Roman"/>
                <w:color w:val="000000"/>
                <w:sz w:val="16"/>
                <w:szCs w:val="16"/>
                <w:lang w:eastAsia="en-AU"/>
              </w:rPr>
              <w:t>D</w:t>
            </w:r>
          </w:p>
        </w:tc>
        <w:tc>
          <w:tcPr>
            <w:tcW w:w="1434" w:type="dxa"/>
            <w:tcBorders>
              <w:top w:val="nil"/>
              <w:left w:val="nil"/>
              <w:bottom w:val="nil"/>
              <w:right w:val="nil"/>
            </w:tcBorders>
            <w:noWrap/>
            <w:vAlign w:val="center"/>
            <w:hideMark/>
          </w:tcPr>
          <w:p w14:paraId="3D10A9E4" w14:textId="718CE341"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43525224" w14:textId="58B411C1"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4825FF67" w14:textId="4D12C751"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0.087</w:t>
            </w:r>
          </w:p>
        </w:tc>
        <w:tc>
          <w:tcPr>
            <w:tcW w:w="851" w:type="dxa"/>
            <w:tcBorders>
              <w:top w:val="nil"/>
              <w:left w:val="nil"/>
              <w:bottom w:val="nil"/>
              <w:right w:val="nil"/>
            </w:tcBorders>
            <w:noWrap/>
            <w:vAlign w:val="center"/>
            <w:hideMark/>
          </w:tcPr>
          <w:p w14:paraId="74C3E177" w14:textId="24C34580"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0.1</w:t>
            </w:r>
          </w:p>
        </w:tc>
        <w:tc>
          <w:tcPr>
            <w:tcW w:w="927" w:type="dxa"/>
            <w:tcBorders>
              <w:top w:val="nil"/>
              <w:left w:val="nil"/>
              <w:bottom w:val="nil"/>
              <w:right w:val="nil"/>
            </w:tcBorders>
            <w:noWrap/>
            <w:vAlign w:val="center"/>
            <w:hideMark/>
          </w:tcPr>
          <w:p w14:paraId="19AD8446"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0.6</w:t>
            </w:r>
          </w:p>
        </w:tc>
        <w:tc>
          <w:tcPr>
            <w:tcW w:w="793" w:type="dxa"/>
            <w:tcBorders>
              <w:top w:val="nil"/>
              <w:left w:val="nil"/>
              <w:bottom w:val="nil"/>
              <w:right w:val="nil"/>
            </w:tcBorders>
            <w:noWrap/>
            <w:vAlign w:val="center"/>
            <w:hideMark/>
          </w:tcPr>
          <w:p w14:paraId="30B83697"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26130B6F"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7</w:t>
            </w:r>
          </w:p>
        </w:tc>
      </w:tr>
      <w:tr w:rsidR="009934B8" w:rsidRPr="00B97834" w14:paraId="0B49DC4A" w14:textId="77777777" w:rsidTr="00E310BF">
        <w:trPr>
          <w:trHeight w:val="288"/>
        </w:trPr>
        <w:tc>
          <w:tcPr>
            <w:tcW w:w="709" w:type="dxa"/>
            <w:tcBorders>
              <w:top w:val="nil"/>
              <w:left w:val="nil"/>
              <w:bottom w:val="nil"/>
              <w:right w:val="nil"/>
            </w:tcBorders>
            <w:noWrap/>
            <w:vAlign w:val="center"/>
          </w:tcPr>
          <w:p w14:paraId="7C2D23FB" w14:textId="5769B55C"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ACA532F" w14:textId="46EDF49D"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6EE62DC7" w14:textId="4F18CC71"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0F77274D" w14:textId="578A4C16"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692B8020" w14:textId="7330D94C"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44DF2C95" w14:textId="2556C41C"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0.41</w:t>
            </w:r>
          </w:p>
        </w:tc>
        <w:tc>
          <w:tcPr>
            <w:tcW w:w="851" w:type="dxa"/>
            <w:tcBorders>
              <w:top w:val="nil"/>
              <w:left w:val="nil"/>
              <w:bottom w:val="nil"/>
              <w:right w:val="nil"/>
            </w:tcBorders>
            <w:noWrap/>
            <w:vAlign w:val="center"/>
            <w:hideMark/>
          </w:tcPr>
          <w:p w14:paraId="40BE2B9E" w14:textId="6860D1EC"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0.73</w:t>
            </w:r>
          </w:p>
        </w:tc>
        <w:tc>
          <w:tcPr>
            <w:tcW w:w="927" w:type="dxa"/>
            <w:tcBorders>
              <w:top w:val="nil"/>
              <w:left w:val="nil"/>
              <w:bottom w:val="nil"/>
              <w:right w:val="nil"/>
            </w:tcBorders>
            <w:noWrap/>
            <w:vAlign w:val="center"/>
            <w:hideMark/>
          </w:tcPr>
          <w:p w14:paraId="5A9C1DEB"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1.8</w:t>
            </w:r>
          </w:p>
        </w:tc>
        <w:tc>
          <w:tcPr>
            <w:tcW w:w="793" w:type="dxa"/>
            <w:tcBorders>
              <w:top w:val="nil"/>
              <w:left w:val="nil"/>
              <w:bottom w:val="nil"/>
              <w:right w:val="nil"/>
            </w:tcBorders>
            <w:noWrap/>
            <w:vAlign w:val="center"/>
            <w:hideMark/>
          </w:tcPr>
          <w:p w14:paraId="3234B230"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2AA4B1E8"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w:t>
            </w:r>
          </w:p>
        </w:tc>
      </w:tr>
      <w:tr w:rsidR="009934B8" w:rsidRPr="00B97834" w14:paraId="03128B35" w14:textId="77777777" w:rsidTr="00E310BF">
        <w:trPr>
          <w:trHeight w:val="288"/>
        </w:trPr>
        <w:tc>
          <w:tcPr>
            <w:tcW w:w="709" w:type="dxa"/>
            <w:tcBorders>
              <w:top w:val="nil"/>
              <w:left w:val="nil"/>
              <w:bottom w:val="nil"/>
              <w:right w:val="nil"/>
            </w:tcBorders>
            <w:noWrap/>
            <w:vAlign w:val="center"/>
          </w:tcPr>
          <w:p w14:paraId="2B94AF8B" w14:textId="0D5F7BCB"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021F24DE" w14:textId="31CE0CD1"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7FD6030E"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Spirotetramat</w:t>
            </w:r>
          </w:p>
        </w:tc>
        <w:tc>
          <w:tcPr>
            <w:tcW w:w="1434" w:type="dxa"/>
            <w:tcBorders>
              <w:top w:val="nil"/>
              <w:left w:val="nil"/>
              <w:bottom w:val="nil"/>
              <w:right w:val="nil"/>
            </w:tcBorders>
            <w:noWrap/>
            <w:vAlign w:val="center"/>
            <w:hideMark/>
          </w:tcPr>
          <w:p w14:paraId="504028F2" w14:textId="6250567C"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486FBC3B" w14:textId="7B6BA82B"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019507FE" w14:textId="6556EE1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0.030</w:t>
            </w:r>
          </w:p>
        </w:tc>
        <w:tc>
          <w:tcPr>
            <w:tcW w:w="851" w:type="dxa"/>
            <w:tcBorders>
              <w:top w:val="nil"/>
              <w:left w:val="nil"/>
              <w:bottom w:val="nil"/>
              <w:right w:val="nil"/>
            </w:tcBorders>
            <w:noWrap/>
            <w:vAlign w:val="center"/>
            <w:hideMark/>
          </w:tcPr>
          <w:p w14:paraId="4D60459C" w14:textId="4EF8D01B"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0.12</w:t>
            </w:r>
          </w:p>
        </w:tc>
        <w:tc>
          <w:tcPr>
            <w:tcW w:w="927" w:type="dxa"/>
            <w:tcBorders>
              <w:top w:val="nil"/>
              <w:left w:val="nil"/>
              <w:bottom w:val="nil"/>
              <w:right w:val="nil"/>
            </w:tcBorders>
            <w:noWrap/>
            <w:vAlign w:val="center"/>
            <w:hideMark/>
          </w:tcPr>
          <w:p w14:paraId="015B3D34"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0.6</w:t>
            </w:r>
          </w:p>
        </w:tc>
        <w:tc>
          <w:tcPr>
            <w:tcW w:w="793" w:type="dxa"/>
            <w:tcBorders>
              <w:top w:val="nil"/>
              <w:left w:val="nil"/>
              <w:bottom w:val="nil"/>
              <w:right w:val="nil"/>
            </w:tcBorders>
            <w:noWrap/>
            <w:vAlign w:val="center"/>
            <w:hideMark/>
          </w:tcPr>
          <w:p w14:paraId="2447B66E"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6E2E58D3"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w:t>
            </w:r>
          </w:p>
        </w:tc>
      </w:tr>
      <w:tr w:rsidR="009934B8" w:rsidRPr="00B97834" w14:paraId="002713B7" w14:textId="77777777" w:rsidTr="00E310BF">
        <w:trPr>
          <w:trHeight w:val="288"/>
        </w:trPr>
        <w:tc>
          <w:tcPr>
            <w:tcW w:w="709" w:type="dxa"/>
            <w:tcBorders>
              <w:top w:val="nil"/>
              <w:left w:val="nil"/>
              <w:bottom w:val="nil"/>
              <w:right w:val="nil"/>
            </w:tcBorders>
            <w:noWrap/>
            <w:vAlign w:val="center"/>
          </w:tcPr>
          <w:p w14:paraId="79732560" w14:textId="231CC768"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516DCBC3" w14:textId="48CE8957"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7C2EDA5E"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Spirotetramat.enol</w:t>
            </w:r>
          </w:p>
        </w:tc>
        <w:tc>
          <w:tcPr>
            <w:tcW w:w="1434" w:type="dxa"/>
            <w:tcBorders>
              <w:top w:val="nil"/>
              <w:left w:val="nil"/>
              <w:bottom w:val="nil"/>
              <w:right w:val="nil"/>
            </w:tcBorders>
            <w:noWrap/>
            <w:vAlign w:val="center"/>
            <w:hideMark/>
          </w:tcPr>
          <w:p w14:paraId="2C7C42E2" w14:textId="4D147464"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361E9FF5" w14:textId="0F5D7C4C"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4FEB5B43"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0.1</w:t>
            </w:r>
          </w:p>
        </w:tc>
        <w:tc>
          <w:tcPr>
            <w:tcW w:w="851" w:type="dxa"/>
            <w:tcBorders>
              <w:top w:val="nil"/>
              <w:left w:val="nil"/>
              <w:bottom w:val="nil"/>
              <w:right w:val="nil"/>
            </w:tcBorders>
            <w:noWrap/>
            <w:vAlign w:val="center"/>
            <w:hideMark/>
          </w:tcPr>
          <w:p w14:paraId="1318EA57" w14:textId="4F2648E5"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0.21</w:t>
            </w:r>
          </w:p>
        </w:tc>
        <w:tc>
          <w:tcPr>
            <w:tcW w:w="927" w:type="dxa"/>
            <w:tcBorders>
              <w:top w:val="nil"/>
              <w:left w:val="nil"/>
              <w:bottom w:val="nil"/>
              <w:right w:val="nil"/>
            </w:tcBorders>
            <w:noWrap/>
            <w:vAlign w:val="center"/>
            <w:hideMark/>
          </w:tcPr>
          <w:p w14:paraId="3DE2CCA5"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0.8</w:t>
            </w:r>
          </w:p>
        </w:tc>
        <w:tc>
          <w:tcPr>
            <w:tcW w:w="793" w:type="dxa"/>
            <w:tcBorders>
              <w:top w:val="nil"/>
              <w:left w:val="nil"/>
              <w:bottom w:val="nil"/>
              <w:right w:val="nil"/>
            </w:tcBorders>
            <w:noWrap/>
            <w:vAlign w:val="center"/>
            <w:hideMark/>
          </w:tcPr>
          <w:p w14:paraId="40D1A2E5"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4562F392"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7</w:t>
            </w:r>
          </w:p>
        </w:tc>
      </w:tr>
      <w:tr w:rsidR="009934B8" w:rsidRPr="00B97834" w14:paraId="5307ABCB" w14:textId="77777777" w:rsidTr="00E310BF">
        <w:trPr>
          <w:trHeight w:val="288"/>
        </w:trPr>
        <w:tc>
          <w:tcPr>
            <w:tcW w:w="709" w:type="dxa"/>
            <w:tcBorders>
              <w:top w:val="nil"/>
              <w:left w:val="nil"/>
              <w:bottom w:val="nil"/>
              <w:right w:val="nil"/>
            </w:tcBorders>
            <w:noWrap/>
            <w:vAlign w:val="center"/>
          </w:tcPr>
          <w:p w14:paraId="762C07A1" w14:textId="221A9E26"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122D9584" w14:textId="36779929"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79CDABB6"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Tebuthiuron</w:t>
            </w:r>
          </w:p>
        </w:tc>
        <w:tc>
          <w:tcPr>
            <w:tcW w:w="1434" w:type="dxa"/>
            <w:tcBorders>
              <w:top w:val="nil"/>
              <w:left w:val="nil"/>
              <w:bottom w:val="nil"/>
              <w:right w:val="nil"/>
            </w:tcBorders>
            <w:noWrap/>
            <w:vAlign w:val="center"/>
            <w:hideMark/>
          </w:tcPr>
          <w:p w14:paraId="62415F40" w14:textId="424502AC"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00EFF717" w14:textId="1D9A66C6"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10E6E2DC" w14:textId="6727287D"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0.23</w:t>
            </w:r>
          </w:p>
        </w:tc>
        <w:tc>
          <w:tcPr>
            <w:tcW w:w="851" w:type="dxa"/>
            <w:tcBorders>
              <w:top w:val="nil"/>
              <w:left w:val="nil"/>
              <w:bottom w:val="nil"/>
              <w:right w:val="nil"/>
            </w:tcBorders>
            <w:noWrap/>
            <w:vAlign w:val="center"/>
            <w:hideMark/>
          </w:tcPr>
          <w:p w14:paraId="0499B990" w14:textId="23E908B3"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0.3</w:t>
            </w:r>
          </w:p>
        </w:tc>
        <w:tc>
          <w:tcPr>
            <w:tcW w:w="927" w:type="dxa"/>
            <w:tcBorders>
              <w:top w:val="nil"/>
              <w:left w:val="nil"/>
              <w:bottom w:val="nil"/>
              <w:right w:val="nil"/>
            </w:tcBorders>
            <w:noWrap/>
            <w:vAlign w:val="center"/>
            <w:hideMark/>
          </w:tcPr>
          <w:p w14:paraId="18708BAA"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1.1</w:t>
            </w:r>
          </w:p>
        </w:tc>
        <w:tc>
          <w:tcPr>
            <w:tcW w:w="793" w:type="dxa"/>
            <w:tcBorders>
              <w:top w:val="nil"/>
              <w:left w:val="nil"/>
              <w:bottom w:val="nil"/>
              <w:right w:val="nil"/>
            </w:tcBorders>
            <w:noWrap/>
            <w:vAlign w:val="center"/>
            <w:hideMark/>
          </w:tcPr>
          <w:p w14:paraId="30AAB962"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2096C4C6"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13</w:t>
            </w:r>
          </w:p>
        </w:tc>
      </w:tr>
      <w:tr w:rsidR="009934B8" w:rsidRPr="00B97834" w14:paraId="0667B7EB" w14:textId="77777777" w:rsidTr="00E310BF">
        <w:trPr>
          <w:trHeight w:val="288"/>
        </w:trPr>
        <w:tc>
          <w:tcPr>
            <w:tcW w:w="709" w:type="dxa"/>
            <w:tcBorders>
              <w:top w:val="nil"/>
              <w:left w:val="nil"/>
              <w:bottom w:val="nil"/>
              <w:right w:val="nil"/>
            </w:tcBorders>
            <w:noWrap/>
            <w:vAlign w:val="center"/>
          </w:tcPr>
          <w:p w14:paraId="6856745B" w14:textId="7231E893"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57BAB4E7" w14:textId="253B8978"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30BAE6B3" w14:textId="0567F5D4"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0D312045" w14:textId="29C6D3A4"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30AFB63B" w14:textId="194B3EA5"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5FEED3FE" w14:textId="7320B6FB"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0.033</w:t>
            </w:r>
          </w:p>
        </w:tc>
        <w:tc>
          <w:tcPr>
            <w:tcW w:w="851" w:type="dxa"/>
            <w:tcBorders>
              <w:top w:val="nil"/>
              <w:left w:val="nil"/>
              <w:bottom w:val="nil"/>
              <w:right w:val="nil"/>
            </w:tcBorders>
            <w:noWrap/>
            <w:vAlign w:val="center"/>
            <w:hideMark/>
          </w:tcPr>
          <w:p w14:paraId="684799F4"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0.1</w:t>
            </w:r>
          </w:p>
        </w:tc>
        <w:tc>
          <w:tcPr>
            <w:tcW w:w="927" w:type="dxa"/>
            <w:tcBorders>
              <w:top w:val="nil"/>
              <w:left w:val="nil"/>
              <w:bottom w:val="nil"/>
              <w:right w:val="nil"/>
            </w:tcBorders>
            <w:noWrap/>
            <w:vAlign w:val="center"/>
            <w:hideMark/>
          </w:tcPr>
          <w:p w14:paraId="1DEA07F3"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0.3</w:t>
            </w:r>
          </w:p>
        </w:tc>
        <w:tc>
          <w:tcPr>
            <w:tcW w:w="793" w:type="dxa"/>
            <w:tcBorders>
              <w:top w:val="nil"/>
              <w:left w:val="nil"/>
              <w:bottom w:val="nil"/>
              <w:right w:val="nil"/>
            </w:tcBorders>
            <w:noWrap/>
            <w:vAlign w:val="center"/>
            <w:hideMark/>
          </w:tcPr>
          <w:p w14:paraId="363FB4BE"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4505B118"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9934B8" w:rsidRPr="00B97834" w14:paraId="4EDE49A8" w14:textId="77777777" w:rsidTr="00E310BF">
        <w:trPr>
          <w:trHeight w:val="288"/>
        </w:trPr>
        <w:tc>
          <w:tcPr>
            <w:tcW w:w="709" w:type="dxa"/>
            <w:tcBorders>
              <w:top w:val="nil"/>
              <w:left w:val="nil"/>
              <w:bottom w:val="nil"/>
              <w:right w:val="nil"/>
            </w:tcBorders>
            <w:noWrap/>
            <w:vAlign w:val="center"/>
          </w:tcPr>
          <w:p w14:paraId="54076FD0" w14:textId="7FB44842"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3C59564E" w14:textId="781596AF"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4A50BCB6"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Thiabendazole</w:t>
            </w:r>
          </w:p>
        </w:tc>
        <w:tc>
          <w:tcPr>
            <w:tcW w:w="1434" w:type="dxa"/>
            <w:tcBorders>
              <w:top w:val="nil"/>
              <w:left w:val="nil"/>
              <w:bottom w:val="nil"/>
              <w:right w:val="nil"/>
            </w:tcBorders>
            <w:noWrap/>
            <w:vAlign w:val="center"/>
            <w:hideMark/>
          </w:tcPr>
          <w:p w14:paraId="16646BCF" w14:textId="0667C558"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2588A7F0" w14:textId="33860179"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069F5D76" w14:textId="515B9EDB"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0.0090</w:t>
            </w:r>
          </w:p>
        </w:tc>
        <w:tc>
          <w:tcPr>
            <w:tcW w:w="851" w:type="dxa"/>
            <w:tcBorders>
              <w:top w:val="nil"/>
              <w:left w:val="nil"/>
              <w:bottom w:val="nil"/>
              <w:right w:val="nil"/>
            </w:tcBorders>
            <w:noWrap/>
            <w:vAlign w:val="center"/>
            <w:hideMark/>
          </w:tcPr>
          <w:p w14:paraId="2AD11EFB" w14:textId="19647BC4"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0.052</w:t>
            </w:r>
          </w:p>
        </w:tc>
        <w:tc>
          <w:tcPr>
            <w:tcW w:w="927" w:type="dxa"/>
            <w:tcBorders>
              <w:top w:val="nil"/>
              <w:left w:val="nil"/>
              <w:bottom w:val="nil"/>
              <w:right w:val="nil"/>
            </w:tcBorders>
            <w:noWrap/>
            <w:vAlign w:val="center"/>
            <w:hideMark/>
          </w:tcPr>
          <w:p w14:paraId="339E55FB"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0.3</w:t>
            </w:r>
          </w:p>
        </w:tc>
        <w:tc>
          <w:tcPr>
            <w:tcW w:w="793" w:type="dxa"/>
            <w:tcBorders>
              <w:top w:val="nil"/>
              <w:left w:val="nil"/>
              <w:bottom w:val="nil"/>
              <w:right w:val="nil"/>
            </w:tcBorders>
            <w:noWrap/>
            <w:vAlign w:val="center"/>
            <w:hideMark/>
          </w:tcPr>
          <w:p w14:paraId="5C554D02"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4F7822DD"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9934B8" w:rsidRPr="00B97834" w14:paraId="3992C0E8" w14:textId="77777777" w:rsidTr="00E310BF">
        <w:trPr>
          <w:trHeight w:val="288"/>
        </w:trPr>
        <w:tc>
          <w:tcPr>
            <w:tcW w:w="709" w:type="dxa"/>
            <w:tcBorders>
              <w:top w:val="nil"/>
              <w:left w:val="nil"/>
              <w:bottom w:val="nil"/>
              <w:right w:val="nil"/>
            </w:tcBorders>
            <w:noWrap/>
            <w:vAlign w:val="center"/>
          </w:tcPr>
          <w:p w14:paraId="40BC95E9" w14:textId="42450BBB"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1DCFEA5B" w14:textId="6F42AC76"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4C5E6F50"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Triadimenol</w:t>
            </w:r>
          </w:p>
        </w:tc>
        <w:tc>
          <w:tcPr>
            <w:tcW w:w="1434" w:type="dxa"/>
            <w:tcBorders>
              <w:top w:val="nil"/>
              <w:left w:val="nil"/>
              <w:bottom w:val="nil"/>
              <w:right w:val="nil"/>
            </w:tcBorders>
            <w:noWrap/>
            <w:vAlign w:val="center"/>
            <w:hideMark/>
          </w:tcPr>
          <w:p w14:paraId="5DE12A20" w14:textId="6B5E3CDC"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2219F434" w14:textId="2CE806B8"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58BA3BEA" w14:textId="57400671"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0.022</w:t>
            </w:r>
          </w:p>
        </w:tc>
        <w:tc>
          <w:tcPr>
            <w:tcW w:w="851" w:type="dxa"/>
            <w:tcBorders>
              <w:top w:val="nil"/>
              <w:left w:val="nil"/>
              <w:bottom w:val="nil"/>
              <w:right w:val="nil"/>
            </w:tcBorders>
            <w:noWrap/>
            <w:vAlign w:val="center"/>
            <w:hideMark/>
          </w:tcPr>
          <w:p w14:paraId="7B9975B8" w14:textId="3A0DFE88"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0.094</w:t>
            </w:r>
          </w:p>
        </w:tc>
        <w:tc>
          <w:tcPr>
            <w:tcW w:w="927" w:type="dxa"/>
            <w:tcBorders>
              <w:top w:val="nil"/>
              <w:left w:val="nil"/>
              <w:bottom w:val="nil"/>
              <w:right w:val="nil"/>
            </w:tcBorders>
            <w:noWrap/>
            <w:vAlign w:val="center"/>
            <w:hideMark/>
          </w:tcPr>
          <w:p w14:paraId="4945FB65"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0.4</w:t>
            </w:r>
          </w:p>
        </w:tc>
        <w:tc>
          <w:tcPr>
            <w:tcW w:w="793" w:type="dxa"/>
            <w:tcBorders>
              <w:top w:val="nil"/>
              <w:left w:val="nil"/>
              <w:bottom w:val="nil"/>
              <w:right w:val="nil"/>
            </w:tcBorders>
            <w:noWrap/>
            <w:vAlign w:val="center"/>
            <w:hideMark/>
          </w:tcPr>
          <w:p w14:paraId="1CCA2CBB"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18</w:t>
            </w:r>
          </w:p>
        </w:tc>
        <w:tc>
          <w:tcPr>
            <w:tcW w:w="1205" w:type="dxa"/>
            <w:tcBorders>
              <w:top w:val="nil"/>
              <w:left w:val="nil"/>
              <w:bottom w:val="nil"/>
              <w:right w:val="nil"/>
            </w:tcBorders>
            <w:noWrap/>
            <w:vAlign w:val="center"/>
            <w:hideMark/>
          </w:tcPr>
          <w:p w14:paraId="1322D003"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9934B8" w:rsidRPr="00B97834" w14:paraId="50153F17" w14:textId="77777777" w:rsidTr="00E310BF">
        <w:trPr>
          <w:trHeight w:val="288"/>
        </w:trPr>
        <w:tc>
          <w:tcPr>
            <w:tcW w:w="709" w:type="dxa"/>
            <w:tcBorders>
              <w:top w:val="nil"/>
              <w:left w:val="nil"/>
              <w:bottom w:val="nil"/>
              <w:right w:val="nil"/>
            </w:tcBorders>
            <w:noWrap/>
            <w:vAlign w:val="center"/>
          </w:tcPr>
          <w:p w14:paraId="4DFF5880" w14:textId="6DDFD33B"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57F306A2" w14:textId="6BDF127E"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2152506B"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Trifloxystrobin</w:t>
            </w:r>
          </w:p>
        </w:tc>
        <w:tc>
          <w:tcPr>
            <w:tcW w:w="1434" w:type="dxa"/>
            <w:tcBorders>
              <w:top w:val="nil"/>
              <w:left w:val="nil"/>
              <w:bottom w:val="nil"/>
              <w:right w:val="nil"/>
            </w:tcBorders>
            <w:noWrap/>
            <w:vAlign w:val="center"/>
            <w:hideMark/>
          </w:tcPr>
          <w:p w14:paraId="6DE3CAFF" w14:textId="6C1B0834"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56EF8655" w14:textId="7F795443"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3E0141B9" w14:textId="0C7C2C15"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0.22</w:t>
            </w:r>
          </w:p>
        </w:tc>
        <w:tc>
          <w:tcPr>
            <w:tcW w:w="851" w:type="dxa"/>
            <w:tcBorders>
              <w:top w:val="nil"/>
              <w:left w:val="nil"/>
              <w:bottom w:val="nil"/>
              <w:right w:val="nil"/>
            </w:tcBorders>
            <w:noWrap/>
            <w:vAlign w:val="center"/>
            <w:hideMark/>
          </w:tcPr>
          <w:p w14:paraId="51431DB0" w14:textId="0E1203A8"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0.33</w:t>
            </w:r>
          </w:p>
        </w:tc>
        <w:tc>
          <w:tcPr>
            <w:tcW w:w="927" w:type="dxa"/>
            <w:tcBorders>
              <w:top w:val="nil"/>
              <w:left w:val="nil"/>
              <w:bottom w:val="nil"/>
              <w:right w:val="nil"/>
            </w:tcBorders>
            <w:noWrap/>
            <w:vAlign w:val="center"/>
            <w:hideMark/>
          </w:tcPr>
          <w:p w14:paraId="16D6CDB8"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1.1</w:t>
            </w:r>
          </w:p>
        </w:tc>
        <w:tc>
          <w:tcPr>
            <w:tcW w:w="793" w:type="dxa"/>
            <w:tcBorders>
              <w:top w:val="nil"/>
              <w:left w:val="nil"/>
              <w:bottom w:val="nil"/>
              <w:right w:val="nil"/>
            </w:tcBorders>
            <w:noWrap/>
            <w:vAlign w:val="center"/>
            <w:hideMark/>
          </w:tcPr>
          <w:p w14:paraId="499ECB15"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6BE1CA28"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12</w:t>
            </w:r>
          </w:p>
        </w:tc>
      </w:tr>
      <w:tr w:rsidR="009934B8" w:rsidRPr="00B97834" w14:paraId="36468201" w14:textId="77777777" w:rsidTr="00E310BF">
        <w:trPr>
          <w:trHeight w:val="288"/>
        </w:trPr>
        <w:tc>
          <w:tcPr>
            <w:tcW w:w="709" w:type="dxa"/>
            <w:tcBorders>
              <w:top w:val="nil"/>
              <w:left w:val="nil"/>
              <w:bottom w:val="nil"/>
              <w:right w:val="nil"/>
            </w:tcBorders>
            <w:noWrap/>
            <w:vAlign w:val="center"/>
          </w:tcPr>
          <w:p w14:paraId="5A22382F" w14:textId="3EB77785"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DD25350" w14:textId="67D54DB4"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38D32803" w14:textId="004E7347"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17B2CFFD" w14:textId="5440A44B"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41E1C8AB" w14:textId="33E43500"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0DDC24F6" w14:textId="30F6653B"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0.066</w:t>
            </w:r>
          </w:p>
        </w:tc>
        <w:tc>
          <w:tcPr>
            <w:tcW w:w="851" w:type="dxa"/>
            <w:tcBorders>
              <w:top w:val="nil"/>
              <w:left w:val="nil"/>
              <w:bottom w:val="nil"/>
              <w:right w:val="nil"/>
            </w:tcBorders>
            <w:noWrap/>
            <w:vAlign w:val="center"/>
            <w:hideMark/>
          </w:tcPr>
          <w:p w14:paraId="5182A6DE"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0.2</w:t>
            </w:r>
          </w:p>
        </w:tc>
        <w:tc>
          <w:tcPr>
            <w:tcW w:w="927" w:type="dxa"/>
            <w:tcBorders>
              <w:top w:val="nil"/>
              <w:left w:val="nil"/>
              <w:bottom w:val="nil"/>
              <w:right w:val="nil"/>
            </w:tcBorders>
            <w:noWrap/>
            <w:vAlign w:val="center"/>
            <w:hideMark/>
          </w:tcPr>
          <w:p w14:paraId="1C4860A7"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0.6</w:t>
            </w:r>
          </w:p>
        </w:tc>
        <w:tc>
          <w:tcPr>
            <w:tcW w:w="793" w:type="dxa"/>
            <w:tcBorders>
              <w:top w:val="nil"/>
              <w:left w:val="nil"/>
              <w:bottom w:val="nil"/>
              <w:right w:val="nil"/>
            </w:tcBorders>
            <w:noWrap/>
            <w:vAlign w:val="center"/>
            <w:hideMark/>
          </w:tcPr>
          <w:p w14:paraId="1FB09D85"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5597A94B"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9934B8" w:rsidRPr="00B97834" w14:paraId="27311F81" w14:textId="77777777" w:rsidTr="00E310BF">
        <w:trPr>
          <w:trHeight w:val="288"/>
        </w:trPr>
        <w:tc>
          <w:tcPr>
            <w:tcW w:w="709" w:type="dxa"/>
            <w:tcBorders>
              <w:top w:val="nil"/>
              <w:left w:val="nil"/>
              <w:bottom w:val="nil"/>
              <w:right w:val="nil"/>
            </w:tcBorders>
            <w:noWrap/>
            <w:vAlign w:val="center"/>
          </w:tcPr>
          <w:p w14:paraId="49F63F72" w14:textId="1F70F12D"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06ECE583" w14:textId="7D12DBD0"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492D980C"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Triflumuron</w:t>
            </w:r>
          </w:p>
        </w:tc>
        <w:tc>
          <w:tcPr>
            <w:tcW w:w="1434" w:type="dxa"/>
            <w:tcBorders>
              <w:top w:val="nil"/>
              <w:left w:val="nil"/>
              <w:bottom w:val="nil"/>
              <w:right w:val="nil"/>
            </w:tcBorders>
            <w:noWrap/>
            <w:vAlign w:val="center"/>
            <w:hideMark/>
          </w:tcPr>
          <w:p w14:paraId="752EECCE" w14:textId="41A4E173"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243FA2FC" w14:textId="1C42716F"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385C52AC" w14:textId="33002D43"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0.077</w:t>
            </w:r>
          </w:p>
        </w:tc>
        <w:tc>
          <w:tcPr>
            <w:tcW w:w="851" w:type="dxa"/>
            <w:tcBorders>
              <w:top w:val="nil"/>
              <w:left w:val="nil"/>
              <w:bottom w:val="nil"/>
              <w:right w:val="nil"/>
            </w:tcBorders>
            <w:noWrap/>
            <w:vAlign w:val="center"/>
            <w:hideMark/>
          </w:tcPr>
          <w:p w14:paraId="48DC6202" w14:textId="4D298AAA"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0.1</w:t>
            </w:r>
          </w:p>
        </w:tc>
        <w:tc>
          <w:tcPr>
            <w:tcW w:w="927" w:type="dxa"/>
            <w:tcBorders>
              <w:top w:val="nil"/>
              <w:left w:val="nil"/>
              <w:bottom w:val="nil"/>
              <w:right w:val="nil"/>
            </w:tcBorders>
            <w:noWrap/>
            <w:vAlign w:val="center"/>
            <w:hideMark/>
          </w:tcPr>
          <w:p w14:paraId="49A8B22E"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0.4</w:t>
            </w:r>
          </w:p>
        </w:tc>
        <w:tc>
          <w:tcPr>
            <w:tcW w:w="793" w:type="dxa"/>
            <w:tcBorders>
              <w:top w:val="nil"/>
              <w:left w:val="nil"/>
              <w:bottom w:val="nil"/>
              <w:right w:val="nil"/>
            </w:tcBorders>
            <w:noWrap/>
            <w:vAlign w:val="center"/>
            <w:hideMark/>
          </w:tcPr>
          <w:p w14:paraId="67C8652D"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0DDE60B8"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w:t>
            </w:r>
          </w:p>
        </w:tc>
      </w:tr>
      <w:tr w:rsidR="009934B8" w:rsidRPr="00B97834" w14:paraId="0E95FB89" w14:textId="77777777" w:rsidTr="00E310BF">
        <w:trPr>
          <w:trHeight w:val="288"/>
        </w:trPr>
        <w:tc>
          <w:tcPr>
            <w:tcW w:w="709" w:type="dxa"/>
            <w:tcBorders>
              <w:top w:val="nil"/>
              <w:left w:val="nil"/>
              <w:bottom w:val="nil"/>
              <w:right w:val="nil"/>
            </w:tcBorders>
            <w:noWrap/>
            <w:vAlign w:val="center"/>
          </w:tcPr>
          <w:p w14:paraId="2292553B" w14:textId="4AE1063E"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2DC8934" w14:textId="5787AA34"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418888C0"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Trifluralin</w:t>
            </w:r>
          </w:p>
        </w:tc>
        <w:tc>
          <w:tcPr>
            <w:tcW w:w="1434" w:type="dxa"/>
            <w:tcBorders>
              <w:top w:val="nil"/>
              <w:left w:val="nil"/>
              <w:bottom w:val="nil"/>
              <w:right w:val="nil"/>
            </w:tcBorders>
            <w:noWrap/>
            <w:vAlign w:val="center"/>
            <w:hideMark/>
          </w:tcPr>
          <w:p w14:paraId="2DF30711" w14:textId="0F8B2B88"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5F62DE6E" w14:textId="5E4DCA05"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6EFC1832" w14:textId="32B42CCA"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0.17</w:t>
            </w:r>
          </w:p>
        </w:tc>
        <w:tc>
          <w:tcPr>
            <w:tcW w:w="851" w:type="dxa"/>
            <w:tcBorders>
              <w:top w:val="nil"/>
              <w:left w:val="nil"/>
              <w:bottom w:val="nil"/>
              <w:right w:val="nil"/>
            </w:tcBorders>
            <w:noWrap/>
            <w:vAlign w:val="center"/>
            <w:hideMark/>
          </w:tcPr>
          <w:p w14:paraId="58392821" w14:textId="7BC24EE1"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0.32</w:t>
            </w:r>
          </w:p>
        </w:tc>
        <w:tc>
          <w:tcPr>
            <w:tcW w:w="927" w:type="dxa"/>
            <w:tcBorders>
              <w:top w:val="nil"/>
              <w:left w:val="nil"/>
              <w:bottom w:val="nil"/>
              <w:right w:val="nil"/>
            </w:tcBorders>
            <w:noWrap/>
            <w:vAlign w:val="center"/>
            <w:hideMark/>
          </w:tcPr>
          <w:p w14:paraId="23C55E78"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0.8</w:t>
            </w:r>
          </w:p>
        </w:tc>
        <w:tc>
          <w:tcPr>
            <w:tcW w:w="793" w:type="dxa"/>
            <w:tcBorders>
              <w:top w:val="nil"/>
              <w:left w:val="nil"/>
              <w:bottom w:val="nil"/>
              <w:right w:val="nil"/>
            </w:tcBorders>
            <w:noWrap/>
            <w:vAlign w:val="center"/>
            <w:hideMark/>
          </w:tcPr>
          <w:p w14:paraId="65C5EB52"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74E19ECC"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8</w:t>
            </w:r>
          </w:p>
        </w:tc>
      </w:tr>
      <w:tr w:rsidR="009934B8" w:rsidRPr="00B97834" w14:paraId="4F9B11C5" w14:textId="77777777" w:rsidTr="00E310BF">
        <w:trPr>
          <w:trHeight w:val="288"/>
        </w:trPr>
        <w:tc>
          <w:tcPr>
            <w:tcW w:w="709" w:type="dxa"/>
            <w:tcBorders>
              <w:top w:val="nil"/>
              <w:left w:val="nil"/>
              <w:bottom w:val="nil"/>
              <w:right w:val="nil"/>
            </w:tcBorders>
            <w:noWrap/>
            <w:vAlign w:val="center"/>
          </w:tcPr>
          <w:p w14:paraId="2ADF8153" w14:textId="35B94986"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hideMark/>
          </w:tcPr>
          <w:p w14:paraId="5B711CBA"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PFAS</w:t>
            </w:r>
          </w:p>
        </w:tc>
        <w:tc>
          <w:tcPr>
            <w:tcW w:w="2393" w:type="dxa"/>
            <w:tcBorders>
              <w:top w:val="nil"/>
              <w:left w:val="nil"/>
              <w:bottom w:val="nil"/>
              <w:right w:val="nil"/>
            </w:tcBorders>
            <w:noWrap/>
            <w:vAlign w:val="center"/>
            <w:hideMark/>
          </w:tcPr>
          <w:p w14:paraId="1D67E1AA"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PFOA</w:t>
            </w:r>
          </w:p>
        </w:tc>
        <w:tc>
          <w:tcPr>
            <w:tcW w:w="1434" w:type="dxa"/>
            <w:tcBorders>
              <w:top w:val="nil"/>
              <w:left w:val="nil"/>
              <w:bottom w:val="nil"/>
              <w:right w:val="nil"/>
            </w:tcBorders>
            <w:noWrap/>
            <w:vAlign w:val="center"/>
            <w:hideMark/>
          </w:tcPr>
          <w:p w14:paraId="35490549" w14:textId="675CB4B4"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4D5C82C8" w14:textId="24AB9A91"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71121483" w14:textId="4CF3C50A"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1.42</w:t>
            </w:r>
          </w:p>
        </w:tc>
        <w:tc>
          <w:tcPr>
            <w:tcW w:w="851" w:type="dxa"/>
            <w:tcBorders>
              <w:top w:val="nil"/>
              <w:left w:val="nil"/>
              <w:bottom w:val="nil"/>
              <w:right w:val="nil"/>
            </w:tcBorders>
            <w:noWrap/>
            <w:vAlign w:val="center"/>
            <w:hideMark/>
          </w:tcPr>
          <w:p w14:paraId="5DA9C7F8" w14:textId="3E83E2B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2.76</w:t>
            </w:r>
          </w:p>
        </w:tc>
        <w:tc>
          <w:tcPr>
            <w:tcW w:w="927" w:type="dxa"/>
            <w:tcBorders>
              <w:top w:val="nil"/>
              <w:left w:val="nil"/>
              <w:bottom w:val="nil"/>
              <w:right w:val="nil"/>
            </w:tcBorders>
            <w:noWrap/>
            <w:vAlign w:val="center"/>
            <w:hideMark/>
          </w:tcPr>
          <w:p w14:paraId="556961F7"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10.6</w:t>
            </w:r>
          </w:p>
        </w:tc>
        <w:tc>
          <w:tcPr>
            <w:tcW w:w="793" w:type="dxa"/>
            <w:tcBorders>
              <w:top w:val="nil"/>
              <w:left w:val="nil"/>
              <w:bottom w:val="nil"/>
              <w:right w:val="nil"/>
            </w:tcBorders>
            <w:noWrap/>
            <w:vAlign w:val="center"/>
            <w:hideMark/>
          </w:tcPr>
          <w:p w14:paraId="46E017A6"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1DF809C2"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8</w:t>
            </w:r>
          </w:p>
        </w:tc>
      </w:tr>
      <w:tr w:rsidR="009934B8" w:rsidRPr="00B97834" w14:paraId="63C5034D" w14:textId="77777777" w:rsidTr="00E310BF">
        <w:trPr>
          <w:trHeight w:val="288"/>
        </w:trPr>
        <w:tc>
          <w:tcPr>
            <w:tcW w:w="709" w:type="dxa"/>
            <w:tcBorders>
              <w:top w:val="nil"/>
              <w:left w:val="nil"/>
              <w:bottom w:val="nil"/>
              <w:right w:val="nil"/>
            </w:tcBorders>
            <w:noWrap/>
            <w:vAlign w:val="center"/>
          </w:tcPr>
          <w:p w14:paraId="0B05988C" w14:textId="20465AB8"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0B9EE80" w14:textId="680DD119"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27FF94D2"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PFOS</w:t>
            </w:r>
          </w:p>
        </w:tc>
        <w:tc>
          <w:tcPr>
            <w:tcW w:w="1434" w:type="dxa"/>
            <w:tcBorders>
              <w:top w:val="nil"/>
              <w:left w:val="nil"/>
              <w:bottom w:val="nil"/>
              <w:right w:val="nil"/>
            </w:tcBorders>
            <w:noWrap/>
            <w:vAlign w:val="center"/>
            <w:hideMark/>
          </w:tcPr>
          <w:p w14:paraId="12FCFA8F" w14:textId="48195242"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0E24F141" w14:textId="74DAC3E3"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3A481205" w14:textId="77B4A5D8"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2.70</w:t>
            </w:r>
          </w:p>
        </w:tc>
        <w:tc>
          <w:tcPr>
            <w:tcW w:w="851" w:type="dxa"/>
            <w:tcBorders>
              <w:top w:val="nil"/>
              <w:left w:val="nil"/>
              <w:bottom w:val="nil"/>
              <w:right w:val="nil"/>
            </w:tcBorders>
            <w:noWrap/>
            <w:vAlign w:val="center"/>
            <w:hideMark/>
          </w:tcPr>
          <w:p w14:paraId="79E827A0" w14:textId="51BD530A"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2.57</w:t>
            </w:r>
          </w:p>
        </w:tc>
        <w:tc>
          <w:tcPr>
            <w:tcW w:w="927" w:type="dxa"/>
            <w:tcBorders>
              <w:top w:val="nil"/>
              <w:left w:val="nil"/>
              <w:bottom w:val="nil"/>
              <w:right w:val="nil"/>
            </w:tcBorders>
            <w:noWrap/>
            <w:vAlign w:val="center"/>
            <w:hideMark/>
          </w:tcPr>
          <w:p w14:paraId="5A450ED9"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8.46</w:t>
            </w:r>
          </w:p>
        </w:tc>
        <w:tc>
          <w:tcPr>
            <w:tcW w:w="793" w:type="dxa"/>
            <w:tcBorders>
              <w:top w:val="nil"/>
              <w:left w:val="nil"/>
              <w:bottom w:val="nil"/>
              <w:right w:val="nil"/>
            </w:tcBorders>
            <w:noWrap/>
            <w:vAlign w:val="center"/>
            <w:hideMark/>
          </w:tcPr>
          <w:p w14:paraId="26578010"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05D8A881"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25</w:t>
            </w:r>
          </w:p>
        </w:tc>
      </w:tr>
      <w:tr w:rsidR="009934B8" w:rsidRPr="00B97834" w14:paraId="053A1AE0" w14:textId="77777777" w:rsidTr="00E310BF">
        <w:trPr>
          <w:trHeight w:val="288"/>
        </w:trPr>
        <w:tc>
          <w:tcPr>
            <w:tcW w:w="709" w:type="dxa"/>
            <w:tcBorders>
              <w:top w:val="nil"/>
              <w:left w:val="nil"/>
              <w:bottom w:val="nil"/>
              <w:right w:val="nil"/>
            </w:tcBorders>
            <w:noWrap/>
            <w:vAlign w:val="center"/>
          </w:tcPr>
          <w:p w14:paraId="181C81C8" w14:textId="461311CC"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18ABA336" w14:textId="751BA936"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0BA10206" w14:textId="5CA9132E"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3AD74485" w14:textId="4ED9A3BC"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6F6C7FD3" w14:textId="34D1FDC4"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3070B5DE" w14:textId="5689D720"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1.21</w:t>
            </w:r>
          </w:p>
        </w:tc>
        <w:tc>
          <w:tcPr>
            <w:tcW w:w="851" w:type="dxa"/>
            <w:tcBorders>
              <w:top w:val="nil"/>
              <w:left w:val="nil"/>
              <w:bottom w:val="nil"/>
              <w:right w:val="nil"/>
            </w:tcBorders>
            <w:noWrap/>
            <w:vAlign w:val="center"/>
            <w:hideMark/>
          </w:tcPr>
          <w:p w14:paraId="6EFDD4FF" w14:textId="22E32930"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1.45</w:t>
            </w:r>
          </w:p>
        </w:tc>
        <w:tc>
          <w:tcPr>
            <w:tcW w:w="927" w:type="dxa"/>
            <w:tcBorders>
              <w:top w:val="nil"/>
              <w:left w:val="nil"/>
              <w:bottom w:val="nil"/>
              <w:right w:val="nil"/>
            </w:tcBorders>
            <w:noWrap/>
            <w:vAlign w:val="center"/>
            <w:hideMark/>
          </w:tcPr>
          <w:p w14:paraId="1AE12231"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3.05</w:t>
            </w:r>
          </w:p>
        </w:tc>
        <w:tc>
          <w:tcPr>
            <w:tcW w:w="793" w:type="dxa"/>
            <w:tcBorders>
              <w:top w:val="nil"/>
              <w:left w:val="nil"/>
              <w:bottom w:val="nil"/>
              <w:right w:val="nil"/>
            </w:tcBorders>
            <w:noWrap/>
            <w:vAlign w:val="center"/>
            <w:hideMark/>
          </w:tcPr>
          <w:p w14:paraId="49E9667A"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1A0D2466"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w:t>
            </w:r>
          </w:p>
        </w:tc>
      </w:tr>
      <w:tr w:rsidR="009934B8" w:rsidRPr="00B97834" w14:paraId="2D1124DE" w14:textId="77777777" w:rsidTr="00E310BF">
        <w:trPr>
          <w:trHeight w:val="288"/>
        </w:trPr>
        <w:tc>
          <w:tcPr>
            <w:tcW w:w="709" w:type="dxa"/>
            <w:tcBorders>
              <w:top w:val="nil"/>
              <w:left w:val="nil"/>
              <w:bottom w:val="nil"/>
              <w:right w:val="nil"/>
            </w:tcBorders>
            <w:noWrap/>
            <w:vAlign w:val="center"/>
          </w:tcPr>
          <w:p w14:paraId="2125B13C" w14:textId="649E877D"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hideMark/>
          </w:tcPr>
          <w:p w14:paraId="3E0D0491"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Phthalates</w:t>
            </w:r>
          </w:p>
        </w:tc>
        <w:tc>
          <w:tcPr>
            <w:tcW w:w="2393" w:type="dxa"/>
            <w:tcBorders>
              <w:top w:val="nil"/>
              <w:left w:val="nil"/>
              <w:bottom w:val="nil"/>
              <w:right w:val="nil"/>
            </w:tcBorders>
            <w:noWrap/>
            <w:vAlign w:val="center"/>
            <w:hideMark/>
          </w:tcPr>
          <w:p w14:paraId="14750A3E" w14:textId="37C786D9" w:rsidR="009934B8" w:rsidRPr="00B97834" w:rsidRDefault="009934B8" w:rsidP="00E310BF">
            <w:pPr>
              <w:spacing w:before="0" w:after="0"/>
              <w:rPr>
                <w:rFonts w:eastAsia="Times New Roman" w:cs="Times New Roman"/>
                <w:color w:val="000000"/>
                <w:sz w:val="16"/>
                <w:szCs w:val="16"/>
                <w:lang w:eastAsia="en-AU"/>
              </w:rPr>
            </w:pPr>
            <w:r>
              <w:rPr>
                <w:rFonts w:eastAsia="Times New Roman" w:cs="Times New Roman"/>
                <w:color w:val="000000"/>
                <w:sz w:val="16"/>
                <w:szCs w:val="16"/>
                <w:lang w:eastAsia="en-AU"/>
              </w:rPr>
              <w:t>BBP</w:t>
            </w:r>
          </w:p>
        </w:tc>
        <w:tc>
          <w:tcPr>
            <w:tcW w:w="1434" w:type="dxa"/>
            <w:tcBorders>
              <w:top w:val="nil"/>
              <w:left w:val="nil"/>
              <w:bottom w:val="nil"/>
              <w:right w:val="nil"/>
            </w:tcBorders>
            <w:noWrap/>
            <w:vAlign w:val="center"/>
            <w:hideMark/>
          </w:tcPr>
          <w:p w14:paraId="69169EA6" w14:textId="42E17BB7"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23D13400" w14:textId="7F2B0CB2"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2BC4BAD8" w14:textId="284ACD36"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0.12</w:t>
            </w:r>
          </w:p>
        </w:tc>
        <w:tc>
          <w:tcPr>
            <w:tcW w:w="851" w:type="dxa"/>
            <w:tcBorders>
              <w:top w:val="nil"/>
              <w:left w:val="nil"/>
              <w:bottom w:val="nil"/>
              <w:right w:val="nil"/>
            </w:tcBorders>
            <w:noWrap/>
            <w:vAlign w:val="center"/>
            <w:hideMark/>
          </w:tcPr>
          <w:p w14:paraId="3540B7F4" w14:textId="2EB6F6F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0.36</w:t>
            </w:r>
          </w:p>
        </w:tc>
        <w:tc>
          <w:tcPr>
            <w:tcW w:w="927" w:type="dxa"/>
            <w:tcBorders>
              <w:top w:val="nil"/>
              <w:left w:val="nil"/>
              <w:bottom w:val="nil"/>
              <w:right w:val="nil"/>
            </w:tcBorders>
            <w:noWrap/>
            <w:vAlign w:val="center"/>
            <w:hideMark/>
          </w:tcPr>
          <w:p w14:paraId="0EDDCA0F"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1.1</w:t>
            </w:r>
          </w:p>
        </w:tc>
        <w:tc>
          <w:tcPr>
            <w:tcW w:w="793" w:type="dxa"/>
            <w:tcBorders>
              <w:top w:val="nil"/>
              <w:left w:val="nil"/>
              <w:bottom w:val="nil"/>
              <w:right w:val="nil"/>
            </w:tcBorders>
            <w:noWrap/>
            <w:vAlign w:val="center"/>
            <w:hideMark/>
          </w:tcPr>
          <w:p w14:paraId="6D9D60B0"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49932577"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9934B8" w:rsidRPr="00B97834" w14:paraId="663D0041" w14:textId="77777777" w:rsidTr="00E310BF">
        <w:trPr>
          <w:trHeight w:val="288"/>
        </w:trPr>
        <w:tc>
          <w:tcPr>
            <w:tcW w:w="709" w:type="dxa"/>
            <w:tcBorders>
              <w:top w:val="nil"/>
              <w:left w:val="nil"/>
              <w:bottom w:val="nil"/>
              <w:right w:val="nil"/>
            </w:tcBorders>
            <w:noWrap/>
            <w:vAlign w:val="center"/>
          </w:tcPr>
          <w:p w14:paraId="05C01BF0" w14:textId="30C0B215"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35FC7E03" w14:textId="3BC70D02"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327AF8EE" w14:textId="330DC3E4" w:rsidR="009934B8" w:rsidRPr="00B97834" w:rsidRDefault="009934B8" w:rsidP="00E310BF">
            <w:pPr>
              <w:spacing w:before="0" w:after="0"/>
              <w:rPr>
                <w:rFonts w:eastAsia="Times New Roman" w:cs="Times New Roman"/>
                <w:color w:val="000000"/>
                <w:sz w:val="16"/>
                <w:szCs w:val="16"/>
                <w:lang w:eastAsia="en-AU"/>
              </w:rPr>
            </w:pPr>
            <w:r>
              <w:rPr>
                <w:rFonts w:eastAsia="Times New Roman" w:cs="Times New Roman"/>
                <w:color w:val="000000"/>
                <w:sz w:val="16"/>
                <w:szCs w:val="16"/>
                <w:lang w:eastAsia="en-AU"/>
              </w:rPr>
              <w:t>BEBP</w:t>
            </w:r>
          </w:p>
        </w:tc>
        <w:tc>
          <w:tcPr>
            <w:tcW w:w="1434" w:type="dxa"/>
            <w:tcBorders>
              <w:top w:val="nil"/>
              <w:left w:val="nil"/>
              <w:bottom w:val="nil"/>
              <w:right w:val="nil"/>
            </w:tcBorders>
            <w:noWrap/>
            <w:vAlign w:val="center"/>
            <w:hideMark/>
          </w:tcPr>
          <w:p w14:paraId="32AC9303" w14:textId="328421A3"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219097AF" w14:textId="6D91E361"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4317D3E4" w14:textId="126922C3"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5.15</w:t>
            </w:r>
          </w:p>
        </w:tc>
        <w:tc>
          <w:tcPr>
            <w:tcW w:w="851" w:type="dxa"/>
            <w:tcBorders>
              <w:top w:val="nil"/>
              <w:left w:val="nil"/>
              <w:bottom w:val="nil"/>
              <w:right w:val="nil"/>
            </w:tcBorders>
            <w:noWrap/>
            <w:vAlign w:val="center"/>
            <w:hideMark/>
          </w:tcPr>
          <w:p w14:paraId="042897F7" w14:textId="2659FC8F"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29.59</w:t>
            </w:r>
          </w:p>
        </w:tc>
        <w:tc>
          <w:tcPr>
            <w:tcW w:w="927" w:type="dxa"/>
            <w:tcBorders>
              <w:top w:val="nil"/>
              <w:left w:val="nil"/>
              <w:bottom w:val="nil"/>
              <w:right w:val="nil"/>
            </w:tcBorders>
            <w:noWrap/>
            <w:vAlign w:val="center"/>
            <w:hideMark/>
          </w:tcPr>
          <w:p w14:paraId="245A92CF"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170</w:t>
            </w:r>
          </w:p>
        </w:tc>
        <w:tc>
          <w:tcPr>
            <w:tcW w:w="793" w:type="dxa"/>
            <w:tcBorders>
              <w:top w:val="nil"/>
              <w:left w:val="nil"/>
              <w:bottom w:val="nil"/>
              <w:right w:val="nil"/>
            </w:tcBorders>
            <w:noWrap/>
            <w:vAlign w:val="center"/>
            <w:hideMark/>
          </w:tcPr>
          <w:p w14:paraId="41BECBE4"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4FA0C89D"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9934B8" w:rsidRPr="00B97834" w14:paraId="31A2541D" w14:textId="77777777" w:rsidTr="00E310BF">
        <w:trPr>
          <w:trHeight w:val="288"/>
        </w:trPr>
        <w:tc>
          <w:tcPr>
            <w:tcW w:w="709" w:type="dxa"/>
            <w:tcBorders>
              <w:top w:val="nil"/>
              <w:left w:val="nil"/>
              <w:bottom w:val="nil"/>
              <w:right w:val="nil"/>
            </w:tcBorders>
            <w:noWrap/>
            <w:vAlign w:val="center"/>
          </w:tcPr>
          <w:p w14:paraId="4D3FB9EB" w14:textId="6B7CAA24"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0CC5353" w14:textId="5E4AE2DC"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59A560A8" w14:textId="43684FB5" w:rsidR="009934B8" w:rsidRPr="00B97834" w:rsidRDefault="009934B8" w:rsidP="00E310BF">
            <w:pPr>
              <w:spacing w:before="0" w:after="0"/>
              <w:rPr>
                <w:rFonts w:eastAsia="Times New Roman" w:cs="Times New Roman"/>
                <w:color w:val="000000"/>
                <w:sz w:val="16"/>
                <w:szCs w:val="16"/>
                <w:lang w:eastAsia="en-AU"/>
              </w:rPr>
            </w:pPr>
            <w:r>
              <w:rPr>
                <w:rFonts w:eastAsia="Times New Roman" w:cs="Times New Roman"/>
                <w:color w:val="000000"/>
                <w:sz w:val="16"/>
                <w:szCs w:val="16"/>
                <w:lang w:eastAsia="en-AU"/>
              </w:rPr>
              <w:t>DMEP</w:t>
            </w:r>
          </w:p>
        </w:tc>
        <w:tc>
          <w:tcPr>
            <w:tcW w:w="1434" w:type="dxa"/>
            <w:tcBorders>
              <w:top w:val="nil"/>
              <w:left w:val="nil"/>
              <w:bottom w:val="nil"/>
              <w:right w:val="nil"/>
            </w:tcBorders>
            <w:noWrap/>
            <w:vAlign w:val="center"/>
            <w:hideMark/>
          </w:tcPr>
          <w:p w14:paraId="3879EE24" w14:textId="51228E17"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38B19E24" w14:textId="22F8A7D6"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110C945C" w14:textId="25B36C1D"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0.66</w:t>
            </w:r>
          </w:p>
        </w:tc>
        <w:tc>
          <w:tcPr>
            <w:tcW w:w="851" w:type="dxa"/>
            <w:tcBorders>
              <w:top w:val="nil"/>
              <w:left w:val="nil"/>
              <w:bottom w:val="nil"/>
              <w:right w:val="nil"/>
            </w:tcBorders>
            <w:noWrap/>
            <w:vAlign w:val="center"/>
            <w:hideMark/>
          </w:tcPr>
          <w:p w14:paraId="2AA459A0" w14:textId="096887A5"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3.82</w:t>
            </w:r>
          </w:p>
        </w:tc>
        <w:tc>
          <w:tcPr>
            <w:tcW w:w="927" w:type="dxa"/>
            <w:tcBorders>
              <w:top w:val="nil"/>
              <w:left w:val="nil"/>
              <w:bottom w:val="nil"/>
              <w:right w:val="nil"/>
            </w:tcBorders>
            <w:noWrap/>
            <w:vAlign w:val="center"/>
            <w:hideMark/>
          </w:tcPr>
          <w:p w14:paraId="7E0F1E8C"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22</w:t>
            </w:r>
          </w:p>
        </w:tc>
        <w:tc>
          <w:tcPr>
            <w:tcW w:w="793" w:type="dxa"/>
            <w:tcBorders>
              <w:top w:val="nil"/>
              <w:left w:val="nil"/>
              <w:bottom w:val="nil"/>
              <w:right w:val="nil"/>
            </w:tcBorders>
            <w:noWrap/>
            <w:vAlign w:val="center"/>
            <w:hideMark/>
          </w:tcPr>
          <w:p w14:paraId="2513CF61"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04079316"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9934B8" w:rsidRPr="00B97834" w14:paraId="24FFCB1B" w14:textId="77777777" w:rsidTr="00E310BF">
        <w:trPr>
          <w:trHeight w:val="288"/>
        </w:trPr>
        <w:tc>
          <w:tcPr>
            <w:tcW w:w="709" w:type="dxa"/>
            <w:tcBorders>
              <w:top w:val="nil"/>
              <w:left w:val="nil"/>
              <w:bottom w:val="nil"/>
              <w:right w:val="nil"/>
            </w:tcBorders>
            <w:noWrap/>
            <w:vAlign w:val="center"/>
          </w:tcPr>
          <w:p w14:paraId="3B819AF3" w14:textId="2898111A"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62241E1" w14:textId="79EE09A7"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1B463A45" w14:textId="3220CB69"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DEHP</w:t>
            </w:r>
          </w:p>
        </w:tc>
        <w:tc>
          <w:tcPr>
            <w:tcW w:w="1434" w:type="dxa"/>
            <w:tcBorders>
              <w:top w:val="nil"/>
              <w:left w:val="nil"/>
              <w:bottom w:val="nil"/>
              <w:right w:val="nil"/>
            </w:tcBorders>
            <w:noWrap/>
            <w:vAlign w:val="center"/>
            <w:hideMark/>
          </w:tcPr>
          <w:p w14:paraId="70362156" w14:textId="05FFD5AA"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67A9C9E4" w14:textId="46444AA8"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77B30E29" w14:textId="1596695B"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21.78</w:t>
            </w:r>
          </w:p>
        </w:tc>
        <w:tc>
          <w:tcPr>
            <w:tcW w:w="851" w:type="dxa"/>
            <w:tcBorders>
              <w:top w:val="nil"/>
              <w:left w:val="nil"/>
              <w:bottom w:val="nil"/>
              <w:right w:val="nil"/>
            </w:tcBorders>
            <w:noWrap/>
            <w:vAlign w:val="center"/>
            <w:hideMark/>
          </w:tcPr>
          <w:p w14:paraId="2B332F09" w14:textId="5D02F2BD"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22.92</w:t>
            </w:r>
          </w:p>
        </w:tc>
        <w:tc>
          <w:tcPr>
            <w:tcW w:w="927" w:type="dxa"/>
            <w:tcBorders>
              <w:top w:val="nil"/>
              <w:left w:val="nil"/>
              <w:bottom w:val="nil"/>
              <w:right w:val="nil"/>
            </w:tcBorders>
            <w:noWrap/>
            <w:vAlign w:val="center"/>
            <w:hideMark/>
          </w:tcPr>
          <w:p w14:paraId="65A034B9"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71</w:t>
            </w:r>
          </w:p>
        </w:tc>
        <w:tc>
          <w:tcPr>
            <w:tcW w:w="793" w:type="dxa"/>
            <w:tcBorders>
              <w:top w:val="nil"/>
              <w:left w:val="nil"/>
              <w:bottom w:val="nil"/>
              <w:right w:val="nil"/>
            </w:tcBorders>
            <w:noWrap/>
            <w:vAlign w:val="center"/>
            <w:hideMark/>
          </w:tcPr>
          <w:p w14:paraId="4E138FD9"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5F824E39"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26</w:t>
            </w:r>
          </w:p>
        </w:tc>
      </w:tr>
      <w:tr w:rsidR="009934B8" w:rsidRPr="00B97834" w14:paraId="52E11CFA" w14:textId="77777777" w:rsidTr="00E310BF">
        <w:trPr>
          <w:trHeight w:val="288"/>
        </w:trPr>
        <w:tc>
          <w:tcPr>
            <w:tcW w:w="709" w:type="dxa"/>
            <w:tcBorders>
              <w:top w:val="nil"/>
              <w:left w:val="nil"/>
              <w:bottom w:val="nil"/>
              <w:right w:val="nil"/>
            </w:tcBorders>
            <w:noWrap/>
            <w:vAlign w:val="center"/>
          </w:tcPr>
          <w:p w14:paraId="041FA1F4" w14:textId="6CD4ED2E"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C94CAA2" w14:textId="3BF555E9"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032E7D26" w14:textId="5D51A1E1"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2983DB8B" w14:textId="25149636"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428A3AF1" w14:textId="674DF9C3"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4C03F90E" w14:textId="4B0498B2"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28.711</w:t>
            </w:r>
          </w:p>
        </w:tc>
        <w:tc>
          <w:tcPr>
            <w:tcW w:w="851" w:type="dxa"/>
            <w:tcBorders>
              <w:top w:val="nil"/>
              <w:left w:val="nil"/>
              <w:bottom w:val="nil"/>
              <w:right w:val="nil"/>
            </w:tcBorders>
            <w:noWrap/>
            <w:vAlign w:val="center"/>
            <w:hideMark/>
          </w:tcPr>
          <w:p w14:paraId="4F766F31" w14:textId="700452BA"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16.97</w:t>
            </w:r>
          </w:p>
        </w:tc>
        <w:tc>
          <w:tcPr>
            <w:tcW w:w="927" w:type="dxa"/>
            <w:tcBorders>
              <w:top w:val="nil"/>
              <w:left w:val="nil"/>
              <w:bottom w:val="nil"/>
              <w:right w:val="nil"/>
            </w:tcBorders>
            <w:noWrap/>
            <w:vAlign w:val="center"/>
            <w:hideMark/>
          </w:tcPr>
          <w:p w14:paraId="0D94943A"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46</w:t>
            </w:r>
          </w:p>
        </w:tc>
        <w:tc>
          <w:tcPr>
            <w:tcW w:w="793" w:type="dxa"/>
            <w:tcBorders>
              <w:top w:val="nil"/>
              <w:left w:val="nil"/>
              <w:bottom w:val="nil"/>
              <w:right w:val="nil"/>
            </w:tcBorders>
            <w:noWrap/>
            <w:vAlign w:val="center"/>
            <w:hideMark/>
          </w:tcPr>
          <w:p w14:paraId="18073E5A"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68EFCEE5"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8</w:t>
            </w:r>
          </w:p>
        </w:tc>
      </w:tr>
      <w:tr w:rsidR="009934B8" w:rsidRPr="00B97834" w14:paraId="5367CCD9" w14:textId="77777777" w:rsidTr="00E310BF">
        <w:trPr>
          <w:trHeight w:val="288"/>
        </w:trPr>
        <w:tc>
          <w:tcPr>
            <w:tcW w:w="709" w:type="dxa"/>
            <w:tcBorders>
              <w:top w:val="nil"/>
              <w:left w:val="nil"/>
              <w:bottom w:val="nil"/>
              <w:right w:val="nil"/>
            </w:tcBorders>
            <w:noWrap/>
            <w:vAlign w:val="center"/>
          </w:tcPr>
          <w:p w14:paraId="21219157" w14:textId="3F9BFCA4"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1FD18D60" w14:textId="4DEDAA6E"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45295C63" w14:textId="0907D2BC" w:rsidR="009934B8" w:rsidRPr="00B97834" w:rsidRDefault="009934B8" w:rsidP="00E310BF">
            <w:pPr>
              <w:spacing w:before="0" w:after="0"/>
              <w:rPr>
                <w:rFonts w:eastAsia="Times New Roman" w:cs="Times New Roman"/>
                <w:color w:val="000000"/>
                <w:sz w:val="16"/>
                <w:szCs w:val="16"/>
                <w:lang w:eastAsia="en-AU"/>
              </w:rPr>
            </w:pPr>
            <w:r>
              <w:rPr>
                <w:rFonts w:eastAsia="Times New Roman" w:cs="Times New Roman"/>
                <w:color w:val="000000"/>
                <w:sz w:val="16"/>
                <w:szCs w:val="16"/>
                <w:lang w:eastAsia="en-AU"/>
              </w:rPr>
              <w:t>DnOP</w:t>
            </w:r>
          </w:p>
        </w:tc>
        <w:tc>
          <w:tcPr>
            <w:tcW w:w="1434" w:type="dxa"/>
            <w:tcBorders>
              <w:top w:val="nil"/>
              <w:left w:val="nil"/>
              <w:bottom w:val="nil"/>
              <w:right w:val="nil"/>
            </w:tcBorders>
            <w:noWrap/>
            <w:vAlign w:val="center"/>
            <w:hideMark/>
          </w:tcPr>
          <w:p w14:paraId="5ECA2ADD" w14:textId="4373DAB3"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0CDB4584" w14:textId="2F05EEE8"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53069BA3" w14:textId="0E0C60F6"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7.18</w:t>
            </w:r>
          </w:p>
        </w:tc>
        <w:tc>
          <w:tcPr>
            <w:tcW w:w="851" w:type="dxa"/>
            <w:tcBorders>
              <w:top w:val="nil"/>
              <w:left w:val="nil"/>
              <w:bottom w:val="nil"/>
              <w:right w:val="nil"/>
            </w:tcBorders>
            <w:noWrap/>
            <w:vAlign w:val="center"/>
            <w:hideMark/>
          </w:tcPr>
          <w:p w14:paraId="3F8DAF61" w14:textId="671412D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12.17</w:t>
            </w:r>
          </w:p>
        </w:tc>
        <w:tc>
          <w:tcPr>
            <w:tcW w:w="927" w:type="dxa"/>
            <w:tcBorders>
              <w:top w:val="nil"/>
              <w:left w:val="nil"/>
              <w:bottom w:val="nil"/>
              <w:right w:val="nil"/>
            </w:tcBorders>
            <w:noWrap/>
            <w:vAlign w:val="center"/>
            <w:hideMark/>
          </w:tcPr>
          <w:p w14:paraId="398DFD0C"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38</w:t>
            </w:r>
          </w:p>
        </w:tc>
        <w:tc>
          <w:tcPr>
            <w:tcW w:w="793" w:type="dxa"/>
            <w:tcBorders>
              <w:top w:val="nil"/>
              <w:left w:val="nil"/>
              <w:bottom w:val="nil"/>
              <w:right w:val="nil"/>
            </w:tcBorders>
            <w:noWrap/>
            <w:vAlign w:val="center"/>
            <w:hideMark/>
          </w:tcPr>
          <w:p w14:paraId="173182EA"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6177FE68"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13</w:t>
            </w:r>
          </w:p>
        </w:tc>
      </w:tr>
      <w:tr w:rsidR="009934B8" w:rsidRPr="00B97834" w14:paraId="5B74E8AF" w14:textId="77777777" w:rsidTr="00E310BF">
        <w:trPr>
          <w:trHeight w:val="288"/>
        </w:trPr>
        <w:tc>
          <w:tcPr>
            <w:tcW w:w="709" w:type="dxa"/>
            <w:tcBorders>
              <w:top w:val="nil"/>
              <w:left w:val="nil"/>
              <w:bottom w:val="nil"/>
              <w:right w:val="nil"/>
            </w:tcBorders>
            <w:noWrap/>
            <w:vAlign w:val="center"/>
          </w:tcPr>
          <w:p w14:paraId="502A7E58" w14:textId="5E37EE07"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093DC3D3" w14:textId="31B00F2F"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218E1E91" w14:textId="1FBC189F"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64375AE5" w14:textId="7EE28982"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3AA6E233" w14:textId="68DCB5B4"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2F40A4A8" w14:textId="38A898B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15.88</w:t>
            </w:r>
          </w:p>
        </w:tc>
        <w:tc>
          <w:tcPr>
            <w:tcW w:w="851" w:type="dxa"/>
            <w:tcBorders>
              <w:top w:val="nil"/>
              <w:left w:val="nil"/>
              <w:bottom w:val="nil"/>
              <w:right w:val="nil"/>
            </w:tcBorders>
            <w:noWrap/>
            <w:vAlign w:val="center"/>
            <w:hideMark/>
          </w:tcPr>
          <w:p w14:paraId="5DF98A9C" w14:textId="640C145A"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15.31</w:t>
            </w:r>
          </w:p>
        </w:tc>
        <w:tc>
          <w:tcPr>
            <w:tcW w:w="927" w:type="dxa"/>
            <w:tcBorders>
              <w:top w:val="nil"/>
              <w:left w:val="nil"/>
              <w:bottom w:val="nil"/>
              <w:right w:val="nil"/>
            </w:tcBorders>
            <w:noWrap/>
            <w:vAlign w:val="center"/>
            <w:hideMark/>
          </w:tcPr>
          <w:p w14:paraId="49476ABF"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793" w:type="dxa"/>
            <w:tcBorders>
              <w:top w:val="nil"/>
              <w:left w:val="nil"/>
              <w:bottom w:val="nil"/>
              <w:right w:val="nil"/>
            </w:tcBorders>
            <w:noWrap/>
            <w:vAlign w:val="center"/>
            <w:hideMark/>
          </w:tcPr>
          <w:p w14:paraId="53D706B0"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7B287DF4"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w:t>
            </w:r>
          </w:p>
        </w:tc>
      </w:tr>
      <w:tr w:rsidR="009934B8" w:rsidRPr="00B97834" w14:paraId="642AA906" w14:textId="77777777" w:rsidTr="00E310BF">
        <w:trPr>
          <w:trHeight w:val="288"/>
        </w:trPr>
        <w:tc>
          <w:tcPr>
            <w:tcW w:w="709" w:type="dxa"/>
            <w:tcBorders>
              <w:top w:val="nil"/>
              <w:left w:val="nil"/>
              <w:bottom w:val="nil"/>
              <w:right w:val="nil"/>
            </w:tcBorders>
            <w:noWrap/>
            <w:vAlign w:val="center"/>
          </w:tcPr>
          <w:p w14:paraId="2F0F62E8" w14:textId="22B36334"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C52363E" w14:textId="4A435404"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78F7F22A" w14:textId="25D040F3" w:rsidR="009934B8" w:rsidRPr="00B97834" w:rsidRDefault="009934B8" w:rsidP="00E310BF">
            <w:pPr>
              <w:spacing w:before="0" w:after="0"/>
              <w:rPr>
                <w:rFonts w:eastAsia="Times New Roman" w:cs="Times New Roman"/>
                <w:color w:val="000000"/>
                <w:sz w:val="16"/>
                <w:szCs w:val="16"/>
                <w:lang w:eastAsia="en-AU"/>
              </w:rPr>
            </w:pPr>
            <w:r>
              <w:rPr>
                <w:rFonts w:eastAsia="Times New Roman" w:cs="Times New Roman"/>
                <w:color w:val="000000"/>
                <w:sz w:val="16"/>
                <w:szCs w:val="16"/>
                <w:lang w:eastAsia="en-AU"/>
              </w:rPr>
              <w:t>DBP</w:t>
            </w:r>
          </w:p>
        </w:tc>
        <w:tc>
          <w:tcPr>
            <w:tcW w:w="1434" w:type="dxa"/>
            <w:tcBorders>
              <w:top w:val="nil"/>
              <w:left w:val="nil"/>
              <w:bottom w:val="nil"/>
              <w:right w:val="nil"/>
            </w:tcBorders>
            <w:noWrap/>
            <w:vAlign w:val="center"/>
            <w:hideMark/>
          </w:tcPr>
          <w:p w14:paraId="5B122905" w14:textId="5DDE1154"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62BC9715" w14:textId="3514FE3C"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77FCDA8A" w14:textId="0E1EF5E2"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14.58</w:t>
            </w:r>
          </w:p>
        </w:tc>
        <w:tc>
          <w:tcPr>
            <w:tcW w:w="851" w:type="dxa"/>
            <w:tcBorders>
              <w:top w:val="nil"/>
              <w:left w:val="nil"/>
              <w:bottom w:val="nil"/>
              <w:right w:val="nil"/>
            </w:tcBorders>
            <w:noWrap/>
            <w:vAlign w:val="center"/>
            <w:hideMark/>
          </w:tcPr>
          <w:p w14:paraId="3A58DF23" w14:textId="659A5223"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14.44</w:t>
            </w:r>
          </w:p>
        </w:tc>
        <w:tc>
          <w:tcPr>
            <w:tcW w:w="927" w:type="dxa"/>
            <w:tcBorders>
              <w:top w:val="nil"/>
              <w:left w:val="nil"/>
              <w:bottom w:val="nil"/>
              <w:right w:val="nil"/>
            </w:tcBorders>
            <w:noWrap/>
            <w:vAlign w:val="center"/>
            <w:hideMark/>
          </w:tcPr>
          <w:p w14:paraId="7E75170E"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50</w:t>
            </w:r>
          </w:p>
        </w:tc>
        <w:tc>
          <w:tcPr>
            <w:tcW w:w="793" w:type="dxa"/>
            <w:tcBorders>
              <w:top w:val="nil"/>
              <w:left w:val="nil"/>
              <w:bottom w:val="nil"/>
              <w:right w:val="nil"/>
            </w:tcBorders>
            <w:noWrap/>
            <w:vAlign w:val="center"/>
            <w:hideMark/>
          </w:tcPr>
          <w:p w14:paraId="6D027004"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11903414"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27</w:t>
            </w:r>
          </w:p>
        </w:tc>
      </w:tr>
      <w:tr w:rsidR="009934B8" w:rsidRPr="00B97834" w14:paraId="00B717F8" w14:textId="77777777" w:rsidTr="00E310BF">
        <w:trPr>
          <w:trHeight w:val="288"/>
        </w:trPr>
        <w:tc>
          <w:tcPr>
            <w:tcW w:w="709" w:type="dxa"/>
            <w:tcBorders>
              <w:top w:val="nil"/>
              <w:left w:val="nil"/>
              <w:bottom w:val="nil"/>
              <w:right w:val="nil"/>
            </w:tcBorders>
            <w:noWrap/>
            <w:vAlign w:val="center"/>
          </w:tcPr>
          <w:p w14:paraId="53A32924" w14:textId="56F18181"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356E1B60" w14:textId="13FB0468"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5C1D0EC9" w14:textId="0E09441C"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61CD17D9" w14:textId="0FE611F7"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1418D014" w14:textId="5CE91FF1"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16F3467E" w14:textId="26E006B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10.31</w:t>
            </w:r>
          </w:p>
        </w:tc>
        <w:tc>
          <w:tcPr>
            <w:tcW w:w="851" w:type="dxa"/>
            <w:tcBorders>
              <w:top w:val="nil"/>
              <w:left w:val="nil"/>
              <w:bottom w:val="nil"/>
              <w:right w:val="nil"/>
            </w:tcBorders>
            <w:noWrap/>
            <w:vAlign w:val="center"/>
            <w:hideMark/>
          </w:tcPr>
          <w:p w14:paraId="0DE3FE3B" w14:textId="40560171"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12.46</w:t>
            </w:r>
          </w:p>
        </w:tc>
        <w:tc>
          <w:tcPr>
            <w:tcW w:w="927" w:type="dxa"/>
            <w:tcBorders>
              <w:top w:val="nil"/>
              <w:left w:val="nil"/>
              <w:bottom w:val="nil"/>
              <w:right w:val="nil"/>
            </w:tcBorders>
            <w:noWrap/>
            <w:vAlign w:val="center"/>
            <w:hideMark/>
          </w:tcPr>
          <w:p w14:paraId="7E9CE895"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40</w:t>
            </w:r>
          </w:p>
        </w:tc>
        <w:tc>
          <w:tcPr>
            <w:tcW w:w="793" w:type="dxa"/>
            <w:tcBorders>
              <w:top w:val="nil"/>
              <w:left w:val="nil"/>
              <w:bottom w:val="nil"/>
              <w:right w:val="nil"/>
            </w:tcBorders>
            <w:noWrap/>
            <w:vAlign w:val="center"/>
            <w:hideMark/>
          </w:tcPr>
          <w:p w14:paraId="6493A373"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0EF24E6B"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8</w:t>
            </w:r>
          </w:p>
        </w:tc>
      </w:tr>
      <w:tr w:rsidR="009934B8" w:rsidRPr="00B97834" w14:paraId="307B08A4" w14:textId="77777777" w:rsidTr="00E310BF">
        <w:trPr>
          <w:trHeight w:val="288"/>
        </w:trPr>
        <w:tc>
          <w:tcPr>
            <w:tcW w:w="709" w:type="dxa"/>
            <w:tcBorders>
              <w:top w:val="nil"/>
              <w:left w:val="nil"/>
              <w:bottom w:val="nil"/>
              <w:right w:val="nil"/>
            </w:tcBorders>
            <w:noWrap/>
            <w:vAlign w:val="center"/>
          </w:tcPr>
          <w:p w14:paraId="0B1F484F" w14:textId="0A0213E0"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A25AF8E" w14:textId="1FE4D34A"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22CCAA0D" w14:textId="26D9E705" w:rsidR="009934B8" w:rsidRPr="00B97834" w:rsidRDefault="009934B8" w:rsidP="00E310BF">
            <w:pPr>
              <w:spacing w:before="0" w:after="0"/>
              <w:rPr>
                <w:rFonts w:eastAsia="Times New Roman" w:cs="Times New Roman"/>
                <w:color w:val="000000"/>
                <w:sz w:val="16"/>
                <w:szCs w:val="16"/>
                <w:lang w:eastAsia="en-AU"/>
              </w:rPr>
            </w:pPr>
            <w:r>
              <w:rPr>
                <w:rFonts w:eastAsia="Times New Roman" w:cs="Times New Roman"/>
                <w:color w:val="000000"/>
                <w:sz w:val="16"/>
                <w:szCs w:val="16"/>
                <w:lang w:eastAsia="en-AU"/>
              </w:rPr>
              <w:t>DEP</w:t>
            </w:r>
          </w:p>
        </w:tc>
        <w:tc>
          <w:tcPr>
            <w:tcW w:w="1434" w:type="dxa"/>
            <w:tcBorders>
              <w:top w:val="nil"/>
              <w:left w:val="nil"/>
              <w:bottom w:val="nil"/>
              <w:right w:val="nil"/>
            </w:tcBorders>
            <w:noWrap/>
            <w:vAlign w:val="center"/>
            <w:hideMark/>
          </w:tcPr>
          <w:p w14:paraId="20A46D39" w14:textId="63B7E8D4"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5EFED588" w14:textId="704DED88"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7152BA97" w14:textId="4A451B78"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0.61</w:t>
            </w:r>
          </w:p>
        </w:tc>
        <w:tc>
          <w:tcPr>
            <w:tcW w:w="851" w:type="dxa"/>
            <w:tcBorders>
              <w:top w:val="nil"/>
              <w:left w:val="nil"/>
              <w:bottom w:val="nil"/>
              <w:right w:val="nil"/>
            </w:tcBorders>
            <w:noWrap/>
            <w:vAlign w:val="center"/>
            <w:hideMark/>
          </w:tcPr>
          <w:p w14:paraId="0DCD1A2F" w14:textId="75346343"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1.31</w:t>
            </w:r>
          </w:p>
        </w:tc>
        <w:tc>
          <w:tcPr>
            <w:tcW w:w="927" w:type="dxa"/>
            <w:tcBorders>
              <w:top w:val="nil"/>
              <w:left w:val="nil"/>
              <w:bottom w:val="nil"/>
              <w:right w:val="nil"/>
            </w:tcBorders>
            <w:noWrap/>
            <w:vAlign w:val="center"/>
            <w:hideMark/>
          </w:tcPr>
          <w:p w14:paraId="10724323"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5.4</w:t>
            </w:r>
          </w:p>
        </w:tc>
        <w:tc>
          <w:tcPr>
            <w:tcW w:w="793" w:type="dxa"/>
            <w:tcBorders>
              <w:top w:val="nil"/>
              <w:left w:val="nil"/>
              <w:bottom w:val="nil"/>
              <w:right w:val="nil"/>
            </w:tcBorders>
            <w:noWrap/>
            <w:vAlign w:val="center"/>
            <w:hideMark/>
          </w:tcPr>
          <w:p w14:paraId="0A8642D3"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5BBE5977"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r>
      <w:tr w:rsidR="009934B8" w:rsidRPr="00B97834" w14:paraId="26CFC140" w14:textId="77777777" w:rsidTr="00E310BF">
        <w:trPr>
          <w:trHeight w:val="288"/>
        </w:trPr>
        <w:tc>
          <w:tcPr>
            <w:tcW w:w="709" w:type="dxa"/>
            <w:tcBorders>
              <w:top w:val="nil"/>
              <w:left w:val="nil"/>
              <w:bottom w:val="nil"/>
              <w:right w:val="nil"/>
            </w:tcBorders>
            <w:noWrap/>
            <w:vAlign w:val="center"/>
          </w:tcPr>
          <w:p w14:paraId="7B075052" w14:textId="0CC11BF8"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2A14456" w14:textId="288A78A1"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5FC77C78" w14:textId="1486B06E"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02FEF0A6" w14:textId="451F3EBD"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0962B6BF" w14:textId="6FF2A586"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2B0977D6" w14:textId="54146922"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0.54</w:t>
            </w:r>
          </w:p>
        </w:tc>
        <w:tc>
          <w:tcPr>
            <w:tcW w:w="851" w:type="dxa"/>
            <w:tcBorders>
              <w:top w:val="nil"/>
              <w:left w:val="nil"/>
              <w:bottom w:val="nil"/>
              <w:right w:val="nil"/>
            </w:tcBorders>
            <w:noWrap/>
            <w:vAlign w:val="center"/>
            <w:hideMark/>
          </w:tcPr>
          <w:p w14:paraId="25470AED" w14:textId="74206545"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0.95</w:t>
            </w:r>
          </w:p>
        </w:tc>
        <w:tc>
          <w:tcPr>
            <w:tcW w:w="927" w:type="dxa"/>
            <w:tcBorders>
              <w:top w:val="nil"/>
              <w:left w:val="nil"/>
              <w:bottom w:val="nil"/>
              <w:right w:val="nil"/>
            </w:tcBorders>
            <w:noWrap/>
            <w:vAlign w:val="center"/>
            <w:hideMark/>
          </w:tcPr>
          <w:p w14:paraId="317AE78C"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2.4</w:t>
            </w:r>
          </w:p>
        </w:tc>
        <w:tc>
          <w:tcPr>
            <w:tcW w:w="793" w:type="dxa"/>
            <w:tcBorders>
              <w:top w:val="nil"/>
              <w:left w:val="nil"/>
              <w:bottom w:val="nil"/>
              <w:right w:val="nil"/>
            </w:tcBorders>
            <w:noWrap/>
            <w:vAlign w:val="center"/>
            <w:hideMark/>
          </w:tcPr>
          <w:p w14:paraId="5311C5F4"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6BE40CE6"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w:t>
            </w:r>
          </w:p>
        </w:tc>
      </w:tr>
      <w:tr w:rsidR="009934B8" w:rsidRPr="00B97834" w14:paraId="7A1C7F05" w14:textId="77777777" w:rsidTr="00E310BF">
        <w:trPr>
          <w:trHeight w:val="288"/>
        </w:trPr>
        <w:tc>
          <w:tcPr>
            <w:tcW w:w="709" w:type="dxa"/>
            <w:tcBorders>
              <w:top w:val="nil"/>
              <w:left w:val="nil"/>
              <w:bottom w:val="nil"/>
              <w:right w:val="nil"/>
            </w:tcBorders>
            <w:noWrap/>
            <w:vAlign w:val="center"/>
          </w:tcPr>
          <w:p w14:paraId="0B358B18" w14:textId="675AB748"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025DF34" w14:textId="63427B8C"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67F08C4E" w14:textId="0D168E21" w:rsidR="009934B8" w:rsidRPr="00B97834" w:rsidRDefault="009934B8" w:rsidP="00E310BF">
            <w:pPr>
              <w:spacing w:before="0" w:after="0"/>
              <w:rPr>
                <w:rFonts w:eastAsia="Times New Roman" w:cs="Times New Roman"/>
                <w:color w:val="000000"/>
                <w:sz w:val="16"/>
                <w:szCs w:val="16"/>
                <w:lang w:eastAsia="en-AU"/>
              </w:rPr>
            </w:pPr>
            <w:r>
              <w:rPr>
                <w:rFonts w:eastAsia="Times New Roman" w:cs="Times New Roman"/>
                <w:color w:val="000000"/>
                <w:sz w:val="16"/>
                <w:szCs w:val="16"/>
                <w:lang w:eastAsia="en-AU"/>
              </w:rPr>
              <w:t>DIBP</w:t>
            </w:r>
          </w:p>
        </w:tc>
        <w:tc>
          <w:tcPr>
            <w:tcW w:w="1434" w:type="dxa"/>
            <w:tcBorders>
              <w:top w:val="nil"/>
              <w:left w:val="nil"/>
              <w:bottom w:val="nil"/>
              <w:right w:val="nil"/>
            </w:tcBorders>
            <w:noWrap/>
            <w:vAlign w:val="center"/>
            <w:hideMark/>
          </w:tcPr>
          <w:p w14:paraId="124371F1" w14:textId="2BC5A2E0"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4076E9B7" w14:textId="019C9694"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2CF0F00B" w14:textId="6F43F454"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4.97</w:t>
            </w:r>
          </w:p>
        </w:tc>
        <w:tc>
          <w:tcPr>
            <w:tcW w:w="851" w:type="dxa"/>
            <w:tcBorders>
              <w:top w:val="nil"/>
              <w:left w:val="nil"/>
              <w:bottom w:val="nil"/>
              <w:right w:val="nil"/>
            </w:tcBorders>
            <w:noWrap/>
            <w:vAlign w:val="center"/>
            <w:hideMark/>
          </w:tcPr>
          <w:p w14:paraId="32359251" w14:textId="762A6F0D"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6.8</w:t>
            </w:r>
          </w:p>
        </w:tc>
        <w:tc>
          <w:tcPr>
            <w:tcW w:w="927" w:type="dxa"/>
            <w:tcBorders>
              <w:top w:val="nil"/>
              <w:left w:val="nil"/>
              <w:bottom w:val="nil"/>
              <w:right w:val="nil"/>
            </w:tcBorders>
            <w:noWrap/>
            <w:vAlign w:val="center"/>
            <w:hideMark/>
          </w:tcPr>
          <w:p w14:paraId="4C3AE95E"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26</w:t>
            </w:r>
          </w:p>
        </w:tc>
        <w:tc>
          <w:tcPr>
            <w:tcW w:w="793" w:type="dxa"/>
            <w:tcBorders>
              <w:top w:val="nil"/>
              <w:left w:val="nil"/>
              <w:bottom w:val="nil"/>
              <w:right w:val="nil"/>
            </w:tcBorders>
            <w:noWrap/>
            <w:vAlign w:val="center"/>
            <w:hideMark/>
          </w:tcPr>
          <w:p w14:paraId="0B17A0FB"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24876AE4"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23</w:t>
            </w:r>
          </w:p>
        </w:tc>
      </w:tr>
      <w:tr w:rsidR="009934B8" w:rsidRPr="00B97834" w14:paraId="37FFF62B" w14:textId="77777777" w:rsidTr="00E310BF">
        <w:trPr>
          <w:trHeight w:val="288"/>
        </w:trPr>
        <w:tc>
          <w:tcPr>
            <w:tcW w:w="709" w:type="dxa"/>
            <w:tcBorders>
              <w:top w:val="nil"/>
              <w:left w:val="nil"/>
              <w:bottom w:val="nil"/>
              <w:right w:val="nil"/>
            </w:tcBorders>
            <w:noWrap/>
            <w:vAlign w:val="center"/>
          </w:tcPr>
          <w:p w14:paraId="3241ECFC" w14:textId="1E363C38"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62D574A" w14:textId="088A9982"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347A8042" w14:textId="0E2B1FAA"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5A973DAA" w14:textId="00C2E160"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77258CDA" w14:textId="6E16B0D7"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76998F30" w14:textId="3F845BB6"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6.75</w:t>
            </w:r>
          </w:p>
        </w:tc>
        <w:tc>
          <w:tcPr>
            <w:tcW w:w="851" w:type="dxa"/>
            <w:tcBorders>
              <w:top w:val="nil"/>
              <w:left w:val="nil"/>
              <w:bottom w:val="nil"/>
              <w:right w:val="nil"/>
            </w:tcBorders>
            <w:noWrap/>
            <w:vAlign w:val="center"/>
            <w:hideMark/>
          </w:tcPr>
          <w:p w14:paraId="7C171859" w14:textId="2FEA2AC4"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8.1</w:t>
            </w:r>
          </w:p>
        </w:tc>
        <w:tc>
          <w:tcPr>
            <w:tcW w:w="927" w:type="dxa"/>
            <w:tcBorders>
              <w:top w:val="nil"/>
              <w:left w:val="nil"/>
              <w:bottom w:val="nil"/>
              <w:right w:val="nil"/>
            </w:tcBorders>
            <w:noWrap/>
            <w:vAlign w:val="center"/>
            <w:hideMark/>
          </w:tcPr>
          <w:p w14:paraId="1D0E0E89"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20</w:t>
            </w:r>
          </w:p>
        </w:tc>
        <w:tc>
          <w:tcPr>
            <w:tcW w:w="793" w:type="dxa"/>
            <w:tcBorders>
              <w:top w:val="nil"/>
              <w:left w:val="nil"/>
              <w:bottom w:val="nil"/>
              <w:right w:val="nil"/>
            </w:tcBorders>
            <w:noWrap/>
            <w:vAlign w:val="center"/>
            <w:hideMark/>
          </w:tcPr>
          <w:p w14:paraId="3F506F84"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0BD2FB50"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7</w:t>
            </w:r>
          </w:p>
        </w:tc>
      </w:tr>
      <w:tr w:rsidR="009934B8" w:rsidRPr="00B97834" w14:paraId="2A3242F5" w14:textId="77777777" w:rsidTr="00E310BF">
        <w:trPr>
          <w:trHeight w:val="288"/>
        </w:trPr>
        <w:tc>
          <w:tcPr>
            <w:tcW w:w="709" w:type="dxa"/>
            <w:tcBorders>
              <w:top w:val="nil"/>
              <w:left w:val="nil"/>
              <w:bottom w:val="nil"/>
              <w:right w:val="nil"/>
            </w:tcBorders>
            <w:noWrap/>
            <w:vAlign w:val="center"/>
          </w:tcPr>
          <w:p w14:paraId="71939BBF" w14:textId="21B0FBE0"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6CADD35" w14:textId="482FB611"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6F95069A" w14:textId="0531CAC9" w:rsidR="009934B8" w:rsidRPr="00B97834" w:rsidRDefault="009934B8" w:rsidP="00E310BF">
            <w:pPr>
              <w:spacing w:before="0" w:after="0"/>
              <w:rPr>
                <w:rFonts w:eastAsia="Times New Roman" w:cs="Times New Roman"/>
                <w:color w:val="000000"/>
                <w:sz w:val="16"/>
                <w:szCs w:val="16"/>
                <w:lang w:eastAsia="en-AU"/>
              </w:rPr>
            </w:pPr>
            <w:r>
              <w:rPr>
                <w:rFonts w:eastAsia="Times New Roman" w:cs="Times New Roman"/>
                <w:color w:val="000000"/>
                <w:sz w:val="16"/>
                <w:szCs w:val="16"/>
                <w:lang w:eastAsia="en-AU"/>
              </w:rPr>
              <w:t>DMP</w:t>
            </w:r>
          </w:p>
        </w:tc>
        <w:tc>
          <w:tcPr>
            <w:tcW w:w="1434" w:type="dxa"/>
            <w:tcBorders>
              <w:top w:val="nil"/>
              <w:left w:val="nil"/>
              <w:bottom w:val="nil"/>
              <w:right w:val="nil"/>
            </w:tcBorders>
            <w:noWrap/>
            <w:vAlign w:val="center"/>
            <w:hideMark/>
          </w:tcPr>
          <w:p w14:paraId="432B45AB" w14:textId="52494A60"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6E1C978C" w14:textId="2CF2DA59"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59EEBB50" w14:textId="16C0F65E"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0.34</w:t>
            </w:r>
          </w:p>
        </w:tc>
        <w:tc>
          <w:tcPr>
            <w:tcW w:w="851" w:type="dxa"/>
            <w:tcBorders>
              <w:top w:val="nil"/>
              <w:left w:val="nil"/>
              <w:bottom w:val="nil"/>
              <w:right w:val="nil"/>
            </w:tcBorders>
            <w:noWrap/>
            <w:vAlign w:val="center"/>
            <w:hideMark/>
          </w:tcPr>
          <w:p w14:paraId="3694C3CE" w14:textId="7A7FF255"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0.95</w:t>
            </w:r>
          </w:p>
        </w:tc>
        <w:tc>
          <w:tcPr>
            <w:tcW w:w="927" w:type="dxa"/>
            <w:tcBorders>
              <w:top w:val="nil"/>
              <w:left w:val="nil"/>
              <w:bottom w:val="nil"/>
              <w:right w:val="nil"/>
            </w:tcBorders>
            <w:noWrap/>
            <w:vAlign w:val="center"/>
            <w:hideMark/>
          </w:tcPr>
          <w:p w14:paraId="04288437"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4.4</w:t>
            </w:r>
          </w:p>
        </w:tc>
        <w:tc>
          <w:tcPr>
            <w:tcW w:w="793" w:type="dxa"/>
            <w:tcBorders>
              <w:top w:val="nil"/>
              <w:left w:val="nil"/>
              <w:bottom w:val="nil"/>
              <w:right w:val="nil"/>
            </w:tcBorders>
            <w:noWrap/>
            <w:vAlign w:val="center"/>
            <w:hideMark/>
          </w:tcPr>
          <w:p w14:paraId="2164E54F"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36BDCB6F"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w:t>
            </w:r>
          </w:p>
        </w:tc>
      </w:tr>
      <w:tr w:rsidR="009934B8" w:rsidRPr="00B97834" w14:paraId="43BAA7B9" w14:textId="77777777" w:rsidTr="00E310BF">
        <w:trPr>
          <w:trHeight w:val="288"/>
        </w:trPr>
        <w:tc>
          <w:tcPr>
            <w:tcW w:w="709" w:type="dxa"/>
            <w:tcBorders>
              <w:top w:val="nil"/>
              <w:left w:val="nil"/>
              <w:bottom w:val="nil"/>
              <w:right w:val="nil"/>
            </w:tcBorders>
            <w:noWrap/>
            <w:vAlign w:val="center"/>
          </w:tcPr>
          <w:p w14:paraId="653F7E7A" w14:textId="1DBB7773"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FE4077B" w14:textId="69687999"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79FFC881" w14:textId="276A7CF9"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64BC005C" w14:textId="6D0819CE"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1B66C13C" w14:textId="12338536"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500FDF48"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0.1</w:t>
            </w:r>
          </w:p>
        </w:tc>
        <w:tc>
          <w:tcPr>
            <w:tcW w:w="851" w:type="dxa"/>
            <w:tcBorders>
              <w:top w:val="nil"/>
              <w:left w:val="nil"/>
              <w:bottom w:val="nil"/>
              <w:right w:val="nil"/>
            </w:tcBorders>
            <w:noWrap/>
            <w:vAlign w:val="center"/>
            <w:hideMark/>
          </w:tcPr>
          <w:p w14:paraId="0BF5A7C0"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0.3</w:t>
            </w:r>
          </w:p>
        </w:tc>
        <w:tc>
          <w:tcPr>
            <w:tcW w:w="927" w:type="dxa"/>
            <w:tcBorders>
              <w:top w:val="nil"/>
              <w:left w:val="nil"/>
              <w:bottom w:val="nil"/>
              <w:right w:val="nil"/>
            </w:tcBorders>
            <w:noWrap/>
            <w:vAlign w:val="center"/>
            <w:hideMark/>
          </w:tcPr>
          <w:p w14:paraId="6A311503"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0.9</w:t>
            </w:r>
          </w:p>
        </w:tc>
        <w:tc>
          <w:tcPr>
            <w:tcW w:w="793" w:type="dxa"/>
            <w:tcBorders>
              <w:top w:val="nil"/>
              <w:left w:val="nil"/>
              <w:bottom w:val="nil"/>
              <w:right w:val="nil"/>
            </w:tcBorders>
            <w:noWrap/>
            <w:vAlign w:val="center"/>
            <w:hideMark/>
          </w:tcPr>
          <w:p w14:paraId="780010FE"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3598D89C"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9934B8" w:rsidRPr="00B97834" w14:paraId="09172BC1" w14:textId="77777777" w:rsidTr="00E310BF">
        <w:trPr>
          <w:trHeight w:val="288"/>
        </w:trPr>
        <w:tc>
          <w:tcPr>
            <w:tcW w:w="709" w:type="dxa"/>
            <w:tcBorders>
              <w:top w:val="nil"/>
              <w:left w:val="nil"/>
              <w:bottom w:val="nil"/>
              <w:right w:val="nil"/>
            </w:tcBorders>
            <w:noWrap/>
            <w:vAlign w:val="center"/>
          </w:tcPr>
          <w:p w14:paraId="6AC12FE2" w14:textId="3BE23DA9"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hideMark/>
          </w:tcPr>
          <w:p w14:paraId="1056DC7A"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PPCPs</w:t>
            </w:r>
          </w:p>
        </w:tc>
        <w:tc>
          <w:tcPr>
            <w:tcW w:w="2393" w:type="dxa"/>
            <w:tcBorders>
              <w:top w:val="nil"/>
              <w:left w:val="nil"/>
              <w:bottom w:val="nil"/>
              <w:right w:val="nil"/>
            </w:tcBorders>
            <w:noWrap/>
            <w:vAlign w:val="center"/>
            <w:hideMark/>
          </w:tcPr>
          <w:p w14:paraId="6F54F2F5"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Carbamazepine</w:t>
            </w:r>
          </w:p>
        </w:tc>
        <w:tc>
          <w:tcPr>
            <w:tcW w:w="1434" w:type="dxa"/>
            <w:tcBorders>
              <w:top w:val="nil"/>
              <w:left w:val="nil"/>
              <w:bottom w:val="nil"/>
              <w:right w:val="nil"/>
            </w:tcBorders>
            <w:noWrap/>
            <w:vAlign w:val="center"/>
            <w:hideMark/>
          </w:tcPr>
          <w:p w14:paraId="28F99B83" w14:textId="366DDD79"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0ACFC9D5" w14:textId="180283C5"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607EB0AA" w14:textId="2A01A83C"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0.21</w:t>
            </w:r>
          </w:p>
        </w:tc>
        <w:tc>
          <w:tcPr>
            <w:tcW w:w="851" w:type="dxa"/>
            <w:tcBorders>
              <w:top w:val="nil"/>
              <w:left w:val="nil"/>
              <w:bottom w:val="nil"/>
              <w:right w:val="nil"/>
            </w:tcBorders>
            <w:noWrap/>
            <w:vAlign w:val="center"/>
            <w:hideMark/>
          </w:tcPr>
          <w:p w14:paraId="774C641D" w14:textId="7DC31CCD"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0.6</w:t>
            </w:r>
          </w:p>
        </w:tc>
        <w:tc>
          <w:tcPr>
            <w:tcW w:w="927" w:type="dxa"/>
            <w:tcBorders>
              <w:top w:val="nil"/>
              <w:left w:val="nil"/>
              <w:bottom w:val="nil"/>
              <w:right w:val="nil"/>
            </w:tcBorders>
            <w:noWrap/>
            <w:vAlign w:val="center"/>
            <w:hideMark/>
          </w:tcPr>
          <w:p w14:paraId="48A99E20"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2.3</w:t>
            </w:r>
          </w:p>
        </w:tc>
        <w:tc>
          <w:tcPr>
            <w:tcW w:w="793" w:type="dxa"/>
            <w:tcBorders>
              <w:top w:val="nil"/>
              <w:left w:val="nil"/>
              <w:bottom w:val="nil"/>
              <w:right w:val="nil"/>
            </w:tcBorders>
            <w:noWrap/>
            <w:vAlign w:val="center"/>
            <w:hideMark/>
          </w:tcPr>
          <w:p w14:paraId="2E24198D"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37</w:t>
            </w:r>
          </w:p>
        </w:tc>
        <w:tc>
          <w:tcPr>
            <w:tcW w:w="1205" w:type="dxa"/>
            <w:tcBorders>
              <w:top w:val="nil"/>
              <w:left w:val="nil"/>
              <w:bottom w:val="nil"/>
              <w:right w:val="nil"/>
            </w:tcBorders>
            <w:noWrap/>
            <w:vAlign w:val="center"/>
            <w:hideMark/>
          </w:tcPr>
          <w:p w14:paraId="39F50D97"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w:t>
            </w:r>
          </w:p>
        </w:tc>
      </w:tr>
      <w:tr w:rsidR="009934B8" w:rsidRPr="00B97834" w14:paraId="54068CBA" w14:textId="77777777" w:rsidTr="00E310BF">
        <w:trPr>
          <w:trHeight w:val="288"/>
        </w:trPr>
        <w:tc>
          <w:tcPr>
            <w:tcW w:w="709" w:type="dxa"/>
            <w:tcBorders>
              <w:top w:val="nil"/>
              <w:left w:val="nil"/>
              <w:bottom w:val="nil"/>
              <w:right w:val="nil"/>
            </w:tcBorders>
            <w:noWrap/>
            <w:vAlign w:val="center"/>
          </w:tcPr>
          <w:p w14:paraId="58F6530B" w14:textId="71644FC9"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CDCB538" w14:textId="70D149F0"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3A211896" w14:textId="3B49297C"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22B8F40E" w14:textId="4711FAB3"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2C779474" w14:textId="3287A545"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0286F80B" w14:textId="0E3954D5"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0.1</w:t>
            </w:r>
          </w:p>
        </w:tc>
        <w:tc>
          <w:tcPr>
            <w:tcW w:w="851" w:type="dxa"/>
            <w:tcBorders>
              <w:top w:val="nil"/>
              <w:left w:val="nil"/>
              <w:bottom w:val="nil"/>
              <w:right w:val="nil"/>
            </w:tcBorders>
            <w:noWrap/>
            <w:vAlign w:val="center"/>
            <w:hideMark/>
          </w:tcPr>
          <w:p w14:paraId="0EE65F91" w14:textId="43163420"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0.48</w:t>
            </w:r>
          </w:p>
        </w:tc>
        <w:tc>
          <w:tcPr>
            <w:tcW w:w="927" w:type="dxa"/>
            <w:tcBorders>
              <w:top w:val="nil"/>
              <w:left w:val="nil"/>
              <w:bottom w:val="nil"/>
              <w:right w:val="nil"/>
            </w:tcBorders>
            <w:noWrap/>
            <w:vAlign w:val="center"/>
            <w:hideMark/>
          </w:tcPr>
          <w:p w14:paraId="36ECFF8A"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1.6</w:t>
            </w:r>
          </w:p>
        </w:tc>
        <w:tc>
          <w:tcPr>
            <w:tcW w:w="793" w:type="dxa"/>
            <w:tcBorders>
              <w:top w:val="nil"/>
              <w:left w:val="nil"/>
              <w:bottom w:val="nil"/>
              <w:right w:val="nil"/>
            </w:tcBorders>
            <w:noWrap/>
            <w:vAlign w:val="center"/>
            <w:hideMark/>
          </w:tcPr>
          <w:p w14:paraId="3D143503"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11</w:t>
            </w:r>
          </w:p>
        </w:tc>
        <w:tc>
          <w:tcPr>
            <w:tcW w:w="1205" w:type="dxa"/>
            <w:tcBorders>
              <w:top w:val="nil"/>
              <w:left w:val="nil"/>
              <w:bottom w:val="nil"/>
              <w:right w:val="nil"/>
            </w:tcBorders>
            <w:noWrap/>
            <w:vAlign w:val="center"/>
            <w:hideMark/>
          </w:tcPr>
          <w:p w14:paraId="4B4292CD"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9934B8" w:rsidRPr="00B97834" w14:paraId="53DE48EC" w14:textId="77777777" w:rsidTr="00E310BF">
        <w:trPr>
          <w:trHeight w:val="288"/>
        </w:trPr>
        <w:tc>
          <w:tcPr>
            <w:tcW w:w="709" w:type="dxa"/>
            <w:tcBorders>
              <w:top w:val="nil"/>
              <w:left w:val="nil"/>
              <w:bottom w:val="nil"/>
              <w:right w:val="nil"/>
            </w:tcBorders>
            <w:noWrap/>
            <w:vAlign w:val="center"/>
          </w:tcPr>
          <w:p w14:paraId="1A5195A3" w14:textId="3055D898"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6E64E6E" w14:textId="280E67F0"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0C5B9EFE"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Ketoprofen</w:t>
            </w:r>
          </w:p>
        </w:tc>
        <w:tc>
          <w:tcPr>
            <w:tcW w:w="1434" w:type="dxa"/>
            <w:tcBorders>
              <w:top w:val="nil"/>
              <w:left w:val="nil"/>
              <w:bottom w:val="nil"/>
              <w:right w:val="nil"/>
            </w:tcBorders>
            <w:noWrap/>
            <w:vAlign w:val="center"/>
            <w:hideMark/>
          </w:tcPr>
          <w:p w14:paraId="31EF1F43" w14:textId="74C35CD6"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3D8F0E87" w14:textId="4CAF39C0"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342D2BEF" w14:textId="1D7FC151"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2.27</w:t>
            </w:r>
          </w:p>
        </w:tc>
        <w:tc>
          <w:tcPr>
            <w:tcW w:w="851" w:type="dxa"/>
            <w:tcBorders>
              <w:top w:val="nil"/>
              <w:left w:val="nil"/>
              <w:bottom w:val="nil"/>
              <w:right w:val="nil"/>
            </w:tcBorders>
            <w:noWrap/>
            <w:vAlign w:val="center"/>
            <w:hideMark/>
          </w:tcPr>
          <w:p w14:paraId="43FB2FF7" w14:textId="667B3419"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13.80</w:t>
            </w:r>
          </w:p>
        </w:tc>
        <w:tc>
          <w:tcPr>
            <w:tcW w:w="927" w:type="dxa"/>
            <w:tcBorders>
              <w:top w:val="nil"/>
              <w:left w:val="nil"/>
              <w:bottom w:val="nil"/>
              <w:right w:val="nil"/>
            </w:tcBorders>
            <w:noWrap/>
            <w:vAlign w:val="center"/>
            <w:hideMark/>
          </w:tcPr>
          <w:p w14:paraId="166BDCCB"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84</w:t>
            </w:r>
          </w:p>
        </w:tc>
        <w:tc>
          <w:tcPr>
            <w:tcW w:w="793" w:type="dxa"/>
            <w:tcBorders>
              <w:top w:val="nil"/>
              <w:left w:val="nil"/>
              <w:bottom w:val="nil"/>
              <w:right w:val="nil"/>
            </w:tcBorders>
            <w:noWrap/>
            <w:vAlign w:val="center"/>
            <w:hideMark/>
          </w:tcPr>
          <w:p w14:paraId="430204DA"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37</w:t>
            </w:r>
          </w:p>
        </w:tc>
        <w:tc>
          <w:tcPr>
            <w:tcW w:w="1205" w:type="dxa"/>
            <w:tcBorders>
              <w:top w:val="nil"/>
              <w:left w:val="nil"/>
              <w:bottom w:val="nil"/>
              <w:right w:val="nil"/>
            </w:tcBorders>
            <w:noWrap/>
            <w:vAlign w:val="center"/>
            <w:hideMark/>
          </w:tcPr>
          <w:p w14:paraId="3F81065F"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9934B8" w:rsidRPr="00B97834" w14:paraId="7B385F24" w14:textId="77777777" w:rsidTr="00E310BF">
        <w:trPr>
          <w:trHeight w:val="288"/>
        </w:trPr>
        <w:tc>
          <w:tcPr>
            <w:tcW w:w="709" w:type="dxa"/>
            <w:tcBorders>
              <w:top w:val="nil"/>
              <w:left w:val="nil"/>
              <w:bottom w:val="nil"/>
              <w:right w:val="nil"/>
            </w:tcBorders>
            <w:noWrap/>
            <w:vAlign w:val="center"/>
          </w:tcPr>
          <w:p w14:paraId="11A05A7B" w14:textId="6862FB62"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FBBE4DE" w14:textId="4BB61D75"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7647FDB9"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Lamotrigine</w:t>
            </w:r>
          </w:p>
        </w:tc>
        <w:tc>
          <w:tcPr>
            <w:tcW w:w="1434" w:type="dxa"/>
            <w:tcBorders>
              <w:top w:val="nil"/>
              <w:left w:val="nil"/>
              <w:bottom w:val="nil"/>
              <w:right w:val="nil"/>
            </w:tcBorders>
            <w:noWrap/>
            <w:vAlign w:val="center"/>
            <w:hideMark/>
          </w:tcPr>
          <w:p w14:paraId="42DDA3AF" w14:textId="340CE533"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4BDD459E" w14:textId="41C1284D" w:rsidR="009934B8" w:rsidRPr="00B97834" w:rsidRDefault="009934B8"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02C49E76" w14:textId="6BBD3736"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0.11</w:t>
            </w:r>
          </w:p>
        </w:tc>
        <w:tc>
          <w:tcPr>
            <w:tcW w:w="851" w:type="dxa"/>
            <w:tcBorders>
              <w:top w:val="nil"/>
              <w:left w:val="nil"/>
              <w:bottom w:val="nil"/>
              <w:right w:val="nil"/>
            </w:tcBorders>
            <w:noWrap/>
            <w:vAlign w:val="center"/>
            <w:hideMark/>
          </w:tcPr>
          <w:p w14:paraId="4BFFC319" w14:textId="6E6237B6"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0.52</w:t>
            </w:r>
          </w:p>
        </w:tc>
        <w:tc>
          <w:tcPr>
            <w:tcW w:w="927" w:type="dxa"/>
            <w:tcBorders>
              <w:top w:val="nil"/>
              <w:left w:val="nil"/>
              <w:bottom w:val="nil"/>
              <w:right w:val="nil"/>
            </w:tcBorders>
            <w:noWrap/>
            <w:vAlign w:val="center"/>
            <w:hideMark/>
          </w:tcPr>
          <w:p w14:paraId="2DEC72B2"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w:t>
            </w:r>
          </w:p>
        </w:tc>
        <w:tc>
          <w:tcPr>
            <w:tcW w:w="793" w:type="dxa"/>
            <w:tcBorders>
              <w:top w:val="nil"/>
              <w:left w:val="nil"/>
              <w:bottom w:val="nil"/>
              <w:right w:val="nil"/>
            </w:tcBorders>
            <w:noWrap/>
            <w:vAlign w:val="center"/>
            <w:hideMark/>
          </w:tcPr>
          <w:p w14:paraId="62F8F49F"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37</w:t>
            </w:r>
          </w:p>
        </w:tc>
        <w:tc>
          <w:tcPr>
            <w:tcW w:w="1205" w:type="dxa"/>
            <w:tcBorders>
              <w:top w:val="nil"/>
              <w:left w:val="nil"/>
              <w:bottom w:val="nil"/>
              <w:right w:val="nil"/>
            </w:tcBorders>
            <w:noWrap/>
            <w:vAlign w:val="center"/>
            <w:hideMark/>
          </w:tcPr>
          <w:p w14:paraId="03CD6F6D"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w:t>
            </w:r>
          </w:p>
        </w:tc>
      </w:tr>
      <w:tr w:rsidR="00B97834" w:rsidRPr="00B97834" w14:paraId="2861C76E" w14:textId="77777777" w:rsidTr="00E310BF">
        <w:trPr>
          <w:trHeight w:val="288"/>
        </w:trPr>
        <w:tc>
          <w:tcPr>
            <w:tcW w:w="709" w:type="dxa"/>
            <w:tcBorders>
              <w:top w:val="nil"/>
              <w:left w:val="nil"/>
              <w:bottom w:val="nil"/>
              <w:right w:val="nil"/>
            </w:tcBorders>
            <w:noWrap/>
            <w:vAlign w:val="center"/>
          </w:tcPr>
          <w:p w14:paraId="3CA6F146" w14:textId="3852D956" w:rsidR="00B97834" w:rsidRPr="00B97834" w:rsidRDefault="00B97834"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B82D462" w14:textId="2494DEFB" w:rsidR="00B97834" w:rsidRPr="00B97834" w:rsidRDefault="00B97834"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151A9829" w14:textId="75EDEFA8" w:rsidR="00B97834" w:rsidRPr="00B97834" w:rsidRDefault="00B97834"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Paraben</w:t>
            </w:r>
            <w:r w:rsidR="00992946">
              <w:rPr>
                <w:rFonts w:eastAsia="Times New Roman" w:cs="Times New Roman"/>
                <w:color w:val="000000"/>
                <w:sz w:val="16"/>
                <w:szCs w:val="16"/>
                <w:lang w:eastAsia="en-AU"/>
              </w:rPr>
              <w:t xml:space="preserve"> </w:t>
            </w:r>
            <w:r w:rsidRPr="00B97834">
              <w:rPr>
                <w:rFonts w:eastAsia="Times New Roman" w:cs="Times New Roman"/>
                <w:color w:val="000000"/>
                <w:sz w:val="16"/>
                <w:szCs w:val="16"/>
                <w:lang w:eastAsia="en-AU"/>
              </w:rPr>
              <w:t>methyl</w:t>
            </w:r>
          </w:p>
        </w:tc>
        <w:tc>
          <w:tcPr>
            <w:tcW w:w="1434" w:type="dxa"/>
            <w:tcBorders>
              <w:top w:val="nil"/>
              <w:left w:val="nil"/>
              <w:bottom w:val="nil"/>
              <w:right w:val="nil"/>
            </w:tcBorders>
            <w:noWrap/>
            <w:vAlign w:val="center"/>
            <w:hideMark/>
          </w:tcPr>
          <w:p w14:paraId="384C0761" w14:textId="3B7CCECB" w:rsidR="00B97834" w:rsidRPr="00B97834" w:rsidRDefault="00B97834"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57C3EDB4" w14:textId="77777777" w:rsidR="00B97834" w:rsidRPr="00B97834" w:rsidRDefault="00B97834"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6.9</w:t>
            </w:r>
          </w:p>
        </w:tc>
        <w:tc>
          <w:tcPr>
            <w:tcW w:w="850" w:type="dxa"/>
            <w:tcBorders>
              <w:top w:val="nil"/>
              <w:left w:val="nil"/>
              <w:bottom w:val="nil"/>
              <w:right w:val="nil"/>
            </w:tcBorders>
            <w:noWrap/>
            <w:vAlign w:val="center"/>
            <w:hideMark/>
          </w:tcPr>
          <w:p w14:paraId="1282E796" w14:textId="49002A77" w:rsidR="00B97834" w:rsidRPr="00B97834" w:rsidRDefault="00B97834"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17.27</w:t>
            </w:r>
          </w:p>
        </w:tc>
        <w:tc>
          <w:tcPr>
            <w:tcW w:w="851" w:type="dxa"/>
            <w:tcBorders>
              <w:top w:val="nil"/>
              <w:left w:val="nil"/>
              <w:bottom w:val="nil"/>
              <w:right w:val="nil"/>
            </w:tcBorders>
            <w:noWrap/>
            <w:vAlign w:val="center"/>
            <w:hideMark/>
          </w:tcPr>
          <w:p w14:paraId="42FB2D20" w14:textId="136DD824" w:rsidR="00B97834" w:rsidRPr="00B97834" w:rsidRDefault="00B97834"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15.46</w:t>
            </w:r>
          </w:p>
        </w:tc>
        <w:tc>
          <w:tcPr>
            <w:tcW w:w="927" w:type="dxa"/>
            <w:tcBorders>
              <w:top w:val="nil"/>
              <w:left w:val="nil"/>
              <w:bottom w:val="nil"/>
              <w:right w:val="nil"/>
            </w:tcBorders>
            <w:noWrap/>
            <w:vAlign w:val="center"/>
            <w:hideMark/>
          </w:tcPr>
          <w:p w14:paraId="38FEF0FA" w14:textId="77777777" w:rsidR="00B97834" w:rsidRPr="00B97834" w:rsidRDefault="00B97834"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40</w:t>
            </w:r>
          </w:p>
        </w:tc>
        <w:tc>
          <w:tcPr>
            <w:tcW w:w="793" w:type="dxa"/>
            <w:tcBorders>
              <w:top w:val="nil"/>
              <w:left w:val="nil"/>
              <w:bottom w:val="nil"/>
              <w:right w:val="nil"/>
            </w:tcBorders>
            <w:noWrap/>
            <w:vAlign w:val="center"/>
            <w:hideMark/>
          </w:tcPr>
          <w:p w14:paraId="276F842F" w14:textId="77777777" w:rsidR="00B97834" w:rsidRPr="00B97834" w:rsidRDefault="00B97834"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w:t>
            </w:r>
          </w:p>
        </w:tc>
        <w:tc>
          <w:tcPr>
            <w:tcW w:w="1205" w:type="dxa"/>
            <w:tcBorders>
              <w:top w:val="nil"/>
              <w:left w:val="nil"/>
              <w:bottom w:val="nil"/>
              <w:right w:val="nil"/>
            </w:tcBorders>
            <w:noWrap/>
            <w:vAlign w:val="center"/>
            <w:hideMark/>
          </w:tcPr>
          <w:p w14:paraId="7C2EBEFC" w14:textId="77777777" w:rsidR="00B97834" w:rsidRPr="00B97834" w:rsidRDefault="00B97834"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w:t>
            </w:r>
          </w:p>
        </w:tc>
      </w:tr>
      <w:tr w:rsidR="00B97834" w:rsidRPr="00B97834" w14:paraId="06F1F379" w14:textId="77777777" w:rsidTr="00E310BF">
        <w:trPr>
          <w:trHeight w:val="288"/>
        </w:trPr>
        <w:tc>
          <w:tcPr>
            <w:tcW w:w="709" w:type="dxa"/>
            <w:tcBorders>
              <w:top w:val="nil"/>
              <w:left w:val="nil"/>
              <w:bottom w:val="nil"/>
              <w:right w:val="nil"/>
            </w:tcBorders>
            <w:noWrap/>
            <w:vAlign w:val="center"/>
          </w:tcPr>
          <w:p w14:paraId="4A2C806E" w14:textId="5D687FF2" w:rsidR="00B97834" w:rsidRPr="00B97834" w:rsidRDefault="00B97834"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847E204" w14:textId="7E3B15FA" w:rsidR="00B97834" w:rsidRPr="00B97834" w:rsidRDefault="00B97834"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68B67610" w14:textId="00C94966" w:rsidR="00B97834" w:rsidRPr="00B97834" w:rsidRDefault="00B97834"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3ADC3002" w14:textId="712D1B29" w:rsidR="00B97834" w:rsidRPr="00B97834" w:rsidRDefault="00B97834"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2C2AA1A8" w14:textId="77777777" w:rsidR="00B97834" w:rsidRPr="00B97834" w:rsidRDefault="00B97834"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8.2</w:t>
            </w:r>
          </w:p>
        </w:tc>
        <w:tc>
          <w:tcPr>
            <w:tcW w:w="850" w:type="dxa"/>
            <w:tcBorders>
              <w:top w:val="nil"/>
              <w:left w:val="nil"/>
              <w:bottom w:val="nil"/>
              <w:right w:val="nil"/>
            </w:tcBorders>
            <w:noWrap/>
            <w:vAlign w:val="center"/>
            <w:hideMark/>
          </w:tcPr>
          <w:p w14:paraId="7A887734" w14:textId="77777777" w:rsidR="00B97834" w:rsidRPr="00B97834" w:rsidRDefault="00B97834"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12.6</w:t>
            </w:r>
          </w:p>
        </w:tc>
        <w:tc>
          <w:tcPr>
            <w:tcW w:w="851" w:type="dxa"/>
            <w:tcBorders>
              <w:top w:val="nil"/>
              <w:left w:val="nil"/>
              <w:bottom w:val="nil"/>
              <w:right w:val="nil"/>
            </w:tcBorders>
            <w:noWrap/>
            <w:vAlign w:val="center"/>
            <w:hideMark/>
          </w:tcPr>
          <w:p w14:paraId="6052098A" w14:textId="3699A008" w:rsidR="00B97834" w:rsidRPr="00B97834" w:rsidRDefault="00B97834"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6.22</w:t>
            </w:r>
          </w:p>
        </w:tc>
        <w:tc>
          <w:tcPr>
            <w:tcW w:w="927" w:type="dxa"/>
            <w:tcBorders>
              <w:top w:val="nil"/>
              <w:left w:val="nil"/>
              <w:bottom w:val="nil"/>
              <w:right w:val="nil"/>
            </w:tcBorders>
            <w:noWrap/>
            <w:vAlign w:val="center"/>
            <w:hideMark/>
          </w:tcPr>
          <w:p w14:paraId="4644D284" w14:textId="77777777" w:rsidR="00B97834" w:rsidRPr="00B97834" w:rsidRDefault="00B97834"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17</w:t>
            </w:r>
          </w:p>
        </w:tc>
        <w:tc>
          <w:tcPr>
            <w:tcW w:w="793" w:type="dxa"/>
            <w:tcBorders>
              <w:top w:val="nil"/>
              <w:left w:val="nil"/>
              <w:bottom w:val="nil"/>
              <w:right w:val="nil"/>
            </w:tcBorders>
            <w:noWrap/>
            <w:vAlign w:val="center"/>
            <w:hideMark/>
          </w:tcPr>
          <w:p w14:paraId="594CF48F" w14:textId="77777777" w:rsidR="00B97834" w:rsidRPr="00B97834" w:rsidRDefault="00B97834"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w:t>
            </w:r>
          </w:p>
        </w:tc>
        <w:tc>
          <w:tcPr>
            <w:tcW w:w="1205" w:type="dxa"/>
            <w:tcBorders>
              <w:top w:val="nil"/>
              <w:left w:val="nil"/>
              <w:bottom w:val="nil"/>
              <w:right w:val="nil"/>
            </w:tcBorders>
            <w:noWrap/>
            <w:vAlign w:val="center"/>
            <w:hideMark/>
          </w:tcPr>
          <w:p w14:paraId="784EED49" w14:textId="77777777" w:rsidR="00B97834" w:rsidRPr="00B97834" w:rsidRDefault="00B97834"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w:t>
            </w:r>
          </w:p>
        </w:tc>
      </w:tr>
      <w:tr w:rsidR="009934B8" w:rsidRPr="00B97834" w14:paraId="173B2DAC" w14:textId="77777777" w:rsidTr="00E310BF">
        <w:trPr>
          <w:trHeight w:val="288"/>
        </w:trPr>
        <w:tc>
          <w:tcPr>
            <w:tcW w:w="709" w:type="dxa"/>
            <w:tcBorders>
              <w:top w:val="nil"/>
              <w:left w:val="nil"/>
              <w:bottom w:val="nil"/>
              <w:right w:val="nil"/>
            </w:tcBorders>
            <w:noWrap/>
            <w:vAlign w:val="center"/>
          </w:tcPr>
          <w:p w14:paraId="0B161671" w14:textId="0D01609A"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hideMark/>
          </w:tcPr>
          <w:p w14:paraId="6967AA57"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SVOCs</w:t>
            </w:r>
          </w:p>
        </w:tc>
        <w:tc>
          <w:tcPr>
            <w:tcW w:w="2393" w:type="dxa"/>
            <w:tcBorders>
              <w:top w:val="nil"/>
              <w:left w:val="nil"/>
              <w:bottom w:val="nil"/>
              <w:right w:val="nil"/>
            </w:tcBorders>
            <w:noWrap/>
            <w:vAlign w:val="center"/>
            <w:hideMark/>
          </w:tcPr>
          <w:p w14:paraId="48FEBBC6"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a.Naphthylamine</w:t>
            </w:r>
          </w:p>
        </w:tc>
        <w:tc>
          <w:tcPr>
            <w:tcW w:w="1434" w:type="dxa"/>
            <w:tcBorders>
              <w:top w:val="nil"/>
              <w:left w:val="nil"/>
              <w:bottom w:val="nil"/>
              <w:right w:val="nil"/>
            </w:tcBorders>
            <w:noWrap/>
            <w:vAlign w:val="center"/>
            <w:hideMark/>
          </w:tcPr>
          <w:p w14:paraId="6F76718B" w14:textId="16CAF59C"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2DEEE0CD" w14:textId="1C31C2EF" w:rsidR="009934B8" w:rsidRPr="00B97834" w:rsidRDefault="009934B8" w:rsidP="00E310BF">
            <w:pPr>
              <w:spacing w:before="0" w:after="0"/>
              <w:rPr>
                <w:rFonts w:eastAsia="Times New Roman" w:cs="Times New Roman"/>
                <w:color w:val="000000"/>
                <w:sz w:val="16"/>
                <w:szCs w:val="16"/>
                <w:lang w:eastAsia="en-AU"/>
              </w:rPr>
            </w:pPr>
            <w:r w:rsidRPr="00573FB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4032E354" w14:textId="0C9A50EB"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0.11</w:t>
            </w:r>
          </w:p>
        </w:tc>
        <w:tc>
          <w:tcPr>
            <w:tcW w:w="851" w:type="dxa"/>
            <w:tcBorders>
              <w:top w:val="nil"/>
              <w:left w:val="nil"/>
              <w:bottom w:val="nil"/>
              <w:right w:val="nil"/>
            </w:tcBorders>
            <w:noWrap/>
            <w:vAlign w:val="center"/>
            <w:hideMark/>
          </w:tcPr>
          <w:p w14:paraId="7B47D299" w14:textId="49E6971A"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0.66</w:t>
            </w:r>
          </w:p>
        </w:tc>
        <w:tc>
          <w:tcPr>
            <w:tcW w:w="927" w:type="dxa"/>
            <w:tcBorders>
              <w:top w:val="nil"/>
              <w:left w:val="nil"/>
              <w:bottom w:val="nil"/>
              <w:right w:val="nil"/>
            </w:tcBorders>
            <w:noWrap/>
            <w:vAlign w:val="center"/>
            <w:hideMark/>
          </w:tcPr>
          <w:p w14:paraId="0D67238F"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3.8</w:t>
            </w:r>
          </w:p>
        </w:tc>
        <w:tc>
          <w:tcPr>
            <w:tcW w:w="793" w:type="dxa"/>
            <w:tcBorders>
              <w:top w:val="nil"/>
              <w:left w:val="nil"/>
              <w:bottom w:val="nil"/>
              <w:right w:val="nil"/>
            </w:tcBorders>
            <w:noWrap/>
            <w:vAlign w:val="center"/>
            <w:hideMark/>
          </w:tcPr>
          <w:p w14:paraId="48CBCEAF"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4DC4F015"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9934B8" w:rsidRPr="00B97834" w14:paraId="2456383D" w14:textId="77777777" w:rsidTr="00E310BF">
        <w:trPr>
          <w:trHeight w:val="288"/>
        </w:trPr>
        <w:tc>
          <w:tcPr>
            <w:tcW w:w="709" w:type="dxa"/>
            <w:tcBorders>
              <w:top w:val="nil"/>
              <w:left w:val="nil"/>
              <w:bottom w:val="nil"/>
              <w:right w:val="nil"/>
            </w:tcBorders>
            <w:noWrap/>
            <w:vAlign w:val="center"/>
          </w:tcPr>
          <w:p w14:paraId="5453E35E" w14:textId="08E3A6D3"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31467CB8" w14:textId="66CEE8FB"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782B6413"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a.Terpineol</w:t>
            </w:r>
          </w:p>
        </w:tc>
        <w:tc>
          <w:tcPr>
            <w:tcW w:w="1434" w:type="dxa"/>
            <w:tcBorders>
              <w:top w:val="nil"/>
              <w:left w:val="nil"/>
              <w:bottom w:val="nil"/>
              <w:right w:val="nil"/>
            </w:tcBorders>
            <w:noWrap/>
            <w:vAlign w:val="center"/>
            <w:hideMark/>
          </w:tcPr>
          <w:p w14:paraId="33AB26D0" w14:textId="585010C3"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47FCC16B" w14:textId="5169EA4B" w:rsidR="009934B8" w:rsidRPr="00B97834" w:rsidRDefault="009934B8" w:rsidP="00E310BF">
            <w:pPr>
              <w:spacing w:before="0" w:after="0"/>
              <w:rPr>
                <w:rFonts w:eastAsia="Times New Roman" w:cs="Times New Roman"/>
                <w:color w:val="000000"/>
                <w:sz w:val="16"/>
                <w:szCs w:val="16"/>
                <w:lang w:eastAsia="en-AU"/>
              </w:rPr>
            </w:pPr>
            <w:r w:rsidRPr="00573FB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46950721" w14:textId="24ECFB08"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2.62</w:t>
            </w:r>
          </w:p>
        </w:tc>
        <w:tc>
          <w:tcPr>
            <w:tcW w:w="851" w:type="dxa"/>
            <w:tcBorders>
              <w:top w:val="nil"/>
              <w:left w:val="nil"/>
              <w:bottom w:val="nil"/>
              <w:right w:val="nil"/>
            </w:tcBorders>
            <w:noWrap/>
            <w:vAlign w:val="center"/>
            <w:hideMark/>
          </w:tcPr>
          <w:p w14:paraId="5E3F4DFC" w14:textId="432D4052"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9.85</w:t>
            </w:r>
          </w:p>
        </w:tc>
        <w:tc>
          <w:tcPr>
            <w:tcW w:w="927" w:type="dxa"/>
            <w:tcBorders>
              <w:top w:val="nil"/>
              <w:left w:val="nil"/>
              <w:bottom w:val="nil"/>
              <w:right w:val="nil"/>
            </w:tcBorders>
            <w:noWrap/>
            <w:vAlign w:val="center"/>
            <w:hideMark/>
          </w:tcPr>
          <w:p w14:paraId="3D9FA3F3"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45</w:t>
            </w:r>
          </w:p>
        </w:tc>
        <w:tc>
          <w:tcPr>
            <w:tcW w:w="793" w:type="dxa"/>
            <w:tcBorders>
              <w:top w:val="nil"/>
              <w:left w:val="nil"/>
              <w:bottom w:val="nil"/>
              <w:right w:val="nil"/>
            </w:tcBorders>
            <w:noWrap/>
            <w:vAlign w:val="center"/>
            <w:hideMark/>
          </w:tcPr>
          <w:p w14:paraId="30616E3B"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24CE95D1"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w:t>
            </w:r>
          </w:p>
        </w:tc>
      </w:tr>
      <w:tr w:rsidR="009934B8" w:rsidRPr="00B97834" w14:paraId="55FCAEBF" w14:textId="77777777" w:rsidTr="00E310BF">
        <w:trPr>
          <w:trHeight w:val="288"/>
        </w:trPr>
        <w:tc>
          <w:tcPr>
            <w:tcW w:w="709" w:type="dxa"/>
            <w:tcBorders>
              <w:top w:val="nil"/>
              <w:left w:val="nil"/>
              <w:bottom w:val="nil"/>
              <w:right w:val="nil"/>
            </w:tcBorders>
            <w:noWrap/>
            <w:vAlign w:val="center"/>
          </w:tcPr>
          <w:p w14:paraId="1AB83050" w14:textId="2083ACF1"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72230B9" w14:textId="2ACCCBE9"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65B403DE"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Acetophenone</w:t>
            </w:r>
          </w:p>
        </w:tc>
        <w:tc>
          <w:tcPr>
            <w:tcW w:w="1434" w:type="dxa"/>
            <w:tcBorders>
              <w:top w:val="nil"/>
              <w:left w:val="nil"/>
              <w:bottom w:val="nil"/>
              <w:right w:val="nil"/>
            </w:tcBorders>
            <w:noWrap/>
            <w:vAlign w:val="center"/>
            <w:hideMark/>
          </w:tcPr>
          <w:p w14:paraId="4605539C" w14:textId="1BE4A916"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55655A18" w14:textId="3A3671E4" w:rsidR="009934B8" w:rsidRPr="00B97834" w:rsidRDefault="009934B8" w:rsidP="00E310BF">
            <w:pPr>
              <w:spacing w:before="0" w:after="0"/>
              <w:rPr>
                <w:rFonts w:eastAsia="Times New Roman" w:cs="Times New Roman"/>
                <w:color w:val="000000"/>
                <w:sz w:val="16"/>
                <w:szCs w:val="16"/>
                <w:lang w:eastAsia="en-AU"/>
              </w:rPr>
            </w:pPr>
            <w:r w:rsidRPr="00573FB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2C3E1D11" w14:textId="69480C74"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3.21</w:t>
            </w:r>
          </w:p>
        </w:tc>
        <w:tc>
          <w:tcPr>
            <w:tcW w:w="851" w:type="dxa"/>
            <w:tcBorders>
              <w:top w:val="nil"/>
              <w:left w:val="nil"/>
              <w:bottom w:val="nil"/>
              <w:right w:val="nil"/>
            </w:tcBorders>
            <w:noWrap/>
            <w:vAlign w:val="center"/>
            <w:hideMark/>
          </w:tcPr>
          <w:p w14:paraId="65EDE08D" w14:textId="72CFAFFF"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5.84</w:t>
            </w:r>
          </w:p>
        </w:tc>
        <w:tc>
          <w:tcPr>
            <w:tcW w:w="927" w:type="dxa"/>
            <w:tcBorders>
              <w:top w:val="nil"/>
              <w:left w:val="nil"/>
              <w:bottom w:val="nil"/>
              <w:right w:val="nil"/>
            </w:tcBorders>
            <w:noWrap/>
            <w:vAlign w:val="center"/>
            <w:hideMark/>
          </w:tcPr>
          <w:p w14:paraId="71CC7715"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20</w:t>
            </w:r>
          </w:p>
        </w:tc>
        <w:tc>
          <w:tcPr>
            <w:tcW w:w="793" w:type="dxa"/>
            <w:tcBorders>
              <w:top w:val="nil"/>
              <w:left w:val="nil"/>
              <w:bottom w:val="nil"/>
              <w:right w:val="nil"/>
            </w:tcBorders>
            <w:noWrap/>
            <w:vAlign w:val="center"/>
            <w:hideMark/>
          </w:tcPr>
          <w:p w14:paraId="4C01561E"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6A518F8B"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10</w:t>
            </w:r>
          </w:p>
        </w:tc>
      </w:tr>
      <w:tr w:rsidR="009934B8" w:rsidRPr="00B97834" w14:paraId="7EB20DCF" w14:textId="77777777" w:rsidTr="00E310BF">
        <w:trPr>
          <w:trHeight w:val="288"/>
        </w:trPr>
        <w:tc>
          <w:tcPr>
            <w:tcW w:w="709" w:type="dxa"/>
            <w:tcBorders>
              <w:top w:val="nil"/>
              <w:left w:val="nil"/>
              <w:bottom w:val="nil"/>
              <w:right w:val="nil"/>
            </w:tcBorders>
            <w:noWrap/>
            <w:vAlign w:val="center"/>
          </w:tcPr>
          <w:p w14:paraId="59C8BAC3" w14:textId="768E6D8B" w:rsidR="009934B8" w:rsidRPr="00B97834" w:rsidRDefault="009934B8"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04B1C1D4" w14:textId="0DB7849C" w:rsidR="009934B8" w:rsidRPr="00B97834" w:rsidRDefault="009934B8"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3265A693" w14:textId="45118F3E" w:rsidR="009934B8" w:rsidRPr="00B97834" w:rsidRDefault="009934B8"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00B436F7" w14:textId="1EC29982" w:rsidR="009934B8" w:rsidRPr="00B97834" w:rsidRDefault="009934B8"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1CAD41E1" w14:textId="2738CA40" w:rsidR="009934B8" w:rsidRPr="00B97834" w:rsidRDefault="009934B8" w:rsidP="00E310BF">
            <w:pPr>
              <w:spacing w:before="0" w:after="0"/>
              <w:rPr>
                <w:rFonts w:eastAsia="Times New Roman" w:cs="Times New Roman"/>
                <w:color w:val="000000"/>
                <w:sz w:val="16"/>
                <w:szCs w:val="16"/>
                <w:lang w:eastAsia="en-AU"/>
              </w:rPr>
            </w:pPr>
            <w:r w:rsidRPr="00573FB0">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3DC5054B" w14:textId="7A291A0B"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9.88</w:t>
            </w:r>
          </w:p>
        </w:tc>
        <w:tc>
          <w:tcPr>
            <w:tcW w:w="851" w:type="dxa"/>
            <w:tcBorders>
              <w:top w:val="nil"/>
              <w:left w:val="nil"/>
              <w:bottom w:val="nil"/>
              <w:right w:val="nil"/>
            </w:tcBorders>
            <w:noWrap/>
            <w:vAlign w:val="center"/>
            <w:hideMark/>
          </w:tcPr>
          <w:p w14:paraId="4A68E832" w14:textId="5CEA62FC"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9.79</w:t>
            </w:r>
          </w:p>
        </w:tc>
        <w:tc>
          <w:tcPr>
            <w:tcW w:w="927" w:type="dxa"/>
            <w:tcBorders>
              <w:top w:val="nil"/>
              <w:left w:val="nil"/>
              <w:bottom w:val="nil"/>
              <w:right w:val="nil"/>
            </w:tcBorders>
            <w:noWrap/>
            <w:vAlign w:val="center"/>
            <w:hideMark/>
          </w:tcPr>
          <w:p w14:paraId="35A0B582"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23</w:t>
            </w:r>
          </w:p>
        </w:tc>
        <w:tc>
          <w:tcPr>
            <w:tcW w:w="793" w:type="dxa"/>
            <w:tcBorders>
              <w:top w:val="nil"/>
              <w:left w:val="nil"/>
              <w:bottom w:val="nil"/>
              <w:right w:val="nil"/>
            </w:tcBorders>
            <w:noWrap/>
            <w:vAlign w:val="center"/>
            <w:hideMark/>
          </w:tcPr>
          <w:p w14:paraId="716012EA"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0DC2A148" w14:textId="77777777" w:rsidR="009934B8" w:rsidRPr="00B97834" w:rsidRDefault="009934B8"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w:t>
            </w:r>
          </w:p>
        </w:tc>
      </w:tr>
      <w:tr w:rsidR="00B97834" w:rsidRPr="00B97834" w14:paraId="5B10DD03" w14:textId="77777777" w:rsidTr="00E310BF">
        <w:trPr>
          <w:trHeight w:val="288"/>
        </w:trPr>
        <w:tc>
          <w:tcPr>
            <w:tcW w:w="709" w:type="dxa"/>
            <w:tcBorders>
              <w:top w:val="nil"/>
              <w:left w:val="nil"/>
              <w:bottom w:val="nil"/>
              <w:right w:val="nil"/>
            </w:tcBorders>
            <w:noWrap/>
            <w:vAlign w:val="center"/>
          </w:tcPr>
          <w:p w14:paraId="0FC8C96B" w14:textId="510D5F16" w:rsidR="00B97834" w:rsidRPr="00B97834" w:rsidRDefault="00B97834"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4E3D43B" w14:textId="54671BC7" w:rsidR="00B97834" w:rsidRPr="00B97834" w:rsidRDefault="00B97834"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5351A46A" w14:textId="77777777" w:rsidR="00B97834" w:rsidRPr="00B97834" w:rsidRDefault="00B97834"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Benzothiazole</w:t>
            </w:r>
          </w:p>
        </w:tc>
        <w:tc>
          <w:tcPr>
            <w:tcW w:w="1434" w:type="dxa"/>
            <w:tcBorders>
              <w:top w:val="nil"/>
              <w:left w:val="nil"/>
              <w:bottom w:val="nil"/>
              <w:right w:val="nil"/>
            </w:tcBorders>
            <w:noWrap/>
            <w:vAlign w:val="center"/>
            <w:hideMark/>
          </w:tcPr>
          <w:p w14:paraId="7E1D4D32" w14:textId="388ABE1C" w:rsidR="00B97834" w:rsidRPr="00B97834" w:rsidRDefault="00B97834"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45277D70" w14:textId="77777777" w:rsidR="00B97834" w:rsidRPr="00B97834" w:rsidRDefault="00B97834"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97</w:t>
            </w:r>
          </w:p>
        </w:tc>
        <w:tc>
          <w:tcPr>
            <w:tcW w:w="850" w:type="dxa"/>
            <w:tcBorders>
              <w:top w:val="nil"/>
              <w:left w:val="nil"/>
              <w:bottom w:val="nil"/>
              <w:right w:val="nil"/>
            </w:tcBorders>
            <w:noWrap/>
            <w:vAlign w:val="center"/>
            <w:hideMark/>
          </w:tcPr>
          <w:p w14:paraId="1703F859" w14:textId="1BF1455B" w:rsidR="00B97834" w:rsidRPr="00B97834" w:rsidRDefault="00B97834"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418.63</w:t>
            </w:r>
          </w:p>
        </w:tc>
        <w:tc>
          <w:tcPr>
            <w:tcW w:w="851" w:type="dxa"/>
            <w:tcBorders>
              <w:top w:val="nil"/>
              <w:left w:val="nil"/>
              <w:bottom w:val="nil"/>
              <w:right w:val="nil"/>
            </w:tcBorders>
            <w:noWrap/>
            <w:vAlign w:val="center"/>
            <w:hideMark/>
          </w:tcPr>
          <w:p w14:paraId="0E5B2CD3" w14:textId="693E1446" w:rsidR="00B97834" w:rsidRPr="00B97834" w:rsidRDefault="00B97834"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289.30</w:t>
            </w:r>
          </w:p>
        </w:tc>
        <w:tc>
          <w:tcPr>
            <w:tcW w:w="927" w:type="dxa"/>
            <w:tcBorders>
              <w:top w:val="nil"/>
              <w:left w:val="nil"/>
              <w:bottom w:val="nil"/>
              <w:right w:val="nil"/>
            </w:tcBorders>
            <w:noWrap/>
            <w:vAlign w:val="center"/>
            <w:hideMark/>
          </w:tcPr>
          <w:p w14:paraId="5AD360DC" w14:textId="77777777" w:rsidR="00B97834" w:rsidRPr="00B97834" w:rsidRDefault="00B97834"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1100</w:t>
            </w:r>
          </w:p>
        </w:tc>
        <w:tc>
          <w:tcPr>
            <w:tcW w:w="793" w:type="dxa"/>
            <w:tcBorders>
              <w:top w:val="nil"/>
              <w:left w:val="nil"/>
              <w:bottom w:val="nil"/>
              <w:right w:val="nil"/>
            </w:tcBorders>
            <w:noWrap/>
            <w:vAlign w:val="center"/>
            <w:hideMark/>
          </w:tcPr>
          <w:p w14:paraId="7A37B953" w14:textId="77777777" w:rsidR="00B97834" w:rsidRPr="00B97834" w:rsidRDefault="00B97834"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46CDAA73" w14:textId="77777777" w:rsidR="00B97834" w:rsidRPr="00B97834" w:rsidRDefault="00B97834"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r>
      <w:tr w:rsidR="00E310BF" w:rsidRPr="00B97834" w14:paraId="599DB607" w14:textId="77777777" w:rsidTr="00E310BF">
        <w:trPr>
          <w:trHeight w:val="288"/>
        </w:trPr>
        <w:tc>
          <w:tcPr>
            <w:tcW w:w="709" w:type="dxa"/>
            <w:tcBorders>
              <w:top w:val="nil"/>
              <w:left w:val="nil"/>
              <w:bottom w:val="nil"/>
              <w:right w:val="nil"/>
            </w:tcBorders>
            <w:noWrap/>
            <w:vAlign w:val="center"/>
          </w:tcPr>
          <w:p w14:paraId="30FB90C3" w14:textId="0905B6EC"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3DED460F" w14:textId="12A18999"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52A57049" w14:textId="4DB1186A" w:rsidR="00E310BF" w:rsidRPr="00B97834" w:rsidRDefault="00E310BF"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2FD17B42" w14:textId="0DF3C67D"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12726B8B" w14:textId="4B2E0E87"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4A9481CC" w14:textId="4F36729F"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493.88</w:t>
            </w:r>
          </w:p>
        </w:tc>
        <w:tc>
          <w:tcPr>
            <w:tcW w:w="851" w:type="dxa"/>
            <w:tcBorders>
              <w:top w:val="nil"/>
              <w:left w:val="nil"/>
              <w:bottom w:val="nil"/>
              <w:right w:val="nil"/>
            </w:tcBorders>
            <w:noWrap/>
            <w:vAlign w:val="center"/>
            <w:hideMark/>
          </w:tcPr>
          <w:p w14:paraId="3E4441D5" w14:textId="5BF71624"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378.30</w:t>
            </w:r>
          </w:p>
        </w:tc>
        <w:tc>
          <w:tcPr>
            <w:tcW w:w="927" w:type="dxa"/>
            <w:tcBorders>
              <w:top w:val="nil"/>
              <w:left w:val="nil"/>
              <w:bottom w:val="nil"/>
              <w:right w:val="nil"/>
            </w:tcBorders>
            <w:noWrap/>
            <w:vAlign w:val="center"/>
            <w:hideMark/>
          </w:tcPr>
          <w:p w14:paraId="5B9E503C"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980</w:t>
            </w:r>
          </w:p>
        </w:tc>
        <w:tc>
          <w:tcPr>
            <w:tcW w:w="793" w:type="dxa"/>
            <w:tcBorders>
              <w:top w:val="nil"/>
              <w:left w:val="nil"/>
              <w:bottom w:val="nil"/>
              <w:right w:val="nil"/>
            </w:tcBorders>
            <w:noWrap/>
            <w:vAlign w:val="center"/>
            <w:hideMark/>
          </w:tcPr>
          <w:p w14:paraId="6378EF0D"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3177BD16"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8</w:t>
            </w:r>
          </w:p>
        </w:tc>
      </w:tr>
      <w:tr w:rsidR="00E310BF" w:rsidRPr="00B97834" w14:paraId="30BB9607" w14:textId="77777777" w:rsidTr="00E310BF">
        <w:trPr>
          <w:trHeight w:val="288"/>
        </w:trPr>
        <w:tc>
          <w:tcPr>
            <w:tcW w:w="709" w:type="dxa"/>
            <w:tcBorders>
              <w:top w:val="nil"/>
              <w:left w:val="nil"/>
              <w:bottom w:val="nil"/>
              <w:right w:val="nil"/>
            </w:tcBorders>
            <w:noWrap/>
            <w:vAlign w:val="center"/>
          </w:tcPr>
          <w:p w14:paraId="125D1DDC" w14:textId="3B472CBD"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194F494E" w14:textId="5A286010"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11BBFAA6"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Biphenyl</w:t>
            </w:r>
          </w:p>
        </w:tc>
        <w:tc>
          <w:tcPr>
            <w:tcW w:w="1434" w:type="dxa"/>
            <w:tcBorders>
              <w:top w:val="nil"/>
              <w:left w:val="nil"/>
              <w:bottom w:val="nil"/>
              <w:right w:val="nil"/>
            </w:tcBorders>
            <w:noWrap/>
            <w:vAlign w:val="center"/>
            <w:hideMark/>
          </w:tcPr>
          <w:p w14:paraId="738B6674" w14:textId="4828FAA3"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45E65A2A" w14:textId="57AA1D48"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311DD7FF" w14:textId="25126234"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2.72</w:t>
            </w:r>
          </w:p>
        </w:tc>
        <w:tc>
          <w:tcPr>
            <w:tcW w:w="851" w:type="dxa"/>
            <w:tcBorders>
              <w:top w:val="nil"/>
              <w:left w:val="nil"/>
              <w:bottom w:val="nil"/>
              <w:right w:val="nil"/>
            </w:tcBorders>
            <w:noWrap/>
            <w:vAlign w:val="center"/>
            <w:hideMark/>
          </w:tcPr>
          <w:p w14:paraId="60F42A33" w14:textId="285EAA4E"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4.04</w:t>
            </w:r>
          </w:p>
        </w:tc>
        <w:tc>
          <w:tcPr>
            <w:tcW w:w="927" w:type="dxa"/>
            <w:tcBorders>
              <w:top w:val="nil"/>
              <w:left w:val="nil"/>
              <w:bottom w:val="nil"/>
              <w:right w:val="nil"/>
            </w:tcBorders>
            <w:noWrap/>
            <w:vAlign w:val="center"/>
            <w:hideMark/>
          </w:tcPr>
          <w:p w14:paraId="1203DB32"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14</w:t>
            </w:r>
          </w:p>
        </w:tc>
        <w:tc>
          <w:tcPr>
            <w:tcW w:w="793" w:type="dxa"/>
            <w:tcBorders>
              <w:top w:val="nil"/>
              <w:left w:val="nil"/>
              <w:bottom w:val="nil"/>
              <w:right w:val="nil"/>
            </w:tcBorders>
            <w:noWrap/>
            <w:vAlign w:val="center"/>
            <w:hideMark/>
          </w:tcPr>
          <w:p w14:paraId="38FCB986"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52661189"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12</w:t>
            </w:r>
          </w:p>
        </w:tc>
      </w:tr>
      <w:tr w:rsidR="00E310BF" w:rsidRPr="00B97834" w14:paraId="6D92F69D" w14:textId="77777777" w:rsidTr="00E310BF">
        <w:trPr>
          <w:trHeight w:val="288"/>
        </w:trPr>
        <w:tc>
          <w:tcPr>
            <w:tcW w:w="709" w:type="dxa"/>
            <w:tcBorders>
              <w:top w:val="nil"/>
              <w:left w:val="nil"/>
              <w:bottom w:val="nil"/>
              <w:right w:val="nil"/>
            </w:tcBorders>
            <w:noWrap/>
            <w:vAlign w:val="center"/>
          </w:tcPr>
          <w:p w14:paraId="27775B8B" w14:textId="348C208F"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8FFA489" w14:textId="59FA2977"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7257E8B8" w14:textId="1E02661D" w:rsidR="00E310BF" w:rsidRPr="00B97834" w:rsidRDefault="00E310BF"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3187C997" w14:textId="6D7D8FCB"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414D6B50" w14:textId="071CBFF9"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521AC483" w14:textId="1155654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2.88</w:t>
            </w:r>
          </w:p>
        </w:tc>
        <w:tc>
          <w:tcPr>
            <w:tcW w:w="851" w:type="dxa"/>
            <w:tcBorders>
              <w:top w:val="nil"/>
              <w:left w:val="nil"/>
              <w:bottom w:val="nil"/>
              <w:right w:val="nil"/>
            </w:tcBorders>
            <w:noWrap/>
            <w:vAlign w:val="center"/>
            <w:hideMark/>
          </w:tcPr>
          <w:p w14:paraId="67F1B75F" w14:textId="08701789"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2.84</w:t>
            </w:r>
          </w:p>
        </w:tc>
        <w:tc>
          <w:tcPr>
            <w:tcW w:w="927" w:type="dxa"/>
            <w:tcBorders>
              <w:top w:val="nil"/>
              <w:left w:val="nil"/>
              <w:bottom w:val="nil"/>
              <w:right w:val="nil"/>
            </w:tcBorders>
            <w:noWrap/>
            <w:vAlign w:val="center"/>
            <w:hideMark/>
          </w:tcPr>
          <w:p w14:paraId="3F1492ED"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7</w:t>
            </w:r>
          </w:p>
        </w:tc>
        <w:tc>
          <w:tcPr>
            <w:tcW w:w="793" w:type="dxa"/>
            <w:tcBorders>
              <w:top w:val="nil"/>
              <w:left w:val="nil"/>
              <w:bottom w:val="nil"/>
              <w:right w:val="nil"/>
            </w:tcBorders>
            <w:noWrap/>
            <w:vAlign w:val="center"/>
            <w:hideMark/>
          </w:tcPr>
          <w:p w14:paraId="135558A8"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4C36CE3E"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w:t>
            </w:r>
          </w:p>
        </w:tc>
      </w:tr>
      <w:tr w:rsidR="00E310BF" w:rsidRPr="00B97834" w14:paraId="2430D185" w14:textId="77777777" w:rsidTr="00E310BF">
        <w:trPr>
          <w:trHeight w:val="288"/>
        </w:trPr>
        <w:tc>
          <w:tcPr>
            <w:tcW w:w="709" w:type="dxa"/>
            <w:tcBorders>
              <w:top w:val="nil"/>
              <w:left w:val="nil"/>
              <w:bottom w:val="nil"/>
              <w:right w:val="nil"/>
            </w:tcBorders>
            <w:noWrap/>
            <w:vAlign w:val="center"/>
          </w:tcPr>
          <w:p w14:paraId="3A0BD9ED" w14:textId="7EC9D5E0"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3B41A5B" w14:textId="6D15AA65"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5F641D47"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Bis.2.chloroethoxy.methane</w:t>
            </w:r>
          </w:p>
        </w:tc>
        <w:tc>
          <w:tcPr>
            <w:tcW w:w="1434" w:type="dxa"/>
            <w:tcBorders>
              <w:top w:val="nil"/>
              <w:left w:val="nil"/>
              <w:bottom w:val="nil"/>
              <w:right w:val="nil"/>
            </w:tcBorders>
            <w:noWrap/>
            <w:vAlign w:val="center"/>
            <w:hideMark/>
          </w:tcPr>
          <w:p w14:paraId="1EC40F53" w14:textId="4307CFCE"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628CB785" w14:textId="37405D8F"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4B695763" w14:textId="7CA4B3DC"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0.17</w:t>
            </w:r>
          </w:p>
        </w:tc>
        <w:tc>
          <w:tcPr>
            <w:tcW w:w="851" w:type="dxa"/>
            <w:tcBorders>
              <w:top w:val="nil"/>
              <w:left w:val="nil"/>
              <w:bottom w:val="nil"/>
              <w:right w:val="nil"/>
            </w:tcBorders>
            <w:noWrap/>
            <w:vAlign w:val="center"/>
            <w:hideMark/>
          </w:tcPr>
          <w:p w14:paraId="234A444A" w14:textId="6CC512C8"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0.53</w:t>
            </w:r>
          </w:p>
        </w:tc>
        <w:tc>
          <w:tcPr>
            <w:tcW w:w="927" w:type="dxa"/>
            <w:tcBorders>
              <w:top w:val="nil"/>
              <w:left w:val="nil"/>
              <w:bottom w:val="nil"/>
              <w:right w:val="nil"/>
            </w:tcBorders>
            <w:noWrap/>
            <w:vAlign w:val="center"/>
            <w:hideMark/>
          </w:tcPr>
          <w:p w14:paraId="732A7DC2"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1.6</w:t>
            </w:r>
          </w:p>
        </w:tc>
        <w:tc>
          <w:tcPr>
            <w:tcW w:w="793" w:type="dxa"/>
            <w:tcBorders>
              <w:top w:val="nil"/>
              <w:left w:val="nil"/>
              <w:bottom w:val="nil"/>
              <w:right w:val="nil"/>
            </w:tcBorders>
            <w:noWrap/>
            <w:vAlign w:val="center"/>
            <w:hideMark/>
          </w:tcPr>
          <w:p w14:paraId="40276221"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41EC6022"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E310BF" w:rsidRPr="00B97834" w14:paraId="3547AB94" w14:textId="77777777" w:rsidTr="00E310BF">
        <w:trPr>
          <w:trHeight w:val="288"/>
        </w:trPr>
        <w:tc>
          <w:tcPr>
            <w:tcW w:w="709" w:type="dxa"/>
            <w:tcBorders>
              <w:top w:val="nil"/>
              <w:left w:val="nil"/>
              <w:bottom w:val="nil"/>
              <w:right w:val="nil"/>
            </w:tcBorders>
            <w:noWrap/>
            <w:vAlign w:val="center"/>
          </w:tcPr>
          <w:p w14:paraId="7FE294A2" w14:textId="201F00F7"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326D0955" w14:textId="7336E1AB"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1C0BCCBC"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Bis.2.chloroethyl.ether</w:t>
            </w:r>
          </w:p>
        </w:tc>
        <w:tc>
          <w:tcPr>
            <w:tcW w:w="1434" w:type="dxa"/>
            <w:tcBorders>
              <w:top w:val="nil"/>
              <w:left w:val="nil"/>
              <w:bottom w:val="nil"/>
              <w:right w:val="nil"/>
            </w:tcBorders>
            <w:noWrap/>
            <w:vAlign w:val="center"/>
            <w:hideMark/>
          </w:tcPr>
          <w:p w14:paraId="0BBA0D62" w14:textId="4E6F7075"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7BA02E35" w14:textId="556F31A9"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4B199DA4" w14:textId="40617BA6"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0.15</w:t>
            </w:r>
          </w:p>
        </w:tc>
        <w:tc>
          <w:tcPr>
            <w:tcW w:w="851" w:type="dxa"/>
            <w:tcBorders>
              <w:top w:val="nil"/>
              <w:left w:val="nil"/>
              <w:bottom w:val="nil"/>
              <w:right w:val="nil"/>
            </w:tcBorders>
            <w:noWrap/>
            <w:vAlign w:val="center"/>
            <w:hideMark/>
          </w:tcPr>
          <w:p w14:paraId="30C1761E" w14:textId="6E994DEE"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0.32</w:t>
            </w:r>
          </w:p>
        </w:tc>
        <w:tc>
          <w:tcPr>
            <w:tcW w:w="927" w:type="dxa"/>
            <w:tcBorders>
              <w:top w:val="nil"/>
              <w:left w:val="nil"/>
              <w:bottom w:val="nil"/>
              <w:right w:val="nil"/>
            </w:tcBorders>
            <w:noWrap/>
            <w:vAlign w:val="center"/>
            <w:hideMark/>
          </w:tcPr>
          <w:p w14:paraId="08DD3910"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0.9</w:t>
            </w:r>
          </w:p>
        </w:tc>
        <w:tc>
          <w:tcPr>
            <w:tcW w:w="793" w:type="dxa"/>
            <w:tcBorders>
              <w:top w:val="nil"/>
              <w:left w:val="nil"/>
              <w:bottom w:val="nil"/>
              <w:right w:val="nil"/>
            </w:tcBorders>
            <w:noWrap/>
            <w:vAlign w:val="center"/>
            <w:hideMark/>
          </w:tcPr>
          <w:p w14:paraId="29E2DE53"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7F77E2E0"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w:t>
            </w:r>
          </w:p>
        </w:tc>
      </w:tr>
      <w:tr w:rsidR="00E310BF" w:rsidRPr="00B97834" w14:paraId="410461AC" w14:textId="77777777" w:rsidTr="00E310BF">
        <w:trPr>
          <w:trHeight w:val="288"/>
        </w:trPr>
        <w:tc>
          <w:tcPr>
            <w:tcW w:w="709" w:type="dxa"/>
            <w:tcBorders>
              <w:top w:val="nil"/>
              <w:left w:val="nil"/>
              <w:bottom w:val="nil"/>
              <w:right w:val="nil"/>
            </w:tcBorders>
            <w:noWrap/>
            <w:vAlign w:val="center"/>
          </w:tcPr>
          <w:p w14:paraId="198E1E84" w14:textId="6074D0AE"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C3567F2" w14:textId="1B7C5C6D"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27E19F62" w14:textId="3C04EEB8"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Bis.ethylhexyl.sebacate</w:t>
            </w:r>
          </w:p>
        </w:tc>
        <w:tc>
          <w:tcPr>
            <w:tcW w:w="1434" w:type="dxa"/>
            <w:tcBorders>
              <w:top w:val="nil"/>
              <w:left w:val="nil"/>
              <w:bottom w:val="nil"/>
              <w:right w:val="nil"/>
            </w:tcBorders>
            <w:noWrap/>
            <w:vAlign w:val="center"/>
            <w:hideMark/>
          </w:tcPr>
          <w:p w14:paraId="15AC3ECE" w14:textId="63AAA275"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0BF23443" w14:textId="5BF1AEEB"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65CBB67E" w14:textId="3E6A9935"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83.63</w:t>
            </w:r>
          </w:p>
        </w:tc>
        <w:tc>
          <w:tcPr>
            <w:tcW w:w="851" w:type="dxa"/>
            <w:tcBorders>
              <w:top w:val="nil"/>
              <w:left w:val="nil"/>
              <w:bottom w:val="nil"/>
              <w:right w:val="nil"/>
            </w:tcBorders>
            <w:noWrap/>
            <w:vAlign w:val="center"/>
            <w:hideMark/>
          </w:tcPr>
          <w:p w14:paraId="5324FCE7" w14:textId="627B94FE"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123.44</w:t>
            </w:r>
          </w:p>
        </w:tc>
        <w:tc>
          <w:tcPr>
            <w:tcW w:w="927" w:type="dxa"/>
            <w:tcBorders>
              <w:top w:val="nil"/>
              <w:left w:val="nil"/>
              <w:bottom w:val="nil"/>
              <w:right w:val="nil"/>
            </w:tcBorders>
            <w:noWrap/>
            <w:vAlign w:val="center"/>
            <w:hideMark/>
          </w:tcPr>
          <w:p w14:paraId="4D0710CB"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420</w:t>
            </w:r>
          </w:p>
        </w:tc>
        <w:tc>
          <w:tcPr>
            <w:tcW w:w="793" w:type="dxa"/>
            <w:tcBorders>
              <w:top w:val="nil"/>
              <w:left w:val="nil"/>
              <w:bottom w:val="nil"/>
              <w:right w:val="nil"/>
            </w:tcBorders>
            <w:noWrap/>
            <w:vAlign w:val="center"/>
            <w:hideMark/>
          </w:tcPr>
          <w:p w14:paraId="231C24A6"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09B6B32C"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20</w:t>
            </w:r>
          </w:p>
        </w:tc>
      </w:tr>
      <w:tr w:rsidR="00E310BF" w:rsidRPr="00B97834" w14:paraId="0F0A49F7" w14:textId="77777777" w:rsidTr="00E310BF">
        <w:trPr>
          <w:trHeight w:val="288"/>
        </w:trPr>
        <w:tc>
          <w:tcPr>
            <w:tcW w:w="709" w:type="dxa"/>
            <w:tcBorders>
              <w:top w:val="nil"/>
              <w:left w:val="nil"/>
              <w:bottom w:val="nil"/>
              <w:right w:val="nil"/>
            </w:tcBorders>
            <w:noWrap/>
            <w:vAlign w:val="center"/>
          </w:tcPr>
          <w:p w14:paraId="6023D049" w14:textId="7C7691F4"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58FA6153" w14:textId="0CF28C74"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1874A112" w14:textId="5D142493" w:rsidR="00E310BF" w:rsidRPr="00B97834" w:rsidRDefault="00E310BF"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4D53E2F0" w14:textId="125695B8"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26360242" w14:textId="0F3469B0"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01015521" w14:textId="0B2C2B72"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181.05</w:t>
            </w:r>
          </w:p>
        </w:tc>
        <w:tc>
          <w:tcPr>
            <w:tcW w:w="851" w:type="dxa"/>
            <w:tcBorders>
              <w:top w:val="nil"/>
              <w:left w:val="nil"/>
              <w:bottom w:val="nil"/>
              <w:right w:val="nil"/>
            </w:tcBorders>
            <w:noWrap/>
            <w:vAlign w:val="center"/>
            <w:hideMark/>
          </w:tcPr>
          <w:p w14:paraId="2B2B7A7A" w14:textId="58091CE5"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174.17</w:t>
            </w:r>
          </w:p>
        </w:tc>
        <w:tc>
          <w:tcPr>
            <w:tcW w:w="927" w:type="dxa"/>
            <w:tcBorders>
              <w:top w:val="nil"/>
              <w:left w:val="nil"/>
              <w:bottom w:val="nil"/>
              <w:right w:val="nil"/>
            </w:tcBorders>
            <w:noWrap/>
            <w:vAlign w:val="center"/>
            <w:hideMark/>
          </w:tcPr>
          <w:p w14:paraId="3E066999"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400</w:t>
            </w:r>
          </w:p>
        </w:tc>
        <w:tc>
          <w:tcPr>
            <w:tcW w:w="793" w:type="dxa"/>
            <w:tcBorders>
              <w:top w:val="nil"/>
              <w:left w:val="nil"/>
              <w:bottom w:val="nil"/>
              <w:right w:val="nil"/>
            </w:tcBorders>
            <w:noWrap/>
            <w:vAlign w:val="center"/>
            <w:hideMark/>
          </w:tcPr>
          <w:p w14:paraId="170DD84E"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092FEFAC"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7</w:t>
            </w:r>
          </w:p>
        </w:tc>
      </w:tr>
      <w:tr w:rsidR="00E310BF" w:rsidRPr="00B97834" w14:paraId="4F4C2037" w14:textId="77777777" w:rsidTr="00E310BF">
        <w:trPr>
          <w:trHeight w:val="288"/>
        </w:trPr>
        <w:tc>
          <w:tcPr>
            <w:tcW w:w="709" w:type="dxa"/>
            <w:tcBorders>
              <w:top w:val="nil"/>
              <w:left w:val="nil"/>
              <w:bottom w:val="nil"/>
              <w:right w:val="nil"/>
            </w:tcBorders>
            <w:noWrap/>
            <w:vAlign w:val="center"/>
          </w:tcPr>
          <w:p w14:paraId="18C45037" w14:textId="6BCA294F"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3E460C65" w14:textId="50030339"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2056644C" w14:textId="06F5185E"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Bumetrizole</w:t>
            </w:r>
          </w:p>
        </w:tc>
        <w:tc>
          <w:tcPr>
            <w:tcW w:w="1434" w:type="dxa"/>
            <w:tcBorders>
              <w:top w:val="nil"/>
              <w:left w:val="nil"/>
              <w:bottom w:val="nil"/>
              <w:right w:val="nil"/>
            </w:tcBorders>
            <w:noWrap/>
            <w:vAlign w:val="center"/>
            <w:hideMark/>
          </w:tcPr>
          <w:p w14:paraId="2D5276C7" w14:textId="70C41ED4"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4FA3687D" w14:textId="3ED48048"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4AEC6617" w14:textId="70A65DEC"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3.84</w:t>
            </w:r>
          </w:p>
        </w:tc>
        <w:tc>
          <w:tcPr>
            <w:tcW w:w="851" w:type="dxa"/>
            <w:tcBorders>
              <w:top w:val="nil"/>
              <w:left w:val="nil"/>
              <w:bottom w:val="nil"/>
              <w:right w:val="nil"/>
            </w:tcBorders>
            <w:noWrap/>
            <w:vAlign w:val="center"/>
            <w:hideMark/>
          </w:tcPr>
          <w:p w14:paraId="6A1562A9" w14:textId="396E13AE"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9.11</w:t>
            </w:r>
          </w:p>
        </w:tc>
        <w:tc>
          <w:tcPr>
            <w:tcW w:w="927" w:type="dxa"/>
            <w:tcBorders>
              <w:top w:val="nil"/>
              <w:left w:val="nil"/>
              <w:bottom w:val="nil"/>
              <w:right w:val="nil"/>
            </w:tcBorders>
            <w:noWrap/>
            <w:vAlign w:val="center"/>
            <w:hideMark/>
          </w:tcPr>
          <w:p w14:paraId="5176D339"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38</w:t>
            </w:r>
          </w:p>
        </w:tc>
        <w:tc>
          <w:tcPr>
            <w:tcW w:w="793" w:type="dxa"/>
            <w:tcBorders>
              <w:top w:val="nil"/>
              <w:left w:val="nil"/>
              <w:bottom w:val="nil"/>
              <w:right w:val="nil"/>
            </w:tcBorders>
            <w:noWrap/>
            <w:vAlign w:val="center"/>
            <w:hideMark/>
          </w:tcPr>
          <w:p w14:paraId="569205C7"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3AF4757D"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12</w:t>
            </w:r>
          </w:p>
        </w:tc>
      </w:tr>
      <w:tr w:rsidR="00E310BF" w:rsidRPr="00B97834" w14:paraId="115949CD" w14:textId="77777777" w:rsidTr="00E310BF">
        <w:trPr>
          <w:trHeight w:val="288"/>
        </w:trPr>
        <w:tc>
          <w:tcPr>
            <w:tcW w:w="709" w:type="dxa"/>
            <w:tcBorders>
              <w:top w:val="nil"/>
              <w:left w:val="nil"/>
              <w:bottom w:val="nil"/>
              <w:right w:val="nil"/>
            </w:tcBorders>
            <w:noWrap/>
            <w:vAlign w:val="center"/>
          </w:tcPr>
          <w:p w14:paraId="367CB5B9" w14:textId="459FBCA7"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9544894" w14:textId="1E9F8DAE"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617155D1" w14:textId="68CC0486" w:rsidR="00E310BF" w:rsidRPr="00B97834" w:rsidRDefault="00E310BF"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53F61D06" w14:textId="53B5CC2A"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23C450D0" w14:textId="2CEEF854"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3D5D090A" w14:textId="4EF5D83F"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0.88</w:t>
            </w:r>
          </w:p>
        </w:tc>
        <w:tc>
          <w:tcPr>
            <w:tcW w:w="851" w:type="dxa"/>
            <w:tcBorders>
              <w:top w:val="nil"/>
              <w:left w:val="nil"/>
              <w:bottom w:val="nil"/>
              <w:right w:val="nil"/>
            </w:tcBorders>
            <w:noWrap/>
            <w:vAlign w:val="center"/>
            <w:hideMark/>
          </w:tcPr>
          <w:p w14:paraId="3530976E" w14:textId="4875C12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2.66</w:t>
            </w:r>
          </w:p>
        </w:tc>
        <w:tc>
          <w:tcPr>
            <w:tcW w:w="927" w:type="dxa"/>
            <w:tcBorders>
              <w:top w:val="nil"/>
              <w:left w:val="nil"/>
              <w:bottom w:val="nil"/>
              <w:right w:val="nil"/>
            </w:tcBorders>
            <w:noWrap/>
            <w:vAlign w:val="center"/>
            <w:hideMark/>
          </w:tcPr>
          <w:p w14:paraId="242E25CA"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8</w:t>
            </w:r>
          </w:p>
        </w:tc>
        <w:tc>
          <w:tcPr>
            <w:tcW w:w="793" w:type="dxa"/>
            <w:tcBorders>
              <w:top w:val="nil"/>
              <w:left w:val="nil"/>
              <w:bottom w:val="nil"/>
              <w:right w:val="nil"/>
            </w:tcBorders>
            <w:noWrap/>
            <w:vAlign w:val="center"/>
            <w:hideMark/>
          </w:tcPr>
          <w:p w14:paraId="196C6D28"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6FA468E7"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E310BF" w:rsidRPr="00B97834" w14:paraId="42E23E5A" w14:textId="77777777" w:rsidTr="00E310BF">
        <w:trPr>
          <w:trHeight w:val="288"/>
        </w:trPr>
        <w:tc>
          <w:tcPr>
            <w:tcW w:w="709" w:type="dxa"/>
            <w:tcBorders>
              <w:top w:val="nil"/>
              <w:left w:val="nil"/>
              <w:bottom w:val="nil"/>
              <w:right w:val="nil"/>
            </w:tcBorders>
            <w:noWrap/>
            <w:vAlign w:val="center"/>
          </w:tcPr>
          <w:p w14:paraId="2970F5E5" w14:textId="1C151D60"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D962369" w14:textId="6A0B1C3B"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33D96F74" w14:textId="79FDFF5C"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Butylhydroxyanisole</w:t>
            </w:r>
            <w:r>
              <w:rPr>
                <w:rFonts w:eastAsia="Times New Roman" w:cs="Times New Roman"/>
                <w:color w:val="000000"/>
                <w:sz w:val="16"/>
                <w:szCs w:val="16"/>
                <w:lang w:eastAsia="en-AU"/>
              </w:rPr>
              <w:t xml:space="preserve"> (</w:t>
            </w:r>
            <w:r w:rsidRPr="00B97834">
              <w:rPr>
                <w:rFonts w:eastAsia="Times New Roman" w:cs="Times New Roman"/>
                <w:color w:val="000000"/>
                <w:sz w:val="16"/>
                <w:szCs w:val="16"/>
                <w:lang w:eastAsia="en-AU"/>
              </w:rPr>
              <w:t>BHA</w:t>
            </w:r>
            <w:r>
              <w:rPr>
                <w:rFonts w:eastAsia="Times New Roman" w:cs="Times New Roman"/>
                <w:color w:val="000000"/>
                <w:sz w:val="16"/>
                <w:szCs w:val="16"/>
                <w:lang w:eastAsia="en-AU"/>
              </w:rPr>
              <w:t>)</w:t>
            </w:r>
          </w:p>
        </w:tc>
        <w:tc>
          <w:tcPr>
            <w:tcW w:w="1434" w:type="dxa"/>
            <w:tcBorders>
              <w:top w:val="nil"/>
              <w:left w:val="nil"/>
              <w:bottom w:val="nil"/>
              <w:right w:val="nil"/>
            </w:tcBorders>
            <w:noWrap/>
            <w:vAlign w:val="center"/>
            <w:hideMark/>
          </w:tcPr>
          <w:p w14:paraId="379575CE" w14:textId="6F1B3F65"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7BD5304E" w14:textId="72051287"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3CAB23B0" w14:textId="32A6C4FA"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5.60</w:t>
            </w:r>
          </w:p>
        </w:tc>
        <w:tc>
          <w:tcPr>
            <w:tcW w:w="851" w:type="dxa"/>
            <w:tcBorders>
              <w:top w:val="nil"/>
              <w:left w:val="nil"/>
              <w:bottom w:val="nil"/>
              <w:right w:val="nil"/>
            </w:tcBorders>
            <w:noWrap/>
            <w:vAlign w:val="center"/>
            <w:hideMark/>
          </w:tcPr>
          <w:p w14:paraId="0C84DA74" w14:textId="0A0D1336"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26.62</w:t>
            </w:r>
          </w:p>
        </w:tc>
        <w:tc>
          <w:tcPr>
            <w:tcW w:w="927" w:type="dxa"/>
            <w:tcBorders>
              <w:top w:val="nil"/>
              <w:left w:val="nil"/>
              <w:bottom w:val="nil"/>
              <w:right w:val="nil"/>
            </w:tcBorders>
            <w:noWrap/>
            <w:vAlign w:val="center"/>
            <w:hideMark/>
          </w:tcPr>
          <w:p w14:paraId="5FBD3A81"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150</w:t>
            </w:r>
          </w:p>
        </w:tc>
        <w:tc>
          <w:tcPr>
            <w:tcW w:w="793" w:type="dxa"/>
            <w:tcBorders>
              <w:top w:val="nil"/>
              <w:left w:val="nil"/>
              <w:bottom w:val="nil"/>
              <w:right w:val="nil"/>
            </w:tcBorders>
            <w:noWrap/>
            <w:vAlign w:val="center"/>
            <w:hideMark/>
          </w:tcPr>
          <w:p w14:paraId="797A40B3"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62110B10"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w:t>
            </w:r>
          </w:p>
        </w:tc>
      </w:tr>
      <w:tr w:rsidR="00E310BF" w:rsidRPr="00B97834" w14:paraId="5854B9FF" w14:textId="77777777" w:rsidTr="00E310BF">
        <w:trPr>
          <w:trHeight w:val="288"/>
        </w:trPr>
        <w:tc>
          <w:tcPr>
            <w:tcW w:w="709" w:type="dxa"/>
            <w:tcBorders>
              <w:top w:val="nil"/>
              <w:left w:val="nil"/>
              <w:bottom w:val="nil"/>
              <w:right w:val="nil"/>
            </w:tcBorders>
            <w:noWrap/>
            <w:vAlign w:val="center"/>
          </w:tcPr>
          <w:p w14:paraId="7C7EDEDB" w14:textId="7114A305"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A38616F" w14:textId="47470356"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4FFEAC20" w14:textId="2D122270"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Butylhydroxytoluene</w:t>
            </w:r>
            <w:r>
              <w:rPr>
                <w:rFonts w:eastAsia="Times New Roman" w:cs="Times New Roman"/>
                <w:color w:val="000000"/>
                <w:sz w:val="16"/>
                <w:szCs w:val="16"/>
                <w:lang w:eastAsia="en-AU"/>
              </w:rPr>
              <w:t xml:space="preserve"> (</w:t>
            </w:r>
            <w:r w:rsidRPr="00B97834">
              <w:rPr>
                <w:rFonts w:eastAsia="Times New Roman" w:cs="Times New Roman"/>
                <w:color w:val="000000"/>
                <w:sz w:val="16"/>
                <w:szCs w:val="16"/>
                <w:lang w:eastAsia="en-AU"/>
              </w:rPr>
              <w:t>BHT</w:t>
            </w:r>
            <w:r>
              <w:rPr>
                <w:rFonts w:eastAsia="Times New Roman" w:cs="Times New Roman"/>
                <w:color w:val="000000"/>
                <w:sz w:val="16"/>
                <w:szCs w:val="16"/>
                <w:lang w:eastAsia="en-AU"/>
              </w:rPr>
              <w:t>)</w:t>
            </w:r>
          </w:p>
        </w:tc>
        <w:tc>
          <w:tcPr>
            <w:tcW w:w="1434" w:type="dxa"/>
            <w:tcBorders>
              <w:top w:val="nil"/>
              <w:left w:val="nil"/>
              <w:bottom w:val="nil"/>
              <w:right w:val="nil"/>
            </w:tcBorders>
            <w:noWrap/>
            <w:vAlign w:val="center"/>
            <w:hideMark/>
          </w:tcPr>
          <w:p w14:paraId="781E286E" w14:textId="7CB9DDFA"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3801F7E0" w14:textId="1552A91B"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3E8F2637" w14:textId="42DF73CD"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0.015</w:t>
            </w:r>
          </w:p>
        </w:tc>
        <w:tc>
          <w:tcPr>
            <w:tcW w:w="851" w:type="dxa"/>
            <w:tcBorders>
              <w:top w:val="nil"/>
              <w:left w:val="nil"/>
              <w:bottom w:val="nil"/>
              <w:right w:val="nil"/>
            </w:tcBorders>
            <w:noWrap/>
            <w:vAlign w:val="center"/>
            <w:hideMark/>
          </w:tcPr>
          <w:p w14:paraId="14B9DDA8" w14:textId="116A562B"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0.061</w:t>
            </w:r>
          </w:p>
        </w:tc>
        <w:tc>
          <w:tcPr>
            <w:tcW w:w="927" w:type="dxa"/>
            <w:tcBorders>
              <w:top w:val="nil"/>
              <w:left w:val="nil"/>
              <w:bottom w:val="nil"/>
              <w:right w:val="nil"/>
            </w:tcBorders>
            <w:noWrap/>
            <w:vAlign w:val="center"/>
            <w:hideMark/>
          </w:tcPr>
          <w:p w14:paraId="3979290F"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0.3</w:t>
            </w:r>
          </w:p>
        </w:tc>
        <w:tc>
          <w:tcPr>
            <w:tcW w:w="793" w:type="dxa"/>
            <w:tcBorders>
              <w:top w:val="nil"/>
              <w:left w:val="nil"/>
              <w:bottom w:val="nil"/>
              <w:right w:val="nil"/>
            </w:tcBorders>
            <w:noWrap/>
            <w:vAlign w:val="center"/>
            <w:hideMark/>
          </w:tcPr>
          <w:p w14:paraId="7828F2AC"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55F2A299"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w:t>
            </w:r>
          </w:p>
        </w:tc>
      </w:tr>
      <w:tr w:rsidR="00E310BF" w:rsidRPr="00B97834" w14:paraId="3CBAE686" w14:textId="77777777" w:rsidTr="00E310BF">
        <w:trPr>
          <w:trHeight w:val="288"/>
        </w:trPr>
        <w:tc>
          <w:tcPr>
            <w:tcW w:w="709" w:type="dxa"/>
            <w:tcBorders>
              <w:top w:val="nil"/>
              <w:left w:val="nil"/>
              <w:bottom w:val="nil"/>
              <w:right w:val="nil"/>
            </w:tcBorders>
            <w:noWrap/>
            <w:vAlign w:val="center"/>
          </w:tcPr>
          <w:p w14:paraId="4570537D" w14:textId="3FBEEB08"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013FB2D0" w14:textId="0A57D668"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03BB8539" w14:textId="75D682CF" w:rsidR="00E310BF" w:rsidRPr="00B97834" w:rsidRDefault="00E310BF"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4BF27CE7" w14:textId="04F902ED"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30AE7ACD" w14:textId="4835B610"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30A9CCA3" w14:textId="3778692B"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0.044</w:t>
            </w:r>
          </w:p>
        </w:tc>
        <w:tc>
          <w:tcPr>
            <w:tcW w:w="851" w:type="dxa"/>
            <w:tcBorders>
              <w:top w:val="nil"/>
              <w:left w:val="nil"/>
              <w:bottom w:val="nil"/>
              <w:right w:val="nil"/>
            </w:tcBorders>
            <w:noWrap/>
            <w:vAlign w:val="center"/>
            <w:hideMark/>
          </w:tcPr>
          <w:p w14:paraId="7D1C4B99" w14:textId="21675D48"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0.13</w:t>
            </w:r>
          </w:p>
        </w:tc>
        <w:tc>
          <w:tcPr>
            <w:tcW w:w="927" w:type="dxa"/>
            <w:tcBorders>
              <w:top w:val="nil"/>
              <w:left w:val="nil"/>
              <w:bottom w:val="nil"/>
              <w:right w:val="nil"/>
            </w:tcBorders>
            <w:noWrap/>
            <w:vAlign w:val="center"/>
            <w:hideMark/>
          </w:tcPr>
          <w:p w14:paraId="418D2A3D"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0.4</w:t>
            </w:r>
          </w:p>
        </w:tc>
        <w:tc>
          <w:tcPr>
            <w:tcW w:w="793" w:type="dxa"/>
            <w:tcBorders>
              <w:top w:val="nil"/>
              <w:left w:val="nil"/>
              <w:bottom w:val="nil"/>
              <w:right w:val="nil"/>
            </w:tcBorders>
            <w:noWrap/>
            <w:vAlign w:val="center"/>
            <w:hideMark/>
          </w:tcPr>
          <w:p w14:paraId="5F9A3129"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395CEB47"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E310BF" w:rsidRPr="00B97834" w14:paraId="3C3BF489" w14:textId="77777777" w:rsidTr="00E310BF">
        <w:trPr>
          <w:trHeight w:val="288"/>
        </w:trPr>
        <w:tc>
          <w:tcPr>
            <w:tcW w:w="709" w:type="dxa"/>
            <w:tcBorders>
              <w:top w:val="nil"/>
              <w:left w:val="nil"/>
              <w:bottom w:val="nil"/>
              <w:right w:val="nil"/>
            </w:tcBorders>
            <w:noWrap/>
            <w:vAlign w:val="center"/>
          </w:tcPr>
          <w:p w14:paraId="692A7373" w14:textId="1A4B6142"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1C9BFBA4" w14:textId="66C9174A"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27117588" w14:textId="3AEEA260"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C1</w:t>
            </w:r>
            <w:r>
              <w:rPr>
                <w:rFonts w:eastAsia="Times New Roman" w:cs="Times New Roman"/>
                <w:color w:val="000000"/>
                <w:sz w:val="16"/>
                <w:szCs w:val="16"/>
                <w:lang w:eastAsia="en-AU"/>
              </w:rPr>
              <w:t xml:space="preserve"> </w:t>
            </w:r>
            <w:r w:rsidRPr="00B97834">
              <w:rPr>
                <w:rFonts w:eastAsia="Times New Roman" w:cs="Times New Roman"/>
                <w:color w:val="000000"/>
                <w:sz w:val="16"/>
                <w:szCs w:val="16"/>
                <w:lang w:eastAsia="en-AU"/>
              </w:rPr>
              <w:t>alkyl</w:t>
            </w:r>
            <w:r>
              <w:rPr>
                <w:rFonts w:eastAsia="Times New Roman" w:cs="Times New Roman"/>
                <w:color w:val="000000"/>
                <w:sz w:val="16"/>
                <w:szCs w:val="16"/>
                <w:lang w:eastAsia="en-AU"/>
              </w:rPr>
              <w:t xml:space="preserve"> </w:t>
            </w:r>
            <w:r w:rsidRPr="00B97834">
              <w:rPr>
                <w:rFonts w:eastAsia="Times New Roman" w:cs="Times New Roman"/>
                <w:color w:val="000000"/>
                <w:sz w:val="16"/>
                <w:szCs w:val="16"/>
                <w:lang w:eastAsia="en-AU"/>
              </w:rPr>
              <w:t>biphenyls</w:t>
            </w:r>
          </w:p>
        </w:tc>
        <w:tc>
          <w:tcPr>
            <w:tcW w:w="1434" w:type="dxa"/>
            <w:tcBorders>
              <w:top w:val="nil"/>
              <w:left w:val="nil"/>
              <w:bottom w:val="nil"/>
              <w:right w:val="nil"/>
            </w:tcBorders>
            <w:noWrap/>
            <w:vAlign w:val="center"/>
            <w:hideMark/>
          </w:tcPr>
          <w:p w14:paraId="63D6A9A9" w14:textId="5EE49C0B"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3D37AEA2" w14:textId="55E4493A"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1C334875" w14:textId="157251A6"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0.27</w:t>
            </w:r>
          </w:p>
        </w:tc>
        <w:tc>
          <w:tcPr>
            <w:tcW w:w="851" w:type="dxa"/>
            <w:tcBorders>
              <w:top w:val="nil"/>
              <w:left w:val="nil"/>
              <w:bottom w:val="nil"/>
              <w:right w:val="nil"/>
            </w:tcBorders>
            <w:noWrap/>
            <w:vAlign w:val="center"/>
            <w:hideMark/>
          </w:tcPr>
          <w:p w14:paraId="766F6E8B" w14:textId="5DB31383"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1.58</w:t>
            </w:r>
          </w:p>
        </w:tc>
        <w:tc>
          <w:tcPr>
            <w:tcW w:w="927" w:type="dxa"/>
            <w:tcBorders>
              <w:top w:val="nil"/>
              <w:left w:val="nil"/>
              <w:bottom w:val="nil"/>
              <w:right w:val="nil"/>
            </w:tcBorders>
            <w:noWrap/>
            <w:vAlign w:val="center"/>
            <w:hideMark/>
          </w:tcPr>
          <w:p w14:paraId="2BF0B39F"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9.1</w:t>
            </w:r>
          </w:p>
        </w:tc>
        <w:tc>
          <w:tcPr>
            <w:tcW w:w="793" w:type="dxa"/>
            <w:tcBorders>
              <w:top w:val="nil"/>
              <w:left w:val="nil"/>
              <w:bottom w:val="nil"/>
              <w:right w:val="nil"/>
            </w:tcBorders>
            <w:noWrap/>
            <w:vAlign w:val="center"/>
            <w:hideMark/>
          </w:tcPr>
          <w:p w14:paraId="4C27AE9B"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296253F7"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E310BF" w:rsidRPr="00B97834" w14:paraId="2081B88F" w14:textId="77777777" w:rsidTr="00E310BF">
        <w:trPr>
          <w:trHeight w:val="288"/>
        </w:trPr>
        <w:tc>
          <w:tcPr>
            <w:tcW w:w="709" w:type="dxa"/>
            <w:tcBorders>
              <w:top w:val="nil"/>
              <w:left w:val="nil"/>
              <w:bottom w:val="nil"/>
              <w:right w:val="nil"/>
            </w:tcBorders>
            <w:noWrap/>
            <w:vAlign w:val="center"/>
          </w:tcPr>
          <w:p w14:paraId="63210263" w14:textId="58DEE22A"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046568E9" w14:textId="4B8F64F9"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4176570F" w14:textId="64AB5F40" w:rsidR="00E310BF" w:rsidRPr="00B97834" w:rsidRDefault="00E310BF"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73F6BEED" w14:textId="47FA689B"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5C077A30" w14:textId="18BD6B7F"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25E77974" w14:textId="3A0069FF"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0.24</w:t>
            </w:r>
          </w:p>
        </w:tc>
        <w:tc>
          <w:tcPr>
            <w:tcW w:w="851" w:type="dxa"/>
            <w:tcBorders>
              <w:top w:val="nil"/>
              <w:left w:val="nil"/>
              <w:bottom w:val="nil"/>
              <w:right w:val="nil"/>
            </w:tcBorders>
            <w:noWrap/>
            <w:vAlign w:val="center"/>
            <w:hideMark/>
          </w:tcPr>
          <w:p w14:paraId="3C2B0DD7" w14:textId="3CEF3A92"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0.73</w:t>
            </w:r>
          </w:p>
        </w:tc>
        <w:tc>
          <w:tcPr>
            <w:tcW w:w="927" w:type="dxa"/>
            <w:tcBorders>
              <w:top w:val="nil"/>
              <w:left w:val="nil"/>
              <w:bottom w:val="nil"/>
              <w:right w:val="nil"/>
            </w:tcBorders>
            <w:noWrap/>
            <w:vAlign w:val="center"/>
            <w:hideMark/>
          </w:tcPr>
          <w:p w14:paraId="5ABEBB82"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2.2</w:t>
            </w:r>
          </w:p>
        </w:tc>
        <w:tc>
          <w:tcPr>
            <w:tcW w:w="793" w:type="dxa"/>
            <w:tcBorders>
              <w:top w:val="nil"/>
              <w:left w:val="nil"/>
              <w:bottom w:val="nil"/>
              <w:right w:val="nil"/>
            </w:tcBorders>
            <w:noWrap/>
            <w:vAlign w:val="center"/>
            <w:hideMark/>
          </w:tcPr>
          <w:p w14:paraId="622C523A"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595B5967"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E310BF" w:rsidRPr="00B97834" w14:paraId="56E06EB5" w14:textId="77777777" w:rsidTr="00E310BF">
        <w:trPr>
          <w:trHeight w:val="288"/>
        </w:trPr>
        <w:tc>
          <w:tcPr>
            <w:tcW w:w="709" w:type="dxa"/>
            <w:tcBorders>
              <w:top w:val="nil"/>
              <w:left w:val="nil"/>
              <w:bottom w:val="nil"/>
              <w:right w:val="nil"/>
            </w:tcBorders>
            <w:noWrap/>
            <w:vAlign w:val="center"/>
          </w:tcPr>
          <w:p w14:paraId="2B920E42" w14:textId="79974025"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1D39B852" w14:textId="57217E4C"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4A60DA0F" w14:textId="41654240"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C</w:t>
            </w:r>
            <w:r>
              <w:rPr>
                <w:rFonts w:eastAsia="Times New Roman" w:cs="Times New Roman"/>
                <w:color w:val="000000"/>
                <w:sz w:val="16"/>
                <w:szCs w:val="16"/>
                <w:lang w:eastAsia="en-AU"/>
              </w:rPr>
              <w:t xml:space="preserve">2 </w:t>
            </w:r>
            <w:r w:rsidRPr="00B97834">
              <w:rPr>
                <w:rFonts w:eastAsia="Times New Roman" w:cs="Times New Roman"/>
                <w:color w:val="000000"/>
                <w:sz w:val="16"/>
                <w:szCs w:val="16"/>
                <w:lang w:eastAsia="en-AU"/>
              </w:rPr>
              <w:t>alkyl</w:t>
            </w:r>
            <w:r>
              <w:rPr>
                <w:rFonts w:eastAsia="Times New Roman" w:cs="Times New Roman"/>
                <w:color w:val="000000"/>
                <w:sz w:val="16"/>
                <w:szCs w:val="16"/>
                <w:lang w:eastAsia="en-AU"/>
              </w:rPr>
              <w:t xml:space="preserve"> </w:t>
            </w:r>
            <w:r w:rsidRPr="00B97834">
              <w:rPr>
                <w:rFonts w:eastAsia="Times New Roman" w:cs="Times New Roman"/>
                <w:color w:val="000000"/>
                <w:sz w:val="16"/>
                <w:szCs w:val="16"/>
                <w:lang w:eastAsia="en-AU"/>
              </w:rPr>
              <w:t>biphenyls</w:t>
            </w:r>
          </w:p>
        </w:tc>
        <w:tc>
          <w:tcPr>
            <w:tcW w:w="1434" w:type="dxa"/>
            <w:tcBorders>
              <w:top w:val="nil"/>
              <w:left w:val="nil"/>
              <w:bottom w:val="nil"/>
              <w:right w:val="nil"/>
            </w:tcBorders>
            <w:noWrap/>
            <w:vAlign w:val="center"/>
            <w:hideMark/>
          </w:tcPr>
          <w:p w14:paraId="009A5B1A" w14:textId="4C5E686B"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3CA5AC44" w14:textId="467B5B51"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3ACE92E8" w14:textId="40A6D233"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0.23</w:t>
            </w:r>
          </w:p>
        </w:tc>
        <w:tc>
          <w:tcPr>
            <w:tcW w:w="851" w:type="dxa"/>
            <w:tcBorders>
              <w:top w:val="nil"/>
              <w:left w:val="nil"/>
              <w:bottom w:val="nil"/>
              <w:right w:val="nil"/>
            </w:tcBorders>
            <w:noWrap/>
            <w:vAlign w:val="center"/>
            <w:hideMark/>
          </w:tcPr>
          <w:p w14:paraId="21E6AA4C"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0.7</w:t>
            </w:r>
          </w:p>
        </w:tc>
        <w:tc>
          <w:tcPr>
            <w:tcW w:w="927" w:type="dxa"/>
            <w:tcBorders>
              <w:top w:val="nil"/>
              <w:left w:val="nil"/>
              <w:bottom w:val="nil"/>
              <w:right w:val="nil"/>
            </w:tcBorders>
            <w:noWrap/>
            <w:vAlign w:val="center"/>
            <w:hideMark/>
          </w:tcPr>
          <w:p w14:paraId="291FDB2F"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2.1</w:t>
            </w:r>
          </w:p>
        </w:tc>
        <w:tc>
          <w:tcPr>
            <w:tcW w:w="793" w:type="dxa"/>
            <w:tcBorders>
              <w:top w:val="nil"/>
              <w:left w:val="nil"/>
              <w:bottom w:val="nil"/>
              <w:right w:val="nil"/>
            </w:tcBorders>
            <w:noWrap/>
            <w:vAlign w:val="center"/>
            <w:hideMark/>
          </w:tcPr>
          <w:p w14:paraId="46286F0B"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1838D217"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E310BF" w:rsidRPr="00B97834" w14:paraId="6B9F97C0" w14:textId="77777777" w:rsidTr="00E310BF">
        <w:trPr>
          <w:trHeight w:val="288"/>
        </w:trPr>
        <w:tc>
          <w:tcPr>
            <w:tcW w:w="709" w:type="dxa"/>
            <w:tcBorders>
              <w:top w:val="nil"/>
              <w:left w:val="nil"/>
              <w:bottom w:val="nil"/>
              <w:right w:val="nil"/>
            </w:tcBorders>
            <w:noWrap/>
            <w:vAlign w:val="center"/>
          </w:tcPr>
          <w:p w14:paraId="7B03F1FD" w14:textId="3A84B1F2"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16767C0" w14:textId="3AF6FB48"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57041FDE" w14:textId="24631D58"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C3</w:t>
            </w:r>
            <w:r>
              <w:rPr>
                <w:rFonts w:eastAsia="Times New Roman" w:cs="Times New Roman"/>
                <w:color w:val="000000"/>
                <w:sz w:val="16"/>
                <w:szCs w:val="16"/>
                <w:lang w:eastAsia="en-AU"/>
              </w:rPr>
              <w:t xml:space="preserve"> </w:t>
            </w:r>
            <w:r w:rsidRPr="00B97834">
              <w:rPr>
                <w:rFonts w:eastAsia="Times New Roman" w:cs="Times New Roman"/>
                <w:color w:val="000000"/>
                <w:sz w:val="16"/>
                <w:szCs w:val="16"/>
                <w:lang w:eastAsia="en-AU"/>
              </w:rPr>
              <w:t>alkyl</w:t>
            </w:r>
            <w:r>
              <w:rPr>
                <w:rFonts w:eastAsia="Times New Roman" w:cs="Times New Roman"/>
                <w:color w:val="000000"/>
                <w:sz w:val="16"/>
                <w:szCs w:val="16"/>
                <w:lang w:eastAsia="en-AU"/>
              </w:rPr>
              <w:t xml:space="preserve"> </w:t>
            </w:r>
            <w:r w:rsidRPr="00B97834">
              <w:rPr>
                <w:rFonts w:eastAsia="Times New Roman" w:cs="Times New Roman"/>
                <w:color w:val="000000"/>
                <w:sz w:val="16"/>
                <w:szCs w:val="16"/>
                <w:lang w:eastAsia="en-AU"/>
              </w:rPr>
              <w:t>naphthalenes</w:t>
            </w:r>
          </w:p>
        </w:tc>
        <w:tc>
          <w:tcPr>
            <w:tcW w:w="1434" w:type="dxa"/>
            <w:tcBorders>
              <w:top w:val="nil"/>
              <w:left w:val="nil"/>
              <w:bottom w:val="nil"/>
              <w:right w:val="nil"/>
            </w:tcBorders>
            <w:noWrap/>
            <w:vAlign w:val="center"/>
            <w:hideMark/>
          </w:tcPr>
          <w:p w14:paraId="54476FCC" w14:textId="0136417B"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5398D161" w14:textId="77F030CB"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28A56223" w14:textId="5ADABC3A"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2.86</w:t>
            </w:r>
          </w:p>
        </w:tc>
        <w:tc>
          <w:tcPr>
            <w:tcW w:w="851" w:type="dxa"/>
            <w:tcBorders>
              <w:top w:val="nil"/>
              <w:left w:val="nil"/>
              <w:bottom w:val="nil"/>
              <w:right w:val="nil"/>
            </w:tcBorders>
            <w:noWrap/>
            <w:vAlign w:val="center"/>
            <w:hideMark/>
          </w:tcPr>
          <w:p w14:paraId="6BB2A1C5" w14:textId="1473E4C6"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6.84</w:t>
            </w:r>
          </w:p>
        </w:tc>
        <w:tc>
          <w:tcPr>
            <w:tcW w:w="927" w:type="dxa"/>
            <w:tcBorders>
              <w:top w:val="nil"/>
              <w:left w:val="nil"/>
              <w:bottom w:val="nil"/>
              <w:right w:val="nil"/>
            </w:tcBorders>
            <w:noWrap/>
            <w:vAlign w:val="center"/>
            <w:hideMark/>
          </w:tcPr>
          <w:p w14:paraId="3EF4E03A"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38</w:t>
            </w:r>
          </w:p>
        </w:tc>
        <w:tc>
          <w:tcPr>
            <w:tcW w:w="793" w:type="dxa"/>
            <w:tcBorders>
              <w:top w:val="nil"/>
              <w:left w:val="nil"/>
              <w:bottom w:val="nil"/>
              <w:right w:val="nil"/>
            </w:tcBorders>
            <w:noWrap/>
            <w:vAlign w:val="center"/>
            <w:hideMark/>
          </w:tcPr>
          <w:p w14:paraId="534AED02"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7C733AB1"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20</w:t>
            </w:r>
          </w:p>
        </w:tc>
      </w:tr>
      <w:tr w:rsidR="00E310BF" w:rsidRPr="00B97834" w14:paraId="066ED94F" w14:textId="77777777" w:rsidTr="00E310BF">
        <w:trPr>
          <w:trHeight w:val="288"/>
        </w:trPr>
        <w:tc>
          <w:tcPr>
            <w:tcW w:w="709" w:type="dxa"/>
            <w:tcBorders>
              <w:top w:val="nil"/>
              <w:left w:val="nil"/>
              <w:bottom w:val="nil"/>
              <w:right w:val="nil"/>
            </w:tcBorders>
            <w:noWrap/>
            <w:vAlign w:val="center"/>
          </w:tcPr>
          <w:p w14:paraId="648D9FE7" w14:textId="0FAB56FA"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83C4433" w14:textId="3012D28C"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2B1125DB" w14:textId="1D71F777" w:rsidR="00E310BF" w:rsidRPr="00B97834" w:rsidRDefault="00E310BF"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4BE6076B" w14:textId="13D3A747"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52B76AF0" w14:textId="39327E5F"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618E5593"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2.1</w:t>
            </w:r>
          </w:p>
        </w:tc>
        <w:tc>
          <w:tcPr>
            <w:tcW w:w="851" w:type="dxa"/>
            <w:tcBorders>
              <w:top w:val="nil"/>
              <w:left w:val="nil"/>
              <w:bottom w:val="nil"/>
              <w:right w:val="nil"/>
            </w:tcBorders>
            <w:noWrap/>
            <w:vAlign w:val="center"/>
            <w:hideMark/>
          </w:tcPr>
          <w:p w14:paraId="2C75C0D2" w14:textId="3D1C4264"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1.66</w:t>
            </w:r>
          </w:p>
        </w:tc>
        <w:tc>
          <w:tcPr>
            <w:tcW w:w="927" w:type="dxa"/>
            <w:tcBorders>
              <w:top w:val="nil"/>
              <w:left w:val="nil"/>
              <w:bottom w:val="nil"/>
              <w:right w:val="nil"/>
            </w:tcBorders>
            <w:noWrap/>
            <w:vAlign w:val="center"/>
            <w:hideMark/>
          </w:tcPr>
          <w:p w14:paraId="3C72F8A7"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w:t>
            </w:r>
          </w:p>
        </w:tc>
        <w:tc>
          <w:tcPr>
            <w:tcW w:w="793" w:type="dxa"/>
            <w:tcBorders>
              <w:top w:val="nil"/>
              <w:left w:val="nil"/>
              <w:bottom w:val="nil"/>
              <w:right w:val="nil"/>
            </w:tcBorders>
            <w:noWrap/>
            <w:vAlign w:val="center"/>
            <w:hideMark/>
          </w:tcPr>
          <w:p w14:paraId="21B9F9A2"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76AA82F5"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8</w:t>
            </w:r>
          </w:p>
        </w:tc>
      </w:tr>
      <w:tr w:rsidR="00E310BF" w:rsidRPr="00B97834" w14:paraId="262334F3" w14:textId="77777777" w:rsidTr="00E310BF">
        <w:trPr>
          <w:trHeight w:val="288"/>
        </w:trPr>
        <w:tc>
          <w:tcPr>
            <w:tcW w:w="709" w:type="dxa"/>
            <w:tcBorders>
              <w:top w:val="nil"/>
              <w:left w:val="nil"/>
              <w:bottom w:val="nil"/>
              <w:right w:val="nil"/>
            </w:tcBorders>
            <w:noWrap/>
            <w:vAlign w:val="center"/>
          </w:tcPr>
          <w:p w14:paraId="6593592E" w14:textId="3B3461EE"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0D11D5D" w14:textId="5D241315"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516068F4"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Carbazole</w:t>
            </w:r>
          </w:p>
        </w:tc>
        <w:tc>
          <w:tcPr>
            <w:tcW w:w="1434" w:type="dxa"/>
            <w:tcBorders>
              <w:top w:val="nil"/>
              <w:left w:val="nil"/>
              <w:bottom w:val="nil"/>
              <w:right w:val="nil"/>
            </w:tcBorders>
            <w:noWrap/>
            <w:vAlign w:val="center"/>
            <w:hideMark/>
          </w:tcPr>
          <w:p w14:paraId="7AA72F41" w14:textId="59D6060E"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7ACCCFEA" w14:textId="272E84EB"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1E51353A" w14:textId="002BD498"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0.042</w:t>
            </w:r>
          </w:p>
        </w:tc>
        <w:tc>
          <w:tcPr>
            <w:tcW w:w="851" w:type="dxa"/>
            <w:tcBorders>
              <w:top w:val="nil"/>
              <w:left w:val="nil"/>
              <w:bottom w:val="nil"/>
              <w:right w:val="nil"/>
            </w:tcBorders>
            <w:noWrap/>
            <w:vAlign w:val="center"/>
            <w:hideMark/>
          </w:tcPr>
          <w:p w14:paraId="2C73B73B" w14:textId="2C876BAA"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0.24</w:t>
            </w:r>
          </w:p>
        </w:tc>
        <w:tc>
          <w:tcPr>
            <w:tcW w:w="927" w:type="dxa"/>
            <w:tcBorders>
              <w:top w:val="nil"/>
              <w:left w:val="nil"/>
              <w:bottom w:val="nil"/>
              <w:right w:val="nil"/>
            </w:tcBorders>
            <w:noWrap/>
            <w:vAlign w:val="center"/>
            <w:hideMark/>
          </w:tcPr>
          <w:p w14:paraId="6E491F02"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1.4</w:t>
            </w:r>
          </w:p>
        </w:tc>
        <w:tc>
          <w:tcPr>
            <w:tcW w:w="793" w:type="dxa"/>
            <w:tcBorders>
              <w:top w:val="nil"/>
              <w:left w:val="nil"/>
              <w:bottom w:val="nil"/>
              <w:right w:val="nil"/>
            </w:tcBorders>
            <w:noWrap/>
            <w:vAlign w:val="center"/>
            <w:hideMark/>
          </w:tcPr>
          <w:p w14:paraId="063781FF"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1A82C744"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E310BF" w:rsidRPr="00B97834" w14:paraId="7CBEE46D" w14:textId="77777777" w:rsidTr="00E310BF">
        <w:trPr>
          <w:trHeight w:val="288"/>
        </w:trPr>
        <w:tc>
          <w:tcPr>
            <w:tcW w:w="709" w:type="dxa"/>
            <w:tcBorders>
              <w:top w:val="nil"/>
              <w:left w:val="nil"/>
              <w:bottom w:val="nil"/>
              <w:right w:val="nil"/>
            </w:tcBorders>
            <w:noWrap/>
            <w:vAlign w:val="center"/>
          </w:tcPr>
          <w:p w14:paraId="2FB31F6D" w14:textId="639DA846"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05C96793" w14:textId="4BFCFEBF"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1A97371D" w14:textId="382F4235" w:rsidR="00E310BF" w:rsidRPr="00B97834" w:rsidRDefault="00E310BF"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362A1CAB" w14:textId="2F27FD12"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089A8A64" w14:textId="3130C6A6"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2BBBCFA2" w14:textId="623A252F"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0.16</w:t>
            </w:r>
          </w:p>
        </w:tc>
        <w:tc>
          <w:tcPr>
            <w:tcW w:w="851" w:type="dxa"/>
            <w:tcBorders>
              <w:top w:val="nil"/>
              <w:left w:val="nil"/>
              <w:bottom w:val="nil"/>
              <w:right w:val="nil"/>
            </w:tcBorders>
            <w:noWrap/>
            <w:vAlign w:val="center"/>
            <w:hideMark/>
          </w:tcPr>
          <w:p w14:paraId="5F194142" w14:textId="6BB16EC9"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0.33</w:t>
            </w:r>
          </w:p>
        </w:tc>
        <w:tc>
          <w:tcPr>
            <w:tcW w:w="927" w:type="dxa"/>
            <w:tcBorders>
              <w:top w:val="nil"/>
              <w:left w:val="nil"/>
              <w:bottom w:val="nil"/>
              <w:right w:val="nil"/>
            </w:tcBorders>
            <w:noWrap/>
            <w:vAlign w:val="center"/>
            <w:hideMark/>
          </w:tcPr>
          <w:p w14:paraId="66E95EC9"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0.9</w:t>
            </w:r>
          </w:p>
        </w:tc>
        <w:tc>
          <w:tcPr>
            <w:tcW w:w="793" w:type="dxa"/>
            <w:tcBorders>
              <w:top w:val="nil"/>
              <w:left w:val="nil"/>
              <w:bottom w:val="nil"/>
              <w:right w:val="nil"/>
            </w:tcBorders>
            <w:noWrap/>
            <w:vAlign w:val="center"/>
            <w:hideMark/>
          </w:tcPr>
          <w:p w14:paraId="21E62EBF"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169C142E"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w:t>
            </w:r>
          </w:p>
        </w:tc>
      </w:tr>
      <w:tr w:rsidR="00E310BF" w:rsidRPr="00B97834" w14:paraId="6E26CEC2" w14:textId="77777777" w:rsidTr="00E310BF">
        <w:trPr>
          <w:trHeight w:val="288"/>
        </w:trPr>
        <w:tc>
          <w:tcPr>
            <w:tcW w:w="709" w:type="dxa"/>
            <w:tcBorders>
              <w:top w:val="nil"/>
              <w:left w:val="nil"/>
              <w:bottom w:val="nil"/>
              <w:right w:val="nil"/>
            </w:tcBorders>
            <w:noWrap/>
            <w:vAlign w:val="center"/>
          </w:tcPr>
          <w:p w14:paraId="424E20E2" w14:textId="324D63D7"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A505E89" w14:textId="43C5B15D"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08477ED8"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Cumene</w:t>
            </w:r>
          </w:p>
        </w:tc>
        <w:tc>
          <w:tcPr>
            <w:tcW w:w="1434" w:type="dxa"/>
            <w:tcBorders>
              <w:top w:val="nil"/>
              <w:left w:val="nil"/>
              <w:bottom w:val="nil"/>
              <w:right w:val="nil"/>
            </w:tcBorders>
            <w:noWrap/>
            <w:vAlign w:val="center"/>
            <w:hideMark/>
          </w:tcPr>
          <w:p w14:paraId="39D9EC7A" w14:textId="0AACF5F7"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7851CD26" w14:textId="6BE8101B"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753819EC" w14:textId="10F418BF"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0.47</w:t>
            </w:r>
          </w:p>
        </w:tc>
        <w:tc>
          <w:tcPr>
            <w:tcW w:w="851" w:type="dxa"/>
            <w:tcBorders>
              <w:top w:val="nil"/>
              <w:left w:val="nil"/>
              <w:bottom w:val="nil"/>
              <w:right w:val="nil"/>
            </w:tcBorders>
            <w:noWrap/>
            <w:vAlign w:val="center"/>
            <w:hideMark/>
          </w:tcPr>
          <w:p w14:paraId="04475AF7" w14:textId="7F661772"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0.66</w:t>
            </w:r>
          </w:p>
        </w:tc>
        <w:tc>
          <w:tcPr>
            <w:tcW w:w="927" w:type="dxa"/>
            <w:tcBorders>
              <w:top w:val="nil"/>
              <w:left w:val="nil"/>
              <w:bottom w:val="nil"/>
              <w:right w:val="nil"/>
            </w:tcBorders>
            <w:noWrap/>
            <w:vAlign w:val="center"/>
            <w:hideMark/>
          </w:tcPr>
          <w:p w14:paraId="40795C52"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1.8</w:t>
            </w:r>
          </w:p>
        </w:tc>
        <w:tc>
          <w:tcPr>
            <w:tcW w:w="793" w:type="dxa"/>
            <w:tcBorders>
              <w:top w:val="nil"/>
              <w:left w:val="nil"/>
              <w:bottom w:val="nil"/>
              <w:right w:val="nil"/>
            </w:tcBorders>
            <w:noWrap/>
            <w:vAlign w:val="center"/>
            <w:hideMark/>
          </w:tcPr>
          <w:p w14:paraId="0AD77E2C"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0810234C"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12</w:t>
            </w:r>
          </w:p>
        </w:tc>
      </w:tr>
      <w:tr w:rsidR="00E310BF" w:rsidRPr="00B97834" w14:paraId="5672C6DC" w14:textId="77777777" w:rsidTr="00E310BF">
        <w:trPr>
          <w:trHeight w:val="288"/>
        </w:trPr>
        <w:tc>
          <w:tcPr>
            <w:tcW w:w="709" w:type="dxa"/>
            <w:tcBorders>
              <w:top w:val="nil"/>
              <w:left w:val="nil"/>
              <w:bottom w:val="nil"/>
              <w:right w:val="nil"/>
            </w:tcBorders>
            <w:noWrap/>
            <w:vAlign w:val="center"/>
          </w:tcPr>
          <w:p w14:paraId="61D6D280" w14:textId="5DFC03D9"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0956533E" w14:textId="12321DAC"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4FC423BA" w14:textId="080BCB04" w:rsidR="00E310BF" w:rsidRPr="00B97834" w:rsidRDefault="00E310BF"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329B64DF" w14:textId="3A3263FB"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0E7991BC" w14:textId="6FFACB16"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68D8A127" w14:textId="0A9E7C3C"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0.13</w:t>
            </w:r>
          </w:p>
        </w:tc>
        <w:tc>
          <w:tcPr>
            <w:tcW w:w="851" w:type="dxa"/>
            <w:tcBorders>
              <w:top w:val="nil"/>
              <w:left w:val="nil"/>
              <w:bottom w:val="nil"/>
              <w:right w:val="nil"/>
            </w:tcBorders>
            <w:noWrap/>
            <w:vAlign w:val="center"/>
            <w:hideMark/>
          </w:tcPr>
          <w:p w14:paraId="59AB366C" w14:textId="7D10BB2C"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0.26</w:t>
            </w:r>
          </w:p>
        </w:tc>
        <w:tc>
          <w:tcPr>
            <w:tcW w:w="927" w:type="dxa"/>
            <w:tcBorders>
              <w:top w:val="nil"/>
              <w:left w:val="nil"/>
              <w:bottom w:val="nil"/>
              <w:right w:val="nil"/>
            </w:tcBorders>
            <w:noWrap/>
            <w:vAlign w:val="center"/>
            <w:hideMark/>
          </w:tcPr>
          <w:p w14:paraId="1853C499"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0.7</w:t>
            </w:r>
          </w:p>
        </w:tc>
        <w:tc>
          <w:tcPr>
            <w:tcW w:w="793" w:type="dxa"/>
            <w:tcBorders>
              <w:top w:val="nil"/>
              <w:left w:val="nil"/>
              <w:bottom w:val="nil"/>
              <w:right w:val="nil"/>
            </w:tcBorders>
            <w:noWrap/>
            <w:vAlign w:val="center"/>
            <w:hideMark/>
          </w:tcPr>
          <w:p w14:paraId="60A9E29E"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7067BAB6"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w:t>
            </w:r>
          </w:p>
        </w:tc>
      </w:tr>
      <w:tr w:rsidR="00E310BF" w:rsidRPr="00B97834" w14:paraId="345E7C71" w14:textId="77777777" w:rsidTr="00E310BF">
        <w:trPr>
          <w:trHeight w:val="288"/>
        </w:trPr>
        <w:tc>
          <w:tcPr>
            <w:tcW w:w="709" w:type="dxa"/>
            <w:tcBorders>
              <w:top w:val="nil"/>
              <w:left w:val="nil"/>
              <w:bottom w:val="nil"/>
              <w:right w:val="nil"/>
            </w:tcBorders>
            <w:noWrap/>
            <w:vAlign w:val="center"/>
          </w:tcPr>
          <w:p w14:paraId="0C43D1BF" w14:textId="282C8662"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0D24E7A" w14:textId="27A8FDA4"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34D5082C" w14:textId="6BA75147" w:rsidR="00E310BF"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Decamethyl</w:t>
            </w:r>
            <w:r>
              <w:rPr>
                <w:rFonts w:eastAsia="Times New Roman" w:cs="Times New Roman"/>
                <w:color w:val="000000"/>
                <w:sz w:val="16"/>
                <w:szCs w:val="16"/>
                <w:lang w:eastAsia="en-AU"/>
              </w:rPr>
              <w:t>-</w:t>
            </w:r>
          </w:p>
          <w:p w14:paraId="3F1959BD" w14:textId="147703AF"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cyclopentasiloxane</w:t>
            </w:r>
          </w:p>
        </w:tc>
        <w:tc>
          <w:tcPr>
            <w:tcW w:w="1434" w:type="dxa"/>
            <w:tcBorders>
              <w:top w:val="nil"/>
              <w:left w:val="nil"/>
              <w:bottom w:val="nil"/>
              <w:right w:val="nil"/>
            </w:tcBorders>
            <w:noWrap/>
            <w:vAlign w:val="center"/>
            <w:hideMark/>
          </w:tcPr>
          <w:p w14:paraId="4A948313" w14:textId="38DF4E71"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3E753A75" w14:textId="60D1945C"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32506A14" w14:textId="05E97BBA"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1.66</w:t>
            </w:r>
          </w:p>
        </w:tc>
        <w:tc>
          <w:tcPr>
            <w:tcW w:w="851" w:type="dxa"/>
            <w:tcBorders>
              <w:top w:val="nil"/>
              <w:left w:val="nil"/>
              <w:bottom w:val="nil"/>
              <w:right w:val="nil"/>
            </w:tcBorders>
            <w:noWrap/>
            <w:vAlign w:val="center"/>
            <w:hideMark/>
          </w:tcPr>
          <w:p w14:paraId="5202575C" w14:textId="75DB444B"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5.83</w:t>
            </w:r>
          </w:p>
        </w:tc>
        <w:tc>
          <w:tcPr>
            <w:tcW w:w="927" w:type="dxa"/>
            <w:tcBorders>
              <w:top w:val="nil"/>
              <w:left w:val="nil"/>
              <w:bottom w:val="nil"/>
              <w:right w:val="nil"/>
            </w:tcBorders>
            <w:noWrap/>
            <w:vAlign w:val="center"/>
            <w:hideMark/>
          </w:tcPr>
          <w:p w14:paraId="3EDE32F2"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28</w:t>
            </w:r>
          </w:p>
        </w:tc>
        <w:tc>
          <w:tcPr>
            <w:tcW w:w="793" w:type="dxa"/>
            <w:tcBorders>
              <w:top w:val="nil"/>
              <w:left w:val="nil"/>
              <w:bottom w:val="nil"/>
              <w:right w:val="nil"/>
            </w:tcBorders>
            <w:noWrap/>
            <w:vAlign w:val="center"/>
            <w:hideMark/>
          </w:tcPr>
          <w:p w14:paraId="6D55558A"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7DBF70FC"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w:t>
            </w:r>
          </w:p>
        </w:tc>
      </w:tr>
      <w:tr w:rsidR="00E310BF" w:rsidRPr="00B97834" w14:paraId="70D7AEA5" w14:textId="77777777" w:rsidTr="00E310BF">
        <w:trPr>
          <w:trHeight w:val="288"/>
        </w:trPr>
        <w:tc>
          <w:tcPr>
            <w:tcW w:w="709" w:type="dxa"/>
            <w:tcBorders>
              <w:top w:val="nil"/>
              <w:left w:val="nil"/>
              <w:bottom w:val="nil"/>
              <w:right w:val="nil"/>
            </w:tcBorders>
            <w:noWrap/>
            <w:vAlign w:val="center"/>
          </w:tcPr>
          <w:p w14:paraId="27D8CF7F" w14:textId="4F2C1C51"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39D09D0" w14:textId="19175239"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7A8E3FC2"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Dibenzofuran</w:t>
            </w:r>
          </w:p>
        </w:tc>
        <w:tc>
          <w:tcPr>
            <w:tcW w:w="1434" w:type="dxa"/>
            <w:tcBorders>
              <w:top w:val="nil"/>
              <w:left w:val="nil"/>
              <w:bottom w:val="nil"/>
              <w:right w:val="nil"/>
            </w:tcBorders>
            <w:noWrap/>
            <w:vAlign w:val="center"/>
            <w:hideMark/>
          </w:tcPr>
          <w:p w14:paraId="3E30F574" w14:textId="16F11E9F"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77454645" w14:textId="150EE3C4"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37A5AAD2" w14:textId="693C420B"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0.55</w:t>
            </w:r>
          </w:p>
        </w:tc>
        <w:tc>
          <w:tcPr>
            <w:tcW w:w="851" w:type="dxa"/>
            <w:tcBorders>
              <w:top w:val="nil"/>
              <w:left w:val="nil"/>
              <w:bottom w:val="nil"/>
              <w:right w:val="nil"/>
            </w:tcBorders>
            <w:noWrap/>
            <w:vAlign w:val="center"/>
            <w:hideMark/>
          </w:tcPr>
          <w:p w14:paraId="6997078A" w14:textId="47BE9808"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1.50</w:t>
            </w:r>
          </w:p>
        </w:tc>
        <w:tc>
          <w:tcPr>
            <w:tcW w:w="927" w:type="dxa"/>
            <w:tcBorders>
              <w:top w:val="nil"/>
              <w:left w:val="nil"/>
              <w:bottom w:val="nil"/>
              <w:right w:val="nil"/>
            </w:tcBorders>
            <w:noWrap/>
            <w:vAlign w:val="center"/>
            <w:hideMark/>
          </w:tcPr>
          <w:p w14:paraId="62091D63"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6.7</w:t>
            </w:r>
          </w:p>
        </w:tc>
        <w:tc>
          <w:tcPr>
            <w:tcW w:w="793" w:type="dxa"/>
            <w:tcBorders>
              <w:top w:val="nil"/>
              <w:left w:val="nil"/>
              <w:bottom w:val="nil"/>
              <w:right w:val="nil"/>
            </w:tcBorders>
            <w:noWrap/>
            <w:vAlign w:val="center"/>
            <w:hideMark/>
          </w:tcPr>
          <w:p w14:paraId="12B93A28"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66F8C62E"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r>
      <w:tr w:rsidR="00E310BF" w:rsidRPr="00B97834" w14:paraId="744288F7" w14:textId="77777777" w:rsidTr="00E310BF">
        <w:trPr>
          <w:trHeight w:val="288"/>
        </w:trPr>
        <w:tc>
          <w:tcPr>
            <w:tcW w:w="709" w:type="dxa"/>
            <w:tcBorders>
              <w:top w:val="nil"/>
              <w:left w:val="nil"/>
              <w:bottom w:val="nil"/>
              <w:right w:val="nil"/>
            </w:tcBorders>
            <w:noWrap/>
            <w:vAlign w:val="center"/>
          </w:tcPr>
          <w:p w14:paraId="1D53EB47" w14:textId="6A472A89"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3775B5AC" w14:textId="2EBA1FC9"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39C747C6" w14:textId="5DC0E28C" w:rsidR="00E310BF" w:rsidRPr="00B97834" w:rsidRDefault="00E310BF"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tcPr>
          <w:p w14:paraId="2D194AED" w14:textId="61EB70E4"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tcPr>
          <w:p w14:paraId="3E5C3153" w14:textId="1B122D82"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tcPr>
          <w:p w14:paraId="71DD2513" w14:textId="0D4877E6" w:rsidR="00E310BF" w:rsidRPr="00B97834" w:rsidRDefault="00E310BF" w:rsidP="00E310BF">
            <w:pPr>
              <w:spacing w:before="0" w:after="0"/>
              <w:rPr>
                <w:rFonts w:eastAsia="Times New Roman" w:cs="Times New Roman"/>
                <w:color w:val="000000"/>
                <w:sz w:val="16"/>
                <w:szCs w:val="16"/>
                <w:lang w:eastAsia="en-AU"/>
              </w:rPr>
            </w:pPr>
            <w:r>
              <w:rPr>
                <w:rFonts w:eastAsia="Times New Roman" w:cs="Times New Roman"/>
                <w:color w:val="000000"/>
                <w:sz w:val="16"/>
                <w:szCs w:val="16"/>
                <w:lang w:eastAsia="en-AU"/>
              </w:rPr>
              <w:t>0.14</w:t>
            </w:r>
          </w:p>
        </w:tc>
        <w:tc>
          <w:tcPr>
            <w:tcW w:w="851" w:type="dxa"/>
            <w:tcBorders>
              <w:top w:val="nil"/>
              <w:left w:val="nil"/>
              <w:bottom w:val="nil"/>
              <w:right w:val="nil"/>
            </w:tcBorders>
            <w:noWrap/>
            <w:vAlign w:val="center"/>
          </w:tcPr>
          <w:p w14:paraId="4BE447A2" w14:textId="353C45EC" w:rsidR="00E310BF" w:rsidRPr="00B97834" w:rsidRDefault="00E310BF" w:rsidP="00E310BF">
            <w:pPr>
              <w:spacing w:before="0" w:after="0"/>
              <w:rPr>
                <w:rFonts w:eastAsia="Times New Roman" w:cs="Times New Roman"/>
                <w:color w:val="000000"/>
                <w:sz w:val="16"/>
                <w:szCs w:val="16"/>
                <w:lang w:eastAsia="en-AU"/>
              </w:rPr>
            </w:pPr>
            <w:r>
              <w:rPr>
                <w:rFonts w:eastAsia="Times New Roman" w:cs="Times New Roman"/>
                <w:color w:val="000000"/>
                <w:sz w:val="16"/>
                <w:szCs w:val="16"/>
                <w:lang w:eastAsia="en-AU"/>
              </w:rPr>
              <w:t>0.30</w:t>
            </w:r>
          </w:p>
        </w:tc>
        <w:tc>
          <w:tcPr>
            <w:tcW w:w="927" w:type="dxa"/>
            <w:tcBorders>
              <w:top w:val="nil"/>
              <w:left w:val="nil"/>
              <w:bottom w:val="nil"/>
              <w:right w:val="nil"/>
            </w:tcBorders>
            <w:noWrap/>
            <w:vAlign w:val="center"/>
          </w:tcPr>
          <w:p w14:paraId="0F9CE3E7" w14:textId="2E14884C" w:rsidR="00E310BF" w:rsidRPr="00B97834" w:rsidRDefault="00E310BF" w:rsidP="00E310BF">
            <w:pPr>
              <w:spacing w:before="0" w:after="0"/>
              <w:rPr>
                <w:rFonts w:eastAsia="Times New Roman" w:cs="Times New Roman"/>
                <w:color w:val="000000"/>
                <w:sz w:val="16"/>
                <w:szCs w:val="16"/>
                <w:lang w:eastAsia="en-AU"/>
              </w:rPr>
            </w:pPr>
            <w:r>
              <w:rPr>
                <w:rFonts w:eastAsia="Times New Roman" w:cs="Times New Roman"/>
                <w:color w:val="000000"/>
                <w:sz w:val="16"/>
                <w:szCs w:val="16"/>
                <w:lang w:eastAsia="en-AU"/>
              </w:rPr>
              <w:t>0.8</w:t>
            </w:r>
          </w:p>
        </w:tc>
        <w:tc>
          <w:tcPr>
            <w:tcW w:w="793" w:type="dxa"/>
            <w:tcBorders>
              <w:top w:val="nil"/>
              <w:left w:val="nil"/>
              <w:bottom w:val="nil"/>
              <w:right w:val="nil"/>
            </w:tcBorders>
            <w:noWrap/>
            <w:vAlign w:val="center"/>
          </w:tcPr>
          <w:p w14:paraId="10DFC46D" w14:textId="64BD8B85" w:rsidR="00E310BF" w:rsidRPr="00B97834" w:rsidRDefault="00E310BF" w:rsidP="00E310BF">
            <w:pPr>
              <w:spacing w:before="0" w:after="0"/>
              <w:rPr>
                <w:rFonts w:eastAsia="Times New Roman" w:cs="Times New Roman"/>
                <w:color w:val="000000"/>
                <w:sz w:val="16"/>
                <w:szCs w:val="16"/>
                <w:lang w:eastAsia="en-AU"/>
              </w:rPr>
            </w:pPr>
            <w:r>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tcPr>
          <w:p w14:paraId="737F4337" w14:textId="569E6B32" w:rsidR="00E310BF" w:rsidRPr="00B97834" w:rsidRDefault="00E310BF" w:rsidP="00E310BF">
            <w:pPr>
              <w:spacing w:before="0" w:after="0"/>
              <w:rPr>
                <w:rFonts w:eastAsia="Times New Roman" w:cs="Times New Roman"/>
                <w:color w:val="000000"/>
                <w:sz w:val="16"/>
                <w:szCs w:val="16"/>
                <w:lang w:eastAsia="en-AU"/>
              </w:rPr>
            </w:pPr>
            <w:r>
              <w:rPr>
                <w:rFonts w:eastAsia="Times New Roman" w:cs="Times New Roman"/>
                <w:color w:val="000000"/>
                <w:sz w:val="16"/>
                <w:szCs w:val="16"/>
                <w:lang w:eastAsia="en-AU"/>
              </w:rPr>
              <w:t>2</w:t>
            </w:r>
          </w:p>
        </w:tc>
      </w:tr>
      <w:tr w:rsidR="00E310BF" w:rsidRPr="00B97834" w14:paraId="0C5035E8" w14:textId="77777777" w:rsidTr="00E310BF">
        <w:trPr>
          <w:trHeight w:val="288"/>
        </w:trPr>
        <w:tc>
          <w:tcPr>
            <w:tcW w:w="709" w:type="dxa"/>
            <w:tcBorders>
              <w:top w:val="nil"/>
              <w:left w:val="nil"/>
              <w:bottom w:val="nil"/>
              <w:right w:val="nil"/>
            </w:tcBorders>
            <w:noWrap/>
            <w:vAlign w:val="center"/>
          </w:tcPr>
          <w:p w14:paraId="378D72D4" w14:textId="4737C52D"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87AF5AC" w14:textId="35623C02"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302FAC57"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Dioctyl.adipate (DOA)</w:t>
            </w:r>
          </w:p>
        </w:tc>
        <w:tc>
          <w:tcPr>
            <w:tcW w:w="1434" w:type="dxa"/>
            <w:tcBorders>
              <w:top w:val="nil"/>
              <w:left w:val="nil"/>
              <w:bottom w:val="nil"/>
              <w:right w:val="nil"/>
            </w:tcBorders>
            <w:noWrap/>
            <w:vAlign w:val="center"/>
            <w:hideMark/>
          </w:tcPr>
          <w:p w14:paraId="2FF34BD1" w14:textId="4598D547"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23B04BF9" w14:textId="7C2AD60F"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3D5F4807" w14:textId="7ACDEA30"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51.75</w:t>
            </w:r>
          </w:p>
        </w:tc>
        <w:tc>
          <w:tcPr>
            <w:tcW w:w="851" w:type="dxa"/>
            <w:tcBorders>
              <w:top w:val="nil"/>
              <w:left w:val="nil"/>
              <w:bottom w:val="nil"/>
              <w:right w:val="nil"/>
            </w:tcBorders>
            <w:noWrap/>
            <w:vAlign w:val="center"/>
            <w:hideMark/>
          </w:tcPr>
          <w:p w14:paraId="0B5B13B5" w14:textId="489E1B4A"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57.75</w:t>
            </w:r>
          </w:p>
        </w:tc>
        <w:tc>
          <w:tcPr>
            <w:tcW w:w="927" w:type="dxa"/>
            <w:tcBorders>
              <w:top w:val="nil"/>
              <w:left w:val="nil"/>
              <w:bottom w:val="nil"/>
              <w:right w:val="nil"/>
            </w:tcBorders>
            <w:noWrap/>
            <w:vAlign w:val="center"/>
            <w:hideMark/>
          </w:tcPr>
          <w:p w14:paraId="400FAE17"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180</w:t>
            </w:r>
          </w:p>
        </w:tc>
        <w:tc>
          <w:tcPr>
            <w:tcW w:w="793" w:type="dxa"/>
            <w:tcBorders>
              <w:top w:val="nil"/>
              <w:left w:val="nil"/>
              <w:bottom w:val="nil"/>
              <w:right w:val="nil"/>
            </w:tcBorders>
            <w:noWrap/>
            <w:vAlign w:val="center"/>
            <w:hideMark/>
          </w:tcPr>
          <w:p w14:paraId="3496900F"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0F2151EA"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21</w:t>
            </w:r>
          </w:p>
        </w:tc>
      </w:tr>
      <w:tr w:rsidR="00E310BF" w:rsidRPr="00B97834" w14:paraId="409F7049" w14:textId="77777777" w:rsidTr="00E310BF">
        <w:trPr>
          <w:trHeight w:val="288"/>
        </w:trPr>
        <w:tc>
          <w:tcPr>
            <w:tcW w:w="709" w:type="dxa"/>
            <w:tcBorders>
              <w:top w:val="nil"/>
              <w:left w:val="nil"/>
              <w:bottom w:val="nil"/>
              <w:right w:val="nil"/>
            </w:tcBorders>
            <w:noWrap/>
            <w:vAlign w:val="center"/>
          </w:tcPr>
          <w:p w14:paraId="7C30CC16" w14:textId="41942F68"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7125AC7" w14:textId="14A4F857"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16318EFD" w14:textId="4BBFEAF4" w:rsidR="00E310BF" w:rsidRPr="00B97834" w:rsidRDefault="00E310BF"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06473BC8" w14:textId="527655CD"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75CD2026" w14:textId="7A988230"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5957505B" w14:textId="7489B66E"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45.66</w:t>
            </w:r>
          </w:p>
        </w:tc>
        <w:tc>
          <w:tcPr>
            <w:tcW w:w="851" w:type="dxa"/>
            <w:tcBorders>
              <w:top w:val="nil"/>
              <w:left w:val="nil"/>
              <w:bottom w:val="nil"/>
              <w:right w:val="nil"/>
            </w:tcBorders>
            <w:noWrap/>
            <w:vAlign w:val="center"/>
            <w:hideMark/>
          </w:tcPr>
          <w:p w14:paraId="05B2AB53" w14:textId="62287DEA"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40.23</w:t>
            </w:r>
          </w:p>
        </w:tc>
        <w:tc>
          <w:tcPr>
            <w:tcW w:w="927" w:type="dxa"/>
            <w:tcBorders>
              <w:top w:val="nil"/>
              <w:left w:val="nil"/>
              <w:bottom w:val="nil"/>
              <w:right w:val="nil"/>
            </w:tcBorders>
            <w:noWrap/>
            <w:vAlign w:val="center"/>
            <w:hideMark/>
          </w:tcPr>
          <w:p w14:paraId="326330B9"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100</w:t>
            </w:r>
          </w:p>
        </w:tc>
        <w:tc>
          <w:tcPr>
            <w:tcW w:w="793" w:type="dxa"/>
            <w:tcBorders>
              <w:top w:val="nil"/>
              <w:left w:val="nil"/>
              <w:bottom w:val="nil"/>
              <w:right w:val="nil"/>
            </w:tcBorders>
            <w:noWrap/>
            <w:vAlign w:val="center"/>
            <w:hideMark/>
          </w:tcPr>
          <w:p w14:paraId="2250EB12"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1556DE6B"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7</w:t>
            </w:r>
          </w:p>
        </w:tc>
      </w:tr>
      <w:tr w:rsidR="00E310BF" w:rsidRPr="00B97834" w14:paraId="1BA80413" w14:textId="77777777" w:rsidTr="00E310BF">
        <w:trPr>
          <w:trHeight w:val="288"/>
        </w:trPr>
        <w:tc>
          <w:tcPr>
            <w:tcW w:w="709" w:type="dxa"/>
            <w:tcBorders>
              <w:top w:val="nil"/>
              <w:left w:val="nil"/>
              <w:bottom w:val="nil"/>
              <w:right w:val="nil"/>
            </w:tcBorders>
            <w:noWrap/>
            <w:vAlign w:val="center"/>
          </w:tcPr>
          <w:p w14:paraId="3FA369F3" w14:textId="6CEB7D5F"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B24696A" w14:textId="17D7CC64"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3EECF50E"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Diphenyl.amine</w:t>
            </w:r>
          </w:p>
        </w:tc>
        <w:tc>
          <w:tcPr>
            <w:tcW w:w="1434" w:type="dxa"/>
            <w:tcBorders>
              <w:top w:val="nil"/>
              <w:left w:val="nil"/>
              <w:bottom w:val="nil"/>
              <w:right w:val="nil"/>
            </w:tcBorders>
            <w:noWrap/>
            <w:vAlign w:val="center"/>
            <w:hideMark/>
          </w:tcPr>
          <w:p w14:paraId="2381E325" w14:textId="7A1FC043"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48F3B9BD" w14:textId="47683089"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49296372" w14:textId="46735FD6"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0.17</w:t>
            </w:r>
          </w:p>
        </w:tc>
        <w:tc>
          <w:tcPr>
            <w:tcW w:w="851" w:type="dxa"/>
            <w:tcBorders>
              <w:top w:val="nil"/>
              <w:left w:val="nil"/>
              <w:bottom w:val="nil"/>
              <w:right w:val="nil"/>
            </w:tcBorders>
            <w:noWrap/>
            <w:vAlign w:val="center"/>
            <w:hideMark/>
          </w:tcPr>
          <w:p w14:paraId="53D8F9CF" w14:textId="533068D0"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1.02</w:t>
            </w:r>
          </w:p>
        </w:tc>
        <w:tc>
          <w:tcPr>
            <w:tcW w:w="927" w:type="dxa"/>
            <w:tcBorders>
              <w:top w:val="nil"/>
              <w:left w:val="nil"/>
              <w:bottom w:val="nil"/>
              <w:right w:val="nil"/>
            </w:tcBorders>
            <w:noWrap/>
            <w:vAlign w:val="center"/>
            <w:hideMark/>
          </w:tcPr>
          <w:p w14:paraId="45F45B88"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5.9</w:t>
            </w:r>
          </w:p>
        </w:tc>
        <w:tc>
          <w:tcPr>
            <w:tcW w:w="793" w:type="dxa"/>
            <w:tcBorders>
              <w:top w:val="nil"/>
              <w:left w:val="nil"/>
              <w:bottom w:val="nil"/>
              <w:right w:val="nil"/>
            </w:tcBorders>
            <w:noWrap/>
            <w:vAlign w:val="center"/>
            <w:hideMark/>
          </w:tcPr>
          <w:p w14:paraId="4A68485F"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1DAD47CB"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E310BF" w:rsidRPr="00B97834" w14:paraId="79C8DBF7" w14:textId="77777777" w:rsidTr="00E310BF">
        <w:trPr>
          <w:trHeight w:val="288"/>
        </w:trPr>
        <w:tc>
          <w:tcPr>
            <w:tcW w:w="709" w:type="dxa"/>
            <w:tcBorders>
              <w:top w:val="nil"/>
              <w:left w:val="nil"/>
              <w:bottom w:val="nil"/>
              <w:right w:val="nil"/>
            </w:tcBorders>
            <w:noWrap/>
            <w:vAlign w:val="center"/>
          </w:tcPr>
          <w:p w14:paraId="17B111C4" w14:textId="2135A87D"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F033CE7" w14:textId="4CC8E74D"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3A446CAB"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E.Caprolactam</w:t>
            </w:r>
          </w:p>
        </w:tc>
        <w:tc>
          <w:tcPr>
            <w:tcW w:w="1434" w:type="dxa"/>
            <w:tcBorders>
              <w:top w:val="nil"/>
              <w:left w:val="nil"/>
              <w:bottom w:val="nil"/>
              <w:right w:val="nil"/>
            </w:tcBorders>
            <w:noWrap/>
            <w:vAlign w:val="center"/>
            <w:hideMark/>
          </w:tcPr>
          <w:p w14:paraId="6E09B49C" w14:textId="728FFDE5"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0562B25F" w14:textId="3804B28B"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366196FE" w14:textId="0331C5C3"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153.54</w:t>
            </w:r>
          </w:p>
        </w:tc>
        <w:tc>
          <w:tcPr>
            <w:tcW w:w="851" w:type="dxa"/>
            <w:tcBorders>
              <w:top w:val="nil"/>
              <w:left w:val="nil"/>
              <w:bottom w:val="nil"/>
              <w:right w:val="nil"/>
            </w:tcBorders>
            <w:noWrap/>
            <w:vAlign w:val="center"/>
            <w:hideMark/>
          </w:tcPr>
          <w:p w14:paraId="58EA55C1" w14:textId="6F5EACE6"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232.11</w:t>
            </w:r>
          </w:p>
        </w:tc>
        <w:tc>
          <w:tcPr>
            <w:tcW w:w="927" w:type="dxa"/>
            <w:tcBorders>
              <w:top w:val="nil"/>
              <w:left w:val="nil"/>
              <w:bottom w:val="nil"/>
              <w:right w:val="nil"/>
            </w:tcBorders>
            <w:noWrap/>
            <w:vAlign w:val="center"/>
            <w:hideMark/>
          </w:tcPr>
          <w:p w14:paraId="30E8B1E5"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710</w:t>
            </w:r>
          </w:p>
        </w:tc>
        <w:tc>
          <w:tcPr>
            <w:tcW w:w="793" w:type="dxa"/>
            <w:tcBorders>
              <w:top w:val="nil"/>
              <w:left w:val="nil"/>
              <w:bottom w:val="nil"/>
              <w:right w:val="nil"/>
            </w:tcBorders>
            <w:noWrap/>
            <w:vAlign w:val="center"/>
            <w:hideMark/>
          </w:tcPr>
          <w:p w14:paraId="69FD5D6E"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37F62A7D"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22</w:t>
            </w:r>
          </w:p>
        </w:tc>
      </w:tr>
      <w:tr w:rsidR="00E310BF" w:rsidRPr="00B97834" w14:paraId="10E47008" w14:textId="77777777" w:rsidTr="00E310BF">
        <w:trPr>
          <w:trHeight w:val="288"/>
        </w:trPr>
        <w:tc>
          <w:tcPr>
            <w:tcW w:w="709" w:type="dxa"/>
            <w:tcBorders>
              <w:top w:val="nil"/>
              <w:left w:val="nil"/>
              <w:bottom w:val="nil"/>
              <w:right w:val="nil"/>
            </w:tcBorders>
            <w:noWrap/>
            <w:vAlign w:val="center"/>
          </w:tcPr>
          <w:p w14:paraId="29AB9BC7" w14:textId="228D8A5F"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3783DD50" w14:textId="525E600B"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58CE0C7E" w14:textId="1CA5612B" w:rsidR="00E310BF" w:rsidRPr="00B97834" w:rsidRDefault="00E310BF"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73C23415" w14:textId="02B94295"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7C55028F" w14:textId="338C4EBA"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64502EBE" w14:textId="1E1BD8EF"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215.77</w:t>
            </w:r>
          </w:p>
        </w:tc>
        <w:tc>
          <w:tcPr>
            <w:tcW w:w="851" w:type="dxa"/>
            <w:tcBorders>
              <w:top w:val="nil"/>
              <w:left w:val="nil"/>
              <w:bottom w:val="nil"/>
              <w:right w:val="nil"/>
            </w:tcBorders>
            <w:noWrap/>
            <w:vAlign w:val="center"/>
            <w:hideMark/>
          </w:tcPr>
          <w:p w14:paraId="731E2688" w14:textId="2D5E1986"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263.99</w:t>
            </w:r>
          </w:p>
        </w:tc>
        <w:tc>
          <w:tcPr>
            <w:tcW w:w="927" w:type="dxa"/>
            <w:tcBorders>
              <w:top w:val="nil"/>
              <w:left w:val="nil"/>
              <w:bottom w:val="nil"/>
              <w:right w:val="nil"/>
            </w:tcBorders>
            <w:noWrap/>
            <w:vAlign w:val="center"/>
            <w:hideMark/>
          </w:tcPr>
          <w:p w14:paraId="66B924BE"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700</w:t>
            </w:r>
          </w:p>
        </w:tc>
        <w:tc>
          <w:tcPr>
            <w:tcW w:w="793" w:type="dxa"/>
            <w:tcBorders>
              <w:top w:val="nil"/>
              <w:left w:val="nil"/>
              <w:bottom w:val="nil"/>
              <w:right w:val="nil"/>
            </w:tcBorders>
            <w:noWrap/>
            <w:vAlign w:val="center"/>
            <w:hideMark/>
          </w:tcPr>
          <w:p w14:paraId="67C3783E"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50E8DFF4"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6</w:t>
            </w:r>
          </w:p>
        </w:tc>
      </w:tr>
      <w:tr w:rsidR="00E310BF" w:rsidRPr="00B97834" w14:paraId="2AD9BDC3" w14:textId="77777777" w:rsidTr="00E310BF">
        <w:trPr>
          <w:trHeight w:val="288"/>
        </w:trPr>
        <w:tc>
          <w:tcPr>
            <w:tcW w:w="709" w:type="dxa"/>
            <w:tcBorders>
              <w:top w:val="nil"/>
              <w:left w:val="nil"/>
              <w:bottom w:val="nil"/>
              <w:right w:val="nil"/>
            </w:tcBorders>
            <w:noWrap/>
            <w:vAlign w:val="center"/>
          </w:tcPr>
          <w:p w14:paraId="26AA94F6" w14:textId="2B021283"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92161BA" w14:textId="0997757E"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10AF1DE6"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Isophorone</w:t>
            </w:r>
          </w:p>
        </w:tc>
        <w:tc>
          <w:tcPr>
            <w:tcW w:w="1434" w:type="dxa"/>
            <w:tcBorders>
              <w:top w:val="nil"/>
              <w:left w:val="nil"/>
              <w:bottom w:val="nil"/>
              <w:right w:val="nil"/>
            </w:tcBorders>
            <w:noWrap/>
            <w:vAlign w:val="center"/>
            <w:hideMark/>
          </w:tcPr>
          <w:p w14:paraId="291AC7D0" w14:textId="4F251F5B"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03704671" w14:textId="41236E99"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054B024B" w14:textId="159CCFB1"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1.24</w:t>
            </w:r>
          </w:p>
        </w:tc>
        <w:tc>
          <w:tcPr>
            <w:tcW w:w="851" w:type="dxa"/>
            <w:tcBorders>
              <w:top w:val="nil"/>
              <w:left w:val="nil"/>
              <w:bottom w:val="nil"/>
              <w:right w:val="nil"/>
            </w:tcBorders>
            <w:noWrap/>
            <w:vAlign w:val="center"/>
            <w:hideMark/>
          </w:tcPr>
          <w:p w14:paraId="29A3B54A" w14:textId="7BBA5E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4.47</w:t>
            </w:r>
          </w:p>
        </w:tc>
        <w:tc>
          <w:tcPr>
            <w:tcW w:w="927" w:type="dxa"/>
            <w:tcBorders>
              <w:top w:val="nil"/>
              <w:left w:val="nil"/>
              <w:bottom w:val="nil"/>
              <w:right w:val="nil"/>
            </w:tcBorders>
            <w:noWrap/>
            <w:vAlign w:val="center"/>
            <w:hideMark/>
          </w:tcPr>
          <w:p w14:paraId="086E9AA6"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25</w:t>
            </w:r>
          </w:p>
        </w:tc>
        <w:tc>
          <w:tcPr>
            <w:tcW w:w="793" w:type="dxa"/>
            <w:tcBorders>
              <w:top w:val="nil"/>
              <w:left w:val="nil"/>
              <w:bottom w:val="nil"/>
              <w:right w:val="nil"/>
            </w:tcBorders>
            <w:noWrap/>
            <w:vAlign w:val="center"/>
            <w:hideMark/>
          </w:tcPr>
          <w:p w14:paraId="162F7FB7"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374345CE"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7</w:t>
            </w:r>
          </w:p>
        </w:tc>
      </w:tr>
      <w:tr w:rsidR="00E310BF" w:rsidRPr="00B97834" w14:paraId="69B88A81" w14:textId="77777777" w:rsidTr="00E310BF">
        <w:trPr>
          <w:trHeight w:val="288"/>
        </w:trPr>
        <w:tc>
          <w:tcPr>
            <w:tcW w:w="709" w:type="dxa"/>
            <w:tcBorders>
              <w:top w:val="nil"/>
              <w:left w:val="nil"/>
              <w:bottom w:val="nil"/>
              <w:right w:val="nil"/>
            </w:tcBorders>
            <w:noWrap/>
            <w:vAlign w:val="center"/>
          </w:tcPr>
          <w:p w14:paraId="7E51B814" w14:textId="098D07AE"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00FDA18" w14:textId="1283210B"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1B2E83E4" w14:textId="0F8D6FE3" w:rsidR="00E310BF" w:rsidRPr="00B97834" w:rsidRDefault="00E310BF"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62868C01" w14:textId="103BA0D9"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5EB5FBD2" w14:textId="25C4A8E0"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068A91FE"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1.1</w:t>
            </w:r>
          </w:p>
        </w:tc>
        <w:tc>
          <w:tcPr>
            <w:tcW w:w="851" w:type="dxa"/>
            <w:tcBorders>
              <w:top w:val="nil"/>
              <w:left w:val="nil"/>
              <w:bottom w:val="nil"/>
              <w:right w:val="nil"/>
            </w:tcBorders>
            <w:noWrap/>
            <w:vAlign w:val="center"/>
            <w:hideMark/>
          </w:tcPr>
          <w:p w14:paraId="0D0F6391" w14:textId="6A527E00"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2.20</w:t>
            </w:r>
          </w:p>
        </w:tc>
        <w:tc>
          <w:tcPr>
            <w:tcW w:w="927" w:type="dxa"/>
            <w:tcBorders>
              <w:top w:val="nil"/>
              <w:left w:val="nil"/>
              <w:bottom w:val="nil"/>
              <w:right w:val="nil"/>
            </w:tcBorders>
            <w:noWrap/>
            <w:vAlign w:val="center"/>
            <w:hideMark/>
          </w:tcPr>
          <w:p w14:paraId="226B5E2F"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5.6</w:t>
            </w:r>
          </w:p>
        </w:tc>
        <w:tc>
          <w:tcPr>
            <w:tcW w:w="793" w:type="dxa"/>
            <w:tcBorders>
              <w:top w:val="nil"/>
              <w:left w:val="nil"/>
              <w:bottom w:val="nil"/>
              <w:right w:val="nil"/>
            </w:tcBorders>
            <w:noWrap/>
            <w:vAlign w:val="center"/>
            <w:hideMark/>
          </w:tcPr>
          <w:p w14:paraId="0C0906DF"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51594BAA"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w:t>
            </w:r>
          </w:p>
        </w:tc>
      </w:tr>
      <w:tr w:rsidR="00E310BF" w:rsidRPr="00B97834" w14:paraId="27C88033" w14:textId="77777777" w:rsidTr="00E310BF">
        <w:trPr>
          <w:trHeight w:val="288"/>
        </w:trPr>
        <w:tc>
          <w:tcPr>
            <w:tcW w:w="709" w:type="dxa"/>
            <w:tcBorders>
              <w:top w:val="nil"/>
              <w:left w:val="nil"/>
              <w:bottom w:val="nil"/>
              <w:right w:val="nil"/>
            </w:tcBorders>
            <w:noWrap/>
            <w:vAlign w:val="center"/>
          </w:tcPr>
          <w:p w14:paraId="67A65738" w14:textId="026C5AC2"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36CEFCF" w14:textId="4B97544C"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3538CAB1"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m.p.Cresol</w:t>
            </w:r>
          </w:p>
        </w:tc>
        <w:tc>
          <w:tcPr>
            <w:tcW w:w="1434" w:type="dxa"/>
            <w:tcBorders>
              <w:top w:val="nil"/>
              <w:left w:val="nil"/>
              <w:bottom w:val="nil"/>
              <w:right w:val="nil"/>
            </w:tcBorders>
            <w:noWrap/>
            <w:vAlign w:val="center"/>
            <w:hideMark/>
          </w:tcPr>
          <w:p w14:paraId="5EC4B0C1" w14:textId="57DA3CEF"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3ABDCEC1" w14:textId="0941D056"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1EB19882"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2.3</w:t>
            </w:r>
          </w:p>
        </w:tc>
        <w:tc>
          <w:tcPr>
            <w:tcW w:w="851" w:type="dxa"/>
            <w:tcBorders>
              <w:top w:val="nil"/>
              <w:left w:val="nil"/>
              <w:bottom w:val="nil"/>
              <w:right w:val="nil"/>
            </w:tcBorders>
            <w:noWrap/>
            <w:vAlign w:val="center"/>
            <w:hideMark/>
          </w:tcPr>
          <w:p w14:paraId="1E347744" w14:textId="79B8BFAE"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3.82</w:t>
            </w:r>
          </w:p>
        </w:tc>
        <w:tc>
          <w:tcPr>
            <w:tcW w:w="927" w:type="dxa"/>
            <w:tcBorders>
              <w:top w:val="nil"/>
              <w:left w:val="nil"/>
              <w:bottom w:val="nil"/>
              <w:right w:val="nil"/>
            </w:tcBorders>
            <w:noWrap/>
            <w:vAlign w:val="center"/>
            <w:hideMark/>
          </w:tcPr>
          <w:p w14:paraId="5DD01C7B"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14</w:t>
            </w:r>
          </w:p>
        </w:tc>
        <w:tc>
          <w:tcPr>
            <w:tcW w:w="793" w:type="dxa"/>
            <w:tcBorders>
              <w:top w:val="nil"/>
              <w:left w:val="nil"/>
              <w:bottom w:val="nil"/>
              <w:right w:val="nil"/>
            </w:tcBorders>
            <w:noWrap/>
            <w:vAlign w:val="center"/>
            <w:hideMark/>
          </w:tcPr>
          <w:p w14:paraId="13E17E0B"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4CAD19ED"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24</w:t>
            </w:r>
          </w:p>
        </w:tc>
      </w:tr>
      <w:tr w:rsidR="00E310BF" w:rsidRPr="00B97834" w14:paraId="5C2A0979" w14:textId="77777777" w:rsidTr="00E310BF">
        <w:trPr>
          <w:trHeight w:val="288"/>
        </w:trPr>
        <w:tc>
          <w:tcPr>
            <w:tcW w:w="709" w:type="dxa"/>
            <w:tcBorders>
              <w:top w:val="nil"/>
              <w:left w:val="nil"/>
              <w:bottom w:val="nil"/>
              <w:right w:val="nil"/>
            </w:tcBorders>
            <w:noWrap/>
            <w:vAlign w:val="center"/>
          </w:tcPr>
          <w:p w14:paraId="51EAFBF8" w14:textId="11E26EF7"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3ED131F6" w14:textId="0789D562"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7A766E2D" w14:textId="400A12F5" w:rsidR="00E310BF" w:rsidRPr="00B97834" w:rsidRDefault="00E310BF"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2C6D9CF3" w14:textId="14E584B4"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042ADFA3" w14:textId="4A5EB93D"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7BD21D05" w14:textId="3F9E75D0"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4.94</w:t>
            </w:r>
          </w:p>
        </w:tc>
        <w:tc>
          <w:tcPr>
            <w:tcW w:w="851" w:type="dxa"/>
            <w:tcBorders>
              <w:top w:val="nil"/>
              <w:left w:val="nil"/>
              <w:bottom w:val="nil"/>
              <w:right w:val="nil"/>
            </w:tcBorders>
            <w:noWrap/>
            <w:vAlign w:val="center"/>
            <w:hideMark/>
          </w:tcPr>
          <w:p w14:paraId="46B03A7C" w14:textId="3D1A934A"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5.61</w:t>
            </w:r>
          </w:p>
        </w:tc>
        <w:tc>
          <w:tcPr>
            <w:tcW w:w="927" w:type="dxa"/>
            <w:tcBorders>
              <w:top w:val="nil"/>
              <w:left w:val="nil"/>
              <w:bottom w:val="nil"/>
              <w:right w:val="nil"/>
            </w:tcBorders>
            <w:noWrap/>
            <w:vAlign w:val="center"/>
            <w:hideMark/>
          </w:tcPr>
          <w:p w14:paraId="71C06FA6"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14</w:t>
            </w:r>
          </w:p>
        </w:tc>
        <w:tc>
          <w:tcPr>
            <w:tcW w:w="793" w:type="dxa"/>
            <w:tcBorders>
              <w:top w:val="nil"/>
              <w:left w:val="nil"/>
              <w:bottom w:val="nil"/>
              <w:right w:val="nil"/>
            </w:tcBorders>
            <w:noWrap/>
            <w:vAlign w:val="center"/>
            <w:hideMark/>
          </w:tcPr>
          <w:p w14:paraId="7E8833E1"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4A3B3340"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7</w:t>
            </w:r>
          </w:p>
        </w:tc>
      </w:tr>
      <w:tr w:rsidR="00E310BF" w:rsidRPr="00B97834" w14:paraId="65B8A86A" w14:textId="77777777" w:rsidTr="00E310BF">
        <w:trPr>
          <w:trHeight w:val="288"/>
        </w:trPr>
        <w:tc>
          <w:tcPr>
            <w:tcW w:w="709" w:type="dxa"/>
            <w:tcBorders>
              <w:top w:val="nil"/>
              <w:left w:val="nil"/>
              <w:bottom w:val="nil"/>
              <w:right w:val="nil"/>
            </w:tcBorders>
            <w:noWrap/>
            <w:vAlign w:val="center"/>
          </w:tcPr>
          <w:p w14:paraId="53BA3E06" w14:textId="36C7ACD6"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AEA4891" w14:textId="4DCBC80C"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78EEBB17"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Methyl.caprolactam</w:t>
            </w:r>
          </w:p>
        </w:tc>
        <w:tc>
          <w:tcPr>
            <w:tcW w:w="1434" w:type="dxa"/>
            <w:tcBorders>
              <w:top w:val="nil"/>
              <w:left w:val="nil"/>
              <w:bottom w:val="nil"/>
              <w:right w:val="nil"/>
            </w:tcBorders>
            <w:noWrap/>
            <w:vAlign w:val="center"/>
            <w:hideMark/>
          </w:tcPr>
          <w:p w14:paraId="798C4814" w14:textId="358B5682"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15B628AB" w14:textId="12FF72A7"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0842F646" w14:textId="3F9158D9"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0.12</w:t>
            </w:r>
          </w:p>
        </w:tc>
        <w:tc>
          <w:tcPr>
            <w:tcW w:w="851" w:type="dxa"/>
            <w:tcBorders>
              <w:top w:val="nil"/>
              <w:left w:val="nil"/>
              <w:bottom w:val="nil"/>
              <w:right w:val="nil"/>
            </w:tcBorders>
            <w:noWrap/>
            <w:vAlign w:val="center"/>
            <w:hideMark/>
          </w:tcPr>
          <w:p w14:paraId="0BEEA038" w14:textId="460A43F0"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0.73</w:t>
            </w:r>
          </w:p>
        </w:tc>
        <w:tc>
          <w:tcPr>
            <w:tcW w:w="927" w:type="dxa"/>
            <w:tcBorders>
              <w:top w:val="nil"/>
              <w:left w:val="nil"/>
              <w:bottom w:val="nil"/>
              <w:right w:val="nil"/>
            </w:tcBorders>
            <w:noWrap/>
            <w:vAlign w:val="center"/>
            <w:hideMark/>
          </w:tcPr>
          <w:p w14:paraId="5C852E14"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4.2</w:t>
            </w:r>
          </w:p>
        </w:tc>
        <w:tc>
          <w:tcPr>
            <w:tcW w:w="793" w:type="dxa"/>
            <w:tcBorders>
              <w:top w:val="nil"/>
              <w:left w:val="nil"/>
              <w:bottom w:val="nil"/>
              <w:right w:val="nil"/>
            </w:tcBorders>
            <w:noWrap/>
            <w:vAlign w:val="center"/>
            <w:hideMark/>
          </w:tcPr>
          <w:p w14:paraId="7C4595C5"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148FA4F9"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E310BF" w:rsidRPr="00B97834" w14:paraId="5CFBA8BB" w14:textId="77777777" w:rsidTr="00E310BF">
        <w:trPr>
          <w:trHeight w:val="288"/>
        </w:trPr>
        <w:tc>
          <w:tcPr>
            <w:tcW w:w="709" w:type="dxa"/>
            <w:tcBorders>
              <w:top w:val="nil"/>
              <w:left w:val="nil"/>
              <w:bottom w:val="nil"/>
              <w:right w:val="nil"/>
            </w:tcBorders>
            <w:noWrap/>
            <w:vAlign w:val="center"/>
          </w:tcPr>
          <w:p w14:paraId="7821E10B" w14:textId="253E5394"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6C34A79" w14:textId="1DC65E16"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4D0CD7F4" w14:textId="5D862362" w:rsidR="00E310BF" w:rsidRPr="00B97834" w:rsidRDefault="00E310BF"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00C576DF" w14:textId="52CCE1D1"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326E0A93" w14:textId="23735637"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429880C5" w14:textId="12DD367E"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0.36</w:t>
            </w:r>
          </w:p>
        </w:tc>
        <w:tc>
          <w:tcPr>
            <w:tcW w:w="851" w:type="dxa"/>
            <w:tcBorders>
              <w:top w:val="nil"/>
              <w:left w:val="nil"/>
              <w:bottom w:val="nil"/>
              <w:right w:val="nil"/>
            </w:tcBorders>
            <w:noWrap/>
            <w:vAlign w:val="center"/>
            <w:hideMark/>
          </w:tcPr>
          <w:p w14:paraId="6F90E2F6"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1.1</w:t>
            </w:r>
          </w:p>
        </w:tc>
        <w:tc>
          <w:tcPr>
            <w:tcW w:w="927" w:type="dxa"/>
            <w:tcBorders>
              <w:top w:val="nil"/>
              <w:left w:val="nil"/>
              <w:bottom w:val="nil"/>
              <w:right w:val="nil"/>
            </w:tcBorders>
            <w:noWrap/>
            <w:vAlign w:val="center"/>
            <w:hideMark/>
          </w:tcPr>
          <w:p w14:paraId="245FF459"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793" w:type="dxa"/>
            <w:tcBorders>
              <w:top w:val="nil"/>
              <w:left w:val="nil"/>
              <w:bottom w:val="nil"/>
              <w:right w:val="nil"/>
            </w:tcBorders>
            <w:noWrap/>
            <w:vAlign w:val="center"/>
            <w:hideMark/>
          </w:tcPr>
          <w:p w14:paraId="102DD346"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490EEF35"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E310BF" w:rsidRPr="00B97834" w14:paraId="56E16DAD" w14:textId="77777777" w:rsidTr="00E310BF">
        <w:trPr>
          <w:trHeight w:val="288"/>
        </w:trPr>
        <w:tc>
          <w:tcPr>
            <w:tcW w:w="709" w:type="dxa"/>
            <w:tcBorders>
              <w:top w:val="nil"/>
              <w:left w:val="nil"/>
              <w:bottom w:val="nil"/>
              <w:right w:val="nil"/>
            </w:tcBorders>
            <w:noWrap/>
            <w:vAlign w:val="center"/>
          </w:tcPr>
          <w:p w14:paraId="3D84FE07" w14:textId="63191354"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32122231" w14:textId="5E1430C8"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7CB68EDC"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N.Nitrosodi.N.butylamine</w:t>
            </w:r>
          </w:p>
        </w:tc>
        <w:tc>
          <w:tcPr>
            <w:tcW w:w="1434" w:type="dxa"/>
            <w:tcBorders>
              <w:top w:val="nil"/>
              <w:left w:val="nil"/>
              <w:bottom w:val="nil"/>
              <w:right w:val="nil"/>
            </w:tcBorders>
            <w:noWrap/>
            <w:vAlign w:val="center"/>
            <w:hideMark/>
          </w:tcPr>
          <w:p w14:paraId="02937EB1" w14:textId="2CDC3584"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6F700E03" w14:textId="3746C23E"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38D66E65" w14:textId="4B802D41"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5.54</w:t>
            </w:r>
          </w:p>
        </w:tc>
        <w:tc>
          <w:tcPr>
            <w:tcW w:w="851" w:type="dxa"/>
            <w:tcBorders>
              <w:top w:val="nil"/>
              <w:left w:val="nil"/>
              <w:bottom w:val="nil"/>
              <w:right w:val="nil"/>
            </w:tcBorders>
            <w:noWrap/>
            <w:vAlign w:val="center"/>
            <w:hideMark/>
          </w:tcPr>
          <w:p w14:paraId="1555F96D" w14:textId="0F54FA45"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13.38</w:t>
            </w:r>
          </w:p>
        </w:tc>
        <w:tc>
          <w:tcPr>
            <w:tcW w:w="927" w:type="dxa"/>
            <w:tcBorders>
              <w:top w:val="nil"/>
              <w:left w:val="nil"/>
              <w:bottom w:val="nil"/>
              <w:right w:val="nil"/>
            </w:tcBorders>
            <w:noWrap/>
            <w:vAlign w:val="center"/>
            <w:hideMark/>
          </w:tcPr>
          <w:p w14:paraId="1E4E912F"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65</w:t>
            </w:r>
          </w:p>
        </w:tc>
        <w:tc>
          <w:tcPr>
            <w:tcW w:w="793" w:type="dxa"/>
            <w:tcBorders>
              <w:top w:val="nil"/>
              <w:left w:val="nil"/>
              <w:bottom w:val="nil"/>
              <w:right w:val="nil"/>
            </w:tcBorders>
            <w:noWrap/>
            <w:vAlign w:val="center"/>
            <w:hideMark/>
          </w:tcPr>
          <w:p w14:paraId="47246F99"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5BDA0AE9"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r>
      <w:tr w:rsidR="00E310BF" w:rsidRPr="00B97834" w14:paraId="17A5DF01" w14:textId="77777777" w:rsidTr="00E310BF">
        <w:trPr>
          <w:trHeight w:val="288"/>
        </w:trPr>
        <w:tc>
          <w:tcPr>
            <w:tcW w:w="709" w:type="dxa"/>
            <w:tcBorders>
              <w:top w:val="nil"/>
              <w:left w:val="nil"/>
              <w:bottom w:val="nil"/>
              <w:right w:val="nil"/>
            </w:tcBorders>
            <w:noWrap/>
            <w:vAlign w:val="center"/>
          </w:tcPr>
          <w:p w14:paraId="2139684E" w14:textId="5407710E"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326345BD" w14:textId="47A04ABD"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25772F7D" w14:textId="7E085365" w:rsidR="00E310BF" w:rsidRPr="00B97834" w:rsidRDefault="00E310BF"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6865A15B" w14:textId="20520CB4"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1DEBFCD2" w14:textId="19639435"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014ED930" w14:textId="4A11F2DF"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7.55</w:t>
            </w:r>
          </w:p>
        </w:tc>
        <w:tc>
          <w:tcPr>
            <w:tcW w:w="851" w:type="dxa"/>
            <w:tcBorders>
              <w:top w:val="nil"/>
              <w:left w:val="nil"/>
              <w:bottom w:val="nil"/>
              <w:right w:val="nil"/>
            </w:tcBorders>
            <w:noWrap/>
            <w:vAlign w:val="center"/>
            <w:hideMark/>
          </w:tcPr>
          <w:p w14:paraId="48EEB232" w14:textId="2D9F2BA1"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15.12</w:t>
            </w:r>
          </w:p>
        </w:tc>
        <w:tc>
          <w:tcPr>
            <w:tcW w:w="927" w:type="dxa"/>
            <w:tcBorders>
              <w:top w:val="nil"/>
              <w:left w:val="nil"/>
              <w:bottom w:val="nil"/>
              <w:right w:val="nil"/>
            </w:tcBorders>
            <w:noWrap/>
            <w:vAlign w:val="center"/>
            <w:hideMark/>
          </w:tcPr>
          <w:p w14:paraId="08370501"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38</w:t>
            </w:r>
          </w:p>
        </w:tc>
        <w:tc>
          <w:tcPr>
            <w:tcW w:w="793" w:type="dxa"/>
            <w:tcBorders>
              <w:top w:val="nil"/>
              <w:left w:val="nil"/>
              <w:bottom w:val="nil"/>
              <w:right w:val="nil"/>
            </w:tcBorders>
            <w:noWrap/>
            <w:vAlign w:val="center"/>
            <w:hideMark/>
          </w:tcPr>
          <w:p w14:paraId="41C7B854"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25F73480"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w:t>
            </w:r>
          </w:p>
        </w:tc>
      </w:tr>
      <w:tr w:rsidR="00E310BF" w:rsidRPr="00B97834" w14:paraId="46E020EF" w14:textId="77777777" w:rsidTr="00E310BF">
        <w:trPr>
          <w:trHeight w:val="288"/>
        </w:trPr>
        <w:tc>
          <w:tcPr>
            <w:tcW w:w="709" w:type="dxa"/>
            <w:tcBorders>
              <w:top w:val="nil"/>
              <w:left w:val="nil"/>
              <w:bottom w:val="nil"/>
              <w:right w:val="nil"/>
            </w:tcBorders>
            <w:noWrap/>
            <w:vAlign w:val="center"/>
          </w:tcPr>
          <w:p w14:paraId="5168EE4C" w14:textId="3C89035F"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18AB7A5" w14:textId="6B600595"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01B40D36"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Octamethyltetrasiloxane</w:t>
            </w:r>
          </w:p>
        </w:tc>
        <w:tc>
          <w:tcPr>
            <w:tcW w:w="1434" w:type="dxa"/>
            <w:tcBorders>
              <w:top w:val="nil"/>
              <w:left w:val="nil"/>
              <w:bottom w:val="nil"/>
              <w:right w:val="nil"/>
            </w:tcBorders>
            <w:noWrap/>
            <w:vAlign w:val="center"/>
            <w:hideMark/>
          </w:tcPr>
          <w:p w14:paraId="736B830B" w14:textId="44D12E06"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7E8F2033" w14:textId="62599542"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53D34853" w14:textId="5E397EBD"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0.03</w:t>
            </w:r>
          </w:p>
        </w:tc>
        <w:tc>
          <w:tcPr>
            <w:tcW w:w="851" w:type="dxa"/>
            <w:tcBorders>
              <w:top w:val="nil"/>
              <w:left w:val="nil"/>
              <w:bottom w:val="nil"/>
              <w:right w:val="nil"/>
            </w:tcBorders>
            <w:noWrap/>
            <w:vAlign w:val="center"/>
            <w:hideMark/>
          </w:tcPr>
          <w:p w14:paraId="6B8A8578" w14:textId="593574E4"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0.13</w:t>
            </w:r>
          </w:p>
        </w:tc>
        <w:tc>
          <w:tcPr>
            <w:tcW w:w="927" w:type="dxa"/>
            <w:tcBorders>
              <w:top w:val="nil"/>
              <w:left w:val="nil"/>
              <w:bottom w:val="nil"/>
              <w:right w:val="nil"/>
            </w:tcBorders>
            <w:noWrap/>
            <w:vAlign w:val="center"/>
            <w:hideMark/>
          </w:tcPr>
          <w:p w14:paraId="3C2F4D52"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0.7</w:t>
            </w:r>
          </w:p>
        </w:tc>
        <w:tc>
          <w:tcPr>
            <w:tcW w:w="793" w:type="dxa"/>
            <w:tcBorders>
              <w:top w:val="nil"/>
              <w:left w:val="nil"/>
              <w:bottom w:val="nil"/>
              <w:right w:val="nil"/>
            </w:tcBorders>
            <w:noWrap/>
            <w:vAlign w:val="center"/>
            <w:hideMark/>
          </w:tcPr>
          <w:p w14:paraId="7DB61F06"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4ED11A05"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w:t>
            </w:r>
          </w:p>
        </w:tc>
      </w:tr>
      <w:tr w:rsidR="00E310BF" w:rsidRPr="00B97834" w14:paraId="6EA2707A" w14:textId="77777777" w:rsidTr="00E310BF">
        <w:trPr>
          <w:trHeight w:val="288"/>
        </w:trPr>
        <w:tc>
          <w:tcPr>
            <w:tcW w:w="709" w:type="dxa"/>
            <w:tcBorders>
              <w:top w:val="nil"/>
              <w:left w:val="nil"/>
              <w:bottom w:val="nil"/>
              <w:right w:val="nil"/>
            </w:tcBorders>
            <w:noWrap/>
            <w:vAlign w:val="center"/>
          </w:tcPr>
          <w:p w14:paraId="1F5C58FA" w14:textId="6F5332D1"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34CE34BB" w14:textId="5DC3058F"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65C9AF77"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Phenol</w:t>
            </w:r>
          </w:p>
        </w:tc>
        <w:tc>
          <w:tcPr>
            <w:tcW w:w="1434" w:type="dxa"/>
            <w:tcBorders>
              <w:top w:val="nil"/>
              <w:left w:val="nil"/>
              <w:bottom w:val="nil"/>
              <w:right w:val="nil"/>
            </w:tcBorders>
            <w:noWrap/>
            <w:vAlign w:val="center"/>
            <w:hideMark/>
          </w:tcPr>
          <w:p w14:paraId="055D57A7" w14:textId="455A517C"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68F858F6" w14:textId="5B186F79"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1A79D785" w14:textId="72D23F98"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3.18</w:t>
            </w:r>
          </w:p>
        </w:tc>
        <w:tc>
          <w:tcPr>
            <w:tcW w:w="851" w:type="dxa"/>
            <w:tcBorders>
              <w:top w:val="nil"/>
              <w:left w:val="nil"/>
              <w:bottom w:val="nil"/>
              <w:right w:val="nil"/>
            </w:tcBorders>
            <w:noWrap/>
            <w:vAlign w:val="center"/>
            <w:hideMark/>
          </w:tcPr>
          <w:p w14:paraId="4F4DD059" w14:textId="06DE9239"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3.68</w:t>
            </w:r>
          </w:p>
        </w:tc>
        <w:tc>
          <w:tcPr>
            <w:tcW w:w="927" w:type="dxa"/>
            <w:tcBorders>
              <w:top w:val="nil"/>
              <w:left w:val="nil"/>
              <w:bottom w:val="nil"/>
              <w:right w:val="nil"/>
            </w:tcBorders>
            <w:noWrap/>
            <w:vAlign w:val="center"/>
            <w:hideMark/>
          </w:tcPr>
          <w:p w14:paraId="773EC7A9"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14</w:t>
            </w:r>
          </w:p>
        </w:tc>
        <w:tc>
          <w:tcPr>
            <w:tcW w:w="793" w:type="dxa"/>
            <w:tcBorders>
              <w:top w:val="nil"/>
              <w:left w:val="nil"/>
              <w:bottom w:val="nil"/>
              <w:right w:val="nil"/>
            </w:tcBorders>
            <w:noWrap/>
            <w:vAlign w:val="center"/>
            <w:hideMark/>
          </w:tcPr>
          <w:p w14:paraId="3E7E9CB9"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1A4F48A4"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30</w:t>
            </w:r>
          </w:p>
        </w:tc>
      </w:tr>
      <w:tr w:rsidR="00E310BF" w:rsidRPr="00B97834" w14:paraId="53054D43" w14:textId="77777777" w:rsidTr="00E310BF">
        <w:trPr>
          <w:trHeight w:val="288"/>
        </w:trPr>
        <w:tc>
          <w:tcPr>
            <w:tcW w:w="709" w:type="dxa"/>
            <w:tcBorders>
              <w:top w:val="nil"/>
              <w:left w:val="nil"/>
              <w:bottom w:val="nil"/>
              <w:right w:val="nil"/>
            </w:tcBorders>
            <w:noWrap/>
            <w:vAlign w:val="center"/>
          </w:tcPr>
          <w:p w14:paraId="68C1DB4C" w14:textId="65D17DED"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006F0DC" w14:textId="1DB93676"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55532A99" w14:textId="20744001" w:rsidR="00E310BF" w:rsidRPr="00B97834" w:rsidRDefault="00E310BF"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72960107" w14:textId="310620BE"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7FB25463" w14:textId="717A26A3"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775C5B10" w14:textId="239C4CAE"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6.75</w:t>
            </w:r>
          </w:p>
        </w:tc>
        <w:tc>
          <w:tcPr>
            <w:tcW w:w="851" w:type="dxa"/>
            <w:tcBorders>
              <w:top w:val="nil"/>
              <w:left w:val="nil"/>
              <w:bottom w:val="nil"/>
              <w:right w:val="nil"/>
            </w:tcBorders>
            <w:noWrap/>
            <w:vAlign w:val="center"/>
            <w:hideMark/>
          </w:tcPr>
          <w:p w14:paraId="2D1E73D1" w14:textId="3E367CFD"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6.38</w:t>
            </w:r>
          </w:p>
        </w:tc>
        <w:tc>
          <w:tcPr>
            <w:tcW w:w="927" w:type="dxa"/>
            <w:tcBorders>
              <w:top w:val="nil"/>
              <w:left w:val="nil"/>
              <w:bottom w:val="nil"/>
              <w:right w:val="nil"/>
            </w:tcBorders>
            <w:noWrap/>
            <w:vAlign w:val="center"/>
            <w:hideMark/>
          </w:tcPr>
          <w:p w14:paraId="044DEE46"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15</w:t>
            </w:r>
          </w:p>
        </w:tc>
        <w:tc>
          <w:tcPr>
            <w:tcW w:w="793" w:type="dxa"/>
            <w:tcBorders>
              <w:top w:val="nil"/>
              <w:left w:val="nil"/>
              <w:bottom w:val="nil"/>
              <w:right w:val="nil"/>
            </w:tcBorders>
            <w:noWrap/>
            <w:vAlign w:val="center"/>
            <w:hideMark/>
          </w:tcPr>
          <w:p w14:paraId="3CBAA2A3"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5EFE0B53"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7</w:t>
            </w:r>
          </w:p>
        </w:tc>
      </w:tr>
      <w:tr w:rsidR="00E310BF" w:rsidRPr="00B97834" w14:paraId="7970F80D" w14:textId="77777777" w:rsidTr="00E310BF">
        <w:trPr>
          <w:trHeight w:val="288"/>
        </w:trPr>
        <w:tc>
          <w:tcPr>
            <w:tcW w:w="709" w:type="dxa"/>
            <w:tcBorders>
              <w:top w:val="nil"/>
              <w:left w:val="nil"/>
              <w:bottom w:val="nil"/>
              <w:right w:val="nil"/>
            </w:tcBorders>
            <w:noWrap/>
            <w:vAlign w:val="center"/>
          </w:tcPr>
          <w:p w14:paraId="0D71E294" w14:textId="30D8CCA2"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50DF612" w14:textId="656B1BD7"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63A5F41E"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Stearamide</w:t>
            </w:r>
          </w:p>
        </w:tc>
        <w:tc>
          <w:tcPr>
            <w:tcW w:w="1434" w:type="dxa"/>
            <w:tcBorders>
              <w:top w:val="nil"/>
              <w:left w:val="nil"/>
              <w:bottom w:val="nil"/>
              <w:right w:val="nil"/>
            </w:tcBorders>
            <w:noWrap/>
            <w:vAlign w:val="center"/>
            <w:hideMark/>
          </w:tcPr>
          <w:p w14:paraId="70930C18" w14:textId="7AFA85ED"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5443F5D2" w14:textId="275D83AC"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4E3A51EE" w14:textId="4B65BE3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22.81</w:t>
            </w:r>
          </w:p>
        </w:tc>
        <w:tc>
          <w:tcPr>
            <w:tcW w:w="851" w:type="dxa"/>
            <w:tcBorders>
              <w:top w:val="nil"/>
              <w:left w:val="nil"/>
              <w:bottom w:val="nil"/>
              <w:right w:val="nil"/>
            </w:tcBorders>
            <w:noWrap/>
            <w:vAlign w:val="center"/>
            <w:hideMark/>
          </w:tcPr>
          <w:p w14:paraId="2E65ECBB" w14:textId="193F28B0"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21.55</w:t>
            </w:r>
          </w:p>
        </w:tc>
        <w:tc>
          <w:tcPr>
            <w:tcW w:w="927" w:type="dxa"/>
            <w:tcBorders>
              <w:top w:val="nil"/>
              <w:left w:val="nil"/>
              <w:bottom w:val="nil"/>
              <w:right w:val="nil"/>
            </w:tcBorders>
            <w:noWrap/>
            <w:vAlign w:val="center"/>
            <w:hideMark/>
          </w:tcPr>
          <w:p w14:paraId="17379089"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70</w:t>
            </w:r>
          </w:p>
        </w:tc>
        <w:tc>
          <w:tcPr>
            <w:tcW w:w="793" w:type="dxa"/>
            <w:tcBorders>
              <w:top w:val="nil"/>
              <w:left w:val="nil"/>
              <w:bottom w:val="nil"/>
              <w:right w:val="nil"/>
            </w:tcBorders>
            <w:noWrap/>
            <w:vAlign w:val="center"/>
            <w:hideMark/>
          </w:tcPr>
          <w:p w14:paraId="49B0A000"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17F6FDBD"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32</w:t>
            </w:r>
          </w:p>
        </w:tc>
      </w:tr>
      <w:tr w:rsidR="00E310BF" w:rsidRPr="00B97834" w14:paraId="4A37B85C" w14:textId="77777777" w:rsidTr="00E310BF">
        <w:trPr>
          <w:trHeight w:val="288"/>
        </w:trPr>
        <w:tc>
          <w:tcPr>
            <w:tcW w:w="709" w:type="dxa"/>
            <w:tcBorders>
              <w:top w:val="nil"/>
              <w:left w:val="nil"/>
              <w:bottom w:val="nil"/>
              <w:right w:val="nil"/>
            </w:tcBorders>
            <w:noWrap/>
            <w:vAlign w:val="center"/>
          </w:tcPr>
          <w:p w14:paraId="7DE8F3FE" w14:textId="082F2D09"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CE55F6A" w14:textId="5917F22D"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368A675C" w14:textId="26C83903" w:rsidR="00E310BF" w:rsidRPr="00B97834" w:rsidRDefault="00E310BF"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76AC0604" w14:textId="6A651D0C"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406FC03D" w14:textId="5E97AFC7"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1A2EB682" w14:textId="2708A036"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29.06</w:t>
            </w:r>
          </w:p>
        </w:tc>
        <w:tc>
          <w:tcPr>
            <w:tcW w:w="851" w:type="dxa"/>
            <w:tcBorders>
              <w:top w:val="nil"/>
              <w:left w:val="nil"/>
              <w:bottom w:val="nil"/>
              <w:right w:val="nil"/>
            </w:tcBorders>
            <w:noWrap/>
            <w:vAlign w:val="center"/>
            <w:hideMark/>
          </w:tcPr>
          <w:p w14:paraId="0D1C649C" w14:textId="10F6FAE8"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27.04</w:t>
            </w:r>
          </w:p>
        </w:tc>
        <w:tc>
          <w:tcPr>
            <w:tcW w:w="927" w:type="dxa"/>
            <w:tcBorders>
              <w:top w:val="nil"/>
              <w:left w:val="nil"/>
              <w:bottom w:val="nil"/>
              <w:right w:val="nil"/>
            </w:tcBorders>
            <w:noWrap/>
            <w:vAlign w:val="center"/>
            <w:hideMark/>
          </w:tcPr>
          <w:p w14:paraId="154C5DCF"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71</w:t>
            </w:r>
          </w:p>
        </w:tc>
        <w:tc>
          <w:tcPr>
            <w:tcW w:w="793" w:type="dxa"/>
            <w:tcBorders>
              <w:top w:val="nil"/>
              <w:left w:val="nil"/>
              <w:bottom w:val="nil"/>
              <w:right w:val="nil"/>
            </w:tcBorders>
            <w:noWrap/>
            <w:vAlign w:val="center"/>
            <w:hideMark/>
          </w:tcPr>
          <w:p w14:paraId="2DB79D53"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781B4BCC"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8</w:t>
            </w:r>
          </w:p>
        </w:tc>
      </w:tr>
      <w:tr w:rsidR="00E310BF" w:rsidRPr="00B97834" w14:paraId="4CD0AF46" w14:textId="77777777" w:rsidTr="00E310BF">
        <w:trPr>
          <w:trHeight w:val="288"/>
        </w:trPr>
        <w:tc>
          <w:tcPr>
            <w:tcW w:w="709" w:type="dxa"/>
            <w:tcBorders>
              <w:top w:val="nil"/>
              <w:left w:val="nil"/>
              <w:bottom w:val="nil"/>
              <w:right w:val="nil"/>
            </w:tcBorders>
            <w:noWrap/>
            <w:vAlign w:val="center"/>
          </w:tcPr>
          <w:p w14:paraId="56A886F3" w14:textId="14DF5F01"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1A4DF6D7" w14:textId="06B297D8"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3C03526C"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Styrene</w:t>
            </w:r>
          </w:p>
        </w:tc>
        <w:tc>
          <w:tcPr>
            <w:tcW w:w="1434" w:type="dxa"/>
            <w:tcBorders>
              <w:top w:val="nil"/>
              <w:left w:val="nil"/>
              <w:bottom w:val="nil"/>
              <w:right w:val="nil"/>
            </w:tcBorders>
            <w:noWrap/>
            <w:vAlign w:val="center"/>
            <w:hideMark/>
          </w:tcPr>
          <w:p w14:paraId="667DDB8A" w14:textId="74BF852C"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055C22F7" w14:textId="2331B855"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3AB60B70" w14:textId="6E044E1A"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26.27</w:t>
            </w:r>
          </w:p>
        </w:tc>
        <w:tc>
          <w:tcPr>
            <w:tcW w:w="851" w:type="dxa"/>
            <w:tcBorders>
              <w:top w:val="nil"/>
              <w:left w:val="nil"/>
              <w:bottom w:val="nil"/>
              <w:right w:val="nil"/>
            </w:tcBorders>
            <w:noWrap/>
            <w:vAlign w:val="center"/>
            <w:hideMark/>
          </w:tcPr>
          <w:p w14:paraId="74E199E2" w14:textId="363521A6"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31.20</w:t>
            </w:r>
          </w:p>
        </w:tc>
        <w:tc>
          <w:tcPr>
            <w:tcW w:w="927" w:type="dxa"/>
            <w:tcBorders>
              <w:top w:val="nil"/>
              <w:left w:val="nil"/>
              <w:bottom w:val="nil"/>
              <w:right w:val="nil"/>
            </w:tcBorders>
            <w:noWrap/>
            <w:vAlign w:val="center"/>
            <w:hideMark/>
          </w:tcPr>
          <w:p w14:paraId="0DD956E9"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140</w:t>
            </w:r>
          </w:p>
        </w:tc>
        <w:tc>
          <w:tcPr>
            <w:tcW w:w="793" w:type="dxa"/>
            <w:tcBorders>
              <w:top w:val="nil"/>
              <w:left w:val="nil"/>
              <w:bottom w:val="nil"/>
              <w:right w:val="nil"/>
            </w:tcBorders>
            <w:noWrap/>
            <w:vAlign w:val="center"/>
            <w:hideMark/>
          </w:tcPr>
          <w:p w14:paraId="65E7DA05"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0AA3E68F"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30</w:t>
            </w:r>
          </w:p>
        </w:tc>
      </w:tr>
      <w:tr w:rsidR="00E310BF" w:rsidRPr="00B97834" w14:paraId="46A26684" w14:textId="77777777" w:rsidTr="00E310BF">
        <w:trPr>
          <w:trHeight w:val="288"/>
        </w:trPr>
        <w:tc>
          <w:tcPr>
            <w:tcW w:w="709" w:type="dxa"/>
            <w:tcBorders>
              <w:top w:val="nil"/>
              <w:left w:val="nil"/>
              <w:bottom w:val="nil"/>
              <w:right w:val="nil"/>
            </w:tcBorders>
            <w:noWrap/>
            <w:vAlign w:val="center"/>
          </w:tcPr>
          <w:p w14:paraId="7CE0FA86" w14:textId="584C6DB2"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5DF7EEAC" w14:textId="0C77F7BD"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0B8C3067" w14:textId="6A3FE8FA" w:rsidR="00E310BF" w:rsidRPr="00B97834" w:rsidRDefault="00E310BF"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1C2992D2" w14:textId="215BCA54"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01F24CFF" w14:textId="5D79E772"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478089C9" w14:textId="2F58ADDB"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44.77</w:t>
            </w:r>
          </w:p>
        </w:tc>
        <w:tc>
          <w:tcPr>
            <w:tcW w:w="851" w:type="dxa"/>
            <w:tcBorders>
              <w:top w:val="nil"/>
              <w:left w:val="nil"/>
              <w:bottom w:val="nil"/>
              <w:right w:val="nil"/>
            </w:tcBorders>
            <w:noWrap/>
            <w:vAlign w:val="center"/>
            <w:hideMark/>
          </w:tcPr>
          <w:p w14:paraId="2932B1E0" w14:textId="78126826"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40.71</w:t>
            </w:r>
          </w:p>
        </w:tc>
        <w:tc>
          <w:tcPr>
            <w:tcW w:w="927" w:type="dxa"/>
            <w:tcBorders>
              <w:top w:val="nil"/>
              <w:left w:val="nil"/>
              <w:bottom w:val="nil"/>
              <w:right w:val="nil"/>
            </w:tcBorders>
            <w:noWrap/>
            <w:vAlign w:val="center"/>
            <w:hideMark/>
          </w:tcPr>
          <w:p w14:paraId="18DE9E4B"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110</w:t>
            </w:r>
          </w:p>
        </w:tc>
        <w:tc>
          <w:tcPr>
            <w:tcW w:w="793" w:type="dxa"/>
            <w:tcBorders>
              <w:top w:val="nil"/>
              <w:left w:val="nil"/>
              <w:bottom w:val="nil"/>
              <w:right w:val="nil"/>
            </w:tcBorders>
            <w:noWrap/>
            <w:vAlign w:val="center"/>
            <w:hideMark/>
          </w:tcPr>
          <w:p w14:paraId="2F6B5467"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4391ACE3"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8</w:t>
            </w:r>
          </w:p>
        </w:tc>
      </w:tr>
      <w:tr w:rsidR="00E310BF" w:rsidRPr="00B97834" w14:paraId="1E9CA18B" w14:textId="77777777" w:rsidTr="00E310BF">
        <w:trPr>
          <w:trHeight w:val="288"/>
        </w:trPr>
        <w:tc>
          <w:tcPr>
            <w:tcW w:w="709" w:type="dxa"/>
            <w:tcBorders>
              <w:top w:val="nil"/>
              <w:left w:val="nil"/>
              <w:bottom w:val="nil"/>
              <w:right w:val="nil"/>
            </w:tcBorders>
            <w:noWrap/>
            <w:vAlign w:val="center"/>
          </w:tcPr>
          <w:p w14:paraId="5F43BEED" w14:textId="071938AF"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500764B" w14:textId="7167BEF6"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3DC7002D"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tert.Butyl.Benzene</w:t>
            </w:r>
          </w:p>
        </w:tc>
        <w:tc>
          <w:tcPr>
            <w:tcW w:w="1434" w:type="dxa"/>
            <w:tcBorders>
              <w:top w:val="nil"/>
              <w:left w:val="nil"/>
              <w:bottom w:val="nil"/>
              <w:right w:val="nil"/>
            </w:tcBorders>
            <w:noWrap/>
            <w:vAlign w:val="center"/>
            <w:hideMark/>
          </w:tcPr>
          <w:p w14:paraId="165E8B87" w14:textId="6279DDC4"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441B70F7" w14:textId="27E4D0EB"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6BC99309" w14:textId="75325F7B"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0.027</w:t>
            </w:r>
          </w:p>
        </w:tc>
        <w:tc>
          <w:tcPr>
            <w:tcW w:w="851" w:type="dxa"/>
            <w:tcBorders>
              <w:top w:val="nil"/>
              <w:left w:val="nil"/>
              <w:bottom w:val="nil"/>
              <w:right w:val="nil"/>
            </w:tcBorders>
            <w:noWrap/>
            <w:vAlign w:val="center"/>
            <w:hideMark/>
          </w:tcPr>
          <w:p w14:paraId="2F1AC245" w14:textId="2885DE42"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0.11</w:t>
            </w:r>
          </w:p>
        </w:tc>
        <w:tc>
          <w:tcPr>
            <w:tcW w:w="927" w:type="dxa"/>
            <w:tcBorders>
              <w:top w:val="nil"/>
              <w:left w:val="nil"/>
              <w:bottom w:val="nil"/>
              <w:right w:val="nil"/>
            </w:tcBorders>
            <w:noWrap/>
            <w:vAlign w:val="center"/>
            <w:hideMark/>
          </w:tcPr>
          <w:p w14:paraId="309BB09A"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0.6</w:t>
            </w:r>
          </w:p>
        </w:tc>
        <w:tc>
          <w:tcPr>
            <w:tcW w:w="793" w:type="dxa"/>
            <w:tcBorders>
              <w:top w:val="nil"/>
              <w:left w:val="nil"/>
              <w:bottom w:val="nil"/>
              <w:right w:val="nil"/>
            </w:tcBorders>
            <w:noWrap/>
            <w:vAlign w:val="center"/>
            <w:hideMark/>
          </w:tcPr>
          <w:p w14:paraId="5FD2CE1F"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353A74B9"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w:t>
            </w:r>
          </w:p>
        </w:tc>
      </w:tr>
      <w:tr w:rsidR="00E310BF" w:rsidRPr="00B97834" w14:paraId="64F24D9F" w14:textId="77777777" w:rsidTr="00E310BF">
        <w:trPr>
          <w:trHeight w:val="288"/>
        </w:trPr>
        <w:tc>
          <w:tcPr>
            <w:tcW w:w="709" w:type="dxa"/>
            <w:tcBorders>
              <w:top w:val="nil"/>
              <w:left w:val="nil"/>
              <w:bottom w:val="nil"/>
              <w:right w:val="nil"/>
            </w:tcBorders>
            <w:noWrap/>
            <w:vAlign w:val="center"/>
          </w:tcPr>
          <w:p w14:paraId="79EE1E25" w14:textId="6DA03E14"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3F076AAD" w14:textId="3415D123"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1A9444CB"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Tetramethyl.phenol.isomers</w:t>
            </w:r>
          </w:p>
        </w:tc>
        <w:tc>
          <w:tcPr>
            <w:tcW w:w="1434" w:type="dxa"/>
            <w:tcBorders>
              <w:top w:val="nil"/>
              <w:left w:val="nil"/>
              <w:bottom w:val="nil"/>
              <w:right w:val="nil"/>
            </w:tcBorders>
            <w:noWrap/>
            <w:vAlign w:val="center"/>
            <w:hideMark/>
          </w:tcPr>
          <w:p w14:paraId="451FE056" w14:textId="6F1F3EB6"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72EE0CBE" w14:textId="0D3472B5"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316BDC7F" w14:textId="32AC4519"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0.28</w:t>
            </w:r>
          </w:p>
        </w:tc>
        <w:tc>
          <w:tcPr>
            <w:tcW w:w="851" w:type="dxa"/>
            <w:tcBorders>
              <w:top w:val="nil"/>
              <w:left w:val="nil"/>
              <w:bottom w:val="nil"/>
              <w:right w:val="nil"/>
            </w:tcBorders>
            <w:noWrap/>
            <w:vAlign w:val="center"/>
            <w:hideMark/>
          </w:tcPr>
          <w:p w14:paraId="11F6B733" w14:textId="15E38FA0"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1.61</w:t>
            </w:r>
          </w:p>
        </w:tc>
        <w:tc>
          <w:tcPr>
            <w:tcW w:w="927" w:type="dxa"/>
            <w:tcBorders>
              <w:top w:val="nil"/>
              <w:left w:val="nil"/>
              <w:bottom w:val="nil"/>
              <w:right w:val="nil"/>
            </w:tcBorders>
            <w:noWrap/>
            <w:vAlign w:val="center"/>
            <w:hideMark/>
          </w:tcPr>
          <w:p w14:paraId="40DEE8CF"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9.3</w:t>
            </w:r>
          </w:p>
        </w:tc>
        <w:tc>
          <w:tcPr>
            <w:tcW w:w="793" w:type="dxa"/>
            <w:tcBorders>
              <w:top w:val="nil"/>
              <w:left w:val="nil"/>
              <w:bottom w:val="nil"/>
              <w:right w:val="nil"/>
            </w:tcBorders>
            <w:noWrap/>
            <w:vAlign w:val="center"/>
            <w:hideMark/>
          </w:tcPr>
          <w:p w14:paraId="42961967"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135953D8"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E310BF" w:rsidRPr="00B97834" w14:paraId="27B1B61D" w14:textId="77777777" w:rsidTr="00E310BF">
        <w:trPr>
          <w:trHeight w:val="288"/>
        </w:trPr>
        <w:tc>
          <w:tcPr>
            <w:tcW w:w="709" w:type="dxa"/>
            <w:tcBorders>
              <w:top w:val="nil"/>
              <w:left w:val="nil"/>
              <w:bottom w:val="nil"/>
              <w:right w:val="nil"/>
            </w:tcBorders>
            <w:noWrap/>
            <w:vAlign w:val="center"/>
          </w:tcPr>
          <w:p w14:paraId="3E98C9E4" w14:textId="377A816C"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068616B5" w14:textId="4405099A"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6121E04A" w14:textId="30D9A433" w:rsidR="00E310BF" w:rsidRPr="00B97834" w:rsidRDefault="00E310BF"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6BA65C1C" w14:textId="037DCDC9"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68288738" w14:textId="07F17E31"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75D862A8" w14:textId="5609A1CC"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3.11</w:t>
            </w:r>
          </w:p>
        </w:tc>
        <w:tc>
          <w:tcPr>
            <w:tcW w:w="851" w:type="dxa"/>
            <w:tcBorders>
              <w:top w:val="nil"/>
              <w:left w:val="nil"/>
              <w:bottom w:val="nil"/>
              <w:right w:val="nil"/>
            </w:tcBorders>
            <w:noWrap/>
            <w:vAlign w:val="center"/>
            <w:hideMark/>
          </w:tcPr>
          <w:p w14:paraId="094DB5C7" w14:textId="4A91038C"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9.33</w:t>
            </w:r>
          </w:p>
        </w:tc>
        <w:tc>
          <w:tcPr>
            <w:tcW w:w="927" w:type="dxa"/>
            <w:tcBorders>
              <w:top w:val="nil"/>
              <w:left w:val="nil"/>
              <w:bottom w:val="nil"/>
              <w:right w:val="nil"/>
            </w:tcBorders>
            <w:noWrap/>
            <w:vAlign w:val="center"/>
            <w:hideMark/>
          </w:tcPr>
          <w:p w14:paraId="054358C1"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28</w:t>
            </w:r>
          </w:p>
        </w:tc>
        <w:tc>
          <w:tcPr>
            <w:tcW w:w="793" w:type="dxa"/>
            <w:tcBorders>
              <w:top w:val="nil"/>
              <w:left w:val="nil"/>
              <w:bottom w:val="nil"/>
              <w:right w:val="nil"/>
            </w:tcBorders>
            <w:noWrap/>
            <w:vAlign w:val="center"/>
            <w:hideMark/>
          </w:tcPr>
          <w:p w14:paraId="03B0A634"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2AE4D44F"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E310BF" w:rsidRPr="00B97834" w14:paraId="736874F5" w14:textId="77777777" w:rsidTr="00E310BF">
        <w:trPr>
          <w:trHeight w:val="288"/>
        </w:trPr>
        <w:tc>
          <w:tcPr>
            <w:tcW w:w="709" w:type="dxa"/>
            <w:tcBorders>
              <w:top w:val="nil"/>
              <w:left w:val="nil"/>
              <w:bottom w:val="nil"/>
              <w:right w:val="nil"/>
            </w:tcBorders>
            <w:noWrap/>
            <w:vAlign w:val="center"/>
          </w:tcPr>
          <w:p w14:paraId="67A44116" w14:textId="71C3E552"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361DEEE" w14:textId="104E2347"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7DE626AC" w14:textId="77777777" w:rsidR="00E310BF"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Tris.2.4.di.tert.</w:t>
            </w:r>
          </w:p>
          <w:p w14:paraId="7CB2268D" w14:textId="73F7A0F1"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butylphenyl.phosphate</w:t>
            </w:r>
          </w:p>
        </w:tc>
        <w:tc>
          <w:tcPr>
            <w:tcW w:w="1434" w:type="dxa"/>
            <w:tcBorders>
              <w:top w:val="nil"/>
              <w:left w:val="nil"/>
              <w:bottom w:val="nil"/>
              <w:right w:val="nil"/>
            </w:tcBorders>
            <w:noWrap/>
            <w:vAlign w:val="center"/>
            <w:hideMark/>
          </w:tcPr>
          <w:p w14:paraId="597DE41C" w14:textId="63F0D037"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4DA4EDCC" w14:textId="7632C4FA" w:rsidR="00E310BF" w:rsidRPr="00B97834" w:rsidRDefault="00E310BF" w:rsidP="00E310BF">
            <w:pPr>
              <w:spacing w:before="0" w:after="0"/>
              <w:rPr>
                <w:rFonts w:eastAsia="Times New Roman" w:cs="Times New Roman"/>
                <w:color w:val="000000"/>
                <w:sz w:val="16"/>
                <w:szCs w:val="16"/>
                <w:lang w:eastAsia="en-AU"/>
              </w:rPr>
            </w:pPr>
            <w:r w:rsidRPr="003662F6">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4B438CF7" w14:textId="3841F60A"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24.45</w:t>
            </w:r>
          </w:p>
        </w:tc>
        <w:tc>
          <w:tcPr>
            <w:tcW w:w="851" w:type="dxa"/>
            <w:tcBorders>
              <w:top w:val="nil"/>
              <w:left w:val="nil"/>
              <w:bottom w:val="nil"/>
              <w:right w:val="nil"/>
            </w:tcBorders>
            <w:noWrap/>
            <w:vAlign w:val="center"/>
            <w:hideMark/>
          </w:tcPr>
          <w:p w14:paraId="7983C21C" w14:textId="5F46EA14"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70.99</w:t>
            </w:r>
          </w:p>
        </w:tc>
        <w:tc>
          <w:tcPr>
            <w:tcW w:w="927" w:type="dxa"/>
            <w:tcBorders>
              <w:top w:val="nil"/>
              <w:left w:val="nil"/>
              <w:bottom w:val="nil"/>
              <w:right w:val="nil"/>
            </w:tcBorders>
            <w:noWrap/>
            <w:vAlign w:val="center"/>
            <w:hideMark/>
          </w:tcPr>
          <w:p w14:paraId="4EBA98F8"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400</w:t>
            </w:r>
          </w:p>
        </w:tc>
        <w:tc>
          <w:tcPr>
            <w:tcW w:w="793" w:type="dxa"/>
            <w:tcBorders>
              <w:top w:val="nil"/>
              <w:left w:val="nil"/>
              <w:bottom w:val="nil"/>
              <w:right w:val="nil"/>
            </w:tcBorders>
            <w:noWrap/>
            <w:vAlign w:val="center"/>
            <w:hideMark/>
          </w:tcPr>
          <w:p w14:paraId="678B320A"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620BA291"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13</w:t>
            </w:r>
          </w:p>
        </w:tc>
      </w:tr>
      <w:tr w:rsidR="00E310BF" w:rsidRPr="00B97834" w14:paraId="091529B8" w14:textId="77777777" w:rsidTr="00E310BF">
        <w:trPr>
          <w:trHeight w:val="288"/>
        </w:trPr>
        <w:tc>
          <w:tcPr>
            <w:tcW w:w="709" w:type="dxa"/>
            <w:tcBorders>
              <w:top w:val="nil"/>
              <w:left w:val="nil"/>
              <w:bottom w:val="nil"/>
              <w:right w:val="nil"/>
            </w:tcBorders>
            <w:noWrap/>
            <w:vAlign w:val="center"/>
          </w:tcPr>
          <w:p w14:paraId="095BC482" w14:textId="034179DF"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08E591D" w14:textId="20AC1577"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0FFD759F" w14:textId="04E47E22" w:rsidR="00E310BF" w:rsidRPr="00B97834" w:rsidRDefault="00E310BF"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0995FE33" w14:textId="075E3862"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5A45AF29" w14:textId="43FC0DB8" w:rsidR="00E310BF" w:rsidRPr="00B97834" w:rsidRDefault="00E310BF" w:rsidP="00E310BF">
            <w:pPr>
              <w:spacing w:before="0" w:after="0"/>
              <w:rPr>
                <w:rFonts w:eastAsia="Times New Roman" w:cs="Times New Roman"/>
                <w:color w:val="000000"/>
                <w:sz w:val="16"/>
                <w:szCs w:val="16"/>
                <w:lang w:eastAsia="en-AU"/>
              </w:rPr>
            </w:pPr>
            <w:r w:rsidRPr="00C44575">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3E5DA06C" w14:textId="6A67208E"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25.77</w:t>
            </w:r>
          </w:p>
        </w:tc>
        <w:tc>
          <w:tcPr>
            <w:tcW w:w="851" w:type="dxa"/>
            <w:tcBorders>
              <w:top w:val="nil"/>
              <w:left w:val="nil"/>
              <w:bottom w:val="nil"/>
              <w:right w:val="nil"/>
            </w:tcBorders>
            <w:noWrap/>
            <w:vAlign w:val="center"/>
            <w:hideMark/>
          </w:tcPr>
          <w:p w14:paraId="28E0119F" w14:textId="371ACACF"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35.52</w:t>
            </w:r>
          </w:p>
        </w:tc>
        <w:tc>
          <w:tcPr>
            <w:tcW w:w="927" w:type="dxa"/>
            <w:tcBorders>
              <w:top w:val="nil"/>
              <w:left w:val="nil"/>
              <w:bottom w:val="nil"/>
              <w:right w:val="nil"/>
            </w:tcBorders>
            <w:noWrap/>
            <w:vAlign w:val="center"/>
            <w:hideMark/>
          </w:tcPr>
          <w:p w14:paraId="3710D80E"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110</w:t>
            </w:r>
          </w:p>
        </w:tc>
        <w:tc>
          <w:tcPr>
            <w:tcW w:w="793" w:type="dxa"/>
            <w:tcBorders>
              <w:top w:val="nil"/>
              <w:left w:val="nil"/>
              <w:bottom w:val="nil"/>
              <w:right w:val="nil"/>
            </w:tcBorders>
            <w:noWrap/>
            <w:vAlign w:val="center"/>
            <w:hideMark/>
          </w:tcPr>
          <w:p w14:paraId="1C3D5C04"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78FFD181"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w:t>
            </w:r>
          </w:p>
        </w:tc>
      </w:tr>
      <w:tr w:rsidR="00E310BF" w:rsidRPr="00B97834" w14:paraId="6CB3C524" w14:textId="77777777" w:rsidTr="00E310BF">
        <w:trPr>
          <w:trHeight w:val="288"/>
        </w:trPr>
        <w:tc>
          <w:tcPr>
            <w:tcW w:w="709" w:type="dxa"/>
            <w:tcBorders>
              <w:top w:val="nil"/>
              <w:left w:val="nil"/>
              <w:bottom w:val="nil"/>
              <w:right w:val="nil"/>
            </w:tcBorders>
            <w:noWrap/>
            <w:vAlign w:val="center"/>
          </w:tcPr>
          <w:p w14:paraId="0BEE2208" w14:textId="01ED15E4"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99C4A7F" w14:textId="04C03254"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502705C0" w14:textId="77777777" w:rsidR="00E310BF"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Tris.2.4.dimethylphenyl.</w:t>
            </w:r>
          </w:p>
          <w:p w14:paraId="0BE2CFD1" w14:textId="5158A10B"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phosphate</w:t>
            </w:r>
          </w:p>
        </w:tc>
        <w:tc>
          <w:tcPr>
            <w:tcW w:w="1434" w:type="dxa"/>
            <w:tcBorders>
              <w:top w:val="nil"/>
              <w:left w:val="nil"/>
              <w:bottom w:val="nil"/>
              <w:right w:val="nil"/>
            </w:tcBorders>
            <w:noWrap/>
            <w:vAlign w:val="center"/>
            <w:hideMark/>
          </w:tcPr>
          <w:p w14:paraId="174B4B10" w14:textId="2673CF84"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3E8B58E3" w14:textId="205AF366" w:rsidR="00E310BF" w:rsidRPr="00B97834" w:rsidRDefault="00E310BF" w:rsidP="00E310BF">
            <w:pPr>
              <w:spacing w:before="0" w:after="0"/>
              <w:rPr>
                <w:rFonts w:eastAsia="Times New Roman" w:cs="Times New Roman"/>
                <w:color w:val="000000"/>
                <w:sz w:val="16"/>
                <w:szCs w:val="16"/>
                <w:lang w:eastAsia="en-AU"/>
              </w:rPr>
            </w:pPr>
            <w:r w:rsidRPr="00C44575">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02DDDF86" w14:textId="3EC0D264"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29.15</w:t>
            </w:r>
          </w:p>
        </w:tc>
        <w:tc>
          <w:tcPr>
            <w:tcW w:w="851" w:type="dxa"/>
            <w:tcBorders>
              <w:top w:val="nil"/>
              <w:left w:val="nil"/>
              <w:bottom w:val="nil"/>
              <w:right w:val="nil"/>
            </w:tcBorders>
            <w:noWrap/>
            <w:vAlign w:val="center"/>
            <w:hideMark/>
          </w:tcPr>
          <w:p w14:paraId="14D4D01B" w14:textId="03CF1DF3"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152.9</w:t>
            </w:r>
          </w:p>
        </w:tc>
        <w:tc>
          <w:tcPr>
            <w:tcW w:w="927" w:type="dxa"/>
            <w:tcBorders>
              <w:top w:val="nil"/>
              <w:left w:val="nil"/>
              <w:bottom w:val="nil"/>
              <w:right w:val="nil"/>
            </w:tcBorders>
            <w:noWrap/>
            <w:vAlign w:val="center"/>
            <w:hideMark/>
          </w:tcPr>
          <w:p w14:paraId="434046AC"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880</w:t>
            </w:r>
          </w:p>
        </w:tc>
        <w:tc>
          <w:tcPr>
            <w:tcW w:w="793" w:type="dxa"/>
            <w:tcBorders>
              <w:top w:val="nil"/>
              <w:left w:val="nil"/>
              <w:bottom w:val="nil"/>
              <w:right w:val="nil"/>
            </w:tcBorders>
            <w:noWrap/>
            <w:vAlign w:val="center"/>
            <w:hideMark/>
          </w:tcPr>
          <w:p w14:paraId="13E3FB12"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2C239910"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w:t>
            </w:r>
          </w:p>
        </w:tc>
      </w:tr>
      <w:tr w:rsidR="00E310BF" w:rsidRPr="00B97834" w14:paraId="3BFE419F" w14:textId="77777777" w:rsidTr="00E310BF">
        <w:trPr>
          <w:trHeight w:val="288"/>
        </w:trPr>
        <w:tc>
          <w:tcPr>
            <w:tcW w:w="709" w:type="dxa"/>
            <w:tcBorders>
              <w:top w:val="nil"/>
              <w:left w:val="nil"/>
              <w:bottom w:val="nil"/>
              <w:right w:val="nil"/>
            </w:tcBorders>
            <w:noWrap/>
            <w:vAlign w:val="center"/>
          </w:tcPr>
          <w:p w14:paraId="479ED71C" w14:textId="7F6D6FF1"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33AF2FB4" w14:textId="5C57678D"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62C5E0C2" w14:textId="4364D889" w:rsidR="00E310BF" w:rsidRPr="00B97834" w:rsidRDefault="00E310BF"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5C4C608B" w14:textId="6BE94CBD"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7920AE2D" w14:textId="76C29BB8" w:rsidR="00E310BF" w:rsidRPr="00B97834" w:rsidRDefault="00E310BF" w:rsidP="00E310BF">
            <w:pPr>
              <w:spacing w:before="0" w:after="0"/>
              <w:rPr>
                <w:rFonts w:eastAsia="Times New Roman" w:cs="Times New Roman"/>
                <w:color w:val="000000"/>
                <w:sz w:val="16"/>
                <w:szCs w:val="16"/>
                <w:lang w:eastAsia="en-AU"/>
              </w:rPr>
            </w:pPr>
            <w:r w:rsidRPr="00C44575">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75C6F3F3" w14:textId="4F13EEC2"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54.444</w:t>
            </w:r>
          </w:p>
        </w:tc>
        <w:tc>
          <w:tcPr>
            <w:tcW w:w="851" w:type="dxa"/>
            <w:tcBorders>
              <w:top w:val="nil"/>
              <w:left w:val="nil"/>
              <w:bottom w:val="nil"/>
              <w:right w:val="nil"/>
            </w:tcBorders>
            <w:noWrap/>
            <w:vAlign w:val="center"/>
            <w:hideMark/>
          </w:tcPr>
          <w:p w14:paraId="6C899800" w14:textId="4ABB73EC"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109.44</w:t>
            </w:r>
          </w:p>
        </w:tc>
        <w:tc>
          <w:tcPr>
            <w:tcW w:w="927" w:type="dxa"/>
            <w:tcBorders>
              <w:top w:val="nil"/>
              <w:left w:val="nil"/>
              <w:bottom w:val="nil"/>
              <w:right w:val="nil"/>
            </w:tcBorders>
            <w:noWrap/>
            <w:vAlign w:val="center"/>
            <w:hideMark/>
          </w:tcPr>
          <w:p w14:paraId="75993966"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280</w:t>
            </w:r>
          </w:p>
        </w:tc>
        <w:tc>
          <w:tcPr>
            <w:tcW w:w="793" w:type="dxa"/>
            <w:tcBorders>
              <w:top w:val="nil"/>
              <w:left w:val="nil"/>
              <w:bottom w:val="nil"/>
              <w:right w:val="nil"/>
            </w:tcBorders>
            <w:noWrap/>
            <w:vAlign w:val="center"/>
            <w:hideMark/>
          </w:tcPr>
          <w:p w14:paraId="123BF292"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20D58FE7"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w:t>
            </w:r>
          </w:p>
        </w:tc>
      </w:tr>
      <w:tr w:rsidR="00E310BF" w:rsidRPr="00B97834" w14:paraId="063BE437" w14:textId="77777777" w:rsidTr="00E310BF">
        <w:trPr>
          <w:trHeight w:val="288"/>
        </w:trPr>
        <w:tc>
          <w:tcPr>
            <w:tcW w:w="709" w:type="dxa"/>
            <w:tcBorders>
              <w:top w:val="nil"/>
              <w:left w:val="nil"/>
              <w:bottom w:val="nil"/>
              <w:right w:val="nil"/>
            </w:tcBorders>
            <w:noWrap/>
            <w:vAlign w:val="center"/>
          </w:tcPr>
          <w:p w14:paraId="24284D26" w14:textId="246C7685"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39248339" w14:textId="202C7E6A"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48CAE212" w14:textId="0CE61412"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1.2.4.Trimethyl.benzene</w:t>
            </w:r>
          </w:p>
        </w:tc>
        <w:tc>
          <w:tcPr>
            <w:tcW w:w="1434" w:type="dxa"/>
            <w:tcBorders>
              <w:top w:val="nil"/>
              <w:left w:val="nil"/>
              <w:bottom w:val="nil"/>
              <w:right w:val="nil"/>
            </w:tcBorders>
            <w:noWrap/>
            <w:vAlign w:val="center"/>
            <w:hideMark/>
          </w:tcPr>
          <w:p w14:paraId="2A4FA781" w14:textId="468007CA"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4CD9C6F8" w14:textId="0F3793C4" w:rsidR="00E310BF" w:rsidRPr="00B97834" w:rsidRDefault="00E310BF" w:rsidP="00E310BF">
            <w:pPr>
              <w:spacing w:before="0" w:after="0"/>
              <w:rPr>
                <w:rFonts w:eastAsia="Times New Roman" w:cs="Times New Roman"/>
                <w:color w:val="000000"/>
                <w:sz w:val="16"/>
                <w:szCs w:val="16"/>
                <w:lang w:eastAsia="en-AU"/>
              </w:rPr>
            </w:pPr>
            <w:r w:rsidRPr="00C44575">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59B30065" w14:textId="2823DD8B"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0.99</w:t>
            </w:r>
          </w:p>
        </w:tc>
        <w:tc>
          <w:tcPr>
            <w:tcW w:w="851" w:type="dxa"/>
            <w:tcBorders>
              <w:top w:val="nil"/>
              <w:left w:val="nil"/>
              <w:bottom w:val="nil"/>
              <w:right w:val="nil"/>
            </w:tcBorders>
            <w:noWrap/>
            <w:vAlign w:val="center"/>
            <w:hideMark/>
          </w:tcPr>
          <w:p w14:paraId="4322F689" w14:textId="6347FADB"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1.54</w:t>
            </w:r>
          </w:p>
        </w:tc>
        <w:tc>
          <w:tcPr>
            <w:tcW w:w="927" w:type="dxa"/>
            <w:tcBorders>
              <w:top w:val="nil"/>
              <w:left w:val="nil"/>
              <w:bottom w:val="nil"/>
              <w:right w:val="nil"/>
            </w:tcBorders>
            <w:noWrap/>
            <w:vAlign w:val="center"/>
            <w:hideMark/>
          </w:tcPr>
          <w:p w14:paraId="2F58C96D"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4.6</w:t>
            </w:r>
          </w:p>
        </w:tc>
        <w:tc>
          <w:tcPr>
            <w:tcW w:w="793" w:type="dxa"/>
            <w:tcBorders>
              <w:top w:val="nil"/>
              <w:left w:val="nil"/>
              <w:bottom w:val="nil"/>
              <w:right w:val="nil"/>
            </w:tcBorders>
            <w:noWrap/>
            <w:vAlign w:val="center"/>
            <w:hideMark/>
          </w:tcPr>
          <w:p w14:paraId="7C342466"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77655A08"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12</w:t>
            </w:r>
          </w:p>
        </w:tc>
      </w:tr>
      <w:tr w:rsidR="00E310BF" w:rsidRPr="00B97834" w14:paraId="5C1ACD98" w14:textId="77777777" w:rsidTr="00E310BF">
        <w:trPr>
          <w:trHeight w:val="288"/>
        </w:trPr>
        <w:tc>
          <w:tcPr>
            <w:tcW w:w="709" w:type="dxa"/>
            <w:tcBorders>
              <w:top w:val="nil"/>
              <w:left w:val="nil"/>
              <w:bottom w:val="nil"/>
              <w:right w:val="nil"/>
            </w:tcBorders>
            <w:noWrap/>
            <w:vAlign w:val="center"/>
          </w:tcPr>
          <w:p w14:paraId="42AEB679" w14:textId="700B95F8"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39B050B" w14:textId="65FA7B74"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2D1D3C9B" w14:textId="0ED3E06E" w:rsidR="00E310BF" w:rsidRPr="00B97834" w:rsidRDefault="00E310BF"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55AAD655" w14:textId="779A2EEE"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15ED546C" w14:textId="61D15C86" w:rsidR="00E310BF" w:rsidRPr="00B97834" w:rsidRDefault="00E310BF" w:rsidP="00E310BF">
            <w:pPr>
              <w:spacing w:before="0" w:after="0"/>
              <w:rPr>
                <w:rFonts w:eastAsia="Times New Roman" w:cs="Times New Roman"/>
                <w:color w:val="000000"/>
                <w:sz w:val="16"/>
                <w:szCs w:val="16"/>
                <w:lang w:eastAsia="en-AU"/>
              </w:rPr>
            </w:pPr>
            <w:r w:rsidRPr="00C44575">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4CCC6908" w14:textId="5228FCA8"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0.33</w:t>
            </w:r>
          </w:p>
        </w:tc>
        <w:tc>
          <w:tcPr>
            <w:tcW w:w="851" w:type="dxa"/>
            <w:tcBorders>
              <w:top w:val="nil"/>
              <w:left w:val="nil"/>
              <w:bottom w:val="nil"/>
              <w:right w:val="nil"/>
            </w:tcBorders>
            <w:noWrap/>
            <w:vAlign w:val="center"/>
            <w:hideMark/>
          </w:tcPr>
          <w:p w14:paraId="58E641C7" w14:textId="2D5B002B"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0.69</w:t>
            </w:r>
          </w:p>
        </w:tc>
        <w:tc>
          <w:tcPr>
            <w:tcW w:w="927" w:type="dxa"/>
            <w:tcBorders>
              <w:top w:val="nil"/>
              <w:left w:val="nil"/>
              <w:bottom w:val="nil"/>
              <w:right w:val="nil"/>
            </w:tcBorders>
            <w:noWrap/>
            <w:vAlign w:val="center"/>
            <w:hideMark/>
          </w:tcPr>
          <w:p w14:paraId="14766263"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1.9</w:t>
            </w:r>
          </w:p>
        </w:tc>
        <w:tc>
          <w:tcPr>
            <w:tcW w:w="793" w:type="dxa"/>
            <w:tcBorders>
              <w:top w:val="nil"/>
              <w:left w:val="nil"/>
              <w:bottom w:val="nil"/>
              <w:right w:val="nil"/>
            </w:tcBorders>
            <w:noWrap/>
            <w:vAlign w:val="center"/>
            <w:hideMark/>
          </w:tcPr>
          <w:p w14:paraId="1CA92371"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1FC177BA"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w:t>
            </w:r>
          </w:p>
        </w:tc>
      </w:tr>
      <w:tr w:rsidR="00E310BF" w:rsidRPr="00B97834" w14:paraId="7EEB572E" w14:textId="77777777" w:rsidTr="00E310BF">
        <w:trPr>
          <w:trHeight w:val="288"/>
        </w:trPr>
        <w:tc>
          <w:tcPr>
            <w:tcW w:w="709" w:type="dxa"/>
            <w:tcBorders>
              <w:top w:val="nil"/>
              <w:left w:val="nil"/>
              <w:bottom w:val="nil"/>
              <w:right w:val="nil"/>
            </w:tcBorders>
            <w:noWrap/>
            <w:vAlign w:val="center"/>
          </w:tcPr>
          <w:p w14:paraId="0B4E34D0" w14:textId="07853A24"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524CB4F3" w14:textId="555EEDE7"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63C6C09E" w14:textId="238C1D9C"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1.2.Dichlorobenzene</w:t>
            </w:r>
          </w:p>
        </w:tc>
        <w:tc>
          <w:tcPr>
            <w:tcW w:w="1434" w:type="dxa"/>
            <w:tcBorders>
              <w:top w:val="nil"/>
              <w:left w:val="nil"/>
              <w:bottom w:val="nil"/>
              <w:right w:val="nil"/>
            </w:tcBorders>
            <w:noWrap/>
            <w:vAlign w:val="center"/>
            <w:hideMark/>
          </w:tcPr>
          <w:p w14:paraId="5AD84E48" w14:textId="4192FCD6"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373FF4AD" w14:textId="5F30AA06" w:rsidR="00E310BF" w:rsidRPr="00B97834" w:rsidRDefault="00E310BF" w:rsidP="00E310BF">
            <w:pPr>
              <w:spacing w:before="0" w:after="0"/>
              <w:rPr>
                <w:rFonts w:eastAsia="Times New Roman" w:cs="Times New Roman"/>
                <w:color w:val="000000"/>
                <w:sz w:val="16"/>
                <w:szCs w:val="16"/>
                <w:lang w:eastAsia="en-AU"/>
              </w:rPr>
            </w:pPr>
            <w:r w:rsidRPr="00C44575">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2B9A667E" w14:textId="172249BD"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0.56</w:t>
            </w:r>
          </w:p>
        </w:tc>
        <w:tc>
          <w:tcPr>
            <w:tcW w:w="851" w:type="dxa"/>
            <w:tcBorders>
              <w:top w:val="nil"/>
              <w:left w:val="nil"/>
              <w:bottom w:val="nil"/>
              <w:right w:val="nil"/>
            </w:tcBorders>
            <w:noWrap/>
            <w:vAlign w:val="center"/>
            <w:hideMark/>
          </w:tcPr>
          <w:p w14:paraId="5D5ABADA" w14:textId="70FD0A8B"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0.75</w:t>
            </w:r>
          </w:p>
        </w:tc>
        <w:tc>
          <w:tcPr>
            <w:tcW w:w="927" w:type="dxa"/>
            <w:tcBorders>
              <w:top w:val="nil"/>
              <w:left w:val="nil"/>
              <w:bottom w:val="nil"/>
              <w:right w:val="nil"/>
            </w:tcBorders>
            <w:noWrap/>
            <w:vAlign w:val="center"/>
            <w:hideMark/>
          </w:tcPr>
          <w:p w14:paraId="7CBF172E"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2.4</w:t>
            </w:r>
          </w:p>
        </w:tc>
        <w:tc>
          <w:tcPr>
            <w:tcW w:w="793" w:type="dxa"/>
            <w:tcBorders>
              <w:top w:val="nil"/>
              <w:left w:val="nil"/>
              <w:bottom w:val="nil"/>
              <w:right w:val="nil"/>
            </w:tcBorders>
            <w:noWrap/>
            <w:vAlign w:val="center"/>
            <w:hideMark/>
          </w:tcPr>
          <w:p w14:paraId="49E945AF"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15231BB9"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20</w:t>
            </w:r>
          </w:p>
        </w:tc>
      </w:tr>
      <w:tr w:rsidR="00E310BF" w:rsidRPr="00B97834" w14:paraId="1EFB77EE" w14:textId="77777777" w:rsidTr="00E310BF">
        <w:trPr>
          <w:trHeight w:val="288"/>
        </w:trPr>
        <w:tc>
          <w:tcPr>
            <w:tcW w:w="709" w:type="dxa"/>
            <w:tcBorders>
              <w:top w:val="nil"/>
              <w:left w:val="nil"/>
              <w:bottom w:val="nil"/>
              <w:right w:val="nil"/>
            </w:tcBorders>
            <w:noWrap/>
            <w:vAlign w:val="center"/>
          </w:tcPr>
          <w:p w14:paraId="257C6AC9" w14:textId="1D14320D"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31196A3A" w14:textId="35D98BD0"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370CF84E" w14:textId="71559B93" w:rsidR="00E310BF" w:rsidRPr="00B97834" w:rsidRDefault="00E310BF"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079E9BE2" w14:textId="274C3D83"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6ACEF4E1" w14:textId="7ED5B6D9" w:rsidR="00E310BF" w:rsidRPr="00B97834" w:rsidRDefault="00E310BF" w:rsidP="00E310BF">
            <w:pPr>
              <w:spacing w:before="0" w:after="0"/>
              <w:rPr>
                <w:rFonts w:eastAsia="Times New Roman" w:cs="Times New Roman"/>
                <w:color w:val="000000"/>
                <w:sz w:val="16"/>
                <w:szCs w:val="16"/>
                <w:lang w:eastAsia="en-AU"/>
              </w:rPr>
            </w:pPr>
            <w:r w:rsidRPr="00C44575">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20955C64" w14:textId="7E6620B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0.93</w:t>
            </w:r>
          </w:p>
        </w:tc>
        <w:tc>
          <w:tcPr>
            <w:tcW w:w="851" w:type="dxa"/>
            <w:tcBorders>
              <w:top w:val="nil"/>
              <w:left w:val="nil"/>
              <w:bottom w:val="nil"/>
              <w:right w:val="nil"/>
            </w:tcBorders>
            <w:noWrap/>
            <w:vAlign w:val="center"/>
            <w:hideMark/>
          </w:tcPr>
          <w:p w14:paraId="1D063D86" w14:textId="5C9DB6BF"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1.21</w:t>
            </w:r>
          </w:p>
        </w:tc>
        <w:tc>
          <w:tcPr>
            <w:tcW w:w="927" w:type="dxa"/>
            <w:tcBorders>
              <w:top w:val="nil"/>
              <w:left w:val="nil"/>
              <w:bottom w:val="nil"/>
              <w:right w:val="nil"/>
            </w:tcBorders>
            <w:noWrap/>
            <w:vAlign w:val="center"/>
            <w:hideMark/>
          </w:tcPr>
          <w:p w14:paraId="13730550"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w:t>
            </w:r>
          </w:p>
        </w:tc>
        <w:tc>
          <w:tcPr>
            <w:tcW w:w="793" w:type="dxa"/>
            <w:tcBorders>
              <w:top w:val="nil"/>
              <w:left w:val="nil"/>
              <w:bottom w:val="nil"/>
              <w:right w:val="nil"/>
            </w:tcBorders>
            <w:noWrap/>
            <w:vAlign w:val="center"/>
            <w:hideMark/>
          </w:tcPr>
          <w:p w14:paraId="3E9F9A6A"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0BF3B1DF"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7</w:t>
            </w:r>
          </w:p>
        </w:tc>
      </w:tr>
      <w:tr w:rsidR="00E310BF" w:rsidRPr="00B97834" w14:paraId="4D22B6B1" w14:textId="77777777" w:rsidTr="00E310BF">
        <w:trPr>
          <w:trHeight w:val="288"/>
        </w:trPr>
        <w:tc>
          <w:tcPr>
            <w:tcW w:w="709" w:type="dxa"/>
            <w:tcBorders>
              <w:top w:val="nil"/>
              <w:left w:val="nil"/>
              <w:bottom w:val="nil"/>
              <w:right w:val="nil"/>
            </w:tcBorders>
            <w:noWrap/>
            <w:vAlign w:val="center"/>
          </w:tcPr>
          <w:p w14:paraId="3034969D" w14:textId="2AD0CE54"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C82E4DE" w14:textId="75D57CAE"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7492FEB3" w14:textId="0D85E38D"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1.3.Di.tert.butylbenzene</w:t>
            </w:r>
          </w:p>
        </w:tc>
        <w:tc>
          <w:tcPr>
            <w:tcW w:w="1434" w:type="dxa"/>
            <w:tcBorders>
              <w:top w:val="nil"/>
              <w:left w:val="nil"/>
              <w:bottom w:val="nil"/>
              <w:right w:val="nil"/>
            </w:tcBorders>
            <w:noWrap/>
            <w:vAlign w:val="center"/>
            <w:hideMark/>
          </w:tcPr>
          <w:p w14:paraId="46420227" w14:textId="6E1F6C7E"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6D596603" w14:textId="65093039" w:rsidR="00E310BF" w:rsidRPr="00B97834" w:rsidRDefault="00E310BF" w:rsidP="00E310BF">
            <w:pPr>
              <w:spacing w:before="0" w:after="0"/>
              <w:rPr>
                <w:rFonts w:eastAsia="Times New Roman" w:cs="Times New Roman"/>
                <w:color w:val="000000"/>
                <w:sz w:val="16"/>
                <w:szCs w:val="16"/>
                <w:lang w:eastAsia="en-AU"/>
              </w:rPr>
            </w:pPr>
            <w:r w:rsidRPr="00C44575">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19AB64BF" w14:textId="6DE0BAE2"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0.28</w:t>
            </w:r>
          </w:p>
        </w:tc>
        <w:tc>
          <w:tcPr>
            <w:tcW w:w="851" w:type="dxa"/>
            <w:tcBorders>
              <w:top w:val="nil"/>
              <w:left w:val="nil"/>
              <w:bottom w:val="nil"/>
              <w:right w:val="nil"/>
            </w:tcBorders>
            <w:noWrap/>
            <w:vAlign w:val="center"/>
            <w:hideMark/>
          </w:tcPr>
          <w:p w14:paraId="5F44BD57" w14:textId="6E15F525"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0.80</w:t>
            </w:r>
          </w:p>
        </w:tc>
        <w:tc>
          <w:tcPr>
            <w:tcW w:w="927" w:type="dxa"/>
            <w:tcBorders>
              <w:top w:val="nil"/>
              <w:left w:val="nil"/>
              <w:bottom w:val="nil"/>
              <w:right w:val="nil"/>
            </w:tcBorders>
            <w:noWrap/>
            <w:vAlign w:val="center"/>
            <w:hideMark/>
          </w:tcPr>
          <w:p w14:paraId="6B209728"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w:t>
            </w:r>
          </w:p>
        </w:tc>
        <w:tc>
          <w:tcPr>
            <w:tcW w:w="793" w:type="dxa"/>
            <w:tcBorders>
              <w:top w:val="nil"/>
              <w:left w:val="nil"/>
              <w:bottom w:val="nil"/>
              <w:right w:val="nil"/>
            </w:tcBorders>
            <w:noWrap/>
            <w:vAlign w:val="center"/>
            <w:hideMark/>
          </w:tcPr>
          <w:p w14:paraId="5C53D097"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167622D3"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w:t>
            </w:r>
          </w:p>
        </w:tc>
      </w:tr>
      <w:tr w:rsidR="00E310BF" w:rsidRPr="00B97834" w14:paraId="15C1AF77" w14:textId="77777777" w:rsidTr="00E310BF">
        <w:trPr>
          <w:trHeight w:val="288"/>
        </w:trPr>
        <w:tc>
          <w:tcPr>
            <w:tcW w:w="709" w:type="dxa"/>
            <w:tcBorders>
              <w:top w:val="nil"/>
              <w:left w:val="nil"/>
              <w:bottom w:val="nil"/>
              <w:right w:val="nil"/>
            </w:tcBorders>
            <w:noWrap/>
            <w:vAlign w:val="center"/>
          </w:tcPr>
          <w:p w14:paraId="47C78D6D" w14:textId="2788296F"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D89625E" w14:textId="1A1D226A"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2A8F8CD6" w14:textId="64774328"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1.3.Dichlorobenzene</w:t>
            </w:r>
          </w:p>
        </w:tc>
        <w:tc>
          <w:tcPr>
            <w:tcW w:w="1434" w:type="dxa"/>
            <w:tcBorders>
              <w:top w:val="nil"/>
              <w:left w:val="nil"/>
              <w:bottom w:val="nil"/>
              <w:right w:val="nil"/>
            </w:tcBorders>
            <w:noWrap/>
            <w:vAlign w:val="center"/>
            <w:hideMark/>
          </w:tcPr>
          <w:p w14:paraId="601ABBAA" w14:textId="6EA610CA"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7C9E655C" w14:textId="0CF55E8F" w:rsidR="00E310BF" w:rsidRPr="00B97834" w:rsidRDefault="00E310BF" w:rsidP="00E310BF">
            <w:pPr>
              <w:spacing w:before="0" w:after="0"/>
              <w:rPr>
                <w:rFonts w:eastAsia="Times New Roman" w:cs="Times New Roman"/>
                <w:color w:val="000000"/>
                <w:sz w:val="16"/>
                <w:szCs w:val="16"/>
                <w:lang w:eastAsia="en-AU"/>
              </w:rPr>
            </w:pPr>
            <w:r w:rsidRPr="00C44575">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63A37D3F" w14:textId="02306EAC"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0.94</w:t>
            </w:r>
          </w:p>
        </w:tc>
        <w:tc>
          <w:tcPr>
            <w:tcW w:w="851" w:type="dxa"/>
            <w:tcBorders>
              <w:top w:val="nil"/>
              <w:left w:val="nil"/>
              <w:bottom w:val="nil"/>
              <w:right w:val="nil"/>
            </w:tcBorders>
            <w:noWrap/>
            <w:vAlign w:val="center"/>
            <w:hideMark/>
          </w:tcPr>
          <w:p w14:paraId="1208B96C" w14:textId="405F27EC"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2.48</w:t>
            </w:r>
          </w:p>
        </w:tc>
        <w:tc>
          <w:tcPr>
            <w:tcW w:w="927" w:type="dxa"/>
            <w:tcBorders>
              <w:top w:val="nil"/>
              <w:left w:val="nil"/>
              <w:bottom w:val="nil"/>
              <w:right w:val="nil"/>
            </w:tcBorders>
            <w:noWrap/>
            <w:vAlign w:val="center"/>
            <w:hideMark/>
          </w:tcPr>
          <w:p w14:paraId="73BE2E69"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10</w:t>
            </w:r>
          </w:p>
        </w:tc>
        <w:tc>
          <w:tcPr>
            <w:tcW w:w="793" w:type="dxa"/>
            <w:tcBorders>
              <w:top w:val="nil"/>
              <w:left w:val="nil"/>
              <w:bottom w:val="nil"/>
              <w:right w:val="nil"/>
            </w:tcBorders>
            <w:noWrap/>
            <w:vAlign w:val="center"/>
            <w:hideMark/>
          </w:tcPr>
          <w:p w14:paraId="62076B9A"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51B7DDB8"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6</w:t>
            </w:r>
          </w:p>
        </w:tc>
      </w:tr>
      <w:tr w:rsidR="00E310BF" w:rsidRPr="00B97834" w14:paraId="5B731C50" w14:textId="77777777" w:rsidTr="00E310BF">
        <w:trPr>
          <w:trHeight w:val="288"/>
        </w:trPr>
        <w:tc>
          <w:tcPr>
            <w:tcW w:w="709" w:type="dxa"/>
            <w:tcBorders>
              <w:top w:val="nil"/>
              <w:left w:val="nil"/>
              <w:bottom w:val="nil"/>
              <w:right w:val="nil"/>
            </w:tcBorders>
            <w:noWrap/>
            <w:vAlign w:val="center"/>
          </w:tcPr>
          <w:p w14:paraId="427536FB" w14:textId="2DAA54A7"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5CB115A" w14:textId="6ABDF214"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7A657F2F" w14:textId="7C3E3868" w:rsidR="00E310BF" w:rsidRPr="00B97834" w:rsidRDefault="00E310BF"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22CD37F2" w14:textId="4D916C97"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35E7FAC8" w14:textId="7CC94E84" w:rsidR="00E310BF" w:rsidRPr="00B97834" w:rsidRDefault="00E310BF" w:rsidP="00E310BF">
            <w:pPr>
              <w:spacing w:before="0" w:after="0"/>
              <w:rPr>
                <w:rFonts w:eastAsia="Times New Roman" w:cs="Times New Roman"/>
                <w:color w:val="000000"/>
                <w:sz w:val="16"/>
                <w:szCs w:val="16"/>
                <w:lang w:eastAsia="en-AU"/>
              </w:rPr>
            </w:pPr>
            <w:r w:rsidRPr="00C44575">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1F8CA985" w14:textId="773EF865"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0.73</w:t>
            </w:r>
          </w:p>
        </w:tc>
        <w:tc>
          <w:tcPr>
            <w:tcW w:w="851" w:type="dxa"/>
            <w:tcBorders>
              <w:top w:val="nil"/>
              <w:left w:val="nil"/>
              <w:bottom w:val="nil"/>
              <w:right w:val="nil"/>
            </w:tcBorders>
            <w:noWrap/>
            <w:vAlign w:val="center"/>
            <w:hideMark/>
          </w:tcPr>
          <w:p w14:paraId="72500524" w14:textId="25CABF49"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1.45</w:t>
            </w:r>
          </w:p>
        </w:tc>
        <w:tc>
          <w:tcPr>
            <w:tcW w:w="927" w:type="dxa"/>
            <w:tcBorders>
              <w:top w:val="nil"/>
              <w:left w:val="nil"/>
              <w:bottom w:val="nil"/>
              <w:right w:val="nil"/>
            </w:tcBorders>
            <w:noWrap/>
            <w:vAlign w:val="center"/>
            <w:hideMark/>
          </w:tcPr>
          <w:p w14:paraId="02E22E44"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3.5</w:t>
            </w:r>
          </w:p>
        </w:tc>
        <w:tc>
          <w:tcPr>
            <w:tcW w:w="793" w:type="dxa"/>
            <w:tcBorders>
              <w:top w:val="nil"/>
              <w:left w:val="nil"/>
              <w:bottom w:val="nil"/>
              <w:right w:val="nil"/>
            </w:tcBorders>
            <w:noWrap/>
            <w:vAlign w:val="center"/>
            <w:hideMark/>
          </w:tcPr>
          <w:p w14:paraId="3A15A7AB"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6BCE111B"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w:t>
            </w:r>
          </w:p>
        </w:tc>
      </w:tr>
      <w:tr w:rsidR="00E310BF" w:rsidRPr="00B97834" w14:paraId="7766B16B" w14:textId="77777777" w:rsidTr="00E310BF">
        <w:trPr>
          <w:trHeight w:val="288"/>
        </w:trPr>
        <w:tc>
          <w:tcPr>
            <w:tcW w:w="709" w:type="dxa"/>
            <w:tcBorders>
              <w:top w:val="nil"/>
              <w:left w:val="nil"/>
              <w:bottom w:val="nil"/>
              <w:right w:val="nil"/>
            </w:tcBorders>
            <w:noWrap/>
            <w:vAlign w:val="center"/>
          </w:tcPr>
          <w:p w14:paraId="6A120B4B" w14:textId="7A7E4F86"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51481B1B" w14:textId="13FCE49A"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5644B300" w14:textId="2893FBE2"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1.4.Dichlorobenzene</w:t>
            </w:r>
          </w:p>
        </w:tc>
        <w:tc>
          <w:tcPr>
            <w:tcW w:w="1434" w:type="dxa"/>
            <w:tcBorders>
              <w:top w:val="nil"/>
              <w:left w:val="nil"/>
              <w:bottom w:val="nil"/>
              <w:right w:val="nil"/>
            </w:tcBorders>
            <w:noWrap/>
            <w:vAlign w:val="center"/>
            <w:hideMark/>
          </w:tcPr>
          <w:p w14:paraId="2493D8D3" w14:textId="139A9622"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56F1D79D" w14:textId="1D94DEC3" w:rsidR="00E310BF" w:rsidRPr="00B97834" w:rsidRDefault="00E310BF" w:rsidP="00E310BF">
            <w:pPr>
              <w:spacing w:before="0" w:after="0"/>
              <w:rPr>
                <w:rFonts w:eastAsia="Times New Roman" w:cs="Times New Roman"/>
                <w:color w:val="000000"/>
                <w:sz w:val="16"/>
                <w:szCs w:val="16"/>
                <w:lang w:eastAsia="en-AU"/>
              </w:rPr>
            </w:pPr>
            <w:r w:rsidRPr="00C44575">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16E98E62" w14:textId="4C36670F"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0.96</w:t>
            </w:r>
          </w:p>
        </w:tc>
        <w:tc>
          <w:tcPr>
            <w:tcW w:w="851" w:type="dxa"/>
            <w:tcBorders>
              <w:top w:val="nil"/>
              <w:left w:val="nil"/>
              <w:bottom w:val="nil"/>
              <w:right w:val="nil"/>
            </w:tcBorders>
            <w:noWrap/>
            <w:vAlign w:val="center"/>
            <w:hideMark/>
          </w:tcPr>
          <w:p w14:paraId="1908121B" w14:textId="1B3BBB01"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1.33</w:t>
            </w:r>
          </w:p>
        </w:tc>
        <w:tc>
          <w:tcPr>
            <w:tcW w:w="927" w:type="dxa"/>
            <w:tcBorders>
              <w:top w:val="nil"/>
              <w:left w:val="nil"/>
              <w:bottom w:val="nil"/>
              <w:right w:val="nil"/>
            </w:tcBorders>
            <w:noWrap/>
            <w:vAlign w:val="center"/>
            <w:hideMark/>
          </w:tcPr>
          <w:p w14:paraId="65AB5ABE"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6</w:t>
            </w:r>
          </w:p>
        </w:tc>
        <w:tc>
          <w:tcPr>
            <w:tcW w:w="793" w:type="dxa"/>
            <w:tcBorders>
              <w:top w:val="nil"/>
              <w:left w:val="nil"/>
              <w:bottom w:val="nil"/>
              <w:right w:val="nil"/>
            </w:tcBorders>
            <w:noWrap/>
            <w:vAlign w:val="center"/>
            <w:hideMark/>
          </w:tcPr>
          <w:p w14:paraId="79C5090E"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16F95CB8"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21</w:t>
            </w:r>
          </w:p>
        </w:tc>
      </w:tr>
      <w:tr w:rsidR="00E310BF" w:rsidRPr="00B97834" w14:paraId="12632FB8" w14:textId="77777777" w:rsidTr="00E310BF">
        <w:trPr>
          <w:trHeight w:val="288"/>
        </w:trPr>
        <w:tc>
          <w:tcPr>
            <w:tcW w:w="709" w:type="dxa"/>
            <w:tcBorders>
              <w:top w:val="nil"/>
              <w:left w:val="nil"/>
              <w:bottom w:val="nil"/>
              <w:right w:val="nil"/>
            </w:tcBorders>
            <w:noWrap/>
            <w:vAlign w:val="center"/>
          </w:tcPr>
          <w:p w14:paraId="39B14703" w14:textId="5ABDC51C"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0FE22B8" w14:textId="67DA9AAB"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1086C483" w14:textId="7A06DE18" w:rsidR="00E310BF" w:rsidRPr="00B97834" w:rsidRDefault="00E310BF"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1D2D9D00" w14:textId="02EBE6D0"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79ECC072" w14:textId="780F88FB" w:rsidR="00E310BF" w:rsidRPr="00B97834" w:rsidRDefault="00E310BF" w:rsidP="00E310BF">
            <w:pPr>
              <w:spacing w:before="0" w:after="0"/>
              <w:rPr>
                <w:rFonts w:eastAsia="Times New Roman" w:cs="Times New Roman"/>
                <w:color w:val="000000"/>
                <w:sz w:val="16"/>
                <w:szCs w:val="16"/>
                <w:lang w:eastAsia="en-AU"/>
              </w:rPr>
            </w:pPr>
            <w:r w:rsidRPr="00C44575">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0A9FBF24" w14:textId="65F053A2"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0.25</w:t>
            </w:r>
          </w:p>
        </w:tc>
        <w:tc>
          <w:tcPr>
            <w:tcW w:w="851" w:type="dxa"/>
            <w:tcBorders>
              <w:top w:val="nil"/>
              <w:left w:val="nil"/>
              <w:bottom w:val="nil"/>
              <w:right w:val="nil"/>
            </w:tcBorders>
            <w:noWrap/>
            <w:vAlign w:val="center"/>
            <w:hideMark/>
          </w:tcPr>
          <w:p w14:paraId="2D7486F2" w14:textId="556378A8"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0.42</w:t>
            </w:r>
          </w:p>
        </w:tc>
        <w:tc>
          <w:tcPr>
            <w:tcW w:w="927" w:type="dxa"/>
            <w:tcBorders>
              <w:top w:val="nil"/>
              <w:left w:val="nil"/>
              <w:bottom w:val="nil"/>
              <w:right w:val="nil"/>
            </w:tcBorders>
            <w:noWrap/>
            <w:vAlign w:val="center"/>
            <w:hideMark/>
          </w:tcPr>
          <w:p w14:paraId="6A69B499"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1.2</w:t>
            </w:r>
          </w:p>
        </w:tc>
        <w:tc>
          <w:tcPr>
            <w:tcW w:w="793" w:type="dxa"/>
            <w:tcBorders>
              <w:top w:val="nil"/>
              <w:left w:val="nil"/>
              <w:bottom w:val="nil"/>
              <w:right w:val="nil"/>
            </w:tcBorders>
            <w:noWrap/>
            <w:vAlign w:val="center"/>
            <w:hideMark/>
          </w:tcPr>
          <w:p w14:paraId="744244BE"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2D543432"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w:t>
            </w:r>
          </w:p>
        </w:tc>
      </w:tr>
      <w:tr w:rsidR="00E310BF" w:rsidRPr="00B97834" w14:paraId="79601A0E" w14:textId="77777777" w:rsidTr="00E310BF">
        <w:trPr>
          <w:trHeight w:val="288"/>
        </w:trPr>
        <w:tc>
          <w:tcPr>
            <w:tcW w:w="709" w:type="dxa"/>
            <w:tcBorders>
              <w:top w:val="nil"/>
              <w:left w:val="nil"/>
              <w:bottom w:val="nil"/>
              <w:right w:val="nil"/>
            </w:tcBorders>
            <w:noWrap/>
            <w:vAlign w:val="center"/>
          </w:tcPr>
          <w:p w14:paraId="022A5940" w14:textId="3D3F9FB5"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DAE9097" w14:textId="486C9133"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1CEDCE5F" w14:textId="496E38C5"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1.4.Dinitrobenzene</w:t>
            </w:r>
          </w:p>
        </w:tc>
        <w:tc>
          <w:tcPr>
            <w:tcW w:w="1434" w:type="dxa"/>
            <w:tcBorders>
              <w:top w:val="nil"/>
              <w:left w:val="nil"/>
              <w:bottom w:val="nil"/>
              <w:right w:val="nil"/>
            </w:tcBorders>
            <w:noWrap/>
            <w:vAlign w:val="center"/>
            <w:hideMark/>
          </w:tcPr>
          <w:p w14:paraId="6A12D100" w14:textId="0C6B5B4F"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6EE8D992" w14:textId="3138D1CD" w:rsidR="00E310BF" w:rsidRPr="00B97834" w:rsidRDefault="00E310BF" w:rsidP="00E310BF">
            <w:pPr>
              <w:spacing w:before="0" w:after="0"/>
              <w:rPr>
                <w:rFonts w:eastAsia="Times New Roman" w:cs="Times New Roman"/>
                <w:color w:val="000000"/>
                <w:sz w:val="16"/>
                <w:szCs w:val="16"/>
                <w:lang w:eastAsia="en-AU"/>
              </w:rPr>
            </w:pPr>
            <w:r w:rsidRPr="00C44575">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75EF9771" w14:textId="14275064"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2.16</w:t>
            </w:r>
          </w:p>
        </w:tc>
        <w:tc>
          <w:tcPr>
            <w:tcW w:w="851" w:type="dxa"/>
            <w:tcBorders>
              <w:top w:val="nil"/>
              <w:left w:val="nil"/>
              <w:bottom w:val="nil"/>
              <w:right w:val="nil"/>
            </w:tcBorders>
            <w:noWrap/>
            <w:vAlign w:val="center"/>
            <w:hideMark/>
          </w:tcPr>
          <w:p w14:paraId="0391CF5A" w14:textId="543821C6"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3.75</w:t>
            </w:r>
          </w:p>
        </w:tc>
        <w:tc>
          <w:tcPr>
            <w:tcW w:w="927" w:type="dxa"/>
            <w:tcBorders>
              <w:top w:val="nil"/>
              <w:left w:val="nil"/>
              <w:bottom w:val="nil"/>
              <w:right w:val="nil"/>
            </w:tcBorders>
            <w:noWrap/>
            <w:vAlign w:val="center"/>
            <w:hideMark/>
          </w:tcPr>
          <w:p w14:paraId="0BCC6892"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10</w:t>
            </w:r>
          </w:p>
        </w:tc>
        <w:tc>
          <w:tcPr>
            <w:tcW w:w="793" w:type="dxa"/>
            <w:tcBorders>
              <w:top w:val="nil"/>
              <w:left w:val="nil"/>
              <w:bottom w:val="nil"/>
              <w:right w:val="nil"/>
            </w:tcBorders>
            <w:noWrap/>
            <w:vAlign w:val="center"/>
            <w:hideMark/>
          </w:tcPr>
          <w:p w14:paraId="3BD45758"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5C27AE8C"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w:t>
            </w:r>
          </w:p>
        </w:tc>
      </w:tr>
      <w:tr w:rsidR="00E310BF" w:rsidRPr="00B97834" w14:paraId="069B6869" w14:textId="77777777" w:rsidTr="00E310BF">
        <w:trPr>
          <w:trHeight w:val="288"/>
        </w:trPr>
        <w:tc>
          <w:tcPr>
            <w:tcW w:w="709" w:type="dxa"/>
            <w:tcBorders>
              <w:top w:val="nil"/>
              <w:left w:val="nil"/>
              <w:bottom w:val="nil"/>
              <w:right w:val="nil"/>
            </w:tcBorders>
            <w:noWrap/>
            <w:vAlign w:val="center"/>
          </w:tcPr>
          <w:p w14:paraId="76D48C2F" w14:textId="4CDEC91B"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5312E614" w14:textId="080B2DC5"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1711629D" w14:textId="2484B263"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1H.Benzotriazole</w:t>
            </w:r>
          </w:p>
        </w:tc>
        <w:tc>
          <w:tcPr>
            <w:tcW w:w="1434" w:type="dxa"/>
            <w:tcBorders>
              <w:top w:val="nil"/>
              <w:left w:val="nil"/>
              <w:bottom w:val="nil"/>
              <w:right w:val="nil"/>
            </w:tcBorders>
            <w:noWrap/>
            <w:vAlign w:val="center"/>
            <w:hideMark/>
          </w:tcPr>
          <w:p w14:paraId="1100D03E" w14:textId="7FADFC9C"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67419EA2" w14:textId="78905116" w:rsidR="00E310BF" w:rsidRPr="00B97834" w:rsidRDefault="00E310BF" w:rsidP="00E310BF">
            <w:pPr>
              <w:spacing w:before="0" w:after="0"/>
              <w:rPr>
                <w:rFonts w:eastAsia="Times New Roman" w:cs="Times New Roman"/>
                <w:color w:val="000000"/>
                <w:sz w:val="16"/>
                <w:szCs w:val="16"/>
                <w:lang w:eastAsia="en-AU"/>
              </w:rPr>
            </w:pPr>
            <w:r w:rsidRPr="00C44575">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5B6F8AF6" w14:textId="5D5A4D60"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0.090</w:t>
            </w:r>
          </w:p>
        </w:tc>
        <w:tc>
          <w:tcPr>
            <w:tcW w:w="851" w:type="dxa"/>
            <w:tcBorders>
              <w:top w:val="nil"/>
              <w:left w:val="nil"/>
              <w:bottom w:val="nil"/>
              <w:right w:val="nil"/>
            </w:tcBorders>
            <w:noWrap/>
            <w:vAlign w:val="center"/>
            <w:hideMark/>
          </w:tcPr>
          <w:p w14:paraId="6132DE99" w14:textId="10A86235"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0.40</w:t>
            </w:r>
          </w:p>
        </w:tc>
        <w:tc>
          <w:tcPr>
            <w:tcW w:w="927" w:type="dxa"/>
            <w:tcBorders>
              <w:top w:val="nil"/>
              <w:left w:val="nil"/>
              <w:bottom w:val="nil"/>
              <w:right w:val="nil"/>
            </w:tcBorders>
            <w:noWrap/>
            <w:vAlign w:val="center"/>
            <w:hideMark/>
          </w:tcPr>
          <w:p w14:paraId="77928E9C"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2.2</w:t>
            </w:r>
          </w:p>
        </w:tc>
        <w:tc>
          <w:tcPr>
            <w:tcW w:w="793" w:type="dxa"/>
            <w:tcBorders>
              <w:top w:val="nil"/>
              <w:left w:val="nil"/>
              <w:bottom w:val="nil"/>
              <w:right w:val="nil"/>
            </w:tcBorders>
            <w:noWrap/>
            <w:vAlign w:val="center"/>
            <w:hideMark/>
          </w:tcPr>
          <w:p w14:paraId="4C76009D"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6602704F"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w:t>
            </w:r>
          </w:p>
        </w:tc>
      </w:tr>
      <w:tr w:rsidR="00E310BF" w:rsidRPr="00B97834" w14:paraId="62B76200" w14:textId="77777777" w:rsidTr="00E310BF">
        <w:trPr>
          <w:trHeight w:val="288"/>
        </w:trPr>
        <w:tc>
          <w:tcPr>
            <w:tcW w:w="709" w:type="dxa"/>
            <w:tcBorders>
              <w:top w:val="nil"/>
              <w:left w:val="nil"/>
              <w:bottom w:val="nil"/>
              <w:right w:val="nil"/>
            </w:tcBorders>
            <w:noWrap/>
            <w:vAlign w:val="center"/>
          </w:tcPr>
          <w:p w14:paraId="1301323A" w14:textId="19D5EF4C"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FF0A9BF" w14:textId="2FE782AF"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3EACD396" w14:textId="748349B5" w:rsidR="00E310BF" w:rsidRPr="00B97834" w:rsidRDefault="00E310BF"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073DFB1C" w14:textId="1454BED0"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6FD71DF0" w14:textId="7C3FA91E" w:rsidR="00E310BF" w:rsidRPr="00B97834" w:rsidRDefault="00E310BF" w:rsidP="00E310BF">
            <w:pPr>
              <w:spacing w:before="0" w:after="0"/>
              <w:rPr>
                <w:rFonts w:eastAsia="Times New Roman" w:cs="Times New Roman"/>
                <w:color w:val="000000"/>
                <w:sz w:val="16"/>
                <w:szCs w:val="16"/>
                <w:lang w:eastAsia="en-AU"/>
              </w:rPr>
            </w:pPr>
            <w:r w:rsidRPr="00C44575">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2AA465F1" w14:textId="3FC7CFA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2.88</w:t>
            </w:r>
          </w:p>
        </w:tc>
        <w:tc>
          <w:tcPr>
            <w:tcW w:w="851" w:type="dxa"/>
            <w:tcBorders>
              <w:top w:val="nil"/>
              <w:left w:val="nil"/>
              <w:bottom w:val="nil"/>
              <w:right w:val="nil"/>
            </w:tcBorders>
            <w:noWrap/>
            <w:vAlign w:val="center"/>
            <w:hideMark/>
          </w:tcPr>
          <w:p w14:paraId="7FE79BCC" w14:textId="06237719"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6.16</w:t>
            </w:r>
          </w:p>
        </w:tc>
        <w:tc>
          <w:tcPr>
            <w:tcW w:w="927" w:type="dxa"/>
            <w:tcBorders>
              <w:top w:val="nil"/>
              <w:left w:val="nil"/>
              <w:bottom w:val="nil"/>
              <w:right w:val="nil"/>
            </w:tcBorders>
            <w:noWrap/>
            <w:vAlign w:val="center"/>
            <w:hideMark/>
          </w:tcPr>
          <w:p w14:paraId="7350EBB9"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19</w:t>
            </w:r>
          </w:p>
        </w:tc>
        <w:tc>
          <w:tcPr>
            <w:tcW w:w="793" w:type="dxa"/>
            <w:tcBorders>
              <w:top w:val="nil"/>
              <w:left w:val="nil"/>
              <w:bottom w:val="nil"/>
              <w:right w:val="nil"/>
            </w:tcBorders>
            <w:noWrap/>
            <w:vAlign w:val="center"/>
            <w:hideMark/>
          </w:tcPr>
          <w:p w14:paraId="027019E9"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219EC34F"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w:t>
            </w:r>
          </w:p>
        </w:tc>
      </w:tr>
      <w:tr w:rsidR="00E310BF" w:rsidRPr="00B97834" w14:paraId="70233899" w14:textId="77777777" w:rsidTr="00E310BF">
        <w:trPr>
          <w:trHeight w:val="288"/>
        </w:trPr>
        <w:tc>
          <w:tcPr>
            <w:tcW w:w="709" w:type="dxa"/>
            <w:tcBorders>
              <w:top w:val="nil"/>
              <w:left w:val="nil"/>
              <w:bottom w:val="nil"/>
              <w:right w:val="nil"/>
            </w:tcBorders>
            <w:noWrap/>
            <w:vAlign w:val="center"/>
          </w:tcPr>
          <w:p w14:paraId="3037829A" w14:textId="3F49EBF5"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5C9A174C" w14:textId="5F8D3C2E"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1E7CB825" w14:textId="7F9A9EDA"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2.4.6.Trichlorophenol</w:t>
            </w:r>
          </w:p>
        </w:tc>
        <w:tc>
          <w:tcPr>
            <w:tcW w:w="1434" w:type="dxa"/>
            <w:tcBorders>
              <w:top w:val="nil"/>
              <w:left w:val="nil"/>
              <w:bottom w:val="nil"/>
              <w:right w:val="nil"/>
            </w:tcBorders>
            <w:noWrap/>
            <w:vAlign w:val="center"/>
            <w:hideMark/>
          </w:tcPr>
          <w:p w14:paraId="31B12EBF" w14:textId="4612A05D"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755B1DEA" w14:textId="2F739AD8" w:rsidR="00E310BF" w:rsidRPr="00B97834" w:rsidRDefault="00E310BF" w:rsidP="00E310BF">
            <w:pPr>
              <w:spacing w:before="0" w:after="0"/>
              <w:rPr>
                <w:rFonts w:eastAsia="Times New Roman" w:cs="Times New Roman"/>
                <w:color w:val="000000"/>
                <w:sz w:val="16"/>
                <w:szCs w:val="16"/>
                <w:lang w:eastAsia="en-AU"/>
              </w:rPr>
            </w:pPr>
            <w:r w:rsidRPr="00C44575">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4397939E" w14:textId="7597D75A"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6.37</w:t>
            </w:r>
          </w:p>
        </w:tc>
        <w:tc>
          <w:tcPr>
            <w:tcW w:w="851" w:type="dxa"/>
            <w:tcBorders>
              <w:top w:val="nil"/>
              <w:left w:val="nil"/>
              <w:bottom w:val="nil"/>
              <w:right w:val="nil"/>
            </w:tcBorders>
            <w:noWrap/>
            <w:vAlign w:val="center"/>
            <w:hideMark/>
          </w:tcPr>
          <w:p w14:paraId="2906E6BF" w14:textId="21A372AE"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13.53</w:t>
            </w:r>
          </w:p>
        </w:tc>
        <w:tc>
          <w:tcPr>
            <w:tcW w:w="927" w:type="dxa"/>
            <w:tcBorders>
              <w:top w:val="nil"/>
              <w:left w:val="nil"/>
              <w:bottom w:val="nil"/>
              <w:right w:val="nil"/>
            </w:tcBorders>
            <w:noWrap/>
            <w:vAlign w:val="center"/>
            <w:hideMark/>
          </w:tcPr>
          <w:p w14:paraId="08CEF8C5"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60</w:t>
            </w:r>
          </w:p>
        </w:tc>
        <w:tc>
          <w:tcPr>
            <w:tcW w:w="793" w:type="dxa"/>
            <w:tcBorders>
              <w:top w:val="nil"/>
              <w:left w:val="nil"/>
              <w:bottom w:val="nil"/>
              <w:right w:val="nil"/>
            </w:tcBorders>
            <w:noWrap/>
            <w:vAlign w:val="center"/>
            <w:hideMark/>
          </w:tcPr>
          <w:p w14:paraId="072A46B5"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7BE73683"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16</w:t>
            </w:r>
          </w:p>
        </w:tc>
      </w:tr>
      <w:tr w:rsidR="00E310BF" w:rsidRPr="00B97834" w14:paraId="41B77D9B" w14:textId="77777777" w:rsidTr="00E310BF">
        <w:trPr>
          <w:trHeight w:val="288"/>
        </w:trPr>
        <w:tc>
          <w:tcPr>
            <w:tcW w:w="709" w:type="dxa"/>
            <w:tcBorders>
              <w:top w:val="nil"/>
              <w:left w:val="nil"/>
              <w:bottom w:val="nil"/>
              <w:right w:val="nil"/>
            </w:tcBorders>
            <w:noWrap/>
            <w:vAlign w:val="center"/>
          </w:tcPr>
          <w:p w14:paraId="123F2CE9" w14:textId="11EDFC6F"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1CAAACB4" w14:textId="484A8AED"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5AB048DC" w14:textId="6BAFA2DB" w:rsidR="00E310BF" w:rsidRPr="00B97834" w:rsidRDefault="00E310BF"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37E80719" w14:textId="14A037D7"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5B65287E" w14:textId="2F9F9DA4" w:rsidR="00E310BF" w:rsidRPr="00B97834" w:rsidRDefault="00E310BF" w:rsidP="00E310BF">
            <w:pPr>
              <w:spacing w:before="0" w:after="0"/>
              <w:rPr>
                <w:rFonts w:eastAsia="Times New Roman" w:cs="Times New Roman"/>
                <w:color w:val="000000"/>
                <w:sz w:val="16"/>
                <w:szCs w:val="16"/>
                <w:lang w:eastAsia="en-AU"/>
              </w:rPr>
            </w:pPr>
            <w:r w:rsidRPr="00C44575">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52CF3E84" w14:textId="73428B6C"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0.81</w:t>
            </w:r>
          </w:p>
        </w:tc>
        <w:tc>
          <w:tcPr>
            <w:tcW w:w="851" w:type="dxa"/>
            <w:tcBorders>
              <w:top w:val="nil"/>
              <w:left w:val="nil"/>
              <w:bottom w:val="nil"/>
              <w:right w:val="nil"/>
            </w:tcBorders>
            <w:noWrap/>
            <w:vAlign w:val="center"/>
            <w:hideMark/>
          </w:tcPr>
          <w:p w14:paraId="739E3880" w14:textId="404276F8"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2.21</w:t>
            </w:r>
          </w:p>
        </w:tc>
        <w:tc>
          <w:tcPr>
            <w:tcW w:w="927" w:type="dxa"/>
            <w:tcBorders>
              <w:top w:val="nil"/>
              <w:left w:val="nil"/>
              <w:bottom w:val="nil"/>
              <w:right w:val="nil"/>
            </w:tcBorders>
            <w:noWrap/>
            <w:vAlign w:val="center"/>
            <w:hideMark/>
          </w:tcPr>
          <w:p w14:paraId="17EA6B95"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6.7</w:t>
            </w:r>
          </w:p>
        </w:tc>
        <w:tc>
          <w:tcPr>
            <w:tcW w:w="793" w:type="dxa"/>
            <w:tcBorders>
              <w:top w:val="nil"/>
              <w:left w:val="nil"/>
              <w:bottom w:val="nil"/>
              <w:right w:val="nil"/>
            </w:tcBorders>
            <w:noWrap/>
            <w:vAlign w:val="center"/>
            <w:hideMark/>
          </w:tcPr>
          <w:p w14:paraId="172DE7F5"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572857A7"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w:t>
            </w:r>
          </w:p>
        </w:tc>
      </w:tr>
      <w:tr w:rsidR="00E310BF" w:rsidRPr="00B97834" w14:paraId="7A17D7C3" w14:textId="77777777" w:rsidTr="00E310BF">
        <w:trPr>
          <w:trHeight w:val="288"/>
        </w:trPr>
        <w:tc>
          <w:tcPr>
            <w:tcW w:w="709" w:type="dxa"/>
            <w:tcBorders>
              <w:top w:val="nil"/>
              <w:left w:val="nil"/>
              <w:bottom w:val="nil"/>
              <w:right w:val="nil"/>
            </w:tcBorders>
            <w:noWrap/>
            <w:vAlign w:val="center"/>
          </w:tcPr>
          <w:p w14:paraId="375A7847" w14:textId="71F9ED69"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4C514E2" w14:textId="6EC0743F"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37BEFAD1" w14:textId="7B6084F4"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2.4.Di.tert.butyl.phenol</w:t>
            </w:r>
          </w:p>
        </w:tc>
        <w:tc>
          <w:tcPr>
            <w:tcW w:w="1434" w:type="dxa"/>
            <w:tcBorders>
              <w:top w:val="nil"/>
              <w:left w:val="nil"/>
              <w:bottom w:val="nil"/>
              <w:right w:val="nil"/>
            </w:tcBorders>
            <w:noWrap/>
            <w:vAlign w:val="center"/>
            <w:hideMark/>
          </w:tcPr>
          <w:p w14:paraId="34A9002A" w14:textId="2A3542DC"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527815BC" w14:textId="6416246E" w:rsidR="00E310BF" w:rsidRPr="00B97834" w:rsidRDefault="00E310BF" w:rsidP="00E310BF">
            <w:pPr>
              <w:spacing w:before="0" w:after="0"/>
              <w:rPr>
                <w:rFonts w:eastAsia="Times New Roman" w:cs="Times New Roman"/>
                <w:color w:val="000000"/>
                <w:sz w:val="16"/>
                <w:szCs w:val="16"/>
                <w:lang w:eastAsia="en-AU"/>
              </w:rPr>
            </w:pPr>
            <w:r w:rsidRPr="00C44575">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63E6BC44" w14:textId="5A1442CA"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0.19</w:t>
            </w:r>
          </w:p>
        </w:tc>
        <w:tc>
          <w:tcPr>
            <w:tcW w:w="851" w:type="dxa"/>
            <w:tcBorders>
              <w:top w:val="nil"/>
              <w:left w:val="nil"/>
              <w:bottom w:val="nil"/>
              <w:right w:val="nil"/>
            </w:tcBorders>
            <w:noWrap/>
            <w:vAlign w:val="center"/>
            <w:hideMark/>
          </w:tcPr>
          <w:p w14:paraId="25D156EB" w14:textId="045FA2F9"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0.46</w:t>
            </w:r>
          </w:p>
        </w:tc>
        <w:tc>
          <w:tcPr>
            <w:tcW w:w="927" w:type="dxa"/>
            <w:tcBorders>
              <w:top w:val="nil"/>
              <w:left w:val="nil"/>
              <w:bottom w:val="nil"/>
              <w:right w:val="nil"/>
            </w:tcBorders>
            <w:noWrap/>
            <w:vAlign w:val="center"/>
            <w:hideMark/>
          </w:tcPr>
          <w:p w14:paraId="6B004385"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w:t>
            </w:r>
          </w:p>
        </w:tc>
        <w:tc>
          <w:tcPr>
            <w:tcW w:w="793" w:type="dxa"/>
            <w:tcBorders>
              <w:top w:val="nil"/>
              <w:left w:val="nil"/>
              <w:bottom w:val="nil"/>
              <w:right w:val="nil"/>
            </w:tcBorders>
            <w:noWrap/>
            <w:vAlign w:val="center"/>
            <w:hideMark/>
          </w:tcPr>
          <w:p w14:paraId="042B3078"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07EF157B"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6</w:t>
            </w:r>
          </w:p>
        </w:tc>
      </w:tr>
      <w:tr w:rsidR="00E310BF" w:rsidRPr="00B97834" w14:paraId="72F166CC" w14:textId="77777777" w:rsidTr="00E310BF">
        <w:trPr>
          <w:trHeight w:val="288"/>
        </w:trPr>
        <w:tc>
          <w:tcPr>
            <w:tcW w:w="709" w:type="dxa"/>
            <w:tcBorders>
              <w:top w:val="nil"/>
              <w:left w:val="nil"/>
              <w:bottom w:val="nil"/>
              <w:right w:val="nil"/>
            </w:tcBorders>
            <w:noWrap/>
            <w:vAlign w:val="center"/>
          </w:tcPr>
          <w:p w14:paraId="7FBD4A00" w14:textId="1C15D31A"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1BCCCD13" w14:textId="68388008"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1AE41B1C" w14:textId="4C07A05F" w:rsidR="00E310BF" w:rsidRPr="00B97834" w:rsidRDefault="00E310BF"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3BF0C668" w14:textId="7AE42F12"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1EF85754" w14:textId="1D62B143" w:rsidR="00E310BF" w:rsidRPr="00B97834" w:rsidRDefault="00E310BF" w:rsidP="00E310BF">
            <w:pPr>
              <w:spacing w:before="0" w:after="0"/>
              <w:rPr>
                <w:rFonts w:eastAsia="Times New Roman" w:cs="Times New Roman"/>
                <w:color w:val="000000"/>
                <w:sz w:val="16"/>
                <w:szCs w:val="16"/>
                <w:lang w:eastAsia="en-AU"/>
              </w:rPr>
            </w:pPr>
            <w:r w:rsidRPr="00C44575">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383AF94C" w14:textId="67149D78"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1.08</w:t>
            </w:r>
          </w:p>
        </w:tc>
        <w:tc>
          <w:tcPr>
            <w:tcW w:w="851" w:type="dxa"/>
            <w:tcBorders>
              <w:top w:val="nil"/>
              <w:left w:val="nil"/>
              <w:bottom w:val="nil"/>
              <w:right w:val="nil"/>
            </w:tcBorders>
            <w:noWrap/>
            <w:vAlign w:val="center"/>
            <w:hideMark/>
          </w:tcPr>
          <w:p w14:paraId="497AB2E6" w14:textId="305C3B9F"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2.97</w:t>
            </w:r>
          </w:p>
        </w:tc>
        <w:tc>
          <w:tcPr>
            <w:tcW w:w="927" w:type="dxa"/>
            <w:tcBorders>
              <w:top w:val="nil"/>
              <w:left w:val="nil"/>
              <w:bottom w:val="nil"/>
              <w:right w:val="nil"/>
            </w:tcBorders>
            <w:noWrap/>
            <w:vAlign w:val="center"/>
            <w:hideMark/>
          </w:tcPr>
          <w:p w14:paraId="032DF6AD"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793" w:type="dxa"/>
            <w:tcBorders>
              <w:top w:val="nil"/>
              <w:left w:val="nil"/>
              <w:bottom w:val="nil"/>
              <w:right w:val="nil"/>
            </w:tcBorders>
            <w:noWrap/>
            <w:vAlign w:val="center"/>
            <w:hideMark/>
          </w:tcPr>
          <w:p w14:paraId="155D0B84"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2D8F7111"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w:t>
            </w:r>
          </w:p>
        </w:tc>
      </w:tr>
      <w:tr w:rsidR="00E310BF" w:rsidRPr="00B97834" w14:paraId="72902E94" w14:textId="77777777" w:rsidTr="00E310BF">
        <w:trPr>
          <w:trHeight w:val="288"/>
        </w:trPr>
        <w:tc>
          <w:tcPr>
            <w:tcW w:w="709" w:type="dxa"/>
            <w:tcBorders>
              <w:top w:val="nil"/>
              <w:left w:val="nil"/>
              <w:bottom w:val="nil"/>
              <w:right w:val="nil"/>
            </w:tcBorders>
            <w:noWrap/>
            <w:vAlign w:val="center"/>
          </w:tcPr>
          <w:p w14:paraId="3201A735" w14:textId="0C504CF6"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047862EA" w14:textId="5A94A984"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19776980" w14:textId="72AD90F1"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2.4.Dichlorophenol</w:t>
            </w:r>
          </w:p>
        </w:tc>
        <w:tc>
          <w:tcPr>
            <w:tcW w:w="1434" w:type="dxa"/>
            <w:tcBorders>
              <w:top w:val="nil"/>
              <w:left w:val="nil"/>
              <w:bottom w:val="nil"/>
              <w:right w:val="nil"/>
            </w:tcBorders>
            <w:noWrap/>
            <w:vAlign w:val="center"/>
            <w:hideMark/>
          </w:tcPr>
          <w:p w14:paraId="151719B6" w14:textId="46E315D7"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32421629" w14:textId="55584F8A" w:rsidR="00E310BF" w:rsidRPr="00B97834" w:rsidRDefault="00E310BF" w:rsidP="00E310BF">
            <w:pPr>
              <w:spacing w:before="0" w:after="0"/>
              <w:rPr>
                <w:rFonts w:eastAsia="Times New Roman" w:cs="Times New Roman"/>
                <w:color w:val="000000"/>
                <w:sz w:val="16"/>
                <w:szCs w:val="16"/>
                <w:lang w:eastAsia="en-AU"/>
              </w:rPr>
            </w:pPr>
            <w:r w:rsidRPr="00C44575">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2C5901D5" w14:textId="15B71771"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0.50</w:t>
            </w:r>
          </w:p>
        </w:tc>
        <w:tc>
          <w:tcPr>
            <w:tcW w:w="851" w:type="dxa"/>
            <w:tcBorders>
              <w:top w:val="nil"/>
              <w:left w:val="nil"/>
              <w:bottom w:val="nil"/>
              <w:right w:val="nil"/>
            </w:tcBorders>
            <w:noWrap/>
            <w:vAlign w:val="center"/>
            <w:hideMark/>
          </w:tcPr>
          <w:p w14:paraId="6DA8012C" w14:textId="744064D6"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1.56</w:t>
            </w:r>
          </w:p>
        </w:tc>
        <w:tc>
          <w:tcPr>
            <w:tcW w:w="927" w:type="dxa"/>
            <w:tcBorders>
              <w:top w:val="nil"/>
              <w:left w:val="nil"/>
              <w:bottom w:val="nil"/>
              <w:right w:val="nil"/>
            </w:tcBorders>
            <w:noWrap/>
            <w:vAlign w:val="center"/>
            <w:hideMark/>
          </w:tcPr>
          <w:p w14:paraId="6141E90C"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8.1</w:t>
            </w:r>
          </w:p>
        </w:tc>
        <w:tc>
          <w:tcPr>
            <w:tcW w:w="793" w:type="dxa"/>
            <w:tcBorders>
              <w:top w:val="nil"/>
              <w:left w:val="nil"/>
              <w:bottom w:val="nil"/>
              <w:right w:val="nil"/>
            </w:tcBorders>
            <w:noWrap/>
            <w:vAlign w:val="center"/>
            <w:hideMark/>
          </w:tcPr>
          <w:p w14:paraId="38965923"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7AE65D24"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r>
      <w:tr w:rsidR="00E310BF" w:rsidRPr="00B97834" w14:paraId="5B71C682" w14:textId="77777777" w:rsidTr="00E310BF">
        <w:trPr>
          <w:trHeight w:val="288"/>
        </w:trPr>
        <w:tc>
          <w:tcPr>
            <w:tcW w:w="709" w:type="dxa"/>
            <w:tcBorders>
              <w:top w:val="nil"/>
              <w:left w:val="nil"/>
              <w:bottom w:val="nil"/>
              <w:right w:val="nil"/>
            </w:tcBorders>
            <w:noWrap/>
            <w:vAlign w:val="center"/>
          </w:tcPr>
          <w:p w14:paraId="2057D163" w14:textId="7FA53BE6"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40892E9" w14:textId="14381B67"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37F8ED94" w14:textId="5BA03D3E" w:rsidR="00E310BF" w:rsidRPr="00B97834" w:rsidRDefault="00E310BF"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63BF270C" w14:textId="248F6357"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3749E0DC" w14:textId="1691AE71" w:rsidR="00E310BF" w:rsidRPr="00B97834" w:rsidRDefault="00E310BF" w:rsidP="00E310BF">
            <w:pPr>
              <w:spacing w:before="0" w:after="0"/>
              <w:rPr>
                <w:rFonts w:eastAsia="Times New Roman" w:cs="Times New Roman"/>
                <w:color w:val="000000"/>
                <w:sz w:val="16"/>
                <w:szCs w:val="16"/>
                <w:lang w:eastAsia="en-AU"/>
              </w:rPr>
            </w:pPr>
            <w:r w:rsidRPr="00C44575">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2844282C" w14:textId="63DEF0D9"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0.033</w:t>
            </w:r>
          </w:p>
        </w:tc>
        <w:tc>
          <w:tcPr>
            <w:tcW w:w="851" w:type="dxa"/>
            <w:tcBorders>
              <w:top w:val="nil"/>
              <w:left w:val="nil"/>
              <w:bottom w:val="nil"/>
              <w:right w:val="nil"/>
            </w:tcBorders>
            <w:noWrap/>
            <w:vAlign w:val="center"/>
            <w:hideMark/>
          </w:tcPr>
          <w:p w14:paraId="59C5E810"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0.1</w:t>
            </w:r>
          </w:p>
        </w:tc>
        <w:tc>
          <w:tcPr>
            <w:tcW w:w="927" w:type="dxa"/>
            <w:tcBorders>
              <w:top w:val="nil"/>
              <w:left w:val="nil"/>
              <w:bottom w:val="nil"/>
              <w:right w:val="nil"/>
            </w:tcBorders>
            <w:noWrap/>
            <w:vAlign w:val="center"/>
            <w:hideMark/>
          </w:tcPr>
          <w:p w14:paraId="1864A3FA"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0.3</w:t>
            </w:r>
          </w:p>
        </w:tc>
        <w:tc>
          <w:tcPr>
            <w:tcW w:w="793" w:type="dxa"/>
            <w:tcBorders>
              <w:top w:val="nil"/>
              <w:left w:val="nil"/>
              <w:bottom w:val="nil"/>
              <w:right w:val="nil"/>
            </w:tcBorders>
            <w:noWrap/>
            <w:vAlign w:val="center"/>
            <w:hideMark/>
          </w:tcPr>
          <w:p w14:paraId="67F37274"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017AB4AB"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E310BF" w:rsidRPr="00B97834" w14:paraId="52F979E9" w14:textId="77777777" w:rsidTr="00E310BF">
        <w:trPr>
          <w:trHeight w:val="288"/>
        </w:trPr>
        <w:tc>
          <w:tcPr>
            <w:tcW w:w="709" w:type="dxa"/>
            <w:tcBorders>
              <w:top w:val="nil"/>
              <w:left w:val="nil"/>
              <w:bottom w:val="nil"/>
              <w:right w:val="nil"/>
            </w:tcBorders>
            <w:noWrap/>
            <w:vAlign w:val="center"/>
          </w:tcPr>
          <w:p w14:paraId="36D94085" w14:textId="00F7F226"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78D04B5" w14:textId="477FE7DA"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07FA7E28" w14:textId="61BA8FE5"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2.4.Dimethyl.phenol</w:t>
            </w:r>
          </w:p>
        </w:tc>
        <w:tc>
          <w:tcPr>
            <w:tcW w:w="1434" w:type="dxa"/>
            <w:tcBorders>
              <w:top w:val="nil"/>
              <w:left w:val="nil"/>
              <w:bottom w:val="nil"/>
              <w:right w:val="nil"/>
            </w:tcBorders>
            <w:noWrap/>
            <w:vAlign w:val="center"/>
            <w:hideMark/>
          </w:tcPr>
          <w:p w14:paraId="2FC67550" w14:textId="33BBB473"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6B8F3B0D" w14:textId="7449B362" w:rsidR="00E310BF" w:rsidRPr="00B97834" w:rsidRDefault="00E310BF" w:rsidP="00E310BF">
            <w:pPr>
              <w:spacing w:before="0" w:after="0"/>
              <w:rPr>
                <w:rFonts w:eastAsia="Times New Roman" w:cs="Times New Roman"/>
                <w:color w:val="000000"/>
                <w:sz w:val="16"/>
                <w:szCs w:val="16"/>
                <w:lang w:eastAsia="en-AU"/>
              </w:rPr>
            </w:pPr>
            <w:r w:rsidRPr="00C44575">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70D95C61" w14:textId="08A931C1"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0.29</w:t>
            </w:r>
          </w:p>
        </w:tc>
        <w:tc>
          <w:tcPr>
            <w:tcW w:w="851" w:type="dxa"/>
            <w:tcBorders>
              <w:top w:val="nil"/>
              <w:left w:val="nil"/>
              <w:bottom w:val="nil"/>
              <w:right w:val="nil"/>
            </w:tcBorders>
            <w:noWrap/>
            <w:vAlign w:val="center"/>
            <w:hideMark/>
          </w:tcPr>
          <w:p w14:paraId="5DB9DC6A" w14:textId="4CA62A2F"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1.14</w:t>
            </w:r>
          </w:p>
        </w:tc>
        <w:tc>
          <w:tcPr>
            <w:tcW w:w="927" w:type="dxa"/>
            <w:tcBorders>
              <w:top w:val="nil"/>
              <w:left w:val="nil"/>
              <w:bottom w:val="nil"/>
              <w:right w:val="nil"/>
            </w:tcBorders>
            <w:noWrap/>
            <w:vAlign w:val="center"/>
            <w:hideMark/>
          </w:tcPr>
          <w:p w14:paraId="3E49ACFE"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6.2</w:t>
            </w:r>
          </w:p>
        </w:tc>
        <w:tc>
          <w:tcPr>
            <w:tcW w:w="793" w:type="dxa"/>
            <w:tcBorders>
              <w:top w:val="nil"/>
              <w:left w:val="nil"/>
              <w:bottom w:val="nil"/>
              <w:right w:val="nil"/>
            </w:tcBorders>
            <w:noWrap/>
            <w:vAlign w:val="center"/>
            <w:hideMark/>
          </w:tcPr>
          <w:p w14:paraId="2B7E67FD"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2B6814FA"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w:t>
            </w:r>
          </w:p>
        </w:tc>
      </w:tr>
      <w:tr w:rsidR="00E310BF" w:rsidRPr="00B97834" w14:paraId="1CD1A484" w14:textId="77777777" w:rsidTr="00E310BF">
        <w:trPr>
          <w:trHeight w:val="288"/>
        </w:trPr>
        <w:tc>
          <w:tcPr>
            <w:tcW w:w="709" w:type="dxa"/>
            <w:tcBorders>
              <w:top w:val="nil"/>
              <w:left w:val="nil"/>
              <w:bottom w:val="nil"/>
              <w:right w:val="nil"/>
            </w:tcBorders>
            <w:noWrap/>
            <w:vAlign w:val="center"/>
          </w:tcPr>
          <w:p w14:paraId="47C6B73C" w14:textId="43115E91"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D705F9A" w14:textId="10EE8132"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4B105283" w14:textId="4D2F2140"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2.Chlorophenol</w:t>
            </w:r>
          </w:p>
        </w:tc>
        <w:tc>
          <w:tcPr>
            <w:tcW w:w="1434" w:type="dxa"/>
            <w:tcBorders>
              <w:top w:val="nil"/>
              <w:left w:val="nil"/>
              <w:bottom w:val="nil"/>
              <w:right w:val="nil"/>
            </w:tcBorders>
            <w:noWrap/>
            <w:vAlign w:val="center"/>
            <w:hideMark/>
          </w:tcPr>
          <w:p w14:paraId="4C3A54F0" w14:textId="6666C2C1"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74D963DC" w14:textId="51E2E97B" w:rsidR="00E310BF" w:rsidRPr="00B97834" w:rsidRDefault="00E310BF" w:rsidP="00E310BF">
            <w:pPr>
              <w:spacing w:before="0" w:after="0"/>
              <w:rPr>
                <w:rFonts w:eastAsia="Times New Roman" w:cs="Times New Roman"/>
                <w:color w:val="000000"/>
                <w:sz w:val="16"/>
                <w:szCs w:val="16"/>
                <w:lang w:eastAsia="en-AU"/>
              </w:rPr>
            </w:pPr>
            <w:r w:rsidRPr="00C44575">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52D8E59C" w14:textId="01419B19"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0.24</w:t>
            </w:r>
          </w:p>
        </w:tc>
        <w:tc>
          <w:tcPr>
            <w:tcW w:w="851" w:type="dxa"/>
            <w:tcBorders>
              <w:top w:val="nil"/>
              <w:left w:val="nil"/>
              <w:bottom w:val="nil"/>
              <w:right w:val="nil"/>
            </w:tcBorders>
            <w:noWrap/>
            <w:vAlign w:val="center"/>
            <w:hideMark/>
          </w:tcPr>
          <w:p w14:paraId="65ED60B8" w14:textId="6F468531"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1.00</w:t>
            </w:r>
          </w:p>
        </w:tc>
        <w:tc>
          <w:tcPr>
            <w:tcW w:w="927" w:type="dxa"/>
            <w:tcBorders>
              <w:top w:val="nil"/>
              <w:left w:val="nil"/>
              <w:bottom w:val="nil"/>
              <w:right w:val="nil"/>
            </w:tcBorders>
            <w:noWrap/>
            <w:vAlign w:val="center"/>
            <w:hideMark/>
          </w:tcPr>
          <w:p w14:paraId="5EA464E2"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5</w:t>
            </w:r>
          </w:p>
        </w:tc>
        <w:tc>
          <w:tcPr>
            <w:tcW w:w="793" w:type="dxa"/>
            <w:tcBorders>
              <w:top w:val="nil"/>
              <w:left w:val="nil"/>
              <w:bottom w:val="nil"/>
              <w:right w:val="nil"/>
            </w:tcBorders>
            <w:noWrap/>
            <w:vAlign w:val="center"/>
            <w:hideMark/>
          </w:tcPr>
          <w:p w14:paraId="63BF1D79"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35DA8FF6"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w:t>
            </w:r>
          </w:p>
        </w:tc>
      </w:tr>
      <w:tr w:rsidR="00E310BF" w:rsidRPr="00B97834" w14:paraId="023AF843" w14:textId="77777777" w:rsidTr="00E310BF">
        <w:trPr>
          <w:trHeight w:val="288"/>
        </w:trPr>
        <w:tc>
          <w:tcPr>
            <w:tcW w:w="709" w:type="dxa"/>
            <w:tcBorders>
              <w:top w:val="nil"/>
              <w:left w:val="nil"/>
              <w:bottom w:val="nil"/>
              <w:right w:val="nil"/>
            </w:tcBorders>
            <w:noWrap/>
            <w:vAlign w:val="center"/>
          </w:tcPr>
          <w:p w14:paraId="31A10EC1" w14:textId="0C65B473"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0ABFE1CD" w14:textId="28DF1D54"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7E462739" w14:textId="241B8505"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2.Cresol</w:t>
            </w:r>
          </w:p>
        </w:tc>
        <w:tc>
          <w:tcPr>
            <w:tcW w:w="1434" w:type="dxa"/>
            <w:tcBorders>
              <w:top w:val="nil"/>
              <w:left w:val="nil"/>
              <w:bottom w:val="nil"/>
              <w:right w:val="nil"/>
            </w:tcBorders>
            <w:noWrap/>
            <w:vAlign w:val="center"/>
            <w:hideMark/>
          </w:tcPr>
          <w:p w14:paraId="645BA6EC" w14:textId="32EDF27D"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2B1F9742" w14:textId="454FFD57" w:rsidR="00E310BF" w:rsidRPr="00B97834" w:rsidRDefault="00E310BF" w:rsidP="00E310BF">
            <w:pPr>
              <w:spacing w:before="0" w:after="0"/>
              <w:rPr>
                <w:rFonts w:eastAsia="Times New Roman" w:cs="Times New Roman"/>
                <w:color w:val="000000"/>
                <w:sz w:val="16"/>
                <w:szCs w:val="16"/>
                <w:lang w:eastAsia="en-AU"/>
              </w:rPr>
            </w:pPr>
            <w:r w:rsidRPr="00C44575">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75FA8B8D" w14:textId="25B0B136"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3.41</w:t>
            </w:r>
          </w:p>
        </w:tc>
        <w:tc>
          <w:tcPr>
            <w:tcW w:w="851" w:type="dxa"/>
            <w:tcBorders>
              <w:top w:val="nil"/>
              <w:left w:val="nil"/>
              <w:bottom w:val="nil"/>
              <w:right w:val="nil"/>
            </w:tcBorders>
            <w:noWrap/>
            <w:vAlign w:val="center"/>
            <w:hideMark/>
          </w:tcPr>
          <w:p w14:paraId="27C8927D" w14:textId="4A98B452"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12.71</w:t>
            </w:r>
          </w:p>
        </w:tc>
        <w:tc>
          <w:tcPr>
            <w:tcW w:w="927" w:type="dxa"/>
            <w:tcBorders>
              <w:top w:val="nil"/>
              <w:left w:val="nil"/>
              <w:bottom w:val="nil"/>
              <w:right w:val="nil"/>
            </w:tcBorders>
            <w:noWrap/>
            <w:vAlign w:val="center"/>
            <w:hideMark/>
          </w:tcPr>
          <w:p w14:paraId="54A89F66"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65</w:t>
            </w:r>
          </w:p>
        </w:tc>
        <w:tc>
          <w:tcPr>
            <w:tcW w:w="793" w:type="dxa"/>
            <w:tcBorders>
              <w:top w:val="nil"/>
              <w:left w:val="nil"/>
              <w:bottom w:val="nil"/>
              <w:right w:val="nil"/>
            </w:tcBorders>
            <w:noWrap/>
            <w:vAlign w:val="center"/>
            <w:hideMark/>
          </w:tcPr>
          <w:p w14:paraId="63F7EBA9"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3918A9E8"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10</w:t>
            </w:r>
          </w:p>
        </w:tc>
      </w:tr>
      <w:tr w:rsidR="00E310BF" w:rsidRPr="00B97834" w14:paraId="2D25A000" w14:textId="77777777" w:rsidTr="00E310BF">
        <w:trPr>
          <w:trHeight w:val="288"/>
        </w:trPr>
        <w:tc>
          <w:tcPr>
            <w:tcW w:w="709" w:type="dxa"/>
            <w:tcBorders>
              <w:top w:val="nil"/>
              <w:left w:val="nil"/>
              <w:bottom w:val="nil"/>
              <w:right w:val="nil"/>
            </w:tcBorders>
            <w:noWrap/>
            <w:vAlign w:val="center"/>
          </w:tcPr>
          <w:p w14:paraId="2B52C0B0" w14:textId="34C86191"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0B6E912" w14:textId="1274E1E8"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24182CCF" w14:textId="2D5A6078" w:rsidR="00E310BF" w:rsidRPr="00B97834" w:rsidRDefault="00E310BF"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4E7BCFCC" w14:textId="5ADA3B0D"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7EDFB3B3" w14:textId="0649F48C" w:rsidR="00E310BF" w:rsidRPr="00B97834" w:rsidRDefault="00E310BF" w:rsidP="00E310BF">
            <w:pPr>
              <w:spacing w:before="0" w:after="0"/>
              <w:rPr>
                <w:rFonts w:eastAsia="Times New Roman" w:cs="Times New Roman"/>
                <w:color w:val="000000"/>
                <w:sz w:val="16"/>
                <w:szCs w:val="16"/>
                <w:lang w:eastAsia="en-AU"/>
              </w:rPr>
            </w:pPr>
            <w:r w:rsidRPr="00C44575">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66FDDE20" w14:textId="5ACC83A4"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1.01</w:t>
            </w:r>
          </w:p>
        </w:tc>
        <w:tc>
          <w:tcPr>
            <w:tcW w:w="851" w:type="dxa"/>
            <w:tcBorders>
              <w:top w:val="nil"/>
              <w:left w:val="nil"/>
              <w:bottom w:val="nil"/>
              <w:right w:val="nil"/>
            </w:tcBorders>
            <w:noWrap/>
            <w:vAlign w:val="center"/>
            <w:hideMark/>
          </w:tcPr>
          <w:p w14:paraId="343F5475" w14:textId="4EBE3BDD"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2.33</w:t>
            </w:r>
          </w:p>
        </w:tc>
        <w:tc>
          <w:tcPr>
            <w:tcW w:w="927" w:type="dxa"/>
            <w:tcBorders>
              <w:top w:val="nil"/>
              <w:left w:val="nil"/>
              <w:bottom w:val="nil"/>
              <w:right w:val="nil"/>
            </w:tcBorders>
            <w:noWrap/>
            <w:vAlign w:val="center"/>
            <w:hideMark/>
          </w:tcPr>
          <w:p w14:paraId="7C97D661"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7.1</w:t>
            </w:r>
          </w:p>
        </w:tc>
        <w:tc>
          <w:tcPr>
            <w:tcW w:w="793" w:type="dxa"/>
            <w:tcBorders>
              <w:top w:val="nil"/>
              <w:left w:val="nil"/>
              <w:bottom w:val="nil"/>
              <w:right w:val="nil"/>
            </w:tcBorders>
            <w:noWrap/>
            <w:vAlign w:val="center"/>
            <w:hideMark/>
          </w:tcPr>
          <w:p w14:paraId="68084B2F"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21394555"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w:t>
            </w:r>
          </w:p>
        </w:tc>
      </w:tr>
      <w:tr w:rsidR="00E310BF" w:rsidRPr="00B97834" w14:paraId="52BD6E30" w14:textId="77777777" w:rsidTr="00E310BF">
        <w:trPr>
          <w:trHeight w:val="288"/>
        </w:trPr>
        <w:tc>
          <w:tcPr>
            <w:tcW w:w="709" w:type="dxa"/>
            <w:tcBorders>
              <w:top w:val="nil"/>
              <w:left w:val="nil"/>
              <w:bottom w:val="nil"/>
              <w:right w:val="nil"/>
            </w:tcBorders>
            <w:noWrap/>
            <w:vAlign w:val="center"/>
          </w:tcPr>
          <w:p w14:paraId="1777FCD7" w14:textId="0653BD96"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12B799A" w14:textId="290B3236"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2BE4FD4F" w14:textId="55F88A79"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2.tert.Butyl.phenol</w:t>
            </w:r>
          </w:p>
        </w:tc>
        <w:tc>
          <w:tcPr>
            <w:tcW w:w="1434" w:type="dxa"/>
            <w:tcBorders>
              <w:top w:val="nil"/>
              <w:left w:val="nil"/>
              <w:bottom w:val="nil"/>
              <w:right w:val="nil"/>
            </w:tcBorders>
            <w:noWrap/>
            <w:vAlign w:val="center"/>
            <w:hideMark/>
          </w:tcPr>
          <w:p w14:paraId="0AD69CFD" w14:textId="1CE7F000"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66514EDB" w14:textId="0E2FFE75" w:rsidR="00E310BF" w:rsidRPr="00B97834" w:rsidRDefault="00E310BF" w:rsidP="00E310BF">
            <w:pPr>
              <w:spacing w:before="0" w:after="0"/>
              <w:rPr>
                <w:rFonts w:eastAsia="Times New Roman" w:cs="Times New Roman"/>
                <w:color w:val="000000"/>
                <w:sz w:val="16"/>
                <w:szCs w:val="16"/>
                <w:lang w:eastAsia="en-AU"/>
              </w:rPr>
            </w:pPr>
            <w:r w:rsidRPr="00C44575">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584B0332" w14:textId="56DE73AF"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0.36</w:t>
            </w:r>
          </w:p>
        </w:tc>
        <w:tc>
          <w:tcPr>
            <w:tcW w:w="851" w:type="dxa"/>
            <w:tcBorders>
              <w:top w:val="nil"/>
              <w:left w:val="nil"/>
              <w:bottom w:val="nil"/>
              <w:right w:val="nil"/>
            </w:tcBorders>
            <w:noWrap/>
            <w:vAlign w:val="center"/>
            <w:hideMark/>
          </w:tcPr>
          <w:p w14:paraId="50C6749F" w14:textId="4B6AA8DA"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2.08</w:t>
            </w:r>
          </w:p>
        </w:tc>
        <w:tc>
          <w:tcPr>
            <w:tcW w:w="927" w:type="dxa"/>
            <w:tcBorders>
              <w:top w:val="nil"/>
              <w:left w:val="nil"/>
              <w:bottom w:val="nil"/>
              <w:right w:val="nil"/>
            </w:tcBorders>
            <w:noWrap/>
            <w:vAlign w:val="center"/>
            <w:hideMark/>
          </w:tcPr>
          <w:p w14:paraId="6874E155"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12</w:t>
            </w:r>
          </w:p>
        </w:tc>
        <w:tc>
          <w:tcPr>
            <w:tcW w:w="793" w:type="dxa"/>
            <w:tcBorders>
              <w:top w:val="nil"/>
              <w:left w:val="nil"/>
              <w:bottom w:val="nil"/>
              <w:right w:val="nil"/>
            </w:tcBorders>
            <w:noWrap/>
            <w:vAlign w:val="center"/>
            <w:hideMark/>
          </w:tcPr>
          <w:p w14:paraId="66F57775"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71F4ADD3"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E310BF" w:rsidRPr="00B97834" w14:paraId="484B2F17" w14:textId="77777777" w:rsidTr="00E310BF">
        <w:trPr>
          <w:trHeight w:val="288"/>
        </w:trPr>
        <w:tc>
          <w:tcPr>
            <w:tcW w:w="709" w:type="dxa"/>
            <w:tcBorders>
              <w:top w:val="nil"/>
              <w:left w:val="nil"/>
              <w:bottom w:val="nil"/>
              <w:right w:val="nil"/>
            </w:tcBorders>
            <w:noWrap/>
            <w:vAlign w:val="center"/>
          </w:tcPr>
          <w:p w14:paraId="48390F10" w14:textId="559CE906"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5003BAAB" w14:textId="2D920C8C"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3A1D1481" w14:textId="7F33B97A" w:rsidR="00E310BF" w:rsidRPr="00B97834" w:rsidRDefault="00E310BF"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08A85F4D" w14:textId="51208AE8"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3E5CB68F" w14:textId="0649AA2E" w:rsidR="00E310BF" w:rsidRPr="00B97834" w:rsidRDefault="00E310BF" w:rsidP="00E310BF">
            <w:pPr>
              <w:spacing w:before="0" w:after="0"/>
              <w:rPr>
                <w:rFonts w:eastAsia="Times New Roman" w:cs="Times New Roman"/>
                <w:color w:val="000000"/>
                <w:sz w:val="16"/>
                <w:szCs w:val="16"/>
                <w:lang w:eastAsia="en-AU"/>
              </w:rPr>
            </w:pPr>
            <w:r w:rsidRPr="00C44575">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05D45E86" w14:textId="4F554A6A"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3.88</w:t>
            </w:r>
          </w:p>
        </w:tc>
        <w:tc>
          <w:tcPr>
            <w:tcW w:w="851" w:type="dxa"/>
            <w:tcBorders>
              <w:top w:val="nil"/>
              <w:left w:val="nil"/>
              <w:bottom w:val="nil"/>
              <w:right w:val="nil"/>
            </w:tcBorders>
            <w:noWrap/>
            <w:vAlign w:val="center"/>
            <w:hideMark/>
          </w:tcPr>
          <w:p w14:paraId="3F3AF49A" w14:textId="0EA45DD4"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11.66</w:t>
            </w:r>
          </w:p>
        </w:tc>
        <w:tc>
          <w:tcPr>
            <w:tcW w:w="927" w:type="dxa"/>
            <w:tcBorders>
              <w:top w:val="nil"/>
              <w:left w:val="nil"/>
              <w:bottom w:val="nil"/>
              <w:right w:val="nil"/>
            </w:tcBorders>
            <w:noWrap/>
            <w:vAlign w:val="center"/>
            <w:hideMark/>
          </w:tcPr>
          <w:p w14:paraId="53C67B15"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35</w:t>
            </w:r>
          </w:p>
        </w:tc>
        <w:tc>
          <w:tcPr>
            <w:tcW w:w="793" w:type="dxa"/>
            <w:tcBorders>
              <w:top w:val="nil"/>
              <w:left w:val="nil"/>
              <w:bottom w:val="nil"/>
              <w:right w:val="nil"/>
            </w:tcBorders>
            <w:noWrap/>
            <w:vAlign w:val="center"/>
            <w:hideMark/>
          </w:tcPr>
          <w:p w14:paraId="006CA4E2"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62FE13D1"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E310BF" w:rsidRPr="00B97834" w14:paraId="04AD998D" w14:textId="77777777" w:rsidTr="00E310BF">
        <w:trPr>
          <w:trHeight w:val="288"/>
        </w:trPr>
        <w:tc>
          <w:tcPr>
            <w:tcW w:w="709" w:type="dxa"/>
            <w:tcBorders>
              <w:top w:val="nil"/>
              <w:left w:val="nil"/>
              <w:bottom w:val="nil"/>
              <w:right w:val="nil"/>
            </w:tcBorders>
            <w:noWrap/>
            <w:vAlign w:val="center"/>
          </w:tcPr>
          <w:p w14:paraId="075A5575" w14:textId="7FA47A98"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F8D23A6" w14:textId="56F822E9"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549D6F58" w14:textId="06A5DF64"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2.Toluidine</w:t>
            </w:r>
          </w:p>
        </w:tc>
        <w:tc>
          <w:tcPr>
            <w:tcW w:w="1434" w:type="dxa"/>
            <w:tcBorders>
              <w:top w:val="nil"/>
              <w:left w:val="nil"/>
              <w:bottom w:val="nil"/>
              <w:right w:val="nil"/>
            </w:tcBorders>
            <w:noWrap/>
            <w:vAlign w:val="center"/>
            <w:hideMark/>
          </w:tcPr>
          <w:p w14:paraId="36C56D38" w14:textId="39E016D0"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4EFBC68C" w14:textId="7FC1F023" w:rsidR="00E310BF" w:rsidRPr="00B97834" w:rsidRDefault="00E310BF" w:rsidP="00E310BF">
            <w:pPr>
              <w:spacing w:before="0" w:after="0"/>
              <w:rPr>
                <w:rFonts w:eastAsia="Times New Roman" w:cs="Times New Roman"/>
                <w:color w:val="000000"/>
                <w:sz w:val="16"/>
                <w:szCs w:val="16"/>
                <w:lang w:eastAsia="en-AU"/>
              </w:rPr>
            </w:pPr>
            <w:r w:rsidRPr="00C44575">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2BFCD475" w14:textId="40DE3A15"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0.030</w:t>
            </w:r>
          </w:p>
        </w:tc>
        <w:tc>
          <w:tcPr>
            <w:tcW w:w="851" w:type="dxa"/>
            <w:tcBorders>
              <w:top w:val="nil"/>
              <w:left w:val="nil"/>
              <w:bottom w:val="nil"/>
              <w:right w:val="nil"/>
            </w:tcBorders>
            <w:noWrap/>
            <w:vAlign w:val="center"/>
            <w:hideMark/>
          </w:tcPr>
          <w:p w14:paraId="1D6F600D" w14:textId="7C7CB8F3"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0.12</w:t>
            </w:r>
          </w:p>
        </w:tc>
        <w:tc>
          <w:tcPr>
            <w:tcW w:w="927" w:type="dxa"/>
            <w:tcBorders>
              <w:top w:val="nil"/>
              <w:left w:val="nil"/>
              <w:bottom w:val="nil"/>
              <w:right w:val="nil"/>
            </w:tcBorders>
            <w:noWrap/>
            <w:vAlign w:val="center"/>
            <w:hideMark/>
          </w:tcPr>
          <w:p w14:paraId="54C49A81"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0.6</w:t>
            </w:r>
          </w:p>
        </w:tc>
        <w:tc>
          <w:tcPr>
            <w:tcW w:w="793" w:type="dxa"/>
            <w:tcBorders>
              <w:top w:val="nil"/>
              <w:left w:val="nil"/>
              <w:bottom w:val="nil"/>
              <w:right w:val="nil"/>
            </w:tcBorders>
            <w:noWrap/>
            <w:vAlign w:val="center"/>
            <w:hideMark/>
          </w:tcPr>
          <w:p w14:paraId="15682128"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56CCAA49"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w:t>
            </w:r>
          </w:p>
        </w:tc>
      </w:tr>
      <w:tr w:rsidR="00E310BF" w:rsidRPr="00B97834" w14:paraId="4D86D84D" w14:textId="77777777" w:rsidTr="00E310BF">
        <w:trPr>
          <w:trHeight w:val="288"/>
        </w:trPr>
        <w:tc>
          <w:tcPr>
            <w:tcW w:w="709" w:type="dxa"/>
            <w:tcBorders>
              <w:top w:val="nil"/>
              <w:left w:val="nil"/>
              <w:bottom w:val="nil"/>
              <w:right w:val="nil"/>
            </w:tcBorders>
            <w:noWrap/>
            <w:vAlign w:val="center"/>
          </w:tcPr>
          <w:p w14:paraId="12E86056" w14:textId="64001D3E"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7C479DD" w14:textId="08602C80"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4783FD15" w14:textId="2477BDAC"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2.Toluidine</w:t>
            </w:r>
          </w:p>
        </w:tc>
        <w:tc>
          <w:tcPr>
            <w:tcW w:w="1434" w:type="dxa"/>
            <w:tcBorders>
              <w:top w:val="nil"/>
              <w:left w:val="nil"/>
              <w:bottom w:val="nil"/>
              <w:right w:val="nil"/>
            </w:tcBorders>
            <w:noWrap/>
            <w:vAlign w:val="center"/>
            <w:hideMark/>
          </w:tcPr>
          <w:p w14:paraId="2D90FAC0" w14:textId="4F660850"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2DF075B6" w14:textId="30410429" w:rsidR="00E310BF" w:rsidRPr="00B97834" w:rsidRDefault="00E310BF" w:rsidP="00E310BF">
            <w:pPr>
              <w:spacing w:before="0" w:after="0"/>
              <w:rPr>
                <w:rFonts w:eastAsia="Times New Roman" w:cs="Times New Roman"/>
                <w:color w:val="000000"/>
                <w:sz w:val="16"/>
                <w:szCs w:val="16"/>
                <w:lang w:eastAsia="en-AU"/>
              </w:rPr>
            </w:pPr>
            <w:r w:rsidRPr="00C44575">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7CE09869" w14:textId="0E4170AA"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0.088</w:t>
            </w:r>
          </w:p>
        </w:tc>
        <w:tc>
          <w:tcPr>
            <w:tcW w:w="851" w:type="dxa"/>
            <w:tcBorders>
              <w:top w:val="nil"/>
              <w:left w:val="nil"/>
              <w:bottom w:val="nil"/>
              <w:right w:val="nil"/>
            </w:tcBorders>
            <w:noWrap/>
            <w:vAlign w:val="center"/>
            <w:hideMark/>
          </w:tcPr>
          <w:p w14:paraId="4F43F76B" w14:textId="68CCEFF2"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0.17</w:t>
            </w:r>
          </w:p>
        </w:tc>
        <w:tc>
          <w:tcPr>
            <w:tcW w:w="927" w:type="dxa"/>
            <w:tcBorders>
              <w:top w:val="nil"/>
              <w:left w:val="nil"/>
              <w:bottom w:val="nil"/>
              <w:right w:val="nil"/>
            </w:tcBorders>
            <w:noWrap/>
            <w:vAlign w:val="center"/>
            <w:hideMark/>
          </w:tcPr>
          <w:p w14:paraId="7D77A6B3"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0.4</w:t>
            </w:r>
          </w:p>
        </w:tc>
        <w:tc>
          <w:tcPr>
            <w:tcW w:w="793" w:type="dxa"/>
            <w:tcBorders>
              <w:top w:val="nil"/>
              <w:left w:val="nil"/>
              <w:bottom w:val="nil"/>
              <w:right w:val="nil"/>
            </w:tcBorders>
            <w:noWrap/>
            <w:vAlign w:val="center"/>
            <w:hideMark/>
          </w:tcPr>
          <w:p w14:paraId="72431144"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11FA61CE"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w:t>
            </w:r>
          </w:p>
        </w:tc>
      </w:tr>
      <w:tr w:rsidR="00E310BF" w:rsidRPr="00B97834" w14:paraId="442741E0" w14:textId="77777777" w:rsidTr="00E310BF">
        <w:trPr>
          <w:trHeight w:val="288"/>
        </w:trPr>
        <w:tc>
          <w:tcPr>
            <w:tcW w:w="709" w:type="dxa"/>
            <w:tcBorders>
              <w:top w:val="nil"/>
              <w:left w:val="nil"/>
              <w:bottom w:val="nil"/>
              <w:right w:val="nil"/>
            </w:tcBorders>
            <w:noWrap/>
            <w:vAlign w:val="center"/>
          </w:tcPr>
          <w:p w14:paraId="4924F237" w14:textId="736EAF75"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96D0591" w14:textId="6C97D488"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hideMark/>
          </w:tcPr>
          <w:p w14:paraId="567B607E" w14:textId="20B427C2"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4.Chloro.3.cresol</w:t>
            </w:r>
          </w:p>
        </w:tc>
        <w:tc>
          <w:tcPr>
            <w:tcW w:w="1434" w:type="dxa"/>
            <w:tcBorders>
              <w:top w:val="nil"/>
              <w:left w:val="nil"/>
              <w:bottom w:val="nil"/>
              <w:right w:val="nil"/>
            </w:tcBorders>
            <w:noWrap/>
            <w:vAlign w:val="center"/>
            <w:hideMark/>
          </w:tcPr>
          <w:p w14:paraId="5631B34A" w14:textId="4550FD59"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4BB7FED7" w14:textId="20B81400" w:rsidR="00E310BF" w:rsidRPr="00B97834" w:rsidRDefault="00E310BF" w:rsidP="00E310BF">
            <w:pPr>
              <w:spacing w:before="0" w:after="0"/>
              <w:rPr>
                <w:rFonts w:eastAsia="Times New Roman" w:cs="Times New Roman"/>
                <w:color w:val="000000"/>
                <w:sz w:val="16"/>
                <w:szCs w:val="16"/>
                <w:lang w:eastAsia="en-AU"/>
              </w:rPr>
            </w:pPr>
            <w:r w:rsidRPr="00C44575">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6CB85997" w14:textId="49377838"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0.42</w:t>
            </w:r>
          </w:p>
        </w:tc>
        <w:tc>
          <w:tcPr>
            <w:tcW w:w="851" w:type="dxa"/>
            <w:tcBorders>
              <w:top w:val="nil"/>
              <w:left w:val="nil"/>
              <w:bottom w:val="nil"/>
              <w:right w:val="nil"/>
            </w:tcBorders>
            <w:noWrap/>
            <w:vAlign w:val="center"/>
            <w:hideMark/>
          </w:tcPr>
          <w:p w14:paraId="7751EDBD" w14:textId="701BE9C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1.37</w:t>
            </w:r>
          </w:p>
        </w:tc>
        <w:tc>
          <w:tcPr>
            <w:tcW w:w="927" w:type="dxa"/>
            <w:tcBorders>
              <w:top w:val="nil"/>
              <w:left w:val="nil"/>
              <w:bottom w:val="nil"/>
              <w:right w:val="nil"/>
            </w:tcBorders>
            <w:noWrap/>
            <w:vAlign w:val="center"/>
            <w:hideMark/>
          </w:tcPr>
          <w:p w14:paraId="1D1A5D7B"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7.1</w:t>
            </w:r>
          </w:p>
        </w:tc>
        <w:tc>
          <w:tcPr>
            <w:tcW w:w="793" w:type="dxa"/>
            <w:tcBorders>
              <w:top w:val="nil"/>
              <w:left w:val="nil"/>
              <w:bottom w:val="nil"/>
              <w:right w:val="nil"/>
            </w:tcBorders>
            <w:noWrap/>
            <w:vAlign w:val="center"/>
            <w:hideMark/>
          </w:tcPr>
          <w:p w14:paraId="1780E7DE"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33</w:t>
            </w:r>
          </w:p>
        </w:tc>
        <w:tc>
          <w:tcPr>
            <w:tcW w:w="1205" w:type="dxa"/>
            <w:tcBorders>
              <w:top w:val="nil"/>
              <w:left w:val="nil"/>
              <w:bottom w:val="nil"/>
              <w:right w:val="nil"/>
            </w:tcBorders>
            <w:noWrap/>
            <w:vAlign w:val="center"/>
            <w:hideMark/>
          </w:tcPr>
          <w:p w14:paraId="474BDB42"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w:t>
            </w:r>
          </w:p>
        </w:tc>
      </w:tr>
      <w:tr w:rsidR="00E310BF" w:rsidRPr="00B97834" w14:paraId="0804803E" w14:textId="77777777" w:rsidTr="00E310BF">
        <w:trPr>
          <w:trHeight w:val="288"/>
        </w:trPr>
        <w:tc>
          <w:tcPr>
            <w:tcW w:w="709" w:type="dxa"/>
            <w:tcBorders>
              <w:top w:val="nil"/>
              <w:left w:val="nil"/>
              <w:bottom w:val="nil"/>
              <w:right w:val="nil"/>
            </w:tcBorders>
            <w:noWrap/>
            <w:vAlign w:val="center"/>
          </w:tcPr>
          <w:p w14:paraId="3117127B" w14:textId="784E16D5" w:rsidR="00E310BF" w:rsidRPr="00B97834"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5D2CC5EF" w14:textId="17C161CA" w:rsidR="00E310BF" w:rsidRPr="00B97834" w:rsidRDefault="00E310BF" w:rsidP="00E310BF">
            <w:pPr>
              <w:spacing w:before="0" w:after="0"/>
              <w:rPr>
                <w:rFonts w:eastAsia="Times New Roman" w:cs="Times New Roman"/>
                <w:color w:val="000000"/>
                <w:sz w:val="16"/>
                <w:szCs w:val="16"/>
                <w:lang w:eastAsia="en-AU"/>
              </w:rPr>
            </w:pPr>
          </w:p>
        </w:tc>
        <w:tc>
          <w:tcPr>
            <w:tcW w:w="2393" w:type="dxa"/>
            <w:tcBorders>
              <w:top w:val="nil"/>
              <w:left w:val="nil"/>
              <w:bottom w:val="nil"/>
              <w:right w:val="nil"/>
            </w:tcBorders>
            <w:noWrap/>
            <w:vAlign w:val="center"/>
          </w:tcPr>
          <w:p w14:paraId="19B24615" w14:textId="7E5F6E02" w:rsidR="00E310BF" w:rsidRPr="00B97834" w:rsidRDefault="00E310BF" w:rsidP="00E310BF">
            <w:pPr>
              <w:spacing w:before="0" w:after="0"/>
              <w:rPr>
                <w:rFonts w:eastAsia="Times New Roman" w:cs="Times New Roman"/>
                <w:color w:val="000000"/>
                <w:sz w:val="16"/>
                <w:szCs w:val="16"/>
                <w:lang w:eastAsia="en-AU"/>
              </w:rPr>
            </w:pPr>
          </w:p>
        </w:tc>
        <w:tc>
          <w:tcPr>
            <w:tcW w:w="1434" w:type="dxa"/>
            <w:tcBorders>
              <w:top w:val="nil"/>
              <w:left w:val="nil"/>
              <w:bottom w:val="nil"/>
              <w:right w:val="nil"/>
            </w:tcBorders>
            <w:noWrap/>
            <w:vAlign w:val="center"/>
            <w:hideMark/>
          </w:tcPr>
          <w:p w14:paraId="67374874" w14:textId="5394A1F2"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nil"/>
              <w:right w:val="nil"/>
            </w:tcBorders>
            <w:noWrap/>
            <w:vAlign w:val="center"/>
            <w:hideMark/>
          </w:tcPr>
          <w:p w14:paraId="4EE36627" w14:textId="547A366A" w:rsidR="00E310BF" w:rsidRPr="00B97834" w:rsidRDefault="00E310BF" w:rsidP="00E310BF">
            <w:pPr>
              <w:spacing w:before="0" w:after="0"/>
              <w:rPr>
                <w:rFonts w:eastAsia="Times New Roman" w:cs="Times New Roman"/>
                <w:color w:val="000000"/>
                <w:sz w:val="16"/>
                <w:szCs w:val="16"/>
                <w:lang w:eastAsia="en-AU"/>
              </w:rPr>
            </w:pPr>
            <w:r w:rsidRPr="00C44575">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04D2C21C" w14:textId="7952216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0.12</w:t>
            </w:r>
          </w:p>
        </w:tc>
        <w:tc>
          <w:tcPr>
            <w:tcW w:w="851" w:type="dxa"/>
            <w:tcBorders>
              <w:top w:val="nil"/>
              <w:left w:val="nil"/>
              <w:bottom w:val="nil"/>
              <w:right w:val="nil"/>
            </w:tcBorders>
            <w:noWrap/>
            <w:vAlign w:val="center"/>
            <w:hideMark/>
          </w:tcPr>
          <w:p w14:paraId="246D5AC7" w14:textId="6B8B8163"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0.36</w:t>
            </w:r>
          </w:p>
        </w:tc>
        <w:tc>
          <w:tcPr>
            <w:tcW w:w="927" w:type="dxa"/>
            <w:tcBorders>
              <w:top w:val="nil"/>
              <w:left w:val="nil"/>
              <w:bottom w:val="nil"/>
              <w:right w:val="nil"/>
            </w:tcBorders>
            <w:noWrap/>
            <w:vAlign w:val="center"/>
            <w:hideMark/>
          </w:tcPr>
          <w:p w14:paraId="12405D63"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1.1</w:t>
            </w:r>
          </w:p>
        </w:tc>
        <w:tc>
          <w:tcPr>
            <w:tcW w:w="793" w:type="dxa"/>
            <w:tcBorders>
              <w:top w:val="nil"/>
              <w:left w:val="nil"/>
              <w:bottom w:val="nil"/>
              <w:right w:val="nil"/>
            </w:tcBorders>
            <w:noWrap/>
            <w:vAlign w:val="center"/>
            <w:hideMark/>
          </w:tcPr>
          <w:p w14:paraId="4A4B5151"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w:t>
            </w:r>
          </w:p>
        </w:tc>
        <w:tc>
          <w:tcPr>
            <w:tcW w:w="1205" w:type="dxa"/>
            <w:tcBorders>
              <w:top w:val="nil"/>
              <w:left w:val="nil"/>
              <w:bottom w:val="nil"/>
              <w:right w:val="nil"/>
            </w:tcBorders>
            <w:noWrap/>
            <w:vAlign w:val="center"/>
            <w:hideMark/>
          </w:tcPr>
          <w:p w14:paraId="467B6CAA"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w:t>
            </w:r>
          </w:p>
        </w:tc>
      </w:tr>
      <w:tr w:rsidR="00E310BF" w:rsidRPr="00B97834" w14:paraId="1CF081BC" w14:textId="77777777" w:rsidTr="00E310BF">
        <w:trPr>
          <w:trHeight w:val="288"/>
        </w:trPr>
        <w:tc>
          <w:tcPr>
            <w:tcW w:w="709" w:type="dxa"/>
            <w:tcBorders>
              <w:top w:val="nil"/>
              <w:left w:val="nil"/>
              <w:bottom w:val="nil"/>
              <w:right w:val="nil"/>
            </w:tcBorders>
            <w:noWrap/>
            <w:vAlign w:val="center"/>
            <w:hideMark/>
          </w:tcPr>
          <w:p w14:paraId="2FB86CC4"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2024</w:t>
            </w:r>
          </w:p>
        </w:tc>
        <w:tc>
          <w:tcPr>
            <w:tcW w:w="1134" w:type="dxa"/>
            <w:tcBorders>
              <w:top w:val="nil"/>
              <w:left w:val="nil"/>
              <w:bottom w:val="nil"/>
              <w:right w:val="nil"/>
            </w:tcBorders>
            <w:noWrap/>
            <w:vAlign w:val="center"/>
            <w:hideMark/>
          </w:tcPr>
          <w:p w14:paraId="5131756B"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PFAS</w:t>
            </w:r>
          </w:p>
        </w:tc>
        <w:tc>
          <w:tcPr>
            <w:tcW w:w="2393" w:type="dxa"/>
            <w:tcBorders>
              <w:top w:val="nil"/>
              <w:left w:val="nil"/>
              <w:bottom w:val="nil"/>
              <w:right w:val="nil"/>
            </w:tcBorders>
            <w:noWrap/>
            <w:vAlign w:val="center"/>
            <w:hideMark/>
          </w:tcPr>
          <w:p w14:paraId="71725805"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PFDA</w:t>
            </w:r>
          </w:p>
        </w:tc>
        <w:tc>
          <w:tcPr>
            <w:tcW w:w="1434" w:type="dxa"/>
            <w:tcBorders>
              <w:top w:val="nil"/>
              <w:left w:val="nil"/>
              <w:bottom w:val="nil"/>
              <w:right w:val="nil"/>
            </w:tcBorders>
            <w:noWrap/>
            <w:vAlign w:val="center"/>
            <w:hideMark/>
          </w:tcPr>
          <w:p w14:paraId="4AA7A2F7" w14:textId="40ADA679" w:rsidR="00E310BF" w:rsidRPr="00B97834" w:rsidRDefault="00E310BF"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bottom w:val="nil"/>
              <w:right w:val="nil"/>
            </w:tcBorders>
            <w:noWrap/>
            <w:vAlign w:val="center"/>
            <w:hideMark/>
          </w:tcPr>
          <w:p w14:paraId="1C23ADFB" w14:textId="113EEEC1" w:rsidR="00E310BF" w:rsidRPr="00B97834" w:rsidRDefault="00E310BF" w:rsidP="00E310BF">
            <w:pPr>
              <w:spacing w:before="0" w:after="0"/>
              <w:rPr>
                <w:rFonts w:eastAsia="Times New Roman" w:cs="Times New Roman"/>
                <w:color w:val="000000"/>
                <w:sz w:val="16"/>
                <w:szCs w:val="16"/>
                <w:lang w:eastAsia="en-AU"/>
              </w:rPr>
            </w:pPr>
            <w:r w:rsidRPr="00C44575">
              <w:rPr>
                <w:rFonts w:eastAsia="Times New Roman" w:cs="Times New Roman"/>
                <w:color w:val="000000"/>
                <w:sz w:val="16"/>
                <w:szCs w:val="16"/>
                <w:lang w:eastAsia="en-AU"/>
              </w:rPr>
              <w:t>&lt;LOR</w:t>
            </w:r>
          </w:p>
        </w:tc>
        <w:tc>
          <w:tcPr>
            <w:tcW w:w="850" w:type="dxa"/>
            <w:tcBorders>
              <w:top w:val="nil"/>
              <w:left w:val="nil"/>
              <w:bottom w:val="nil"/>
              <w:right w:val="nil"/>
            </w:tcBorders>
            <w:noWrap/>
            <w:vAlign w:val="center"/>
            <w:hideMark/>
          </w:tcPr>
          <w:p w14:paraId="1FD63E44" w14:textId="007C6428"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0.14</w:t>
            </w:r>
          </w:p>
        </w:tc>
        <w:tc>
          <w:tcPr>
            <w:tcW w:w="851" w:type="dxa"/>
            <w:tcBorders>
              <w:top w:val="nil"/>
              <w:left w:val="nil"/>
              <w:bottom w:val="nil"/>
              <w:right w:val="nil"/>
            </w:tcBorders>
            <w:noWrap/>
            <w:vAlign w:val="center"/>
            <w:hideMark/>
          </w:tcPr>
          <w:p w14:paraId="791F8680" w14:textId="20EC34FD"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0.26</w:t>
            </w:r>
          </w:p>
        </w:tc>
        <w:tc>
          <w:tcPr>
            <w:tcW w:w="927" w:type="dxa"/>
            <w:tcBorders>
              <w:top w:val="nil"/>
              <w:left w:val="nil"/>
              <w:bottom w:val="nil"/>
              <w:right w:val="nil"/>
            </w:tcBorders>
            <w:noWrap/>
            <w:vAlign w:val="center"/>
            <w:hideMark/>
          </w:tcPr>
          <w:p w14:paraId="4977C77F" w14:textId="5A95BF5E"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0.57</w:t>
            </w:r>
          </w:p>
        </w:tc>
        <w:tc>
          <w:tcPr>
            <w:tcW w:w="793" w:type="dxa"/>
            <w:tcBorders>
              <w:top w:val="nil"/>
              <w:left w:val="nil"/>
              <w:bottom w:val="nil"/>
              <w:right w:val="nil"/>
            </w:tcBorders>
            <w:noWrap/>
            <w:vAlign w:val="center"/>
            <w:hideMark/>
          </w:tcPr>
          <w:p w14:paraId="132D3BAA"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8</w:t>
            </w:r>
          </w:p>
        </w:tc>
        <w:tc>
          <w:tcPr>
            <w:tcW w:w="1205" w:type="dxa"/>
            <w:tcBorders>
              <w:top w:val="nil"/>
              <w:left w:val="nil"/>
              <w:bottom w:val="nil"/>
              <w:right w:val="nil"/>
            </w:tcBorders>
            <w:noWrap/>
            <w:vAlign w:val="center"/>
            <w:hideMark/>
          </w:tcPr>
          <w:p w14:paraId="4956AB25" w14:textId="77777777" w:rsidR="00E310BF" w:rsidRPr="00B97834" w:rsidRDefault="00E310BF"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w:t>
            </w:r>
          </w:p>
        </w:tc>
      </w:tr>
      <w:tr w:rsidR="00B97834" w:rsidRPr="00B97834" w14:paraId="546D7CF8" w14:textId="77777777" w:rsidTr="00E310BF">
        <w:trPr>
          <w:trHeight w:val="288"/>
        </w:trPr>
        <w:tc>
          <w:tcPr>
            <w:tcW w:w="709" w:type="dxa"/>
            <w:tcBorders>
              <w:top w:val="nil"/>
              <w:left w:val="nil"/>
              <w:right w:val="nil"/>
            </w:tcBorders>
            <w:noWrap/>
            <w:vAlign w:val="center"/>
          </w:tcPr>
          <w:p w14:paraId="51ADD439" w14:textId="103F446B" w:rsidR="00B97834" w:rsidRPr="00B97834" w:rsidRDefault="00B97834" w:rsidP="00E310BF">
            <w:pPr>
              <w:spacing w:before="0" w:after="0"/>
              <w:rPr>
                <w:rFonts w:eastAsia="Times New Roman" w:cs="Times New Roman"/>
                <w:color w:val="000000"/>
                <w:sz w:val="16"/>
                <w:szCs w:val="16"/>
                <w:lang w:eastAsia="en-AU"/>
              </w:rPr>
            </w:pPr>
          </w:p>
        </w:tc>
        <w:tc>
          <w:tcPr>
            <w:tcW w:w="1134" w:type="dxa"/>
            <w:tcBorders>
              <w:top w:val="nil"/>
              <w:left w:val="nil"/>
              <w:right w:val="nil"/>
            </w:tcBorders>
            <w:noWrap/>
            <w:vAlign w:val="center"/>
          </w:tcPr>
          <w:p w14:paraId="14B38120" w14:textId="69520337" w:rsidR="00B97834" w:rsidRPr="00B97834" w:rsidRDefault="00B97834" w:rsidP="00E310BF">
            <w:pPr>
              <w:spacing w:before="0" w:after="0"/>
              <w:rPr>
                <w:rFonts w:eastAsia="Times New Roman" w:cs="Times New Roman"/>
                <w:color w:val="000000"/>
                <w:sz w:val="16"/>
                <w:szCs w:val="16"/>
                <w:lang w:eastAsia="en-AU"/>
              </w:rPr>
            </w:pPr>
          </w:p>
        </w:tc>
        <w:tc>
          <w:tcPr>
            <w:tcW w:w="2393" w:type="dxa"/>
            <w:tcBorders>
              <w:top w:val="nil"/>
              <w:left w:val="nil"/>
              <w:right w:val="nil"/>
            </w:tcBorders>
            <w:noWrap/>
            <w:vAlign w:val="center"/>
            <w:hideMark/>
          </w:tcPr>
          <w:p w14:paraId="456D6A1D" w14:textId="77777777" w:rsidR="00B97834" w:rsidRPr="00B97834" w:rsidRDefault="00B97834"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PFOS</w:t>
            </w:r>
          </w:p>
        </w:tc>
        <w:tc>
          <w:tcPr>
            <w:tcW w:w="1434" w:type="dxa"/>
            <w:tcBorders>
              <w:top w:val="nil"/>
              <w:left w:val="nil"/>
              <w:right w:val="nil"/>
            </w:tcBorders>
            <w:noWrap/>
            <w:vAlign w:val="center"/>
            <w:hideMark/>
          </w:tcPr>
          <w:p w14:paraId="118CAAF0" w14:textId="660997F8" w:rsidR="00B97834" w:rsidRPr="00B97834" w:rsidRDefault="00B97834" w:rsidP="00E310BF">
            <w:pPr>
              <w:spacing w:before="0" w:after="0"/>
              <w:rPr>
                <w:rFonts w:eastAsia="Times New Roman" w:cs="Times New Roman"/>
                <w:color w:val="000000"/>
                <w:sz w:val="16"/>
                <w:szCs w:val="16"/>
                <w:lang w:eastAsia="en-AU"/>
              </w:rPr>
            </w:pPr>
            <w:r w:rsidRPr="00B97834">
              <w:rPr>
                <w:color w:val="000000"/>
                <w:sz w:val="16"/>
                <w:szCs w:val="16"/>
              </w:rPr>
              <w:t>Recycled water</w:t>
            </w:r>
          </w:p>
        </w:tc>
        <w:tc>
          <w:tcPr>
            <w:tcW w:w="851" w:type="dxa"/>
            <w:tcBorders>
              <w:top w:val="nil"/>
              <w:left w:val="nil"/>
              <w:right w:val="nil"/>
            </w:tcBorders>
            <w:noWrap/>
            <w:vAlign w:val="center"/>
            <w:hideMark/>
          </w:tcPr>
          <w:p w14:paraId="5C8668D7" w14:textId="4C5E7BC9" w:rsidR="00B97834" w:rsidRPr="00B97834" w:rsidRDefault="00B97834"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1.18</w:t>
            </w:r>
          </w:p>
        </w:tc>
        <w:tc>
          <w:tcPr>
            <w:tcW w:w="850" w:type="dxa"/>
            <w:tcBorders>
              <w:top w:val="nil"/>
              <w:left w:val="nil"/>
              <w:right w:val="nil"/>
            </w:tcBorders>
            <w:noWrap/>
            <w:vAlign w:val="center"/>
            <w:hideMark/>
          </w:tcPr>
          <w:p w14:paraId="2B70EE07" w14:textId="6AA01EEA" w:rsidR="00B97834" w:rsidRPr="00B97834" w:rsidRDefault="00B97834"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3.03</w:t>
            </w:r>
          </w:p>
        </w:tc>
        <w:tc>
          <w:tcPr>
            <w:tcW w:w="851" w:type="dxa"/>
            <w:tcBorders>
              <w:top w:val="nil"/>
              <w:left w:val="nil"/>
              <w:right w:val="nil"/>
            </w:tcBorders>
            <w:noWrap/>
            <w:vAlign w:val="center"/>
            <w:hideMark/>
          </w:tcPr>
          <w:p w14:paraId="266847EE" w14:textId="4D95C7C4" w:rsidR="00B97834" w:rsidRPr="00B97834" w:rsidRDefault="00B97834"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2.7</w:t>
            </w:r>
          </w:p>
        </w:tc>
        <w:tc>
          <w:tcPr>
            <w:tcW w:w="927" w:type="dxa"/>
            <w:tcBorders>
              <w:top w:val="nil"/>
              <w:left w:val="nil"/>
              <w:right w:val="nil"/>
            </w:tcBorders>
            <w:noWrap/>
            <w:vAlign w:val="center"/>
            <w:hideMark/>
          </w:tcPr>
          <w:p w14:paraId="099C3095" w14:textId="3A45F26F" w:rsidR="00B97834" w:rsidRPr="00B97834" w:rsidRDefault="00B97834"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9.27</w:t>
            </w:r>
          </w:p>
        </w:tc>
        <w:tc>
          <w:tcPr>
            <w:tcW w:w="793" w:type="dxa"/>
            <w:tcBorders>
              <w:top w:val="nil"/>
              <w:left w:val="nil"/>
              <w:right w:val="nil"/>
            </w:tcBorders>
            <w:noWrap/>
            <w:vAlign w:val="center"/>
            <w:hideMark/>
          </w:tcPr>
          <w:p w14:paraId="480083AB" w14:textId="77777777" w:rsidR="00B97834" w:rsidRPr="00B97834" w:rsidRDefault="00B97834"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8</w:t>
            </w:r>
          </w:p>
        </w:tc>
        <w:tc>
          <w:tcPr>
            <w:tcW w:w="1205" w:type="dxa"/>
            <w:tcBorders>
              <w:top w:val="nil"/>
              <w:left w:val="nil"/>
              <w:right w:val="nil"/>
            </w:tcBorders>
            <w:noWrap/>
            <w:vAlign w:val="center"/>
            <w:hideMark/>
          </w:tcPr>
          <w:p w14:paraId="56C81228" w14:textId="77777777" w:rsidR="00B97834" w:rsidRPr="00B97834" w:rsidRDefault="00B97834"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8</w:t>
            </w:r>
          </w:p>
        </w:tc>
      </w:tr>
      <w:tr w:rsidR="00B97834" w:rsidRPr="00B97834" w14:paraId="02BFABB7" w14:textId="77777777" w:rsidTr="00E310BF">
        <w:trPr>
          <w:trHeight w:val="288"/>
        </w:trPr>
        <w:tc>
          <w:tcPr>
            <w:tcW w:w="709" w:type="dxa"/>
            <w:tcBorders>
              <w:top w:val="nil"/>
              <w:left w:val="nil"/>
              <w:bottom w:val="single" w:sz="4" w:space="0" w:color="auto"/>
              <w:right w:val="nil"/>
            </w:tcBorders>
            <w:noWrap/>
            <w:vAlign w:val="center"/>
          </w:tcPr>
          <w:p w14:paraId="07601A47" w14:textId="66307477" w:rsidR="00B97834" w:rsidRPr="00B97834" w:rsidRDefault="00B97834" w:rsidP="00E310BF">
            <w:pPr>
              <w:spacing w:before="0" w:after="0"/>
              <w:rPr>
                <w:rFonts w:eastAsia="Times New Roman" w:cs="Times New Roman"/>
                <w:color w:val="000000"/>
                <w:sz w:val="16"/>
                <w:szCs w:val="16"/>
                <w:lang w:eastAsia="en-AU"/>
              </w:rPr>
            </w:pPr>
          </w:p>
        </w:tc>
        <w:tc>
          <w:tcPr>
            <w:tcW w:w="1134" w:type="dxa"/>
            <w:tcBorders>
              <w:top w:val="nil"/>
              <w:left w:val="nil"/>
              <w:bottom w:val="single" w:sz="4" w:space="0" w:color="auto"/>
              <w:right w:val="nil"/>
            </w:tcBorders>
            <w:noWrap/>
            <w:vAlign w:val="center"/>
          </w:tcPr>
          <w:p w14:paraId="0CDCC3A7" w14:textId="0A523EC8" w:rsidR="00B97834" w:rsidRPr="00B97834" w:rsidRDefault="00B97834" w:rsidP="00E310BF">
            <w:pPr>
              <w:spacing w:before="0" w:after="0"/>
              <w:rPr>
                <w:rFonts w:eastAsia="Times New Roman" w:cs="Times New Roman"/>
                <w:color w:val="000000"/>
                <w:sz w:val="16"/>
                <w:szCs w:val="16"/>
                <w:lang w:eastAsia="en-AU"/>
              </w:rPr>
            </w:pPr>
          </w:p>
        </w:tc>
        <w:tc>
          <w:tcPr>
            <w:tcW w:w="2393" w:type="dxa"/>
            <w:tcBorders>
              <w:top w:val="nil"/>
              <w:left w:val="nil"/>
              <w:bottom w:val="single" w:sz="4" w:space="0" w:color="auto"/>
              <w:right w:val="nil"/>
            </w:tcBorders>
            <w:noWrap/>
            <w:vAlign w:val="center"/>
          </w:tcPr>
          <w:p w14:paraId="0C4A9771" w14:textId="2E0C4A20" w:rsidR="00B97834" w:rsidRPr="00B97834" w:rsidRDefault="00B97834" w:rsidP="00E310BF">
            <w:pPr>
              <w:spacing w:before="0" w:after="0"/>
              <w:rPr>
                <w:rFonts w:eastAsia="Times New Roman" w:cs="Times New Roman"/>
                <w:color w:val="000000"/>
                <w:sz w:val="16"/>
                <w:szCs w:val="16"/>
                <w:lang w:eastAsia="en-AU"/>
              </w:rPr>
            </w:pPr>
          </w:p>
        </w:tc>
        <w:tc>
          <w:tcPr>
            <w:tcW w:w="1434" w:type="dxa"/>
            <w:tcBorders>
              <w:top w:val="nil"/>
              <w:left w:val="nil"/>
              <w:bottom w:val="single" w:sz="4" w:space="0" w:color="auto"/>
              <w:right w:val="nil"/>
            </w:tcBorders>
            <w:noWrap/>
            <w:vAlign w:val="center"/>
            <w:hideMark/>
          </w:tcPr>
          <w:p w14:paraId="24A07F40" w14:textId="43F2C6F2" w:rsidR="00B97834" w:rsidRPr="00B97834" w:rsidRDefault="00B97834" w:rsidP="00E310BF">
            <w:pPr>
              <w:spacing w:before="0" w:after="0"/>
              <w:rPr>
                <w:rFonts w:eastAsia="Times New Roman" w:cs="Times New Roman"/>
                <w:color w:val="000000"/>
                <w:sz w:val="16"/>
                <w:szCs w:val="16"/>
                <w:lang w:eastAsia="en-AU"/>
              </w:rPr>
            </w:pPr>
            <w:r w:rsidRPr="00B97834">
              <w:rPr>
                <w:color w:val="000000"/>
                <w:sz w:val="16"/>
                <w:szCs w:val="16"/>
              </w:rPr>
              <w:t>Reference</w:t>
            </w:r>
          </w:p>
        </w:tc>
        <w:tc>
          <w:tcPr>
            <w:tcW w:w="851" w:type="dxa"/>
            <w:tcBorders>
              <w:top w:val="nil"/>
              <w:left w:val="nil"/>
              <w:bottom w:val="single" w:sz="4" w:space="0" w:color="auto"/>
              <w:right w:val="nil"/>
            </w:tcBorders>
            <w:noWrap/>
            <w:vAlign w:val="center"/>
            <w:hideMark/>
          </w:tcPr>
          <w:p w14:paraId="3C3E92BE" w14:textId="39B0E86F" w:rsidR="00B97834" w:rsidRPr="00B97834" w:rsidRDefault="00E310BF" w:rsidP="00E310BF">
            <w:pPr>
              <w:spacing w:before="0" w:after="0"/>
              <w:rPr>
                <w:rFonts w:eastAsia="Times New Roman" w:cs="Times New Roman"/>
                <w:color w:val="000000"/>
                <w:sz w:val="16"/>
                <w:szCs w:val="16"/>
                <w:lang w:eastAsia="en-AU"/>
              </w:rPr>
            </w:pPr>
            <w:r w:rsidRPr="00843130">
              <w:rPr>
                <w:rFonts w:eastAsia="Times New Roman" w:cs="Times New Roman"/>
                <w:color w:val="000000"/>
                <w:sz w:val="16"/>
                <w:szCs w:val="16"/>
                <w:lang w:eastAsia="en-AU"/>
              </w:rPr>
              <w:t>&lt;LOR</w:t>
            </w:r>
          </w:p>
        </w:tc>
        <w:tc>
          <w:tcPr>
            <w:tcW w:w="850" w:type="dxa"/>
            <w:tcBorders>
              <w:top w:val="nil"/>
              <w:left w:val="nil"/>
              <w:bottom w:val="single" w:sz="4" w:space="0" w:color="auto"/>
              <w:right w:val="nil"/>
            </w:tcBorders>
            <w:noWrap/>
            <w:vAlign w:val="center"/>
            <w:hideMark/>
          </w:tcPr>
          <w:p w14:paraId="47904A5B" w14:textId="5AEE876D" w:rsidR="00B97834" w:rsidRPr="00B97834" w:rsidRDefault="00B97834"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1.28</w:t>
            </w:r>
          </w:p>
        </w:tc>
        <w:tc>
          <w:tcPr>
            <w:tcW w:w="851" w:type="dxa"/>
            <w:tcBorders>
              <w:top w:val="nil"/>
              <w:left w:val="nil"/>
              <w:bottom w:val="single" w:sz="4" w:space="0" w:color="auto"/>
              <w:right w:val="nil"/>
            </w:tcBorders>
            <w:noWrap/>
            <w:vAlign w:val="center"/>
            <w:hideMark/>
          </w:tcPr>
          <w:p w14:paraId="05815BE8" w14:textId="52526A63" w:rsidR="00B97834" w:rsidRPr="00B97834" w:rsidRDefault="00B97834"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1.47</w:t>
            </w:r>
          </w:p>
        </w:tc>
        <w:tc>
          <w:tcPr>
            <w:tcW w:w="927" w:type="dxa"/>
            <w:tcBorders>
              <w:top w:val="nil"/>
              <w:left w:val="nil"/>
              <w:bottom w:val="single" w:sz="4" w:space="0" w:color="auto"/>
              <w:right w:val="nil"/>
            </w:tcBorders>
            <w:noWrap/>
            <w:vAlign w:val="center"/>
            <w:hideMark/>
          </w:tcPr>
          <w:p w14:paraId="4EAF7466" w14:textId="252A32DD" w:rsidR="00B97834" w:rsidRPr="00B97834" w:rsidRDefault="00B97834"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2.64</w:t>
            </w:r>
          </w:p>
        </w:tc>
        <w:tc>
          <w:tcPr>
            <w:tcW w:w="793" w:type="dxa"/>
            <w:tcBorders>
              <w:top w:val="nil"/>
              <w:left w:val="nil"/>
              <w:bottom w:val="single" w:sz="4" w:space="0" w:color="auto"/>
              <w:right w:val="nil"/>
            </w:tcBorders>
            <w:noWrap/>
            <w:vAlign w:val="center"/>
            <w:hideMark/>
          </w:tcPr>
          <w:p w14:paraId="3C1151D5" w14:textId="77777777" w:rsidR="00B97834" w:rsidRPr="00B97834" w:rsidRDefault="00B97834"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4</w:t>
            </w:r>
          </w:p>
        </w:tc>
        <w:tc>
          <w:tcPr>
            <w:tcW w:w="1205" w:type="dxa"/>
            <w:tcBorders>
              <w:top w:val="nil"/>
              <w:left w:val="nil"/>
              <w:bottom w:val="single" w:sz="4" w:space="0" w:color="auto"/>
              <w:right w:val="nil"/>
            </w:tcBorders>
            <w:noWrap/>
            <w:vAlign w:val="center"/>
            <w:hideMark/>
          </w:tcPr>
          <w:p w14:paraId="7F7D3DFA" w14:textId="77777777" w:rsidR="00B97834" w:rsidRPr="00B97834" w:rsidRDefault="00B97834" w:rsidP="00E310BF">
            <w:pPr>
              <w:spacing w:before="0" w:after="0"/>
              <w:rPr>
                <w:rFonts w:eastAsia="Times New Roman" w:cs="Times New Roman"/>
                <w:color w:val="000000"/>
                <w:sz w:val="16"/>
                <w:szCs w:val="16"/>
                <w:lang w:eastAsia="en-AU"/>
              </w:rPr>
            </w:pPr>
            <w:r w:rsidRPr="00B97834">
              <w:rPr>
                <w:rFonts w:eastAsia="Times New Roman" w:cs="Times New Roman"/>
                <w:color w:val="000000"/>
                <w:sz w:val="16"/>
                <w:szCs w:val="16"/>
                <w:lang w:eastAsia="en-AU"/>
              </w:rPr>
              <w:t>2</w:t>
            </w:r>
          </w:p>
        </w:tc>
      </w:tr>
    </w:tbl>
    <w:p w14:paraId="4D35CB2E" w14:textId="77777777" w:rsidR="0061489B" w:rsidRDefault="0061489B" w:rsidP="00C14A0F"/>
    <w:p w14:paraId="5AA72AAC" w14:textId="77777777" w:rsidR="00E74C8D" w:rsidRDefault="00E74C8D">
      <w:pPr>
        <w:spacing w:before="0" w:after="160" w:line="259" w:lineRule="auto"/>
      </w:pPr>
      <w:r>
        <w:br w:type="page"/>
      </w:r>
    </w:p>
    <w:p w14:paraId="1421BCA9" w14:textId="1305A567" w:rsidR="009E2BA3" w:rsidRDefault="009E2BA3" w:rsidP="009E2BA3">
      <w:r>
        <w:lastRenderedPageBreak/>
        <w:t>Table S6. Summary statistics for individual emerging contaminants detected in plant samples for each sampling year and at each type of site (i.e., recycled water irrigated site or reference site). Where a chemical was not detected in any samples at a sampling point, it was excluded from this table. Min = minimum; SD = standard deviation; Max = Maximum.</w:t>
      </w:r>
      <w:r w:rsidR="00E310BF">
        <w:t xml:space="preserve"> LOR = Limit of reporting.</w:t>
      </w:r>
    </w:p>
    <w:tbl>
      <w:tblPr>
        <w:tblW w:w="11070" w:type="dxa"/>
        <w:tblInd w:w="-567" w:type="dxa"/>
        <w:tblLook w:val="04A0" w:firstRow="1" w:lastRow="0" w:firstColumn="1" w:lastColumn="0" w:noHBand="0" w:noVBand="1"/>
      </w:tblPr>
      <w:tblGrid>
        <w:gridCol w:w="709"/>
        <w:gridCol w:w="1134"/>
        <w:gridCol w:w="2479"/>
        <w:gridCol w:w="1490"/>
        <w:gridCol w:w="801"/>
        <w:gridCol w:w="801"/>
        <w:gridCol w:w="821"/>
        <w:gridCol w:w="837"/>
        <w:gridCol w:w="793"/>
        <w:gridCol w:w="1205"/>
      </w:tblGrid>
      <w:tr w:rsidR="0082365F" w:rsidRPr="009E2BA3" w14:paraId="18CCB216" w14:textId="77777777" w:rsidTr="00E310BF">
        <w:trPr>
          <w:trHeight w:val="288"/>
        </w:trPr>
        <w:tc>
          <w:tcPr>
            <w:tcW w:w="11070" w:type="dxa"/>
            <w:gridSpan w:val="10"/>
            <w:tcBorders>
              <w:top w:val="single" w:sz="4" w:space="0" w:color="auto"/>
              <w:left w:val="nil"/>
              <w:bottom w:val="single" w:sz="4" w:space="0" w:color="auto"/>
              <w:right w:val="nil"/>
            </w:tcBorders>
            <w:noWrap/>
            <w:vAlign w:val="center"/>
          </w:tcPr>
          <w:p w14:paraId="4B83C295" w14:textId="1D381A25" w:rsidR="0082365F" w:rsidRPr="00C923DC" w:rsidRDefault="0082365F" w:rsidP="00E310BF">
            <w:pPr>
              <w:spacing w:before="0" w:after="0"/>
              <w:rPr>
                <w:rFonts w:eastAsia="Times New Roman" w:cs="Times New Roman"/>
                <w:b/>
                <w:bCs/>
                <w:color w:val="000000"/>
                <w:sz w:val="16"/>
                <w:szCs w:val="16"/>
                <w:lang w:eastAsia="en-AU"/>
              </w:rPr>
            </w:pPr>
            <w:r>
              <w:rPr>
                <w:rFonts w:eastAsia="Times New Roman" w:cs="Times New Roman"/>
                <w:b/>
                <w:bCs/>
                <w:color w:val="000000"/>
                <w:sz w:val="16"/>
                <w:szCs w:val="16"/>
                <w:lang w:eastAsia="en-AU"/>
              </w:rPr>
              <w:t>Plant samples</w:t>
            </w:r>
          </w:p>
        </w:tc>
      </w:tr>
      <w:tr w:rsidR="0034236B" w:rsidRPr="009E2BA3" w14:paraId="105BE67A" w14:textId="77777777" w:rsidTr="00E310BF">
        <w:trPr>
          <w:trHeight w:val="288"/>
        </w:trPr>
        <w:tc>
          <w:tcPr>
            <w:tcW w:w="709" w:type="dxa"/>
            <w:tcBorders>
              <w:top w:val="single" w:sz="4" w:space="0" w:color="auto"/>
              <w:left w:val="nil"/>
              <w:bottom w:val="single" w:sz="4" w:space="0" w:color="auto"/>
              <w:right w:val="nil"/>
            </w:tcBorders>
            <w:noWrap/>
            <w:vAlign w:val="center"/>
            <w:hideMark/>
          </w:tcPr>
          <w:p w14:paraId="12119328" w14:textId="5DEF5708" w:rsidR="009E2BA3" w:rsidRPr="009E2BA3" w:rsidRDefault="009E2BA3" w:rsidP="00E310BF">
            <w:pPr>
              <w:spacing w:before="0" w:after="0"/>
              <w:rPr>
                <w:rFonts w:eastAsia="Times New Roman" w:cs="Times New Roman"/>
                <w:color w:val="000000"/>
                <w:sz w:val="16"/>
                <w:szCs w:val="16"/>
                <w:lang w:eastAsia="en-AU"/>
              </w:rPr>
            </w:pPr>
            <w:r w:rsidRPr="00C923DC">
              <w:rPr>
                <w:rFonts w:eastAsia="Times New Roman" w:cs="Times New Roman"/>
                <w:b/>
                <w:bCs/>
                <w:color w:val="000000"/>
                <w:sz w:val="16"/>
                <w:szCs w:val="16"/>
                <w:lang w:eastAsia="en-AU"/>
              </w:rPr>
              <w:t>Year</w:t>
            </w:r>
          </w:p>
        </w:tc>
        <w:tc>
          <w:tcPr>
            <w:tcW w:w="1134" w:type="dxa"/>
            <w:tcBorders>
              <w:top w:val="single" w:sz="4" w:space="0" w:color="auto"/>
              <w:left w:val="nil"/>
              <w:bottom w:val="single" w:sz="4" w:space="0" w:color="auto"/>
              <w:right w:val="nil"/>
            </w:tcBorders>
            <w:noWrap/>
            <w:vAlign w:val="center"/>
            <w:hideMark/>
          </w:tcPr>
          <w:p w14:paraId="47470EE4" w14:textId="65B8B373" w:rsidR="009E2BA3" w:rsidRPr="009E2BA3" w:rsidRDefault="009E2BA3" w:rsidP="00E310BF">
            <w:pPr>
              <w:spacing w:before="0" w:after="0"/>
              <w:rPr>
                <w:rFonts w:eastAsia="Times New Roman" w:cs="Times New Roman"/>
                <w:color w:val="000000"/>
                <w:sz w:val="16"/>
                <w:szCs w:val="16"/>
                <w:lang w:eastAsia="en-AU"/>
              </w:rPr>
            </w:pPr>
            <w:r w:rsidRPr="00C923DC">
              <w:rPr>
                <w:rFonts w:eastAsia="Times New Roman" w:cs="Times New Roman"/>
                <w:b/>
                <w:bCs/>
                <w:color w:val="000000"/>
                <w:sz w:val="16"/>
                <w:szCs w:val="16"/>
                <w:lang w:eastAsia="en-AU"/>
              </w:rPr>
              <w:t>Analyte group</w:t>
            </w:r>
          </w:p>
        </w:tc>
        <w:tc>
          <w:tcPr>
            <w:tcW w:w="2479" w:type="dxa"/>
            <w:tcBorders>
              <w:top w:val="single" w:sz="4" w:space="0" w:color="auto"/>
              <w:left w:val="nil"/>
              <w:bottom w:val="single" w:sz="4" w:space="0" w:color="auto"/>
              <w:right w:val="nil"/>
            </w:tcBorders>
            <w:noWrap/>
            <w:vAlign w:val="center"/>
            <w:hideMark/>
          </w:tcPr>
          <w:p w14:paraId="0C1324DC" w14:textId="34D71A00" w:rsidR="009E2BA3" w:rsidRPr="009E2BA3" w:rsidRDefault="009E2BA3" w:rsidP="00E310BF">
            <w:pPr>
              <w:spacing w:before="0" w:after="0"/>
              <w:rPr>
                <w:rFonts w:eastAsia="Times New Roman" w:cs="Times New Roman"/>
                <w:color w:val="000000"/>
                <w:sz w:val="16"/>
                <w:szCs w:val="16"/>
                <w:lang w:eastAsia="en-AU"/>
              </w:rPr>
            </w:pPr>
            <w:r w:rsidRPr="00C923DC">
              <w:rPr>
                <w:rFonts w:eastAsia="Times New Roman" w:cs="Times New Roman"/>
                <w:b/>
                <w:bCs/>
                <w:color w:val="000000"/>
                <w:sz w:val="16"/>
                <w:szCs w:val="16"/>
                <w:lang w:eastAsia="en-AU"/>
              </w:rPr>
              <w:t>Analyte</w:t>
            </w:r>
          </w:p>
        </w:tc>
        <w:tc>
          <w:tcPr>
            <w:tcW w:w="1490" w:type="dxa"/>
            <w:tcBorders>
              <w:top w:val="single" w:sz="4" w:space="0" w:color="auto"/>
              <w:left w:val="nil"/>
              <w:bottom w:val="single" w:sz="4" w:space="0" w:color="auto"/>
              <w:right w:val="nil"/>
            </w:tcBorders>
            <w:noWrap/>
            <w:vAlign w:val="center"/>
            <w:hideMark/>
          </w:tcPr>
          <w:p w14:paraId="5579D234" w14:textId="070F5532" w:rsidR="009E2BA3" w:rsidRPr="009E2BA3" w:rsidRDefault="009E2BA3" w:rsidP="00E310BF">
            <w:pPr>
              <w:spacing w:before="0" w:after="0"/>
              <w:rPr>
                <w:rFonts w:eastAsia="Times New Roman" w:cs="Times New Roman"/>
                <w:color w:val="000000"/>
                <w:sz w:val="16"/>
                <w:szCs w:val="16"/>
                <w:lang w:eastAsia="en-AU"/>
              </w:rPr>
            </w:pPr>
            <w:r w:rsidRPr="00C923DC">
              <w:rPr>
                <w:b/>
                <w:bCs/>
                <w:color w:val="000000"/>
                <w:sz w:val="16"/>
                <w:szCs w:val="16"/>
              </w:rPr>
              <w:t>Site type</w:t>
            </w:r>
          </w:p>
        </w:tc>
        <w:tc>
          <w:tcPr>
            <w:tcW w:w="801" w:type="dxa"/>
            <w:tcBorders>
              <w:top w:val="single" w:sz="4" w:space="0" w:color="auto"/>
              <w:left w:val="nil"/>
              <w:bottom w:val="single" w:sz="4" w:space="0" w:color="auto"/>
              <w:right w:val="nil"/>
            </w:tcBorders>
            <w:noWrap/>
            <w:vAlign w:val="center"/>
            <w:hideMark/>
          </w:tcPr>
          <w:p w14:paraId="3A469B56" w14:textId="77777777" w:rsidR="009E2BA3" w:rsidRPr="00C923DC" w:rsidRDefault="009E2BA3" w:rsidP="00E310BF">
            <w:pPr>
              <w:spacing w:before="0" w:after="0"/>
              <w:rPr>
                <w:rFonts w:eastAsia="Times New Roman" w:cs="Times New Roman"/>
                <w:b/>
                <w:bCs/>
                <w:color w:val="000000"/>
                <w:sz w:val="16"/>
                <w:szCs w:val="16"/>
                <w:lang w:eastAsia="en-AU"/>
              </w:rPr>
            </w:pPr>
            <w:r w:rsidRPr="00C923DC">
              <w:rPr>
                <w:rFonts w:eastAsia="Times New Roman" w:cs="Times New Roman"/>
                <w:b/>
                <w:bCs/>
                <w:color w:val="000000"/>
                <w:sz w:val="16"/>
                <w:szCs w:val="16"/>
                <w:lang w:eastAsia="en-AU"/>
              </w:rPr>
              <w:t>Min</w:t>
            </w:r>
          </w:p>
          <w:p w14:paraId="3D81FD44" w14:textId="41C1F6CD" w:rsidR="009E2BA3" w:rsidRPr="009E2BA3" w:rsidRDefault="009E2BA3" w:rsidP="00E310BF">
            <w:pPr>
              <w:spacing w:before="0" w:after="0"/>
              <w:rPr>
                <w:rFonts w:eastAsia="Times New Roman" w:cs="Times New Roman"/>
                <w:color w:val="000000"/>
                <w:sz w:val="16"/>
                <w:szCs w:val="16"/>
                <w:lang w:eastAsia="en-AU"/>
              </w:rPr>
            </w:pPr>
            <w:r w:rsidRPr="00C923DC">
              <w:rPr>
                <w:rFonts w:eastAsia="Times New Roman" w:cs="Times New Roman"/>
                <w:b/>
                <w:bCs/>
                <w:color w:val="000000"/>
                <w:sz w:val="16"/>
                <w:szCs w:val="16"/>
                <w:lang w:eastAsia="en-AU"/>
              </w:rPr>
              <w:t>(</w:t>
            </w:r>
            <w:r w:rsidRPr="00C923DC">
              <w:rPr>
                <w:rFonts w:ascii="Times New Roman" w:eastAsia="Times New Roman" w:hAnsi="Times New Roman" w:cs="Times New Roman"/>
                <w:b/>
                <w:bCs/>
                <w:color w:val="000000"/>
                <w:sz w:val="16"/>
                <w:szCs w:val="16"/>
                <w:lang w:eastAsia="en-AU"/>
              </w:rPr>
              <w:t>µ</w:t>
            </w:r>
            <w:r w:rsidRPr="00C923DC">
              <w:rPr>
                <w:rFonts w:eastAsia="Times New Roman" w:cs="Times New Roman"/>
                <w:b/>
                <w:bCs/>
                <w:color w:val="000000"/>
                <w:sz w:val="16"/>
                <w:szCs w:val="16"/>
                <w:lang w:eastAsia="en-AU"/>
              </w:rPr>
              <w:t>g/kg)</w:t>
            </w:r>
          </w:p>
        </w:tc>
        <w:tc>
          <w:tcPr>
            <w:tcW w:w="801" w:type="dxa"/>
            <w:tcBorders>
              <w:top w:val="single" w:sz="4" w:space="0" w:color="auto"/>
              <w:left w:val="nil"/>
              <w:bottom w:val="single" w:sz="4" w:space="0" w:color="auto"/>
              <w:right w:val="nil"/>
            </w:tcBorders>
            <w:noWrap/>
            <w:vAlign w:val="center"/>
            <w:hideMark/>
          </w:tcPr>
          <w:p w14:paraId="50A9116A" w14:textId="77777777" w:rsidR="009E2BA3" w:rsidRPr="00C923DC" w:rsidRDefault="009E2BA3" w:rsidP="00E310BF">
            <w:pPr>
              <w:spacing w:before="0" w:after="0"/>
              <w:rPr>
                <w:rFonts w:eastAsia="Times New Roman" w:cs="Times New Roman"/>
                <w:b/>
                <w:bCs/>
                <w:color w:val="000000"/>
                <w:sz w:val="16"/>
                <w:szCs w:val="16"/>
                <w:lang w:eastAsia="en-AU"/>
              </w:rPr>
            </w:pPr>
            <w:r w:rsidRPr="00C923DC">
              <w:rPr>
                <w:rFonts w:eastAsia="Times New Roman" w:cs="Times New Roman"/>
                <w:b/>
                <w:bCs/>
                <w:color w:val="000000"/>
                <w:sz w:val="16"/>
                <w:szCs w:val="16"/>
                <w:lang w:eastAsia="en-AU"/>
              </w:rPr>
              <w:t>Mean</w:t>
            </w:r>
          </w:p>
          <w:p w14:paraId="3EDDF484" w14:textId="010DE66E" w:rsidR="009E2BA3" w:rsidRPr="009E2BA3" w:rsidRDefault="009E2BA3" w:rsidP="00E310BF">
            <w:pPr>
              <w:spacing w:before="0" w:after="0"/>
              <w:rPr>
                <w:rFonts w:eastAsia="Times New Roman" w:cs="Times New Roman"/>
                <w:color w:val="000000"/>
                <w:sz w:val="16"/>
                <w:szCs w:val="16"/>
                <w:lang w:eastAsia="en-AU"/>
              </w:rPr>
            </w:pPr>
            <w:r w:rsidRPr="00C923DC">
              <w:rPr>
                <w:rFonts w:eastAsia="Times New Roman" w:cs="Times New Roman"/>
                <w:b/>
                <w:bCs/>
                <w:color w:val="000000"/>
                <w:sz w:val="16"/>
                <w:szCs w:val="16"/>
                <w:lang w:eastAsia="en-AU"/>
              </w:rPr>
              <w:t>(</w:t>
            </w:r>
            <w:r w:rsidRPr="00C923DC">
              <w:rPr>
                <w:rFonts w:ascii="Times New Roman" w:eastAsia="Times New Roman" w:hAnsi="Times New Roman" w:cs="Times New Roman"/>
                <w:b/>
                <w:bCs/>
                <w:color w:val="000000"/>
                <w:sz w:val="16"/>
                <w:szCs w:val="16"/>
                <w:lang w:eastAsia="en-AU"/>
              </w:rPr>
              <w:t>µ</w:t>
            </w:r>
            <w:r w:rsidRPr="00C923DC">
              <w:rPr>
                <w:rFonts w:eastAsia="Times New Roman" w:cs="Times New Roman"/>
                <w:b/>
                <w:bCs/>
                <w:color w:val="000000"/>
                <w:sz w:val="16"/>
                <w:szCs w:val="16"/>
                <w:lang w:eastAsia="en-AU"/>
              </w:rPr>
              <w:t>g/kg)</w:t>
            </w:r>
          </w:p>
        </w:tc>
        <w:tc>
          <w:tcPr>
            <w:tcW w:w="821" w:type="dxa"/>
            <w:tcBorders>
              <w:top w:val="single" w:sz="4" w:space="0" w:color="auto"/>
              <w:left w:val="nil"/>
              <w:bottom w:val="single" w:sz="4" w:space="0" w:color="auto"/>
              <w:right w:val="nil"/>
            </w:tcBorders>
            <w:noWrap/>
            <w:vAlign w:val="center"/>
            <w:hideMark/>
          </w:tcPr>
          <w:p w14:paraId="78B45704" w14:textId="77777777" w:rsidR="009E2BA3" w:rsidRPr="00C923DC" w:rsidRDefault="009E2BA3" w:rsidP="00E310BF">
            <w:pPr>
              <w:spacing w:before="0" w:after="0"/>
              <w:rPr>
                <w:rFonts w:eastAsia="Times New Roman" w:cs="Times New Roman"/>
                <w:b/>
                <w:bCs/>
                <w:color w:val="000000"/>
                <w:sz w:val="16"/>
                <w:szCs w:val="16"/>
                <w:lang w:eastAsia="en-AU"/>
              </w:rPr>
            </w:pPr>
            <w:r w:rsidRPr="00C923DC">
              <w:rPr>
                <w:rFonts w:eastAsia="Times New Roman" w:cs="Times New Roman"/>
                <w:b/>
                <w:bCs/>
                <w:color w:val="000000"/>
                <w:sz w:val="16"/>
                <w:szCs w:val="16"/>
                <w:lang w:eastAsia="en-AU"/>
              </w:rPr>
              <w:t>SD</w:t>
            </w:r>
          </w:p>
          <w:p w14:paraId="63FA4B7C" w14:textId="397B25EF" w:rsidR="009E2BA3" w:rsidRPr="009E2BA3" w:rsidRDefault="009E2BA3" w:rsidP="00E310BF">
            <w:pPr>
              <w:spacing w:before="0" w:after="0"/>
              <w:rPr>
                <w:rFonts w:eastAsia="Times New Roman" w:cs="Times New Roman"/>
                <w:color w:val="000000"/>
                <w:sz w:val="16"/>
                <w:szCs w:val="16"/>
                <w:lang w:eastAsia="en-AU"/>
              </w:rPr>
            </w:pPr>
            <w:r w:rsidRPr="00C923DC">
              <w:rPr>
                <w:rFonts w:eastAsia="Times New Roman" w:cs="Times New Roman"/>
                <w:b/>
                <w:bCs/>
                <w:color w:val="000000"/>
                <w:sz w:val="16"/>
                <w:szCs w:val="16"/>
                <w:lang w:eastAsia="en-AU"/>
              </w:rPr>
              <w:t>(</w:t>
            </w:r>
            <w:r w:rsidRPr="00C923DC">
              <w:rPr>
                <w:rFonts w:ascii="Times New Roman" w:eastAsia="Times New Roman" w:hAnsi="Times New Roman" w:cs="Times New Roman"/>
                <w:b/>
                <w:bCs/>
                <w:color w:val="000000"/>
                <w:sz w:val="16"/>
                <w:szCs w:val="16"/>
                <w:lang w:eastAsia="en-AU"/>
              </w:rPr>
              <w:t>µ</w:t>
            </w:r>
            <w:r w:rsidRPr="00C923DC">
              <w:rPr>
                <w:rFonts w:eastAsia="Times New Roman" w:cs="Times New Roman"/>
                <w:b/>
                <w:bCs/>
                <w:color w:val="000000"/>
                <w:sz w:val="16"/>
                <w:szCs w:val="16"/>
                <w:lang w:eastAsia="en-AU"/>
              </w:rPr>
              <w:t>g/kg)</w:t>
            </w:r>
          </w:p>
        </w:tc>
        <w:tc>
          <w:tcPr>
            <w:tcW w:w="837" w:type="dxa"/>
            <w:tcBorders>
              <w:top w:val="single" w:sz="4" w:space="0" w:color="auto"/>
              <w:left w:val="nil"/>
              <w:bottom w:val="single" w:sz="4" w:space="0" w:color="auto"/>
              <w:right w:val="nil"/>
            </w:tcBorders>
            <w:noWrap/>
            <w:vAlign w:val="center"/>
            <w:hideMark/>
          </w:tcPr>
          <w:p w14:paraId="59C0F512" w14:textId="77777777" w:rsidR="009E2BA3" w:rsidRPr="00C923DC" w:rsidRDefault="009E2BA3" w:rsidP="00E310BF">
            <w:pPr>
              <w:spacing w:before="0" w:after="0"/>
              <w:rPr>
                <w:rFonts w:eastAsia="Times New Roman" w:cs="Times New Roman"/>
                <w:b/>
                <w:bCs/>
                <w:color w:val="000000"/>
                <w:sz w:val="16"/>
                <w:szCs w:val="16"/>
                <w:lang w:eastAsia="en-AU"/>
              </w:rPr>
            </w:pPr>
            <w:r w:rsidRPr="00C923DC">
              <w:rPr>
                <w:rFonts w:eastAsia="Times New Roman" w:cs="Times New Roman"/>
                <w:b/>
                <w:bCs/>
                <w:color w:val="000000"/>
                <w:sz w:val="16"/>
                <w:szCs w:val="16"/>
                <w:lang w:eastAsia="en-AU"/>
              </w:rPr>
              <w:t>Max</w:t>
            </w:r>
          </w:p>
          <w:p w14:paraId="142EC498" w14:textId="5A8691DF" w:rsidR="009E2BA3" w:rsidRPr="009E2BA3" w:rsidRDefault="009E2BA3" w:rsidP="00E310BF">
            <w:pPr>
              <w:spacing w:before="0" w:after="0"/>
              <w:rPr>
                <w:rFonts w:eastAsia="Times New Roman" w:cs="Times New Roman"/>
                <w:color w:val="000000"/>
                <w:sz w:val="16"/>
                <w:szCs w:val="16"/>
                <w:lang w:eastAsia="en-AU"/>
              </w:rPr>
            </w:pPr>
            <w:r w:rsidRPr="00C923DC">
              <w:rPr>
                <w:rFonts w:eastAsia="Times New Roman" w:cs="Times New Roman"/>
                <w:b/>
                <w:bCs/>
                <w:color w:val="000000"/>
                <w:sz w:val="16"/>
                <w:szCs w:val="16"/>
                <w:lang w:eastAsia="en-AU"/>
              </w:rPr>
              <w:t>(</w:t>
            </w:r>
            <w:r w:rsidRPr="00C923DC">
              <w:rPr>
                <w:rFonts w:ascii="Times New Roman" w:eastAsia="Times New Roman" w:hAnsi="Times New Roman" w:cs="Times New Roman"/>
                <w:b/>
                <w:bCs/>
                <w:color w:val="000000"/>
                <w:sz w:val="16"/>
                <w:szCs w:val="16"/>
                <w:lang w:eastAsia="en-AU"/>
              </w:rPr>
              <w:t>µ</w:t>
            </w:r>
            <w:r w:rsidRPr="00C923DC">
              <w:rPr>
                <w:rFonts w:eastAsia="Times New Roman" w:cs="Times New Roman"/>
                <w:b/>
                <w:bCs/>
                <w:color w:val="000000"/>
                <w:sz w:val="16"/>
                <w:szCs w:val="16"/>
                <w:lang w:eastAsia="en-AU"/>
              </w:rPr>
              <w:t>g/kg)</w:t>
            </w:r>
          </w:p>
        </w:tc>
        <w:tc>
          <w:tcPr>
            <w:tcW w:w="793" w:type="dxa"/>
            <w:tcBorders>
              <w:top w:val="single" w:sz="4" w:space="0" w:color="auto"/>
              <w:left w:val="nil"/>
              <w:bottom w:val="single" w:sz="4" w:space="0" w:color="auto"/>
              <w:right w:val="nil"/>
            </w:tcBorders>
            <w:noWrap/>
            <w:vAlign w:val="center"/>
            <w:hideMark/>
          </w:tcPr>
          <w:p w14:paraId="6138A7F3" w14:textId="6EC052CF" w:rsidR="009E2BA3" w:rsidRPr="00E310BF" w:rsidRDefault="009E2BA3" w:rsidP="00E310BF">
            <w:pPr>
              <w:spacing w:before="0" w:after="0"/>
              <w:rPr>
                <w:rFonts w:eastAsia="Times New Roman" w:cs="Times New Roman"/>
                <w:b/>
                <w:bCs/>
                <w:color w:val="000000"/>
                <w:sz w:val="16"/>
                <w:szCs w:val="16"/>
                <w:lang w:eastAsia="en-AU"/>
              </w:rPr>
            </w:pPr>
            <w:r w:rsidRPr="00C923DC">
              <w:rPr>
                <w:rFonts w:eastAsia="Times New Roman" w:cs="Times New Roman"/>
                <w:b/>
                <w:bCs/>
                <w:color w:val="000000"/>
                <w:sz w:val="16"/>
                <w:szCs w:val="16"/>
                <w:lang w:eastAsia="en-AU"/>
              </w:rPr>
              <w:t>Total</w:t>
            </w:r>
            <w:r w:rsidR="00E310BF">
              <w:rPr>
                <w:rFonts w:eastAsia="Times New Roman" w:cs="Times New Roman"/>
                <w:b/>
                <w:bCs/>
                <w:color w:val="000000"/>
                <w:sz w:val="16"/>
                <w:szCs w:val="16"/>
                <w:lang w:eastAsia="en-AU"/>
              </w:rPr>
              <w:t xml:space="preserve"> sample size</w:t>
            </w:r>
          </w:p>
        </w:tc>
        <w:tc>
          <w:tcPr>
            <w:tcW w:w="1205" w:type="dxa"/>
            <w:tcBorders>
              <w:top w:val="single" w:sz="4" w:space="0" w:color="auto"/>
              <w:left w:val="nil"/>
              <w:bottom w:val="single" w:sz="4" w:space="0" w:color="auto"/>
              <w:right w:val="nil"/>
            </w:tcBorders>
            <w:noWrap/>
            <w:vAlign w:val="center"/>
            <w:hideMark/>
          </w:tcPr>
          <w:p w14:paraId="558FFFF9" w14:textId="62AB8372" w:rsidR="009E2BA3" w:rsidRPr="00E310BF" w:rsidRDefault="009E2BA3" w:rsidP="00E310BF">
            <w:pPr>
              <w:spacing w:before="0" w:after="0"/>
              <w:rPr>
                <w:rFonts w:eastAsia="Times New Roman" w:cs="Times New Roman"/>
                <w:b/>
                <w:bCs/>
                <w:color w:val="000000"/>
                <w:sz w:val="16"/>
                <w:szCs w:val="16"/>
                <w:lang w:eastAsia="en-AU"/>
              </w:rPr>
            </w:pPr>
            <w:r w:rsidRPr="00C923DC">
              <w:rPr>
                <w:rFonts w:eastAsia="Times New Roman" w:cs="Times New Roman"/>
                <w:b/>
                <w:bCs/>
                <w:color w:val="000000"/>
                <w:sz w:val="16"/>
                <w:szCs w:val="16"/>
                <w:lang w:eastAsia="en-AU"/>
              </w:rPr>
              <w:t>Detections</w:t>
            </w:r>
            <w:r w:rsidR="00E310BF">
              <w:rPr>
                <w:rFonts w:eastAsia="Times New Roman" w:cs="Times New Roman"/>
                <w:b/>
                <w:bCs/>
                <w:color w:val="000000"/>
                <w:sz w:val="16"/>
                <w:szCs w:val="16"/>
                <w:lang w:eastAsia="en-AU"/>
              </w:rPr>
              <w:t xml:space="preserve"> sample size</w:t>
            </w:r>
          </w:p>
        </w:tc>
      </w:tr>
      <w:tr w:rsidR="0034236B" w:rsidRPr="009E2BA3" w14:paraId="54E2DE3E" w14:textId="77777777" w:rsidTr="00E310BF">
        <w:trPr>
          <w:trHeight w:val="288"/>
        </w:trPr>
        <w:tc>
          <w:tcPr>
            <w:tcW w:w="709" w:type="dxa"/>
            <w:tcBorders>
              <w:top w:val="single" w:sz="4" w:space="0" w:color="auto"/>
              <w:left w:val="nil"/>
              <w:bottom w:val="nil"/>
              <w:right w:val="nil"/>
            </w:tcBorders>
            <w:noWrap/>
            <w:vAlign w:val="center"/>
            <w:hideMark/>
          </w:tcPr>
          <w:p w14:paraId="30A582D4" w14:textId="77777777" w:rsidR="009E2BA3" w:rsidRPr="009E2BA3" w:rsidRDefault="009E2BA3"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2023</w:t>
            </w:r>
          </w:p>
        </w:tc>
        <w:tc>
          <w:tcPr>
            <w:tcW w:w="1134" w:type="dxa"/>
            <w:tcBorders>
              <w:top w:val="single" w:sz="4" w:space="0" w:color="auto"/>
              <w:left w:val="nil"/>
              <w:bottom w:val="nil"/>
              <w:right w:val="nil"/>
            </w:tcBorders>
            <w:noWrap/>
            <w:vAlign w:val="center"/>
            <w:hideMark/>
          </w:tcPr>
          <w:p w14:paraId="5898D4CF" w14:textId="77777777" w:rsidR="009E2BA3" w:rsidRPr="009E2BA3" w:rsidRDefault="009E2BA3"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EDCs</w:t>
            </w:r>
          </w:p>
        </w:tc>
        <w:tc>
          <w:tcPr>
            <w:tcW w:w="2479" w:type="dxa"/>
            <w:tcBorders>
              <w:top w:val="single" w:sz="4" w:space="0" w:color="auto"/>
              <w:left w:val="nil"/>
              <w:bottom w:val="nil"/>
              <w:right w:val="nil"/>
            </w:tcBorders>
            <w:noWrap/>
            <w:vAlign w:val="center"/>
            <w:hideMark/>
          </w:tcPr>
          <w:p w14:paraId="7A28E236" w14:textId="20B5AD84" w:rsidR="009E2BA3" w:rsidRPr="009E2BA3" w:rsidRDefault="009E2BA3" w:rsidP="00E310BF">
            <w:pPr>
              <w:spacing w:before="0" w:after="0"/>
              <w:rPr>
                <w:rFonts w:eastAsia="Times New Roman" w:cs="Times New Roman"/>
                <w:color w:val="000000"/>
                <w:sz w:val="16"/>
                <w:szCs w:val="16"/>
                <w:lang w:eastAsia="en-AU"/>
              </w:rPr>
            </w:pPr>
            <w:r>
              <w:rPr>
                <w:rFonts w:eastAsia="Times New Roman" w:cs="Times New Roman"/>
                <w:color w:val="000000"/>
                <w:sz w:val="16"/>
                <w:szCs w:val="16"/>
                <w:lang w:eastAsia="en-AU"/>
              </w:rPr>
              <w:t>t</w:t>
            </w:r>
            <w:r w:rsidRPr="009E2BA3">
              <w:rPr>
                <w:rFonts w:eastAsia="Times New Roman" w:cs="Times New Roman"/>
                <w:color w:val="000000"/>
                <w:sz w:val="16"/>
                <w:szCs w:val="16"/>
                <w:lang w:eastAsia="en-AU"/>
              </w:rPr>
              <w:t>ert</w:t>
            </w:r>
            <w:r>
              <w:rPr>
                <w:rFonts w:eastAsia="Times New Roman" w:cs="Times New Roman"/>
                <w:color w:val="000000"/>
                <w:sz w:val="16"/>
                <w:szCs w:val="16"/>
                <w:lang w:eastAsia="en-AU"/>
              </w:rPr>
              <w:t>-</w:t>
            </w:r>
            <w:r w:rsidRPr="009E2BA3">
              <w:rPr>
                <w:rFonts w:eastAsia="Times New Roman" w:cs="Times New Roman"/>
                <w:color w:val="000000"/>
                <w:sz w:val="16"/>
                <w:szCs w:val="16"/>
                <w:lang w:eastAsia="en-AU"/>
              </w:rPr>
              <w:t>octyl</w:t>
            </w:r>
            <w:r>
              <w:rPr>
                <w:rFonts w:eastAsia="Times New Roman" w:cs="Times New Roman"/>
                <w:color w:val="000000"/>
                <w:sz w:val="16"/>
                <w:szCs w:val="16"/>
                <w:lang w:eastAsia="en-AU"/>
              </w:rPr>
              <w:t xml:space="preserve"> </w:t>
            </w:r>
            <w:r w:rsidRPr="009E2BA3">
              <w:rPr>
                <w:rFonts w:eastAsia="Times New Roman" w:cs="Times New Roman"/>
                <w:color w:val="000000"/>
                <w:sz w:val="16"/>
                <w:szCs w:val="16"/>
                <w:lang w:eastAsia="en-AU"/>
              </w:rPr>
              <w:t>phenol</w:t>
            </w:r>
          </w:p>
        </w:tc>
        <w:tc>
          <w:tcPr>
            <w:tcW w:w="1490" w:type="dxa"/>
            <w:tcBorders>
              <w:top w:val="single" w:sz="4" w:space="0" w:color="auto"/>
              <w:left w:val="nil"/>
              <w:bottom w:val="nil"/>
              <w:right w:val="nil"/>
            </w:tcBorders>
            <w:noWrap/>
            <w:vAlign w:val="center"/>
            <w:hideMark/>
          </w:tcPr>
          <w:p w14:paraId="0D7B29BB" w14:textId="77777777" w:rsidR="009E2BA3" w:rsidRPr="009E2BA3" w:rsidRDefault="009E2BA3"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single" w:sz="4" w:space="0" w:color="auto"/>
              <w:left w:val="nil"/>
              <w:bottom w:val="nil"/>
              <w:right w:val="nil"/>
            </w:tcBorders>
            <w:noWrap/>
            <w:vAlign w:val="center"/>
            <w:hideMark/>
          </w:tcPr>
          <w:p w14:paraId="48FCA501" w14:textId="1D79A928" w:rsidR="009E2BA3" w:rsidRPr="009E2BA3" w:rsidRDefault="00E310BF" w:rsidP="00E310BF">
            <w:pPr>
              <w:spacing w:before="0" w:after="0"/>
              <w:rPr>
                <w:rFonts w:eastAsia="Times New Roman" w:cs="Times New Roman"/>
                <w:color w:val="000000"/>
                <w:sz w:val="16"/>
                <w:szCs w:val="16"/>
                <w:lang w:eastAsia="en-AU"/>
              </w:rPr>
            </w:pPr>
            <w:r>
              <w:rPr>
                <w:rFonts w:eastAsia="Times New Roman" w:cs="Times New Roman"/>
                <w:color w:val="000000"/>
                <w:sz w:val="16"/>
                <w:szCs w:val="16"/>
                <w:lang w:eastAsia="en-AU"/>
              </w:rPr>
              <w:t>&lt;LOR</w:t>
            </w:r>
          </w:p>
        </w:tc>
        <w:tc>
          <w:tcPr>
            <w:tcW w:w="801" w:type="dxa"/>
            <w:tcBorders>
              <w:top w:val="single" w:sz="4" w:space="0" w:color="auto"/>
              <w:left w:val="nil"/>
              <w:bottom w:val="nil"/>
              <w:right w:val="nil"/>
            </w:tcBorders>
            <w:noWrap/>
            <w:vAlign w:val="center"/>
            <w:hideMark/>
          </w:tcPr>
          <w:p w14:paraId="1F52E870" w14:textId="5D61EFB5" w:rsidR="009E2BA3" w:rsidRPr="009E2BA3" w:rsidRDefault="009E2BA3"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3.45</w:t>
            </w:r>
          </w:p>
        </w:tc>
        <w:tc>
          <w:tcPr>
            <w:tcW w:w="821" w:type="dxa"/>
            <w:tcBorders>
              <w:top w:val="single" w:sz="4" w:space="0" w:color="auto"/>
              <w:left w:val="nil"/>
              <w:bottom w:val="nil"/>
              <w:right w:val="nil"/>
            </w:tcBorders>
            <w:noWrap/>
            <w:vAlign w:val="center"/>
            <w:hideMark/>
          </w:tcPr>
          <w:p w14:paraId="4AABD8B1" w14:textId="1135E420" w:rsidR="009E2BA3" w:rsidRPr="009E2BA3" w:rsidRDefault="009E2BA3"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25.27</w:t>
            </w:r>
          </w:p>
        </w:tc>
        <w:tc>
          <w:tcPr>
            <w:tcW w:w="837" w:type="dxa"/>
            <w:tcBorders>
              <w:top w:val="single" w:sz="4" w:space="0" w:color="auto"/>
              <w:left w:val="nil"/>
              <w:bottom w:val="nil"/>
              <w:right w:val="nil"/>
            </w:tcBorders>
            <w:noWrap/>
            <w:vAlign w:val="center"/>
            <w:hideMark/>
          </w:tcPr>
          <w:p w14:paraId="3DA4ED7F" w14:textId="77777777" w:rsidR="009E2BA3" w:rsidRPr="009E2BA3" w:rsidRDefault="009E2BA3"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240</w:t>
            </w:r>
          </w:p>
        </w:tc>
        <w:tc>
          <w:tcPr>
            <w:tcW w:w="793" w:type="dxa"/>
            <w:tcBorders>
              <w:top w:val="single" w:sz="4" w:space="0" w:color="auto"/>
              <w:left w:val="nil"/>
              <w:bottom w:val="nil"/>
              <w:right w:val="nil"/>
            </w:tcBorders>
            <w:noWrap/>
            <w:vAlign w:val="center"/>
            <w:hideMark/>
          </w:tcPr>
          <w:p w14:paraId="7B37E9E4" w14:textId="77777777" w:rsidR="009E2BA3" w:rsidRPr="009E2BA3" w:rsidRDefault="009E2BA3"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91</w:t>
            </w:r>
          </w:p>
        </w:tc>
        <w:tc>
          <w:tcPr>
            <w:tcW w:w="1205" w:type="dxa"/>
            <w:tcBorders>
              <w:top w:val="single" w:sz="4" w:space="0" w:color="auto"/>
              <w:left w:val="nil"/>
              <w:bottom w:val="nil"/>
              <w:right w:val="nil"/>
            </w:tcBorders>
            <w:noWrap/>
            <w:vAlign w:val="center"/>
            <w:hideMark/>
          </w:tcPr>
          <w:p w14:paraId="2B14B7FB" w14:textId="77777777" w:rsidR="009E2BA3" w:rsidRPr="009E2BA3" w:rsidRDefault="009E2BA3"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w:t>
            </w:r>
          </w:p>
        </w:tc>
      </w:tr>
      <w:tr w:rsidR="00E310BF" w:rsidRPr="009E2BA3" w14:paraId="00D66AEC" w14:textId="77777777" w:rsidTr="00E310BF">
        <w:trPr>
          <w:trHeight w:val="288"/>
        </w:trPr>
        <w:tc>
          <w:tcPr>
            <w:tcW w:w="709" w:type="dxa"/>
            <w:tcBorders>
              <w:top w:val="nil"/>
              <w:left w:val="nil"/>
              <w:bottom w:val="nil"/>
              <w:right w:val="nil"/>
            </w:tcBorders>
            <w:noWrap/>
            <w:vAlign w:val="center"/>
          </w:tcPr>
          <w:p w14:paraId="1E74C3FF" w14:textId="50BDF1DA"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hideMark/>
          </w:tcPr>
          <w:p w14:paraId="008FCE74"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PAHs</w:t>
            </w:r>
          </w:p>
        </w:tc>
        <w:tc>
          <w:tcPr>
            <w:tcW w:w="2479" w:type="dxa"/>
            <w:tcBorders>
              <w:top w:val="nil"/>
              <w:left w:val="nil"/>
              <w:bottom w:val="nil"/>
              <w:right w:val="nil"/>
            </w:tcBorders>
            <w:noWrap/>
            <w:vAlign w:val="center"/>
            <w:hideMark/>
          </w:tcPr>
          <w:p w14:paraId="27EFF03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Acenaphthene</w:t>
            </w:r>
          </w:p>
        </w:tc>
        <w:tc>
          <w:tcPr>
            <w:tcW w:w="1490" w:type="dxa"/>
            <w:tcBorders>
              <w:top w:val="nil"/>
              <w:left w:val="nil"/>
              <w:bottom w:val="nil"/>
              <w:right w:val="nil"/>
            </w:tcBorders>
            <w:noWrap/>
            <w:vAlign w:val="center"/>
            <w:hideMark/>
          </w:tcPr>
          <w:p w14:paraId="3ADE362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79D178C2" w14:textId="080BB5BC"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74129E2A" w14:textId="00F35A3E"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10.16</w:t>
            </w:r>
          </w:p>
        </w:tc>
        <w:tc>
          <w:tcPr>
            <w:tcW w:w="821" w:type="dxa"/>
            <w:tcBorders>
              <w:top w:val="nil"/>
              <w:left w:val="nil"/>
              <w:bottom w:val="nil"/>
              <w:right w:val="nil"/>
            </w:tcBorders>
            <w:noWrap/>
            <w:vAlign w:val="center"/>
            <w:hideMark/>
          </w:tcPr>
          <w:p w14:paraId="094A9C7C" w14:textId="4F4812DF"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21.49</w:t>
            </w:r>
          </w:p>
        </w:tc>
        <w:tc>
          <w:tcPr>
            <w:tcW w:w="837" w:type="dxa"/>
            <w:tcBorders>
              <w:top w:val="nil"/>
              <w:left w:val="nil"/>
              <w:bottom w:val="nil"/>
              <w:right w:val="nil"/>
            </w:tcBorders>
            <w:noWrap/>
            <w:vAlign w:val="center"/>
            <w:hideMark/>
          </w:tcPr>
          <w:p w14:paraId="0E61F1D4"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78</w:t>
            </w:r>
          </w:p>
        </w:tc>
        <w:tc>
          <w:tcPr>
            <w:tcW w:w="793" w:type="dxa"/>
            <w:tcBorders>
              <w:top w:val="nil"/>
              <w:left w:val="nil"/>
              <w:bottom w:val="nil"/>
              <w:right w:val="nil"/>
            </w:tcBorders>
            <w:noWrap/>
            <w:vAlign w:val="center"/>
            <w:hideMark/>
          </w:tcPr>
          <w:p w14:paraId="5E870F01"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7E579404"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17</w:t>
            </w:r>
          </w:p>
        </w:tc>
      </w:tr>
      <w:tr w:rsidR="00E310BF" w:rsidRPr="009E2BA3" w14:paraId="751624DA" w14:textId="77777777" w:rsidTr="00E310BF">
        <w:trPr>
          <w:trHeight w:val="288"/>
        </w:trPr>
        <w:tc>
          <w:tcPr>
            <w:tcW w:w="709" w:type="dxa"/>
            <w:tcBorders>
              <w:top w:val="nil"/>
              <w:left w:val="nil"/>
              <w:bottom w:val="nil"/>
              <w:right w:val="nil"/>
            </w:tcBorders>
            <w:noWrap/>
            <w:vAlign w:val="center"/>
          </w:tcPr>
          <w:p w14:paraId="3CD090D0" w14:textId="21F41C27"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850546E" w14:textId="7C70A99D"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tcPr>
          <w:p w14:paraId="2CC3CF3D" w14:textId="0530E66D"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bottom w:val="nil"/>
              <w:right w:val="nil"/>
            </w:tcBorders>
            <w:noWrap/>
            <w:vAlign w:val="center"/>
            <w:hideMark/>
          </w:tcPr>
          <w:p w14:paraId="6EF2116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5791953F" w14:textId="0A8B0222"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07177805" w14:textId="1B08D453"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5.136</w:t>
            </w:r>
          </w:p>
        </w:tc>
        <w:tc>
          <w:tcPr>
            <w:tcW w:w="821" w:type="dxa"/>
            <w:tcBorders>
              <w:top w:val="nil"/>
              <w:left w:val="nil"/>
              <w:bottom w:val="nil"/>
              <w:right w:val="nil"/>
            </w:tcBorders>
            <w:noWrap/>
            <w:vAlign w:val="center"/>
            <w:hideMark/>
          </w:tcPr>
          <w:p w14:paraId="2A63FB09" w14:textId="3CC6296D"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16.68</w:t>
            </w:r>
          </w:p>
        </w:tc>
        <w:tc>
          <w:tcPr>
            <w:tcW w:w="837" w:type="dxa"/>
            <w:tcBorders>
              <w:top w:val="nil"/>
              <w:left w:val="nil"/>
              <w:bottom w:val="nil"/>
              <w:right w:val="nil"/>
            </w:tcBorders>
            <w:noWrap/>
            <w:vAlign w:val="center"/>
            <w:hideMark/>
          </w:tcPr>
          <w:p w14:paraId="58A249FB"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61</w:t>
            </w:r>
          </w:p>
        </w:tc>
        <w:tc>
          <w:tcPr>
            <w:tcW w:w="793" w:type="dxa"/>
            <w:tcBorders>
              <w:top w:val="nil"/>
              <w:left w:val="nil"/>
              <w:bottom w:val="nil"/>
              <w:right w:val="nil"/>
            </w:tcBorders>
            <w:noWrap/>
            <w:vAlign w:val="center"/>
            <w:hideMark/>
          </w:tcPr>
          <w:p w14:paraId="64FD077C"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c>
          <w:tcPr>
            <w:tcW w:w="1205" w:type="dxa"/>
            <w:tcBorders>
              <w:top w:val="nil"/>
              <w:left w:val="nil"/>
              <w:bottom w:val="nil"/>
              <w:right w:val="nil"/>
            </w:tcBorders>
            <w:noWrap/>
            <w:vAlign w:val="center"/>
            <w:hideMark/>
          </w:tcPr>
          <w:p w14:paraId="5A15101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w:t>
            </w:r>
          </w:p>
        </w:tc>
      </w:tr>
      <w:tr w:rsidR="00E310BF" w:rsidRPr="009E2BA3" w14:paraId="0C62114A" w14:textId="77777777" w:rsidTr="00E310BF">
        <w:trPr>
          <w:trHeight w:val="288"/>
        </w:trPr>
        <w:tc>
          <w:tcPr>
            <w:tcW w:w="709" w:type="dxa"/>
            <w:tcBorders>
              <w:top w:val="nil"/>
              <w:left w:val="nil"/>
              <w:bottom w:val="nil"/>
              <w:right w:val="nil"/>
            </w:tcBorders>
            <w:noWrap/>
            <w:vAlign w:val="center"/>
          </w:tcPr>
          <w:p w14:paraId="6D90C6BD" w14:textId="2CE8C37C"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6253120" w14:textId="0927D9BC"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3BDA8B31"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Acenaphthylene</w:t>
            </w:r>
          </w:p>
        </w:tc>
        <w:tc>
          <w:tcPr>
            <w:tcW w:w="1490" w:type="dxa"/>
            <w:tcBorders>
              <w:top w:val="nil"/>
              <w:left w:val="nil"/>
              <w:bottom w:val="nil"/>
              <w:right w:val="nil"/>
            </w:tcBorders>
            <w:noWrap/>
            <w:vAlign w:val="center"/>
            <w:hideMark/>
          </w:tcPr>
          <w:p w14:paraId="4A1AA639"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7B67C739" w14:textId="78F1185E"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5752D2D6" w14:textId="19301A0F"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1.32</w:t>
            </w:r>
          </w:p>
        </w:tc>
        <w:tc>
          <w:tcPr>
            <w:tcW w:w="821" w:type="dxa"/>
            <w:tcBorders>
              <w:top w:val="nil"/>
              <w:left w:val="nil"/>
              <w:bottom w:val="nil"/>
              <w:right w:val="nil"/>
            </w:tcBorders>
            <w:noWrap/>
            <w:vAlign w:val="center"/>
            <w:hideMark/>
          </w:tcPr>
          <w:p w14:paraId="1F6F42C5" w14:textId="656474A8"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7.20</w:t>
            </w:r>
          </w:p>
        </w:tc>
        <w:tc>
          <w:tcPr>
            <w:tcW w:w="837" w:type="dxa"/>
            <w:tcBorders>
              <w:top w:val="nil"/>
              <w:left w:val="nil"/>
              <w:bottom w:val="nil"/>
              <w:right w:val="nil"/>
            </w:tcBorders>
            <w:noWrap/>
            <w:vAlign w:val="center"/>
            <w:hideMark/>
          </w:tcPr>
          <w:p w14:paraId="0A61500B"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51</w:t>
            </w:r>
          </w:p>
        </w:tc>
        <w:tc>
          <w:tcPr>
            <w:tcW w:w="793" w:type="dxa"/>
            <w:tcBorders>
              <w:top w:val="nil"/>
              <w:left w:val="nil"/>
              <w:bottom w:val="nil"/>
              <w:right w:val="nil"/>
            </w:tcBorders>
            <w:noWrap/>
            <w:vAlign w:val="center"/>
            <w:hideMark/>
          </w:tcPr>
          <w:p w14:paraId="52486C9E"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3F7BD333"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w:t>
            </w:r>
          </w:p>
        </w:tc>
      </w:tr>
      <w:tr w:rsidR="00E310BF" w:rsidRPr="009E2BA3" w14:paraId="428AB22B" w14:textId="77777777" w:rsidTr="00E310BF">
        <w:trPr>
          <w:trHeight w:val="288"/>
        </w:trPr>
        <w:tc>
          <w:tcPr>
            <w:tcW w:w="709" w:type="dxa"/>
            <w:tcBorders>
              <w:top w:val="nil"/>
              <w:left w:val="nil"/>
              <w:bottom w:val="nil"/>
              <w:right w:val="nil"/>
            </w:tcBorders>
            <w:noWrap/>
            <w:vAlign w:val="center"/>
          </w:tcPr>
          <w:p w14:paraId="293DFB7B" w14:textId="78A0322D"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9E56EFB" w14:textId="58D8B1C6"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01DF7019" w14:textId="0B8B616C"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Benz</w:t>
            </w:r>
            <w:r>
              <w:rPr>
                <w:rFonts w:eastAsia="Times New Roman" w:cs="Times New Roman"/>
                <w:color w:val="000000"/>
                <w:sz w:val="16"/>
                <w:szCs w:val="16"/>
                <w:lang w:eastAsia="en-AU"/>
              </w:rPr>
              <w:t>(</w:t>
            </w:r>
            <w:r w:rsidRPr="009E2BA3">
              <w:rPr>
                <w:rFonts w:eastAsia="Times New Roman" w:cs="Times New Roman"/>
                <w:color w:val="000000"/>
                <w:sz w:val="16"/>
                <w:szCs w:val="16"/>
                <w:lang w:eastAsia="en-AU"/>
              </w:rPr>
              <w:t>a</w:t>
            </w:r>
            <w:r>
              <w:rPr>
                <w:rFonts w:eastAsia="Times New Roman" w:cs="Times New Roman"/>
                <w:color w:val="000000"/>
                <w:sz w:val="16"/>
                <w:szCs w:val="16"/>
                <w:lang w:eastAsia="en-AU"/>
              </w:rPr>
              <w:t>)</w:t>
            </w:r>
            <w:r w:rsidRPr="009E2BA3">
              <w:rPr>
                <w:rFonts w:eastAsia="Times New Roman" w:cs="Times New Roman"/>
                <w:color w:val="000000"/>
                <w:sz w:val="16"/>
                <w:szCs w:val="16"/>
                <w:lang w:eastAsia="en-AU"/>
              </w:rPr>
              <w:t>anthracene</w:t>
            </w:r>
          </w:p>
        </w:tc>
        <w:tc>
          <w:tcPr>
            <w:tcW w:w="1490" w:type="dxa"/>
            <w:tcBorders>
              <w:top w:val="nil"/>
              <w:left w:val="nil"/>
              <w:bottom w:val="nil"/>
              <w:right w:val="nil"/>
            </w:tcBorders>
            <w:noWrap/>
            <w:vAlign w:val="center"/>
            <w:hideMark/>
          </w:tcPr>
          <w:p w14:paraId="73DC2B8C"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607F8A1A" w14:textId="54560E95"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17E1FC1D" w14:textId="59DC4E9C"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0.93</w:t>
            </w:r>
          </w:p>
        </w:tc>
        <w:tc>
          <w:tcPr>
            <w:tcW w:w="821" w:type="dxa"/>
            <w:tcBorders>
              <w:top w:val="nil"/>
              <w:left w:val="nil"/>
              <w:bottom w:val="nil"/>
              <w:right w:val="nil"/>
            </w:tcBorders>
            <w:noWrap/>
            <w:vAlign w:val="center"/>
            <w:hideMark/>
          </w:tcPr>
          <w:p w14:paraId="539190E4" w14:textId="73C0A0FE"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8.32</w:t>
            </w:r>
          </w:p>
        </w:tc>
        <w:tc>
          <w:tcPr>
            <w:tcW w:w="837" w:type="dxa"/>
            <w:tcBorders>
              <w:top w:val="nil"/>
              <w:left w:val="nil"/>
              <w:bottom w:val="nil"/>
              <w:right w:val="nil"/>
            </w:tcBorders>
            <w:noWrap/>
            <w:vAlign w:val="center"/>
            <w:hideMark/>
          </w:tcPr>
          <w:p w14:paraId="1270690D"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74</w:t>
            </w:r>
          </w:p>
        </w:tc>
        <w:tc>
          <w:tcPr>
            <w:tcW w:w="793" w:type="dxa"/>
            <w:tcBorders>
              <w:top w:val="nil"/>
              <w:left w:val="nil"/>
              <w:bottom w:val="nil"/>
              <w:right w:val="nil"/>
            </w:tcBorders>
            <w:noWrap/>
            <w:vAlign w:val="center"/>
            <w:hideMark/>
          </w:tcPr>
          <w:p w14:paraId="7D7AD29D"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6BEEC86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w:t>
            </w:r>
          </w:p>
        </w:tc>
      </w:tr>
      <w:tr w:rsidR="00E310BF" w:rsidRPr="009E2BA3" w14:paraId="724D95D9" w14:textId="77777777" w:rsidTr="00E310BF">
        <w:trPr>
          <w:trHeight w:val="288"/>
        </w:trPr>
        <w:tc>
          <w:tcPr>
            <w:tcW w:w="709" w:type="dxa"/>
            <w:tcBorders>
              <w:top w:val="nil"/>
              <w:left w:val="nil"/>
              <w:bottom w:val="nil"/>
              <w:right w:val="nil"/>
            </w:tcBorders>
            <w:noWrap/>
            <w:vAlign w:val="center"/>
          </w:tcPr>
          <w:p w14:paraId="5DE1EF9D" w14:textId="34B1E927"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3FB24BA0" w14:textId="0C28E6C7"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360C210D" w14:textId="6D47622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Benzo</w:t>
            </w:r>
            <w:r>
              <w:rPr>
                <w:rFonts w:eastAsia="Times New Roman" w:cs="Times New Roman"/>
                <w:color w:val="000000"/>
                <w:sz w:val="16"/>
                <w:szCs w:val="16"/>
                <w:lang w:eastAsia="en-AU"/>
              </w:rPr>
              <w:t>(</w:t>
            </w:r>
            <w:r w:rsidRPr="009E2BA3">
              <w:rPr>
                <w:rFonts w:eastAsia="Times New Roman" w:cs="Times New Roman"/>
                <w:color w:val="000000"/>
                <w:sz w:val="16"/>
                <w:szCs w:val="16"/>
                <w:lang w:eastAsia="en-AU"/>
              </w:rPr>
              <w:t>a</w:t>
            </w:r>
            <w:r>
              <w:rPr>
                <w:rFonts w:eastAsia="Times New Roman" w:cs="Times New Roman"/>
                <w:color w:val="000000"/>
                <w:sz w:val="16"/>
                <w:szCs w:val="16"/>
                <w:lang w:eastAsia="en-AU"/>
              </w:rPr>
              <w:t>)</w:t>
            </w:r>
            <w:r w:rsidRPr="009E2BA3">
              <w:rPr>
                <w:rFonts w:eastAsia="Times New Roman" w:cs="Times New Roman"/>
                <w:color w:val="000000"/>
                <w:sz w:val="16"/>
                <w:szCs w:val="16"/>
                <w:lang w:eastAsia="en-AU"/>
              </w:rPr>
              <w:t>pyrene</w:t>
            </w:r>
          </w:p>
        </w:tc>
        <w:tc>
          <w:tcPr>
            <w:tcW w:w="1490" w:type="dxa"/>
            <w:tcBorders>
              <w:top w:val="nil"/>
              <w:left w:val="nil"/>
              <w:bottom w:val="nil"/>
              <w:right w:val="nil"/>
            </w:tcBorders>
            <w:noWrap/>
            <w:vAlign w:val="center"/>
            <w:hideMark/>
          </w:tcPr>
          <w:p w14:paraId="0A5CC718"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244E8F41" w14:textId="6448D356"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74DA788B" w14:textId="07F6BAD4"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0.17</w:t>
            </w:r>
          </w:p>
        </w:tc>
        <w:tc>
          <w:tcPr>
            <w:tcW w:w="821" w:type="dxa"/>
            <w:tcBorders>
              <w:top w:val="nil"/>
              <w:left w:val="nil"/>
              <w:bottom w:val="nil"/>
              <w:right w:val="nil"/>
            </w:tcBorders>
            <w:noWrap/>
            <w:vAlign w:val="center"/>
            <w:hideMark/>
          </w:tcPr>
          <w:p w14:paraId="7C4F54B8" w14:textId="1F6A1283"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1.57</w:t>
            </w:r>
          </w:p>
        </w:tc>
        <w:tc>
          <w:tcPr>
            <w:tcW w:w="837" w:type="dxa"/>
            <w:tcBorders>
              <w:top w:val="nil"/>
              <w:left w:val="nil"/>
              <w:bottom w:val="nil"/>
              <w:right w:val="nil"/>
            </w:tcBorders>
            <w:noWrap/>
            <w:vAlign w:val="center"/>
            <w:hideMark/>
          </w:tcPr>
          <w:p w14:paraId="0A720A29"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14</w:t>
            </w:r>
          </w:p>
        </w:tc>
        <w:tc>
          <w:tcPr>
            <w:tcW w:w="793" w:type="dxa"/>
            <w:tcBorders>
              <w:top w:val="nil"/>
              <w:left w:val="nil"/>
              <w:bottom w:val="nil"/>
              <w:right w:val="nil"/>
            </w:tcBorders>
            <w:noWrap/>
            <w:vAlign w:val="center"/>
            <w:hideMark/>
          </w:tcPr>
          <w:p w14:paraId="53FC8F59"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1B143BFA"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w:t>
            </w:r>
          </w:p>
        </w:tc>
      </w:tr>
      <w:tr w:rsidR="00E310BF" w:rsidRPr="009E2BA3" w14:paraId="2690DB72" w14:textId="77777777" w:rsidTr="00E310BF">
        <w:trPr>
          <w:trHeight w:val="288"/>
        </w:trPr>
        <w:tc>
          <w:tcPr>
            <w:tcW w:w="709" w:type="dxa"/>
            <w:tcBorders>
              <w:top w:val="nil"/>
              <w:left w:val="nil"/>
              <w:bottom w:val="nil"/>
              <w:right w:val="nil"/>
            </w:tcBorders>
            <w:noWrap/>
            <w:vAlign w:val="center"/>
          </w:tcPr>
          <w:p w14:paraId="257A903B" w14:textId="284A39F0"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9FBFE93" w14:textId="182A1EB6"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036230C3" w14:textId="3EECA194"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Benzo</w:t>
            </w:r>
            <w:r>
              <w:rPr>
                <w:rFonts w:eastAsia="Times New Roman" w:cs="Times New Roman"/>
                <w:color w:val="000000"/>
                <w:sz w:val="16"/>
                <w:szCs w:val="16"/>
                <w:lang w:eastAsia="en-AU"/>
              </w:rPr>
              <w:t>(</w:t>
            </w:r>
            <w:r w:rsidRPr="009E2BA3">
              <w:rPr>
                <w:rFonts w:eastAsia="Times New Roman" w:cs="Times New Roman"/>
                <w:color w:val="000000"/>
                <w:sz w:val="16"/>
                <w:szCs w:val="16"/>
                <w:lang w:eastAsia="en-AU"/>
              </w:rPr>
              <w:t>b</w:t>
            </w:r>
            <w:r>
              <w:rPr>
                <w:rFonts w:eastAsia="Times New Roman" w:cs="Times New Roman"/>
                <w:color w:val="000000"/>
                <w:sz w:val="16"/>
                <w:szCs w:val="16"/>
                <w:lang w:eastAsia="en-AU"/>
              </w:rPr>
              <w:t>,</w:t>
            </w:r>
            <w:r w:rsidRPr="009E2BA3">
              <w:rPr>
                <w:rFonts w:eastAsia="Times New Roman" w:cs="Times New Roman"/>
                <w:color w:val="000000"/>
                <w:sz w:val="16"/>
                <w:szCs w:val="16"/>
                <w:lang w:eastAsia="en-AU"/>
              </w:rPr>
              <w:t>J</w:t>
            </w:r>
            <w:r>
              <w:rPr>
                <w:rFonts w:eastAsia="Times New Roman" w:cs="Times New Roman"/>
                <w:color w:val="000000"/>
                <w:sz w:val="16"/>
                <w:szCs w:val="16"/>
                <w:lang w:eastAsia="en-AU"/>
              </w:rPr>
              <w:t>)</w:t>
            </w:r>
            <w:r w:rsidRPr="009E2BA3">
              <w:rPr>
                <w:rFonts w:eastAsia="Times New Roman" w:cs="Times New Roman"/>
                <w:color w:val="000000"/>
                <w:sz w:val="16"/>
                <w:szCs w:val="16"/>
                <w:lang w:eastAsia="en-AU"/>
              </w:rPr>
              <w:t>fluoranthene</w:t>
            </w:r>
          </w:p>
        </w:tc>
        <w:tc>
          <w:tcPr>
            <w:tcW w:w="1490" w:type="dxa"/>
            <w:tcBorders>
              <w:top w:val="nil"/>
              <w:left w:val="nil"/>
              <w:bottom w:val="nil"/>
              <w:right w:val="nil"/>
            </w:tcBorders>
            <w:noWrap/>
            <w:vAlign w:val="center"/>
            <w:hideMark/>
          </w:tcPr>
          <w:p w14:paraId="68F556C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270EAAAB" w14:textId="388270B8"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78B6398F" w14:textId="4354E79C"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0.63</w:t>
            </w:r>
          </w:p>
        </w:tc>
        <w:tc>
          <w:tcPr>
            <w:tcW w:w="821" w:type="dxa"/>
            <w:tcBorders>
              <w:top w:val="nil"/>
              <w:left w:val="nil"/>
              <w:bottom w:val="nil"/>
              <w:right w:val="nil"/>
            </w:tcBorders>
            <w:noWrap/>
            <w:vAlign w:val="center"/>
            <w:hideMark/>
          </w:tcPr>
          <w:p w14:paraId="01CB222E" w14:textId="2B46121B"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5.62</w:t>
            </w:r>
          </w:p>
        </w:tc>
        <w:tc>
          <w:tcPr>
            <w:tcW w:w="837" w:type="dxa"/>
            <w:tcBorders>
              <w:top w:val="nil"/>
              <w:left w:val="nil"/>
              <w:bottom w:val="nil"/>
              <w:right w:val="nil"/>
            </w:tcBorders>
            <w:noWrap/>
            <w:vAlign w:val="center"/>
            <w:hideMark/>
          </w:tcPr>
          <w:p w14:paraId="68EB02AB"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50</w:t>
            </w:r>
          </w:p>
        </w:tc>
        <w:tc>
          <w:tcPr>
            <w:tcW w:w="793" w:type="dxa"/>
            <w:tcBorders>
              <w:top w:val="nil"/>
              <w:left w:val="nil"/>
              <w:bottom w:val="nil"/>
              <w:right w:val="nil"/>
            </w:tcBorders>
            <w:noWrap/>
            <w:vAlign w:val="center"/>
            <w:hideMark/>
          </w:tcPr>
          <w:p w14:paraId="1AD250AA"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116D3B83"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w:t>
            </w:r>
          </w:p>
        </w:tc>
      </w:tr>
      <w:tr w:rsidR="00E310BF" w:rsidRPr="009E2BA3" w14:paraId="29BD376B" w14:textId="77777777" w:rsidTr="00E310BF">
        <w:trPr>
          <w:trHeight w:val="288"/>
        </w:trPr>
        <w:tc>
          <w:tcPr>
            <w:tcW w:w="709" w:type="dxa"/>
            <w:tcBorders>
              <w:top w:val="nil"/>
              <w:left w:val="nil"/>
              <w:bottom w:val="nil"/>
              <w:right w:val="nil"/>
            </w:tcBorders>
            <w:noWrap/>
            <w:vAlign w:val="center"/>
          </w:tcPr>
          <w:p w14:paraId="1E3F6980" w14:textId="429D6B94"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01BF191D" w14:textId="22E8EB5C"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1B331733" w14:textId="74236345"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Benzo</w:t>
            </w:r>
            <w:r>
              <w:rPr>
                <w:rFonts w:eastAsia="Times New Roman" w:cs="Times New Roman"/>
                <w:color w:val="000000"/>
                <w:sz w:val="16"/>
                <w:szCs w:val="16"/>
                <w:lang w:eastAsia="en-AU"/>
              </w:rPr>
              <w:t>(</w:t>
            </w:r>
            <w:r w:rsidRPr="009E2BA3">
              <w:rPr>
                <w:rFonts w:eastAsia="Times New Roman" w:cs="Times New Roman"/>
                <w:color w:val="000000"/>
                <w:sz w:val="16"/>
                <w:szCs w:val="16"/>
                <w:lang w:eastAsia="en-AU"/>
              </w:rPr>
              <w:t>e</w:t>
            </w:r>
            <w:r>
              <w:rPr>
                <w:rFonts w:eastAsia="Times New Roman" w:cs="Times New Roman"/>
                <w:color w:val="000000"/>
                <w:sz w:val="16"/>
                <w:szCs w:val="16"/>
                <w:lang w:eastAsia="en-AU"/>
              </w:rPr>
              <w:t>)</w:t>
            </w:r>
            <w:r w:rsidRPr="009E2BA3">
              <w:rPr>
                <w:rFonts w:eastAsia="Times New Roman" w:cs="Times New Roman"/>
                <w:color w:val="000000"/>
                <w:sz w:val="16"/>
                <w:szCs w:val="16"/>
                <w:lang w:eastAsia="en-AU"/>
              </w:rPr>
              <w:t>pyrene</w:t>
            </w:r>
          </w:p>
        </w:tc>
        <w:tc>
          <w:tcPr>
            <w:tcW w:w="1490" w:type="dxa"/>
            <w:tcBorders>
              <w:top w:val="nil"/>
              <w:left w:val="nil"/>
              <w:bottom w:val="nil"/>
              <w:right w:val="nil"/>
            </w:tcBorders>
            <w:noWrap/>
            <w:vAlign w:val="center"/>
            <w:hideMark/>
          </w:tcPr>
          <w:p w14:paraId="120DB2B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328D968E" w14:textId="301883DD"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7CD5A664" w14:textId="3A3165C2"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0.50</w:t>
            </w:r>
          </w:p>
        </w:tc>
        <w:tc>
          <w:tcPr>
            <w:tcW w:w="821" w:type="dxa"/>
            <w:tcBorders>
              <w:top w:val="nil"/>
              <w:left w:val="nil"/>
              <w:bottom w:val="nil"/>
              <w:right w:val="nil"/>
            </w:tcBorders>
            <w:noWrap/>
            <w:vAlign w:val="center"/>
            <w:hideMark/>
          </w:tcPr>
          <w:p w14:paraId="2B5D3E3E" w14:textId="1419960D"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4.50</w:t>
            </w:r>
          </w:p>
        </w:tc>
        <w:tc>
          <w:tcPr>
            <w:tcW w:w="837" w:type="dxa"/>
            <w:tcBorders>
              <w:top w:val="nil"/>
              <w:left w:val="nil"/>
              <w:bottom w:val="nil"/>
              <w:right w:val="nil"/>
            </w:tcBorders>
            <w:noWrap/>
            <w:vAlign w:val="center"/>
            <w:hideMark/>
          </w:tcPr>
          <w:p w14:paraId="3329AA5D"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40</w:t>
            </w:r>
          </w:p>
        </w:tc>
        <w:tc>
          <w:tcPr>
            <w:tcW w:w="793" w:type="dxa"/>
            <w:tcBorders>
              <w:top w:val="nil"/>
              <w:left w:val="nil"/>
              <w:bottom w:val="nil"/>
              <w:right w:val="nil"/>
            </w:tcBorders>
            <w:noWrap/>
            <w:vAlign w:val="center"/>
            <w:hideMark/>
          </w:tcPr>
          <w:p w14:paraId="6079837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30B4F8E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w:t>
            </w:r>
          </w:p>
        </w:tc>
      </w:tr>
      <w:tr w:rsidR="00E310BF" w:rsidRPr="009E2BA3" w14:paraId="196DE23D" w14:textId="77777777" w:rsidTr="00E310BF">
        <w:trPr>
          <w:trHeight w:val="288"/>
        </w:trPr>
        <w:tc>
          <w:tcPr>
            <w:tcW w:w="709" w:type="dxa"/>
            <w:tcBorders>
              <w:top w:val="nil"/>
              <w:left w:val="nil"/>
              <w:bottom w:val="nil"/>
              <w:right w:val="nil"/>
            </w:tcBorders>
            <w:noWrap/>
            <w:vAlign w:val="center"/>
          </w:tcPr>
          <w:p w14:paraId="5B03CF9F" w14:textId="2C34D9DE"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3C40F91A" w14:textId="5C99E796"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23A13B54" w14:textId="08274EE6"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Benzo</w:t>
            </w:r>
            <w:r>
              <w:rPr>
                <w:rFonts w:eastAsia="Times New Roman" w:cs="Times New Roman"/>
                <w:color w:val="000000"/>
                <w:sz w:val="16"/>
                <w:szCs w:val="16"/>
                <w:lang w:eastAsia="en-AU"/>
              </w:rPr>
              <w:t>(</w:t>
            </w:r>
            <w:r w:rsidRPr="009E2BA3">
              <w:rPr>
                <w:rFonts w:eastAsia="Times New Roman" w:cs="Times New Roman"/>
                <w:color w:val="000000"/>
                <w:sz w:val="16"/>
                <w:szCs w:val="16"/>
                <w:lang w:eastAsia="en-AU"/>
              </w:rPr>
              <w:t>k</w:t>
            </w:r>
            <w:r>
              <w:rPr>
                <w:rFonts w:eastAsia="Times New Roman" w:cs="Times New Roman"/>
                <w:color w:val="000000"/>
                <w:sz w:val="16"/>
                <w:szCs w:val="16"/>
                <w:lang w:eastAsia="en-AU"/>
              </w:rPr>
              <w:t>)</w:t>
            </w:r>
            <w:r w:rsidRPr="009E2BA3">
              <w:rPr>
                <w:rFonts w:eastAsia="Times New Roman" w:cs="Times New Roman"/>
                <w:color w:val="000000"/>
                <w:sz w:val="16"/>
                <w:szCs w:val="16"/>
                <w:lang w:eastAsia="en-AU"/>
              </w:rPr>
              <w:t>fluoranthene</w:t>
            </w:r>
          </w:p>
        </w:tc>
        <w:tc>
          <w:tcPr>
            <w:tcW w:w="1490" w:type="dxa"/>
            <w:tcBorders>
              <w:top w:val="nil"/>
              <w:left w:val="nil"/>
              <w:bottom w:val="nil"/>
              <w:right w:val="nil"/>
            </w:tcBorders>
            <w:noWrap/>
            <w:vAlign w:val="center"/>
            <w:hideMark/>
          </w:tcPr>
          <w:p w14:paraId="7B6DDA08"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405260EA" w14:textId="66D54CEF"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335CBC29" w14:textId="349E2AA5"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0.98</w:t>
            </w:r>
          </w:p>
        </w:tc>
        <w:tc>
          <w:tcPr>
            <w:tcW w:w="821" w:type="dxa"/>
            <w:tcBorders>
              <w:top w:val="nil"/>
              <w:left w:val="nil"/>
              <w:bottom w:val="nil"/>
              <w:right w:val="nil"/>
            </w:tcBorders>
            <w:noWrap/>
            <w:vAlign w:val="center"/>
            <w:hideMark/>
          </w:tcPr>
          <w:p w14:paraId="07AB51DB" w14:textId="32D6BF14"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8.77</w:t>
            </w:r>
          </w:p>
        </w:tc>
        <w:tc>
          <w:tcPr>
            <w:tcW w:w="837" w:type="dxa"/>
            <w:tcBorders>
              <w:top w:val="nil"/>
              <w:left w:val="nil"/>
              <w:bottom w:val="nil"/>
              <w:right w:val="nil"/>
            </w:tcBorders>
            <w:noWrap/>
            <w:vAlign w:val="center"/>
            <w:hideMark/>
          </w:tcPr>
          <w:p w14:paraId="526FF3A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78</w:t>
            </w:r>
          </w:p>
        </w:tc>
        <w:tc>
          <w:tcPr>
            <w:tcW w:w="793" w:type="dxa"/>
            <w:tcBorders>
              <w:top w:val="nil"/>
              <w:left w:val="nil"/>
              <w:bottom w:val="nil"/>
              <w:right w:val="nil"/>
            </w:tcBorders>
            <w:noWrap/>
            <w:vAlign w:val="center"/>
            <w:hideMark/>
          </w:tcPr>
          <w:p w14:paraId="2BE45219"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712E5488"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w:t>
            </w:r>
          </w:p>
        </w:tc>
      </w:tr>
      <w:tr w:rsidR="00E310BF" w:rsidRPr="009E2BA3" w14:paraId="43464DD6" w14:textId="77777777" w:rsidTr="00E310BF">
        <w:trPr>
          <w:trHeight w:val="288"/>
        </w:trPr>
        <w:tc>
          <w:tcPr>
            <w:tcW w:w="709" w:type="dxa"/>
            <w:tcBorders>
              <w:top w:val="nil"/>
              <w:left w:val="nil"/>
              <w:bottom w:val="nil"/>
              <w:right w:val="nil"/>
            </w:tcBorders>
            <w:noWrap/>
            <w:vAlign w:val="center"/>
          </w:tcPr>
          <w:p w14:paraId="278D0951" w14:textId="0296EFF8"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8AB2304" w14:textId="1756440E"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tcPr>
          <w:p w14:paraId="086B524F" w14:textId="3EC12994"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bottom w:val="nil"/>
              <w:right w:val="nil"/>
            </w:tcBorders>
            <w:noWrap/>
            <w:vAlign w:val="center"/>
            <w:hideMark/>
          </w:tcPr>
          <w:p w14:paraId="18414BDC"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1C080261" w14:textId="20C42C80"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7A4FF357" w14:textId="736D3283"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3.27</w:t>
            </w:r>
          </w:p>
        </w:tc>
        <w:tc>
          <w:tcPr>
            <w:tcW w:w="821" w:type="dxa"/>
            <w:tcBorders>
              <w:top w:val="nil"/>
              <w:left w:val="nil"/>
              <w:bottom w:val="nil"/>
              <w:right w:val="nil"/>
            </w:tcBorders>
            <w:noWrap/>
            <w:vAlign w:val="center"/>
            <w:hideMark/>
          </w:tcPr>
          <w:p w14:paraId="683741F8" w14:textId="166325EB"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15.35</w:t>
            </w:r>
          </w:p>
        </w:tc>
        <w:tc>
          <w:tcPr>
            <w:tcW w:w="837" w:type="dxa"/>
            <w:tcBorders>
              <w:top w:val="nil"/>
              <w:left w:val="nil"/>
              <w:bottom w:val="nil"/>
              <w:right w:val="nil"/>
            </w:tcBorders>
            <w:noWrap/>
            <w:vAlign w:val="center"/>
            <w:hideMark/>
          </w:tcPr>
          <w:p w14:paraId="2AEAC08E"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72</w:t>
            </w:r>
          </w:p>
        </w:tc>
        <w:tc>
          <w:tcPr>
            <w:tcW w:w="793" w:type="dxa"/>
            <w:tcBorders>
              <w:top w:val="nil"/>
              <w:left w:val="nil"/>
              <w:bottom w:val="nil"/>
              <w:right w:val="nil"/>
            </w:tcBorders>
            <w:noWrap/>
            <w:vAlign w:val="center"/>
            <w:hideMark/>
          </w:tcPr>
          <w:p w14:paraId="0AE9CBED"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c>
          <w:tcPr>
            <w:tcW w:w="1205" w:type="dxa"/>
            <w:tcBorders>
              <w:top w:val="nil"/>
              <w:left w:val="nil"/>
              <w:bottom w:val="nil"/>
              <w:right w:val="nil"/>
            </w:tcBorders>
            <w:noWrap/>
            <w:vAlign w:val="center"/>
            <w:hideMark/>
          </w:tcPr>
          <w:p w14:paraId="4640E963"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w:t>
            </w:r>
          </w:p>
        </w:tc>
      </w:tr>
      <w:tr w:rsidR="00E310BF" w:rsidRPr="009E2BA3" w14:paraId="5DCCE3AA" w14:textId="77777777" w:rsidTr="00E310BF">
        <w:trPr>
          <w:trHeight w:val="288"/>
        </w:trPr>
        <w:tc>
          <w:tcPr>
            <w:tcW w:w="709" w:type="dxa"/>
            <w:tcBorders>
              <w:top w:val="nil"/>
              <w:left w:val="nil"/>
              <w:bottom w:val="nil"/>
              <w:right w:val="nil"/>
            </w:tcBorders>
            <w:noWrap/>
            <w:vAlign w:val="center"/>
          </w:tcPr>
          <w:p w14:paraId="7B24E088" w14:textId="7380BA28"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50C6C0C9" w14:textId="637D8967"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73DEB0C3" w14:textId="04A3858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C2</w:t>
            </w:r>
            <w:r>
              <w:rPr>
                <w:rFonts w:eastAsia="Times New Roman" w:cs="Times New Roman"/>
                <w:color w:val="000000"/>
                <w:sz w:val="16"/>
                <w:szCs w:val="16"/>
                <w:lang w:eastAsia="en-AU"/>
              </w:rPr>
              <w:t xml:space="preserve"> </w:t>
            </w:r>
            <w:r w:rsidRPr="009E2BA3">
              <w:rPr>
                <w:rFonts w:eastAsia="Times New Roman" w:cs="Times New Roman"/>
                <w:color w:val="000000"/>
                <w:sz w:val="16"/>
                <w:szCs w:val="16"/>
                <w:lang w:eastAsia="en-AU"/>
              </w:rPr>
              <w:t>alkyl</w:t>
            </w:r>
            <w:r>
              <w:rPr>
                <w:rFonts w:eastAsia="Times New Roman" w:cs="Times New Roman"/>
                <w:color w:val="000000"/>
                <w:sz w:val="16"/>
                <w:szCs w:val="16"/>
                <w:lang w:eastAsia="en-AU"/>
              </w:rPr>
              <w:t xml:space="preserve"> </w:t>
            </w:r>
            <w:r w:rsidRPr="009E2BA3">
              <w:rPr>
                <w:rFonts w:eastAsia="Times New Roman" w:cs="Times New Roman"/>
                <w:color w:val="000000"/>
                <w:sz w:val="16"/>
                <w:szCs w:val="16"/>
                <w:lang w:eastAsia="en-AU"/>
              </w:rPr>
              <w:t>napthalenes</w:t>
            </w:r>
          </w:p>
        </w:tc>
        <w:tc>
          <w:tcPr>
            <w:tcW w:w="1490" w:type="dxa"/>
            <w:tcBorders>
              <w:top w:val="nil"/>
              <w:left w:val="nil"/>
              <w:bottom w:val="nil"/>
              <w:right w:val="nil"/>
            </w:tcBorders>
            <w:noWrap/>
            <w:vAlign w:val="center"/>
            <w:hideMark/>
          </w:tcPr>
          <w:p w14:paraId="41302F9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709D7190" w14:textId="1519C133"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631AA1BD" w14:textId="74B2624A"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0.65</w:t>
            </w:r>
          </w:p>
        </w:tc>
        <w:tc>
          <w:tcPr>
            <w:tcW w:w="821" w:type="dxa"/>
            <w:tcBorders>
              <w:top w:val="nil"/>
              <w:left w:val="nil"/>
              <w:bottom w:val="nil"/>
              <w:right w:val="nil"/>
            </w:tcBorders>
            <w:noWrap/>
            <w:vAlign w:val="center"/>
            <w:hideMark/>
          </w:tcPr>
          <w:p w14:paraId="0FBBB664" w14:textId="7A719A61"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5.85</w:t>
            </w:r>
          </w:p>
        </w:tc>
        <w:tc>
          <w:tcPr>
            <w:tcW w:w="837" w:type="dxa"/>
            <w:tcBorders>
              <w:top w:val="nil"/>
              <w:left w:val="nil"/>
              <w:bottom w:val="nil"/>
              <w:right w:val="nil"/>
            </w:tcBorders>
            <w:noWrap/>
            <w:vAlign w:val="center"/>
            <w:hideMark/>
          </w:tcPr>
          <w:p w14:paraId="2F50CEEE"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52</w:t>
            </w:r>
          </w:p>
        </w:tc>
        <w:tc>
          <w:tcPr>
            <w:tcW w:w="793" w:type="dxa"/>
            <w:tcBorders>
              <w:top w:val="nil"/>
              <w:left w:val="nil"/>
              <w:bottom w:val="nil"/>
              <w:right w:val="nil"/>
            </w:tcBorders>
            <w:noWrap/>
            <w:vAlign w:val="center"/>
            <w:hideMark/>
          </w:tcPr>
          <w:p w14:paraId="4A1F4791"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2D096DFA"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w:t>
            </w:r>
          </w:p>
        </w:tc>
      </w:tr>
      <w:tr w:rsidR="00E310BF" w:rsidRPr="009E2BA3" w14:paraId="547F509D" w14:textId="77777777" w:rsidTr="00E310BF">
        <w:trPr>
          <w:trHeight w:val="288"/>
        </w:trPr>
        <w:tc>
          <w:tcPr>
            <w:tcW w:w="709" w:type="dxa"/>
            <w:tcBorders>
              <w:top w:val="nil"/>
              <w:left w:val="nil"/>
              <w:bottom w:val="nil"/>
              <w:right w:val="nil"/>
            </w:tcBorders>
            <w:noWrap/>
            <w:vAlign w:val="center"/>
          </w:tcPr>
          <w:p w14:paraId="1846D46A" w14:textId="2C729229"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04FB04F" w14:textId="620D16B9"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3C2BC3AE"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Chrysene</w:t>
            </w:r>
          </w:p>
        </w:tc>
        <w:tc>
          <w:tcPr>
            <w:tcW w:w="1490" w:type="dxa"/>
            <w:tcBorders>
              <w:top w:val="nil"/>
              <w:left w:val="nil"/>
              <w:bottom w:val="nil"/>
              <w:right w:val="nil"/>
            </w:tcBorders>
            <w:noWrap/>
            <w:vAlign w:val="center"/>
            <w:hideMark/>
          </w:tcPr>
          <w:p w14:paraId="75FEC326"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499179F2" w14:textId="0CD15B09"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6D001D8A" w14:textId="733C71D9"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1.70</w:t>
            </w:r>
          </w:p>
        </w:tc>
        <w:tc>
          <w:tcPr>
            <w:tcW w:w="821" w:type="dxa"/>
            <w:tcBorders>
              <w:top w:val="nil"/>
              <w:left w:val="nil"/>
              <w:bottom w:val="nil"/>
              <w:right w:val="nil"/>
            </w:tcBorders>
            <w:noWrap/>
            <w:vAlign w:val="center"/>
            <w:hideMark/>
          </w:tcPr>
          <w:p w14:paraId="387A352A" w14:textId="70E88059"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15.18</w:t>
            </w:r>
          </w:p>
        </w:tc>
        <w:tc>
          <w:tcPr>
            <w:tcW w:w="837" w:type="dxa"/>
            <w:tcBorders>
              <w:top w:val="nil"/>
              <w:left w:val="nil"/>
              <w:bottom w:val="nil"/>
              <w:right w:val="nil"/>
            </w:tcBorders>
            <w:noWrap/>
            <w:vAlign w:val="center"/>
            <w:hideMark/>
          </w:tcPr>
          <w:p w14:paraId="435653D1"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135</w:t>
            </w:r>
          </w:p>
        </w:tc>
        <w:tc>
          <w:tcPr>
            <w:tcW w:w="793" w:type="dxa"/>
            <w:tcBorders>
              <w:top w:val="nil"/>
              <w:left w:val="nil"/>
              <w:bottom w:val="nil"/>
              <w:right w:val="nil"/>
            </w:tcBorders>
            <w:noWrap/>
            <w:vAlign w:val="center"/>
            <w:hideMark/>
          </w:tcPr>
          <w:p w14:paraId="61DA3E4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0C953E2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w:t>
            </w:r>
          </w:p>
        </w:tc>
      </w:tr>
      <w:tr w:rsidR="00E310BF" w:rsidRPr="009E2BA3" w14:paraId="0051758D" w14:textId="77777777" w:rsidTr="00E310BF">
        <w:trPr>
          <w:trHeight w:val="288"/>
        </w:trPr>
        <w:tc>
          <w:tcPr>
            <w:tcW w:w="709" w:type="dxa"/>
            <w:tcBorders>
              <w:top w:val="nil"/>
              <w:left w:val="nil"/>
              <w:bottom w:val="nil"/>
              <w:right w:val="nil"/>
            </w:tcBorders>
            <w:noWrap/>
            <w:vAlign w:val="center"/>
          </w:tcPr>
          <w:p w14:paraId="33447213" w14:textId="425E0297"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3D910FA" w14:textId="2B2D9D09"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196D2B01"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Fluoranthene</w:t>
            </w:r>
          </w:p>
        </w:tc>
        <w:tc>
          <w:tcPr>
            <w:tcW w:w="1490" w:type="dxa"/>
            <w:tcBorders>
              <w:top w:val="nil"/>
              <w:left w:val="nil"/>
              <w:bottom w:val="nil"/>
              <w:right w:val="nil"/>
            </w:tcBorders>
            <w:noWrap/>
            <w:vAlign w:val="center"/>
            <w:hideMark/>
          </w:tcPr>
          <w:p w14:paraId="0C177339"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7AAC0B79" w14:textId="0AFCFBAA"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354122E2" w14:textId="2290D38A"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0.21</w:t>
            </w:r>
          </w:p>
        </w:tc>
        <w:tc>
          <w:tcPr>
            <w:tcW w:w="821" w:type="dxa"/>
            <w:tcBorders>
              <w:top w:val="nil"/>
              <w:left w:val="nil"/>
              <w:bottom w:val="nil"/>
              <w:right w:val="nil"/>
            </w:tcBorders>
            <w:noWrap/>
            <w:vAlign w:val="center"/>
            <w:hideMark/>
          </w:tcPr>
          <w:p w14:paraId="1EE410BE" w14:textId="29101CB1"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1.45</w:t>
            </w:r>
          </w:p>
        </w:tc>
        <w:tc>
          <w:tcPr>
            <w:tcW w:w="837" w:type="dxa"/>
            <w:tcBorders>
              <w:top w:val="nil"/>
              <w:left w:val="nil"/>
              <w:bottom w:val="nil"/>
              <w:right w:val="nil"/>
            </w:tcBorders>
            <w:noWrap/>
            <w:vAlign w:val="center"/>
            <w:hideMark/>
          </w:tcPr>
          <w:p w14:paraId="2E631E4B"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12</w:t>
            </w:r>
          </w:p>
        </w:tc>
        <w:tc>
          <w:tcPr>
            <w:tcW w:w="793" w:type="dxa"/>
            <w:tcBorders>
              <w:top w:val="nil"/>
              <w:left w:val="nil"/>
              <w:bottom w:val="nil"/>
              <w:right w:val="nil"/>
            </w:tcBorders>
            <w:noWrap/>
            <w:vAlign w:val="center"/>
            <w:hideMark/>
          </w:tcPr>
          <w:p w14:paraId="2B8DF1D9"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7F83DA0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w:t>
            </w:r>
          </w:p>
        </w:tc>
      </w:tr>
      <w:tr w:rsidR="00E310BF" w:rsidRPr="009E2BA3" w14:paraId="59946C2C" w14:textId="77777777" w:rsidTr="00E310BF">
        <w:trPr>
          <w:trHeight w:val="288"/>
        </w:trPr>
        <w:tc>
          <w:tcPr>
            <w:tcW w:w="709" w:type="dxa"/>
            <w:tcBorders>
              <w:top w:val="nil"/>
              <w:left w:val="nil"/>
              <w:bottom w:val="nil"/>
              <w:right w:val="nil"/>
            </w:tcBorders>
            <w:noWrap/>
            <w:vAlign w:val="center"/>
          </w:tcPr>
          <w:p w14:paraId="50175EB0" w14:textId="2B963093"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B98762F" w14:textId="0FEE3658"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12FAAEB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Fluorene</w:t>
            </w:r>
          </w:p>
        </w:tc>
        <w:tc>
          <w:tcPr>
            <w:tcW w:w="1490" w:type="dxa"/>
            <w:tcBorders>
              <w:top w:val="nil"/>
              <w:left w:val="nil"/>
              <w:bottom w:val="nil"/>
              <w:right w:val="nil"/>
            </w:tcBorders>
            <w:noWrap/>
            <w:vAlign w:val="center"/>
            <w:hideMark/>
          </w:tcPr>
          <w:p w14:paraId="360C3F99"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0EF0AA20" w14:textId="4F80A539"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41BB436C" w14:textId="6A2977AF"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40.37</w:t>
            </w:r>
          </w:p>
        </w:tc>
        <w:tc>
          <w:tcPr>
            <w:tcW w:w="821" w:type="dxa"/>
            <w:tcBorders>
              <w:top w:val="nil"/>
              <w:left w:val="nil"/>
              <w:bottom w:val="nil"/>
              <w:right w:val="nil"/>
            </w:tcBorders>
            <w:noWrap/>
            <w:vAlign w:val="center"/>
            <w:hideMark/>
          </w:tcPr>
          <w:p w14:paraId="4816701C" w14:textId="0BC390F4"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116.79</w:t>
            </w:r>
          </w:p>
        </w:tc>
        <w:tc>
          <w:tcPr>
            <w:tcW w:w="837" w:type="dxa"/>
            <w:tcBorders>
              <w:top w:val="nil"/>
              <w:left w:val="nil"/>
              <w:bottom w:val="nil"/>
              <w:right w:val="nil"/>
            </w:tcBorders>
            <w:noWrap/>
            <w:vAlign w:val="center"/>
            <w:hideMark/>
          </w:tcPr>
          <w:p w14:paraId="1FD7AEE7"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580</w:t>
            </w:r>
          </w:p>
        </w:tc>
        <w:tc>
          <w:tcPr>
            <w:tcW w:w="793" w:type="dxa"/>
            <w:tcBorders>
              <w:top w:val="nil"/>
              <w:left w:val="nil"/>
              <w:bottom w:val="nil"/>
              <w:right w:val="nil"/>
            </w:tcBorders>
            <w:noWrap/>
            <w:vAlign w:val="center"/>
            <w:hideMark/>
          </w:tcPr>
          <w:p w14:paraId="305D876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0F1FFF5E"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10</w:t>
            </w:r>
          </w:p>
        </w:tc>
      </w:tr>
      <w:tr w:rsidR="00E310BF" w:rsidRPr="009E2BA3" w14:paraId="4457BEBA" w14:textId="77777777" w:rsidTr="00E310BF">
        <w:trPr>
          <w:trHeight w:val="288"/>
        </w:trPr>
        <w:tc>
          <w:tcPr>
            <w:tcW w:w="709" w:type="dxa"/>
            <w:tcBorders>
              <w:top w:val="nil"/>
              <w:left w:val="nil"/>
              <w:bottom w:val="nil"/>
              <w:right w:val="nil"/>
            </w:tcBorders>
            <w:noWrap/>
            <w:vAlign w:val="center"/>
          </w:tcPr>
          <w:p w14:paraId="2E06C893" w14:textId="3BD24973"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55497B27" w14:textId="40A779CD"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tcPr>
          <w:p w14:paraId="7F067981" w14:textId="1364F573"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bottom w:val="nil"/>
              <w:right w:val="nil"/>
            </w:tcBorders>
            <w:noWrap/>
            <w:vAlign w:val="center"/>
            <w:hideMark/>
          </w:tcPr>
          <w:p w14:paraId="3670511C"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0DE473C5" w14:textId="2282CBA6"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103A02D1" w14:textId="53E1560E"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23.63</w:t>
            </w:r>
          </w:p>
        </w:tc>
        <w:tc>
          <w:tcPr>
            <w:tcW w:w="821" w:type="dxa"/>
            <w:tcBorders>
              <w:top w:val="nil"/>
              <w:left w:val="nil"/>
              <w:bottom w:val="nil"/>
              <w:right w:val="nil"/>
            </w:tcBorders>
            <w:noWrap/>
            <w:vAlign w:val="center"/>
            <w:hideMark/>
          </w:tcPr>
          <w:p w14:paraId="1C8AD2E3" w14:textId="06AF3CFE"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76.75</w:t>
            </w:r>
          </w:p>
        </w:tc>
        <w:tc>
          <w:tcPr>
            <w:tcW w:w="837" w:type="dxa"/>
            <w:tcBorders>
              <w:top w:val="nil"/>
              <w:left w:val="nil"/>
              <w:bottom w:val="nil"/>
              <w:right w:val="nil"/>
            </w:tcBorders>
            <w:noWrap/>
            <w:vAlign w:val="center"/>
            <w:hideMark/>
          </w:tcPr>
          <w:p w14:paraId="14C90278"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280</w:t>
            </w:r>
          </w:p>
        </w:tc>
        <w:tc>
          <w:tcPr>
            <w:tcW w:w="793" w:type="dxa"/>
            <w:tcBorders>
              <w:top w:val="nil"/>
              <w:left w:val="nil"/>
              <w:bottom w:val="nil"/>
              <w:right w:val="nil"/>
            </w:tcBorders>
            <w:noWrap/>
            <w:vAlign w:val="center"/>
            <w:hideMark/>
          </w:tcPr>
          <w:p w14:paraId="7E706B5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c>
          <w:tcPr>
            <w:tcW w:w="1205" w:type="dxa"/>
            <w:tcBorders>
              <w:top w:val="nil"/>
              <w:left w:val="nil"/>
              <w:bottom w:val="nil"/>
              <w:right w:val="nil"/>
            </w:tcBorders>
            <w:noWrap/>
            <w:vAlign w:val="center"/>
            <w:hideMark/>
          </w:tcPr>
          <w:p w14:paraId="39D1E55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w:t>
            </w:r>
          </w:p>
        </w:tc>
      </w:tr>
      <w:tr w:rsidR="00E310BF" w:rsidRPr="009E2BA3" w14:paraId="25F2A0AC" w14:textId="77777777" w:rsidTr="00E310BF">
        <w:trPr>
          <w:trHeight w:val="288"/>
        </w:trPr>
        <w:tc>
          <w:tcPr>
            <w:tcW w:w="709" w:type="dxa"/>
            <w:tcBorders>
              <w:top w:val="nil"/>
              <w:left w:val="nil"/>
              <w:bottom w:val="nil"/>
              <w:right w:val="nil"/>
            </w:tcBorders>
            <w:noWrap/>
            <w:vAlign w:val="center"/>
          </w:tcPr>
          <w:p w14:paraId="753CBF08" w14:textId="0D5896A6"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36799177" w14:textId="73F89146"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70CE49E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Naphthalene</w:t>
            </w:r>
          </w:p>
        </w:tc>
        <w:tc>
          <w:tcPr>
            <w:tcW w:w="1490" w:type="dxa"/>
            <w:tcBorders>
              <w:top w:val="nil"/>
              <w:left w:val="nil"/>
              <w:bottom w:val="nil"/>
              <w:right w:val="nil"/>
            </w:tcBorders>
            <w:noWrap/>
            <w:vAlign w:val="center"/>
            <w:hideMark/>
          </w:tcPr>
          <w:p w14:paraId="34F74F8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0EB20778" w14:textId="2E0D5C76"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5ED546E1" w14:textId="689C885A"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100.82</w:t>
            </w:r>
          </w:p>
        </w:tc>
        <w:tc>
          <w:tcPr>
            <w:tcW w:w="821" w:type="dxa"/>
            <w:tcBorders>
              <w:top w:val="nil"/>
              <w:left w:val="nil"/>
              <w:bottom w:val="nil"/>
              <w:right w:val="nil"/>
            </w:tcBorders>
            <w:noWrap/>
            <w:vAlign w:val="center"/>
            <w:hideMark/>
          </w:tcPr>
          <w:p w14:paraId="370D2019" w14:textId="5827C8E0"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169.25</w:t>
            </w:r>
          </w:p>
        </w:tc>
        <w:tc>
          <w:tcPr>
            <w:tcW w:w="837" w:type="dxa"/>
            <w:tcBorders>
              <w:top w:val="nil"/>
              <w:left w:val="nil"/>
              <w:bottom w:val="nil"/>
              <w:right w:val="nil"/>
            </w:tcBorders>
            <w:noWrap/>
            <w:vAlign w:val="center"/>
            <w:hideMark/>
          </w:tcPr>
          <w:p w14:paraId="0D952A5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760</w:t>
            </w:r>
          </w:p>
        </w:tc>
        <w:tc>
          <w:tcPr>
            <w:tcW w:w="793" w:type="dxa"/>
            <w:tcBorders>
              <w:top w:val="nil"/>
              <w:left w:val="nil"/>
              <w:bottom w:val="nil"/>
              <w:right w:val="nil"/>
            </w:tcBorders>
            <w:noWrap/>
            <w:vAlign w:val="center"/>
            <w:hideMark/>
          </w:tcPr>
          <w:p w14:paraId="2E8500A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3F75D17E"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31</w:t>
            </w:r>
          </w:p>
        </w:tc>
      </w:tr>
      <w:tr w:rsidR="00E310BF" w:rsidRPr="009E2BA3" w14:paraId="41123742" w14:textId="77777777" w:rsidTr="00E310BF">
        <w:trPr>
          <w:trHeight w:val="288"/>
        </w:trPr>
        <w:tc>
          <w:tcPr>
            <w:tcW w:w="709" w:type="dxa"/>
            <w:tcBorders>
              <w:top w:val="nil"/>
              <w:left w:val="nil"/>
              <w:bottom w:val="nil"/>
              <w:right w:val="nil"/>
            </w:tcBorders>
            <w:noWrap/>
            <w:vAlign w:val="center"/>
          </w:tcPr>
          <w:p w14:paraId="680AAE6A" w14:textId="1A9817ED"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CD200BB" w14:textId="21EA2889"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tcPr>
          <w:p w14:paraId="1F72F92D" w14:textId="2328F8B9"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bottom w:val="nil"/>
              <w:right w:val="nil"/>
            </w:tcBorders>
            <w:noWrap/>
            <w:vAlign w:val="center"/>
            <w:hideMark/>
          </w:tcPr>
          <w:p w14:paraId="18CDF4EA"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30396603" w14:textId="2471711A"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250B52FD" w14:textId="09520D99"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142.27</w:t>
            </w:r>
          </w:p>
        </w:tc>
        <w:tc>
          <w:tcPr>
            <w:tcW w:w="821" w:type="dxa"/>
            <w:tcBorders>
              <w:top w:val="nil"/>
              <w:left w:val="nil"/>
              <w:bottom w:val="nil"/>
              <w:right w:val="nil"/>
            </w:tcBorders>
            <w:noWrap/>
            <w:vAlign w:val="center"/>
            <w:hideMark/>
          </w:tcPr>
          <w:p w14:paraId="3E7B7BD7" w14:textId="2BE0605A"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208.64</w:t>
            </w:r>
          </w:p>
        </w:tc>
        <w:tc>
          <w:tcPr>
            <w:tcW w:w="837" w:type="dxa"/>
            <w:tcBorders>
              <w:top w:val="nil"/>
              <w:left w:val="nil"/>
              <w:bottom w:val="nil"/>
              <w:right w:val="nil"/>
            </w:tcBorders>
            <w:noWrap/>
            <w:vAlign w:val="center"/>
            <w:hideMark/>
          </w:tcPr>
          <w:p w14:paraId="224ACF5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680</w:t>
            </w:r>
          </w:p>
        </w:tc>
        <w:tc>
          <w:tcPr>
            <w:tcW w:w="793" w:type="dxa"/>
            <w:tcBorders>
              <w:top w:val="nil"/>
              <w:left w:val="nil"/>
              <w:bottom w:val="nil"/>
              <w:right w:val="nil"/>
            </w:tcBorders>
            <w:noWrap/>
            <w:vAlign w:val="center"/>
            <w:hideMark/>
          </w:tcPr>
          <w:p w14:paraId="2B00BCC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c>
          <w:tcPr>
            <w:tcW w:w="1205" w:type="dxa"/>
            <w:tcBorders>
              <w:top w:val="nil"/>
              <w:left w:val="nil"/>
              <w:bottom w:val="nil"/>
              <w:right w:val="nil"/>
            </w:tcBorders>
            <w:noWrap/>
            <w:vAlign w:val="center"/>
            <w:hideMark/>
          </w:tcPr>
          <w:p w14:paraId="56561FE3"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9</w:t>
            </w:r>
          </w:p>
        </w:tc>
      </w:tr>
      <w:tr w:rsidR="00E310BF" w:rsidRPr="009E2BA3" w14:paraId="540AAB2E" w14:textId="77777777" w:rsidTr="00E310BF">
        <w:trPr>
          <w:trHeight w:val="288"/>
        </w:trPr>
        <w:tc>
          <w:tcPr>
            <w:tcW w:w="709" w:type="dxa"/>
            <w:tcBorders>
              <w:top w:val="nil"/>
              <w:left w:val="nil"/>
              <w:bottom w:val="nil"/>
              <w:right w:val="nil"/>
            </w:tcBorders>
            <w:noWrap/>
            <w:vAlign w:val="center"/>
          </w:tcPr>
          <w:p w14:paraId="72DEB91D" w14:textId="57DAACB9"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5707B14" w14:textId="2F21DE39"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272E9DB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Phenanthrene</w:t>
            </w:r>
          </w:p>
        </w:tc>
        <w:tc>
          <w:tcPr>
            <w:tcW w:w="1490" w:type="dxa"/>
            <w:tcBorders>
              <w:top w:val="nil"/>
              <w:left w:val="nil"/>
              <w:bottom w:val="nil"/>
              <w:right w:val="nil"/>
            </w:tcBorders>
            <w:noWrap/>
            <w:vAlign w:val="center"/>
            <w:hideMark/>
          </w:tcPr>
          <w:p w14:paraId="4264203C"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16357996" w14:textId="18E35FBF"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1C863687" w14:textId="59DD3842"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15.93</w:t>
            </w:r>
          </w:p>
        </w:tc>
        <w:tc>
          <w:tcPr>
            <w:tcW w:w="821" w:type="dxa"/>
            <w:tcBorders>
              <w:top w:val="nil"/>
              <w:left w:val="nil"/>
              <w:bottom w:val="nil"/>
              <w:right w:val="nil"/>
            </w:tcBorders>
            <w:noWrap/>
            <w:vAlign w:val="center"/>
            <w:hideMark/>
          </w:tcPr>
          <w:p w14:paraId="63E69402" w14:textId="16C41478"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30.51</w:t>
            </w:r>
          </w:p>
        </w:tc>
        <w:tc>
          <w:tcPr>
            <w:tcW w:w="837" w:type="dxa"/>
            <w:tcBorders>
              <w:top w:val="nil"/>
              <w:left w:val="nil"/>
              <w:bottom w:val="nil"/>
              <w:right w:val="nil"/>
            </w:tcBorders>
            <w:noWrap/>
            <w:vAlign w:val="center"/>
            <w:hideMark/>
          </w:tcPr>
          <w:p w14:paraId="1FC90F0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120</w:t>
            </w:r>
          </w:p>
        </w:tc>
        <w:tc>
          <w:tcPr>
            <w:tcW w:w="793" w:type="dxa"/>
            <w:tcBorders>
              <w:top w:val="nil"/>
              <w:left w:val="nil"/>
              <w:bottom w:val="nil"/>
              <w:right w:val="nil"/>
            </w:tcBorders>
            <w:noWrap/>
            <w:vAlign w:val="center"/>
            <w:hideMark/>
          </w:tcPr>
          <w:p w14:paraId="7F536F5D"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3EE4367A"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21</w:t>
            </w:r>
          </w:p>
        </w:tc>
      </w:tr>
      <w:tr w:rsidR="00E310BF" w:rsidRPr="009E2BA3" w14:paraId="2579E32F" w14:textId="77777777" w:rsidTr="00E310BF">
        <w:trPr>
          <w:trHeight w:val="288"/>
        </w:trPr>
        <w:tc>
          <w:tcPr>
            <w:tcW w:w="709" w:type="dxa"/>
            <w:tcBorders>
              <w:top w:val="nil"/>
              <w:left w:val="nil"/>
              <w:bottom w:val="nil"/>
              <w:right w:val="nil"/>
            </w:tcBorders>
            <w:noWrap/>
            <w:vAlign w:val="center"/>
          </w:tcPr>
          <w:p w14:paraId="3855DAC7" w14:textId="7B2115F0"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50B6E0AE" w14:textId="4156EB00"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tcPr>
          <w:p w14:paraId="12D64BA1" w14:textId="75DA90AB"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bottom w:val="nil"/>
              <w:right w:val="nil"/>
            </w:tcBorders>
            <w:noWrap/>
            <w:vAlign w:val="center"/>
            <w:hideMark/>
          </w:tcPr>
          <w:p w14:paraId="42201FDA"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6572C928" w14:textId="659D7E97"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7F9BF0FF" w14:textId="7B5206EC"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10.95</w:t>
            </w:r>
          </w:p>
        </w:tc>
        <w:tc>
          <w:tcPr>
            <w:tcW w:w="821" w:type="dxa"/>
            <w:tcBorders>
              <w:top w:val="nil"/>
              <w:left w:val="nil"/>
              <w:bottom w:val="nil"/>
              <w:right w:val="nil"/>
            </w:tcBorders>
            <w:noWrap/>
            <w:vAlign w:val="center"/>
            <w:hideMark/>
          </w:tcPr>
          <w:p w14:paraId="1C79754D" w14:textId="14E088F1"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24.48</w:t>
            </w:r>
          </w:p>
        </w:tc>
        <w:tc>
          <w:tcPr>
            <w:tcW w:w="837" w:type="dxa"/>
            <w:tcBorders>
              <w:top w:val="nil"/>
              <w:left w:val="nil"/>
              <w:bottom w:val="nil"/>
              <w:right w:val="nil"/>
            </w:tcBorders>
            <w:noWrap/>
            <w:vAlign w:val="center"/>
            <w:hideMark/>
          </w:tcPr>
          <w:p w14:paraId="7A95DED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75</w:t>
            </w:r>
          </w:p>
        </w:tc>
        <w:tc>
          <w:tcPr>
            <w:tcW w:w="793" w:type="dxa"/>
            <w:tcBorders>
              <w:top w:val="nil"/>
              <w:left w:val="nil"/>
              <w:bottom w:val="nil"/>
              <w:right w:val="nil"/>
            </w:tcBorders>
            <w:noWrap/>
            <w:vAlign w:val="center"/>
            <w:hideMark/>
          </w:tcPr>
          <w:p w14:paraId="6291DB94"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c>
          <w:tcPr>
            <w:tcW w:w="1205" w:type="dxa"/>
            <w:tcBorders>
              <w:top w:val="nil"/>
              <w:left w:val="nil"/>
              <w:bottom w:val="nil"/>
              <w:right w:val="nil"/>
            </w:tcBorders>
            <w:noWrap/>
            <w:vAlign w:val="center"/>
            <w:hideMark/>
          </w:tcPr>
          <w:p w14:paraId="10A1AD16"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w:t>
            </w:r>
          </w:p>
        </w:tc>
      </w:tr>
      <w:tr w:rsidR="00E310BF" w:rsidRPr="009E2BA3" w14:paraId="533AF3F8" w14:textId="77777777" w:rsidTr="00E310BF">
        <w:trPr>
          <w:trHeight w:val="288"/>
        </w:trPr>
        <w:tc>
          <w:tcPr>
            <w:tcW w:w="709" w:type="dxa"/>
            <w:tcBorders>
              <w:top w:val="nil"/>
              <w:left w:val="nil"/>
              <w:bottom w:val="nil"/>
              <w:right w:val="nil"/>
            </w:tcBorders>
            <w:noWrap/>
            <w:vAlign w:val="center"/>
          </w:tcPr>
          <w:p w14:paraId="500D52C5" w14:textId="3F538522"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A2D4176" w14:textId="3E8244FA"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253502F1"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Pyrene</w:t>
            </w:r>
          </w:p>
        </w:tc>
        <w:tc>
          <w:tcPr>
            <w:tcW w:w="1490" w:type="dxa"/>
            <w:tcBorders>
              <w:top w:val="nil"/>
              <w:left w:val="nil"/>
              <w:bottom w:val="nil"/>
              <w:right w:val="nil"/>
            </w:tcBorders>
            <w:noWrap/>
            <w:vAlign w:val="center"/>
            <w:hideMark/>
          </w:tcPr>
          <w:p w14:paraId="7DBE9E6E"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14D0DBB9" w14:textId="500D8DB5"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2B8A0221" w14:textId="5E84F08E"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0.10</w:t>
            </w:r>
          </w:p>
        </w:tc>
        <w:tc>
          <w:tcPr>
            <w:tcW w:w="821" w:type="dxa"/>
            <w:tcBorders>
              <w:top w:val="nil"/>
              <w:left w:val="nil"/>
              <w:bottom w:val="nil"/>
              <w:right w:val="nil"/>
            </w:tcBorders>
            <w:noWrap/>
            <w:vAlign w:val="center"/>
            <w:hideMark/>
          </w:tcPr>
          <w:p w14:paraId="68806F1F" w14:textId="2D0D5912"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0.90</w:t>
            </w:r>
          </w:p>
        </w:tc>
        <w:tc>
          <w:tcPr>
            <w:tcW w:w="837" w:type="dxa"/>
            <w:tcBorders>
              <w:top w:val="nil"/>
              <w:left w:val="nil"/>
              <w:bottom w:val="nil"/>
              <w:right w:val="nil"/>
            </w:tcBorders>
            <w:noWrap/>
            <w:vAlign w:val="center"/>
            <w:hideMark/>
          </w:tcPr>
          <w:p w14:paraId="2233EEE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8</w:t>
            </w:r>
          </w:p>
        </w:tc>
        <w:tc>
          <w:tcPr>
            <w:tcW w:w="793" w:type="dxa"/>
            <w:tcBorders>
              <w:top w:val="nil"/>
              <w:left w:val="nil"/>
              <w:bottom w:val="nil"/>
              <w:right w:val="nil"/>
            </w:tcBorders>
            <w:noWrap/>
            <w:vAlign w:val="center"/>
            <w:hideMark/>
          </w:tcPr>
          <w:p w14:paraId="3D5FCF7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1FA68B4E"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w:t>
            </w:r>
          </w:p>
        </w:tc>
      </w:tr>
      <w:tr w:rsidR="00E310BF" w:rsidRPr="009E2BA3" w14:paraId="26DF4BFA" w14:textId="77777777" w:rsidTr="00E310BF">
        <w:trPr>
          <w:trHeight w:val="288"/>
        </w:trPr>
        <w:tc>
          <w:tcPr>
            <w:tcW w:w="709" w:type="dxa"/>
            <w:tcBorders>
              <w:top w:val="nil"/>
              <w:left w:val="nil"/>
              <w:bottom w:val="nil"/>
              <w:right w:val="nil"/>
            </w:tcBorders>
            <w:noWrap/>
            <w:vAlign w:val="center"/>
          </w:tcPr>
          <w:p w14:paraId="17AE599F" w14:textId="02274764"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16B0EB27" w14:textId="269D0CD4"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1C39E819" w14:textId="6475AEA6"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w:t>
            </w:r>
            <w:r>
              <w:rPr>
                <w:rFonts w:eastAsia="Times New Roman" w:cs="Times New Roman"/>
                <w:color w:val="000000"/>
                <w:sz w:val="16"/>
                <w:szCs w:val="16"/>
                <w:lang w:eastAsia="en-AU"/>
              </w:rPr>
              <w:t>-</w:t>
            </w:r>
            <w:r w:rsidRPr="009E2BA3">
              <w:rPr>
                <w:rFonts w:eastAsia="Times New Roman" w:cs="Times New Roman"/>
                <w:color w:val="000000"/>
                <w:sz w:val="16"/>
                <w:szCs w:val="16"/>
                <w:lang w:eastAsia="en-AU"/>
              </w:rPr>
              <w:t>Methyl</w:t>
            </w:r>
            <w:r>
              <w:rPr>
                <w:rFonts w:eastAsia="Times New Roman" w:cs="Times New Roman"/>
                <w:color w:val="000000"/>
                <w:sz w:val="16"/>
                <w:szCs w:val="16"/>
                <w:lang w:eastAsia="en-AU"/>
              </w:rPr>
              <w:t xml:space="preserve"> </w:t>
            </w:r>
            <w:r w:rsidRPr="009E2BA3">
              <w:rPr>
                <w:rFonts w:eastAsia="Times New Roman" w:cs="Times New Roman"/>
                <w:color w:val="000000"/>
                <w:sz w:val="16"/>
                <w:szCs w:val="16"/>
                <w:lang w:eastAsia="en-AU"/>
              </w:rPr>
              <w:t>naphthalene</w:t>
            </w:r>
          </w:p>
        </w:tc>
        <w:tc>
          <w:tcPr>
            <w:tcW w:w="1490" w:type="dxa"/>
            <w:tcBorders>
              <w:top w:val="nil"/>
              <w:left w:val="nil"/>
              <w:bottom w:val="nil"/>
              <w:right w:val="nil"/>
            </w:tcBorders>
            <w:noWrap/>
            <w:vAlign w:val="center"/>
            <w:hideMark/>
          </w:tcPr>
          <w:p w14:paraId="7489D20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664A8924" w14:textId="79CB5B50"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547C1201" w14:textId="741EC713"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3.24</w:t>
            </w:r>
          </w:p>
        </w:tc>
        <w:tc>
          <w:tcPr>
            <w:tcW w:w="821" w:type="dxa"/>
            <w:tcBorders>
              <w:top w:val="nil"/>
              <w:left w:val="nil"/>
              <w:bottom w:val="nil"/>
              <w:right w:val="nil"/>
            </w:tcBorders>
            <w:noWrap/>
            <w:vAlign w:val="center"/>
            <w:hideMark/>
          </w:tcPr>
          <w:p w14:paraId="36CB87BB" w14:textId="5BC8254D"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13.43</w:t>
            </w:r>
          </w:p>
        </w:tc>
        <w:tc>
          <w:tcPr>
            <w:tcW w:w="837" w:type="dxa"/>
            <w:tcBorders>
              <w:top w:val="nil"/>
              <w:left w:val="nil"/>
              <w:bottom w:val="nil"/>
              <w:right w:val="nil"/>
            </w:tcBorders>
            <w:noWrap/>
            <w:vAlign w:val="center"/>
            <w:hideMark/>
          </w:tcPr>
          <w:p w14:paraId="3922E2D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77</w:t>
            </w:r>
          </w:p>
        </w:tc>
        <w:tc>
          <w:tcPr>
            <w:tcW w:w="793" w:type="dxa"/>
            <w:tcBorders>
              <w:top w:val="nil"/>
              <w:left w:val="nil"/>
              <w:bottom w:val="nil"/>
              <w:right w:val="nil"/>
            </w:tcBorders>
            <w:noWrap/>
            <w:vAlign w:val="center"/>
            <w:hideMark/>
          </w:tcPr>
          <w:p w14:paraId="0A64CD5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582537EC"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w:t>
            </w:r>
          </w:p>
        </w:tc>
      </w:tr>
      <w:tr w:rsidR="00E310BF" w:rsidRPr="009E2BA3" w14:paraId="70F24A26" w14:textId="77777777" w:rsidTr="00E310BF">
        <w:trPr>
          <w:trHeight w:val="288"/>
        </w:trPr>
        <w:tc>
          <w:tcPr>
            <w:tcW w:w="709" w:type="dxa"/>
            <w:tcBorders>
              <w:top w:val="nil"/>
              <w:left w:val="nil"/>
              <w:bottom w:val="nil"/>
              <w:right w:val="nil"/>
            </w:tcBorders>
            <w:noWrap/>
            <w:vAlign w:val="center"/>
          </w:tcPr>
          <w:p w14:paraId="5F72773B" w14:textId="37EA793B"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555023A" w14:textId="7201EAF8"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69434535" w14:textId="40C980F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w:t>
            </w:r>
            <w:r>
              <w:rPr>
                <w:rFonts w:eastAsia="Times New Roman" w:cs="Times New Roman"/>
                <w:color w:val="000000"/>
                <w:sz w:val="16"/>
                <w:szCs w:val="16"/>
                <w:lang w:eastAsia="en-AU"/>
              </w:rPr>
              <w:t>-</w:t>
            </w:r>
            <w:r w:rsidRPr="009E2BA3">
              <w:rPr>
                <w:rFonts w:eastAsia="Times New Roman" w:cs="Times New Roman"/>
                <w:color w:val="000000"/>
                <w:sz w:val="16"/>
                <w:szCs w:val="16"/>
                <w:lang w:eastAsia="en-AU"/>
              </w:rPr>
              <w:t>Methyl</w:t>
            </w:r>
            <w:r>
              <w:rPr>
                <w:rFonts w:eastAsia="Times New Roman" w:cs="Times New Roman"/>
                <w:color w:val="000000"/>
                <w:sz w:val="16"/>
                <w:szCs w:val="16"/>
                <w:lang w:eastAsia="en-AU"/>
              </w:rPr>
              <w:t xml:space="preserve"> </w:t>
            </w:r>
            <w:r w:rsidRPr="009E2BA3">
              <w:rPr>
                <w:rFonts w:eastAsia="Times New Roman" w:cs="Times New Roman"/>
                <w:color w:val="000000"/>
                <w:sz w:val="16"/>
                <w:szCs w:val="16"/>
                <w:lang w:eastAsia="en-AU"/>
              </w:rPr>
              <w:t>naphthalene</w:t>
            </w:r>
          </w:p>
        </w:tc>
        <w:tc>
          <w:tcPr>
            <w:tcW w:w="1490" w:type="dxa"/>
            <w:tcBorders>
              <w:top w:val="nil"/>
              <w:left w:val="nil"/>
              <w:bottom w:val="nil"/>
              <w:right w:val="nil"/>
            </w:tcBorders>
            <w:noWrap/>
            <w:vAlign w:val="center"/>
            <w:hideMark/>
          </w:tcPr>
          <w:p w14:paraId="54C2EFCC"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55765460" w14:textId="513ED6B1"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378FDCF6" w14:textId="284BEF7D"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3.97</w:t>
            </w:r>
          </w:p>
        </w:tc>
        <w:tc>
          <w:tcPr>
            <w:tcW w:w="821" w:type="dxa"/>
            <w:tcBorders>
              <w:top w:val="nil"/>
              <w:left w:val="nil"/>
              <w:bottom w:val="nil"/>
              <w:right w:val="nil"/>
            </w:tcBorders>
            <w:noWrap/>
            <w:vAlign w:val="center"/>
            <w:hideMark/>
          </w:tcPr>
          <w:p w14:paraId="251CAD66" w14:textId="042F5333"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11.88</w:t>
            </w:r>
          </w:p>
        </w:tc>
        <w:tc>
          <w:tcPr>
            <w:tcW w:w="837" w:type="dxa"/>
            <w:tcBorders>
              <w:top w:val="nil"/>
              <w:left w:val="nil"/>
              <w:bottom w:val="nil"/>
              <w:right w:val="nil"/>
            </w:tcBorders>
            <w:noWrap/>
            <w:vAlign w:val="center"/>
            <w:hideMark/>
          </w:tcPr>
          <w:p w14:paraId="5834E856"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64</w:t>
            </w:r>
          </w:p>
        </w:tc>
        <w:tc>
          <w:tcPr>
            <w:tcW w:w="793" w:type="dxa"/>
            <w:tcBorders>
              <w:top w:val="nil"/>
              <w:left w:val="nil"/>
              <w:bottom w:val="nil"/>
              <w:right w:val="nil"/>
            </w:tcBorders>
            <w:noWrap/>
            <w:vAlign w:val="center"/>
            <w:hideMark/>
          </w:tcPr>
          <w:p w14:paraId="00C2139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30776F36"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11</w:t>
            </w:r>
          </w:p>
        </w:tc>
      </w:tr>
      <w:tr w:rsidR="00E310BF" w:rsidRPr="009E2BA3" w14:paraId="567185DE" w14:textId="77777777" w:rsidTr="00E310BF">
        <w:trPr>
          <w:trHeight w:val="288"/>
        </w:trPr>
        <w:tc>
          <w:tcPr>
            <w:tcW w:w="709" w:type="dxa"/>
            <w:tcBorders>
              <w:top w:val="nil"/>
              <w:left w:val="nil"/>
              <w:bottom w:val="nil"/>
              <w:right w:val="nil"/>
            </w:tcBorders>
            <w:noWrap/>
            <w:vAlign w:val="center"/>
          </w:tcPr>
          <w:p w14:paraId="1A138FDA" w14:textId="3939A53A"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hideMark/>
          </w:tcPr>
          <w:p w14:paraId="7B82599C"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Pesticides</w:t>
            </w:r>
          </w:p>
        </w:tc>
        <w:tc>
          <w:tcPr>
            <w:tcW w:w="2479" w:type="dxa"/>
            <w:tcBorders>
              <w:top w:val="nil"/>
              <w:left w:val="nil"/>
              <w:bottom w:val="nil"/>
              <w:right w:val="nil"/>
            </w:tcBorders>
            <w:noWrap/>
            <w:vAlign w:val="center"/>
            <w:hideMark/>
          </w:tcPr>
          <w:p w14:paraId="52B4B77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Acetamiprid</w:t>
            </w:r>
          </w:p>
        </w:tc>
        <w:tc>
          <w:tcPr>
            <w:tcW w:w="1490" w:type="dxa"/>
            <w:tcBorders>
              <w:top w:val="nil"/>
              <w:left w:val="nil"/>
              <w:bottom w:val="nil"/>
              <w:right w:val="nil"/>
            </w:tcBorders>
            <w:noWrap/>
            <w:vAlign w:val="center"/>
            <w:hideMark/>
          </w:tcPr>
          <w:p w14:paraId="79EE8154"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4DE46974" w14:textId="275ECEFD"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4EAE5D62" w14:textId="1B7A6BDA"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0.13</w:t>
            </w:r>
          </w:p>
        </w:tc>
        <w:tc>
          <w:tcPr>
            <w:tcW w:w="821" w:type="dxa"/>
            <w:tcBorders>
              <w:top w:val="nil"/>
              <w:left w:val="nil"/>
              <w:bottom w:val="nil"/>
              <w:right w:val="nil"/>
            </w:tcBorders>
            <w:noWrap/>
            <w:vAlign w:val="center"/>
            <w:hideMark/>
          </w:tcPr>
          <w:p w14:paraId="12415511" w14:textId="28A14B2B"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0.85</w:t>
            </w:r>
          </w:p>
        </w:tc>
        <w:tc>
          <w:tcPr>
            <w:tcW w:w="837" w:type="dxa"/>
            <w:tcBorders>
              <w:top w:val="nil"/>
              <w:left w:val="nil"/>
              <w:bottom w:val="nil"/>
              <w:right w:val="nil"/>
            </w:tcBorders>
            <w:noWrap/>
            <w:vAlign w:val="center"/>
            <w:hideMark/>
          </w:tcPr>
          <w:p w14:paraId="6F69263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5.6</w:t>
            </w:r>
          </w:p>
        </w:tc>
        <w:tc>
          <w:tcPr>
            <w:tcW w:w="793" w:type="dxa"/>
            <w:tcBorders>
              <w:top w:val="nil"/>
              <w:left w:val="nil"/>
              <w:bottom w:val="nil"/>
              <w:right w:val="nil"/>
            </w:tcBorders>
            <w:noWrap/>
            <w:vAlign w:val="center"/>
            <w:hideMark/>
          </w:tcPr>
          <w:p w14:paraId="2FEB2EC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6C6E16E7"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w:t>
            </w:r>
          </w:p>
        </w:tc>
      </w:tr>
      <w:tr w:rsidR="00E310BF" w:rsidRPr="009E2BA3" w14:paraId="33B73064" w14:textId="77777777" w:rsidTr="00E310BF">
        <w:trPr>
          <w:trHeight w:val="288"/>
        </w:trPr>
        <w:tc>
          <w:tcPr>
            <w:tcW w:w="709" w:type="dxa"/>
            <w:tcBorders>
              <w:top w:val="nil"/>
              <w:left w:val="nil"/>
              <w:bottom w:val="nil"/>
              <w:right w:val="nil"/>
            </w:tcBorders>
            <w:noWrap/>
            <w:vAlign w:val="center"/>
          </w:tcPr>
          <w:p w14:paraId="5C29697E" w14:textId="738475EA"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3BC0EA6E" w14:textId="0140A33F"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72EE47C3"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Azoxystrobin</w:t>
            </w:r>
          </w:p>
        </w:tc>
        <w:tc>
          <w:tcPr>
            <w:tcW w:w="1490" w:type="dxa"/>
            <w:tcBorders>
              <w:top w:val="nil"/>
              <w:left w:val="nil"/>
              <w:bottom w:val="nil"/>
              <w:right w:val="nil"/>
            </w:tcBorders>
            <w:noWrap/>
            <w:vAlign w:val="center"/>
            <w:hideMark/>
          </w:tcPr>
          <w:p w14:paraId="3A4400D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5DE0513A" w14:textId="1A1BA596"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01990F37" w14:textId="4ECD8B22"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152.64</w:t>
            </w:r>
          </w:p>
        </w:tc>
        <w:tc>
          <w:tcPr>
            <w:tcW w:w="821" w:type="dxa"/>
            <w:tcBorders>
              <w:top w:val="nil"/>
              <w:left w:val="nil"/>
              <w:bottom w:val="nil"/>
              <w:right w:val="nil"/>
            </w:tcBorders>
            <w:noWrap/>
            <w:vAlign w:val="center"/>
            <w:hideMark/>
          </w:tcPr>
          <w:p w14:paraId="67E96F18" w14:textId="3E5F8160"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548.30</w:t>
            </w:r>
          </w:p>
        </w:tc>
        <w:tc>
          <w:tcPr>
            <w:tcW w:w="837" w:type="dxa"/>
            <w:tcBorders>
              <w:top w:val="nil"/>
              <w:left w:val="nil"/>
              <w:bottom w:val="nil"/>
              <w:right w:val="nil"/>
            </w:tcBorders>
            <w:noWrap/>
            <w:vAlign w:val="center"/>
            <w:hideMark/>
          </w:tcPr>
          <w:p w14:paraId="0157DBD1"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3200</w:t>
            </w:r>
          </w:p>
        </w:tc>
        <w:tc>
          <w:tcPr>
            <w:tcW w:w="793" w:type="dxa"/>
            <w:tcBorders>
              <w:top w:val="nil"/>
              <w:left w:val="nil"/>
              <w:bottom w:val="nil"/>
              <w:right w:val="nil"/>
            </w:tcBorders>
            <w:noWrap/>
            <w:vAlign w:val="center"/>
            <w:hideMark/>
          </w:tcPr>
          <w:p w14:paraId="229895AD"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52B2E2E4"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14</w:t>
            </w:r>
          </w:p>
        </w:tc>
      </w:tr>
      <w:tr w:rsidR="00E310BF" w:rsidRPr="009E2BA3" w14:paraId="0A4B561A" w14:textId="77777777" w:rsidTr="00E310BF">
        <w:trPr>
          <w:trHeight w:val="288"/>
        </w:trPr>
        <w:tc>
          <w:tcPr>
            <w:tcW w:w="709" w:type="dxa"/>
            <w:tcBorders>
              <w:top w:val="nil"/>
              <w:left w:val="nil"/>
              <w:bottom w:val="nil"/>
              <w:right w:val="nil"/>
            </w:tcBorders>
            <w:noWrap/>
            <w:vAlign w:val="center"/>
          </w:tcPr>
          <w:p w14:paraId="15C8292C" w14:textId="3BAC75AA"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3AE04358" w14:textId="27C364CE"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48844FF3"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Boscalid</w:t>
            </w:r>
          </w:p>
        </w:tc>
        <w:tc>
          <w:tcPr>
            <w:tcW w:w="1490" w:type="dxa"/>
            <w:tcBorders>
              <w:top w:val="nil"/>
              <w:left w:val="nil"/>
              <w:bottom w:val="nil"/>
              <w:right w:val="nil"/>
            </w:tcBorders>
            <w:noWrap/>
            <w:vAlign w:val="center"/>
            <w:hideMark/>
          </w:tcPr>
          <w:p w14:paraId="16FBF3F9"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5ACB5100" w14:textId="35DEC2BA"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44EF5A05" w14:textId="70F31A89"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50.38</w:t>
            </w:r>
          </w:p>
        </w:tc>
        <w:tc>
          <w:tcPr>
            <w:tcW w:w="821" w:type="dxa"/>
            <w:tcBorders>
              <w:top w:val="nil"/>
              <w:left w:val="nil"/>
              <w:bottom w:val="nil"/>
              <w:right w:val="nil"/>
            </w:tcBorders>
            <w:noWrap/>
            <w:vAlign w:val="center"/>
            <w:hideMark/>
          </w:tcPr>
          <w:p w14:paraId="2D5D56AC" w14:textId="394DF1BB"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164.88</w:t>
            </w:r>
          </w:p>
        </w:tc>
        <w:tc>
          <w:tcPr>
            <w:tcW w:w="837" w:type="dxa"/>
            <w:tcBorders>
              <w:top w:val="nil"/>
              <w:left w:val="nil"/>
              <w:bottom w:val="nil"/>
              <w:right w:val="nil"/>
            </w:tcBorders>
            <w:noWrap/>
            <w:vAlign w:val="center"/>
            <w:hideMark/>
          </w:tcPr>
          <w:p w14:paraId="70D2CAB1"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870</w:t>
            </w:r>
          </w:p>
        </w:tc>
        <w:tc>
          <w:tcPr>
            <w:tcW w:w="793" w:type="dxa"/>
            <w:tcBorders>
              <w:top w:val="nil"/>
              <w:left w:val="nil"/>
              <w:bottom w:val="nil"/>
              <w:right w:val="nil"/>
            </w:tcBorders>
            <w:noWrap/>
            <w:vAlign w:val="center"/>
            <w:hideMark/>
          </w:tcPr>
          <w:p w14:paraId="61B6C9B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3C6503B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25</w:t>
            </w:r>
          </w:p>
        </w:tc>
      </w:tr>
      <w:tr w:rsidR="00E310BF" w:rsidRPr="009E2BA3" w14:paraId="142122A4" w14:textId="77777777" w:rsidTr="00E310BF">
        <w:trPr>
          <w:trHeight w:val="288"/>
        </w:trPr>
        <w:tc>
          <w:tcPr>
            <w:tcW w:w="709" w:type="dxa"/>
            <w:tcBorders>
              <w:top w:val="nil"/>
              <w:left w:val="nil"/>
              <w:bottom w:val="nil"/>
              <w:right w:val="nil"/>
            </w:tcBorders>
            <w:noWrap/>
            <w:vAlign w:val="center"/>
          </w:tcPr>
          <w:p w14:paraId="0732CAC9" w14:textId="622AC4B6"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29A425B" w14:textId="0DFF002B"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32F085E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Buprofezin</w:t>
            </w:r>
          </w:p>
        </w:tc>
        <w:tc>
          <w:tcPr>
            <w:tcW w:w="1490" w:type="dxa"/>
            <w:tcBorders>
              <w:top w:val="nil"/>
              <w:left w:val="nil"/>
              <w:bottom w:val="nil"/>
              <w:right w:val="nil"/>
            </w:tcBorders>
            <w:noWrap/>
            <w:vAlign w:val="center"/>
            <w:hideMark/>
          </w:tcPr>
          <w:p w14:paraId="504D0D5C"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37066F98" w14:textId="04AEC71D"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0CF3E6A6" w14:textId="7E3F656D"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0.044</w:t>
            </w:r>
          </w:p>
        </w:tc>
        <w:tc>
          <w:tcPr>
            <w:tcW w:w="821" w:type="dxa"/>
            <w:tcBorders>
              <w:top w:val="nil"/>
              <w:left w:val="nil"/>
              <w:bottom w:val="nil"/>
              <w:right w:val="nil"/>
            </w:tcBorders>
            <w:noWrap/>
            <w:vAlign w:val="center"/>
            <w:hideMark/>
          </w:tcPr>
          <w:p w14:paraId="03E42C46" w14:textId="61230646"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0.39</w:t>
            </w:r>
          </w:p>
        </w:tc>
        <w:tc>
          <w:tcPr>
            <w:tcW w:w="837" w:type="dxa"/>
            <w:tcBorders>
              <w:top w:val="nil"/>
              <w:left w:val="nil"/>
              <w:bottom w:val="nil"/>
              <w:right w:val="nil"/>
            </w:tcBorders>
            <w:noWrap/>
            <w:vAlign w:val="center"/>
            <w:hideMark/>
          </w:tcPr>
          <w:p w14:paraId="63833538"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3.5</w:t>
            </w:r>
          </w:p>
        </w:tc>
        <w:tc>
          <w:tcPr>
            <w:tcW w:w="793" w:type="dxa"/>
            <w:tcBorders>
              <w:top w:val="nil"/>
              <w:left w:val="nil"/>
              <w:bottom w:val="nil"/>
              <w:right w:val="nil"/>
            </w:tcBorders>
            <w:noWrap/>
            <w:vAlign w:val="center"/>
            <w:hideMark/>
          </w:tcPr>
          <w:p w14:paraId="3B9DA399"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299A00E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w:t>
            </w:r>
          </w:p>
        </w:tc>
      </w:tr>
      <w:tr w:rsidR="00E310BF" w:rsidRPr="009E2BA3" w14:paraId="5054B78B" w14:textId="77777777" w:rsidTr="00E310BF">
        <w:trPr>
          <w:trHeight w:val="288"/>
        </w:trPr>
        <w:tc>
          <w:tcPr>
            <w:tcW w:w="709" w:type="dxa"/>
            <w:tcBorders>
              <w:top w:val="nil"/>
              <w:left w:val="nil"/>
              <w:bottom w:val="nil"/>
              <w:right w:val="nil"/>
            </w:tcBorders>
            <w:noWrap/>
            <w:vAlign w:val="center"/>
          </w:tcPr>
          <w:p w14:paraId="563AB210" w14:textId="1DC95EAC"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4CDEA67" w14:textId="0AB61B9F"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0AA63C0D"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Chlorantraniliprole</w:t>
            </w:r>
          </w:p>
        </w:tc>
        <w:tc>
          <w:tcPr>
            <w:tcW w:w="1490" w:type="dxa"/>
            <w:tcBorders>
              <w:top w:val="nil"/>
              <w:left w:val="nil"/>
              <w:bottom w:val="nil"/>
              <w:right w:val="nil"/>
            </w:tcBorders>
            <w:noWrap/>
            <w:vAlign w:val="center"/>
            <w:hideMark/>
          </w:tcPr>
          <w:p w14:paraId="265A6EE7"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765D65E3" w14:textId="24E17A25"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781AAAB9" w14:textId="17B4990D"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0.98</w:t>
            </w:r>
          </w:p>
        </w:tc>
        <w:tc>
          <w:tcPr>
            <w:tcW w:w="821" w:type="dxa"/>
            <w:tcBorders>
              <w:top w:val="nil"/>
              <w:left w:val="nil"/>
              <w:bottom w:val="nil"/>
              <w:right w:val="nil"/>
            </w:tcBorders>
            <w:noWrap/>
            <w:vAlign w:val="center"/>
            <w:hideMark/>
          </w:tcPr>
          <w:p w14:paraId="321485C0" w14:textId="0660579A"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2.42</w:t>
            </w:r>
          </w:p>
        </w:tc>
        <w:tc>
          <w:tcPr>
            <w:tcW w:w="837" w:type="dxa"/>
            <w:tcBorders>
              <w:top w:val="nil"/>
              <w:left w:val="nil"/>
              <w:bottom w:val="nil"/>
              <w:right w:val="nil"/>
            </w:tcBorders>
            <w:noWrap/>
            <w:vAlign w:val="center"/>
            <w:hideMark/>
          </w:tcPr>
          <w:p w14:paraId="585BEB0B"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9.2</w:t>
            </w:r>
          </w:p>
        </w:tc>
        <w:tc>
          <w:tcPr>
            <w:tcW w:w="793" w:type="dxa"/>
            <w:tcBorders>
              <w:top w:val="nil"/>
              <w:left w:val="nil"/>
              <w:bottom w:val="nil"/>
              <w:right w:val="nil"/>
            </w:tcBorders>
            <w:noWrap/>
            <w:vAlign w:val="center"/>
            <w:hideMark/>
          </w:tcPr>
          <w:p w14:paraId="5954EC19"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29F25286"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12</w:t>
            </w:r>
          </w:p>
        </w:tc>
      </w:tr>
      <w:tr w:rsidR="00E310BF" w:rsidRPr="009E2BA3" w14:paraId="306EBC65" w14:textId="77777777" w:rsidTr="00E310BF">
        <w:trPr>
          <w:trHeight w:val="288"/>
        </w:trPr>
        <w:tc>
          <w:tcPr>
            <w:tcW w:w="709" w:type="dxa"/>
            <w:tcBorders>
              <w:top w:val="nil"/>
              <w:left w:val="nil"/>
              <w:bottom w:val="nil"/>
              <w:right w:val="nil"/>
            </w:tcBorders>
            <w:noWrap/>
            <w:vAlign w:val="center"/>
          </w:tcPr>
          <w:p w14:paraId="5D1239AB" w14:textId="5141BD2E"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1F3B3DB9" w14:textId="074E621E"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3EBBAB9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Chlorpyriphos</w:t>
            </w:r>
          </w:p>
        </w:tc>
        <w:tc>
          <w:tcPr>
            <w:tcW w:w="1490" w:type="dxa"/>
            <w:tcBorders>
              <w:top w:val="nil"/>
              <w:left w:val="nil"/>
              <w:bottom w:val="nil"/>
              <w:right w:val="nil"/>
            </w:tcBorders>
            <w:noWrap/>
            <w:vAlign w:val="center"/>
            <w:hideMark/>
          </w:tcPr>
          <w:p w14:paraId="40B1867C"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75810E59" w14:textId="1D4F5D4C"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73105B39" w14:textId="4F63737A"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3.46</w:t>
            </w:r>
          </w:p>
        </w:tc>
        <w:tc>
          <w:tcPr>
            <w:tcW w:w="821" w:type="dxa"/>
            <w:tcBorders>
              <w:top w:val="nil"/>
              <w:left w:val="nil"/>
              <w:bottom w:val="nil"/>
              <w:right w:val="nil"/>
            </w:tcBorders>
            <w:noWrap/>
            <w:vAlign w:val="center"/>
            <w:hideMark/>
          </w:tcPr>
          <w:p w14:paraId="55889351" w14:textId="3551F872"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17.43</w:t>
            </w:r>
          </w:p>
        </w:tc>
        <w:tc>
          <w:tcPr>
            <w:tcW w:w="837" w:type="dxa"/>
            <w:tcBorders>
              <w:top w:val="nil"/>
              <w:left w:val="nil"/>
              <w:bottom w:val="nil"/>
              <w:right w:val="nil"/>
            </w:tcBorders>
            <w:noWrap/>
            <w:vAlign w:val="center"/>
            <w:hideMark/>
          </w:tcPr>
          <w:p w14:paraId="73885CC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140</w:t>
            </w:r>
          </w:p>
        </w:tc>
        <w:tc>
          <w:tcPr>
            <w:tcW w:w="793" w:type="dxa"/>
            <w:tcBorders>
              <w:top w:val="nil"/>
              <w:left w:val="nil"/>
              <w:bottom w:val="nil"/>
              <w:right w:val="nil"/>
            </w:tcBorders>
            <w:noWrap/>
            <w:vAlign w:val="center"/>
            <w:hideMark/>
          </w:tcPr>
          <w:p w14:paraId="515BE34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4D2C1D59"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11</w:t>
            </w:r>
          </w:p>
        </w:tc>
      </w:tr>
      <w:tr w:rsidR="00E310BF" w:rsidRPr="009E2BA3" w14:paraId="2D76835B" w14:textId="77777777" w:rsidTr="00E310BF">
        <w:trPr>
          <w:trHeight w:val="288"/>
        </w:trPr>
        <w:tc>
          <w:tcPr>
            <w:tcW w:w="709" w:type="dxa"/>
            <w:tcBorders>
              <w:top w:val="nil"/>
              <w:left w:val="nil"/>
              <w:bottom w:val="nil"/>
              <w:right w:val="nil"/>
            </w:tcBorders>
            <w:noWrap/>
            <w:vAlign w:val="center"/>
          </w:tcPr>
          <w:p w14:paraId="233E3919" w14:textId="62037F9A"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52135B9" w14:textId="6516CF55"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0616B22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Cyazofamid</w:t>
            </w:r>
          </w:p>
        </w:tc>
        <w:tc>
          <w:tcPr>
            <w:tcW w:w="1490" w:type="dxa"/>
            <w:tcBorders>
              <w:top w:val="nil"/>
              <w:left w:val="nil"/>
              <w:bottom w:val="nil"/>
              <w:right w:val="nil"/>
            </w:tcBorders>
            <w:noWrap/>
            <w:vAlign w:val="center"/>
            <w:hideMark/>
          </w:tcPr>
          <w:p w14:paraId="2FBE5C7D"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34EEEFB8" w14:textId="064465DF"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4D6F242F" w14:textId="24B50130"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113.07</w:t>
            </w:r>
          </w:p>
        </w:tc>
        <w:tc>
          <w:tcPr>
            <w:tcW w:w="821" w:type="dxa"/>
            <w:tcBorders>
              <w:top w:val="nil"/>
              <w:left w:val="nil"/>
              <w:bottom w:val="nil"/>
              <w:right w:val="nil"/>
            </w:tcBorders>
            <w:noWrap/>
            <w:vAlign w:val="center"/>
            <w:hideMark/>
          </w:tcPr>
          <w:p w14:paraId="3BCBFDB6" w14:textId="4EFB44C3"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513.48</w:t>
            </w:r>
          </w:p>
        </w:tc>
        <w:tc>
          <w:tcPr>
            <w:tcW w:w="837" w:type="dxa"/>
            <w:tcBorders>
              <w:top w:val="nil"/>
              <w:left w:val="nil"/>
              <w:bottom w:val="nil"/>
              <w:right w:val="nil"/>
            </w:tcBorders>
            <w:noWrap/>
            <w:vAlign w:val="center"/>
            <w:hideMark/>
          </w:tcPr>
          <w:p w14:paraId="1BD0F268"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4100</w:t>
            </w:r>
          </w:p>
        </w:tc>
        <w:tc>
          <w:tcPr>
            <w:tcW w:w="793" w:type="dxa"/>
            <w:tcBorders>
              <w:top w:val="nil"/>
              <w:left w:val="nil"/>
              <w:bottom w:val="nil"/>
              <w:right w:val="nil"/>
            </w:tcBorders>
            <w:noWrap/>
            <w:vAlign w:val="center"/>
            <w:hideMark/>
          </w:tcPr>
          <w:p w14:paraId="39F0379B"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4F91F526"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10</w:t>
            </w:r>
          </w:p>
        </w:tc>
      </w:tr>
      <w:tr w:rsidR="00E310BF" w:rsidRPr="009E2BA3" w14:paraId="094B8A3B" w14:textId="77777777" w:rsidTr="00E310BF">
        <w:trPr>
          <w:trHeight w:val="288"/>
        </w:trPr>
        <w:tc>
          <w:tcPr>
            <w:tcW w:w="709" w:type="dxa"/>
            <w:tcBorders>
              <w:top w:val="nil"/>
              <w:left w:val="nil"/>
              <w:bottom w:val="nil"/>
              <w:right w:val="nil"/>
            </w:tcBorders>
            <w:noWrap/>
            <w:vAlign w:val="center"/>
          </w:tcPr>
          <w:p w14:paraId="3699F7A7" w14:textId="3B431462"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BBE80FB" w14:textId="371CDB70"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666709AE"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Cyprodinil</w:t>
            </w:r>
          </w:p>
        </w:tc>
        <w:tc>
          <w:tcPr>
            <w:tcW w:w="1490" w:type="dxa"/>
            <w:tcBorders>
              <w:top w:val="nil"/>
              <w:left w:val="nil"/>
              <w:bottom w:val="nil"/>
              <w:right w:val="nil"/>
            </w:tcBorders>
            <w:noWrap/>
            <w:vAlign w:val="center"/>
            <w:hideMark/>
          </w:tcPr>
          <w:p w14:paraId="19EB32A7"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6F02ED5B" w14:textId="19E07157"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5E58C134" w14:textId="1889BAC5"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15.89</w:t>
            </w:r>
          </w:p>
        </w:tc>
        <w:tc>
          <w:tcPr>
            <w:tcW w:w="821" w:type="dxa"/>
            <w:tcBorders>
              <w:top w:val="nil"/>
              <w:left w:val="nil"/>
              <w:bottom w:val="nil"/>
              <w:right w:val="nil"/>
            </w:tcBorders>
            <w:noWrap/>
            <w:vAlign w:val="center"/>
            <w:hideMark/>
          </w:tcPr>
          <w:p w14:paraId="0DF8DF8E" w14:textId="76CEC771"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46.80</w:t>
            </w:r>
          </w:p>
        </w:tc>
        <w:tc>
          <w:tcPr>
            <w:tcW w:w="837" w:type="dxa"/>
            <w:tcBorders>
              <w:top w:val="nil"/>
              <w:left w:val="nil"/>
              <w:bottom w:val="nil"/>
              <w:right w:val="nil"/>
            </w:tcBorders>
            <w:noWrap/>
            <w:vAlign w:val="center"/>
            <w:hideMark/>
          </w:tcPr>
          <w:p w14:paraId="1FA50123"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210</w:t>
            </w:r>
          </w:p>
        </w:tc>
        <w:tc>
          <w:tcPr>
            <w:tcW w:w="793" w:type="dxa"/>
            <w:tcBorders>
              <w:top w:val="nil"/>
              <w:left w:val="nil"/>
              <w:bottom w:val="nil"/>
              <w:right w:val="nil"/>
            </w:tcBorders>
            <w:noWrap/>
            <w:vAlign w:val="center"/>
            <w:hideMark/>
          </w:tcPr>
          <w:p w14:paraId="1829582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0528CCF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14</w:t>
            </w:r>
          </w:p>
        </w:tc>
      </w:tr>
      <w:tr w:rsidR="00E310BF" w:rsidRPr="009E2BA3" w14:paraId="60C515FD" w14:textId="77777777" w:rsidTr="00E310BF">
        <w:trPr>
          <w:trHeight w:val="288"/>
        </w:trPr>
        <w:tc>
          <w:tcPr>
            <w:tcW w:w="709" w:type="dxa"/>
            <w:tcBorders>
              <w:top w:val="nil"/>
              <w:left w:val="nil"/>
              <w:bottom w:val="nil"/>
              <w:right w:val="nil"/>
            </w:tcBorders>
            <w:noWrap/>
            <w:vAlign w:val="center"/>
          </w:tcPr>
          <w:p w14:paraId="3202A7E4" w14:textId="1771BA7D"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AEFA0FC" w14:textId="691B3AE4"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45FF9E24"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DCPA</w:t>
            </w:r>
          </w:p>
        </w:tc>
        <w:tc>
          <w:tcPr>
            <w:tcW w:w="1490" w:type="dxa"/>
            <w:tcBorders>
              <w:top w:val="nil"/>
              <w:left w:val="nil"/>
              <w:bottom w:val="nil"/>
              <w:right w:val="nil"/>
            </w:tcBorders>
            <w:noWrap/>
            <w:vAlign w:val="center"/>
            <w:hideMark/>
          </w:tcPr>
          <w:p w14:paraId="7A62A69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359CDA33" w14:textId="1D61A829"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5D6BA1FB" w14:textId="75C63CDF"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16.95</w:t>
            </w:r>
          </w:p>
        </w:tc>
        <w:tc>
          <w:tcPr>
            <w:tcW w:w="821" w:type="dxa"/>
            <w:tcBorders>
              <w:top w:val="nil"/>
              <w:left w:val="nil"/>
              <w:bottom w:val="nil"/>
              <w:right w:val="nil"/>
            </w:tcBorders>
            <w:noWrap/>
            <w:vAlign w:val="center"/>
            <w:hideMark/>
          </w:tcPr>
          <w:p w14:paraId="0531F0A8" w14:textId="511A3CE8"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63.56</w:t>
            </w:r>
          </w:p>
        </w:tc>
        <w:tc>
          <w:tcPr>
            <w:tcW w:w="837" w:type="dxa"/>
            <w:tcBorders>
              <w:top w:val="nil"/>
              <w:left w:val="nil"/>
              <w:bottom w:val="nil"/>
              <w:right w:val="nil"/>
            </w:tcBorders>
            <w:noWrap/>
            <w:vAlign w:val="center"/>
            <w:hideMark/>
          </w:tcPr>
          <w:p w14:paraId="67EA01AB"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400</w:t>
            </w:r>
          </w:p>
        </w:tc>
        <w:tc>
          <w:tcPr>
            <w:tcW w:w="793" w:type="dxa"/>
            <w:tcBorders>
              <w:top w:val="nil"/>
              <w:left w:val="nil"/>
              <w:bottom w:val="nil"/>
              <w:right w:val="nil"/>
            </w:tcBorders>
            <w:noWrap/>
            <w:vAlign w:val="center"/>
            <w:hideMark/>
          </w:tcPr>
          <w:p w14:paraId="174EF68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4B539698"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16</w:t>
            </w:r>
          </w:p>
        </w:tc>
      </w:tr>
      <w:tr w:rsidR="00E310BF" w:rsidRPr="009E2BA3" w14:paraId="6F334E6F" w14:textId="77777777" w:rsidTr="00E310BF">
        <w:trPr>
          <w:trHeight w:val="288"/>
        </w:trPr>
        <w:tc>
          <w:tcPr>
            <w:tcW w:w="709" w:type="dxa"/>
            <w:tcBorders>
              <w:top w:val="nil"/>
              <w:left w:val="nil"/>
              <w:bottom w:val="nil"/>
              <w:right w:val="nil"/>
            </w:tcBorders>
            <w:noWrap/>
            <w:vAlign w:val="center"/>
          </w:tcPr>
          <w:p w14:paraId="03E983C6" w14:textId="010BFA72"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3070F5E2" w14:textId="54AF298C"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tcPr>
          <w:p w14:paraId="7895A65B" w14:textId="5CECEA8D"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bottom w:val="nil"/>
              <w:right w:val="nil"/>
            </w:tcBorders>
            <w:noWrap/>
            <w:vAlign w:val="center"/>
            <w:hideMark/>
          </w:tcPr>
          <w:p w14:paraId="201BE74C"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69851A5C" w14:textId="40AFA310"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32512DC3" w14:textId="769F80E5"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2.18</w:t>
            </w:r>
          </w:p>
        </w:tc>
        <w:tc>
          <w:tcPr>
            <w:tcW w:w="821" w:type="dxa"/>
            <w:tcBorders>
              <w:top w:val="nil"/>
              <w:left w:val="nil"/>
              <w:bottom w:val="nil"/>
              <w:right w:val="nil"/>
            </w:tcBorders>
            <w:noWrap/>
            <w:vAlign w:val="center"/>
            <w:hideMark/>
          </w:tcPr>
          <w:p w14:paraId="6F5572B8" w14:textId="6020D19E"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5.01</w:t>
            </w:r>
          </w:p>
        </w:tc>
        <w:tc>
          <w:tcPr>
            <w:tcW w:w="837" w:type="dxa"/>
            <w:tcBorders>
              <w:top w:val="nil"/>
              <w:left w:val="nil"/>
              <w:bottom w:val="nil"/>
              <w:right w:val="nil"/>
            </w:tcBorders>
            <w:noWrap/>
            <w:vAlign w:val="center"/>
            <w:hideMark/>
          </w:tcPr>
          <w:p w14:paraId="3C1EF7BA"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18</w:t>
            </w:r>
          </w:p>
        </w:tc>
        <w:tc>
          <w:tcPr>
            <w:tcW w:w="793" w:type="dxa"/>
            <w:tcBorders>
              <w:top w:val="nil"/>
              <w:left w:val="nil"/>
              <w:bottom w:val="nil"/>
              <w:right w:val="nil"/>
            </w:tcBorders>
            <w:noWrap/>
            <w:vAlign w:val="center"/>
            <w:hideMark/>
          </w:tcPr>
          <w:p w14:paraId="0B127038"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c>
          <w:tcPr>
            <w:tcW w:w="1205" w:type="dxa"/>
            <w:tcBorders>
              <w:top w:val="nil"/>
              <w:left w:val="nil"/>
              <w:bottom w:val="nil"/>
              <w:right w:val="nil"/>
            </w:tcBorders>
            <w:noWrap/>
            <w:vAlign w:val="center"/>
            <w:hideMark/>
          </w:tcPr>
          <w:p w14:paraId="5D67B90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w:t>
            </w:r>
          </w:p>
        </w:tc>
      </w:tr>
      <w:tr w:rsidR="00E310BF" w:rsidRPr="009E2BA3" w14:paraId="50FF24AE" w14:textId="77777777" w:rsidTr="00E310BF">
        <w:trPr>
          <w:trHeight w:val="288"/>
        </w:trPr>
        <w:tc>
          <w:tcPr>
            <w:tcW w:w="709" w:type="dxa"/>
            <w:tcBorders>
              <w:top w:val="nil"/>
              <w:left w:val="nil"/>
              <w:bottom w:val="nil"/>
              <w:right w:val="nil"/>
            </w:tcBorders>
            <w:noWrap/>
            <w:vAlign w:val="center"/>
          </w:tcPr>
          <w:p w14:paraId="1E54FE4C" w14:textId="4393A142"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3DAC7AC2" w14:textId="5ED9CF34"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1CEE3374"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DDE.p.p</w:t>
            </w:r>
          </w:p>
        </w:tc>
        <w:tc>
          <w:tcPr>
            <w:tcW w:w="1490" w:type="dxa"/>
            <w:tcBorders>
              <w:top w:val="nil"/>
              <w:left w:val="nil"/>
              <w:bottom w:val="nil"/>
              <w:right w:val="nil"/>
            </w:tcBorders>
            <w:noWrap/>
            <w:vAlign w:val="center"/>
            <w:hideMark/>
          </w:tcPr>
          <w:p w14:paraId="7938ADD9"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0E724D54" w14:textId="43D7C6E5"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520D4DC8" w14:textId="66168120"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24.92</w:t>
            </w:r>
          </w:p>
        </w:tc>
        <w:tc>
          <w:tcPr>
            <w:tcW w:w="821" w:type="dxa"/>
            <w:tcBorders>
              <w:top w:val="nil"/>
              <w:left w:val="nil"/>
              <w:bottom w:val="nil"/>
              <w:right w:val="nil"/>
            </w:tcBorders>
            <w:noWrap/>
            <w:vAlign w:val="center"/>
            <w:hideMark/>
          </w:tcPr>
          <w:p w14:paraId="636DC952" w14:textId="0864839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55.60</w:t>
            </w:r>
          </w:p>
        </w:tc>
        <w:tc>
          <w:tcPr>
            <w:tcW w:w="837" w:type="dxa"/>
            <w:tcBorders>
              <w:top w:val="nil"/>
              <w:left w:val="nil"/>
              <w:bottom w:val="nil"/>
              <w:right w:val="nil"/>
            </w:tcBorders>
            <w:noWrap/>
            <w:vAlign w:val="center"/>
            <w:hideMark/>
          </w:tcPr>
          <w:p w14:paraId="05D13C9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340</w:t>
            </w:r>
          </w:p>
        </w:tc>
        <w:tc>
          <w:tcPr>
            <w:tcW w:w="793" w:type="dxa"/>
            <w:tcBorders>
              <w:top w:val="nil"/>
              <w:left w:val="nil"/>
              <w:bottom w:val="nil"/>
              <w:right w:val="nil"/>
            </w:tcBorders>
            <w:noWrap/>
            <w:vAlign w:val="center"/>
            <w:hideMark/>
          </w:tcPr>
          <w:p w14:paraId="470D17C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5C555733"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33</w:t>
            </w:r>
          </w:p>
        </w:tc>
      </w:tr>
      <w:tr w:rsidR="00E310BF" w:rsidRPr="009E2BA3" w14:paraId="04DD7C3E" w14:textId="77777777" w:rsidTr="00E310BF">
        <w:trPr>
          <w:trHeight w:val="288"/>
        </w:trPr>
        <w:tc>
          <w:tcPr>
            <w:tcW w:w="709" w:type="dxa"/>
            <w:tcBorders>
              <w:top w:val="nil"/>
              <w:left w:val="nil"/>
              <w:bottom w:val="nil"/>
              <w:right w:val="nil"/>
            </w:tcBorders>
            <w:noWrap/>
            <w:vAlign w:val="center"/>
          </w:tcPr>
          <w:p w14:paraId="672F094A" w14:textId="119E4383"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1284532C" w14:textId="64EED495"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tcPr>
          <w:p w14:paraId="7977790D" w14:textId="07EF1BF0"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bottom w:val="nil"/>
              <w:right w:val="nil"/>
            </w:tcBorders>
            <w:noWrap/>
            <w:vAlign w:val="center"/>
            <w:hideMark/>
          </w:tcPr>
          <w:p w14:paraId="776BDF28"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005CF00E" w14:textId="45A9EAE8"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0871F991" w14:textId="1318FEF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2.04</w:t>
            </w:r>
          </w:p>
        </w:tc>
        <w:tc>
          <w:tcPr>
            <w:tcW w:w="821" w:type="dxa"/>
            <w:tcBorders>
              <w:top w:val="nil"/>
              <w:left w:val="nil"/>
              <w:bottom w:val="nil"/>
              <w:right w:val="nil"/>
            </w:tcBorders>
            <w:noWrap/>
            <w:vAlign w:val="center"/>
            <w:hideMark/>
          </w:tcPr>
          <w:p w14:paraId="177FF729" w14:textId="40FA0BAB"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4.59</w:t>
            </w:r>
          </w:p>
        </w:tc>
        <w:tc>
          <w:tcPr>
            <w:tcW w:w="837" w:type="dxa"/>
            <w:tcBorders>
              <w:top w:val="nil"/>
              <w:left w:val="nil"/>
              <w:bottom w:val="nil"/>
              <w:right w:val="nil"/>
            </w:tcBorders>
            <w:noWrap/>
            <w:vAlign w:val="center"/>
            <w:hideMark/>
          </w:tcPr>
          <w:p w14:paraId="2339ACB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14</w:t>
            </w:r>
          </w:p>
        </w:tc>
        <w:tc>
          <w:tcPr>
            <w:tcW w:w="793" w:type="dxa"/>
            <w:tcBorders>
              <w:top w:val="nil"/>
              <w:left w:val="nil"/>
              <w:bottom w:val="nil"/>
              <w:right w:val="nil"/>
            </w:tcBorders>
            <w:noWrap/>
            <w:vAlign w:val="center"/>
            <w:hideMark/>
          </w:tcPr>
          <w:p w14:paraId="76A2AD7E"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c>
          <w:tcPr>
            <w:tcW w:w="1205" w:type="dxa"/>
            <w:tcBorders>
              <w:top w:val="nil"/>
              <w:left w:val="nil"/>
              <w:bottom w:val="nil"/>
              <w:right w:val="nil"/>
            </w:tcBorders>
            <w:noWrap/>
            <w:vAlign w:val="center"/>
            <w:hideMark/>
          </w:tcPr>
          <w:p w14:paraId="59E6C341"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w:t>
            </w:r>
          </w:p>
        </w:tc>
      </w:tr>
      <w:tr w:rsidR="00E310BF" w:rsidRPr="009E2BA3" w14:paraId="0FAF987F" w14:textId="77777777" w:rsidTr="00E310BF">
        <w:trPr>
          <w:trHeight w:val="288"/>
        </w:trPr>
        <w:tc>
          <w:tcPr>
            <w:tcW w:w="709" w:type="dxa"/>
            <w:tcBorders>
              <w:top w:val="nil"/>
              <w:left w:val="nil"/>
              <w:bottom w:val="nil"/>
              <w:right w:val="nil"/>
            </w:tcBorders>
            <w:noWrap/>
            <w:vAlign w:val="center"/>
          </w:tcPr>
          <w:p w14:paraId="3FF41204" w14:textId="7F90B20E"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116405D6" w14:textId="395E380A"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4540A92D"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Diflufenican</w:t>
            </w:r>
          </w:p>
        </w:tc>
        <w:tc>
          <w:tcPr>
            <w:tcW w:w="1490" w:type="dxa"/>
            <w:tcBorders>
              <w:top w:val="nil"/>
              <w:left w:val="nil"/>
              <w:bottom w:val="nil"/>
              <w:right w:val="nil"/>
            </w:tcBorders>
            <w:noWrap/>
            <w:vAlign w:val="center"/>
            <w:hideMark/>
          </w:tcPr>
          <w:p w14:paraId="5CA6F34B"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0BD07D2F" w14:textId="492FFD96"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585F2DFE" w14:textId="00AD5164"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0.2</w:t>
            </w:r>
          </w:p>
        </w:tc>
        <w:tc>
          <w:tcPr>
            <w:tcW w:w="821" w:type="dxa"/>
            <w:tcBorders>
              <w:top w:val="nil"/>
              <w:left w:val="nil"/>
              <w:bottom w:val="nil"/>
              <w:right w:val="nil"/>
            </w:tcBorders>
            <w:noWrap/>
            <w:vAlign w:val="center"/>
            <w:hideMark/>
          </w:tcPr>
          <w:p w14:paraId="567452C5" w14:textId="3EDCC784"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1.48</w:t>
            </w:r>
          </w:p>
        </w:tc>
        <w:tc>
          <w:tcPr>
            <w:tcW w:w="837" w:type="dxa"/>
            <w:tcBorders>
              <w:top w:val="nil"/>
              <w:left w:val="nil"/>
              <w:bottom w:val="nil"/>
              <w:right w:val="nil"/>
            </w:tcBorders>
            <w:noWrap/>
            <w:vAlign w:val="center"/>
            <w:hideMark/>
          </w:tcPr>
          <w:p w14:paraId="4798462E"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12</w:t>
            </w:r>
          </w:p>
        </w:tc>
        <w:tc>
          <w:tcPr>
            <w:tcW w:w="793" w:type="dxa"/>
            <w:tcBorders>
              <w:top w:val="nil"/>
              <w:left w:val="nil"/>
              <w:bottom w:val="nil"/>
              <w:right w:val="nil"/>
            </w:tcBorders>
            <w:noWrap/>
            <w:vAlign w:val="center"/>
            <w:hideMark/>
          </w:tcPr>
          <w:p w14:paraId="37C91ACB"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3915AD8C"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w:t>
            </w:r>
          </w:p>
        </w:tc>
      </w:tr>
      <w:tr w:rsidR="00E310BF" w:rsidRPr="009E2BA3" w14:paraId="426E626F" w14:textId="77777777" w:rsidTr="00E310BF">
        <w:trPr>
          <w:trHeight w:val="288"/>
        </w:trPr>
        <w:tc>
          <w:tcPr>
            <w:tcW w:w="709" w:type="dxa"/>
            <w:tcBorders>
              <w:top w:val="nil"/>
              <w:left w:val="nil"/>
              <w:bottom w:val="nil"/>
              <w:right w:val="nil"/>
            </w:tcBorders>
            <w:noWrap/>
            <w:vAlign w:val="center"/>
          </w:tcPr>
          <w:p w14:paraId="5E7A024C" w14:textId="6D0BCF80"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09B7065D" w14:textId="6E989E4A"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4D7BCEB6"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Dimethoate</w:t>
            </w:r>
          </w:p>
        </w:tc>
        <w:tc>
          <w:tcPr>
            <w:tcW w:w="1490" w:type="dxa"/>
            <w:tcBorders>
              <w:top w:val="nil"/>
              <w:left w:val="nil"/>
              <w:bottom w:val="nil"/>
              <w:right w:val="nil"/>
            </w:tcBorders>
            <w:noWrap/>
            <w:vAlign w:val="center"/>
            <w:hideMark/>
          </w:tcPr>
          <w:p w14:paraId="21B60D69"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602D4132" w14:textId="5C7BFBF2"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432B0304" w14:textId="36DEEC7E"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0.48</w:t>
            </w:r>
          </w:p>
        </w:tc>
        <w:tc>
          <w:tcPr>
            <w:tcW w:w="821" w:type="dxa"/>
            <w:tcBorders>
              <w:top w:val="nil"/>
              <w:left w:val="nil"/>
              <w:bottom w:val="nil"/>
              <w:right w:val="nil"/>
            </w:tcBorders>
            <w:noWrap/>
            <w:vAlign w:val="center"/>
            <w:hideMark/>
          </w:tcPr>
          <w:p w14:paraId="641F80D9" w14:textId="212379F0"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3.94</w:t>
            </w:r>
          </w:p>
        </w:tc>
        <w:tc>
          <w:tcPr>
            <w:tcW w:w="837" w:type="dxa"/>
            <w:tcBorders>
              <w:top w:val="nil"/>
              <w:left w:val="nil"/>
              <w:bottom w:val="nil"/>
              <w:right w:val="nil"/>
            </w:tcBorders>
            <w:noWrap/>
            <w:vAlign w:val="center"/>
            <w:hideMark/>
          </w:tcPr>
          <w:p w14:paraId="279F0137"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35</w:t>
            </w:r>
          </w:p>
        </w:tc>
        <w:tc>
          <w:tcPr>
            <w:tcW w:w="793" w:type="dxa"/>
            <w:tcBorders>
              <w:top w:val="nil"/>
              <w:left w:val="nil"/>
              <w:bottom w:val="nil"/>
              <w:right w:val="nil"/>
            </w:tcBorders>
            <w:noWrap/>
            <w:vAlign w:val="center"/>
            <w:hideMark/>
          </w:tcPr>
          <w:p w14:paraId="19FE628A"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4F170D84"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w:t>
            </w:r>
          </w:p>
        </w:tc>
      </w:tr>
      <w:tr w:rsidR="00E310BF" w:rsidRPr="009E2BA3" w14:paraId="2F186452" w14:textId="77777777" w:rsidTr="00E310BF">
        <w:trPr>
          <w:trHeight w:val="288"/>
        </w:trPr>
        <w:tc>
          <w:tcPr>
            <w:tcW w:w="709" w:type="dxa"/>
            <w:tcBorders>
              <w:top w:val="nil"/>
              <w:left w:val="nil"/>
              <w:bottom w:val="nil"/>
              <w:right w:val="nil"/>
            </w:tcBorders>
            <w:noWrap/>
            <w:vAlign w:val="center"/>
          </w:tcPr>
          <w:p w14:paraId="1FC3223B" w14:textId="79244A9F"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1C04E61C" w14:textId="6FFD61BC"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02FC8E4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Epoxiconazole</w:t>
            </w:r>
          </w:p>
        </w:tc>
        <w:tc>
          <w:tcPr>
            <w:tcW w:w="1490" w:type="dxa"/>
            <w:tcBorders>
              <w:top w:val="nil"/>
              <w:left w:val="nil"/>
              <w:bottom w:val="nil"/>
              <w:right w:val="nil"/>
            </w:tcBorders>
            <w:noWrap/>
            <w:vAlign w:val="center"/>
            <w:hideMark/>
          </w:tcPr>
          <w:p w14:paraId="2DE9EB11"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01EBBF67" w14:textId="34A52F5E"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4C1A7CD4" w14:textId="6909AFB2"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0.26</w:t>
            </w:r>
          </w:p>
        </w:tc>
        <w:tc>
          <w:tcPr>
            <w:tcW w:w="821" w:type="dxa"/>
            <w:tcBorders>
              <w:top w:val="nil"/>
              <w:left w:val="nil"/>
              <w:bottom w:val="nil"/>
              <w:right w:val="nil"/>
            </w:tcBorders>
            <w:noWrap/>
            <w:vAlign w:val="center"/>
            <w:hideMark/>
          </w:tcPr>
          <w:p w14:paraId="2F33A384" w14:textId="33A632C1"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1.25</w:t>
            </w:r>
          </w:p>
        </w:tc>
        <w:tc>
          <w:tcPr>
            <w:tcW w:w="837" w:type="dxa"/>
            <w:tcBorders>
              <w:top w:val="nil"/>
              <w:left w:val="nil"/>
              <w:bottom w:val="nil"/>
              <w:right w:val="nil"/>
            </w:tcBorders>
            <w:noWrap/>
            <w:vAlign w:val="center"/>
            <w:hideMark/>
          </w:tcPr>
          <w:p w14:paraId="6B14C8E8"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5.9</w:t>
            </w:r>
          </w:p>
        </w:tc>
        <w:tc>
          <w:tcPr>
            <w:tcW w:w="793" w:type="dxa"/>
            <w:tcBorders>
              <w:top w:val="nil"/>
              <w:left w:val="nil"/>
              <w:bottom w:val="nil"/>
              <w:right w:val="nil"/>
            </w:tcBorders>
            <w:noWrap/>
            <w:vAlign w:val="center"/>
            <w:hideMark/>
          </w:tcPr>
          <w:p w14:paraId="176C50D6"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c>
          <w:tcPr>
            <w:tcW w:w="1205" w:type="dxa"/>
            <w:tcBorders>
              <w:top w:val="nil"/>
              <w:left w:val="nil"/>
              <w:bottom w:val="nil"/>
              <w:right w:val="nil"/>
            </w:tcBorders>
            <w:noWrap/>
            <w:vAlign w:val="center"/>
            <w:hideMark/>
          </w:tcPr>
          <w:p w14:paraId="3165F297"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w:t>
            </w:r>
          </w:p>
        </w:tc>
      </w:tr>
      <w:tr w:rsidR="00E310BF" w:rsidRPr="009E2BA3" w14:paraId="369FA07E" w14:textId="77777777" w:rsidTr="00E310BF">
        <w:trPr>
          <w:trHeight w:val="288"/>
        </w:trPr>
        <w:tc>
          <w:tcPr>
            <w:tcW w:w="709" w:type="dxa"/>
            <w:tcBorders>
              <w:top w:val="nil"/>
              <w:left w:val="nil"/>
              <w:bottom w:val="nil"/>
              <w:right w:val="nil"/>
            </w:tcBorders>
            <w:noWrap/>
            <w:vAlign w:val="center"/>
          </w:tcPr>
          <w:p w14:paraId="55CD72FB" w14:textId="004FAFF9"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5C0F52E" w14:textId="669B5604"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168AB211" w14:textId="7A74E378"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Ethiofencarb</w:t>
            </w:r>
            <w:r>
              <w:rPr>
                <w:rFonts w:eastAsia="Times New Roman" w:cs="Times New Roman"/>
                <w:color w:val="000000"/>
                <w:sz w:val="16"/>
                <w:szCs w:val="16"/>
                <w:lang w:eastAsia="en-AU"/>
              </w:rPr>
              <w:t xml:space="preserve"> </w:t>
            </w:r>
            <w:r w:rsidRPr="009E2BA3">
              <w:rPr>
                <w:rFonts w:eastAsia="Times New Roman" w:cs="Times New Roman"/>
                <w:color w:val="000000"/>
                <w:sz w:val="16"/>
                <w:szCs w:val="16"/>
                <w:lang w:eastAsia="en-AU"/>
              </w:rPr>
              <w:t>sulfoxide</w:t>
            </w:r>
          </w:p>
        </w:tc>
        <w:tc>
          <w:tcPr>
            <w:tcW w:w="1490" w:type="dxa"/>
            <w:tcBorders>
              <w:top w:val="nil"/>
              <w:left w:val="nil"/>
              <w:bottom w:val="nil"/>
              <w:right w:val="nil"/>
            </w:tcBorders>
            <w:noWrap/>
            <w:vAlign w:val="center"/>
            <w:hideMark/>
          </w:tcPr>
          <w:p w14:paraId="61DDED2C"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19E09744" w14:textId="4C7045E0"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5817BCDB" w14:textId="09F5EFF5"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2.88</w:t>
            </w:r>
          </w:p>
        </w:tc>
        <w:tc>
          <w:tcPr>
            <w:tcW w:w="821" w:type="dxa"/>
            <w:tcBorders>
              <w:top w:val="nil"/>
              <w:left w:val="nil"/>
              <w:bottom w:val="nil"/>
              <w:right w:val="nil"/>
            </w:tcBorders>
            <w:noWrap/>
            <w:vAlign w:val="center"/>
            <w:hideMark/>
          </w:tcPr>
          <w:p w14:paraId="21B4FD65" w14:textId="3B033550"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12.27</w:t>
            </w:r>
          </w:p>
        </w:tc>
        <w:tc>
          <w:tcPr>
            <w:tcW w:w="837" w:type="dxa"/>
            <w:tcBorders>
              <w:top w:val="nil"/>
              <w:left w:val="nil"/>
              <w:bottom w:val="nil"/>
              <w:right w:val="nil"/>
            </w:tcBorders>
            <w:noWrap/>
            <w:vAlign w:val="center"/>
            <w:hideMark/>
          </w:tcPr>
          <w:p w14:paraId="3769CB6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77</w:t>
            </w:r>
          </w:p>
        </w:tc>
        <w:tc>
          <w:tcPr>
            <w:tcW w:w="793" w:type="dxa"/>
            <w:tcBorders>
              <w:top w:val="nil"/>
              <w:left w:val="nil"/>
              <w:bottom w:val="nil"/>
              <w:right w:val="nil"/>
            </w:tcBorders>
            <w:noWrap/>
            <w:vAlign w:val="center"/>
            <w:hideMark/>
          </w:tcPr>
          <w:p w14:paraId="70AC3136"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18E8D0D1"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w:t>
            </w:r>
          </w:p>
        </w:tc>
      </w:tr>
      <w:tr w:rsidR="00E310BF" w:rsidRPr="009E2BA3" w14:paraId="5A194338" w14:textId="77777777" w:rsidTr="00E310BF">
        <w:trPr>
          <w:trHeight w:val="288"/>
        </w:trPr>
        <w:tc>
          <w:tcPr>
            <w:tcW w:w="709" w:type="dxa"/>
            <w:tcBorders>
              <w:top w:val="nil"/>
              <w:left w:val="nil"/>
              <w:bottom w:val="nil"/>
              <w:right w:val="nil"/>
            </w:tcBorders>
            <w:noWrap/>
            <w:vAlign w:val="center"/>
          </w:tcPr>
          <w:p w14:paraId="24DCCEF4" w14:textId="0C1EA0D4"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5FC1D90" w14:textId="703FC6DE"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7406FC9E"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Ethofumesate</w:t>
            </w:r>
          </w:p>
        </w:tc>
        <w:tc>
          <w:tcPr>
            <w:tcW w:w="1490" w:type="dxa"/>
            <w:tcBorders>
              <w:top w:val="nil"/>
              <w:left w:val="nil"/>
              <w:bottom w:val="nil"/>
              <w:right w:val="nil"/>
            </w:tcBorders>
            <w:noWrap/>
            <w:vAlign w:val="center"/>
            <w:hideMark/>
          </w:tcPr>
          <w:p w14:paraId="4B163B66"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2EF19797" w14:textId="43ED78FE"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0551460A" w14:textId="05211775"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2.94</w:t>
            </w:r>
          </w:p>
        </w:tc>
        <w:tc>
          <w:tcPr>
            <w:tcW w:w="821" w:type="dxa"/>
            <w:tcBorders>
              <w:top w:val="nil"/>
              <w:left w:val="nil"/>
              <w:bottom w:val="nil"/>
              <w:right w:val="nil"/>
            </w:tcBorders>
            <w:noWrap/>
            <w:vAlign w:val="center"/>
            <w:hideMark/>
          </w:tcPr>
          <w:p w14:paraId="19F89A5E" w14:textId="618D8B5D"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9.14</w:t>
            </w:r>
          </w:p>
        </w:tc>
        <w:tc>
          <w:tcPr>
            <w:tcW w:w="837" w:type="dxa"/>
            <w:tcBorders>
              <w:top w:val="nil"/>
              <w:left w:val="nil"/>
              <w:bottom w:val="nil"/>
              <w:right w:val="nil"/>
            </w:tcBorders>
            <w:noWrap/>
            <w:vAlign w:val="center"/>
            <w:hideMark/>
          </w:tcPr>
          <w:p w14:paraId="7146CC7B"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74</w:t>
            </w:r>
          </w:p>
        </w:tc>
        <w:tc>
          <w:tcPr>
            <w:tcW w:w="793" w:type="dxa"/>
            <w:tcBorders>
              <w:top w:val="nil"/>
              <w:left w:val="nil"/>
              <w:bottom w:val="nil"/>
              <w:right w:val="nil"/>
            </w:tcBorders>
            <w:noWrap/>
            <w:vAlign w:val="center"/>
            <w:hideMark/>
          </w:tcPr>
          <w:p w14:paraId="441F7DB3"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07260EFA"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r>
      <w:tr w:rsidR="00E310BF" w:rsidRPr="009E2BA3" w14:paraId="3E8AD2A2" w14:textId="77777777" w:rsidTr="00E310BF">
        <w:trPr>
          <w:trHeight w:val="288"/>
        </w:trPr>
        <w:tc>
          <w:tcPr>
            <w:tcW w:w="709" w:type="dxa"/>
            <w:tcBorders>
              <w:top w:val="nil"/>
              <w:left w:val="nil"/>
              <w:bottom w:val="nil"/>
              <w:right w:val="nil"/>
            </w:tcBorders>
            <w:noWrap/>
            <w:vAlign w:val="center"/>
          </w:tcPr>
          <w:p w14:paraId="1634903E" w14:textId="0E0C8F6E"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98E4647" w14:textId="59BD36AC"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tcPr>
          <w:p w14:paraId="622B14FE" w14:textId="7B0F6B33"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bottom w:val="nil"/>
              <w:right w:val="nil"/>
            </w:tcBorders>
            <w:noWrap/>
            <w:vAlign w:val="center"/>
            <w:hideMark/>
          </w:tcPr>
          <w:p w14:paraId="29D13036"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59335C96" w14:textId="3B7C9704"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2273BF96" w14:textId="3E1A49E5"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476.04</w:t>
            </w:r>
          </w:p>
        </w:tc>
        <w:tc>
          <w:tcPr>
            <w:tcW w:w="821" w:type="dxa"/>
            <w:tcBorders>
              <w:top w:val="nil"/>
              <w:left w:val="nil"/>
              <w:bottom w:val="nil"/>
              <w:right w:val="nil"/>
            </w:tcBorders>
            <w:noWrap/>
            <w:vAlign w:val="center"/>
            <w:hideMark/>
          </w:tcPr>
          <w:p w14:paraId="4D898FD8" w14:textId="1191B714"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1144.53</w:t>
            </w:r>
          </w:p>
        </w:tc>
        <w:tc>
          <w:tcPr>
            <w:tcW w:w="837" w:type="dxa"/>
            <w:tcBorders>
              <w:top w:val="nil"/>
              <w:left w:val="nil"/>
              <w:bottom w:val="nil"/>
              <w:right w:val="nil"/>
            </w:tcBorders>
            <w:noWrap/>
            <w:vAlign w:val="center"/>
            <w:hideMark/>
          </w:tcPr>
          <w:p w14:paraId="31602DB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4700</w:t>
            </w:r>
          </w:p>
        </w:tc>
        <w:tc>
          <w:tcPr>
            <w:tcW w:w="793" w:type="dxa"/>
            <w:tcBorders>
              <w:top w:val="nil"/>
              <w:left w:val="nil"/>
              <w:bottom w:val="nil"/>
              <w:right w:val="nil"/>
            </w:tcBorders>
            <w:noWrap/>
            <w:vAlign w:val="center"/>
            <w:hideMark/>
          </w:tcPr>
          <w:p w14:paraId="51C6433B"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c>
          <w:tcPr>
            <w:tcW w:w="1205" w:type="dxa"/>
            <w:tcBorders>
              <w:top w:val="nil"/>
              <w:left w:val="nil"/>
              <w:bottom w:val="nil"/>
              <w:right w:val="nil"/>
            </w:tcBorders>
            <w:noWrap/>
            <w:vAlign w:val="center"/>
            <w:hideMark/>
          </w:tcPr>
          <w:p w14:paraId="3E0E1D67"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10</w:t>
            </w:r>
          </w:p>
        </w:tc>
      </w:tr>
      <w:tr w:rsidR="00E310BF" w:rsidRPr="009E2BA3" w14:paraId="1F1D1F62" w14:textId="77777777" w:rsidTr="00E310BF">
        <w:trPr>
          <w:trHeight w:val="288"/>
        </w:trPr>
        <w:tc>
          <w:tcPr>
            <w:tcW w:w="709" w:type="dxa"/>
            <w:tcBorders>
              <w:top w:val="nil"/>
              <w:left w:val="nil"/>
              <w:bottom w:val="nil"/>
              <w:right w:val="nil"/>
            </w:tcBorders>
            <w:noWrap/>
            <w:vAlign w:val="center"/>
          </w:tcPr>
          <w:p w14:paraId="6EBF5F00" w14:textId="12E72979"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3EAC6E26" w14:textId="4AE7406C"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780A780D"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Fipronil</w:t>
            </w:r>
          </w:p>
        </w:tc>
        <w:tc>
          <w:tcPr>
            <w:tcW w:w="1490" w:type="dxa"/>
            <w:tcBorders>
              <w:top w:val="nil"/>
              <w:left w:val="nil"/>
              <w:bottom w:val="nil"/>
              <w:right w:val="nil"/>
            </w:tcBorders>
            <w:noWrap/>
            <w:vAlign w:val="center"/>
            <w:hideMark/>
          </w:tcPr>
          <w:p w14:paraId="44AC792B"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27B13692" w14:textId="478862D9"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5487519C" w14:textId="2C295ED1"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14.77</w:t>
            </w:r>
          </w:p>
        </w:tc>
        <w:tc>
          <w:tcPr>
            <w:tcW w:w="821" w:type="dxa"/>
            <w:tcBorders>
              <w:top w:val="nil"/>
              <w:left w:val="nil"/>
              <w:bottom w:val="nil"/>
              <w:right w:val="nil"/>
            </w:tcBorders>
            <w:noWrap/>
            <w:vAlign w:val="center"/>
            <w:hideMark/>
          </w:tcPr>
          <w:p w14:paraId="6652ADF4" w14:textId="4A2751EA"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37.16</w:t>
            </w:r>
          </w:p>
        </w:tc>
        <w:tc>
          <w:tcPr>
            <w:tcW w:w="837" w:type="dxa"/>
            <w:tcBorders>
              <w:top w:val="nil"/>
              <w:left w:val="nil"/>
              <w:bottom w:val="nil"/>
              <w:right w:val="nil"/>
            </w:tcBorders>
            <w:noWrap/>
            <w:vAlign w:val="center"/>
            <w:hideMark/>
          </w:tcPr>
          <w:p w14:paraId="0CE8532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180</w:t>
            </w:r>
          </w:p>
        </w:tc>
        <w:tc>
          <w:tcPr>
            <w:tcW w:w="793" w:type="dxa"/>
            <w:tcBorders>
              <w:top w:val="nil"/>
              <w:left w:val="nil"/>
              <w:bottom w:val="nil"/>
              <w:right w:val="nil"/>
            </w:tcBorders>
            <w:noWrap/>
            <w:vAlign w:val="center"/>
            <w:hideMark/>
          </w:tcPr>
          <w:p w14:paraId="47CA5C54"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3944CA99"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16</w:t>
            </w:r>
          </w:p>
        </w:tc>
      </w:tr>
      <w:tr w:rsidR="00E310BF" w:rsidRPr="009E2BA3" w14:paraId="0F4C0373" w14:textId="77777777" w:rsidTr="00E310BF">
        <w:trPr>
          <w:trHeight w:val="288"/>
        </w:trPr>
        <w:tc>
          <w:tcPr>
            <w:tcW w:w="709" w:type="dxa"/>
            <w:tcBorders>
              <w:top w:val="nil"/>
              <w:left w:val="nil"/>
              <w:bottom w:val="nil"/>
              <w:right w:val="nil"/>
            </w:tcBorders>
            <w:noWrap/>
            <w:vAlign w:val="center"/>
          </w:tcPr>
          <w:p w14:paraId="3B49B73D" w14:textId="492ECC3A"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16076153" w14:textId="249F4434"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tcPr>
          <w:p w14:paraId="342D6F8A" w14:textId="19907964"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bottom w:val="nil"/>
              <w:right w:val="nil"/>
            </w:tcBorders>
            <w:noWrap/>
            <w:vAlign w:val="center"/>
            <w:hideMark/>
          </w:tcPr>
          <w:p w14:paraId="4E1CD86C"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43A79887" w14:textId="30915E4F"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0F933F19" w14:textId="617E5D9D"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22.36</w:t>
            </w:r>
          </w:p>
        </w:tc>
        <w:tc>
          <w:tcPr>
            <w:tcW w:w="821" w:type="dxa"/>
            <w:tcBorders>
              <w:top w:val="nil"/>
              <w:left w:val="nil"/>
              <w:bottom w:val="nil"/>
              <w:right w:val="nil"/>
            </w:tcBorders>
            <w:noWrap/>
            <w:vAlign w:val="center"/>
            <w:hideMark/>
          </w:tcPr>
          <w:p w14:paraId="1EE86392" w14:textId="1BF794D6"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50.17</w:t>
            </w:r>
          </w:p>
        </w:tc>
        <w:tc>
          <w:tcPr>
            <w:tcW w:w="837" w:type="dxa"/>
            <w:tcBorders>
              <w:top w:val="nil"/>
              <w:left w:val="nil"/>
              <w:bottom w:val="nil"/>
              <w:right w:val="nil"/>
            </w:tcBorders>
            <w:noWrap/>
            <w:vAlign w:val="center"/>
            <w:hideMark/>
          </w:tcPr>
          <w:p w14:paraId="5440A87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170</w:t>
            </w:r>
          </w:p>
        </w:tc>
        <w:tc>
          <w:tcPr>
            <w:tcW w:w="793" w:type="dxa"/>
            <w:tcBorders>
              <w:top w:val="nil"/>
              <w:left w:val="nil"/>
              <w:bottom w:val="nil"/>
              <w:right w:val="nil"/>
            </w:tcBorders>
            <w:noWrap/>
            <w:vAlign w:val="center"/>
            <w:hideMark/>
          </w:tcPr>
          <w:p w14:paraId="4F8AA6B4"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c>
          <w:tcPr>
            <w:tcW w:w="1205" w:type="dxa"/>
            <w:tcBorders>
              <w:top w:val="nil"/>
              <w:left w:val="nil"/>
              <w:bottom w:val="nil"/>
              <w:right w:val="nil"/>
            </w:tcBorders>
            <w:noWrap/>
            <w:vAlign w:val="center"/>
            <w:hideMark/>
          </w:tcPr>
          <w:p w14:paraId="152A355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w:t>
            </w:r>
          </w:p>
        </w:tc>
      </w:tr>
      <w:tr w:rsidR="00E310BF" w:rsidRPr="009E2BA3" w14:paraId="16A4D90F" w14:textId="77777777" w:rsidTr="00E310BF">
        <w:trPr>
          <w:trHeight w:val="288"/>
        </w:trPr>
        <w:tc>
          <w:tcPr>
            <w:tcW w:w="709" w:type="dxa"/>
            <w:tcBorders>
              <w:top w:val="nil"/>
              <w:left w:val="nil"/>
              <w:bottom w:val="nil"/>
              <w:right w:val="nil"/>
            </w:tcBorders>
            <w:noWrap/>
            <w:vAlign w:val="center"/>
          </w:tcPr>
          <w:p w14:paraId="722D0DE5" w14:textId="235DB749"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57AF018" w14:textId="0D0857FC"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1859A3C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Floupicolide</w:t>
            </w:r>
          </w:p>
        </w:tc>
        <w:tc>
          <w:tcPr>
            <w:tcW w:w="1490" w:type="dxa"/>
            <w:tcBorders>
              <w:top w:val="nil"/>
              <w:left w:val="nil"/>
              <w:bottom w:val="nil"/>
              <w:right w:val="nil"/>
            </w:tcBorders>
            <w:noWrap/>
            <w:vAlign w:val="center"/>
            <w:hideMark/>
          </w:tcPr>
          <w:p w14:paraId="41EC178D"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19506068" w14:textId="34B3B2F1"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3B8F23A3" w14:textId="04159A75"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112.27</w:t>
            </w:r>
          </w:p>
        </w:tc>
        <w:tc>
          <w:tcPr>
            <w:tcW w:w="821" w:type="dxa"/>
            <w:tcBorders>
              <w:top w:val="nil"/>
              <w:left w:val="nil"/>
              <w:bottom w:val="nil"/>
              <w:right w:val="nil"/>
            </w:tcBorders>
            <w:noWrap/>
            <w:vAlign w:val="center"/>
            <w:hideMark/>
          </w:tcPr>
          <w:p w14:paraId="7D570458" w14:textId="4BD31D45"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280.29</w:t>
            </w:r>
          </w:p>
        </w:tc>
        <w:tc>
          <w:tcPr>
            <w:tcW w:w="837" w:type="dxa"/>
            <w:tcBorders>
              <w:top w:val="nil"/>
              <w:left w:val="nil"/>
              <w:bottom w:val="nil"/>
              <w:right w:val="nil"/>
            </w:tcBorders>
            <w:noWrap/>
            <w:vAlign w:val="center"/>
            <w:hideMark/>
          </w:tcPr>
          <w:p w14:paraId="0E4EA5E6"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1300</w:t>
            </w:r>
          </w:p>
        </w:tc>
        <w:tc>
          <w:tcPr>
            <w:tcW w:w="793" w:type="dxa"/>
            <w:tcBorders>
              <w:top w:val="nil"/>
              <w:left w:val="nil"/>
              <w:bottom w:val="nil"/>
              <w:right w:val="nil"/>
            </w:tcBorders>
            <w:noWrap/>
            <w:vAlign w:val="center"/>
            <w:hideMark/>
          </w:tcPr>
          <w:p w14:paraId="7A3F1AD4"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61F532A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38</w:t>
            </w:r>
          </w:p>
        </w:tc>
      </w:tr>
      <w:tr w:rsidR="00E310BF" w:rsidRPr="009E2BA3" w14:paraId="5EB2F8E5" w14:textId="77777777" w:rsidTr="00E310BF">
        <w:trPr>
          <w:trHeight w:val="288"/>
        </w:trPr>
        <w:tc>
          <w:tcPr>
            <w:tcW w:w="709" w:type="dxa"/>
            <w:tcBorders>
              <w:top w:val="nil"/>
              <w:left w:val="nil"/>
              <w:bottom w:val="nil"/>
              <w:right w:val="nil"/>
            </w:tcBorders>
            <w:noWrap/>
            <w:vAlign w:val="center"/>
          </w:tcPr>
          <w:p w14:paraId="4D27C441" w14:textId="5D4D1E05"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09A0C71C" w14:textId="142410E7"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tcPr>
          <w:p w14:paraId="78033A4F" w14:textId="568DC087"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bottom w:val="nil"/>
              <w:right w:val="nil"/>
            </w:tcBorders>
            <w:noWrap/>
            <w:vAlign w:val="center"/>
            <w:hideMark/>
          </w:tcPr>
          <w:p w14:paraId="2EE0F14B"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0695A92F" w14:textId="19DC8D55"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368828DF" w14:textId="7D16C4B1"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1514.27</w:t>
            </w:r>
          </w:p>
        </w:tc>
        <w:tc>
          <w:tcPr>
            <w:tcW w:w="821" w:type="dxa"/>
            <w:tcBorders>
              <w:top w:val="nil"/>
              <w:left w:val="nil"/>
              <w:bottom w:val="nil"/>
              <w:right w:val="nil"/>
            </w:tcBorders>
            <w:noWrap/>
            <w:vAlign w:val="center"/>
            <w:hideMark/>
          </w:tcPr>
          <w:p w14:paraId="2094C0B7" w14:textId="6D84B854"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3434.74</w:t>
            </w:r>
          </w:p>
        </w:tc>
        <w:tc>
          <w:tcPr>
            <w:tcW w:w="837" w:type="dxa"/>
            <w:tcBorders>
              <w:top w:val="nil"/>
              <w:left w:val="nil"/>
              <w:bottom w:val="nil"/>
              <w:right w:val="nil"/>
            </w:tcBorders>
            <w:noWrap/>
            <w:vAlign w:val="center"/>
            <w:hideMark/>
          </w:tcPr>
          <w:p w14:paraId="05B1EDD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11000</w:t>
            </w:r>
          </w:p>
        </w:tc>
        <w:tc>
          <w:tcPr>
            <w:tcW w:w="793" w:type="dxa"/>
            <w:tcBorders>
              <w:top w:val="nil"/>
              <w:left w:val="nil"/>
              <w:bottom w:val="nil"/>
              <w:right w:val="nil"/>
            </w:tcBorders>
            <w:noWrap/>
            <w:vAlign w:val="center"/>
            <w:hideMark/>
          </w:tcPr>
          <w:p w14:paraId="15FD53C1"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c>
          <w:tcPr>
            <w:tcW w:w="1205" w:type="dxa"/>
            <w:tcBorders>
              <w:top w:val="nil"/>
              <w:left w:val="nil"/>
              <w:bottom w:val="nil"/>
              <w:right w:val="nil"/>
            </w:tcBorders>
            <w:noWrap/>
            <w:vAlign w:val="center"/>
            <w:hideMark/>
          </w:tcPr>
          <w:p w14:paraId="3282CB03"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12</w:t>
            </w:r>
          </w:p>
        </w:tc>
      </w:tr>
      <w:tr w:rsidR="00E310BF" w:rsidRPr="009E2BA3" w14:paraId="5E079794" w14:textId="77777777" w:rsidTr="00E310BF">
        <w:trPr>
          <w:trHeight w:val="288"/>
        </w:trPr>
        <w:tc>
          <w:tcPr>
            <w:tcW w:w="709" w:type="dxa"/>
            <w:tcBorders>
              <w:top w:val="nil"/>
              <w:left w:val="nil"/>
              <w:bottom w:val="nil"/>
              <w:right w:val="nil"/>
            </w:tcBorders>
            <w:noWrap/>
            <w:vAlign w:val="center"/>
          </w:tcPr>
          <w:p w14:paraId="13035BFC" w14:textId="72858FFD"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02EC9084" w14:textId="46A923CB"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4870D3B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Flubendiamide</w:t>
            </w:r>
          </w:p>
        </w:tc>
        <w:tc>
          <w:tcPr>
            <w:tcW w:w="1490" w:type="dxa"/>
            <w:tcBorders>
              <w:top w:val="nil"/>
              <w:left w:val="nil"/>
              <w:bottom w:val="nil"/>
              <w:right w:val="nil"/>
            </w:tcBorders>
            <w:noWrap/>
            <w:vAlign w:val="center"/>
            <w:hideMark/>
          </w:tcPr>
          <w:p w14:paraId="2B781E48"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3A2E7D1C" w14:textId="0EC8DEE8"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2482638E" w14:textId="6CB745E4"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68.27</w:t>
            </w:r>
          </w:p>
        </w:tc>
        <w:tc>
          <w:tcPr>
            <w:tcW w:w="821" w:type="dxa"/>
            <w:tcBorders>
              <w:top w:val="nil"/>
              <w:left w:val="nil"/>
              <w:bottom w:val="nil"/>
              <w:right w:val="nil"/>
            </w:tcBorders>
            <w:noWrap/>
            <w:vAlign w:val="center"/>
            <w:hideMark/>
          </w:tcPr>
          <w:p w14:paraId="393203E5" w14:textId="1BDF84E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193.45</w:t>
            </w:r>
          </w:p>
        </w:tc>
        <w:tc>
          <w:tcPr>
            <w:tcW w:w="837" w:type="dxa"/>
            <w:tcBorders>
              <w:top w:val="nil"/>
              <w:left w:val="nil"/>
              <w:bottom w:val="nil"/>
              <w:right w:val="nil"/>
            </w:tcBorders>
            <w:noWrap/>
            <w:vAlign w:val="center"/>
            <w:hideMark/>
          </w:tcPr>
          <w:p w14:paraId="4ECC42B4"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1300</w:t>
            </w:r>
          </w:p>
        </w:tc>
        <w:tc>
          <w:tcPr>
            <w:tcW w:w="793" w:type="dxa"/>
            <w:tcBorders>
              <w:top w:val="nil"/>
              <w:left w:val="nil"/>
              <w:bottom w:val="nil"/>
              <w:right w:val="nil"/>
            </w:tcBorders>
            <w:noWrap/>
            <w:vAlign w:val="center"/>
            <w:hideMark/>
          </w:tcPr>
          <w:p w14:paraId="0D27DD6B"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4D66062C"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23</w:t>
            </w:r>
          </w:p>
        </w:tc>
      </w:tr>
      <w:tr w:rsidR="00E310BF" w:rsidRPr="009E2BA3" w14:paraId="78F5F505" w14:textId="77777777" w:rsidTr="00E310BF">
        <w:trPr>
          <w:trHeight w:val="288"/>
        </w:trPr>
        <w:tc>
          <w:tcPr>
            <w:tcW w:w="709" w:type="dxa"/>
            <w:tcBorders>
              <w:top w:val="nil"/>
              <w:left w:val="nil"/>
              <w:bottom w:val="nil"/>
              <w:right w:val="nil"/>
            </w:tcBorders>
            <w:noWrap/>
            <w:vAlign w:val="center"/>
          </w:tcPr>
          <w:p w14:paraId="644F018C" w14:textId="08F1C584"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5FB5092" w14:textId="61CEED39"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554EBC6A"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Fludioxonil</w:t>
            </w:r>
          </w:p>
        </w:tc>
        <w:tc>
          <w:tcPr>
            <w:tcW w:w="1490" w:type="dxa"/>
            <w:tcBorders>
              <w:top w:val="nil"/>
              <w:left w:val="nil"/>
              <w:bottom w:val="nil"/>
              <w:right w:val="nil"/>
            </w:tcBorders>
            <w:noWrap/>
            <w:vAlign w:val="center"/>
            <w:hideMark/>
          </w:tcPr>
          <w:p w14:paraId="489F245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1C431FA3" w14:textId="12521A45"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562182DC" w14:textId="67897FBA"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21.037</w:t>
            </w:r>
          </w:p>
        </w:tc>
        <w:tc>
          <w:tcPr>
            <w:tcW w:w="821" w:type="dxa"/>
            <w:tcBorders>
              <w:top w:val="nil"/>
              <w:left w:val="nil"/>
              <w:bottom w:val="nil"/>
              <w:right w:val="nil"/>
            </w:tcBorders>
            <w:noWrap/>
            <w:vAlign w:val="center"/>
            <w:hideMark/>
          </w:tcPr>
          <w:p w14:paraId="5EA6192C" w14:textId="66876988"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59.43</w:t>
            </w:r>
          </w:p>
        </w:tc>
        <w:tc>
          <w:tcPr>
            <w:tcW w:w="837" w:type="dxa"/>
            <w:tcBorders>
              <w:top w:val="nil"/>
              <w:left w:val="nil"/>
              <w:bottom w:val="nil"/>
              <w:right w:val="nil"/>
            </w:tcBorders>
            <w:noWrap/>
            <w:vAlign w:val="center"/>
            <w:hideMark/>
          </w:tcPr>
          <w:p w14:paraId="2520925D"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400</w:t>
            </w:r>
          </w:p>
        </w:tc>
        <w:tc>
          <w:tcPr>
            <w:tcW w:w="793" w:type="dxa"/>
            <w:tcBorders>
              <w:top w:val="nil"/>
              <w:left w:val="nil"/>
              <w:bottom w:val="nil"/>
              <w:right w:val="nil"/>
            </w:tcBorders>
            <w:noWrap/>
            <w:vAlign w:val="center"/>
            <w:hideMark/>
          </w:tcPr>
          <w:p w14:paraId="6D9BCA68"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0CB0E2B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21</w:t>
            </w:r>
          </w:p>
        </w:tc>
      </w:tr>
      <w:tr w:rsidR="00E310BF" w:rsidRPr="009E2BA3" w14:paraId="4EA60FD9" w14:textId="77777777" w:rsidTr="00E310BF">
        <w:trPr>
          <w:trHeight w:val="288"/>
        </w:trPr>
        <w:tc>
          <w:tcPr>
            <w:tcW w:w="709" w:type="dxa"/>
            <w:tcBorders>
              <w:top w:val="nil"/>
              <w:left w:val="nil"/>
              <w:bottom w:val="nil"/>
              <w:right w:val="nil"/>
            </w:tcBorders>
            <w:noWrap/>
            <w:vAlign w:val="center"/>
          </w:tcPr>
          <w:p w14:paraId="0EC5B4A9" w14:textId="3E32FBF2"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51B063FA" w14:textId="5A6F92AD"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76F84A94"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Imidacloprid</w:t>
            </w:r>
          </w:p>
        </w:tc>
        <w:tc>
          <w:tcPr>
            <w:tcW w:w="1490" w:type="dxa"/>
            <w:tcBorders>
              <w:top w:val="nil"/>
              <w:left w:val="nil"/>
              <w:bottom w:val="nil"/>
              <w:right w:val="nil"/>
            </w:tcBorders>
            <w:noWrap/>
            <w:vAlign w:val="center"/>
            <w:hideMark/>
          </w:tcPr>
          <w:p w14:paraId="2E520B06"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1C7DB761" w14:textId="45651DFE"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1DF0C1AF" w14:textId="73E86D48"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1369.94</w:t>
            </w:r>
          </w:p>
        </w:tc>
        <w:tc>
          <w:tcPr>
            <w:tcW w:w="821" w:type="dxa"/>
            <w:tcBorders>
              <w:top w:val="nil"/>
              <w:left w:val="nil"/>
              <w:bottom w:val="nil"/>
              <w:right w:val="nil"/>
            </w:tcBorders>
            <w:noWrap/>
            <w:vAlign w:val="center"/>
            <w:hideMark/>
          </w:tcPr>
          <w:p w14:paraId="384307F4" w14:textId="36B54C0F"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4107.96</w:t>
            </w:r>
          </w:p>
        </w:tc>
        <w:tc>
          <w:tcPr>
            <w:tcW w:w="837" w:type="dxa"/>
            <w:tcBorders>
              <w:top w:val="nil"/>
              <w:left w:val="nil"/>
              <w:bottom w:val="nil"/>
              <w:right w:val="nil"/>
            </w:tcBorders>
            <w:noWrap/>
            <w:vAlign w:val="center"/>
            <w:hideMark/>
          </w:tcPr>
          <w:p w14:paraId="7E94EA03"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19000</w:t>
            </w:r>
          </w:p>
        </w:tc>
        <w:tc>
          <w:tcPr>
            <w:tcW w:w="793" w:type="dxa"/>
            <w:tcBorders>
              <w:top w:val="nil"/>
              <w:left w:val="nil"/>
              <w:bottom w:val="nil"/>
              <w:right w:val="nil"/>
            </w:tcBorders>
            <w:noWrap/>
            <w:vAlign w:val="center"/>
            <w:hideMark/>
          </w:tcPr>
          <w:p w14:paraId="31E2752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57B4D04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28</w:t>
            </w:r>
          </w:p>
        </w:tc>
      </w:tr>
      <w:tr w:rsidR="00E310BF" w:rsidRPr="009E2BA3" w14:paraId="31FB142E" w14:textId="77777777" w:rsidTr="00E310BF">
        <w:trPr>
          <w:trHeight w:val="288"/>
        </w:trPr>
        <w:tc>
          <w:tcPr>
            <w:tcW w:w="709" w:type="dxa"/>
            <w:tcBorders>
              <w:top w:val="nil"/>
              <w:left w:val="nil"/>
              <w:bottom w:val="nil"/>
              <w:right w:val="nil"/>
            </w:tcBorders>
            <w:noWrap/>
            <w:vAlign w:val="center"/>
          </w:tcPr>
          <w:p w14:paraId="53BAE78D" w14:textId="44F84616"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451DF65" w14:textId="055AD111"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tcPr>
          <w:p w14:paraId="13F3F0FF" w14:textId="171FD4A9"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bottom w:val="nil"/>
              <w:right w:val="nil"/>
            </w:tcBorders>
            <w:noWrap/>
            <w:vAlign w:val="center"/>
            <w:hideMark/>
          </w:tcPr>
          <w:p w14:paraId="10712F2C"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612B57DD" w14:textId="5271E1B0"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56D6B1EB" w14:textId="50769D56"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14.81</w:t>
            </w:r>
          </w:p>
        </w:tc>
        <w:tc>
          <w:tcPr>
            <w:tcW w:w="821" w:type="dxa"/>
            <w:tcBorders>
              <w:top w:val="nil"/>
              <w:left w:val="nil"/>
              <w:bottom w:val="nil"/>
              <w:right w:val="nil"/>
            </w:tcBorders>
            <w:noWrap/>
            <w:vAlign w:val="center"/>
            <w:hideMark/>
          </w:tcPr>
          <w:p w14:paraId="05746F26" w14:textId="4CDB0C45"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38.35</w:t>
            </w:r>
          </w:p>
        </w:tc>
        <w:tc>
          <w:tcPr>
            <w:tcW w:w="837" w:type="dxa"/>
            <w:tcBorders>
              <w:top w:val="nil"/>
              <w:left w:val="nil"/>
              <w:bottom w:val="nil"/>
              <w:right w:val="nil"/>
            </w:tcBorders>
            <w:noWrap/>
            <w:vAlign w:val="center"/>
            <w:hideMark/>
          </w:tcPr>
          <w:p w14:paraId="5ED8B20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120</w:t>
            </w:r>
          </w:p>
        </w:tc>
        <w:tc>
          <w:tcPr>
            <w:tcW w:w="793" w:type="dxa"/>
            <w:tcBorders>
              <w:top w:val="nil"/>
              <w:left w:val="nil"/>
              <w:bottom w:val="nil"/>
              <w:right w:val="nil"/>
            </w:tcBorders>
            <w:noWrap/>
            <w:vAlign w:val="center"/>
            <w:hideMark/>
          </w:tcPr>
          <w:p w14:paraId="3A33DE9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c>
          <w:tcPr>
            <w:tcW w:w="1205" w:type="dxa"/>
            <w:tcBorders>
              <w:top w:val="nil"/>
              <w:left w:val="nil"/>
              <w:bottom w:val="nil"/>
              <w:right w:val="nil"/>
            </w:tcBorders>
            <w:noWrap/>
            <w:vAlign w:val="center"/>
            <w:hideMark/>
          </w:tcPr>
          <w:p w14:paraId="72EE107A"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w:t>
            </w:r>
          </w:p>
        </w:tc>
      </w:tr>
      <w:tr w:rsidR="00E310BF" w:rsidRPr="009E2BA3" w14:paraId="3B87AD9A" w14:textId="77777777" w:rsidTr="00E310BF">
        <w:trPr>
          <w:trHeight w:val="288"/>
        </w:trPr>
        <w:tc>
          <w:tcPr>
            <w:tcW w:w="709" w:type="dxa"/>
            <w:tcBorders>
              <w:top w:val="nil"/>
              <w:left w:val="nil"/>
              <w:bottom w:val="nil"/>
              <w:right w:val="nil"/>
            </w:tcBorders>
            <w:noWrap/>
            <w:vAlign w:val="center"/>
          </w:tcPr>
          <w:p w14:paraId="0841E5EE" w14:textId="03A5854D"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31E9E4C" w14:textId="081320F7"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28ABA459"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Indoxacarb</w:t>
            </w:r>
          </w:p>
        </w:tc>
        <w:tc>
          <w:tcPr>
            <w:tcW w:w="1490" w:type="dxa"/>
            <w:tcBorders>
              <w:top w:val="nil"/>
              <w:left w:val="nil"/>
              <w:bottom w:val="nil"/>
              <w:right w:val="nil"/>
            </w:tcBorders>
            <w:noWrap/>
            <w:vAlign w:val="center"/>
            <w:hideMark/>
          </w:tcPr>
          <w:p w14:paraId="5BCCC2E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595DBFDB" w14:textId="78F6BB7F"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7C960747" w14:textId="665B200C"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119.52</w:t>
            </w:r>
          </w:p>
        </w:tc>
        <w:tc>
          <w:tcPr>
            <w:tcW w:w="821" w:type="dxa"/>
            <w:tcBorders>
              <w:top w:val="nil"/>
              <w:left w:val="nil"/>
              <w:bottom w:val="nil"/>
              <w:right w:val="nil"/>
            </w:tcBorders>
            <w:noWrap/>
            <w:vAlign w:val="center"/>
            <w:hideMark/>
          </w:tcPr>
          <w:p w14:paraId="22A21D04" w14:textId="24391608"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329.97</w:t>
            </w:r>
          </w:p>
        </w:tc>
        <w:tc>
          <w:tcPr>
            <w:tcW w:w="837" w:type="dxa"/>
            <w:tcBorders>
              <w:top w:val="nil"/>
              <w:left w:val="nil"/>
              <w:bottom w:val="nil"/>
              <w:right w:val="nil"/>
            </w:tcBorders>
            <w:noWrap/>
            <w:vAlign w:val="center"/>
            <w:hideMark/>
          </w:tcPr>
          <w:p w14:paraId="403FDD6C"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2100</w:t>
            </w:r>
          </w:p>
        </w:tc>
        <w:tc>
          <w:tcPr>
            <w:tcW w:w="793" w:type="dxa"/>
            <w:tcBorders>
              <w:top w:val="nil"/>
              <w:left w:val="nil"/>
              <w:bottom w:val="nil"/>
              <w:right w:val="nil"/>
            </w:tcBorders>
            <w:noWrap/>
            <w:vAlign w:val="center"/>
            <w:hideMark/>
          </w:tcPr>
          <w:p w14:paraId="6D1E5033"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3EF797C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30</w:t>
            </w:r>
          </w:p>
        </w:tc>
      </w:tr>
      <w:tr w:rsidR="00E310BF" w:rsidRPr="009E2BA3" w14:paraId="508E9A21" w14:textId="77777777" w:rsidTr="00E310BF">
        <w:trPr>
          <w:trHeight w:val="288"/>
        </w:trPr>
        <w:tc>
          <w:tcPr>
            <w:tcW w:w="709" w:type="dxa"/>
            <w:tcBorders>
              <w:top w:val="nil"/>
              <w:left w:val="nil"/>
              <w:bottom w:val="nil"/>
              <w:right w:val="nil"/>
            </w:tcBorders>
            <w:noWrap/>
            <w:vAlign w:val="center"/>
          </w:tcPr>
          <w:p w14:paraId="5F1BB8C5" w14:textId="7FF77D23"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58C56E0" w14:textId="60E46883"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33EDAC23"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Metalaxyl</w:t>
            </w:r>
          </w:p>
        </w:tc>
        <w:tc>
          <w:tcPr>
            <w:tcW w:w="1490" w:type="dxa"/>
            <w:tcBorders>
              <w:top w:val="nil"/>
              <w:left w:val="nil"/>
              <w:bottom w:val="nil"/>
              <w:right w:val="nil"/>
            </w:tcBorders>
            <w:noWrap/>
            <w:vAlign w:val="center"/>
            <w:hideMark/>
          </w:tcPr>
          <w:p w14:paraId="3FF18F9C"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311F25CB" w14:textId="5B812FB3"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12F9B996" w14:textId="3524B3D2"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5.82</w:t>
            </w:r>
          </w:p>
        </w:tc>
        <w:tc>
          <w:tcPr>
            <w:tcW w:w="821" w:type="dxa"/>
            <w:tcBorders>
              <w:top w:val="nil"/>
              <w:left w:val="nil"/>
              <w:bottom w:val="nil"/>
              <w:right w:val="nil"/>
            </w:tcBorders>
            <w:noWrap/>
            <w:vAlign w:val="center"/>
            <w:hideMark/>
          </w:tcPr>
          <w:p w14:paraId="115164FF" w14:textId="70B364C1"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15.37</w:t>
            </w:r>
          </w:p>
        </w:tc>
        <w:tc>
          <w:tcPr>
            <w:tcW w:w="837" w:type="dxa"/>
            <w:tcBorders>
              <w:top w:val="nil"/>
              <w:left w:val="nil"/>
              <w:bottom w:val="nil"/>
              <w:right w:val="nil"/>
            </w:tcBorders>
            <w:noWrap/>
            <w:vAlign w:val="center"/>
            <w:hideMark/>
          </w:tcPr>
          <w:p w14:paraId="7A9C324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86</w:t>
            </w:r>
          </w:p>
        </w:tc>
        <w:tc>
          <w:tcPr>
            <w:tcW w:w="793" w:type="dxa"/>
            <w:tcBorders>
              <w:top w:val="nil"/>
              <w:left w:val="nil"/>
              <w:bottom w:val="nil"/>
              <w:right w:val="nil"/>
            </w:tcBorders>
            <w:noWrap/>
            <w:vAlign w:val="center"/>
            <w:hideMark/>
          </w:tcPr>
          <w:p w14:paraId="554184A4"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4D8A5FEB"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14</w:t>
            </w:r>
          </w:p>
        </w:tc>
      </w:tr>
      <w:tr w:rsidR="00E310BF" w:rsidRPr="009E2BA3" w14:paraId="15CA0D45" w14:textId="77777777" w:rsidTr="00E310BF">
        <w:trPr>
          <w:trHeight w:val="288"/>
        </w:trPr>
        <w:tc>
          <w:tcPr>
            <w:tcW w:w="709" w:type="dxa"/>
            <w:tcBorders>
              <w:top w:val="nil"/>
              <w:left w:val="nil"/>
              <w:bottom w:val="nil"/>
              <w:right w:val="nil"/>
            </w:tcBorders>
            <w:noWrap/>
            <w:vAlign w:val="center"/>
          </w:tcPr>
          <w:p w14:paraId="09BBC313" w14:textId="5488A153"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033776A4" w14:textId="358A600D"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tcPr>
          <w:p w14:paraId="01CF10AD" w14:textId="3B2E1429"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bottom w:val="nil"/>
              <w:right w:val="nil"/>
            </w:tcBorders>
            <w:noWrap/>
            <w:vAlign w:val="center"/>
            <w:hideMark/>
          </w:tcPr>
          <w:p w14:paraId="7FBF7EE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70758F9A" w14:textId="268B0A73" w:rsidR="00E310BF" w:rsidRPr="009E2BA3" w:rsidRDefault="00E310BF" w:rsidP="00E310BF">
            <w:pPr>
              <w:spacing w:before="0" w:after="0"/>
              <w:rPr>
                <w:rFonts w:eastAsia="Times New Roman" w:cs="Times New Roman"/>
                <w:color w:val="000000"/>
                <w:sz w:val="16"/>
                <w:szCs w:val="16"/>
                <w:lang w:eastAsia="en-AU"/>
              </w:rPr>
            </w:pPr>
            <w:r w:rsidRPr="00CA2925">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6912F829" w14:textId="5061BE06"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79.54</w:t>
            </w:r>
          </w:p>
        </w:tc>
        <w:tc>
          <w:tcPr>
            <w:tcW w:w="821" w:type="dxa"/>
            <w:tcBorders>
              <w:top w:val="nil"/>
              <w:left w:val="nil"/>
              <w:bottom w:val="nil"/>
              <w:right w:val="nil"/>
            </w:tcBorders>
            <w:noWrap/>
            <w:vAlign w:val="center"/>
            <w:hideMark/>
          </w:tcPr>
          <w:p w14:paraId="17C7286B" w14:textId="50C3D78D"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184.60</w:t>
            </w:r>
          </w:p>
        </w:tc>
        <w:tc>
          <w:tcPr>
            <w:tcW w:w="837" w:type="dxa"/>
            <w:tcBorders>
              <w:top w:val="nil"/>
              <w:left w:val="nil"/>
              <w:bottom w:val="nil"/>
              <w:right w:val="nil"/>
            </w:tcBorders>
            <w:noWrap/>
            <w:vAlign w:val="center"/>
            <w:hideMark/>
          </w:tcPr>
          <w:p w14:paraId="4E665D7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660</w:t>
            </w:r>
          </w:p>
        </w:tc>
        <w:tc>
          <w:tcPr>
            <w:tcW w:w="793" w:type="dxa"/>
            <w:tcBorders>
              <w:top w:val="nil"/>
              <w:left w:val="nil"/>
              <w:bottom w:val="nil"/>
              <w:right w:val="nil"/>
            </w:tcBorders>
            <w:noWrap/>
            <w:vAlign w:val="center"/>
            <w:hideMark/>
          </w:tcPr>
          <w:p w14:paraId="481BD0AE"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c>
          <w:tcPr>
            <w:tcW w:w="1205" w:type="dxa"/>
            <w:tcBorders>
              <w:top w:val="nil"/>
              <w:left w:val="nil"/>
              <w:bottom w:val="nil"/>
              <w:right w:val="nil"/>
            </w:tcBorders>
            <w:noWrap/>
            <w:vAlign w:val="center"/>
            <w:hideMark/>
          </w:tcPr>
          <w:p w14:paraId="6E217D1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w:t>
            </w:r>
          </w:p>
        </w:tc>
      </w:tr>
      <w:tr w:rsidR="00E310BF" w:rsidRPr="009E2BA3" w14:paraId="4F75B121" w14:textId="77777777" w:rsidTr="00E310BF">
        <w:trPr>
          <w:trHeight w:val="288"/>
        </w:trPr>
        <w:tc>
          <w:tcPr>
            <w:tcW w:w="709" w:type="dxa"/>
            <w:tcBorders>
              <w:top w:val="nil"/>
              <w:left w:val="nil"/>
              <w:bottom w:val="nil"/>
              <w:right w:val="nil"/>
            </w:tcBorders>
            <w:noWrap/>
            <w:vAlign w:val="center"/>
          </w:tcPr>
          <w:p w14:paraId="036BBF0D" w14:textId="18A1BF80"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578D04ED" w14:textId="1893B33C"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5802E29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Methomyl</w:t>
            </w:r>
          </w:p>
        </w:tc>
        <w:tc>
          <w:tcPr>
            <w:tcW w:w="1490" w:type="dxa"/>
            <w:tcBorders>
              <w:top w:val="nil"/>
              <w:left w:val="nil"/>
              <w:bottom w:val="nil"/>
              <w:right w:val="nil"/>
            </w:tcBorders>
            <w:noWrap/>
            <w:vAlign w:val="center"/>
            <w:hideMark/>
          </w:tcPr>
          <w:p w14:paraId="01BAD927"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78296609" w14:textId="49337C64"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673C624D" w14:textId="1EF9D84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1.30</w:t>
            </w:r>
          </w:p>
        </w:tc>
        <w:tc>
          <w:tcPr>
            <w:tcW w:w="821" w:type="dxa"/>
            <w:tcBorders>
              <w:top w:val="nil"/>
              <w:left w:val="nil"/>
              <w:bottom w:val="nil"/>
              <w:right w:val="nil"/>
            </w:tcBorders>
            <w:noWrap/>
            <w:vAlign w:val="center"/>
            <w:hideMark/>
          </w:tcPr>
          <w:p w14:paraId="12941EA2" w14:textId="5687A74D"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6.10</w:t>
            </w:r>
          </w:p>
        </w:tc>
        <w:tc>
          <w:tcPr>
            <w:tcW w:w="837" w:type="dxa"/>
            <w:tcBorders>
              <w:top w:val="nil"/>
              <w:left w:val="nil"/>
              <w:bottom w:val="nil"/>
              <w:right w:val="nil"/>
            </w:tcBorders>
            <w:noWrap/>
            <w:vAlign w:val="center"/>
            <w:hideMark/>
          </w:tcPr>
          <w:p w14:paraId="5767ED97"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39</w:t>
            </w:r>
          </w:p>
        </w:tc>
        <w:tc>
          <w:tcPr>
            <w:tcW w:w="793" w:type="dxa"/>
            <w:tcBorders>
              <w:top w:val="nil"/>
              <w:left w:val="nil"/>
              <w:bottom w:val="nil"/>
              <w:right w:val="nil"/>
            </w:tcBorders>
            <w:noWrap/>
            <w:vAlign w:val="center"/>
            <w:hideMark/>
          </w:tcPr>
          <w:p w14:paraId="4912914C"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685CE979"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6</w:t>
            </w:r>
          </w:p>
        </w:tc>
      </w:tr>
      <w:tr w:rsidR="00E310BF" w:rsidRPr="009E2BA3" w14:paraId="70F09E3D" w14:textId="77777777" w:rsidTr="00E310BF">
        <w:trPr>
          <w:trHeight w:val="288"/>
        </w:trPr>
        <w:tc>
          <w:tcPr>
            <w:tcW w:w="709" w:type="dxa"/>
            <w:tcBorders>
              <w:top w:val="nil"/>
              <w:left w:val="nil"/>
              <w:bottom w:val="nil"/>
              <w:right w:val="nil"/>
            </w:tcBorders>
            <w:noWrap/>
            <w:vAlign w:val="center"/>
          </w:tcPr>
          <w:p w14:paraId="71192796" w14:textId="103C5CE2"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D109535" w14:textId="754FB679"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30390BDD"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Metolachlor</w:t>
            </w:r>
          </w:p>
        </w:tc>
        <w:tc>
          <w:tcPr>
            <w:tcW w:w="1490" w:type="dxa"/>
            <w:tcBorders>
              <w:top w:val="nil"/>
              <w:left w:val="nil"/>
              <w:bottom w:val="nil"/>
              <w:right w:val="nil"/>
            </w:tcBorders>
            <w:noWrap/>
            <w:vAlign w:val="center"/>
            <w:hideMark/>
          </w:tcPr>
          <w:p w14:paraId="1788EFA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7B5DE53A" w14:textId="138AF8B7"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5C2FD7EE" w14:textId="23D98688"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1.40</w:t>
            </w:r>
          </w:p>
        </w:tc>
        <w:tc>
          <w:tcPr>
            <w:tcW w:w="821" w:type="dxa"/>
            <w:tcBorders>
              <w:top w:val="nil"/>
              <w:left w:val="nil"/>
              <w:bottom w:val="nil"/>
              <w:right w:val="nil"/>
            </w:tcBorders>
            <w:noWrap/>
            <w:vAlign w:val="center"/>
            <w:hideMark/>
          </w:tcPr>
          <w:p w14:paraId="327BBB06" w14:textId="11905FDC"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5.09</w:t>
            </w:r>
          </w:p>
        </w:tc>
        <w:tc>
          <w:tcPr>
            <w:tcW w:w="837" w:type="dxa"/>
            <w:tcBorders>
              <w:top w:val="nil"/>
              <w:left w:val="nil"/>
              <w:bottom w:val="nil"/>
              <w:right w:val="nil"/>
            </w:tcBorders>
            <w:noWrap/>
            <w:vAlign w:val="center"/>
            <w:hideMark/>
          </w:tcPr>
          <w:p w14:paraId="4FC2AECB"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31</w:t>
            </w:r>
          </w:p>
        </w:tc>
        <w:tc>
          <w:tcPr>
            <w:tcW w:w="793" w:type="dxa"/>
            <w:tcBorders>
              <w:top w:val="nil"/>
              <w:left w:val="nil"/>
              <w:bottom w:val="nil"/>
              <w:right w:val="nil"/>
            </w:tcBorders>
            <w:noWrap/>
            <w:vAlign w:val="center"/>
            <w:hideMark/>
          </w:tcPr>
          <w:p w14:paraId="7AB884D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13CE6B21"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w:t>
            </w:r>
          </w:p>
        </w:tc>
      </w:tr>
      <w:tr w:rsidR="00E310BF" w:rsidRPr="009E2BA3" w14:paraId="501B957D" w14:textId="77777777" w:rsidTr="00E310BF">
        <w:trPr>
          <w:trHeight w:val="288"/>
        </w:trPr>
        <w:tc>
          <w:tcPr>
            <w:tcW w:w="709" w:type="dxa"/>
            <w:tcBorders>
              <w:top w:val="nil"/>
              <w:left w:val="nil"/>
              <w:bottom w:val="nil"/>
              <w:right w:val="nil"/>
            </w:tcBorders>
            <w:noWrap/>
            <w:vAlign w:val="center"/>
          </w:tcPr>
          <w:p w14:paraId="59F36E6A" w14:textId="76C3F33C"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ADFB3D8" w14:textId="0E182A35"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23034F6B"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Novaluron</w:t>
            </w:r>
          </w:p>
        </w:tc>
        <w:tc>
          <w:tcPr>
            <w:tcW w:w="1490" w:type="dxa"/>
            <w:tcBorders>
              <w:top w:val="nil"/>
              <w:left w:val="nil"/>
              <w:bottom w:val="nil"/>
              <w:right w:val="nil"/>
            </w:tcBorders>
            <w:noWrap/>
            <w:vAlign w:val="center"/>
            <w:hideMark/>
          </w:tcPr>
          <w:p w14:paraId="510A8FB7"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1D384323" w14:textId="6534D374"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12745F86" w14:textId="089ADF05"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56.32</w:t>
            </w:r>
          </w:p>
        </w:tc>
        <w:tc>
          <w:tcPr>
            <w:tcW w:w="821" w:type="dxa"/>
            <w:tcBorders>
              <w:top w:val="nil"/>
              <w:left w:val="nil"/>
              <w:bottom w:val="nil"/>
              <w:right w:val="nil"/>
            </w:tcBorders>
            <w:noWrap/>
            <w:vAlign w:val="center"/>
            <w:hideMark/>
          </w:tcPr>
          <w:p w14:paraId="158147F0" w14:textId="1BCBA83D"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197.37</w:t>
            </w:r>
          </w:p>
        </w:tc>
        <w:tc>
          <w:tcPr>
            <w:tcW w:w="837" w:type="dxa"/>
            <w:tcBorders>
              <w:top w:val="nil"/>
              <w:left w:val="nil"/>
              <w:bottom w:val="nil"/>
              <w:right w:val="nil"/>
            </w:tcBorders>
            <w:noWrap/>
            <w:vAlign w:val="center"/>
            <w:hideMark/>
          </w:tcPr>
          <w:p w14:paraId="1BB174C4"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1500</w:t>
            </w:r>
          </w:p>
        </w:tc>
        <w:tc>
          <w:tcPr>
            <w:tcW w:w="793" w:type="dxa"/>
            <w:tcBorders>
              <w:top w:val="nil"/>
              <w:left w:val="nil"/>
              <w:bottom w:val="nil"/>
              <w:right w:val="nil"/>
            </w:tcBorders>
            <w:noWrap/>
            <w:vAlign w:val="center"/>
            <w:hideMark/>
          </w:tcPr>
          <w:p w14:paraId="01D94DFC"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08917AAB"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21</w:t>
            </w:r>
          </w:p>
        </w:tc>
      </w:tr>
      <w:tr w:rsidR="00E310BF" w:rsidRPr="009E2BA3" w14:paraId="02F26756" w14:textId="77777777" w:rsidTr="00E310BF">
        <w:trPr>
          <w:trHeight w:val="288"/>
        </w:trPr>
        <w:tc>
          <w:tcPr>
            <w:tcW w:w="709" w:type="dxa"/>
            <w:tcBorders>
              <w:top w:val="nil"/>
              <w:left w:val="nil"/>
              <w:bottom w:val="nil"/>
              <w:right w:val="nil"/>
            </w:tcBorders>
            <w:noWrap/>
            <w:vAlign w:val="center"/>
          </w:tcPr>
          <w:p w14:paraId="4D42C30D" w14:textId="56573A49"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1541B4CC" w14:textId="5017FC9C"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14C1BF3E"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Pendimethalin</w:t>
            </w:r>
          </w:p>
        </w:tc>
        <w:tc>
          <w:tcPr>
            <w:tcW w:w="1490" w:type="dxa"/>
            <w:tcBorders>
              <w:top w:val="nil"/>
              <w:left w:val="nil"/>
              <w:bottom w:val="nil"/>
              <w:right w:val="nil"/>
            </w:tcBorders>
            <w:noWrap/>
            <w:vAlign w:val="center"/>
            <w:hideMark/>
          </w:tcPr>
          <w:p w14:paraId="67D26BC9"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0E7DFC0D" w14:textId="55BA82A6"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123B4622" w14:textId="205E72AF"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7.489</w:t>
            </w:r>
          </w:p>
        </w:tc>
        <w:tc>
          <w:tcPr>
            <w:tcW w:w="821" w:type="dxa"/>
            <w:tcBorders>
              <w:top w:val="nil"/>
              <w:left w:val="nil"/>
              <w:bottom w:val="nil"/>
              <w:right w:val="nil"/>
            </w:tcBorders>
            <w:noWrap/>
            <w:vAlign w:val="center"/>
            <w:hideMark/>
          </w:tcPr>
          <w:p w14:paraId="06FE3DCD" w14:textId="0A62908A"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27.33</w:t>
            </w:r>
          </w:p>
        </w:tc>
        <w:tc>
          <w:tcPr>
            <w:tcW w:w="837" w:type="dxa"/>
            <w:tcBorders>
              <w:top w:val="nil"/>
              <w:left w:val="nil"/>
              <w:bottom w:val="nil"/>
              <w:right w:val="nil"/>
            </w:tcBorders>
            <w:noWrap/>
            <w:vAlign w:val="center"/>
            <w:hideMark/>
          </w:tcPr>
          <w:p w14:paraId="6295A4D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180</w:t>
            </w:r>
          </w:p>
        </w:tc>
        <w:tc>
          <w:tcPr>
            <w:tcW w:w="793" w:type="dxa"/>
            <w:tcBorders>
              <w:top w:val="nil"/>
              <w:left w:val="nil"/>
              <w:bottom w:val="nil"/>
              <w:right w:val="nil"/>
            </w:tcBorders>
            <w:noWrap/>
            <w:vAlign w:val="center"/>
            <w:hideMark/>
          </w:tcPr>
          <w:p w14:paraId="21E16489"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5EDA977C"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12</w:t>
            </w:r>
          </w:p>
        </w:tc>
      </w:tr>
      <w:tr w:rsidR="00E310BF" w:rsidRPr="009E2BA3" w14:paraId="5CBED3C7" w14:textId="77777777" w:rsidTr="00E310BF">
        <w:trPr>
          <w:trHeight w:val="288"/>
        </w:trPr>
        <w:tc>
          <w:tcPr>
            <w:tcW w:w="709" w:type="dxa"/>
            <w:tcBorders>
              <w:top w:val="nil"/>
              <w:left w:val="nil"/>
              <w:bottom w:val="nil"/>
              <w:right w:val="nil"/>
            </w:tcBorders>
            <w:noWrap/>
            <w:vAlign w:val="center"/>
          </w:tcPr>
          <w:p w14:paraId="28730850" w14:textId="6B63D52A"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012B623" w14:textId="4342BFD8"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48E23BB9"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Pentachlorophenol</w:t>
            </w:r>
          </w:p>
        </w:tc>
        <w:tc>
          <w:tcPr>
            <w:tcW w:w="1490" w:type="dxa"/>
            <w:tcBorders>
              <w:top w:val="nil"/>
              <w:left w:val="nil"/>
              <w:bottom w:val="nil"/>
              <w:right w:val="nil"/>
            </w:tcBorders>
            <w:noWrap/>
            <w:vAlign w:val="center"/>
            <w:hideMark/>
          </w:tcPr>
          <w:p w14:paraId="2A1A0E56"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44A4C2D2" w14:textId="0FD5CC3D"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7FD2DA5C" w14:textId="5754B353"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3.49</w:t>
            </w:r>
          </w:p>
        </w:tc>
        <w:tc>
          <w:tcPr>
            <w:tcW w:w="821" w:type="dxa"/>
            <w:tcBorders>
              <w:top w:val="nil"/>
              <w:left w:val="nil"/>
              <w:bottom w:val="nil"/>
              <w:right w:val="nil"/>
            </w:tcBorders>
            <w:noWrap/>
            <w:vAlign w:val="center"/>
            <w:hideMark/>
          </w:tcPr>
          <w:p w14:paraId="57100716" w14:textId="57AA166D"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10.59</w:t>
            </w:r>
          </w:p>
        </w:tc>
        <w:tc>
          <w:tcPr>
            <w:tcW w:w="837" w:type="dxa"/>
            <w:tcBorders>
              <w:top w:val="nil"/>
              <w:left w:val="nil"/>
              <w:bottom w:val="nil"/>
              <w:right w:val="nil"/>
            </w:tcBorders>
            <w:noWrap/>
            <w:vAlign w:val="center"/>
            <w:hideMark/>
          </w:tcPr>
          <w:p w14:paraId="1CECC703"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50</w:t>
            </w:r>
          </w:p>
        </w:tc>
        <w:tc>
          <w:tcPr>
            <w:tcW w:w="793" w:type="dxa"/>
            <w:tcBorders>
              <w:top w:val="nil"/>
              <w:left w:val="nil"/>
              <w:bottom w:val="nil"/>
              <w:right w:val="nil"/>
            </w:tcBorders>
            <w:noWrap/>
            <w:vAlign w:val="center"/>
            <w:hideMark/>
          </w:tcPr>
          <w:p w14:paraId="429B86C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638E14B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9</w:t>
            </w:r>
          </w:p>
        </w:tc>
      </w:tr>
      <w:tr w:rsidR="00E310BF" w:rsidRPr="009E2BA3" w14:paraId="3B71CE0C" w14:textId="77777777" w:rsidTr="00E310BF">
        <w:trPr>
          <w:trHeight w:val="288"/>
        </w:trPr>
        <w:tc>
          <w:tcPr>
            <w:tcW w:w="709" w:type="dxa"/>
            <w:tcBorders>
              <w:top w:val="nil"/>
              <w:left w:val="nil"/>
              <w:bottom w:val="nil"/>
              <w:right w:val="nil"/>
            </w:tcBorders>
            <w:noWrap/>
            <w:vAlign w:val="center"/>
          </w:tcPr>
          <w:p w14:paraId="1FCF64D1" w14:textId="6FF59382"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25B7280" w14:textId="72C68CC5"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tcPr>
          <w:p w14:paraId="39448AC4" w14:textId="71C84EA5"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bottom w:val="nil"/>
              <w:right w:val="nil"/>
            </w:tcBorders>
            <w:noWrap/>
            <w:vAlign w:val="center"/>
            <w:hideMark/>
          </w:tcPr>
          <w:p w14:paraId="158C5B3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44934669" w14:textId="2BC4F6E3"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6100FB4A" w14:textId="279ACC36"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1.45</w:t>
            </w:r>
          </w:p>
        </w:tc>
        <w:tc>
          <w:tcPr>
            <w:tcW w:w="821" w:type="dxa"/>
            <w:tcBorders>
              <w:top w:val="nil"/>
              <w:left w:val="nil"/>
              <w:bottom w:val="nil"/>
              <w:right w:val="nil"/>
            </w:tcBorders>
            <w:noWrap/>
            <w:vAlign w:val="center"/>
            <w:hideMark/>
          </w:tcPr>
          <w:p w14:paraId="7DB53B38" w14:textId="353D861C"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6.82</w:t>
            </w:r>
          </w:p>
        </w:tc>
        <w:tc>
          <w:tcPr>
            <w:tcW w:w="837" w:type="dxa"/>
            <w:tcBorders>
              <w:top w:val="nil"/>
              <w:left w:val="nil"/>
              <w:bottom w:val="nil"/>
              <w:right w:val="nil"/>
            </w:tcBorders>
            <w:noWrap/>
            <w:vAlign w:val="center"/>
            <w:hideMark/>
          </w:tcPr>
          <w:p w14:paraId="2CADBE6B"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32</w:t>
            </w:r>
          </w:p>
        </w:tc>
        <w:tc>
          <w:tcPr>
            <w:tcW w:w="793" w:type="dxa"/>
            <w:tcBorders>
              <w:top w:val="nil"/>
              <w:left w:val="nil"/>
              <w:bottom w:val="nil"/>
              <w:right w:val="nil"/>
            </w:tcBorders>
            <w:noWrap/>
            <w:vAlign w:val="center"/>
            <w:hideMark/>
          </w:tcPr>
          <w:p w14:paraId="206ED814"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c>
          <w:tcPr>
            <w:tcW w:w="1205" w:type="dxa"/>
            <w:tcBorders>
              <w:top w:val="nil"/>
              <w:left w:val="nil"/>
              <w:bottom w:val="nil"/>
              <w:right w:val="nil"/>
            </w:tcBorders>
            <w:noWrap/>
            <w:vAlign w:val="center"/>
            <w:hideMark/>
          </w:tcPr>
          <w:p w14:paraId="57643C8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w:t>
            </w:r>
          </w:p>
        </w:tc>
      </w:tr>
      <w:tr w:rsidR="00E310BF" w:rsidRPr="009E2BA3" w14:paraId="3D4A9A6E" w14:textId="77777777" w:rsidTr="00E310BF">
        <w:trPr>
          <w:trHeight w:val="288"/>
        </w:trPr>
        <w:tc>
          <w:tcPr>
            <w:tcW w:w="709" w:type="dxa"/>
            <w:tcBorders>
              <w:top w:val="nil"/>
              <w:left w:val="nil"/>
              <w:bottom w:val="nil"/>
              <w:right w:val="nil"/>
            </w:tcBorders>
            <w:noWrap/>
            <w:vAlign w:val="center"/>
          </w:tcPr>
          <w:p w14:paraId="17FA6A25" w14:textId="3B28C7C1"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CC6C15D" w14:textId="46135076"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6FF50844" w14:textId="56949D51"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Permethrin</w:t>
            </w:r>
            <w:r>
              <w:rPr>
                <w:rFonts w:eastAsia="Times New Roman" w:cs="Times New Roman"/>
                <w:color w:val="000000"/>
                <w:sz w:val="16"/>
                <w:szCs w:val="16"/>
                <w:lang w:eastAsia="en-AU"/>
              </w:rPr>
              <w:t xml:space="preserve"> </w:t>
            </w:r>
            <w:r w:rsidRPr="009E2BA3">
              <w:rPr>
                <w:rFonts w:eastAsia="Times New Roman" w:cs="Times New Roman"/>
                <w:color w:val="000000"/>
                <w:sz w:val="16"/>
                <w:szCs w:val="16"/>
                <w:lang w:eastAsia="en-AU"/>
              </w:rPr>
              <w:t>1R</w:t>
            </w:r>
            <w:r>
              <w:rPr>
                <w:rFonts w:eastAsia="Times New Roman" w:cs="Times New Roman"/>
                <w:color w:val="000000"/>
                <w:sz w:val="16"/>
                <w:szCs w:val="16"/>
                <w:lang w:eastAsia="en-AU"/>
              </w:rPr>
              <w:t>-</w:t>
            </w:r>
            <w:r w:rsidRPr="009E2BA3">
              <w:rPr>
                <w:rFonts w:eastAsia="Times New Roman" w:cs="Times New Roman"/>
                <w:color w:val="000000"/>
                <w:sz w:val="16"/>
                <w:szCs w:val="16"/>
                <w:lang w:eastAsia="en-AU"/>
              </w:rPr>
              <w:t>cis</w:t>
            </w:r>
          </w:p>
        </w:tc>
        <w:tc>
          <w:tcPr>
            <w:tcW w:w="1490" w:type="dxa"/>
            <w:tcBorders>
              <w:top w:val="nil"/>
              <w:left w:val="nil"/>
              <w:bottom w:val="nil"/>
              <w:right w:val="nil"/>
            </w:tcBorders>
            <w:noWrap/>
            <w:vAlign w:val="center"/>
            <w:hideMark/>
          </w:tcPr>
          <w:p w14:paraId="264AFFBB"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2641797C" w14:textId="3E9EAD4E"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38DE47A4"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325</w:t>
            </w:r>
          </w:p>
        </w:tc>
        <w:tc>
          <w:tcPr>
            <w:tcW w:w="821" w:type="dxa"/>
            <w:tcBorders>
              <w:top w:val="nil"/>
              <w:left w:val="nil"/>
              <w:bottom w:val="nil"/>
              <w:right w:val="nil"/>
            </w:tcBorders>
            <w:noWrap/>
            <w:vAlign w:val="center"/>
            <w:hideMark/>
          </w:tcPr>
          <w:p w14:paraId="426F1DE5" w14:textId="3A29CDE3"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718.7</w:t>
            </w:r>
          </w:p>
        </w:tc>
        <w:tc>
          <w:tcPr>
            <w:tcW w:w="837" w:type="dxa"/>
            <w:tcBorders>
              <w:top w:val="nil"/>
              <w:left w:val="nil"/>
              <w:bottom w:val="nil"/>
              <w:right w:val="nil"/>
            </w:tcBorders>
            <w:noWrap/>
            <w:vAlign w:val="center"/>
            <w:hideMark/>
          </w:tcPr>
          <w:p w14:paraId="3BDAA053"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2600</w:t>
            </w:r>
          </w:p>
        </w:tc>
        <w:tc>
          <w:tcPr>
            <w:tcW w:w="793" w:type="dxa"/>
            <w:tcBorders>
              <w:top w:val="nil"/>
              <w:left w:val="nil"/>
              <w:bottom w:val="nil"/>
              <w:right w:val="nil"/>
            </w:tcBorders>
            <w:noWrap/>
            <w:vAlign w:val="center"/>
            <w:hideMark/>
          </w:tcPr>
          <w:p w14:paraId="4D456A97"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c>
          <w:tcPr>
            <w:tcW w:w="1205" w:type="dxa"/>
            <w:tcBorders>
              <w:top w:val="nil"/>
              <w:left w:val="nil"/>
              <w:bottom w:val="nil"/>
              <w:right w:val="nil"/>
            </w:tcBorders>
            <w:noWrap/>
            <w:vAlign w:val="center"/>
            <w:hideMark/>
          </w:tcPr>
          <w:p w14:paraId="7B1705E8"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w:t>
            </w:r>
          </w:p>
        </w:tc>
      </w:tr>
      <w:tr w:rsidR="00E310BF" w:rsidRPr="009E2BA3" w14:paraId="73F3F51F" w14:textId="77777777" w:rsidTr="00E310BF">
        <w:trPr>
          <w:trHeight w:val="288"/>
        </w:trPr>
        <w:tc>
          <w:tcPr>
            <w:tcW w:w="709" w:type="dxa"/>
            <w:tcBorders>
              <w:top w:val="nil"/>
              <w:left w:val="nil"/>
              <w:bottom w:val="nil"/>
              <w:right w:val="nil"/>
            </w:tcBorders>
            <w:noWrap/>
            <w:vAlign w:val="center"/>
          </w:tcPr>
          <w:p w14:paraId="72133F41" w14:textId="268415C0"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76EA3E3" w14:textId="6E02921C"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1A921E4C" w14:textId="794F4888"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Permethrin</w:t>
            </w:r>
            <w:r>
              <w:rPr>
                <w:rFonts w:eastAsia="Times New Roman" w:cs="Times New Roman"/>
                <w:color w:val="000000"/>
                <w:sz w:val="16"/>
                <w:szCs w:val="16"/>
                <w:lang w:eastAsia="en-AU"/>
              </w:rPr>
              <w:t xml:space="preserve"> </w:t>
            </w:r>
            <w:r w:rsidRPr="009E2BA3">
              <w:rPr>
                <w:rFonts w:eastAsia="Times New Roman" w:cs="Times New Roman"/>
                <w:color w:val="000000"/>
                <w:sz w:val="16"/>
                <w:szCs w:val="16"/>
                <w:lang w:eastAsia="en-AU"/>
              </w:rPr>
              <w:t>1R</w:t>
            </w:r>
            <w:r>
              <w:rPr>
                <w:rFonts w:eastAsia="Times New Roman" w:cs="Times New Roman"/>
                <w:color w:val="000000"/>
                <w:sz w:val="16"/>
                <w:szCs w:val="16"/>
                <w:lang w:eastAsia="en-AU"/>
              </w:rPr>
              <w:t>-</w:t>
            </w:r>
            <w:r w:rsidRPr="009E2BA3">
              <w:rPr>
                <w:rFonts w:eastAsia="Times New Roman" w:cs="Times New Roman"/>
                <w:color w:val="000000"/>
                <w:sz w:val="16"/>
                <w:szCs w:val="16"/>
                <w:lang w:eastAsia="en-AU"/>
              </w:rPr>
              <w:t>trans</w:t>
            </w:r>
          </w:p>
        </w:tc>
        <w:tc>
          <w:tcPr>
            <w:tcW w:w="1490" w:type="dxa"/>
            <w:tcBorders>
              <w:top w:val="nil"/>
              <w:left w:val="nil"/>
              <w:bottom w:val="nil"/>
              <w:right w:val="nil"/>
            </w:tcBorders>
            <w:noWrap/>
            <w:vAlign w:val="center"/>
            <w:hideMark/>
          </w:tcPr>
          <w:p w14:paraId="72A1137C"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28757FFF" w14:textId="7AB1880D"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3EBC2E88" w14:textId="6BC22B8C"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188.63</w:t>
            </w:r>
          </w:p>
        </w:tc>
        <w:tc>
          <w:tcPr>
            <w:tcW w:w="821" w:type="dxa"/>
            <w:tcBorders>
              <w:top w:val="nil"/>
              <w:left w:val="nil"/>
              <w:bottom w:val="nil"/>
              <w:right w:val="nil"/>
            </w:tcBorders>
            <w:noWrap/>
            <w:vAlign w:val="center"/>
            <w:hideMark/>
          </w:tcPr>
          <w:p w14:paraId="5451E987" w14:textId="08EB0B72"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416.83</w:t>
            </w:r>
          </w:p>
        </w:tc>
        <w:tc>
          <w:tcPr>
            <w:tcW w:w="837" w:type="dxa"/>
            <w:tcBorders>
              <w:top w:val="nil"/>
              <w:left w:val="nil"/>
              <w:bottom w:val="nil"/>
              <w:right w:val="nil"/>
            </w:tcBorders>
            <w:noWrap/>
            <w:vAlign w:val="center"/>
            <w:hideMark/>
          </w:tcPr>
          <w:p w14:paraId="6578BCE1"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1500</w:t>
            </w:r>
          </w:p>
        </w:tc>
        <w:tc>
          <w:tcPr>
            <w:tcW w:w="793" w:type="dxa"/>
            <w:tcBorders>
              <w:top w:val="nil"/>
              <w:left w:val="nil"/>
              <w:bottom w:val="nil"/>
              <w:right w:val="nil"/>
            </w:tcBorders>
            <w:noWrap/>
            <w:vAlign w:val="center"/>
            <w:hideMark/>
          </w:tcPr>
          <w:p w14:paraId="63F2DF99"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c>
          <w:tcPr>
            <w:tcW w:w="1205" w:type="dxa"/>
            <w:tcBorders>
              <w:top w:val="nil"/>
              <w:left w:val="nil"/>
              <w:bottom w:val="nil"/>
              <w:right w:val="nil"/>
            </w:tcBorders>
            <w:noWrap/>
            <w:vAlign w:val="center"/>
            <w:hideMark/>
          </w:tcPr>
          <w:p w14:paraId="7778E4F1"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w:t>
            </w:r>
          </w:p>
        </w:tc>
      </w:tr>
      <w:tr w:rsidR="00E310BF" w:rsidRPr="009E2BA3" w14:paraId="2DD3C324" w14:textId="77777777" w:rsidTr="00E310BF">
        <w:trPr>
          <w:trHeight w:val="288"/>
        </w:trPr>
        <w:tc>
          <w:tcPr>
            <w:tcW w:w="709" w:type="dxa"/>
            <w:tcBorders>
              <w:top w:val="nil"/>
              <w:left w:val="nil"/>
              <w:bottom w:val="nil"/>
              <w:right w:val="nil"/>
            </w:tcBorders>
            <w:noWrap/>
            <w:vAlign w:val="center"/>
          </w:tcPr>
          <w:p w14:paraId="710FA4F6" w14:textId="34432A09"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00387791" w14:textId="73AC34CE"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114FB571"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Prometryn</w:t>
            </w:r>
          </w:p>
        </w:tc>
        <w:tc>
          <w:tcPr>
            <w:tcW w:w="1490" w:type="dxa"/>
            <w:tcBorders>
              <w:top w:val="nil"/>
              <w:left w:val="nil"/>
              <w:bottom w:val="nil"/>
              <w:right w:val="nil"/>
            </w:tcBorders>
            <w:noWrap/>
            <w:vAlign w:val="center"/>
            <w:hideMark/>
          </w:tcPr>
          <w:p w14:paraId="39F079A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59770BEE" w14:textId="0575D1F0"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471191D6" w14:textId="3F22A661"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16.47</w:t>
            </w:r>
          </w:p>
        </w:tc>
        <w:tc>
          <w:tcPr>
            <w:tcW w:w="821" w:type="dxa"/>
            <w:tcBorders>
              <w:top w:val="nil"/>
              <w:left w:val="nil"/>
              <w:bottom w:val="nil"/>
              <w:right w:val="nil"/>
            </w:tcBorders>
            <w:noWrap/>
            <w:vAlign w:val="center"/>
            <w:hideMark/>
          </w:tcPr>
          <w:p w14:paraId="0814998F" w14:textId="04D0E78D"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60.82</w:t>
            </w:r>
          </w:p>
        </w:tc>
        <w:tc>
          <w:tcPr>
            <w:tcW w:w="837" w:type="dxa"/>
            <w:tcBorders>
              <w:top w:val="nil"/>
              <w:left w:val="nil"/>
              <w:bottom w:val="nil"/>
              <w:right w:val="nil"/>
            </w:tcBorders>
            <w:noWrap/>
            <w:vAlign w:val="center"/>
            <w:hideMark/>
          </w:tcPr>
          <w:p w14:paraId="1953BC1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380</w:t>
            </w:r>
          </w:p>
        </w:tc>
        <w:tc>
          <w:tcPr>
            <w:tcW w:w="793" w:type="dxa"/>
            <w:tcBorders>
              <w:top w:val="nil"/>
              <w:left w:val="nil"/>
              <w:bottom w:val="nil"/>
              <w:right w:val="nil"/>
            </w:tcBorders>
            <w:noWrap/>
            <w:vAlign w:val="center"/>
            <w:hideMark/>
          </w:tcPr>
          <w:p w14:paraId="3C64BB71"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7F77B12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13</w:t>
            </w:r>
          </w:p>
        </w:tc>
      </w:tr>
      <w:tr w:rsidR="00E310BF" w:rsidRPr="009E2BA3" w14:paraId="2A06EC12" w14:textId="77777777" w:rsidTr="00E310BF">
        <w:trPr>
          <w:trHeight w:val="288"/>
        </w:trPr>
        <w:tc>
          <w:tcPr>
            <w:tcW w:w="709" w:type="dxa"/>
            <w:tcBorders>
              <w:top w:val="nil"/>
              <w:left w:val="nil"/>
              <w:bottom w:val="nil"/>
              <w:right w:val="nil"/>
            </w:tcBorders>
            <w:noWrap/>
            <w:vAlign w:val="center"/>
          </w:tcPr>
          <w:p w14:paraId="2FF208BB" w14:textId="0FB07975"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345C0CD" w14:textId="3072ADC3"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tcPr>
          <w:p w14:paraId="560274A1" w14:textId="2C7E0368"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bottom w:val="nil"/>
              <w:right w:val="nil"/>
            </w:tcBorders>
            <w:noWrap/>
            <w:vAlign w:val="center"/>
            <w:hideMark/>
          </w:tcPr>
          <w:p w14:paraId="37411D94"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58188F7B" w14:textId="6646244D"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41453DEC" w14:textId="5CD9E95A"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0.13</w:t>
            </w:r>
          </w:p>
        </w:tc>
        <w:tc>
          <w:tcPr>
            <w:tcW w:w="821" w:type="dxa"/>
            <w:tcBorders>
              <w:top w:val="nil"/>
              <w:left w:val="nil"/>
              <w:bottom w:val="nil"/>
              <w:right w:val="nil"/>
            </w:tcBorders>
            <w:noWrap/>
            <w:vAlign w:val="center"/>
            <w:hideMark/>
          </w:tcPr>
          <w:p w14:paraId="18655137" w14:textId="209D52A0"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0.63</w:t>
            </w:r>
          </w:p>
        </w:tc>
        <w:tc>
          <w:tcPr>
            <w:tcW w:w="837" w:type="dxa"/>
            <w:tcBorders>
              <w:top w:val="nil"/>
              <w:left w:val="nil"/>
              <w:bottom w:val="nil"/>
              <w:right w:val="nil"/>
            </w:tcBorders>
            <w:noWrap/>
            <w:vAlign w:val="center"/>
            <w:hideMark/>
          </w:tcPr>
          <w:p w14:paraId="01E97397"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w:t>
            </w:r>
          </w:p>
        </w:tc>
        <w:tc>
          <w:tcPr>
            <w:tcW w:w="793" w:type="dxa"/>
            <w:tcBorders>
              <w:top w:val="nil"/>
              <w:left w:val="nil"/>
              <w:bottom w:val="nil"/>
              <w:right w:val="nil"/>
            </w:tcBorders>
            <w:noWrap/>
            <w:vAlign w:val="center"/>
            <w:hideMark/>
          </w:tcPr>
          <w:p w14:paraId="74041BB4"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c>
          <w:tcPr>
            <w:tcW w:w="1205" w:type="dxa"/>
            <w:tcBorders>
              <w:top w:val="nil"/>
              <w:left w:val="nil"/>
              <w:bottom w:val="nil"/>
              <w:right w:val="nil"/>
            </w:tcBorders>
            <w:noWrap/>
            <w:vAlign w:val="center"/>
            <w:hideMark/>
          </w:tcPr>
          <w:p w14:paraId="5CA7BCE8"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w:t>
            </w:r>
          </w:p>
        </w:tc>
      </w:tr>
      <w:tr w:rsidR="00E310BF" w:rsidRPr="009E2BA3" w14:paraId="4F6722ED" w14:textId="77777777" w:rsidTr="00E310BF">
        <w:trPr>
          <w:trHeight w:val="288"/>
        </w:trPr>
        <w:tc>
          <w:tcPr>
            <w:tcW w:w="709" w:type="dxa"/>
            <w:tcBorders>
              <w:top w:val="nil"/>
              <w:left w:val="nil"/>
              <w:bottom w:val="nil"/>
              <w:right w:val="nil"/>
            </w:tcBorders>
            <w:noWrap/>
            <w:vAlign w:val="center"/>
          </w:tcPr>
          <w:p w14:paraId="669B3592" w14:textId="00303D59"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B63035E" w14:textId="3A80CD1C"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50852B7A"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Propamocarb</w:t>
            </w:r>
          </w:p>
        </w:tc>
        <w:tc>
          <w:tcPr>
            <w:tcW w:w="1490" w:type="dxa"/>
            <w:tcBorders>
              <w:top w:val="nil"/>
              <w:left w:val="nil"/>
              <w:bottom w:val="nil"/>
              <w:right w:val="nil"/>
            </w:tcBorders>
            <w:noWrap/>
            <w:vAlign w:val="center"/>
            <w:hideMark/>
          </w:tcPr>
          <w:p w14:paraId="1FE1CAC1"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342C0304" w14:textId="07FDA316"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177C6D13" w14:textId="5AA9A44B"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246.10</w:t>
            </w:r>
          </w:p>
        </w:tc>
        <w:tc>
          <w:tcPr>
            <w:tcW w:w="821" w:type="dxa"/>
            <w:tcBorders>
              <w:top w:val="nil"/>
              <w:left w:val="nil"/>
              <w:bottom w:val="nil"/>
              <w:right w:val="nil"/>
            </w:tcBorders>
            <w:noWrap/>
            <w:vAlign w:val="center"/>
            <w:hideMark/>
          </w:tcPr>
          <w:p w14:paraId="1B71235C" w14:textId="52297E03"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767.80</w:t>
            </w:r>
          </w:p>
        </w:tc>
        <w:tc>
          <w:tcPr>
            <w:tcW w:w="837" w:type="dxa"/>
            <w:tcBorders>
              <w:top w:val="nil"/>
              <w:left w:val="nil"/>
              <w:bottom w:val="nil"/>
              <w:right w:val="nil"/>
            </w:tcBorders>
            <w:noWrap/>
            <w:vAlign w:val="center"/>
            <w:hideMark/>
          </w:tcPr>
          <w:p w14:paraId="5E662F66"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4700</w:t>
            </w:r>
          </w:p>
        </w:tc>
        <w:tc>
          <w:tcPr>
            <w:tcW w:w="793" w:type="dxa"/>
            <w:tcBorders>
              <w:top w:val="nil"/>
              <w:left w:val="nil"/>
              <w:bottom w:val="nil"/>
              <w:right w:val="nil"/>
            </w:tcBorders>
            <w:noWrap/>
            <w:vAlign w:val="center"/>
            <w:hideMark/>
          </w:tcPr>
          <w:p w14:paraId="113557FD"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467D490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14</w:t>
            </w:r>
          </w:p>
        </w:tc>
      </w:tr>
      <w:tr w:rsidR="00E310BF" w:rsidRPr="009E2BA3" w14:paraId="1CE394B8" w14:textId="77777777" w:rsidTr="00E310BF">
        <w:trPr>
          <w:trHeight w:val="288"/>
        </w:trPr>
        <w:tc>
          <w:tcPr>
            <w:tcW w:w="709" w:type="dxa"/>
            <w:tcBorders>
              <w:top w:val="nil"/>
              <w:left w:val="nil"/>
              <w:bottom w:val="nil"/>
              <w:right w:val="nil"/>
            </w:tcBorders>
            <w:noWrap/>
            <w:vAlign w:val="center"/>
          </w:tcPr>
          <w:p w14:paraId="42B3BD55" w14:textId="55AE2984"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04733A8D" w14:textId="7A4978A5"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tcPr>
          <w:p w14:paraId="5399F070" w14:textId="7955832C"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bottom w:val="nil"/>
              <w:right w:val="nil"/>
            </w:tcBorders>
            <w:noWrap/>
            <w:vAlign w:val="center"/>
            <w:hideMark/>
          </w:tcPr>
          <w:p w14:paraId="53A9E1E3"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374B9C34" w14:textId="7355D5FF"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6AB44F74" w14:textId="1CD4273D"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1274.18</w:t>
            </w:r>
          </w:p>
        </w:tc>
        <w:tc>
          <w:tcPr>
            <w:tcW w:w="821" w:type="dxa"/>
            <w:tcBorders>
              <w:top w:val="nil"/>
              <w:left w:val="nil"/>
              <w:bottom w:val="nil"/>
              <w:right w:val="nil"/>
            </w:tcBorders>
            <w:noWrap/>
            <w:vAlign w:val="center"/>
            <w:hideMark/>
          </w:tcPr>
          <w:p w14:paraId="225909CE" w14:textId="11F2031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2855.38</w:t>
            </w:r>
          </w:p>
        </w:tc>
        <w:tc>
          <w:tcPr>
            <w:tcW w:w="837" w:type="dxa"/>
            <w:tcBorders>
              <w:top w:val="nil"/>
              <w:left w:val="nil"/>
              <w:bottom w:val="nil"/>
              <w:right w:val="nil"/>
            </w:tcBorders>
            <w:noWrap/>
            <w:vAlign w:val="center"/>
            <w:hideMark/>
          </w:tcPr>
          <w:p w14:paraId="4CD9F68E"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9000</w:t>
            </w:r>
          </w:p>
        </w:tc>
        <w:tc>
          <w:tcPr>
            <w:tcW w:w="793" w:type="dxa"/>
            <w:tcBorders>
              <w:top w:val="nil"/>
              <w:left w:val="nil"/>
              <w:bottom w:val="nil"/>
              <w:right w:val="nil"/>
            </w:tcBorders>
            <w:noWrap/>
            <w:vAlign w:val="center"/>
            <w:hideMark/>
          </w:tcPr>
          <w:p w14:paraId="60D493CE"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c>
          <w:tcPr>
            <w:tcW w:w="1205" w:type="dxa"/>
            <w:tcBorders>
              <w:top w:val="nil"/>
              <w:left w:val="nil"/>
              <w:bottom w:val="nil"/>
              <w:right w:val="nil"/>
            </w:tcBorders>
            <w:noWrap/>
            <w:vAlign w:val="center"/>
            <w:hideMark/>
          </w:tcPr>
          <w:p w14:paraId="56372718"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8</w:t>
            </w:r>
          </w:p>
        </w:tc>
      </w:tr>
      <w:tr w:rsidR="00E310BF" w:rsidRPr="009E2BA3" w14:paraId="412E90CA" w14:textId="77777777" w:rsidTr="00E310BF">
        <w:trPr>
          <w:trHeight w:val="288"/>
        </w:trPr>
        <w:tc>
          <w:tcPr>
            <w:tcW w:w="709" w:type="dxa"/>
            <w:tcBorders>
              <w:top w:val="nil"/>
              <w:left w:val="nil"/>
              <w:bottom w:val="nil"/>
              <w:right w:val="nil"/>
            </w:tcBorders>
            <w:noWrap/>
            <w:vAlign w:val="center"/>
          </w:tcPr>
          <w:p w14:paraId="61CD17E1" w14:textId="157B90E9"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141A060E" w14:textId="6FA64B19"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45670F77"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Propyzamide</w:t>
            </w:r>
          </w:p>
        </w:tc>
        <w:tc>
          <w:tcPr>
            <w:tcW w:w="1490" w:type="dxa"/>
            <w:tcBorders>
              <w:top w:val="nil"/>
              <w:left w:val="nil"/>
              <w:bottom w:val="nil"/>
              <w:right w:val="nil"/>
            </w:tcBorders>
            <w:noWrap/>
            <w:vAlign w:val="center"/>
            <w:hideMark/>
          </w:tcPr>
          <w:p w14:paraId="1DC933E8"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4AD8FF6E" w14:textId="6DE40B43"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01CC08FD" w14:textId="3B9D16FD"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2.32</w:t>
            </w:r>
          </w:p>
        </w:tc>
        <w:tc>
          <w:tcPr>
            <w:tcW w:w="821" w:type="dxa"/>
            <w:tcBorders>
              <w:top w:val="nil"/>
              <w:left w:val="nil"/>
              <w:bottom w:val="nil"/>
              <w:right w:val="nil"/>
            </w:tcBorders>
            <w:noWrap/>
            <w:vAlign w:val="center"/>
            <w:hideMark/>
          </w:tcPr>
          <w:p w14:paraId="0B818637" w14:textId="235057BA"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7.96</w:t>
            </w:r>
          </w:p>
        </w:tc>
        <w:tc>
          <w:tcPr>
            <w:tcW w:w="837" w:type="dxa"/>
            <w:tcBorders>
              <w:top w:val="nil"/>
              <w:left w:val="nil"/>
              <w:bottom w:val="nil"/>
              <w:right w:val="nil"/>
            </w:tcBorders>
            <w:noWrap/>
            <w:vAlign w:val="center"/>
            <w:hideMark/>
          </w:tcPr>
          <w:p w14:paraId="03069738"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37</w:t>
            </w:r>
          </w:p>
        </w:tc>
        <w:tc>
          <w:tcPr>
            <w:tcW w:w="793" w:type="dxa"/>
            <w:tcBorders>
              <w:top w:val="nil"/>
              <w:left w:val="nil"/>
              <w:bottom w:val="nil"/>
              <w:right w:val="nil"/>
            </w:tcBorders>
            <w:noWrap/>
            <w:vAlign w:val="center"/>
            <w:hideMark/>
          </w:tcPr>
          <w:p w14:paraId="2EE40266"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7C3CBD14"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w:t>
            </w:r>
          </w:p>
        </w:tc>
      </w:tr>
      <w:tr w:rsidR="00E310BF" w:rsidRPr="009E2BA3" w14:paraId="3F5570C2" w14:textId="77777777" w:rsidTr="00E310BF">
        <w:trPr>
          <w:trHeight w:val="288"/>
        </w:trPr>
        <w:tc>
          <w:tcPr>
            <w:tcW w:w="709" w:type="dxa"/>
            <w:tcBorders>
              <w:top w:val="nil"/>
              <w:left w:val="nil"/>
              <w:bottom w:val="nil"/>
              <w:right w:val="nil"/>
            </w:tcBorders>
            <w:noWrap/>
            <w:vAlign w:val="center"/>
          </w:tcPr>
          <w:p w14:paraId="32757E35" w14:textId="40730858"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0779583" w14:textId="599BF358"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66AFAFC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Pyraclostrobin</w:t>
            </w:r>
          </w:p>
        </w:tc>
        <w:tc>
          <w:tcPr>
            <w:tcW w:w="1490" w:type="dxa"/>
            <w:tcBorders>
              <w:top w:val="nil"/>
              <w:left w:val="nil"/>
              <w:bottom w:val="nil"/>
              <w:right w:val="nil"/>
            </w:tcBorders>
            <w:noWrap/>
            <w:vAlign w:val="center"/>
            <w:hideMark/>
          </w:tcPr>
          <w:p w14:paraId="7CF69843"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1B3C4D09" w14:textId="34F1A4CC"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73640E22" w14:textId="628E5A4C"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5.53</w:t>
            </w:r>
          </w:p>
        </w:tc>
        <w:tc>
          <w:tcPr>
            <w:tcW w:w="821" w:type="dxa"/>
            <w:tcBorders>
              <w:top w:val="nil"/>
              <w:left w:val="nil"/>
              <w:bottom w:val="nil"/>
              <w:right w:val="nil"/>
            </w:tcBorders>
            <w:noWrap/>
            <w:vAlign w:val="center"/>
            <w:hideMark/>
          </w:tcPr>
          <w:p w14:paraId="607F3393" w14:textId="5C5808F9"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17.1</w:t>
            </w:r>
          </w:p>
        </w:tc>
        <w:tc>
          <w:tcPr>
            <w:tcW w:w="837" w:type="dxa"/>
            <w:tcBorders>
              <w:top w:val="nil"/>
              <w:left w:val="nil"/>
              <w:bottom w:val="nil"/>
              <w:right w:val="nil"/>
            </w:tcBorders>
            <w:noWrap/>
            <w:vAlign w:val="center"/>
            <w:hideMark/>
          </w:tcPr>
          <w:p w14:paraId="0AEA66B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100</w:t>
            </w:r>
          </w:p>
        </w:tc>
        <w:tc>
          <w:tcPr>
            <w:tcW w:w="793" w:type="dxa"/>
            <w:tcBorders>
              <w:top w:val="nil"/>
              <w:left w:val="nil"/>
              <w:bottom w:val="nil"/>
              <w:right w:val="nil"/>
            </w:tcBorders>
            <w:noWrap/>
            <w:vAlign w:val="center"/>
            <w:hideMark/>
          </w:tcPr>
          <w:p w14:paraId="5D7466C8"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5597E5BD"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14</w:t>
            </w:r>
          </w:p>
        </w:tc>
      </w:tr>
      <w:tr w:rsidR="00E310BF" w:rsidRPr="009E2BA3" w14:paraId="4E273BE8" w14:textId="77777777" w:rsidTr="00E310BF">
        <w:trPr>
          <w:trHeight w:val="288"/>
        </w:trPr>
        <w:tc>
          <w:tcPr>
            <w:tcW w:w="709" w:type="dxa"/>
            <w:tcBorders>
              <w:top w:val="nil"/>
              <w:left w:val="nil"/>
              <w:bottom w:val="nil"/>
              <w:right w:val="nil"/>
            </w:tcBorders>
            <w:noWrap/>
            <w:vAlign w:val="center"/>
          </w:tcPr>
          <w:p w14:paraId="4BD387EF" w14:textId="1813FFAC"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0D12C447" w14:textId="4ED35B26"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tcPr>
          <w:p w14:paraId="24009337" w14:textId="60961962"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bottom w:val="nil"/>
              <w:right w:val="nil"/>
            </w:tcBorders>
            <w:noWrap/>
            <w:vAlign w:val="center"/>
            <w:hideMark/>
          </w:tcPr>
          <w:p w14:paraId="451C5A08"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6BB6AF75" w14:textId="3CDB1F27"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5A761171" w14:textId="69A73055"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583.72</w:t>
            </w:r>
          </w:p>
        </w:tc>
        <w:tc>
          <w:tcPr>
            <w:tcW w:w="821" w:type="dxa"/>
            <w:tcBorders>
              <w:top w:val="nil"/>
              <w:left w:val="nil"/>
              <w:bottom w:val="nil"/>
              <w:right w:val="nil"/>
            </w:tcBorders>
            <w:noWrap/>
            <w:vAlign w:val="center"/>
            <w:hideMark/>
          </w:tcPr>
          <w:p w14:paraId="7E87F24A" w14:textId="4DF62CDB"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1171.75</w:t>
            </w:r>
          </w:p>
        </w:tc>
        <w:tc>
          <w:tcPr>
            <w:tcW w:w="837" w:type="dxa"/>
            <w:tcBorders>
              <w:top w:val="nil"/>
              <w:left w:val="nil"/>
              <w:bottom w:val="nil"/>
              <w:right w:val="nil"/>
            </w:tcBorders>
            <w:noWrap/>
            <w:vAlign w:val="center"/>
            <w:hideMark/>
          </w:tcPr>
          <w:p w14:paraId="406703B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4000</w:t>
            </w:r>
          </w:p>
        </w:tc>
        <w:tc>
          <w:tcPr>
            <w:tcW w:w="793" w:type="dxa"/>
            <w:tcBorders>
              <w:top w:val="nil"/>
              <w:left w:val="nil"/>
              <w:bottom w:val="nil"/>
              <w:right w:val="nil"/>
            </w:tcBorders>
            <w:noWrap/>
            <w:vAlign w:val="center"/>
            <w:hideMark/>
          </w:tcPr>
          <w:p w14:paraId="4B06164A"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c>
          <w:tcPr>
            <w:tcW w:w="1205" w:type="dxa"/>
            <w:tcBorders>
              <w:top w:val="nil"/>
              <w:left w:val="nil"/>
              <w:bottom w:val="nil"/>
              <w:right w:val="nil"/>
            </w:tcBorders>
            <w:noWrap/>
            <w:vAlign w:val="center"/>
            <w:hideMark/>
          </w:tcPr>
          <w:p w14:paraId="4391DF1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12</w:t>
            </w:r>
          </w:p>
        </w:tc>
      </w:tr>
      <w:tr w:rsidR="00E310BF" w:rsidRPr="009E2BA3" w14:paraId="7D2853EE" w14:textId="77777777" w:rsidTr="00E310BF">
        <w:trPr>
          <w:trHeight w:val="288"/>
        </w:trPr>
        <w:tc>
          <w:tcPr>
            <w:tcW w:w="709" w:type="dxa"/>
            <w:tcBorders>
              <w:top w:val="nil"/>
              <w:left w:val="nil"/>
              <w:bottom w:val="nil"/>
              <w:right w:val="nil"/>
            </w:tcBorders>
            <w:noWrap/>
            <w:vAlign w:val="center"/>
          </w:tcPr>
          <w:p w14:paraId="52321DFA" w14:textId="52442BF2"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7B4F2D5" w14:textId="1D5C9507"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23D4CE9D"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Spirotetramat</w:t>
            </w:r>
          </w:p>
        </w:tc>
        <w:tc>
          <w:tcPr>
            <w:tcW w:w="1490" w:type="dxa"/>
            <w:tcBorders>
              <w:top w:val="nil"/>
              <w:left w:val="nil"/>
              <w:bottom w:val="nil"/>
              <w:right w:val="nil"/>
            </w:tcBorders>
            <w:noWrap/>
            <w:vAlign w:val="center"/>
            <w:hideMark/>
          </w:tcPr>
          <w:p w14:paraId="360732D4"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4D35C808" w14:textId="64AE10DB"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2347ACA8" w14:textId="63B5C97A"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0.75</w:t>
            </w:r>
          </w:p>
        </w:tc>
        <w:tc>
          <w:tcPr>
            <w:tcW w:w="821" w:type="dxa"/>
            <w:tcBorders>
              <w:top w:val="nil"/>
              <w:left w:val="nil"/>
              <w:bottom w:val="nil"/>
              <w:right w:val="nil"/>
            </w:tcBorders>
            <w:noWrap/>
            <w:vAlign w:val="center"/>
            <w:hideMark/>
          </w:tcPr>
          <w:p w14:paraId="0FB76307" w14:textId="2AE9AB0D"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4.34</w:t>
            </w:r>
          </w:p>
        </w:tc>
        <w:tc>
          <w:tcPr>
            <w:tcW w:w="837" w:type="dxa"/>
            <w:tcBorders>
              <w:top w:val="nil"/>
              <w:left w:val="nil"/>
              <w:bottom w:val="nil"/>
              <w:right w:val="nil"/>
            </w:tcBorders>
            <w:noWrap/>
            <w:vAlign w:val="center"/>
            <w:hideMark/>
          </w:tcPr>
          <w:p w14:paraId="095ECDA7"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36</w:t>
            </w:r>
          </w:p>
        </w:tc>
        <w:tc>
          <w:tcPr>
            <w:tcW w:w="793" w:type="dxa"/>
            <w:tcBorders>
              <w:top w:val="nil"/>
              <w:left w:val="nil"/>
              <w:bottom w:val="nil"/>
              <w:right w:val="nil"/>
            </w:tcBorders>
            <w:noWrap/>
            <w:vAlign w:val="center"/>
            <w:hideMark/>
          </w:tcPr>
          <w:p w14:paraId="1504256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5B1CDBC7"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w:t>
            </w:r>
          </w:p>
        </w:tc>
      </w:tr>
      <w:tr w:rsidR="00E310BF" w:rsidRPr="009E2BA3" w14:paraId="6EF775C1" w14:textId="77777777" w:rsidTr="00E310BF">
        <w:trPr>
          <w:trHeight w:val="288"/>
        </w:trPr>
        <w:tc>
          <w:tcPr>
            <w:tcW w:w="709" w:type="dxa"/>
            <w:tcBorders>
              <w:top w:val="nil"/>
              <w:left w:val="nil"/>
              <w:bottom w:val="nil"/>
              <w:right w:val="nil"/>
            </w:tcBorders>
            <w:noWrap/>
            <w:vAlign w:val="center"/>
          </w:tcPr>
          <w:p w14:paraId="0F28CE38" w14:textId="1C56C12D"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B7BFE75" w14:textId="03CDE751"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4EDD864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Spirotetramat.enol</w:t>
            </w:r>
          </w:p>
        </w:tc>
        <w:tc>
          <w:tcPr>
            <w:tcW w:w="1490" w:type="dxa"/>
            <w:tcBorders>
              <w:top w:val="nil"/>
              <w:left w:val="nil"/>
              <w:bottom w:val="nil"/>
              <w:right w:val="nil"/>
            </w:tcBorders>
            <w:noWrap/>
            <w:vAlign w:val="center"/>
            <w:hideMark/>
          </w:tcPr>
          <w:p w14:paraId="2374247C"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39A87DB7" w14:textId="43614944"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0FEBB910" w14:textId="7751AE0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19.55</w:t>
            </w:r>
          </w:p>
        </w:tc>
        <w:tc>
          <w:tcPr>
            <w:tcW w:w="821" w:type="dxa"/>
            <w:tcBorders>
              <w:top w:val="nil"/>
              <w:left w:val="nil"/>
              <w:bottom w:val="nil"/>
              <w:right w:val="nil"/>
            </w:tcBorders>
            <w:noWrap/>
            <w:vAlign w:val="center"/>
            <w:hideMark/>
          </w:tcPr>
          <w:p w14:paraId="61275DA6" w14:textId="5F357603"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69.37</w:t>
            </w:r>
          </w:p>
        </w:tc>
        <w:tc>
          <w:tcPr>
            <w:tcW w:w="837" w:type="dxa"/>
            <w:tcBorders>
              <w:top w:val="nil"/>
              <w:left w:val="nil"/>
              <w:bottom w:val="nil"/>
              <w:right w:val="nil"/>
            </w:tcBorders>
            <w:noWrap/>
            <w:vAlign w:val="center"/>
            <w:hideMark/>
          </w:tcPr>
          <w:p w14:paraId="3E40840B"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460</w:t>
            </w:r>
          </w:p>
        </w:tc>
        <w:tc>
          <w:tcPr>
            <w:tcW w:w="793" w:type="dxa"/>
            <w:tcBorders>
              <w:top w:val="nil"/>
              <w:left w:val="nil"/>
              <w:bottom w:val="nil"/>
              <w:right w:val="nil"/>
            </w:tcBorders>
            <w:noWrap/>
            <w:vAlign w:val="center"/>
            <w:hideMark/>
          </w:tcPr>
          <w:p w14:paraId="4C16729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1435CC9E"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14</w:t>
            </w:r>
          </w:p>
        </w:tc>
      </w:tr>
      <w:tr w:rsidR="00E310BF" w:rsidRPr="009E2BA3" w14:paraId="31195F10" w14:textId="77777777" w:rsidTr="00E310BF">
        <w:trPr>
          <w:trHeight w:val="288"/>
        </w:trPr>
        <w:tc>
          <w:tcPr>
            <w:tcW w:w="709" w:type="dxa"/>
            <w:tcBorders>
              <w:top w:val="nil"/>
              <w:left w:val="nil"/>
              <w:bottom w:val="nil"/>
              <w:right w:val="nil"/>
            </w:tcBorders>
            <w:noWrap/>
            <w:vAlign w:val="center"/>
          </w:tcPr>
          <w:p w14:paraId="266D5B56" w14:textId="473DA228"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C55AD36" w14:textId="0D2FC3A1"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0DE2C896"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Spirotetramat.enol.glucoside</w:t>
            </w:r>
          </w:p>
        </w:tc>
        <w:tc>
          <w:tcPr>
            <w:tcW w:w="1490" w:type="dxa"/>
            <w:tcBorders>
              <w:top w:val="nil"/>
              <w:left w:val="nil"/>
              <w:bottom w:val="nil"/>
              <w:right w:val="nil"/>
            </w:tcBorders>
            <w:noWrap/>
            <w:vAlign w:val="center"/>
            <w:hideMark/>
          </w:tcPr>
          <w:p w14:paraId="5035DF69"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3DC88C79" w14:textId="0F68F77D"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51C1C2D1" w14:textId="400AE04C"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0.56</w:t>
            </w:r>
          </w:p>
        </w:tc>
        <w:tc>
          <w:tcPr>
            <w:tcW w:w="821" w:type="dxa"/>
            <w:tcBorders>
              <w:top w:val="nil"/>
              <w:left w:val="nil"/>
              <w:bottom w:val="nil"/>
              <w:right w:val="nil"/>
            </w:tcBorders>
            <w:noWrap/>
            <w:vAlign w:val="center"/>
            <w:hideMark/>
          </w:tcPr>
          <w:p w14:paraId="115BA2FF" w14:textId="6EF46E66"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2.27</w:t>
            </w:r>
          </w:p>
        </w:tc>
        <w:tc>
          <w:tcPr>
            <w:tcW w:w="837" w:type="dxa"/>
            <w:tcBorders>
              <w:top w:val="nil"/>
              <w:left w:val="nil"/>
              <w:bottom w:val="nil"/>
              <w:right w:val="nil"/>
            </w:tcBorders>
            <w:noWrap/>
            <w:vAlign w:val="center"/>
            <w:hideMark/>
          </w:tcPr>
          <w:p w14:paraId="0388C6AA"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16</w:t>
            </w:r>
          </w:p>
        </w:tc>
        <w:tc>
          <w:tcPr>
            <w:tcW w:w="793" w:type="dxa"/>
            <w:tcBorders>
              <w:top w:val="nil"/>
              <w:left w:val="nil"/>
              <w:bottom w:val="nil"/>
              <w:right w:val="nil"/>
            </w:tcBorders>
            <w:noWrap/>
            <w:vAlign w:val="center"/>
            <w:hideMark/>
          </w:tcPr>
          <w:p w14:paraId="313A19D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1CFD00EE"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6</w:t>
            </w:r>
          </w:p>
        </w:tc>
      </w:tr>
      <w:tr w:rsidR="00E310BF" w:rsidRPr="009E2BA3" w14:paraId="4985E9D8" w14:textId="77777777" w:rsidTr="00E310BF">
        <w:trPr>
          <w:trHeight w:val="288"/>
        </w:trPr>
        <w:tc>
          <w:tcPr>
            <w:tcW w:w="709" w:type="dxa"/>
            <w:tcBorders>
              <w:top w:val="nil"/>
              <w:left w:val="nil"/>
              <w:bottom w:val="nil"/>
              <w:right w:val="nil"/>
            </w:tcBorders>
            <w:noWrap/>
            <w:vAlign w:val="center"/>
          </w:tcPr>
          <w:p w14:paraId="3560AFEC" w14:textId="2282A4F6"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hideMark/>
          </w:tcPr>
          <w:p w14:paraId="5949B2AC"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PFAS</w:t>
            </w:r>
          </w:p>
        </w:tc>
        <w:tc>
          <w:tcPr>
            <w:tcW w:w="2479" w:type="dxa"/>
            <w:tcBorders>
              <w:top w:val="nil"/>
              <w:left w:val="nil"/>
              <w:bottom w:val="nil"/>
              <w:right w:val="nil"/>
            </w:tcBorders>
            <w:noWrap/>
            <w:vAlign w:val="center"/>
            <w:hideMark/>
          </w:tcPr>
          <w:p w14:paraId="7B584453"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PFBA</w:t>
            </w:r>
          </w:p>
        </w:tc>
        <w:tc>
          <w:tcPr>
            <w:tcW w:w="1490" w:type="dxa"/>
            <w:tcBorders>
              <w:top w:val="nil"/>
              <w:left w:val="nil"/>
              <w:bottom w:val="nil"/>
              <w:right w:val="nil"/>
            </w:tcBorders>
            <w:noWrap/>
            <w:vAlign w:val="center"/>
            <w:hideMark/>
          </w:tcPr>
          <w:p w14:paraId="04422E2D"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79F217EF" w14:textId="0419B3F4"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578D36BD" w14:textId="4D143022"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2.48</w:t>
            </w:r>
          </w:p>
        </w:tc>
        <w:tc>
          <w:tcPr>
            <w:tcW w:w="821" w:type="dxa"/>
            <w:tcBorders>
              <w:top w:val="nil"/>
              <w:left w:val="nil"/>
              <w:bottom w:val="nil"/>
              <w:right w:val="nil"/>
            </w:tcBorders>
            <w:noWrap/>
            <w:vAlign w:val="center"/>
            <w:hideMark/>
          </w:tcPr>
          <w:p w14:paraId="5F79E7DF" w14:textId="5E782E93"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3.20</w:t>
            </w:r>
          </w:p>
        </w:tc>
        <w:tc>
          <w:tcPr>
            <w:tcW w:w="837" w:type="dxa"/>
            <w:tcBorders>
              <w:top w:val="nil"/>
              <w:left w:val="nil"/>
              <w:bottom w:val="nil"/>
              <w:right w:val="nil"/>
            </w:tcBorders>
            <w:noWrap/>
            <w:vAlign w:val="center"/>
            <w:hideMark/>
          </w:tcPr>
          <w:p w14:paraId="62C12F79"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9.94</w:t>
            </w:r>
          </w:p>
        </w:tc>
        <w:tc>
          <w:tcPr>
            <w:tcW w:w="793" w:type="dxa"/>
            <w:tcBorders>
              <w:top w:val="nil"/>
              <w:left w:val="nil"/>
              <w:bottom w:val="nil"/>
              <w:right w:val="nil"/>
            </w:tcBorders>
            <w:noWrap/>
            <w:vAlign w:val="center"/>
            <w:hideMark/>
          </w:tcPr>
          <w:p w14:paraId="28473084"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4E1CFF96"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32</w:t>
            </w:r>
          </w:p>
        </w:tc>
      </w:tr>
      <w:tr w:rsidR="00E310BF" w:rsidRPr="009E2BA3" w14:paraId="00886798" w14:textId="77777777" w:rsidTr="00E310BF">
        <w:trPr>
          <w:trHeight w:val="288"/>
        </w:trPr>
        <w:tc>
          <w:tcPr>
            <w:tcW w:w="709" w:type="dxa"/>
            <w:tcBorders>
              <w:top w:val="nil"/>
              <w:left w:val="nil"/>
              <w:bottom w:val="nil"/>
              <w:right w:val="nil"/>
            </w:tcBorders>
            <w:noWrap/>
            <w:vAlign w:val="center"/>
          </w:tcPr>
          <w:p w14:paraId="3168E0D5" w14:textId="08FF2F56"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1F860B4C" w14:textId="06A6885F"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tcPr>
          <w:p w14:paraId="746C13C2" w14:textId="79589BBD"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bottom w:val="nil"/>
              <w:right w:val="nil"/>
            </w:tcBorders>
            <w:noWrap/>
            <w:vAlign w:val="center"/>
            <w:hideMark/>
          </w:tcPr>
          <w:p w14:paraId="713EFFAC"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18E34F9D" w14:textId="0CEA527A"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637203B0" w14:textId="69AEB759"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1.20</w:t>
            </w:r>
          </w:p>
        </w:tc>
        <w:tc>
          <w:tcPr>
            <w:tcW w:w="821" w:type="dxa"/>
            <w:tcBorders>
              <w:top w:val="nil"/>
              <w:left w:val="nil"/>
              <w:bottom w:val="nil"/>
              <w:right w:val="nil"/>
            </w:tcBorders>
            <w:noWrap/>
            <w:vAlign w:val="center"/>
            <w:hideMark/>
          </w:tcPr>
          <w:p w14:paraId="280465FC" w14:textId="2D4F8B7F"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2.72</w:t>
            </w:r>
          </w:p>
        </w:tc>
        <w:tc>
          <w:tcPr>
            <w:tcW w:w="837" w:type="dxa"/>
            <w:tcBorders>
              <w:top w:val="nil"/>
              <w:left w:val="nil"/>
              <w:bottom w:val="nil"/>
              <w:right w:val="nil"/>
            </w:tcBorders>
            <w:noWrap/>
            <w:vAlign w:val="center"/>
            <w:hideMark/>
          </w:tcPr>
          <w:p w14:paraId="4BC92F5D"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9.6</w:t>
            </w:r>
          </w:p>
        </w:tc>
        <w:tc>
          <w:tcPr>
            <w:tcW w:w="793" w:type="dxa"/>
            <w:tcBorders>
              <w:top w:val="nil"/>
              <w:left w:val="nil"/>
              <w:bottom w:val="nil"/>
              <w:right w:val="nil"/>
            </w:tcBorders>
            <w:noWrap/>
            <w:vAlign w:val="center"/>
            <w:hideMark/>
          </w:tcPr>
          <w:p w14:paraId="002AF32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c>
          <w:tcPr>
            <w:tcW w:w="1205" w:type="dxa"/>
            <w:tcBorders>
              <w:top w:val="nil"/>
              <w:left w:val="nil"/>
              <w:bottom w:val="nil"/>
              <w:right w:val="nil"/>
            </w:tcBorders>
            <w:noWrap/>
            <w:vAlign w:val="center"/>
            <w:hideMark/>
          </w:tcPr>
          <w:p w14:paraId="0ABFF0E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w:t>
            </w:r>
          </w:p>
        </w:tc>
      </w:tr>
      <w:tr w:rsidR="00E310BF" w:rsidRPr="009E2BA3" w14:paraId="7047B8B4" w14:textId="77777777" w:rsidTr="00E310BF">
        <w:trPr>
          <w:trHeight w:val="288"/>
        </w:trPr>
        <w:tc>
          <w:tcPr>
            <w:tcW w:w="709" w:type="dxa"/>
            <w:tcBorders>
              <w:top w:val="nil"/>
              <w:left w:val="nil"/>
              <w:bottom w:val="nil"/>
              <w:right w:val="nil"/>
            </w:tcBorders>
            <w:noWrap/>
            <w:vAlign w:val="center"/>
          </w:tcPr>
          <w:p w14:paraId="0BFAE623" w14:textId="40C7B209"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335B9294" w14:textId="3DCA6A6C"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5B13093D"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PFBS</w:t>
            </w:r>
          </w:p>
        </w:tc>
        <w:tc>
          <w:tcPr>
            <w:tcW w:w="1490" w:type="dxa"/>
            <w:tcBorders>
              <w:top w:val="nil"/>
              <w:left w:val="nil"/>
              <w:bottom w:val="nil"/>
              <w:right w:val="nil"/>
            </w:tcBorders>
            <w:noWrap/>
            <w:vAlign w:val="center"/>
            <w:hideMark/>
          </w:tcPr>
          <w:p w14:paraId="04565B6E"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7FFE3E82" w14:textId="5E27A0CF"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57B1003B"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w:t>
            </w:r>
          </w:p>
        </w:tc>
        <w:tc>
          <w:tcPr>
            <w:tcW w:w="821" w:type="dxa"/>
            <w:tcBorders>
              <w:top w:val="nil"/>
              <w:left w:val="nil"/>
              <w:bottom w:val="nil"/>
              <w:right w:val="nil"/>
            </w:tcBorders>
            <w:noWrap/>
            <w:vAlign w:val="center"/>
            <w:hideMark/>
          </w:tcPr>
          <w:p w14:paraId="3C62ACC7" w14:textId="04BB0EDC"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25.12</w:t>
            </w:r>
          </w:p>
        </w:tc>
        <w:tc>
          <w:tcPr>
            <w:tcW w:w="837" w:type="dxa"/>
            <w:tcBorders>
              <w:top w:val="nil"/>
              <w:left w:val="nil"/>
              <w:bottom w:val="nil"/>
              <w:right w:val="nil"/>
            </w:tcBorders>
            <w:noWrap/>
            <w:vAlign w:val="center"/>
            <w:hideMark/>
          </w:tcPr>
          <w:p w14:paraId="308B23DD"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154</w:t>
            </w:r>
          </w:p>
        </w:tc>
        <w:tc>
          <w:tcPr>
            <w:tcW w:w="793" w:type="dxa"/>
            <w:tcBorders>
              <w:top w:val="nil"/>
              <w:left w:val="nil"/>
              <w:bottom w:val="nil"/>
              <w:right w:val="nil"/>
            </w:tcBorders>
            <w:noWrap/>
            <w:vAlign w:val="center"/>
            <w:hideMark/>
          </w:tcPr>
          <w:p w14:paraId="64EB996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3D6895CD"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w:t>
            </w:r>
          </w:p>
        </w:tc>
      </w:tr>
      <w:tr w:rsidR="00E310BF" w:rsidRPr="009E2BA3" w14:paraId="0B32C61E" w14:textId="77777777" w:rsidTr="00E310BF">
        <w:trPr>
          <w:trHeight w:val="288"/>
        </w:trPr>
        <w:tc>
          <w:tcPr>
            <w:tcW w:w="709" w:type="dxa"/>
            <w:tcBorders>
              <w:top w:val="nil"/>
              <w:left w:val="nil"/>
              <w:bottom w:val="nil"/>
              <w:right w:val="nil"/>
            </w:tcBorders>
            <w:noWrap/>
            <w:vAlign w:val="center"/>
          </w:tcPr>
          <w:p w14:paraId="0A85CC6D" w14:textId="4805DB29"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A002EF7" w14:textId="196176C5"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tcPr>
          <w:p w14:paraId="04168A82" w14:textId="575BAB61"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bottom w:val="nil"/>
              <w:right w:val="nil"/>
            </w:tcBorders>
            <w:noWrap/>
            <w:vAlign w:val="center"/>
            <w:hideMark/>
          </w:tcPr>
          <w:p w14:paraId="6FCC495B"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0B2727BD" w14:textId="0B3555BB"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782C44EA" w14:textId="1FCC3C5D"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4.86</w:t>
            </w:r>
          </w:p>
        </w:tc>
        <w:tc>
          <w:tcPr>
            <w:tcW w:w="821" w:type="dxa"/>
            <w:tcBorders>
              <w:top w:val="nil"/>
              <w:left w:val="nil"/>
              <w:bottom w:val="nil"/>
              <w:right w:val="nil"/>
            </w:tcBorders>
            <w:noWrap/>
            <w:vAlign w:val="center"/>
            <w:hideMark/>
          </w:tcPr>
          <w:p w14:paraId="555CBB3E" w14:textId="69E66B06"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16.20</w:t>
            </w:r>
          </w:p>
        </w:tc>
        <w:tc>
          <w:tcPr>
            <w:tcW w:w="837" w:type="dxa"/>
            <w:tcBorders>
              <w:top w:val="nil"/>
              <w:left w:val="nil"/>
              <w:bottom w:val="nil"/>
              <w:right w:val="nil"/>
            </w:tcBorders>
            <w:noWrap/>
            <w:vAlign w:val="center"/>
            <w:hideMark/>
          </w:tcPr>
          <w:p w14:paraId="61882BA3"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66</w:t>
            </w:r>
          </w:p>
        </w:tc>
        <w:tc>
          <w:tcPr>
            <w:tcW w:w="793" w:type="dxa"/>
            <w:tcBorders>
              <w:top w:val="nil"/>
              <w:left w:val="nil"/>
              <w:bottom w:val="nil"/>
              <w:right w:val="nil"/>
            </w:tcBorders>
            <w:noWrap/>
            <w:vAlign w:val="center"/>
            <w:hideMark/>
          </w:tcPr>
          <w:p w14:paraId="3FFEFE8E"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c>
          <w:tcPr>
            <w:tcW w:w="1205" w:type="dxa"/>
            <w:tcBorders>
              <w:top w:val="nil"/>
              <w:left w:val="nil"/>
              <w:bottom w:val="nil"/>
              <w:right w:val="nil"/>
            </w:tcBorders>
            <w:noWrap/>
            <w:vAlign w:val="center"/>
            <w:hideMark/>
          </w:tcPr>
          <w:p w14:paraId="34786E78"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w:t>
            </w:r>
          </w:p>
        </w:tc>
      </w:tr>
      <w:tr w:rsidR="00E310BF" w:rsidRPr="009E2BA3" w14:paraId="73978732" w14:textId="77777777" w:rsidTr="00E310BF">
        <w:trPr>
          <w:trHeight w:val="288"/>
        </w:trPr>
        <w:tc>
          <w:tcPr>
            <w:tcW w:w="709" w:type="dxa"/>
            <w:tcBorders>
              <w:top w:val="nil"/>
              <w:left w:val="nil"/>
              <w:bottom w:val="nil"/>
              <w:right w:val="nil"/>
            </w:tcBorders>
            <w:noWrap/>
            <w:vAlign w:val="center"/>
          </w:tcPr>
          <w:p w14:paraId="35E71C2E" w14:textId="23B59035"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E30DBC9" w14:textId="4B162C9F"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336CAE5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PFHxA</w:t>
            </w:r>
          </w:p>
        </w:tc>
        <w:tc>
          <w:tcPr>
            <w:tcW w:w="1490" w:type="dxa"/>
            <w:tcBorders>
              <w:top w:val="nil"/>
              <w:left w:val="nil"/>
              <w:bottom w:val="nil"/>
              <w:right w:val="nil"/>
            </w:tcBorders>
            <w:noWrap/>
            <w:vAlign w:val="center"/>
            <w:hideMark/>
          </w:tcPr>
          <w:p w14:paraId="6B6A5231"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68E02047" w14:textId="1CF89491"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79433502" w14:textId="4939474E"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0.055</w:t>
            </w:r>
          </w:p>
        </w:tc>
        <w:tc>
          <w:tcPr>
            <w:tcW w:w="821" w:type="dxa"/>
            <w:tcBorders>
              <w:top w:val="nil"/>
              <w:left w:val="nil"/>
              <w:bottom w:val="nil"/>
              <w:right w:val="nil"/>
            </w:tcBorders>
            <w:noWrap/>
            <w:vAlign w:val="center"/>
            <w:hideMark/>
          </w:tcPr>
          <w:p w14:paraId="2255792D" w14:textId="72ABB872"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0.49</w:t>
            </w:r>
          </w:p>
        </w:tc>
        <w:tc>
          <w:tcPr>
            <w:tcW w:w="837" w:type="dxa"/>
            <w:tcBorders>
              <w:top w:val="nil"/>
              <w:left w:val="nil"/>
              <w:bottom w:val="nil"/>
              <w:right w:val="nil"/>
            </w:tcBorders>
            <w:noWrap/>
            <w:vAlign w:val="center"/>
            <w:hideMark/>
          </w:tcPr>
          <w:p w14:paraId="4416791B"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4.37</w:t>
            </w:r>
          </w:p>
        </w:tc>
        <w:tc>
          <w:tcPr>
            <w:tcW w:w="793" w:type="dxa"/>
            <w:tcBorders>
              <w:top w:val="nil"/>
              <w:left w:val="nil"/>
              <w:bottom w:val="nil"/>
              <w:right w:val="nil"/>
            </w:tcBorders>
            <w:noWrap/>
            <w:vAlign w:val="center"/>
            <w:hideMark/>
          </w:tcPr>
          <w:p w14:paraId="2D30DEC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46DEFCDD"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w:t>
            </w:r>
          </w:p>
        </w:tc>
      </w:tr>
      <w:tr w:rsidR="00E310BF" w:rsidRPr="009E2BA3" w14:paraId="231DFEDE" w14:textId="77777777" w:rsidTr="00E310BF">
        <w:trPr>
          <w:trHeight w:val="288"/>
        </w:trPr>
        <w:tc>
          <w:tcPr>
            <w:tcW w:w="709" w:type="dxa"/>
            <w:tcBorders>
              <w:top w:val="nil"/>
              <w:left w:val="nil"/>
              <w:bottom w:val="nil"/>
              <w:right w:val="nil"/>
            </w:tcBorders>
            <w:noWrap/>
            <w:vAlign w:val="center"/>
          </w:tcPr>
          <w:p w14:paraId="172A6BFF" w14:textId="076A12B4"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517DDF97" w14:textId="2CBAAD6C"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64F78868"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PFHxS</w:t>
            </w:r>
          </w:p>
        </w:tc>
        <w:tc>
          <w:tcPr>
            <w:tcW w:w="1490" w:type="dxa"/>
            <w:tcBorders>
              <w:top w:val="nil"/>
              <w:left w:val="nil"/>
              <w:bottom w:val="nil"/>
              <w:right w:val="nil"/>
            </w:tcBorders>
            <w:noWrap/>
            <w:vAlign w:val="center"/>
            <w:hideMark/>
          </w:tcPr>
          <w:p w14:paraId="0738F4D9"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2F15CDFF" w14:textId="470A894B"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728C8D12" w14:textId="0741BE30"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0.031</w:t>
            </w:r>
          </w:p>
        </w:tc>
        <w:tc>
          <w:tcPr>
            <w:tcW w:w="821" w:type="dxa"/>
            <w:tcBorders>
              <w:top w:val="nil"/>
              <w:left w:val="nil"/>
              <w:bottom w:val="nil"/>
              <w:right w:val="nil"/>
            </w:tcBorders>
            <w:noWrap/>
            <w:vAlign w:val="center"/>
            <w:hideMark/>
          </w:tcPr>
          <w:p w14:paraId="150CD8CA" w14:textId="1696BBAE"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0.28</w:t>
            </w:r>
          </w:p>
        </w:tc>
        <w:tc>
          <w:tcPr>
            <w:tcW w:w="837" w:type="dxa"/>
            <w:tcBorders>
              <w:top w:val="nil"/>
              <w:left w:val="nil"/>
              <w:bottom w:val="nil"/>
              <w:right w:val="nil"/>
            </w:tcBorders>
            <w:noWrap/>
            <w:vAlign w:val="center"/>
            <w:hideMark/>
          </w:tcPr>
          <w:p w14:paraId="28E56A91"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2.5</w:t>
            </w:r>
          </w:p>
        </w:tc>
        <w:tc>
          <w:tcPr>
            <w:tcW w:w="793" w:type="dxa"/>
            <w:tcBorders>
              <w:top w:val="nil"/>
              <w:left w:val="nil"/>
              <w:bottom w:val="nil"/>
              <w:right w:val="nil"/>
            </w:tcBorders>
            <w:noWrap/>
            <w:vAlign w:val="center"/>
            <w:hideMark/>
          </w:tcPr>
          <w:p w14:paraId="04360476"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2755D6CB"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w:t>
            </w:r>
          </w:p>
        </w:tc>
      </w:tr>
      <w:tr w:rsidR="00E310BF" w:rsidRPr="009E2BA3" w14:paraId="54A1570B" w14:textId="77777777" w:rsidTr="00E310BF">
        <w:trPr>
          <w:trHeight w:val="288"/>
        </w:trPr>
        <w:tc>
          <w:tcPr>
            <w:tcW w:w="709" w:type="dxa"/>
            <w:tcBorders>
              <w:top w:val="nil"/>
              <w:left w:val="nil"/>
              <w:bottom w:val="nil"/>
              <w:right w:val="nil"/>
            </w:tcBorders>
            <w:noWrap/>
            <w:vAlign w:val="center"/>
          </w:tcPr>
          <w:p w14:paraId="50C74B50" w14:textId="0B5C47E1"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08A10C8A" w14:textId="109BE406"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256AC0C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PFOA</w:t>
            </w:r>
          </w:p>
        </w:tc>
        <w:tc>
          <w:tcPr>
            <w:tcW w:w="1490" w:type="dxa"/>
            <w:tcBorders>
              <w:top w:val="nil"/>
              <w:left w:val="nil"/>
              <w:bottom w:val="nil"/>
              <w:right w:val="nil"/>
            </w:tcBorders>
            <w:noWrap/>
            <w:vAlign w:val="center"/>
            <w:hideMark/>
          </w:tcPr>
          <w:p w14:paraId="0B7195EA"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1F90F7C5" w14:textId="499CC112"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177DF82A" w14:textId="6E5F7CB3"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0.66</w:t>
            </w:r>
          </w:p>
        </w:tc>
        <w:tc>
          <w:tcPr>
            <w:tcW w:w="821" w:type="dxa"/>
            <w:tcBorders>
              <w:top w:val="nil"/>
              <w:left w:val="nil"/>
              <w:bottom w:val="nil"/>
              <w:right w:val="nil"/>
            </w:tcBorders>
            <w:noWrap/>
            <w:vAlign w:val="center"/>
            <w:hideMark/>
          </w:tcPr>
          <w:p w14:paraId="56A6348E" w14:textId="13F7C1DC"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3.40</w:t>
            </w:r>
          </w:p>
        </w:tc>
        <w:tc>
          <w:tcPr>
            <w:tcW w:w="837" w:type="dxa"/>
            <w:tcBorders>
              <w:top w:val="nil"/>
              <w:left w:val="nil"/>
              <w:bottom w:val="nil"/>
              <w:right w:val="nil"/>
            </w:tcBorders>
            <w:noWrap/>
            <w:vAlign w:val="center"/>
            <w:hideMark/>
          </w:tcPr>
          <w:p w14:paraId="413B087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21.4</w:t>
            </w:r>
          </w:p>
        </w:tc>
        <w:tc>
          <w:tcPr>
            <w:tcW w:w="793" w:type="dxa"/>
            <w:tcBorders>
              <w:top w:val="nil"/>
              <w:left w:val="nil"/>
              <w:bottom w:val="nil"/>
              <w:right w:val="nil"/>
            </w:tcBorders>
            <w:noWrap/>
            <w:vAlign w:val="center"/>
            <w:hideMark/>
          </w:tcPr>
          <w:p w14:paraId="10C1D2F8"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76C73DF8"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w:t>
            </w:r>
          </w:p>
        </w:tc>
      </w:tr>
      <w:tr w:rsidR="00E310BF" w:rsidRPr="009E2BA3" w14:paraId="1C1A5C14" w14:textId="77777777" w:rsidTr="00E310BF">
        <w:trPr>
          <w:trHeight w:val="288"/>
        </w:trPr>
        <w:tc>
          <w:tcPr>
            <w:tcW w:w="709" w:type="dxa"/>
            <w:tcBorders>
              <w:top w:val="nil"/>
              <w:left w:val="nil"/>
              <w:bottom w:val="nil"/>
              <w:right w:val="nil"/>
            </w:tcBorders>
            <w:noWrap/>
            <w:vAlign w:val="center"/>
          </w:tcPr>
          <w:p w14:paraId="4C9515E4" w14:textId="6E3E36F6"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0E759DF4" w14:textId="47878136"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5139501D"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PFOS</w:t>
            </w:r>
          </w:p>
        </w:tc>
        <w:tc>
          <w:tcPr>
            <w:tcW w:w="1490" w:type="dxa"/>
            <w:tcBorders>
              <w:top w:val="nil"/>
              <w:left w:val="nil"/>
              <w:bottom w:val="nil"/>
              <w:right w:val="nil"/>
            </w:tcBorders>
            <w:noWrap/>
            <w:vAlign w:val="center"/>
            <w:hideMark/>
          </w:tcPr>
          <w:p w14:paraId="1EC34466"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4423CB0E" w14:textId="4697E333"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2C31B54C" w14:textId="25B9B465"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0.12</w:t>
            </w:r>
          </w:p>
        </w:tc>
        <w:tc>
          <w:tcPr>
            <w:tcW w:w="821" w:type="dxa"/>
            <w:tcBorders>
              <w:top w:val="nil"/>
              <w:left w:val="nil"/>
              <w:bottom w:val="nil"/>
              <w:right w:val="nil"/>
            </w:tcBorders>
            <w:noWrap/>
            <w:vAlign w:val="center"/>
            <w:hideMark/>
          </w:tcPr>
          <w:p w14:paraId="0A04FCF4" w14:textId="56E663E3"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0.7</w:t>
            </w:r>
          </w:p>
        </w:tc>
        <w:tc>
          <w:tcPr>
            <w:tcW w:w="837" w:type="dxa"/>
            <w:tcBorders>
              <w:top w:val="nil"/>
              <w:left w:val="nil"/>
              <w:bottom w:val="nil"/>
              <w:right w:val="nil"/>
            </w:tcBorders>
            <w:noWrap/>
            <w:vAlign w:val="center"/>
            <w:hideMark/>
          </w:tcPr>
          <w:p w14:paraId="7C68D608"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5.37</w:t>
            </w:r>
          </w:p>
        </w:tc>
        <w:tc>
          <w:tcPr>
            <w:tcW w:w="793" w:type="dxa"/>
            <w:tcBorders>
              <w:top w:val="nil"/>
              <w:left w:val="nil"/>
              <w:bottom w:val="nil"/>
              <w:right w:val="nil"/>
            </w:tcBorders>
            <w:noWrap/>
            <w:vAlign w:val="center"/>
            <w:hideMark/>
          </w:tcPr>
          <w:p w14:paraId="5CE7F65A"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49E2C7DE"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w:t>
            </w:r>
          </w:p>
        </w:tc>
      </w:tr>
      <w:tr w:rsidR="00E310BF" w:rsidRPr="009E2BA3" w14:paraId="61959A8C" w14:textId="77777777" w:rsidTr="00E310BF">
        <w:trPr>
          <w:trHeight w:val="288"/>
        </w:trPr>
        <w:tc>
          <w:tcPr>
            <w:tcW w:w="709" w:type="dxa"/>
            <w:tcBorders>
              <w:top w:val="nil"/>
              <w:left w:val="nil"/>
              <w:bottom w:val="nil"/>
              <w:right w:val="nil"/>
            </w:tcBorders>
            <w:noWrap/>
            <w:vAlign w:val="center"/>
          </w:tcPr>
          <w:p w14:paraId="3A4B293B" w14:textId="63CF6C5B"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0799E96" w14:textId="3474D5F3"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04C5DEC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PFPeA</w:t>
            </w:r>
          </w:p>
        </w:tc>
        <w:tc>
          <w:tcPr>
            <w:tcW w:w="1490" w:type="dxa"/>
            <w:tcBorders>
              <w:top w:val="nil"/>
              <w:left w:val="nil"/>
              <w:bottom w:val="nil"/>
              <w:right w:val="nil"/>
            </w:tcBorders>
            <w:noWrap/>
            <w:vAlign w:val="center"/>
            <w:hideMark/>
          </w:tcPr>
          <w:p w14:paraId="35FF21C6"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17BF8159" w14:textId="69E7DF82"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28D1F3B2" w14:textId="7779A666"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0.78</w:t>
            </w:r>
          </w:p>
        </w:tc>
        <w:tc>
          <w:tcPr>
            <w:tcW w:w="821" w:type="dxa"/>
            <w:tcBorders>
              <w:top w:val="nil"/>
              <w:left w:val="nil"/>
              <w:bottom w:val="nil"/>
              <w:right w:val="nil"/>
            </w:tcBorders>
            <w:noWrap/>
            <w:vAlign w:val="center"/>
            <w:hideMark/>
          </w:tcPr>
          <w:p w14:paraId="197ECEA1" w14:textId="09CA9986"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3.47</w:t>
            </w:r>
          </w:p>
        </w:tc>
        <w:tc>
          <w:tcPr>
            <w:tcW w:w="837" w:type="dxa"/>
            <w:tcBorders>
              <w:top w:val="nil"/>
              <w:left w:val="nil"/>
              <w:bottom w:val="nil"/>
              <w:right w:val="nil"/>
            </w:tcBorders>
            <w:noWrap/>
            <w:vAlign w:val="center"/>
            <w:hideMark/>
          </w:tcPr>
          <w:p w14:paraId="30C9BD99"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19.4</w:t>
            </w:r>
          </w:p>
        </w:tc>
        <w:tc>
          <w:tcPr>
            <w:tcW w:w="793" w:type="dxa"/>
            <w:tcBorders>
              <w:top w:val="nil"/>
              <w:left w:val="nil"/>
              <w:bottom w:val="nil"/>
              <w:right w:val="nil"/>
            </w:tcBorders>
            <w:noWrap/>
            <w:vAlign w:val="center"/>
            <w:hideMark/>
          </w:tcPr>
          <w:p w14:paraId="467B588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04FFBA2A"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w:t>
            </w:r>
          </w:p>
        </w:tc>
      </w:tr>
      <w:tr w:rsidR="00E310BF" w:rsidRPr="009E2BA3" w14:paraId="46C081E5" w14:textId="77777777" w:rsidTr="00E310BF">
        <w:trPr>
          <w:trHeight w:val="288"/>
        </w:trPr>
        <w:tc>
          <w:tcPr>
            <w:tcW w:w="709" w:type="dxa"/>
            <w:tcBorders>
              <w:top w:val="nil"/>
              <w:left w:val="nil"/>
              <w:bottom w:val="nil"/>
              <w:right w:val="nil"/>
            </w:tcBorders>
            <w:noWrap/>
            <w:vAlign w:val="center"/>
          </w:tcPr>
          <w:p w14:paraId="4356DD07" w14:textId="277CDBF7"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hideMark/>
          </w:tcPr>
          <w:p w14:paraId="766A2C28"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Phthalates</w:t>
            </w:r>
          </w:p>
        </w:tc>
        <w:tc>
          <w:tcPr>
            <w:tcW w:w="2479" w:type="dxa"/>
            <w:tcBorders>
              <w:top w:val="nil"/>
              <w:left w:val="nil"/>
              <w:bottom w:val="nil"/>
              <w:right w:val="nil"/>
            </w:tcBorders>
            <w:noWrap/>
            <w:vAlign w:val="center"/>
            <w:hideMark/>
          </w:tcPr>
          <w:p w14:paraId="622CF9D5" w14:textId="719E8B1B"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DEHP</w:t>
            </w:r>
          </w:p>
        </w:tc>
        <w:tc>
          <w:tcPr>
            <w:tcW w:w="1490" w:type="dxa"/>
            <w:tcBorders>
              <w:top w:val="nil"/>
              <w:left w:val="nil"/>
              <w:bottom w:val="nil"/>
              <w:right w:val="nil"/>
            </w:tcBorders>
            <w:noWrap/>
            <w:vAlign w:val="center"/>
            <w:hideMark/>
          </w:tcPr>
          <w:p w14:paraId="72795198"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333C1FAB" w14:textId="7B930508"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2497A8E2" w14:textId="30F0F04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350.1</w:t>
            </w:r>
            <w:r>
              <w:rPr>
                <w:rFonts w:eastAsia="Times New Roman" w:cs="Times New Roman"/>
                <w:color w:val="000000"/>
                <w:sz w:val="16"/>
                <w:szCs w:val="16"/>
                <w:lang w:eastAsia="en-AU"/>
              </w:rPr>
              <w:t>8</w:t>
            </w:r>
          </w:p>
        </w:tc>
        <w:tc>
          <w:tcPr>
            <w:tcW w:w="821" w:type="dxa"/>
            <w:tcBorders>
              <w:top w:val="nil"/>
              <w:left w:val="nil"/>
              <w:bottom w:val="nil"/>
              <w:right w:val="nil"/>
            </w:tcBorders>
            <w:noWrap/>
            <w:vAlign w:val="center"/>
            <w:hideMark/>
          </w:tcPr>
          <w:p w14:paraId="69369DB2" w14:textId="4B3F2C8D"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951.48</w:t>
            </w:r>
          </w:p>
        </w:tc>
        <w:tc>
          <w:tcPr>
            <w:tcW w:w="837" w:type="dxa"/>
            <w:tcBorders>
              <w:top w:val="nil"/>
              <w:left w:val="nil"/>
              <w:bottom w:val="nil"/>
              <w:right w:val="nil"/>
            </w:tcBorders>
            <w:noWrap/>
            <w:vAlign w:val="center"/>
            <w:hideMark/>
          </w:tcPr>
          <w:p w14:paraId="6F4CAD5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6000</w:t>
            </w:r>
          </w:p>
        </w:tc>
        <w:tc>
          <w:tcPr>
            <w:tcW w:w="793" w:type="dxa"/>
            <w:tcBorders>
              <w:top w:val="nil"/>
              <w:left w:val="nil"/>
              <w:bottom w:val="nil"/>
              <w:right w:val="nil"/>
            </w:tcBorders>
            <w:noWrap/>
            <w:vAlign w:val="center"/>
            <w:hideMark/>
          </w:tcPr>
          <w:p w14:paraId="6BA2261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469B16A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24</w:t>
            </w:r>
          </w:p>
        </w:tc>
      </w:tr>
      <w:tr w:rsidR="00E310BF" w:rsidRPr="009E2BA3" w14:paraId="1BADA627" w14:textId="77777777" w:rsidTr="00E310BF">
        <w:trPr>
          <w:trHeight w:val="288"/>
        </w:trPr>
        <w:tc>
          <w:tcPr>
            <w:tcW w:w="709" w:type="dxa"/>
            <w:tcBorders>
              <w:top w:val="nil"/>
              <w:left w:val="nil"/>
              <w:bottom w:val="nil"/>
              <w:right w:val="nil"/>
            </w:tcBorders>
            <w:noWrap/>
            <w:vAlign w:val="center"/>
          </w:tcPr>
          <w:p w14:paraId="624412BE" w14:textId="7C0F64B3"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88FFA15" w14:textId="5842DC22"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tcPr>
          <w:p w14:paraId="7679E984" w14:textId="72CA7CAE"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bottom w:val="nil"/>
              <w:right w:val="nil"/>
            </w:tcBorders>
            <w:noWrap/>
            <w:vAlign w:val="center"/>
            <w:hideMark/>
          </w:tcPr>
          <w:p w14:paraId="3E0070C1"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31F26312" w14:textId="570DF65E"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3ACF83E7" w14:textId="1045B564"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148.86</w:t>
            </w:r>
          </w:p>
        </w:tc>
        <w:tc>
          <w:tcPr>
            <w:tcW w:w="821" w:type="dxa"/>
            <w:tcBorders>
              <w:top w:val="nil"/>
              <w:left w:val="nil"/>
              <w:bottom w:val="nil"/>
              <w:right w:val="nil"/>
            </w:tcBorders>
            <w:noWrap/>
            <w:vAlign w:val="center"/>
            <w:hideMark/>
          </w:tcPr>
          <w:p w14:paraId="46041101" w14:textId="57850C89"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421.34</w:t>
            </w:r>
          </w:p>
        </w:tc>
        <w:tc>
          <w:tcPr>
            <w:tcW w:w="837" w:type="dxa"/>
            <w:tcBorders>
              <w:top w:val="nil"/>
              <w:left w:val="nil"/>
              <w:bottom w:val="nil"/>
              <w:right w:val="nil"/>
            </w:tcBorders>
            <w:noWrap/>
            <w:vAlign w:val="center"/>
            <w:hideMark/>
          </w:tcPr>
          <w:p w14:paraId="250D364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1970</w:t>
            </w:r>
          </w:p>
        </w:tc>
        <w:tc>
          <w:tcPr>
            <w:tcW w:w="793" w:type="dxa"/>
            <w:tcBorders>
              <w:top w:val="nil"/>
              <w:left w:val="nil"/>
              <w:bottom w:val="nil"/>
              <w:right w:val="nil"/>
            </w:tcBorders>
            <w:noWrap/>
            <w:vAlign w:val="center"/>
            <w:hideMark/>
          </w:tcPr>
          <w:p w14:paraId="06E7C5EB"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c>
          <w:tcPr>
            <w:tcW w:w="1205" w:type="dxa"/>
            <w:tcBorders>
              <w:top w:val="nil"/>
              <w:left w:val="nil"/>
              <w:bottom w:val="nil"/>
              <w:right w:val="nil"/>
            </w:tcBorders>
            <w:noWrap/>
            <w:vAlign w:val="center"/>
            <w:hideMark/>
          </w:tcPr>
          <w:p w14:paraId="04A07B7A"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8</w:t>
            </w:r>
          </w:p>
        </w:tc>
      </w:tr>
      <w:tr w:rsidR="00E310BF" w:rsidRPr="009E2BA3" w14:paraId="783047E2" w14:textId="77777777" w:rsidTr="00E310BF">
        <w:trPr>
          <w:trHeight w:val="288"/>
        </w:trPr>
        <w:tc>
          <w:tcPr>
            <w:tcW w:w="709" w:type="dxa"/>
            <w:tcBorders>
              <w:top w:val="nil"/>
              <w:left w:val="nil"/>
              <w:bottom w:val="nil"/>
              <w:right w:val="nil"/>
            </w:tcBorders>
            <w:noWrap/>
            <w:vAlign w:val="center"/>
          </w:tcPr>
          <w:p w14:paraId="6FCBEDCC" w14:textId="75971C4A"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D6E9DD2" w14:textId="1803F665"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17A98517" w14:textId="2B5C29A1" w:rsidR="00E310BF" w:rsidRPr="009E2BA3" w:rsidRDefault="00E310BF" w:rsidP="00E310BF">
            <w:pPr>
              <w:spacing w:before="0" w:after="0"/>
              <w:rPr>
                <w:rFonts w:eastAsia="Times New Roman" w:cs="Times New Roman"/>
                <w:color w:val="000000"/>
                <w:sz w:val="16"/>
                <w:szCs w:val="16"/>
                <w:lang w:eastAsia="en-AU"/>
              </w:rPr>
            </w:pPr>
            <w:r>
              <w:rPr>
                <w:rFonts w:eastAsia="Times New Roman" w:cs="Times New Roman"/>
                <w:color w:val="000000"/>
                <w:sz w:val="16"/>
                <w:szCs w:val="16"/>
                <w:lang w:eastAsia="en-AU"/>
              </w:rPr>
              <w:t>DnOP</w:t>
            </w:r>
          </w:p>
        </w:tc>
        <w:tc>
          <w:tcPr>
            <w:tcW w:w="1490" w:type="dxa"/>
            <w:tcBorders>
              <w:top w:val="nil"/>
              <w:left w:val="nil"/>
              <w:bottom w:val="nil"/>
              <w:right w:val="nil"/>
            </w:tcBorders>
            <w:noWrap/>
            <w:vAlign w:val="center"/>
            <w:hideMark/>
          </w:tcPr>
          <w:p w14:paraId="5D638A5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4EBDF96D" w14:textId="255A5C79"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6916A6AF" w14:textId="0CD55D6C"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1.26</w:t>
            </w:r>
          </w:p>
        </w:tc>
        <w:tc>
          <w:tcPr>
            <w:tcW w:w="821" w:type="dxa"/>
            <w:tcBorders>
              <w:top w:val="nil"/>
              <w:left w:val="nil"/>
              <w:bottom w:val="nil"/>
              <w:right w:val="nil"/>
            </w:tcBorders>
            <w:noWrap/>
            <w:vAlign w:val="center"/>
            <w:hideMark/>
          </w:tcPr>
          <w:p w14:paraId="25056A7B" w14:textId="587074AC"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11.25</w:t>
            </w:r>
          </w:p>
        </w:tc>
        <w:tc>
          <w:tcPr>
            <w:tcW w:w="837" w:type="dxa"/>
            <w:tcBorders>
              <w:top w:val="nil"/>
              <w:left w:val="nil"/>
              <w:bottom w:val="nil"/>
              <w:right w:val="nil"/>
            </w:tcBorders>
            <w:noWrap/>
            <w:vAlign w:val="center"/>
            <w:hideMark/>
          </w:tcPr>
          <w:p w14:paraId="5BD2C188"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100</w:t>
            </w:r>
          </w:p>
        </w:tc>
        <w:tc>
          <w:tcPr>
            <w:tcW w:w="793" w:type="dxa"/>
            <w:tcBorders>
              <w:top w:val="nil"/>
              <w:left w:val="nil"/>
              <w:bottom w:val="nil"/>
              <w:right w:val="nil"/>
            </w:tcBorders>
            <w:noWrap/>
            <w:vAlign w:val="center"/>
            <w:hideMark/>
          </w:tcPr>
          <w:p w14:paraId="3F5757D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14D2DB3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w:t>
            </w:r>
          </w:p>
        </w:tc>
      </w:tr>
      <w:tr w:rsidR="00E310BF" w:rsidRPr="009E2BA3" w14:paraId="3A1DE2FF" w14:textId="77777777" w:rsidTr="00E310BF">
        <w:trPr>
          <w:trHeight w:val="288"/>
        </w:trPr>
        <w:tc>
          <w:tcPr>
            <w:tcW w:w="709" w:type="dxa"/>
            <w:tcBorders>
              <w:top w:val="nil"/>
              <w:left w:val="nil"/>
              <w:bottom w:val="nil"/>
              <w:right w:val="nil"/>
            </w:tcBorders>
            <w:noWrap/>
            <w:vAlign w:val="center"/>
          </w:tcPr>
          <w:p w14:paraId="6F429BD0" w14:textId="41252710"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9607E5C" w14:textId="6B1045B3"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35DC7CBE" w14:textId="6E4DF686" w:rsidR="00E310BF" w:rsidRPr="009E2BA3" w:rsidRDefault="00E310BF" w:rsidP="00E310BF">
            <w:pPr>
              <w:spacing w:before="0" w:after="0"/>
              <w:rPr>
                <w:rFonts w:eastAsia="Times New Roman" w:cs="Times New Roman"/>
                <w:color w:val="000000"/>
                <w:sz w:val="16"/>
                <w:szCs w:val="16"/>
                <w:lang w:eastAsia="en-AU"/>
              </w:rPr>
            </w:pPr>
            <w:r>
              <w:rPr>
                <w:rFonts w:eastAsia="Times New Roman" w:cs="Times New Roman"/>
                <w:color w:val="000000"/>
                <w:sz w:val="16"/>
                <w:szCs w:val="16"/>
                <w:lang w:eastAsia="en-AU"/>
              </w:rPr>
              <w:t>DBP</w:t>
            </w:r>
          </w:p>
        </w:tc>
        <w:tc>
          <w:tcPr>
            <w:tcW w:w="1490" w:type="dxa"/>
            <w:tcBorders>
              <w:top w:val="nil"/>
              <w:left w:val="nil"/>
              <w:bottom w:val="nil"/>
              <w:right w:val="nil"/>
            </w:tcBorders>
            <w:noWrap/>
            <w:vAlign w:val="center"/>
            <w:hideMark/>
          </w:tcPr>
          <w:p w14:paraId="66AA5F63"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311A350E" w14:textId="39E94D2C"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557216A1" w14:textId="355A9B21"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380.34</w:t>
            </w:r>
          </w:p>
        </w:tc>
        <w:tc>
          <w:tcPr>
            <w:tcW w:w="821" w:type="dxa"/>
            <w:tcBorders>
              <w:top w:val="nil"/>
              <w:left w:val="nil"/>
              <w:bottom w:val="nil"/>
              <w:right w:val="nil"/>
            </w:tcBorders>
            <w:noWrap/>
            <w:vAlign w:val="center"/>
            <w:hideMark/>
          </w:tcPr>
          <w:p w14:paraId="14DAEF57" w14:textId="7EDCF0C6"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924.81</w:t>
            </w:r>
          </w:p>
        </w:tc>
        <w:tc>
          <w:tcPr>
            <w:tcW w:w="837" w:type="dxa"/>
            <w:tcBorders>
              <w:top w:val="nil"/>
              <w:left w:val="nil"/>
              <w:bottom w:val="nil"/>
              <w:right w:val="nil"/>
            </w:tcBorders>
            <w:noWrap/>
            <w:vAlign w:val="center"/>
            <w:hideMark/>
          </w:tcPr>
          <w:p w14:paraId="2E1C8FB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6100</w:t>
            </w:r>
          </w:p>
        </w:tc>
        <w:tc>
          <w:tcPr>
            <w:tcW w:w="793" w:type="dxa"/>
            <w:tcBorders>
              <w:top w:val="nil"/>
              <w:left w:val="nil"/>
              <w:bottom w:val="nil"/>
              <w:right w:val="nil"/>
            </w:tcBorders>
            <w:noWrap/>
            <w:vAlign w:val="center"/>
            <w:hideMark/>
          </w:tcPr>
          <w:p w14:paraId="18C1E7F3"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61EC1CE8"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30</w:t>
            </w:r>
          </w:p>
        </w:tc>
      </w:tr>
      <w:tr w:rsidR="00E310BF" w:rsidRPr="009E2BA3" w14:paraId="120DDC3E" w14:textId="77777777" w:rsidTr="00E310BF">
        <w:trPr>
          <w:trHeight w:val="288"/>
        </w:trPr>
        <w:tc>
          <w:tcPr>
            <w:tcW w:w="709" w:type="dxa"/>
            <w:tcBorders>
              <w:top w:val="nil"/>
              <w:left w:val="nil"/>
              <w:bottom w:val="nil"/>
              <w:right w:val="nil"/>
            </w:tcBorders>
            <w:noWrap/>
            <w:vAlign w:val="center"/>
          </w:tcPr>
          <w:p w14:paraId="279A2E00" w14:textId="4958651B"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0E375EA" w14:textId="6A4EC907"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tcPr>
          <w:p w14:paraId="112F6987" w14:textId="5D1E143F"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bottom w:val="nil"/>
              <w:right w:val="nil"/>
            </w:tcBorders>
            <w:noWrap/>
            <w:vAlign w:val="center"/>
            <w:hideMark/>
          </w:tcPr>
          <w:p w14:paraId="62F01983"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300F9CA5" w14:textId="7E5F02EE"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61F9288D" w14:textId="196C42F6"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140.90</w:t>
            </w:r>
          </w:p>
        </w:tc>
        <w:tc>
          <w:tcPr>
            <w:tcW w:w="821" w:type="dxa"/>
            <w:tcBorders>
              <w:top w:val="nil"/>
              <w:left w:val="nil"/>
              <w:bottom w:val="nil"/>
              <w:right w:val="nil"/>
            </w:tcBorders>
            <w:noWrap/>
            <w:vAlign w:val="center"/>
            <w:hideMark/>
          </w:tcPr>
          <w:p w14:paraId="2E95956C" w14:textId="79DAC008"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199.35</w:t>
            </w:r>
          </w:p>
        </w:tc>
        <w:tc>
          <w:tcPr>
            <w:tcW w:w="837" w:type="dxa"/>
            <w:tcBorders>
              <w:top w:val="nil"/>
              <w:left w:val="nil"/>
              <w:bottom w:val="nil"/>
              <w:right w:val="nil"/>
            </w:tcBorders>
            <w:noWrap/>
            <w:vAlign w:val="center"/>
            <w:hideMark/>
          </w:tcPr>
          <w:p w14:paraId="3B920ECD"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620</w:t>
            </w:r>
          </w:p>
        </w:tc>
        <w:tc>
          <w:tcPr>
            <w:tcW w:w="793" w:type="dxa"/>
            <w:tcBorders>
              <w:top w:val="nil"/>
              <w:left w:val="nil"/>
              <w:bottom w:val="nil"/>
              <w:right w:val="nil"/>
            </w:tcBorders>
            <w:noWrap/>
            <w:vAlign w:val="center"/>
            <w:hideMark/>
          </w:tcPr>
          <w:p w14:paraId="6D4E9BA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c>
          <w:tcPr>
            <w:tcW w:w="1205" w:type="dxa"/>
            <w:tcBorders>
              <w:top w:val="nil"/>
              <w:left w:val="nil"/>
              <w:bottom w:val="nil"/>
              <w:right w:val="nil"/>
            </w:tcBorders>
            <w:noWrap/>
            <w:vAlign w:val="center"/>
            <w:hideMark/>
          </w:tcPr>
          <w:p w14:paraId="7BB60C96"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12</w:t>
            </w:r>
          </w:p>
        </w:tc>
      </w:tr>
      <w:tr w:rsidR="00E310BF" w:rsidRPr="009E2BA3" w14:paraId="7B545B81" w14:textId="77777777" w:rsidTr="00E310BF">
        <w:trPr>
          <w:trHeight w:val="288"/>
        </w:trPr>
        <w:tc>
          <w:tcPr>
            <w:tcW w:w="709" w:type="dxa"/>
            <w:tcBorders>
              <w:top w:val="nil"/>
              <w:left w:val="nil"/>
              <w:bottom w:val="nil"/>
              <w:right w:val="nil"/>
            </w:tcBorders>
            <w:noWrap/>
            <w:vAlign w:val="center"/>
          </w:tcPr>
          <w:p w14:paraId="38C6F2D7" w14:textId="5F2BA3E9"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35F0469" w14:textId="6B830C0C"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2F3915F9" w14:textId="18013381" w:rsidR="00E310BF" w:rsidRPr="009E2BA3" w:rsidRDefault="00E310BF" w:rsidP="00E310BF">
            <w:pPr>
              <w:spacing w:before="0" w:after="0"/>
              <w:rPr>
                <w:rFonts w:eastAsia="Times New Roman" w:cs="Times New Roman"/>
                <w:color w:val="000000"/>
                <w:sz w:val="16"/>
                <w:szCs w:val="16"/>
                <w:lang w:eastAsia="en-AU"/>
              </w:rPr>
            </w:pPr>
            <w:r>
              <w:rPr>
                <w:rFonts w:eastAsia="Times New Roman" w:cs="Times New Roman"/>
                <w:color w:val="000000"/>
                <w:sz w:val="16"/>
                <w:szCs w:val="16"/>
                <w:lang w:eastAsia="en-AU"/>
              </w:rPr>
              <w:t>DEP</w:t>
            </w:r>
          </w:p>
        </w:tc>
        <w:tc>
          <w:tcPr>
            <w:tcW w:w="1490" w:type="dxa"/>
            <w:tcBorders>
              <w:top w:val="nil"/>
              <w:left w:val="nil"/>
              <w:bottom w:val="nil"/>
              <w:right w:val="nil"/>
            </w:tcBorders>
            <w:noWrap/>
            <w:vAlign w:val="center"/>
            <w:hideMark/>
          </w:tcPr>
          <w:p w14:paraId="3C0CC587"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51029E3D" w14:textId="115071DB"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6C7D6DF6" w14:textId="11BC3893"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62.11</w:t>
            </w:r>
          </w:p>
        </w:tc>
        <w:tc>
          <w:tcPr>
            <w:tcW w:w="821" w:type="dxa"/>
            <w:tcBorders>
              <w:top w:val="nil"/>
              <w:left w:val="nil"/>
              <w:bottom w:val="nil"/>
              <w:right w:val="nil"/>
            </w:tcBorders>
            <w:noWrap/>
            <w:vAlign w:val="center"/>
            <w:hideMark/>
          </w:tcPr>
          <w:p w14:paraId="22F07479" w14:textId="4A767D2A"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166.51</w:t>
            </w:r>
          </w:p>
        </w:tc>
        <w:tc>
          <w:tcPr>
            <w:tcW w:w="837" w:type="dxa"/>
            <w:tcBorders>
              <w:top w:val="nil"/>
              <w:left w:val="nil"/>
              <w:bottom w:val="nil"/>
              <w:right w:val="nil"/>
            </w:tcBorders>
            <w:noWrap/>
            <w:vAlign w:val="center"/>
            <w:hideMark/>
          </w:tcPr>
          <w:p w14:paraId="7DB11467"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800</w:t>
            </w:r>
          </w:p>
        </w:tc>
        <w:tc>
          <w:tcPr>
            <w:tcW w:w="793" w:type="dxa"/>
            <w:tcBorders>
              <w:top w:val="nil"/>
              <w:left w:val="nil"/>
              <w:bottom w:val="nil"/>
              <w:right w:val="nil"/>
            </w:tcBorders>
            <w:noWrap/>
            <w:vAlign w:val="center"/>
            <w:hideMark/>
          </w:tcPr>
          <w:p w14:paraId="0D68BA71"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05C540D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19</w:t>
            </w:r>
          </w:p>
        </w:tc>
      </w:tr>
      <w:tr w:rsidR="00E310BF" w:rsidRPr="009E2BA3" w14:paraId="5AA23741" w14:textId="77777777" w:rsidTr="00E310BF">
        <w:trPr>
          <w:trHeight w:val="288"/>
        </w:trPr>
        <w:tc>
          <w:tcPr>
            <w:tcW w:w="709" w:type="dxa"/>
            <w:tcBorders>
              <w:top w:val="nil"/>
              <w:left w:val="nil"/>
              <w:bottom w:val="nil"/>
              <w:right w:val="nil"/>
            </w:tcBorders>
            <w:noWrap/>
            <w:vAlign w:val="center"/>
          </w:tcPr>
          <w:p w14:paraId="6E474BF0" w14:textId="283BF916"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0391B91" w14:textId="1D7227E4"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tcPr>
          <w:p w14:paraId="69E35A5F" w14:textId="65FBAA99"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bottom w:val="nil"/>
              <w:right w:val="nil"/>
            </w:tcBorders>
            <w:noWrap/>
            <w:vAlign w:val="center"/>
            <w:hideMark/>
          </w:tcPr>
          <w:p w14:paraId="520EE067"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1FC3ACDB" w14:textId="053EE837"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30CB1471" w14:textId="2A7CC6A4"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11.36</w:t>
            </w:r>
          </w:p>
        </w:tc>
        <w:tc>
          <w:tcPr>
            <w:tcW w:w="821" w:type="dxa"/>
            <w:tcBorders>
              <w:top w:val="nil"/>
              <w:left w:val="nil"/>
              <w:bottom w:val="nil"/>
              <w:right w:val="nil"/>
            </w:tcBorders>
            <w:noWrap/>
            <w:vAlign w:val="center"/>
            <w:hideMark/>
          </w:tcPr>
          <w:p w14:paraId="79DC0671" w14:textId="212F4758"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27.55</w:t>
            </w:r>
          </w:p>
        </w:tc>
        <w:tc>
          <w:tcPr>
            <w:tcW w:w="837" w:type="dxa"/>
            <w:tcBorders>
              <w:top w:val="nil"/>
              <w:left w:val="nil"/>
              <w:bottom w:val="nil"/>
              <w:right w:val="nil"/>
            </w:tcBorders>
            <w:noWrap/>
            <w:vAlign w:val="center"/>
            <w:hideMark/>
          </w:tcPr>
          <w:p w14:paraId="08F023A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95</w:t>
            </w:r>
          </w:p>
        </w:tc>
        <w:tc>
          <w:tcPr>
            <w:tcW w:w="793" w:type="dxa"/>
            <w:tcBorders>
              <w:top w:val="nil"/>
              <w:left w:val="nil"/>
              <w:bottom w:val="nil"/>
              <w:right w:val="nil"/>
            </w:tcBorders>
            <w:noWrap/>
            <w:vAlign w:val="center"/>
            <w:hideMark/>
          </w:tcPr>
          <w:p w14:paraId="7F936D4A"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c>
          <w:tcPr>
            <w:tcW w:w="1205" w:type="dxa"/>
            <w:tcBorders>
              <w:top w:val="nil"/>
              <w:left w:val="nil"/>
              <w:bottom w:val="nil"/>
              <w:right w:val="nil"/>
            </w:tcBorders>
            <w:noWrap/>
            <w:vAlign w:val="center"/>
            <w:hideMark/>
          </w:tcPr>
          <w:p w14:paraId="55D4AA9D"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w:t>
            </w:r>
          </w:p>
        </w:tc>
      </w:tr>
      <w:tr w:rsidR="00E310BF" w:rsidRPr="009E2BA3" w14:paraId="2A7CE406" w14:textId="77777777" w:rsidTr="00E310BF">
        <w:trPr>
          <w:trHeight w:val="288"/>
        </w:trPr>
        <w:tc>
          <w:tcPr>
            <w:tcW w:w="709" w:type="dxa"/>
            <w:tcBorders>
              <w:top w:val="nil"/>
              <w:left w:val="nil"/>
              <w:bottom w:val="nil"/>
              <w:right w:val="nil"/>
            </w:tcBorders>
            <w:noWrap/>
            <w:vAlign w:val="center"/>
          </w:tcPr>
          <w:p w14:paraId="1C2E99DF" w14:textId="1FCF99DC"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2D1D102" w14:textId="3F710F4C"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064C2122" w14:textId="4C42FEAE" w:rsidR="00E310BF" w:rsidRPr="009E2BA3" w:rsidRDefault="00E310BF" w:rsidP="00E310BF">
            <w:pPr>
              <w:spacing w:before="0" w:after="0"/>
              <w:rPr>
                <w:rFonts w:eastAsia="Times New Roman" w:cs="Times New Roman"/>
                <w:color w:val="000000"/>
                <w:sz w:val="16"/>
                <w:szCs w:val="16"/>
                <w:lang w:eastAsia="en-AU"/>
              </w:rPr>
            </w:pPr>
            <w:r>
              <w:rPr>
                <w:rFonts w:eastAsia="Times New Roman" w:cs="Times New Roman"/>
                <w:color w:val="000000"/>
                <w:sz w:val="16"/>
                <w:szCs w:val="16"/>
                <w:lang w:eastAsia="en-AU"/>
              </w:rPr>
              <w:t>DMP</w:t>
            </w:r>
          </w:p>
        </w:tc>
        <w:tc>
          <w:tcPr>
            <w:tcW w:w="1490" w:type="dxa"/>
            <w:tcBorders>
              <w:top w:val="nil"/>
              <w:left w:val="nil"/>
              <w:bottom w:val="nil"/>
              <w:right w:val="nil"/>
            </w:tcBorders>
            <w:noWrap/>
            <w:vAlign w:val="center"/>
            <w:hideMark/>
          </w:tcPr>
          <w:p w14:paraId="319FBBF1"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57F9D4EE" w14:textId="35236F91"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266A9A23" w14:textId="465977AE"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60.75</w:t>
            </w:r>
          </w:p>
        </w:tc>
        <w:tc>
          <w:tcPr>
            <w:tcW w:w="821" w:type="dxa"/>
            <w:tcBorders>
              <w:top w:val="nil"/>
              <w:left w:val="nil"/>
              <w:bottom w:val="nil"/>
              <w:right w:val="nil"/>
            </w:tcBorders>
            <w:noWrap/>
            <w:vAlign w:val="center"/>
            <w:hideMark/>
          </w:tcPr>
          <w:p w14:paraId="62A7E4DD" w14:textId="5226C4A2"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540.04</w:t>
            </w:r>
          </w:p>
        </w:tc>
        <w:tc>
          <w:tcPr>
            <w:tcW w:w="837" w:type="dxa"/>
            <w:tcBorders>
              <w:top w:val="nil"/>
              <w:left w:val="nil"/>
              <w:bottom w:val="nil"/>
              <w:right w:val="nil"/>
            </w:tcBorders>
            <w:noWrap/>
            <w:vAlign w:val="center"/>
            <w:hideMark/>
          </w:tcPr>
          <w:p w14:paraId="5E03DC4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4800</w:t>
            </w:r>
          </w:p>
        </w:tc>
        <w:tc>
          <w:tcPr>
            <w:tcW w:w="793" w:type="dxa"/>
            <w:tcBorders>
              <w:top w:val="nil"/>
              <w:left w:val="nil"/>
              <w:bottom w:val="nil"/>
              <w:right w:val="nil"/>
            </w:tcBorders>
            <w:noWrap/>
            <w:vAlign w:val="center"/>
            <w:hideMark/>
          </w:tcPr>
          <w:p w14:paraId="55279D5D"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6BCCCA61"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w:t>
            </w:r>
          </w:p>
        </w:tc>
      </w:tr>
      <w:tr w:rsidR="00E310BF" w:rsidRPr="009E2BA3" w14:paraId="6B2DFB45" w14:textId="77777777" w:rsidTr="00E310BF">
        <w:trPr>
          <w:trHeight w:val="288"/>
        </w:trPr>
        <w:tc>
          <w:tcPr>
            <w:tcW w:w="709" w:type="dxa"/>
            <w:tcBorders>
              <w:top w:val="nil"/>
              <w:left w:val="nil"/>
              <w:bottom w:val="nil"/>
              <w:right w:val="nil"/>
            </w:tcBorders>
            <w:noWrap/>
            <w:vAlign w:val="center"/>
          </w:tcPr>
          <w:p w14:paraId="14448C87" w14:textId="7A4E50BB"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4CFE26C" w14:textId="6F64BCA9"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tcPr>
          <w:p w14:paraId="562E18BB" w14:textId="02CC9723"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bottom w:val="nil"/>
              <w:right w:val="nil"/>
            </w:tcBorders>
            <w:noWrap/>
            <w:vAlign w:val="center"/>
            <w:hideMark/>
          </w:tcPr>
          <w:p w14:paraId="4177B36C"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282B08E2" w14:textId="4776D247"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160086FE" w14:textId="634DE3D4"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0.36</w:t>
            </w:r>
          </w:p>
        </w:tc>
        <w:tc>
          <w:tcPr>
            <w:tcW w:w="821" w:type="dxa"/>
            <w:tcBorders>
              <w:top w:val="nil"/>
              <w:left w:val="nil"/>
              <w:bottom w:val="nil"/>
              <w:right w:val="nil"/>
            </w:tcBorders>
            <w:noWrap/>
            <w:vAlign w:val="center"/>
            <w:hideMark/>
          </w:tcPr>
          <w:p w14:paraId="2D477D4A" w14:textId="5778E178"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1.70</w:t>
            </w:r>
          </w:p>
        </w:tc>
        <w:tc>
          <w:tcPr>
            <w:tcW w:w="837" w:type="dxa"/>
            <w:tcBorders>
              <w:top w:val="nil"/>
              <w:left w:val="nil"/>
              <w:bottom w:val="nil"/>
              <w:right w:val="nil"/>
            </w:tcBorders>
            <w:noWrap/>
            <w:vAlign w:val="center"/>
            <w:hideMark/>
          </w:tcPr>
          <w:p w14:paraId="2A9E508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8</w:t>
            </w:r>
          </w:p>
        </w:tc>
        <w:tc>
          <w:tcPr>
            <w:tcW w:w="793" w:type="dxa"/>
            <w:tcBorders>
              <w:top w:val="nil"/>
              <w:left w:val="nil"/>
              <w:bottom w:val="nil"/>
              <w:right w:val="nil"/>
            </w:tcBorders>
            <w:noWrap/>
            <w:vAlign w:val="center"/>
            <w:hideMark/>
          </w:tcPr>
          <w:p w14:paraId="16834FCA"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c>
          <w:tcPr>
            <w:tcW w:w="1205" w:type="dxa"/>
            <w:tcBorders>
              <w:top w:val="nil"/>
              <w:left w:val="nil"/>
              <w:bottom w:val="nil"/>
              <w:right w:val="nil"/>
            </w:tcBorders>
            <w:noWrap/>
            <w:vAlign w:val="center"/>
            <w:hideMark/>
          </w:tcPr>
          <w:p w14:paraId="4698B393"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w:t>
            </w:r>
          </w:p>
        </w:tc>
      </w:tr>
      <w:tr w:rsidR="00E310BF" w:rsidRPr="009E2BA3" w14:paraId="59C84CE6" w14:textId="77777777" w:rsidTr="00E310BF">
        <w:trPr>
          <w:trHeight w:val="288"/>
        </w:trPr>
        <w:tc>
          <w:tcPr>
            <w:tcW w:w="709" w:type="dxa"/>
            <w:tcBorders>
              <w:top w:val="nil"/>
              <w:left w:val="nil"/>
              <w:bottom w:val="nil"/>
              <w:right w:val="nil"/>
            </w:tcBorders>
            <w:noWrap/>
            <w:vAlign w:val="center"/>
          </w:tcPr>
          <w:p w14:paraId="5E0D8358" w14:textId="297BFE89"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hideMark/>
          </w:tcPr>
          <w:p w14:paraId="4774BBC8"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PPCPs</w:t>
            </w:r>
          </w:p>
        </w:tc>
        <w:tc>
          <w:tcPr>
            <w:tcW w:w="2479" w:type="dxa"/>
            <w:tcBorders>
              <w:top w:val="nil"/>
              <w:left w:val="nil"/>
              <w:bottom w:val="nil"/>
              <w:right w:val="nil"/>
            </w:tcBorders>
            <w:noWrap/>
            <w:vAlign w:val="center"/>
            <w:hideMark/>
          </w:tcPr>
          <w:p w14:paraId="6454C85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Azithromycin</w:t>
            </w:r>
          </w:p>
        </w:tc>
        <w:tc>
          <w:tcPr>
            <w:tcW w:w="1490" w:type="dxa"/>
            <w:tcBorders>
              <w:top w:val="nil"/>
              <w:left w:val="nil"/>
              <w:bottom w:val="nil"/>
              <w:right w:val="nil"/>
            </w:tcBorders>
            <w:noWrap/>
            <w:vAlign w:val="center"/>
            <w:hideMark/>
          </w:tcPr>
          <w:p w14:paraId="23958B0B"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3B03E0A4" w14:textId="72094999"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1ECDBD89" w14:textId="2C59B45C"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0.087</w:t>
            </w:r>
          </w:p>
        </w:tc>
        <w:tc>
          <w:tcPr>
            <w:tcW w:w="821" w:type="dxa"/>
            <w:tcBorders>
              <w:top w:val="nil"/>
              <w:left w:val="nil"/>
              <w:bottom w:val="nil"/>
              <w:right w:val="nil"/>
            </w:tcBorders>
            <w:noWrap/>
            <w:vAlign w:val="center"/>
            <w:hideMark/>
          </w:tcPr>
          <w:p w14:paraId="55ECEEF6" w14:textId="04364E83"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0.83</w:t>
            </w:r>
          </w:p>
        </w:tc>
        <w:tc>
          <w:tcPr>
            <w:tcW w:w="837" w:type="dxa"/>
            <w:tcBorders>
              <w:top w:val="nil"/>
              <w:left w:val="nil"/>
              <w:bottom w:val="nil"/>
              <w:right w:val="nil"/>
            </w:tcBorders>
            <w:noWrap/>
            <w:vAlign w:val="center"/>
            <w:hideMark/>
          </w:tcPr>
          <w:p w14:paraId="7D98241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7.95</w:t>
            </w:r>
          </w:p>
        </w:tc>
        <w:tc>
          <w:tcPr>
            <w:tcW w:w="793" w:type="dxa"/>
            <w:tcBorders>
              <w:top w:val="nil"/>
              <w:left w:val="nil"/>
              <w:bottom w:val="nil"/>
              <w:right w:val="nil"/>
            </w:tcBorders>
            <w:noWrap/>
            <w:vAlign w:val="center"/>
            <w:hideMark/>
          </w:tcPr>
          <w:p w14:paraId="50AC6BB4"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91</w:t>
            </w:r>
          </w:p>
        </w:tc>
        <w:tc>
          <w:tcPr>
            <w:tcW w:w="1205" w:type="dxa"/>
            <w:tcBorders>
              <w:top w:val="nil"/>
              <w:left w:val="nil"/>
              <w:bottom w:val="nil"/>
              <w:right w:val="nil"/>
            </w:tcBorders>
            <w:noWrap/>
            <w:vAlign w:val="center"/>
            <w:hideMark/>
          </w:tcPr>
          <w:p w14:paraId="01ACB5D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w:t>
            </w:r>
          </w:p>
        </w:tc>
      </w:tr>
      <w:tr w:rsidR="00E310BF" w:rsidRPr="009E2BA3" w14:paraId="0CD0BD7D" w14:textId="77777777" w:rsidTr="00E310BF">
        <w:trPr>
          <w:trHeight w:val="288"/>
        </w:trPr>
        <w:tc>
          <w:tcPr>
            <w:tcW w:w="709" w:type="dxa"/>
            <w:tcBorders>
              <w:top w:val="nil"/>
              <w:left w:val="nil"/>
              <w:bottom w:val="nil"/>
              <w:right w:val="nil"/>
            </w:tcBorders>
            <w:noWrap/>
            <w:vAlign w:val="center"/>
          </w:tcPr>
          <w:p w14:paraId="743AE6F3" w14:textId="14E09721"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12BAEF7E" w14:textId="728D8ADE"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288267F4"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DEET</w:t>
            </w:r>
          </w:p>
        </w:tc>
        <w:tc>
          <w:tcPr>
            <w:tcW w:w="1490" w:type="dxa"/>
            <w:tcBorders>
              <w:top w:val="nil"/>
              <w:left w:val="nil"/>
              <w:bottom w:val="nil"/>
              <w:right w:val="nil"/>
            </w:tcBorders>
            <w:noWrap/>
            <w:vAlign w:val="center"/>
            <w:hideMark/>
          </w:tcPr>
          <w:p w14:paraId="2DDAB171"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39D5FF90" w14:textId="27CBF863"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61BA040A" w14:textId="727275DF"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0.12</w:t>
            </w:r>
          </w:p>
        </w:tc>
        <w:tc>
          <w:tcPr>
            <w:tcW w:w="821" w:type="dxa"/>
            <w:tcBorders>
              <w:top w:val="nil"/>
              <w:left w:val="nil"/>
              <w:bottom w:val="nil"/>
              <w:right w:val="nil"/>
            </w:tcBorders>
            <w:noWrap/>
            <w:vAlign w:val="center"/>
            <w:hideMark/>
          </w:tcPr>
          <w:p w14:paraId="3839CD79" w14:textId="659DCC96"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0.9</w:t>
            </w:r>
          </w:p>
        </w:tc>
        <w:tc>
          <w:tcPr>
            <w:tcW w:w="837" w:type="dxa"/>
            <w:tcBorders>
              <w:top w:val="nil"/>
              <w:left w:val="nil"/>
              <w:bottom w:val="nil"/>
              <w:right w:val="nil"/>
            </w:tcBorders>
            <w:noWrap/>
            <w:vAlign w:val="center"/>
            <w:hideMark/>
          </w:tcPr>
          <w:p w14:paraId="1C8C6CA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8.033</w:t>
            </w:r>
          </w:p>
        </w:tc>
        <w:tc>
          <w:tcPr>
            <w:tcW w:w="793" w:type="dxa"/>
            <w:tcBorders>
              <w:top w:val="nil"/>
              <w:left w:val="nil"/>
              <w:bottom w:val="nil"/>
              <w:right w:val="nil"/>
            </w:tcBorders>
            <w:noWrap/>
            <w:vAlign w:val="center"/>
            <w:hideMark/>
          </w:tcPr>
          <w:p w14:paraId="523035E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158</w:t>
            </w:r>
          </w:p>
        </w:tc>
        <w:tc>
          <w:tcPr>
            <w:tcW w:w="1205" w:type="dxa"/>
            <w:tcBorders>
              <w:top w:val="nil"/>
              <w:left w:val="nil"/>
              <w:bottom w:val="nil"/>
              <w:right w:val="nil"/>
            </w:tcBorders>
            <w:noWrap/>
            <w:vAlign w:val="center"/>
            <w:hideMark/>
          </w:tcPr>
          <w:p w14:paraId="1E8FC6F7"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w:t>
            </w:r>
          </w:p>
        </w:tc>
      </w:tr>
      <w:tr w:rsidR="00E310BF" w:rsidRPr="009E2BA3" w14:paraId="50D83DCF" w14:textId="77777777" w:rsidTr="00E310BF">
        <w:trPr>
          <w:trHeight w:val="288"/>
        </w:trPr>
        <w:tc>
          <w:tcPr>
            <w:tcW w:w="709" w:type="dxa"/>
            <w:tcBorders>
              <w:top w:val="nil"/>
              <w:left w:val="nil"/>
              <w:bottom w:val="nil"/>
              <w:right w:val="nil"/>
            </w:tcBorders>
            <w:noWrap/>
            <w:vAlign w:val="center"/>
          </w:tcPr>
          <w:p w14:paraId="3F020A06" w14:textId="071279CD"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C476910" w14:textId="3B1550D3"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6A965F54" w14:textId="59F7A6A0"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Paraben</w:t>
            </w:r>
            <w:r>
              <w:rPr>
                <w:rFonts w:eastAsia="Times New Roman" w:cs="Times New Roman"/>
                <w:color w:val="000000"/>
                <w:sz w:val="16"/>
                <w:szCs w:val="16"/>
                <w:lang w:eastAsia="en-AU"/>
              </w:rPr>
              <w:t xml:space="preserve"> </w:t>
            </w:r>
            <w:r w:rsidRPr="009E2BA3">
              <w:rPr>
                <w:rFonts w:eastAsia="Times New Roman" w:cs="Times New Roman"/>
                <w:color w:val="000000"/>
                <w:sz w:val="16"/>
                <w:szCs w:val="16"/>
                <w:lang w:eastAsia="en-AU"/>
              </w:rPr>
              <w:t>methyl</w:t>
            </w:r>
          </w:p>
        </w:tc>
        <w:tc>
          <w:tcPr>
            <w:tcW w:w="1490" w:type="dxa"/>
            <w:tcBorders>
              <w:top w:val="nil"/>
              <w:left w:val="nil"/>
              <w:bottom w:val="nil"/>
              <w:right w:val="nil"/>
            </w:tcBorders>
            <w:noWrap/>
            <w:vAlign w:val="center"/>
            <w:hideMark/>
          </w:tcPr>
          <w:p w14:paraId="25D41586"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544A80C2" w14:textId="697B4928"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493A6C77" w14:textId="7EDC1D2F"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4.26</w:t>
            </w:r>
          </w:p>
        </w:tc>
        <w:tc>
          <w:tcPr>
            <w:tcW w:w="821" w:type="dxa"/>
            <w:tcBorders>
              <w:top w:val="nil"/>
              <w:left w:val="nil"/>
              <w:bottom w:val="nil"/>
              <w:right w:val="nil"/>
            </w:tcBorders>
            <w:noWrap/>
            <w:vAlign w:val="center"/>
            <w:hideMark/>
          </w:tcPr>
          <w:p w14:paraId="615FF0D6" w14:textId="1B9907B6"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6.11</w:t>
            </w:r>
          </w:p>
        </w:tc>
        <w:tc>
          <w:tcPr>
            <w:tcW w:w="837" w:type="dxa"/>
            <w:tcBorders>
              <w:top w:val="nil"/>
              <w:left w:val="nil"/>
              <w:bottom w:val="nil"/>
              <w:right w:val="nil"/>
            </w:tcBorders>
            <w:noWrap/>
            <w:vAlign w:val="center"/>
            <w:hideMark/>
          </w:tcPr>
          <w:p w14:paraId="38A73941"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18</w:t>
            </w:r>
          </w:p>
        </w:tc>
        <w:tc>
          <w:tcPr>
            <w:tcW w:w="793" w:type="dxa"/>
            <w:tcBorders>
              <w:top w:val="nil"/>
              <w:left w:val="nil"/>
              <w:bottom w:val="nil"/>
              <w:right w:val="nil"/>
            </w:tcBorders>
            <w:noWrap/>
            <w:vAlign w:val="center"/>
            <w:hideMark/>
          </w:tcPr>
          <w:p w14:paraId="024C4197"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12</w:t>
            </w:r>
          </w:p>
        </w:tc>
        <w:tc>
          <w:tcPr>
            <w:tcW w:w="1205" w:type="dxa"/>
            <w:tcBorders>
              <w:top w:val="nil"/>
              <w:left w:val="nil"/>
              <w:bottom w:val="nil"/>
              <w:right w:val="nil"/>
            </w:tcBorders>
            <w:noWrap/>
            <w:vAlign w:val="center"/>
            <w:hideMark/>
          </w:tcPr>
          <w:p w14:paraId="427D0291"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w:t>
            </w:r>
          </w:p>
        </w:tc>
      </w:tr>
      <w:tr w:rsidR="00E310BF" w:rsidRPr="009E2BA3" w14:paraId="0503DF91" w14:textId="77777777" w:rsidTr="00E310BF">
        <w:trPr>
          <w:trHeight w:val="288"/>
        </w:trPr>
        <w:tc>
          <w:tcPr>
            <w:tcW w:w="709" w:type="dxa"/>
            <w:tcBorders>
              <w:top w:val="nil"/>
              <w:left w:val="nil"/>
              <w:bottom w:val="nil"/>
              <w:right w:val="nil"/>
            </w:tcBorders>
            <w:noWrap/>
            <w:vAlign w:val="center"/>
          </w:tcPr>
          <w:p w14:paraId="12C80378" w14:textId="6AD75269"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1E39E132" w14:textId="3BCA70F7"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tcPr>
          <w:p w14:paraId="2D810365" w14:textId="7DCECE3C"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bottom w:val="nil"/>
              <w:right w:val="nil"/>
            </w:tcBorders>
            <w:noWrap/>
            <w:vAlign w:val="center"/>
            <w:hideMark/>
          </w:tcPr>
          <w:p w14:paraId="496C176D"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52CB935A" w14:textId="0FED7B0D"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66E0CCF8"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3.74</w:t>
            </w:r>
          </w:p>
        </w:tc>
        <w:tc>
          <w:tcPr>
            <w:tcW w:w="821" w:type="dxa"/>
            <w:tcBorders>
              <w:top w:val="nil"/>
              <w:left w:val="nil"/>
              <w:bottom w:val="nil"/>
              <w:right w:val="nil"/>
            </w:tcBorders>
            <w:noWrap/>
            <w:vAlign w:val="center"/>
            <w:hideMark/>
          </w:tcPr>
          <w:p w14:paraId="592427CD" w14:textId="0FFA5118"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3.4</w:t>
            </w:r>
          </w:p>
        </w:tc>
        <w:tc>
          <w:tcPr>
            <w:tcW w:w="837" w:type="dxa"/>
            <w:tcBorders>
              <w:top w:val="nil"/>
              <w:left w:val="nil"/>
              <w:bottom w:val="nil"/>
              <w:right w:val="nil"/>
            </w:tcBorders>
            <w:noWrap/>
            <w:vAlign w:val="center"/>
            <w:hideMark/>
          </w:tcPr>
          <w:p w14:paraId="5B17B7EA"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w:t>
            </w:r>
          </w:p>
        </w:tc>
        <w:tc>
          <w:tcPr>
            <w:tcW w:w="793" w:type="dxa"/>
            <w:tcBorders>
              <w:top w:val="nil"/>
              <w:left w:val="nil"/>
              <w:bottom w:val="nil"/>
              <w:right w:val="nil"/>
            </w:tcBorders>
            <w:noWrap/>
            <w:vAlign w:val="center"/>
            <w:hideMark/>
          </w:tcPr>
          <w:p w14:paraId="37F7810C"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w:t>
            </w:r>
          </w:p>
        </w:tc>
        <w:tc>
          <w:tcPr>
            <w:tcW w:w="1205" w:type="dxa"/>
            <w:tcBorders>
              <w:top w:val="nil"/>
              <w:left w:val="nil"/>
              <w:bottom w:val="nil"/>
              <w:right w:val="nil"/>
            </w:tcBorders>
            <w:noWrap/>
            <w:vAlign w:val="center"/>
            <w:hideMark/>
          </w:tcPr>
          <w:p w14:paraId="2D1E788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w:t>
            </w:r>
          </w:p>
        </w:tc>
      </w:tr>
      <w:tr w:rsidR="00E310BF" w:rsidRPr="009E2BA3" w14:paraId="5236719E" w14:textId="77777777" w:rsidTr="00E310BF">
        <w:trPr>
          <w:trHeight w:val="288"/>
        </w:trPr>
        <w:tc>
          <w:tcPr>
            <w:tcW w:w="709" w:type="dxa"/>
            <w:tcBorders>
              <w:top w:val="nil"/>
              <w:left w:val="nil"/>
              <w:bottom w:val="nil"/>
              <w:right w:val="nil"/>
            </w:tcBorders>
            <w:noWrap/>
            <w:vAlign w:val="center"/>
          </w:tcPr>
          <w:p w14:paraId="00A47A72" w14:textId="61817509"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0FA26CE" w14:textId="605C840D"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57AF79F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Telmisartan</w:t>
            </w:r>
          </w:p>
        </w:tc>
        <w:tc>
          <w:tcPr>
            <w:tcW w:w="1490" w:type="dxa"/>
            <w:tcBorders>
              <w:top w:val="nil"/>
              <w:left w:val="nil"/>
              <w:bottom w:val="nil"/>
              <w:right w:val="nil"/>
            </w:tcBorders>
            <w:noWrap/>
            <w:vAlign w:val="center"/>
            <w:hideMark/>
          </w:tcPr>
          <w:p w14:paraId="01E5CDF9"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681B7E81" w14:textId="3685F4BE"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01D10BC9" w14:textId="0AF95FE2"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0.38</w:t>
            </w:r>
          </w:p>
        </w:tc>
        <w:tc>
          <w:tcPr>
            <w:tcW w:w="821" w:type="dxa"/>
            <w:tcBorders>
              <w:top w:val="nil"/>
              <w:left w:val="nil"/>
              <w:bottom w:val="nil"/>
              <w:right w:val="nil"/>
            </w:tcBorders>
            <w:noWrap/>
            <w:vAlign w:val="center"/>
            <w:hideMark/>
          </w:tcPr>
          <w:p w14:paraId="4BBDDE3C" w14:textId="65E3BA74"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2.42</w:t>
            </w:r>
          </w:p>
        </w:tc>
        <w:tc>
          <w:tcPr>
            <w:tcW w:w="837" w:type="dxa"/>
            <w:tcBorders>
              <w:top w:val="nil"/>
              <w:left w:val="nil"/>
              <w:bottom w:val="nil"/>
              <w:right w:val="nil"/>
            </w:tcBorders>
            <w:noWrap/>
            <w:vAlign w:val="center"/>
            <w:hideMark/>
          </w:tcPr>
          <w:p w14:paraId="4E0370D3"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15.8</w:t>
            </w:r>
          </w:p>
        </w:tc>
        <w:tc>
          <w:tcPr>
            <w:tcW w:w="793" w:type="dxa"/>
            <w:tcBorders>
              <w:top w:val="nil"/>
              <w:left w:val="nil"/>
              <w:bottom w:val="nil"/>
              <w:right w:val="nil"/>
            </w:tcBorders>
            <w:noWrap/>
            <w:vAlign w:val="center"/>
            <w:hideMark/>
          </w:tcPr>
          <w:p w14:paraId="750C350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705A45D8"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w:t>
            </w:r>
          </w:p>
        </w:tc>
      </w:tr>
      <w:tr w:rsidR="00E310BF" w:rsidRPr="009E2BA3" w14:paraId="1303DA63" w14:textId="77777777" w:rsidTr="00E310BF">
        <w:trPr>
          <w:trHeight w:val="288"/>
        </w:trPr>
        <w:tc>
          <w:tcPr>
            <w:tcW w:w="709" w:type="dxa"/>
            <w:tcBorders>
              <w:top w:val="nil"/>
              <w:left w:val="nil"/>
              <w:bottom w:val="nil"/>
              <w:right w:val="nil"/>
            </w:tcBorders>
            <w:noWrap/>
            <w:vAlign w:val="center"/>
          </w:tcPr>
          <w:p w14:paraId="0DB1A7DF" w14:textId="3E73D3E1"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hideMark/>
          </w:tcPr>
          <w:p w14:paraId="7381D7F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SVOCs</w:t>
            </w:r>
          </w:p>
        </w:tc>
        <w:tc>
          <w:tcPr>
            <w:tcW w:w="2479" w:type="dxa"/>
            <w:tcBorders>
              <w:top w:val="nil"/>
              <w:left w:val="nil"/>
              <w:bottom w:val="nil"/>
              <w:right w:val="nil"/>
            </w:tcBorders>
            <w:noWrap/>
            <w:vAlign w:val="center"/>
            <w:hideMark/>
          </w:tcPr>
          <w:p w14:paraId="5746591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Acetophenone</w:t>
            </w:r>
          </w:p>
        </w:tc>
        <w:tc>
          <w:tcPr>
            <w:tcW w:w="1490" w:type="dxa"/>
            <w:tcBorders>
              <w:top w:val="nil"/>
              <w:left w:val="nil"/>
              <w:bottom w:val="nil"/>
              <w:right w:val="nil"/>
            </w:tcBorders>
            <w:noWrap/>
            <w:vAlign w:val="center"/>
            <w:hideMark/>
          </w:tcPr>
          <w:p w14:paraId="40D5DDFE"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67B22A0B" w14:textId="5B5FB173"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3903E0DB" w14:textId="5B7BA069"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177.21</w:t>
            </w:r>
          </w:p>
        </w:tc>
        <w:tc>
          <w:tcPr>
            <w:tcW w:w="821" w:type="dxa"/>
            <w:tcBorders>
              <w:top w:val="nil"/>
              <w:left w:val="nil"/>
              <w:bottom w:val="nil"/>
              <w:right w:val="nil"/>
            </w:tcBorders>
            <w:noWrap/>
            <w:vAlign w:val="center"/>
            <w:hideMark/>
          </w:tcPr>
          <w:p w14:paraId="64D60ADF" w14:textId="2D30C738"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455.01</w:t>
            </w:r>
          </w:p>
        </w:tc>
        <w:tc>
          <w:tcPr>
            <w:tcW w:w="837" w:type="dxa"/>
            <w:tcBorders>
              <w:top w:val="nil"/>
              <w:left w:val="nil"/>
              <w:bottom w:val="nil"/>
              <w:right w:val="nil"/>
            </w:tcBorders>
            <w:noWrap/>
            <w:vAlign w:val="center"/>
            <w:hideMark/>
          </w:tcPr>
          <w:p w14:paraId="026BFAA3"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2130</w:t>
            </w:r>
          </w:p>
        </w:tc>
        <w:tc>
          <w:tcPr>
            <w:tcW w:w="793" w:type="dxa"/>
            <w:tcBorders>
              <w:top w:val="nil"/>
              <w:left w:val="nil"/>
              <w:bottom w:val="nil"/>
              <w:right w:val="nil"/>
            </w:tcBorders>
            <w:noWrap/>
            <w:vAlign w:val="center"/>
            <w:hideMark/>
          </w:tcPr>
          <w:p w14:paraId="037AE8BB"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1D3EF32E"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17</w:t>
            </w:r>
          </w:p>
        </w:tc>
      </w:tr>
      <w:tr w:rsidR="00E310BF" w:rsidRPr="009E2BA3" w14:paraId="2D521325" w14:textId="77777777" w:rsidTr="00E310BF">
        <w:trPr>
          <w:trHeight w:val="288"/>
        </w:trPr>
        <w:tc>
          <w:tcPr>
            <w:tcW w:w="709" w:type="dxa"/>
            <w:tcBorders>
              <w:top w:val="nil"/>
              <w:left w:val="nil"/>
              <w:bottom w:val="nil"/>
              <w:right w:val="nil"/>
            </w:tcBorders>
            <w:noWrap/>
            <w:vAlign w:val="center"/>
          </w:tcPr>
          <w:p w14:paraId="15DDB26A" w14:textId="7C943102"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5124F4E" w14:textId="4B6F7ECC"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tcPr>
          <w:p w14:paraId="5A794DC5" w14:textId="01CAE0AB"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bottom w:val="nil"/>
              <w:right w:val="nil"/>
            </w:tcBorders>
            <w:noWrap/>
            <w:vAlign w:val="center"/>
            <w:hideMark/>
          </w:tcPr>
          <w:p w14:paraId="7AA96C7C"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50B3BCCB" w14:textId="5E5B4071"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1A5E9961"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225.5</w:t>
            </w:r>
          </w:p>
        </w:tc>
        <w:tc>
          <w:tcPr>
            <w:tcW w:w="821" w:type="dxa"/>
            <w:tcBorders>
              <w:top w:val="nil"/>
              <w:left w:val="nil"/>
              <w:bottom w:val="nil"/>
              <w:right w:val="nil"/>
            </w:tcBorders>
            <w:noWrap/>
            <w:vAlign w:val="center"/>
            <w:hideMark/>
          </w:tcPr>
          <w:p w14:paraId="3A2EEBB7" w14:textId="0D7F010C"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491.83</w:t>
            </w:r>
          </w:p>
        </w:tc>
        <w:tc>
          <w:tcPr>
            <w:tcW w:w="837" w:type="dxa"/>
            <w:tcBorders>
              <w:top w:val="nil"/>
              <w:left w:val="nil"/>
              <w:bottom w:val="nil"/>
              <w:right w:val="nil"/>
            </w:tcBorders>
            <w:noWrap/>
            <w:vAlign w:val="center"/>
            <w:hideMark/>
          </w:tcPr>
          <w:p w14:paraId="35159E47"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1401</w:t>
            </w:r>
          </w:p>
        </w:tc>
        <w:tc>
          <w:tcPr>
            <w:tcW w:w="793" w:type="dxa"/>
            <w:tcBorders>
              <w:top w:val="nil"/>
              <w:left w:val="nil"/>
              <w:bottom w:val="nil"/>
              <w:right w:val="nil"/>
            </w:tcBorders>
            <w:noWrap/>
            <w:vAlign w:val="center"/>
            <w:hideMark/>
          </w:tcPr>
          <w:p w14:paraId="1965D89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c>
          <w:tcPr>
            <w:tcW w:w="1205" w:type="dxa"/>
            <w:tcBorders>
              <w:top w:val="nil"/>
              <w:left w:val="nil"/>
              <w:bottom w:val="nil"/>
              <w:right w:val="nil"/>
            </w:tcBorders>
            <w:noWrap/>
            <w:vAlign w:val="center"/>
            <w:hideMark/>
          </w:tcPr>
          <w:p w14:paraId="73340288"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w:t>
            </w:r>
          </w:p>
        </w:tc>
      </w:tr>
      <w:tr w:rsidR="00E310BF" w:rsidRPr="009E2BA3" w14:paraId="47A5614B" w14:textId="77777777" w:rsidTr="00E310BF">
        <w:trPr>
          <w:trHeight w:val="288"/>
        </w:trPr>
        <w:tc>
          <w:tcPr>
            <w:tcW w:w="709" w:type="dxa"/>
            <w:tcBorders>
              <w:top w:val="nil"/>
              <w:left w:val="nil"/>
              <w:bottom w:val="nil"/>
              <w:right w:val="nil"/>
            </w:tcBorders>
            <w:noWrap/>
            <w:vAlign w:val="center"/>
          </w:tcPr>
          <w:p w14:paraId="40B5301C" w14:textId="5C29047F"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02036875" w14:textId="0F603E17"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57CB1284"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Benzaldehyde</w:t>
            </w:r>
          </w:p>
        </w:tc>
        <w:tc>
          <w:tcPr>
            <w:tcW w:w="1490" w:type="dxa"/>
            <w:tcBorders>
              <w:top w:val="nil"/>
              <w:left w:val="nil"/>
              <w:bottom w:val="nil"/>
              <w:right w:val="nil"/>
            </w:tcBorders>
            <w:noWrap/>
            <w:vAlign w:val="center"/>
            <w:hideMark/>
          </w:tcPr>
          <w:p w14:paraId="24922CC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16CC51BE" w14:textId="1539C898"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3768A723" w14:textId="34519FC6"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36.32</w:t>
            </w:r>
          </w:p>
        </w:tc>
        <w:tc>
          <w:tcPr>
            <w:tcW w:w="821" w:type="dxa"/>
            <w:tcBorders>
              <w:top w:val="nil"/>
              <w:left w:val="nil"/>
              <w:bottom w:val="nil"/>
              <w:right w:val="nil"/>
            </w:tcBorders>
            <w:noWrap/>
            <w:vAlign w:val="center"/>
            <w:hideMark/>
          </w:tcPr>
          <w:p w14:paraId="44E0BDA2" w14:textId="3EA2F875"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176.64</w:t>
            </w:r>
          </w:p>
        </w:tc>
        <w:tc>
          <w:tcPr>
            <w:tcW w:w="837" w:type="dxa"/>
            <w:tcBorders>
              <w:top w:val="nil"/>
              <w:left w:val="nil"/>
              <w:bottom w:val="nil"/>
              <w:right w:val="nil"/>
            </w:tcBorders>
            <w:noWrap/>
            <w:vAlign w:val="center"/>
            <w:hideMark/>
          </w:tcPr>
          <w:p w14:paraId="7CD7DA79"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1300</w:t>
            </w:r>
          </w:p>
        </w:tc>
        <w:tc>
          <w:tcPr>
            <w:tcW w:w="793" w:type="dxa"/>
            <w:tcBorders>
              <w:top w:val="nil"/>
              <w:left w:val="nil"/>
              <w:bottom w:val="nil"/>
              <w:right w:val="nil"/>
            </w:tcBorders>
            <w:noWrap/>
            <w:vAlign w:val="center"/>
            <w:hideMark/>
          </w:tcPr>
          <w:p w14:paraId="7FE5400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18D53D8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w:t>
            </w:r>
          </w:p>
        </w:tc>
      </w:tr>
      <w:tr w:rsidR="00E310BF" w:rsidRPr="009E2BA3" w14:paraId="5AA18EBD" w14:textId="77777777" w:rsidTr="00E310BF">
        <w:trPr>
          <w:trHeight w:val="288"/>
        </w:trPr>
        <w:tc>
          <w:tcPr>
            <w:tcW w:w="709" w:type="dxa"/>
            <w:tcBorders>
              <w:top w:val="nil"/>
              <w:left w:val="nil"/>
              <w:bottom w:val="nil"/>
              <w:right w:val="nil"/>
            </w:tcBorders>
            <w:noWrap/>
            <w:vAlign w:val="center"/>
          </w:tcPr>
          <w:p w14:paraId="2E925583" w14:textId="2C9E7632"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3EE73F35" w14:textId="7A3AB3FF"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4870AC1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Benzothiazole</w:t>
            </w:r>
          </w:p>
        </w:tc>
        <w:tc>
          <w:tcPr>
            <w:tcW w:w="1490" w:type="dxa"/>
            <w:tcBorders>
              <w:top w:val="nil"/>
              <w:left w:val="nil"/>
              <w:bottom w:val="nil"/>
              <w:right w:val="nil"/>
            </w:tcBorders>
            <w:noWrap/>
            <w:vAlign w:val="center"/>
            <w:hideMark/>
          </w:tcPr>
          <w:p w14:paraId="258603E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214FCAAC" w14:textId="49F2ACE2"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0D1EEC99" w14:textId="62CDED93"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40.68</w:t>
            </w:r>
          </w:p>
        </w:tc>
        <w:tc>
          <w:tcPr>
            <w:tcW w:w="821" w:type="dxa"/>
            <w:tcBorders>
              <w:top w:val="nil"/>
              <w:left w:val="nil"/>
              <w:bottom w:val="nil"/>
              <w:right w:val="nil"/>
            </w:tcBorders>
            <w:noWrap/>
            <w:vAlign w:val="center"/>
            <w:hideMark/>
          </w:tcPr>
          <w:p w14:paraId="76676153" w14:textId="02C13891"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98.70</w:t>
            </w:r>
          </w:p>
        </w:tc>
        <w:tc>
          <w:tcPr>
            <w:tcW w:w="837" w:type="dxa"/>
            <w:tcBorders>
              <w:top w:val="nil"/>
              <w:left w:val="nil"/>
              <w:bottom w:val="nil"/>
              <w:right w:val="nil"/>
            </w:tcBorders>
            <w:noWrap/>
            <w:vAlign w:val="center"/>
            <w:hideMark/>
          </w:tcPr>
          <w:p w14:paraId="770DB2B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710</w:t>
            </w:r>
          </w:p>
        </w:tc>
        <w:tc>
          <w:tcPr>
            <w:tcW w:w="793" w:type="dxa"/>
            <w:tcBorders>
              <w:top w:val="nil"/>
              <w:left w:val="nil"/>
              <w:bottom w:val="nil"/>
              <w:right w:val="nil"/>
            </w:tcBorders>
            <w:noWrap/>
            <w:vAlign w:val="center"/>
            <w:hideMark/>
          </w:tcPr>
          <w:p w14:paraId="638F447E"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0A438066"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19</w:t>
            </w:r>
          </w:p>
        </w:tc>
      </w:tr>
      <w:tr w:rsidR="00E310BF" w:rsidRPr="009E2BA3" w14:paraId="6DF4BA7E" w14:textId="77777777" w:rsidTr="00E310BF">
        <w:trPr>
          <w:trHeight w:val="288"/>
        </w:trPr>
        <w:tc>
          <w:tcPr>
            <w:tcW w:w="709" w:type="dxa"/>
            <w:tcBorders>
              <w:top w:val="nil"/>
              <w:left w:val="nil"/>
              <w:bottom w:val="nil"/>
              <w:right w:val="nil"/>
            </w:tcBorders>
            <w:noWrap/>
            <w:vAlign w:val="center"/>
          </w:tcPr>
          <w:p w14:paraId="02EDBFA8" w14:textId="562931E2"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5DE3F15" w14:textId="39182DF4"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tcPr>
          <w:p w14:paraId="6A270B87" w14:textId="5F19B6E4"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bottom w:val="nil"/>
              <w:right w:val="nil"/>
            </w:tcBorders>
            <w:noWrap/>
            <w:vAlign w:val="center"/>
            <w:hideMark/>
          </w:tcPr>
          <w:p w14:paraId="76F2376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45441979" w14:textId="763D3D34"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6092137E" w14:textId="54926D71"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90.36</w:t>
            </w:r>
          </w:p>
        </w:tc>
        <w:tc>
          <w:tcPr>
            <w:tcW w:w="821" w:type="dxa"/>
            <w:tcBorders>
              <w:top w:val="nil"/>
              <w:left w:val="nil"/>
              <w:bottom w:val="nil"/>
              <w:right w:val="nil"/>
            </w:tcBorders>
            <w:noWrap/>
            <w:vAlign w:val="center"/>
            <w:hideMark/>
          </w:tcPr>
          <w:p w14:paraId="5F02AF20" w14:textId="36FB8429"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114.13</w:t>
            </w:r>
          </w:p>
        </w:tc>
        <w:tc>
          <w:tcPr>
            <w:tcW w:w="837" w:type="dxa"/>
            <w:tcBorders>
              <w:top w:val="nil"/>
              <w:left w:val="nil"/>
              <w:bottom w:val="nil"/>
              <w:right w:val="nil"/>
            </w:tcBorders>
            <w:noWrap/>
            <w:vAlign w:val="center"/>
            <w:hideMark/>
          </w:tcPr>
          <w:p w14:paraId="05053D1D"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430</w:t>
            </w:r>
          </w:p>
        </w:tc>
        <w:tc>
          <w:tcPr>
            <w:tcW w:w="793" w:type="dxa"/>
            <w:tcBorders>
              <w:top w:val="nil"/>
              <w:left w:val="nil"/>
              <w:bottom w:val="nil"/>
              <w:right w:val="nil"/>
            </w:tcBorders>
            <w:noWrap/>
            <w:vAlign w:val="center"/>
            <w:hideMark/>
          </w:tcPr>
          <w:p w14:paraId="350636E3"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c>
          <w:tcPr>
            <w:tcW w:w="1205" w:type="dxa"/>
            <w:tcBorders>
              <w:top w:val="nil"/>
              <w:left w:val="nil"/>
              <w:bottom w:val="nil"/>
              <w:right w:val="nil"/>
            </w:tcBorders>
            <w:noWrap/>
            <w:vAlign w:val="center"/>
            <w:hideMark/>
          </w:tcPr>
          <w:p w14:paraId="4A746287"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11</w:t>
            </w:r>
          </w:p>
        </w:tc>
      </w:tr>
      <w:tr w:rsidR="00E310BF" w:rsidRPr="009E2BA3" w14:paraId="4BAF3FE8" w14:textId="77777777" w:rsidTr="00E310BF">
        <w:trPr>
          <w:trHeight w:val="288"/>
        </w:trPr>
        <w:tc>
          <w:tcPr>
            <w:tcW w:w="709" w:type="dxa"/>
            <w:tcBorders>
              <w:top w:val="nil"/>
              <w:left w:val="nil"/>
              <w:bottom w:val="nil"/>
              <w:right w:val="nil"/>
            </w:tcBorders>
            <w:noWrap/>
            <w:vAlign w:val="center"/>
          </w:tcPr>
          <w:p w14:paraId="60A371BA" w14:textId="056B7D27"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94ED372" w14:textId="6FA7CE44"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6012A55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Biphenyl</w:t>
            </w:r>
          </w:p>
        </w:tc>
        <w:tc>
          <w:tcPr>
            <w:tcW w:w="1490" w:type="dxa"/>
            <w:tcBorders>
              <w:top w:val="nil"/>
              <w:left w:val="nil"/>
              <w:bottom w:val="nil"/>
              <w:right w:val="nil"/>
            </w:tcBorders>
            <w:noWrap/>
            <w:vAlign w:val="center"/>
            <w:hideMark/>
          </w:tcPr>
          <w:p w14:paraId="465CD34A"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7222A6EE" w14:textId="15A79C70"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366AEBA0" w14:textId="195E82B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202.17</w:t>
            </w:r>
          </w:p>
        </w:tc>
        <w:tc>
          <w:tcPr>
            <w:tcW w:w="821" w:type="dxa"/>
            <w:tcBorders>
              <w:top w:val="nil"/>
              <w:left w:val="nil"/>
              <w:bottom w:val="nil"/>
              <w:right w:val="nil"/>
            </w:tcBorders>
            <w:noWrap/>
            <w:vAlign w:val="center"/>
            <w:hideMark/>
          </w:tcPr>
          <w:p w14:paraId="3EDE3A02" w14:textId="2104EA35"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394.35</w:t>
            </w:r>
          </w:p>
        </w:tc>
        <w:tc>
          <w:tcPr>
            <w:tcW w:w="837" w:type="dxa"/>
            <w:tcBorders>
              <w:top w:val="nil"/>
              <w:left w:val="nil"/>
              <w:bottom w:val="nil"/>
              <w:right w:val="nil"/>
            </w:tcBorders>
            <w:noWrap/>
            <w:vAlign w:val="center"/>
            <w:hideMark/>
          </w:tcPr>
          <w:p w14:paraId="6E64333E"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1800</w:t>
            </w:r>
          </w:p>
        </w:tc>
        <w:tc>
          <w:tcPr>
            <w:tcW w:w="793" w:type="dxa"/>
            <w:tcBorders>
              <w:top w:val="nil"/>
              <w:left w:val="nil"/>
              <w:bottom w:val="nil"/>
              <w:right w:val="nil"/>
            </w:tcBorders>
            <w:noWrap/>
            <w:vAlign w:val="center"/>
            <w:hideMark/>
          </w:tcPr>
          <w:p w14:paraId="150ECD88"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73EFA58E"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21</w:t>
            </w:r>
          </w:p>
        </w:tc>
      </w:tr>
      <w:tr w:rsidR="00E310BF" w:rsidRPr="009E2BA3" w14:paraId="47CDB470" w14:textId="77777777" w:rsidTr="00E310BF">
        <w:trPr>
          <w:trHeight w:val="288"/>
        </w:trPr>
        <w:tc>
          <w:tcPr>
            <w:tcW w:w="709" w:type="dxa"/>
            <w:tcBorders>
              <w:top w:val="nil"/>
              <w:left w:val="nil"/>
              <w:bottom w:val="nil"/>
              <w:right w:val="nil"/>
            </w:tcBorders>
            <w:noWrap/>
            <w:vAlign w:val="center"/>
          </w:tcPr>
          <w:p w14:paraId="1D3382EC" w14:textId="07ACF0AD"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5C3250D4" w14:textId="13A104BC"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tcPr>
          <w:p w14:paraId="1153BE98" w14:textId="788A4090"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bottom w:val="nil"/>
              <w:right w:val="nil"/>
            </w:tcBorders>
            <w:noWrap/>
            <w:vAlign w:val="center"/>
            <w:hideMark/>
          </w:tcPr>
          <w:p w14:paraId="54C37E1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6AC862DC" w14:textId="76A6540F" w:rsidR="00E310BF" w:rsidRPr="009E2BA3" w:rsidRDefault="00E310BF" w:rsidP="00E310BF">
            <w:pPr>
              <w:spacing w:before="0" w:after="0"/>
              <w:rPr>
                <w:rFonts w:eastAsia="Times New Roman" w:cs="Times New Roman"/>
                <w:color w:val="000000"/>
                <w:sz w:val="16"/>
                <w:szCs w:val="16"/>
                <w:lang w:eastAsia="en-AU"/>
              </w:rPr>
            </w:pPr>
            <w:r w:rsidRPr="006E0D00">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24858876" w14:textId="26F7161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292.72</w:t>
            </w:r>
          </w:p>
        </w:tc>
        <w:tc>
          <w:tcPr>
            <w:tcW w:w="821" w:type="dxa"/>
            <w:tcBorders>
              <w:top w:val="nil"/>
              <w:left w:val="nil"/>
              <w:bottom w:val="nil"/>
              <w:right w:val="nil"/>
            </w:tcBorders>
            <w:noWrap/>
            <w:vAlign w:val="center"/>
            <w:hideMark/>
          </w:tcPr>
          <w:p w14:paraId="31D0D822" w14:textId="43562D96"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418.44</w:t>
            </w:r>
          </w:p>
        </w:tc>
        <w:tc>
          <w:tcPr>
            <w:tcW w:w="837" w:type="dxa"/>
            <w:tcBorders>
              <w:top w:val="nil"/>
              <w:left w:val="nil"/>
              <w:bottom w:val="nil"/>
              <w:right w:val="nil"/>
            </w:tcBorders>
            <w:noWrap/>
            <w:vAlign w:val="center"/>
            <w:hideMark/>
          </w:tcPr>
          <w:p w14:paraId="34004BD8"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1160</w:t>
            </w:r>
          </w:p>
        </w:tc>
        <w:tc>
          <w:tcPr>
            <w:tcW w:w="793" w:type="dxa"/>
            <w:tcBorders>
              <w:top w:val="nil"/>
              <w:left w:val="nil"/>
              <w:bottom w:val="nil"/>
              <w:right w:val="nil"/>
            </w:tcBorders>
            <w:noWrap/>
            <w:vAlign w:val="center"/>
            <w:hideMark/>
          </w:tcPr>
          <w:p w14:paraId="0A6A7FDA"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c>
          <w:tcPr>
            <w:tcW w:w="1205" w:type="dxa"/>
            <w:tcBorders>
              <w:top w:val="nil"/>
              <w:left w:val="nil"/>
              <w:bottom w:val="nil"/>
              <w:right w:val="nil"/>
            </w:tcBorders>
            <w:noWrap/>
            <w:vAlign w:val="center"/>
            <w:hideMark/>
          </w:tcPr>
          <w:p w14:paraId="32B794A1"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8</w:t>
            </w:r>
          </w:p>
        </w:tc>
      </w:tr>
      <w:tr w:rsidR="00E310BF" w:rsidRPr="009E2BA3" w14:paraId="4667E96D" w14:textId="77777777" w:rsidTr="00E310BF">
        <w:trPr>
          <w:trHeight w:val="288"/>
        </w:trPr>
        <w:tc>
          <w:tcPr>
            <w:tcW w:w="709" w:type="dxa"/>
            <w:tcBorders>
              <w:top w:val="nil"/>
              <w:left w:val="nil"/>
              <w:bottom w:val="nil"/>
              <w:right w:val="nil"/>
            </w:tcBorders>
            <w:noWrap/>
            <w:vAlign w:val="center"/>
          </w:tcPr>
          <w:p w14:paraId="398FFF42" w14:textId="1099D679"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4406742" w14:textId="233F67DB"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15C6387A"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Dibenzofuran</w:t>
            </w:r>
          </w:p>
        </w:tc>
        <w:tc>
          <w:tcPr>
            <w:tcW w:w="1490" w:type="dxa"/>
            <w:tcBorders>
              <w:top w:val="nil"/>
              <w:left w:val="nil"/>
              <w:bottom w:val="nil"/>
              <w:right w:val="nil"/>
            </w:tcBorders>
            <w:noWrap/>
            <w:vAlign w:val="center"/>
            <w:hideMark/>
          </w:tcPr>
          <w:p w14:paraId="70717091"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4AF8591F" w14:textId="58A50F18"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347FCA36" w14:textId="1B2D530B"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0.077</w:t>
            </w:r>
          </w:p>
        </w:tc>
        <w:tc>
          <w:tcPr>
            <w:tcW w:w="821" w:type="dxa"/>
            <w:tcBorders>
              <w:top w:val="nil"/>
              <w:left w:val="nil"/>
              <w:bottom w:val="nil"/>
              <w:right w:val="nil"/>
            </w:tcBorders>
            <w:noWrap/>
            <w:vAlign w:val="center"/>
            <w:hideMark/>
          </w:tcPr>
          <w:p w14:paraId="257D4C31" w14:textId="7505E745"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0.68</w:t>
            </w:r>
          </w:p>
        </w:tc>
        <w:tc>
          <w:tcPr>
            <w:tcW w:w="837" w:type="dxa"/>
            <w:tcBorders>
              <w:top w:val="nil"/>
              <w:left w:val="nil"/>
              <w:bottom w:val="nil"/>
              <w:right w:val="nil"/>
            </w:tcBorders>
            <w:noWrap/>
            <w:vAlign w:val="center"/>
            <w:hideMark/>
          </w:tcPr>
          <w:p w14:paraId="52E0ADB8"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6.1</w:t>
            </w:r>
          </w:p>
        </w:tc>
        <w:tc>
          <w:tcPr>
            <w:tcW w:w="793" w:type="dxa"/>
            <w:tcBorders>
              <w:top w:val="nil"/>
              <w:left w:val="nil"/>
              <w:bottom w:val="nil"/>
              <w:right w:val="nil"/>
            </w:tcBorders>
            <w:noWrap/>
            <w:vAlign w:val="center"/>
            <w:hideMark/>
          </w:tcPr>
          <w:p w14:paraId="10755559"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0057E139"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w:t>
            </w:r>
          </w:p>
        </w:tc>
      </w:tr>
      <w:tr w:rsidR="00E310BF" w:rsidRPr="009E2BA3" w14:paraId="6F4C7DA9" w14:textId="77777777" w:rsidTr="00E310BF">
        <w:trPr>
          <w:trHeight w:val="288"/>
        </w:trPr>
        <w:tc>
          <w:tcPr>
            <w:tcW w:w="709" w:type="dxa"/>
            <w:tcBorders>
              <w:top w:val="nil"/>
              <w:left w:val="nil"/>
              <w:bottom w:val="nil"/>
              <w:right w:val="nil"/>
            </w:tcBorders>
            <w:noWrap/>
            <w:vAlign w:val="center"/>
          </w:tcPr>
          <w:p w14:paraId="1B72CA66" w14:textId="78C58737"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1DCB7E14" w14:textId="528001F1"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22B082A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Dioctyl.adipate (DOA)</w:t>
            </w:r>
          </w:p>
        </w:tc>
        <w:tc>
          <w:tcPr>
            <w:tcW w:w="1490" w:type="dxa"/>
            <w:tcBorders>
              <w:top w:val="nil"/>
              <w:left w:val="nil"/>
              <w:bottom w:val="nil"/>
              <w:right w:val="nil"/>
            </w:tcBorders>
            <w:noWrap/>
            <w:vAlign w:val="center"/>
            <w:hideMark/>
          </w:tcPr>
          <w:p w14:paraId="6890519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039839A0" w14:textId="0A9BEF21"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01E76215" w14:textId="7EA38E81"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612.15</w:t>
            </w:r>
          </w:p>
        </w:tc>
        <w:tc>
          <w:tcPr>
            <w:tcW w:w="821" w:type="dxa"/>
            <w:tcBorders>
              <w:top w:val="nil"/>
              <w:left w:val="nil"/>
              <w:bottom w:val="nil"/>
              <w:right w:val="nil"/>
            </w:tcBorders>
            <w:noWrap/>
            <w:vAlign w:val="center"/>
            <w:hideMark/>
          </w:tcPr>
          <w:p w14:paraId="24AA6086" w14:textId="639EE213"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2317.76</w:t>
            </w:r>
          </w:p>
        </w:tc>
        <w:tc>
          <w:tcPr>
            <w:tcW w:w="837" w:type="dxa"/>
            <w:tcBorders>
              <w:top w:val="nil"/>
              <w:left w:val="nil"/>
              <w:bottom w:val="nil"/>
              <w:right w:val="nil"/>
            </w:tcBorders>
            <w:noWrap/>
            <w:vAlign w:val="center"/>
            <w:hideMark/>
          </w:tcPr>
          <w:p w14:paraId="3745C48E"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12820</w:t>
            </w:r>
          </w:p>
        </w:tc>
        <w:tc>
          <w:tcPr>
            <w:tcW w:w="793" w:type="dxa"/>
            <w:tcBorders>
              <w:top w:val="nil"/>
              <w:left w:val="nil"/>
              <w:bottom w:val="nil"/>
              <w:right w:val="nil"/>
            </w:tcBorders>
            <w:noWrap/>
            <w:vAlign w:val="center"/>
            <w:hideMark/>
          </w:tcPr>
          <w:p w14:paraId="0A925E3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2C345924"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11</w:t>
            </w:r>
          </w:p>
        </w:tc>
      </w:tr>
      <w:tr w:rsidR="00E310BF" w:rsidRPr="009E2BA3" w14:paraId="5890EAB7" w14:textId="77777777" w:rsidTr="00E310BF">
        <w:trPr>
          <w:trHeight w:val="288"/>
        </w:trPr>
        <w:tc>
          <w:tcPr>
            <w:tcW w:w="709" w:type="dxa"/>
            <w:tcBorders>
              <w:top w:val="nil"/>
              <w:left w:val="nil"/>
              <w:bottom w:val="nil"/>
              <w:right w:val="nil"/>
            </w:tcBorders>
            <w:noWrap/>
            <w:vAlign w:val="center"/>
          </w:tcPr>
          <w:p w14:paraId="647DB673" w14:textId="4CE15013"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5CD55EF" w14:textId="13D75C09"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tcPr>
          <w:p w14:paraId="71668AD6" w14:textId="6ADBCF31"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bottom w:val="nil"/>
              <w:right w:val="nil"/>
            </w:tcBorders>
            <w:noWrap/>
            <w:vAlign w:val="center"/>
            <w:hideMark/>
          </w:tcPr>
          <w:p w14:paraId="05E92BDB"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5D442AA0" w14:textId="54DB93E9"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1B243390" w14:textId="6153CC71"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2983.13</w:t>
            </w:r>
          </w:p>
        </w:tc>
        <w:tc>
          <w:tcPr>
            <w:tcW w:w="821" w:type="dxa"/>
            <w:tcBorders>
              <w:top w:val="nil"/>
              <w:left w:val="nil"/>
              <w:bottom w:val="nil"/>
              <w:right w:val="nil"/>
            </w:tcBorders>
            <w:noWrap/>
            <w:vAlign w:val="center"/>
            <w:hideMark/>
          </w:tcPr>
          <w:p w14:paraId="56DAE351" w14:textId="66D6E736"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5812.46</w:t>
            </w:r>
          </w:p>
        </w:tc>
        <w:tc>
          <w:tcPr>
            <w:tcW w:w="837" w:type="dxa"/>
            <w:tcBorders>
              <w:top w:val="nil"/>
              <w:left w:val="nil"/>
              <w:bottom w:val="nil"/>
              <w:right w:val="nil"/>
            </w:tcBorders>
            <w:noWrap/>
            <w:vAlign w:val="center"/>
            <w:hideMark/>
          </w:tcPr>
          <w:p w14:paraId="264F899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18009</w:t>
            </w:r>
          </w:p>
        </w:tc>
        <w:tc>
          <w:tcPr>
            <w:tcW w:w="793" w:type="dxa"/>
            <w:tcBorders>
              <w:top w:val="nil"/>
              <w:left w:val="nil"/>
              <w:bottom w:val="nil"/>
              <w:right w:val="nil"/>
            </w:tcBorders>
            <w:noWrap/>
            <w:vAlign w:val="center"/>
            <w:hideMark/>
          </w:tcPr>
          <w:p w14:paraId="545F6184"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c>
          <w:tcPr>
            <w:tcW w:w="1205" w:type="dxa"/>
            <w:tcBorders>
              <w:top w:val="nil"/>
              <w:left w:val="nil"/>
              <w:bottom w:val="nil"/>
              <w:right w:val="nil"/>
            </w:tcBorders>
            <w:noWrap/>
            <w:vAlign w:val="center"/>
            <w:hideMark/>
          </w:tcPr>
          <w:p w14:paraId="6A2CED1A"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8</w:t>
            </w:r>
          </w:p>
        </w:tc>
      </w:tr>
      <w:tr w:rsidR="00E310BF" w:rsidRPr="009E2BA3" w14:paraId="349E94F3" w14:textId="77777777" w:rsidTr="00E310BF">
        <w:trPr>
          <w:trHeight w:val="288"/>
        </w:trPr>
        <w:tc>
          <w:tcPr>
            <w:tcW w:w="709" w:type="dxa"/>
            <w:tcBorders>
              <w:top w:val="nil"/>
              <w:left w:val="nil"/>
              <w:bottom w:val="nil"/>
              <w:right w:val="nil"/>
            </w:tcBorders>
            <w:noWrap/>
            <w:vAlign w:val="center"/>
          </w:tcPr>
          <w:p w14:paraId="4A895A60" w14:textId="7AC9D5EB"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125D044C" w14:textId="47F284CF"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157A8EE9"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E.Caprolactam</w:t>
            </w:r>
          </w:p>
        </w:tc>
        <w:tc>
          <w:tcPr>
            <w:tcW w:w="1490" w:type="dxa"/>
            <w:tcBorders>
              <w:top w:val="nil"/>
              <w:left w:val="nil"/>
              <w:bottom w:val="nil"/>
              <w:right w:val="nil"/>
            </w:tcBorders>
            <w:noWrap/>
            <w:vAlign w:val="center"/>
            <w:hideMark/>
          </w:tcPr>
          <w:p w14:paraId="19C9361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572C1792" w14:textId="7AAD2F28"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51911D5F" w14:textId="502D6A80"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149.36</w:t>
            </w:r>
          </w:p>
        </w:tc>
        <w:tc>
          <w:tcPr>
            <w:tcW w:w="821" w:type="dxa"/>
            <w:tcBorders>
              <w:top w:val="nil"/>
              <w:left w:val="nil"/>
              <w:bottom w:val="nil"/>
              <w:right w:val="nil"/>
            </w:tcBorders>
            <w:noWrap/>
            <w:vAlign w:val="center"/>
            <w:hideMark/>
          </w:tcPr>
          <w:p w14:paraId="47209D7A" w14:textId="47D6FD4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675.93</w:t>
            </w:r>
          </w:p>
        </w:tc>
        <w:tc>
          <w:tcPr>
            <w:tcW w:w="837" w:type="dxa"/>
            <w:tcBorders>
              <w:top w:val="nil"/>
              <w:left w:val="nil"/>
              <w:bottom w:val="nil"/>
              <w:right w:val="nil"/>
            </w:tcBorders>
            <w:noWrap/>
            <w:vAlign w:val="center"/>
            <w:hideMark/>
          </w:tcPr>
          <w:p w14:paraId="4946349A"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5100</w:t>
            </w:r>
          </w:p>
        </w:tc>
        <w:tc>
          <w:tcPr>
            <w:tcW w:w="793" w:type="dxa"/>
            <w:tcBorders>
              <w:top w:val="nil"/>
              <w:left w:val="nil"/>
              <w:bottom w:val="nil"/>
              <w:right w:val="nil"/>
            </w:tcBorders>
            <w:noWrap/>
            <w:vAlign w:val="center"/>
            <w:hideMark/>
          </w:tcPr>
          <w:p w14:paraId="255CC546"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7308D349"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w:t>
            </w:r>
          </w:p>
        </w:tc>
      </w:tr>
      <w:tr w:rsidR="00E310BF" w:rsidRPr="009E2BA3" w14:paraId="0D309D5E" w14:textId="77777777" w:rsidTr="00E310BF">
        <w:trPr>
          <w:trHeight w:val="288"/>
        </w:trPr>
        <w:tc>
          <w:tcPr>
            <w:tcW w:w="709" w:type="dxa"/>
            <w:tcBorders>
              <w:top w:val="nil"/>
              <w:left w:val="nil"/>
              <w:bottom w:val="nil"/>
              <w:right w:val="nil"/>
            </w:tcBorders>
            <w:noWrap/>
            <w:vAlign w:val="center"/>
          </w:tcPr>
          <w:p w14:paraId="42C50AD0" w14:textId="2C20A397"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1C3CB3EB" w14:textId="3DDDD43D"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tcPr>
          <w:p w14:paraId="5FCEF67E" w14:textId="0DA886CF"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bottom w:val="nil"/>
              <w:right w:val="nil"/>
            </w:tcBorders>
            <w:noWrap/>
            <w:vAlign w:val="center"/>
            <w:hideMark/>
          </w:tcPr>
          <w:p w14:paraId="21D31B7D"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3AD24A79" w14:textId="00761639"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307FE969"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25</w:t>
            </w:r>
          </w:p>
        </w:tc>
        <w:tc>
          <w:tcPr>
            <w:tcW w:w="821" w:type="dxa"/>
            <w:tcBorders>
              <w:top w:val="nil"/>
              <w:left w:val="nil"/>
              <w:bottom w:val="nil"/>
              <w:right w:val="nil"/>
            </w:tcBorders>
            <w:noWrap/>
            <w:vAlign w:val="center"/>
            <w:hideMark/>
          </w:tcPr>
          <w:p w14:paraId="362A38BD" w14:textId="52C5A70A"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117.26</w:t>
            </w:r>
          </w:p>
        </w:tc>
        <w:tc>
          <w:tcPr>
            <w:tcW w:w="837" w:type="dxa"/>
            <w:tcBorders>
              <w:top w:val="nil"/>
              <w:left w:val="nil"/>
              <w:bottom w:val="nil"/>
              <w:right w:val="nil"/>
            </w:tcBorders>
            <w:noWrap/>
            <w:vAlign w:val="center"/>
            <w:hideMark/>
          </w:tcPr>
          <w:p w14:paraId="0CCF6B1A"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550</w:t>
            </w:r>
          </w:p>
        </w:tc>
        <w:tc>
          <w:tcPr>
            <w:tcW w:w="793" w:type="dxa"/>
            <w:tcBorders>
              <w:top w:val="nil"/>
              <w:left w:val="nil"/>
              <w:bottom w:val="nil"/>
              <w:right w:val="nil"/>
            </w:tcBorders>
            <w:noWrap/>
            <w:vAlign w:val="center"/>
            <w:hideMark/>
          </w:tcPr>
          <w:p w14:paraId="0C4C8004"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c>
          <w:tcPr>
            <w:tcW w:w="1205" w:type="dxa"/>
            <w:tcBorders>
              <w:top w:val="nil"/>
              <w:left w:val="nil"/>
              <w:bottom w:val="nil"/>
              <w:right w:val="nil"/>
            </w:tcBorders>
            <w:noWrap/>
            <w:vAlign w:val="center"/>
            <w:hideMark/>
          </w:tcPr>
          <w:p w14:paraId="6DD7DC7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w:t>
            </w:r>
          </w:p>
        </w:tc>
      </w:tr>
      <w:tr w:rsidR="00E310BF" w:rsidRPr="009E2BA3" w14:paraId="579ABFB0" w14:textId="77777777" w:rsidTr="00E310BF">
        <w:trPr>
          <w:trHeight w:val="288"/>
        </w:trPr>
        <w:tc>
          <w:tcPr>
            <w:tcW w:w="709" w:type="dxa"/>
            <w:tcBorders>
              <w:top w:val="nil"/>
              <w:left w:val="nil"/>
              <w:bottom w:val="nil"/>
              <w:right w:val="nil"/>
            </w:tcBorders>
            <w:noWrap/>
            <w:vAlign w:val="center"/>
          </w:tcPr>
          <w:p w14:paraId="1D11C930" w14:textId="7B309E36"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E5FE617" w14:textId="0223F63D"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500AEE46" w14:textId="30826C06"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Irganox</w:t>
            </w:r>
            <w:r>
              <w:rPr>
                <w:rFonts w:eastAsia="Times New Roman" w:cs="Times New Roman"/>
                <w:color w:val="000000"/>
                <w:sz w:val="16"/>
                <w:szCs w:val="16"/>
                <w:lang w:eastAsia="en-AU"/>
              </w:rPr>
              <w:t xml:space="preserve"> </w:t>
            </w:r>
            <w:r w:rsidRPr="009E2BA3">
              <w:rPr>
                <w:rFonts w:eastAsia="Times New Roman" w:cs="Times New Roman"/>
                <w:color w:val="000000"/>
                <w:sz w:val="16"/>
                <w:szCs w:val="16"/>
                <w:lang w:eastAsia="en-AU"/>
              </w:rPr>
              <w:t>1076</w:t>
            </w:r>
          </w:p>
        </w:tc>
        <w:tc>
          <w:tcPr>
            <w:tcW w:w="1490" w:type="dxa"/>
            <w:tcBorders>
              <w:top w:val="nil"/>
              <w:left w:val="nil"/>
              <w:bottom w:val="nil"/>
              <w:right w:val="nil"/>
            </w:tcBorders>
            <w:noWrap/>
            <w:vAlign w:val="center"/>
            <w:hideMark/>
          </w:tcPr>
          <w:p w14:paraId="4E63DF2D"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6875A2D4" w14:textId="0FE032A3"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03F484EC" w14:textId="156D8BF5"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168.63</w:t>
            </w:r>
          </w:p>
        </w:tc>
        <w:tc>
          <w:tcPr>
            <w:tcW w:w="821" w:type="dxa"/>
            <w:tcBorders>
              <w:top w:val="nil"/>
              <w:left w:val="nil"/>
              <w:bottom w:val="nil"/>
              <w:right w:val="nil"/>
            </w:tcBorders>
            <w:noWrap/>
            <w:vAlign w:val="center"/>
            <w:hideMark/>
          </w:tcPr>
          <w:p w14:paraId="569C0668" w14:textId="396FE55B"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547.18</w:t>
            </w:r>
          </w:p>
        </w:tc>
        <w:tc>
          <w:tcPr>
            <w:tcW w:w="837" w:type="dxa"/>
            <w:tcBorders>
              <w:top w:val="nil"/>
              <w:left w:val="nil"/>
              <w:bottom w:val="nil"/>
              <w:right w:val="nil"/>
            </w:tcBorders>
            <w:noWrap/>
            <w:vAlign w:val="center"/>
            <w:hideMark/>
          </w:tcPr>
          <w:p w14:paraId="3AAEB838"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1980</w:t>
            </w:r>
          </w:p>
        </w:tc>
        <w:tc>
          <w:tcPr>
            <w:tcW w:w="793" w:type="dxa"/>
            <w:tcBorders>
              <w:top w:val="nil"/>
              <w:left w:val="nil"/>
              <w:bottom w:val="nil"/>
              <w:right w:val="nil"/>
            </w:tcBorders>
            <w:noWrap/>
            <w:vAlign w:val="center"/>
            <w:hideMark/>
          </w:tcPr>
          <w:p w14:paraId="5BDE2086"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c>
          <w:tcPr>
            <w:tcW w:w="1205" w:type="dxa"/>
            <w:tcBorders>
              <w:top w:val="nil"/>
              <w:left w:val="nil"/>
              <w:bottom w:val="nil"/>
              <w:right w:val="nil"/>
            </w:tcBorders>
            <w:noWrap/>
            <w:vAlign w:val="center"/>
            <w:hideMark/>
          </w:tcPr>
          <w:p w14:paraId="739288E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w:t>
            </w:r>
          </w:p>
        </w:tc>
      </w:tr>
      <w:tr w:rsidR="00E310BF" w:rsidRPr="009E2BA3" w14:paraId="078B1884" w14:textId="77777777" w:rsidTr="00E310BF">
        <w:trPr>
          <w:trHeight w:val="288"/>
        </w:trPr>
        <w:tc>
          <w:tcPr>
            <w:tcW w:w="709" w:type="dxa"/>
            <w:tcBorders>
              <w:top w:val="nil"/>
              <w:left w:val="nil"/>
              <w:bottom w:val="nil"/>
              <w:right w:val="nil"/>
            </w:tcBorders>
            <w:noWrap/>
            <w:vAlign w:val="center"/>
          </w:tcPr>
          <w:p w14:paraId="66B89E93" w14:textId="13326CF7"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53A84CDC" w14:textId="38AA3FFA"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7A997D7E"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Isophorone</w:t>
            </w:r>
          </w:p>
        </w:tc>
        <w:tc>
          <w:tcPr>
            <w:tcW w:w="1490" w:type="dxa"/>
            <w:tcBorders>
              <w:top w:val="nil"/>
              <w:left w:val="nil"/>
              <w:bottom w:val="nil"/>
              <w:right w:val="nil"/>
            </w:tcBorders>
            <w:noWrap/>
            <w:vAlign w:val="center"/>
            <w:hideMark/>
          </w:tcPr>
          <w:p w14:paraId="6D70485A"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07948F06" w14:textId="43DC7F68"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693F8310" w14:textId="7210E300"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535.69</w:t>
            </w:r>
          </w:p>
        </w:tc>
        <w:tc>
          <w:tcPr>
            <w:tcW w:w="821" w:type="dxa"/>
            <w:tcBorders>
              <w:top w:val="nil"/>
              <w:left w:val="nil"/>
              <w:bottom w:val="nil"/>
              <w:right w:val="nil"/>
            </w:tcBorders>
            <w:noWrap/>
            <w:vAlign w:val="center"/>
            <w:hideMark/>
          </w:tcPr>
          <w:p w14:paraId="4493EB42" w14:textId="0CE1691F"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1065.77</w:t>
            </w:r>
          </w:p>
        </w:tc>
        <w:tc>
          <w:tcPr>
            <w:tcW w:w="837" w:type="dxa"/>
            <w:tcBorders>
              <w:top w:val="nil"/>
              <w:left w:val="nil"/>
              <w:bottom w:val="nil"/>
              <w:right w:val="nil"/>
            </w:tcBorders>
            <w:noWrap/>
            <w:vAlign w:val="center"/>
            <w:hideMark/>
          </w:tcPr>
          <w:p w14:paraId="79B512C6"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5320</w:t>
            </w:r>
          </w:p>
        </w:tc>
        <w:tc>
          <w:tcPr>
            <w:tcW w:w="793" w:type="dxa"/>
            <w:tcBorders>
              <w:top w:val="nil"/>
              <w:left w:val="nil"/>
              <w:bottom w:val="nil"/>
              <w:right w:val="nil"/>
            </w:tcBorders>
            <w:noWrap/>
            <w:vAlign w:val="center"/>
            <w:hideMark/>
          </w:tcPr>
          <w:p w14:paraId="329E20EE"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77620C9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r>
      <w:tr w:rsidR="00E310BF" w:rsidRPr="009E2BA3" w14:paraId="7020785A" w14:textId="77777777" w:rsidTr="00E310BF">
        <w:trPr>
          <w:trHeight w:val="288"/>
        </w:trPr>
        <w:tc>
          <w:tcPr>
            <w:tcW w:w="709" w:type="dxa"/>
            <w:tcBorders>
              <w:top w:val="nil"/>
              <w:left w:val="nil"/>
              <w:bottom w:val="nil"/>
              <w:right w:val="nil"/>
            </w:tcBorders>
            <w:noWrap/>
            <w:vAlign w:val="center"/>
          </w:tcPr>
          <w:p w14:paraId="7E383107" w14:textId="108AF036"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CBDD8C5" w14:textId="76652E0A"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tcPr>
          <w:p w14:paraId="2A31E7E4" w14:textId="15487E5B"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bottom w:val="nil"/>
              <w:right w:val="nil"/>
            </w:tcBorders>
            <w:noWrap/>
            <w:vAlign w:val="center"/>
            <w:hideMark/>
          </w:tcPr>
          <w:p w14:paraId="5799E60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4619757A" w14:textId="7CF5D08A"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59BC9D3D" w14:textId="5FF5A520"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544.45</w:t>
            </w:r>
          </w:p>
        </w:tc>
        <w:tc>
          <w:tcPr>
            <w:tcW w:w="821" w:type="dxa"/>
            <w:tcBorders>
              <w:top w:val="nil"/>
              <w:left w:val="nil"/>
              <w:bottom w:val="nil"/>
              <w:right w:val="nil"/>
            </w:tcBorders>
            <w:noWrap/>
            <w:vAlign w:val="center"/>
            <w:hideMark/>
          </w:tcPr>
          <w:p w14:paraId="33E917C9" w14:textId="610AB2FB"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991.57</w:t>
            </w:r>
          </w:p>
        </w:tc>
        <w:tc>
          <w:tcPr>
            <w:tcW w:w="837" w:type="dxa"/>
            <w:tcBorders>
              <w:top w:val="nil"/>
              <w:left w:val="nil"/>
              <w:bottom w:val="nil"/>
              <w:right w:val="nil"/>
            </w:tcBorders>
            <w:noWrap/>
            <w:vAlign w:val="center"/>
            <w:hideMark/>
          </w:tcPr>
          <w:p w14:paraId="10423FB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3190</w:t>
            </w:r>
          </w:p>
        </w:tc>
        <w:tc>
          <w:tcPr>
            <w:tcW w:w="793" w:type="dxa"/>
            <w:tcBorders>
              <w:top w:val="nil"/>
              <w:left w:val="nil"/>
              <w:bottom w:val="nil"/>
              <w:right w:val="nil"/>
            </w:tcBorders>
            <w:noWrap/>
            <w:vAlign w:val="center"/>
            <w:hideMark/>
          </w:tcPr>
          <w:p w14:paraId="5892B36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c>
          <w:tcPr>
            <w:tcW w:w="1205" w:type="dxa"/>
            <w:tcBorders>
              <w:top w:val="nil"/>
              <w:left w:val="nil"/>
              <w:bottom w:val="nil"/>
              <w:right w:val="nil"/>
            </w:tcBorders>
            <w:noWrap/>
            <w:vAlign w:val="center"/>
            <w:hideMark/>
          </w:tcPr>
          <w:p w14:paraId="0EF88C06"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w:t>
            </w:r>
          </w:p>
        </w:tc>
      </w:tr>
      <w:tr w:rsidR="00E310BF" w:rsidRPr="009E2BA3" w14:paraId="19861EC5" w14:textId="77777777" w:rsidTr="00E310BF">
        <w:trPr>
          <w:trHeight w:val="288"/>
        </w:trPr>
        <w:tc>
          <w:tcPr>
            <w:tcW w:w="709" w:type="dxa"/>
            <w:tcBorders>
              <w:top w:val="nil"/>
              <w:left w:val="nil"/>
              <w:bottom w:val="nil"/>
              <w:right w:val="nil"/>
            </w:tcBorders>
            <w:noWrap/>
            <w:vAlign w:val="center"/>
          </w:tcPr>
          <w:p w14:paraId="28B5FB0D" w14:textId="3D2E0F19"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86CD9FE" w14:textId="22A42CC5"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32F3CEEC"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m.p.Cresol</w:t>
            </w:r>
          </w:p>
        </w:tc>
        <w:tc>
          <w:tcPr>
            <w:tcW w:w="1490" w:type="dxa"/>
            <w:tcBorders>
              <w:top w:val="nil"/>
              <w:left w:val="nil"/>
              <w:bottom w:val="nil"/>
              <w:right w:val="nil"/>
            </w:tcBorders>
            <w:noWrap/>
            <w:vAlign w:val="center"/>
            <w:hideMark/>
          </w:tcPr>
          <w:p w14:paraId="4E5611EB"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56FA4A92" w14:textId="3ACEDC9D"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5B0BB9F3" w14:textId="61DF1231"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189.10</w:t>
            </w:r>
          </w:p>
        </w:tc>
        <w:tc>
          <w:tcPr>
            <w:tcW w:w="821" w:type="dxa"/>
            <w:tcBorders>
              <w:top w:val="nil"/>
              <w:left w:val="nil"/>
              <w:bottom w:val="nil"/>
              <w:right w:val="nil"/>
            </w:tcBorders>
            <w:noWrap/>
            <w:vAlign w:val="center"/>
            <w:hideMark/>
          </w:tcPr>
          <w:p w14:paraId="6BE9833B" w14:textId="685B46CC"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274.21</w:t>
            </w:r>
          </w:p>
        </w:tc>
        <w:tc>
          <w:tcPr>
            <w:tcW w:w="837" w:type="dxa"/>
            <w:tcBorders>
              <w:top w:val="nil"/>
              <w:left w:val="nil"/>
              <w:bottom w:val="nil"/>
              <w:right w:val="nil"/>
            </w:tcBorders>
            <w:noWrap/>
            <w:vAlign w:val="center"/>
            <w:hideMark/>
          </w:tcPr>
          <w:p w14:paraId="785C541C"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1280</w:t>
            </w:r>
          </w:p>
        </w:tc>
        <w:tc>
          <w:tcPr>
            <w:tcW w:w="793" w:type="dxa"/>
            <w:tcBorders>
              <w:top w:val="nil"/>
              <w:left w:val="nil"/>
              <w:bottom w:val="nil"/>
              <w:right w:val="nil"/>
            </w:tcBorders>
            <w:noWrap/>
            <w:vAlign w:val="center"/>
            <w:hideMark/>
          </w:tcPr>
          <w:p w14:paraId="0913A2B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51573481"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47</w:t>
            </w:r>
          </w:p>
        </w:tc>
      </w:tr>
      <w:tr w:rsidR="00E310BF" w:rsidRPr="009E2BA3" w14:paraId="353C0377" w14:textId="77777777" w:rsidTr="00E310BF">
        <w:trPr>
          <w:trHeight w:val="288"/>
        </w:trPr>
        <w:tc>
          <w:tcPr>
            <w:tcW w:w="709" w:type="dxa"/>
            <w:tcBorders>
              <w:top w:val="nil"/>
              <w:left w:val="nil"/>
              <w:bottom w:val="nil"/>
              <w:right w:val="nil"/>
            </w:tcBorders>
            <w:noWrap/>
            <w:vAlign w:val="center"/>
          </w:tcPr>
          <w:p w14:paraId="4957203E" w14:textId="2B0616DD"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E7CB89A" w14:textId="0F565437"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tcPr>
          <w:p w14:paraId="01C2A9C4" w14:textId="192423A8"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bottom w:val="nil"/>
              <w:right w:val="nil"/>
            </w:tcBorders>
            <w:noWrap/>
            <w:vAlign w:val="center"/>
            <w:hideMark/>
          </w:tcPr>
          <w:p w14:paraId="23F7721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66DF8995" w14:textId="67117852"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28AE0BB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127</w:t>
            </w:r>
          </w:p>
        </w:tc>
        <w:tc>
          <w:tcPr>
            <w:tcW w:w="821" w:type="dxa"/>
            <w:tcBorders>
              <w:top w:val="nil"/>
              <w:left w:val="nil"/>
              <w:bottom w:val="nil"/>
              <w:right w:val="nil"/>
            </w:tcBorders>
            <w:noWrap/>
            <w:vAlign w:val="center"/>
            <w:hideMark/>
          </w:tcPr>
          <w:p w14:paraId="38037B17" w14:textId="7CE29AE3"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189.92</w:t>
            </w:r>
          </w:p>
        </w:tc>
        <w:tc>
          <w:tcPr>
            <w:tcW w:w="837" w:type="dxa"/>
            <w:tcBorders>
              <w:top w:val="nil"/>
              <w:left w:val="nil"/>
              <w:bottom w:val="nil"/>
              <w:right w:val="nil"/>
            </w:tcBorders>
            <w:noWrap/>
            <w:vAlign w:val="center"/>
            <w:hideMark/>
          </w:tcPr>
          <w:p w14:paraId="7895E98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690</w:t>
            </w:r>
          </w:p>
        </w:tc>
        <w:tc>
          <w:tcPr>
            <w:tcW w:w="793" w:type="dxa"/>
            <w:tcBorders>
              <w:top w:val="nil"/>
              <w:left w:val="nil"/>
              <w:bottom w:val="nil"/>
              <w:right w:val="nil"/>
            </w:tcBorders>
            <w:noWrap/>
            <w:vAlign w:val="center"/>
            <w:hideMark/>
          </w:tcPr>
          <w:p w14:paraId="2A2C1D5C"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c>
          <w:tcPr>
            <w:tcW w:w="1205" w:type="dxa"/>
            <w:tcBorders>
              <w:top w:val="nil"/>
              <w:left w:val="nil"/>
              <w:bottom w:val="nil"/>
              <w:right w:val="nil"/>
            </w:tcBorders>
            <w:noWrap/>
            <w:vAlign w:val="center"/>
            <w:hideMark/>
          </w:tcPr>
          <w:p w14:paraId="796F131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11</w:t>
            </w:r>
          </w:p>
        </w:tc>
      </w:tr>
      <w:tr w:rsidR="00E310BF" w:rsidRPr="009E2BA3" w14:paraId="259FEA7E" w14:textId="77777777" w:rsidTr="00E310BF">
        <w:trPr>
          <w:trHeight w:val="288"/>
        </w:trPr>
        <w:tc>
          <w:tcPr>
            <w:tcW w:w="709" w:type="dxa"/>
            <w:tcBorders>
              <w:top w:val="nil"/>
              <w:left w:val="nil"/>
              <w:bottom w:val="nil"/>
              <w:right w:val="nil"/>
            </w:tcBorders>
            <w:noWrap/>
            <w:vAlign w:val="center"/>
          </w:tcPr>
          <w:p w14:paraId="5A5DC95D" w14:textId="23A7DB87"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5B02EC85" w14:textId="7DE982DD"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1A388E33"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Phenol</w:t>
            </w:r>
          </w:p>
        </w:tc>
        <w:tc>
          <w:tcPr>
            <w:tcW w:w="1490" w:type="dxa"/>
            <w:tcBorders>
              <w:top w:val="nil"/>
              <w:left w:val="nil"/>
              <w:bottom w:val="nil"/>
              <w:right w:val="nil"/>
            </w:tcBorders>
            <w:noWrap/>
            <w:vAlign w:val="center"/>
            <w:hideMark/>
          </w:tcPr>
          <w:p w14:paraId="06B3F2E1"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407945A1" w14:textId="0B180686"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07710B8E" w14:textId="35EE4A2E"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316.20</w:t>
            </w:r>
          </w:p>
        </w:tc>
        <w:tc>
          <w:tcPr>
            <w:tcW w:w="821" w:type="dxa"/>
            <w:tcBorders>
              <w:top w:val="nil"/>
              <w:left w:val="nil"/>
              <w:bottom w:val="nil"/>
              <w:right w:val="nil"/>
            </w:tcBorders>
            <w:noWrap/>
            <w:vAlign w:val="center"/>
            <w:hideMark/>
          </w:tcPr>
          <w:p w14:paraId="16D506CD" w14:textId="5708D7C0"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590.28</w:t>
            </w:r>
          </w:p>
        </w:tc>
        <w:tc>
          <w:tcPr>
            <w:tcW w:w="837" w:type="dxa"/>
            <w:tcBorders>
              <w:top w:val="nil"/>
              <w:left w:val="nil"/>
              <w:bottom w:val="nil"/>
              <w:right w:val="nil"/>
            </w:tcBorders>
            <w:noWrap/>
            <w:vAlign w:val="center"/>
            <w:hideMark/>
          </w:tcPr>
          <w:p w14:paraId="0572B381"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2900</w:t>
            </w:r>
          </w:p>
        </w:tc>
        <w:tc>
          <w:tcPr>
            <w:tcW w:w="793" w:type="dxa"/>
            <w:tcBorders>
              <w:top w:val="nil"/>
              <w:left w:val="nil"/>
              <w:bottom w:val="nil"/>
              <w:right w:val="nil"/>
            </w:tcBorders>
            <w:noWrap/>
            <w:vAlign w:val="center"/>
            <w:hideMark/>
          </w:tcPr>
          <w:p w14:paraId="1C5D04DA"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378FE06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34</w:t>
            </w:r>
          </w:p>
        </w:tc>
      </w:tr>
      <w:tr w:rsidR="00E310BF" w:rsidRPr="009E2BA3" w14:paraId="4B11E441" w14:textId="77777777" w:rsidTr="00E310BF">
        <w:trPr>
          <w:trHeight w:val="288"/>
        </w:trPr>
        <w:tc>
          <w:tcPr>
            <w:tcW w:w="709" w:type="dxa"/>
            <w:tcBorders>
              <w:top w:val="nil"/>
              <w:left w:val="nil"/>
              <w:bottom w:val="nil"/>
              <w:right w:val="nil"/>
            </w:tcBorders>
            <w:noWrap/>
            <w:vAlign w:val="center"/>
          </w:tcPr>
          <w:p w14:paraId="02F3A3EB" w14:textId="799D8934"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57E40E11" w14:textId="024E6408"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tcPr>
          <w:p w14:paraId="62FC75A5" w14:textId="1A789928"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bottom w:val="nil"/>
              <w:right w:val="nil"/>
            </w:tcBorders>
            <w:noWrap/>
            <w:vAlign w:val="center"/>
            <w:hideMark/>
          </w:tcPr>
          <w:p w14:paraId="0A3A392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76AE2F9A" w14:textId="3F273784"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136522E1" w14:textId="70003C90"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187.72</w:t>
            </w:r>
          </w:p>
        </w:tc>
        <w:tc>
          <w:tcPr>
            <w:tcW w:w="821" w:type="dxa"/>
            <w:tcBorders>
              <w:top w:val="nil"/>
              <w:left w:val="nil"/>
              <w:bottom w:val="nil"/>
              <w:right w:val="nil"/>
            </w:tcBorders>
            <w:noWrap/>
            <w:vAlign w:val="center"/>
            <w:hideMark/>
          </w:tcPr>
          <w:p w14:paraId="29F7D600" w14:textId="77F5A75A"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306.48</w:t>
            </w:r>
          </w:p>
        </w:tc>
        <w:tc>
          <w:tcPr>
            <w:tcW w:w="837" w:type="dxa"/>
            <w:tcBorders>
              <w:top w:val="nil"/>
              <w:left w:val="nil"/>
              <w:bottom w:val="nil"/>
              <w:right w:val="nil"/>
            </w:tcBorders>
            <w:noWrap/>
            <w:vAlign w:val="center"/>
            <w:hideMark/>
          </w:tcPr>
          <w:p w14:paraId="23D983A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1090</w:t>
            </w:r>
          </w:p>
        </w:tc>
        <w:tc>
          <w:tcPr>
            <w:tcW w:w="793" w:type="dxa"/>
            <w:tcBorders>
              <w:top w:val="nil"/>
              <w:left w:val="nil"/>
              <w:bottom w:val="nil"/>
              <w:right w:val="nil"/>
            </w:tcBorders>
            <w:noWrap/>
            <w:vAlign w:val="center"/>
            <w:hideMark/>
          </w:tcPr>
          <w:p w14:paraId="6A9DA79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c>
          <w:tcPr>
            <w:tcW w:w="1205" w:type="dxa"/>
            <w:tcBorders>
              <w:top w:val="nil"/>
              <w:left w:val="nil"/>
              <w:bottom w:val="nil"/>
              <w:right w:val="nil"/>
            </w:tcBorders>
            <w:noWrap/>
            <w:vAlign w:val="center"/>
            <w:hideMark/>
          </w:tcPr>
          <w:p w14:paraId="3D323B18"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8</w:t>
            </w:r>
          </w:p>
        </w:tc>
      </w:tr>
      <w:tr w:rsidR="00E310BF" w:rsidRPr="009E2BA3" w14:paraId="04B0AFAA" w14:textId="77777777" w:rsidTr="00E310BF">
        <w:trPr>
          <w:trHeight w:val="288"/>
        </w:trPr>
        <w:tc>
          <w:tcPr>
            <w:tcW w:w="709" w:type="dxa"/>
            <w:tcBorders>
              <w:top w:val="nil"/>
              <w:left w:val="nil"/>
              <w:bottom w:val="nil"/>
              <w:right w:val="nil"/>
            </w:tcBorders>
            <w:noWrap/>
            <w:vAlign w:val="center"/>
          </w:tcPr>
          <w:p w14:paraId="086E77F8" w14:textId="2BA594D1"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10FD1D38" w14:textId="1460313E"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5956A2B1"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Stearamide</w:t>
            </w:r>
          </w:p>
        </w:tc>
        <w:tc>
          <w:tcPr>
            <w:tcW w:w="1490" w:type="dxa"/>
            <w:tcBorders>
              <w:top w:val="nil"/>
              <w:left w:val="nil"/>
              <w:bottom w:val="nil"/>
              <w:right w:val="nil"/>
            </w:tcBorders>
            <w:noWrap/>
            <w:vAlign w:val="center"/>
            <w:hideMark/>
          </w:tcPr>
          <w:p w14:paraId="6BAC46BA"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4B223306" w14:textId="5EB8BBC8"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7A0C44EB" w14:textId="05422CD3"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116.59</w:t>
            </w:r>
          </w:p>
        </w:tc>
        <w:tc>
          <w:tcPr>
            <w:tcW w:w="821" w:type="dxa"/>
            <w:tcBorders>
              <w:top w:val="nil"/>
              <w:left w:val="nil"/>
              <w:bottom w:val="nil"/>
              <w:right w:val="nil"/>
            </w:tcBorders>
            <w:noWrap/>
            <w:vAlign w:val="center"/>
            <w:hideMark/>
          </w:tcPr>
          <w:p w14:paraId="43BCE01C" w14:textId="5BCB508D"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231.40</w:t>
            </w:r>
          </w:p>
        </w:tc>
        <w:tc>
          <w:tcPr>
            <w:tcW w:w="837" w:type="dxa"/>
            <w:tcBorders>
              <w:top w:val="nil"/>
              <w:left w:val="nil"/>
              <w:bottom w:val="nil"/>
              <w:right w:val="nil"/>
            </w:tcBorders>
            <w:noWrap/>
            <w:vAlign w:val="center"/>
            <w:hideMark/>
          </w:tcPr>
          <w:p w14:paraId="3FEE6C03"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1100</w:t>
            </w:r>
          </w:p>
        </w:tc>
        <w:tc>
          <w:tcPr>
            <w:tcW w:w="793" w:type="dxa"/>
            <w:tcBorders>
              <w:top w:val="nil"/>
              <w:left w:val="nil"/>
              <w:bottom w:val="nil"/>
              <w:right w:val="nil"/>
            </w:tcBorders>
            <w:noWrap/>
            <w:vAlign w:val="center"/>
            <w:hideMark/>
          </w:tcPr>
          <w:p w14:paraId="38B280C3"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3302923B"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26</w:t>
            </w:r>
          </w:p>
        </w:tc>
      </w:tr>
      <w:tr w:rsidR="00E310BF" w:rsidRPr="009E2BA3" w14:paraId="1FBCBA4B" w14:textId="77777777" w:rsidTr="00E310BF">
        <w:trPr>
          <w:trHeight w:val="288"/>
        </w:trPr>
        <w:tc>
          <w:tcPr>
            <w:tcW w:w="709" w:type="dxa"/>
            <w:tcBorders>
              <w:top w:val="nil"/>
              <w:left w:val="nil"/>
              <w:bottom w:val="nil"/>
              <w:right w:val="nil"/>
            </w:tcBorders>
            <w:noWrap/>
            <w:vAlign w:val="center"/>
          </w:tcPr>
          <w:p w14:paraId="094FB227" w14:textId="0A4AD266"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517227C8" w14:textId="494DE30E"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tcPr>
          <w:p w14:paraId="236D048A" w14:textId="1F98650E"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bottom w:val="nil"/>
              <w:right w:val="nil"/>
            </w:tcBorders>
            <w:noWrap/>
            <w:vAlign w:val="center"/>
            <w:hideMark/>
          </w:tcPr>
          <w:p w14:paraId="2853F6A7"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382A3A50" w14:textId="1C5866C6"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470BDA24" w14:textId="5E5E165A"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146.22</w:t>
            </w:r>
          </w:p>
        </w:tc>
        <w:tc>
          <w:tcPr>
            <w:tcW w:w="821" w:type="dxa"/>
            <w:tcBorders>
              <w:top w:val="nil"/>
              <w:left w:val="nil"/>
              <w:bottom w:val="nil"/>
              <w:right w:val="nil"/>
            </w:tcBorders>
            <w:noWrap/>
            <w:vAlign w:val="center"/>
            <w:hideMark/>
          </w:tcPr>
          <w:p w14:paraId="2CBC7112" w14:textId="59A4431D"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228.65</w:t>
            </w:r>
          </w:p>
        </w:tc>
        <w:tc>
          <w:tcPr>
            <w:tcW w:w="837" w:type="dxa"/>
            <w:tcBorders>
              <w:top w:val="nil"/>
              <w:left w:val="nil"/>
              <w:bottom w:val="nil"/>
              <w:right w:val="nil"/>
            </w:tcBorders>
            <w:noWrap/>
            <w:vAlign w:val="center"/>
            <w:hideMark/>
          </w:tcPr>
          <w:p w14:paraId="544A78C9"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660</w:t>
            </w:r>
          </w:p>
        </w:tc>
        <w:tc>
          <w:tcPr>
            <w:tcW w:w="793" w:type="dxa"/>
            <w:tcBorders>
              <w:top w:val="nil"/>
              <w:left w:val="nil"/>
              <w:bottom w:val="nil"/>
              <w:right w:val="nil"/>
            </w:tcBorders>
            <w:noWrap/>
            <w:vAlign w:val="center"/>
            <w:hideMark/>
          </w:tcPr>
          <w:p w14:paraId="4808882B"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c>
          <w:tcPr>
            <w:tcW w:w="1205" w:type="dxa"/>
            <w:tcBorders>
              <w:top w:val="nil"/>
              <w:left w:val="nil"/>
              <w:bottom w:val="nil"/>
              <w:right w:val="nil"/>
            </w:tcBorders>
            <w:noWrap/>
            <w:vAlign w:val="center"/>
            <w:hideMark/>
          </w:tcPr>
          <w:p w14:paraId="0A5CA899"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11</w:t>
            </w:r>
          </w:p>
        </w:tc>
      </w:tr>
      <w:tr w:rsidR="00E310BF" w:rsidRPr="009E2BA3" w14:paraId="47D19EE5" w14:textId="77777777" w:rsidTr="00E310BF">
        <w:trPr>
          <w:trHeight w:val="288"/>
        </w:trPr>
        <w:tc>
          <w:tcPr>
            <w:tcW w:w="709" w:type="dxa"/>
            <w:tcBorders>
              <w:top w:val="nil"/>
              <w:left w:val="nil"/>
              <w:bottom w:val="nil"/>
              <w:right w:val="nil"/>
            </w:tcBorders>
            <w:noWrap/>
            <w:vAlign w:val="center"/>
          </w:tcPr>
          <w:p w14:paraId="26439861" w14:textId="73763691"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0A397F82" w14:textId="4C0C5E29"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5ADD4F87"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Styrene</w:t>
            </w:r>
          </w:p>
        </w:tc>
        <w:tc>
          <w:tcPr>
            <w:tcW w:w="1490" w:type="dxa"/>
            <w:tcBorders>
              <w:top w:val="nil"/>
              <w:left w:val="nil"/>
              <w:bottom w:val="nil"/>
              <w:right w:val="nil"/>
            </w:tcBorders>
            <w:noWrap/>
            <w:vAlign w:val="center"/>
            <w:hideMark/>
          </w:tcPr>
          <w:p w14:paraId="7740DBC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0E3D9860" w14:textId="662DD3F7"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6C0B5E3C" w14:textId="255235BA"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105.27</w:t>
            </w:r>
          </w:p>
        </w:tc>
        <w:tc>
          <w:tcPr>
            <w:tcW w:w="821" w:type="dxa"/>
            <w:tcBorders>
              <w:top w:val="nil"/>
              <w:left w:val="nil"/>
              <w:bottom w:val="nil"/>
              <w:right w:val="nil"/>
            </w:tcBorders>
            <w:noWrap/>
            <w:vAlign w:val="center"/>
            <w:hideMark/>
          </w:tcPr>
          <w:p w14:paraId="0B2B08F4" w14:textId="09A0B2A5"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201.42</w:t>
            </w:r>
          </w:p>
        </w:tc>
        <w:tc>
          <w:tcPr>
            <w:tcW w:w="837" w:type="dxa"/>
            <w:tcBorders>
              <w:top w:val="nil"/>
              <w:left w:val="nil"/>
              <w:bottom w:val="nil"/>
              <w:right w:val="nil"/>
            </w:tcBorders>
            <w:noWrap/>
            <w:vAlign w:val="center"/>
            <w:hideMark/>
          </w:tcPr>
          <w:p w14:paraId="0D033483"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640</w:t>
            </w:r>
          </w:p>
        </w:tc>
        <w:tc>
          <w:tcPr>
            <w:tcW w:w="793" w:type="dxa"/>
            <w:tcBorders>
              <w:top w:val="nil"/>
              <w:left w:val="nil"/>
              <w:bottom w:val="nil"/>
              <w:right w:val="nil"/>
            </w:tcBorders>
            <w:noWrap/>
            <w:vAlign w:val="center"/>
            <w:hideMark/>
          </w:tcPr>
          <w:p w14:paraId="4F023E16"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2414AA2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r>
      <w:tr w:rsidR="00E310BF" w:rsidRPr="009E2BA3" w14:paraId="5F21CB6C" w14:textId="77777777" w:rsidTr="00E310BF">
        <w:trPr>
          <w:trHeight w:val="288"/>
        </w:trPr>
        <w:tc>
          <w:tcPr>
            <w:tcW w:w="709" w:type="dxa"/>
            <w:tcBorders>
              <w:top w:val="nil"/>
              <w:left w:val="nil"/>
              <w:bottom w:val="nil"/>
              <w:right w:val="nil"/>
            </w:tcBorders>
            <w:noWrap/>
            <w:vAlign w:val="center"/>
          </w:tcPr>
          <w:p w14:paraId="4FC99E84" w14:textId="19185CA1"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04D31A4E" w14:textId="11852F14"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tcPr>
          <w:p w14:paraId="31A4C87A" w14:textId="3469958A"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bottom w:val="nil"/>
              <w:right w:val="nil"/>
            </w:tcBorders>
            <w:noWrap/>
            <w:vAlign w:val="center"/>
            <w:hideMark/>
          </w:tcPr>
          <w:p w14:paraId="19ABB54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6B555CA5" w14:textId="5F036462"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44D02492" w14:textId="07A707F8"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140.86</w:t>
            </w:r>
          </w:p>
        </w:tc>
        <w:tc>
          <w:tcPr>
            <w:tcW w:w="821" w:type="dxa"/>
            <w:tcBorders>
              <w:top w:val="nil"/>
              <w:left w:val="nil"/>
              <w:bottom w:val="nil"/>
              <w:right w:val="nil"/>
            </w:tcBorders>
            <w:noWrap/>
            <w:vAlign w:val="center"/>
            <w:hideMark/>
          </w:tcPr>
          <w:p w14:paraId="0017CDFC" w14:textId="6CB40DD9"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215.62</w:t>
            </w:r>
          </w:p>
        </w:tc>
        <w:tc>
          <w:tcPr>
            <w:tcW w:w="837" w:type="dxa"/>
            <w:tcBorders>
              <w:top w:val="nil"/>
              <w:left w:val="nil"/>
              <w:bottom w:val="nil"/>
              <w:right w:val="nil"/>
            </w:tcBorders>
            <w:noWrap/>
            <w:vAlign w:val="center"/>
            <w:hideMark/>
          </w:tcPr>
          <w:p w14:paraId="2C45E0F7"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670</w:t>
            </w:r>
          </w:p>
        </w:tc>
        <w:tc>
          <w:tcPr>
            <w:tcW w:w="793" w:type="dxa"/>
            <w:tcBorders>
              <w:top w:val="nil"/>
              <w:left w:val="nil"/>
              <w:bottom w:val="nil"/>
              <w:right w:val="nil"/>
            </w:tcBorders>
            <w:noWrap/>
            <w:vAlign w:val="center"/>
            <w:hideMark/>
          </w:tcPr>
          <w:p w14:paraId="0FD421DA"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c>
          <w:tcPr>
            <w:tcW w:w="1205" w:type="dxa"/>
            <w:tcBorders>
              <w:top w:val="nil"/>
              <w:left w:val="nil"/>
              <w:bottom w:val="nil"/>
              <w:right w:val="nil"/>
            </w:tcBorders>
            <w:noWrap/>
            <w:vAlign w:val="center"/>
            <w:hideMark/>
          </w:tcPr>
          <w:p w14:paraId="58235933"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12</w:t>
            </w:r>
          </w:p>
        </w:tc>
      </w:tr>
      <w:tr w:rsidR="00E310BF" w:rsidRPr="009E2BA3" w14:paraId="1C764E4F" w14:textId="77777777" w:rsidTr="00E310BF">
        <w:trPr>
          <w:trHeight w:val="288"/>
        </w:trPr>
        <w:tc>
          <w:tcPr>
            <w:tcW w:w="709" w:type="dxa"/>
            <w:tcBorders>
              <w:top w:val="nil"/>
              <w:left w:val="nil"/>
              <w:bottom w:val="nil"/>
              <w:right w:val="nil"/>
            </w:tcBorders>
            <w:noWrap/>
            <w:vAlign w:val="center"/>
          </w:tcPr>
          <w:p w14:paraId="2E85DC88" w14:textId="56A63B05"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06A0F44" w14:textId="3D6BC01F"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4455576A" w14:textId="77777777" w:rsidR="00E310BF"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Tris.2.4.di.tert.</w:t>
            </w:r>
          </w:p>
          <w:p w14:paraId="5FD896F1" w14:textId="3D1406CA"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butylphenyl.phosphate</w:t>
            </w:r>
          </w:p>
        </w:tc>
        <w:tc>
          <w:tcPr>
            <w:tcW w:w="1490" w:type="dxa"/>
            <w:tcBorders>
              <w:top w:val="nil"/>
              <w:left w:val="nil"/>
              <w:bottom w:val="nil"/>
              <w:right w:val="nil"/>
            </w:tcBorders>
            <w:noWrap/>
            <w:vAlign w:val="center"/>
            <w:hideMark/>
          </w:tcPr>
          <w:p w14:paraId="13238354"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5471F6F2" w14:textId="4142861A"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331B7C0E" w14:textId="35A5F885"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224.05</w:t>
            </w:r>
          </w:p>
        </w:tc>
        <w:tc>
          <w:tcPr>
            <w:tcW w:w="821" w:type="dxa"/>
            <w:tcBorders>
              <w:top w:val="nil"/>
              <w:left w:val="nil"/>
              <w:bottom w:val="nil"/>
              <w:right w:val="nil"/>
            </w:tcBorders>
            <w:noWrap/>
            <w:vAlign w:val="center"/>
            <w:hideMark/>
          </w:tcPr>
          <w:p w14:paraId="4072EC45" w14:textId="7FA0B7E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571.59</w:t>
            </w:r>
          </w:p>
        </w:tc>
        <w:tc>
          <w:tcPr>
            <w:tcW w:w="837" w:type="dxa"/>
            <w:tcBorders>
              <w:top w:val="nil"/>
              <w:left w:val="nil"/>
              <w:bottom w:val="nil"/>
              <w:right w:val="nil"/>
            </w:tcBorders>
            <w:noWrap/>
            <w:vAlign w:val="center"/>
            <w:hideMark/>
          </w:tcPr>
          <w:p w14:paraId="13DEDBFA"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2300</w:t>
            </w:r>
          </w:p>
        </w:tc>
        <w:tc>
          <w:tcPr>
            <w:tcW w:w="793" w:type="dxa"/>
            <w:tcBorders>
              <w:top w:val="nil"/>
              <w:left w:val="nil"/>
              <w:bottom w:val="nil"/>
              <w:right w:val="nil"/>
            </w:tcBorders>
            <w:noWrap/>
            <w:vAlign w:val="center"/>
            <w:hideMark/>
          </w:tcPr>
          <w:p w14:paraId="67A9AF2E"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73B25BBD"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12</w:t>
            </w:r>
          </w:p>
        </w:tc>
      </w:tr>
      <w:tr w:rsidR="00E310BF" w:rsidRPr="009E2BA3" w14:paraId="1AAC3679" w14:textId="77777777" w:rsidTr="00E310BF">
        <w:trPr>
          <w:trHeight w:val="288"/>
        </w:trPr>
        <w:tc>
          <w:tcPr>
            <w:tcW w:w="709" w:type="dxa"/>
            <w:tcBorders>
              <w:top w:val="nil"/>
              <w:left w:val="nil"/>
              <w:bottom w:val="nil"/>
              <w:right w:val="nil"/>
            </w:tcBorders>
            <w:noWrap/>
            <w:vAlign w:val="center"/>
          </w:tcPr>
          <w:p w14:paraId="01A6EEDD" w14:textId="423300F0"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C2656AB" w14:textId="69B64564"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tcPr>
          <w:p w14:paraId="65D7DBC6" w14:textId="2369704D"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bottom w:val="nil"/>
              <w:right w:val="nil"/>
            </w:tcBorders>
            <w:noWrap/>
            <w:vAlign w:val="center"/>
            <w:hideMark/>
          </w:tcPr>
          <w:p w14:paraId="251737D6"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06C5DEB8" w14:textId="40939C7C"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6FFDE161" w14:textId="71EBAE4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139.54</w:t>
            </w:r>
          </w:p>
        </w:tc>
        <w:tc>
          <w:tcPr>
            <w:tcW w:w="821" w:type="dxa"/>
            <w:tcBorders>
              <w:top w:val="nil"/>
              <w:left w:val="nil"/>
              <w:bottom w:val="nil"/>
              <w:right w:val="nil"/>
            </w:tcBorders>
            <w:noWrap/>
            <w:vAlign w:val="center"/>
            <w:hideMark/>
          </w:tcPr>
          <w:p w14:paraId="79BC2A57" w14:textId="398271B1"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440.52</w:t>
            </w:r>
          </w:p>
        </w:tc>
        <w:tc>
          <w:tcPr>
            <w:tcW w:w="837" w:type="dxa"/>
            <w:tcBorders>
              <w:top w:val="nil"/>
              <w:left w:val="nil"/>
              <w:bottom w:val="nil"/>
              <w:right w:val="nil"/>
            </w:tcBorders>
            <w:noWrap/>
            <w:vAlign w:val="center"/>
            <w:hideMark/>
          </w:tcPr>
          <w:p w14:paraId="42B13F38"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1500</w:t>
            </w:r>
          </w:p>
        </w:tc>
        <w:tc>
          <w:tcPr>
            <w:tcW w:w="793" w:type="dxa"/>
            <w:tcBorders>
              <w:top w:val="nil"/>
              <w:left w:val="nil"/>
              <w:bottom w:val="nil"/>
              <w:right w:val="nil"/>
            </w:tcBorders>
            <w:noWrap/>
            <w:vAlign w:val="center"/>
            <w:hideMark/>
          </w:tcPr>
          <w:p w14:paraId="24D32BAD"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c>
          <w:tcPr>
            <w:tcW w:w="1205" w:type="dxa"/>
            <w:tcBorders>
              <w:top w:val="nil"/>
              <w:left w:val="nil"/>
              <w:bottom w:val="nil"/>
              <w:right w:val="nil"/>
            </w:tcBorders>
            <w:noWrap/>
            <w:vAlign w:val="center"/>
            <w:hideMark/>
          </w:tcPr>
          <w:p w14:paraId="543F47A4"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w:t>
            </w:r>
          </w:p>
        </w:tc>
      </w:tr>
      <w:tr w:rsidR="00E310BF" w:rsidRPr="009E2BA3" w14:paraId="4CED7991" w14:textId="77777777" w:rsidTr="00E310BF">
        <w:trPr>
          <w:trHeight w:val="288"/>
        </w:trPr>
        <w:tc>
          <w:tcPr>
            <w:tcW w:w="709" w:type="dxa"/>
            <w:tcBorders>
              <w:top w:val="nil"/>
              <w:left w:val="nil"/>
              <w:bottom w:val="nil"/>
              <w:right w:val="nil"/>
            </w:tcBorders>
            <w:noWrap/>
            <w:vAlign w:val="center"/>
          </w:tcPr>
          <w:p w14:paraId="5BB275E7" w14:textId="39B7D406"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86216BA" w14:textId="10910F42"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5D1CB36A" w14:textId="77777777" w:rsidR="00E310BF"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Tris.2.4.dimethylphenyl.</w:t>
            </w:r>
          </w:p>
          <w:p w14:paraId="160EC86C" w14:textId="62B1E14A"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phosphate</w:t>
            </w:r>
          </w:p>
        </w:tc>
        <w:tc>
          <w:tcPr>
            <w:tcW w:w="1490" w:type="dxa"/>
            <w:tcBorders>
              <w:top w:val="nil"/>
              <w:left w:val="nil"/>
              <w:bottom w:val="nil"/>
              <w:right w:val="nil"/>
            </w:tcBorders>
            <w:noWrap/>
            <w:vAlign w:val="center"/>
            <w:hideMark/>
          </w:tcPr>
          <w:p w14:paraId="502B8B7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3191F87F" w14:textId="325B4400"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47F6F6AE" w14:textId="554BD181"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2.15</w:t>
            </w:r>
          </w:p>
        </w:tc>
        <w:tc>
          <w:tcPr>
            <w:tcW w:w="821" w:type="dxa"/>
            <w:tcBorders>
              <w:top w:val="nil"/>
              <w:left w:val="nil"/>
              <w:bottom w:val="nil"/>
              <w:right w:val="nil"/>
            </w:tcBorders>
            <w:noWrap/>
            <w:vAlign w:val="center"/>
            <w:hideMark/>
          </w:tcPr>
          <w:p w14:paraId="6862432E" w14:textId="128CCF6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18.02</w:t>
            </w:r>
          </w:p>
        </w:tc>
        <w:tc>
          <w:tcPr>
            <w:tcW w:w="837" w:type="dxa"/>
            <w:tcBorders>
              <w:top w:val="nil"/>
              <w:left w:val="nil"/>
              <w:bottom w:val="nil"/>
              <w:right w:val="nil"/>
            </w:tcBorders>
            <w:noWrap/>
            <w:vAlign w:val="center"/>
            <w:hideMark/>
          </w:tcPr>
          <w:p w14:paraId="1CB830FA"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160</w:t>
            </w:r>
          </w:p>
        </w:tc>
        <w:tc>
          <w:tcPr>
            <w:tcW w:w="793" w:type="dxa"/>
            <w:tcBorders>
              <w:top w:val="nil"/>
              <w:left w:val="nil"/>
              <w:bottom w:val="nil"/>
              <w:right w:val="nil"/>
            </w:tcBorders>
            <w:noWrap/>
            <w:vAlign w:val="center"/>
            <w:hideMark/>
          </w:tcPr>
          <w:p w14:paraId="613BA48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4824F59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w:t>
            </w:r>
          </w:p>
        </w:tc>
      </w:tr>
      <w:tr w:rsidR="00E310BF" w:rsidRPr="009E2BA3" w14:paraId="28F7B864" w14:textId="77777777" w:rsidTr="00E310BF">
        <w:trPr>
          <w:trHeight w:val="288"/>
        </w:trPr>
        <w:tc>
          <w:tcPr>
            <w:tcW w:w="709" w:type="dxa"/>
            <w:tcBorders>
              <w:top w:val="nil"/>
              <w:left w:val="nil"/>
              <w:bottom w:val="nil"/>
              <w:right w:val="nil"/>
            </w:tcBorders>
            <w:noWrap/>
            <w:vAlign w:val="center"/>
          </w:tcPr>
          <w:p w14:paraId="4D5D8ADD" w14:textId="5C4DC60A"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18A51C4D" w14:textId="2803091B"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113B6B8D" w14:textId="1676FCEC"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1.2.Dichlorobenzene</w:t>
            </w:r>
          </w:p>
        </w:tc>
        <w:tc>
          <w:tcPr>
            <w:tcW w:w="1490" w:type="dxa"/>
            <w:tcBorders>
              <w:top w:val="nil"/>
              <w:left w:val="nil"/>
              <w:bottom w:val="nil"/>
              <w:right w:val="nil"/>
            </w:tcBorders>
            <w:noWrap/>
            <w:vAlign w:val="center"/>
            <w:hideMark/>
          </w:tcPr>
          <w:p w14:paraId="2F99AED4"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35D4D41B" w14:textId="7B5AE043"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40D9E886" w14:textId="07462148"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1.45</w:t>
            </w:r>
          </w:p>
        </w:tc>
        <w:tc>
          <w:tcPr>
            <w:tcW w:w="821" w:type="dxa"/>
            <w:tcBorders>
              <w:top w:val="nil"/>
              <w:left w:val="nil"/>
              <w:bottom w:val="nil"/>
              <w:right w:val="nil"/>
            </w:tcBorders>
            <w:noWrap/>
            <w:vAlign w:val="center"/>
            <w:hideMark/>
          </w:tcPr>
          <w:p w14:paraId="02BA38EC" w14:textId="1CC9911E"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5.42</w:t>
            </w:r>
          </w:p>
        </w:tc>
        <w:tc>
          <w:tcPr>
            <w:tcW w:w="837" w:type="dxa"/>
            <w:tcBorders>
              <w:top w:val="nil"/>
              <w:left w:val="nil"/>
              <w:bottom w:val="nil"/>
              <w:right w:val="nil"/>
            </w:tcBorders>
            <w:noWrap/>
            <w:vAlign w:val="center"/>
            <w:hideMark/>
          </w:tcPr>
          <w:p w14:paraId="3D2659DA"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30</w:t>
            </w:r>
          </w:p>
        </w:tc>
        <w:tc>
          <w:tcPr>
            <w:tcW w:w="793" w:type="dxa"/>
            <w:tcBorders>
              <w:top w:val="nil"/>
              <w:left w:val="nil"/>
              <w:bottom w:val="nil"/>
              <w:right w:val="nil"/>
            </w:tcBorders>
            <w:noWrap/>
            <w:vAlign w:val="center"/>
            <w:hideMark/>
          </w:tcPr>
          <w:p w14:paraId="0351C8C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739151B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6</w:t>
            </w:r>
          </w:p>
        </w:tc>
      </w:tr>
      <w:tr w:rsidR="00E310BF" w:rsidRPr="009E2BA3" w14:paraId="7BC3BE8F" w14:textId="77777777" w:rsidTr="00E310BF">
        <w:trPr>
          <w:trHeight w:val="288"/>
        </w:trPr>
        <w:tc>
          <w:tcPr>
            <w:tcW w:w="709" w:type="dxa"/>
            <w:tcBorders>
              <w:top w:val="nil"/>
              <w:left w:val="nil"/>
              <w:bottom w:val="nil"/>
              <w:right w:val="nil"/>
            </w:tcBorders>
            <w:noWrap/>
            <w:vAlign w:val="center"/>
          </w:tcPr>
          <w:p w14:paraId="42698AA7" w14:textId="2EB361FF"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5F8F697" w14:textId="17811825"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tcPr>
          <w:p w14:paraId="1B18FB77" w14:textId="1F05F757"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bottom w:val="nil"/>
              <w:right w:val="nil"/>
            </w:tcBorders>
            <w:noWrap/>
            <w:vAlign w:val="center"/>
            <w:hideMark/>
          </w:tcPr>
          <w:p w14:paraId="2873BA5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7AC007E5" w14:textId="6CBF4A62"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33FBE529" w14:textId="66345DA2"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2.86</w:t>
            </w:r>
          </w:p>
        </w:tc>
        <w:tc>
          <w:tcPr>
            <w:tcW w:w="821" w:type="dxa"/>
            <w:tcBorders>
              <w:top w:val="nil"/>
              <w:left w:val="nil"/>
              <w:bottom w:val="nil"/>
              <w:right w:val="nil"/>
            </w:tcBorders>
            <w:noWrap/>
            <w:vAlign w:val="center"/>
            <w:hideMark/>
          </w:tcPr>
          <w:p w14:paraId="6193313B" w14:textId="4DE1B906"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6.2</w:t>
            </w:r>
          </w:p>
        </w:tc>
        <w:tc>
          <w:tcPr>
            <w:tcW w:w="837" w:type="dxa"/>
            <w:tcBorders>
              <w:top w:val="nil"/>
              <w:left w:val="nil"/>
              <w:bottom w:val="nil"/>
              <w:right w:val="nil"/>
            </w:tcBorders>
            <w:noWrap/>
            <w:vAlign w:val="center"/>
            <w:hideMark/>
          </w:tcPr>
          <w:p w14:paraId="66D48E61"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18</w:t>
            </w:r>
          </w:p>
        </w:tc>
        <w:tc>
          <w:tcPr>
            <w:tcW w:w="793" w:type="dxa"/>
            <w:tcBorders>
              <w:top w:val="nil"/>
              <w:left w:val="nil"/>
              <w:bottom w:val="nil"/>
              <w:right w:val="nil"/>
            </w:tcBorders>
            <w:noWrap/>
            <w:vAlign w:val="center"/>
            <w:hideMark/>
          </w:tcPr>
          <w:p w14:paraId="0367194D"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c>
          <w:tcPr>
            <w:tcW w:w="1205" w:type="dxa"/>
            <w:tcBorders>
              <w:top w:val="nil"/>
              <w:left w:val="nil"/>
              <w:bottom w:val="nil"/>
              <w:right w:val="nil"/>
            </w:tcBorders>
            <w:noWrap/>
            <w:vAlign w:val="center"/>
            <w:hideMark/>
          </w:tcPr>
          <w:p w14:paraId="25424E54"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w:t>
            </w:r>
          </w:p>
        </w:tc>
      </w:tr>
      <w:tr w:rsidR="00E310BF" w:rsidRPr="009E2BA3" w14:paraId="6FB27FAD" w14:textId="77777777" w:rsidTr="00E310BF">
        <w:trPr>
          <w:trHeight w:val="288"/>
        </w:trPr>
        <w:tc>
          <w:tcPr>
            <w:tcW w:w="709" w:type="dxa"/>
            <w:tcBorders>
              <w:top w:val="nil"/>
              <w:left w:val="nil"/>
              <w:bottom w:val="nil"/>
              <w:right w:val="nil"/>
            </w:tcBorders>
            <w:noWrap/>
            <w:vAlign w:val="center"/>
          </w:tcPr>
          <w:p w14:paraId="1F72702F" w14:textId="32C350D9"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044674D9" w14:textId="4E87F3EB"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1DFD5E09" w14:textId="1D58147D"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1.3.Di.tert.butylbenzene</w:t>
            </w:r>
          </w:p>
        </w:tc>
        <w:tc>
          <w:tcPr>
            <w:tcW w:w="1490" w:type="dxa"/>
            <w:tcBorders>
              <w:top w:val="nil"/>
              <w:left w:val="nil"/>
              <w:bottom w:val="nil"/>
              <w:right w:val="nil"/>
            </w:tcBorders>
            <w:noWrap/>
            <w:vAlign w:val="center"/>
            <w:hideMark/>
          </w:tcPr>
          <w:p w14:paraId="1C0D3166"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412CDD63" w14:textId="5F529CD3"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7135F5CE" w14:textId="65ADD93B"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0.55</w:t>
            </w:r>
          </w:p>
        </w:tc>
        <w:tc>
          <w:tcPr>
            <w:tcW w:w="821" w:type="dxa"/>
            <w:tcBorders>
              <w:top w:val="nil"/>
              <w:left w:val="nil"/>
              <w:bottom w:val="nil"/>
              <w:right w:val="nil"/>
            </w:tcBorders>
            <w:noWrap/>
            <w:vAlign w:val="center"/>
            <w:hideMark/>
          </w:tcPr>
          <w:p w14:paraId="3E23CDAE" w14:textId="39FEF933"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4.95</w:t>
            </w:r>
          </w:p>
        </w:tc>
        <w:tc>
          <w:tcPr>
            <w:tcW w:w="837" w:type="dxa"/>
            <w:tcBorders>
              <w:top w:val="nil"/>
              <w:left w:val="nil"/>
              <w:bottom w:val="nil"/>
              <w:right w:val="nil"/>
            </w:tcBorders>
            <w:noWrap/>
            <w:vAlign w:val="center"/>
            <w:hideMark/>
          </w:tcPr>
          <w:p w14:paraId="7E967123"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44</w:t>
            </w:r>
          </w:p>
        </w:tc>
        <w:tc>
          <w:tcPr>
            <w:tcW w:w="793" w:type="dxa"/>
            <w:tcBorders>
              <w:top w:val="nil"/>
              <w:left w:val="nil"/>
              <w:bottom w:val="nil"/>
              <w:right w:val="nil"/>
            </w:tcBorders>
            <w:noWrap/>
            <w:vAlign w:val="center"/>
            <w:hideMark/>
          </w:tcPr>
          <w:p w14:paraId="6C7F3F4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68AA7E0C"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w:t>
            </w:r>
          </w:p>
        </w:tc>
      </w:tr>
      <w:tr w:rsidR="00E310BF" w:rsidRPr="009E2BA3" w14:paraId="77DD9901" w14:textId="77777777" w:rsidTr="00E310BF">
        <w:trPr>
          <w:trHeight w:val="288"/>
        </w:trPr>
        <w:tc>
          <w:tcPr>
            <w:tcW w:w="709" w:type="dxa"/>
            <w:tcBorders>
              <w:top w:val="nil"/>
              <w:left w:val="nil"/>
              <w:bottom w:val="nil"/>
              <w:right w:val="nil"/>
            </w:tcBorders>
            <w:noWrap/>
            <w:vAlign w:val="center"/>
          </w:tcPr>
          <w:p w14:paraId="2DD91093" w14:textId="0A016D2D"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B5DB3A3" w14:textId="50A56C37"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tcPr>
          <w:p w14:paraId="54C1650E" w14:textId="42EE9561"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bottom w:val="nil"/>
              <w:right w:val="nil"/>
            </w:tcBorders>
            <w:noWrap/>
            <w:vAlign w:val="center"/>
            <w:hideMark/>
          </w:tcPr>
          <w:p w14:paraId="1A4EB93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5923E80A" w14:textId="4E816300"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5189B3E7" w14:textId="09CFCD9F"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2.09</w:t>
            </w:r>
          </w:p>
        </w:tc>
        <w:tc>
          <w:tcPr>
            <w:tcW w:w="821" w:type="dxa"/>
            <w:tcBorders>
              <w:top w:val="nil"/>
              <w:left w:val="nil"/>
              <w:bottom w:val="nil"/>
              <w:right w:val="nil"/>
            </w:tcBorders>
            <w:noWrap/>
            <w:vAlign w:val="center"/>
            <w:hideMark/>
          </w:tcPr>
          <w:p w14:paraId="2AC790D1" w14:textId="426D9124"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9.8</w:t>
            </w:r>
          </w:p>
        </w:tc>
        <w:tc>
          <w:tcPr>
            <w:tcW w:w="837" w:type="dxa"/>
            <w:tcBorders>
              <w:top w:val="nil"/>
              <w:left w:val="nil"/>
              <w:bottom w:val="nil"/>
              <w:right w:val="nil"/>
            </w:tcBorders>
            <w:noWrap/>
            <w:vAlign w:val="center"/>
            <w:hideMark/>
          </w:tcPr>
          <w:p w14:paraId="450B6AFB"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46</w:t>
            </w:r>
          </w:p>
        </w:tc>
        <w:tc>
          <w:tcPr>
            <w:tcW w:w="793" w:type="dxa"/>
            <w:tcBorders>
              <w:top w:val="nil"/>
              <w:left w:val="nil"/>
              <w:bottom w:val="nil"/>
              <w:right w:val="nil"/>
            </w:tcBorders>
            <w:noWrap/>
            <w:vAlign w:val="center"/>
            <w:hideMark/>
          </w:tcPr>
          <w:p w14:paraId="6213FCD8"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c>
          <w:tcPr>
            <w:tcW w:w="1205" w:type="dxa"/>
            <w:tcBorders>
              <w:top w:val="nil"/>
              <w:left w:val="nil"/>
              <w:bottom w:val="nil"/>
              <w:right w:val="nil"/>
            </w:tcBorders>
            <w:noWrap/>
            <w:vAlign w:val="center"/>
            <w:hideMark/>
          </w:tcPr>
          <w:p w14:paraId="33D7C64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w:t>
            </w:r>
          </w:p>
        </w:tc>
      </w:tr>
      <w:tr w:rsidR="00E310BF" w:rsidRPr="009E2BA3" w14:paraId="461C24A3" w14:textId="77777777" w:rsidTr="00E310BF">
        <w:trPr>
          <w:trHeight w:val="288"/>
        </w:trPr>
        <w:tc>
          <w:tcPr>
            <w:tcW w:w="709" w:type="dxa"/>
            <w:tcBorders>
              <w:top w:val="nil"/>
              <w:left w:val="nil"/>
              <w:bottom w:val="nil"/>
              <w:right w:val="nil"/>
            </w:tcBorders>
            <w:noWrap/>
            <w:vAlign w:val="center"/>
          </w:tcPr>
          <w:p w14:paraId="0B43C310" w14:textId="73C610BD"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19EEE7D" w14:textId="75355EC2"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09301BAA" w14:textId="311BDA0D"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1.4.Dichlorobenzene</w:t>
            </w:r>
          </w:p>
        </w:tc>
        <w:tc>
          <w:tcPr>
            <w:tcW w:w="1490" w:type="dxa"/>
            <w:tcBorders>
              <w:top w:val="nil"/>
              <w:left w:val="nil"/>
              <w:bottom w:val="nil"/>
              <w:right w:val="nil"/>
            </w:tcBorders>
            <w:noWrap/>
            <w:vAlign w:val="center"/>
            <w:hideMark/>
          </w:tcPr>
          <w:p w14:paraId="15A1EB9A"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7FD8382D" w14:textId="6102F403"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24F01042" w14:textId="0FFB66F2"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3.16</w:t>
            </w:r>
          </w:p>
        </w:tc>
        <w:tc>
          <w:tcPr>
            <w:tcW w:w="821" w:type="dxa"/>
            <w:tcBorders>
              <w:top w:val="nil"/>
              <w:left w:val="nil"/>
              <w:bottom w:val="nil"/>
              <w:right w:val="nil"/>
            </w:tcBorders>
            <w:noWrap/>
            <w:vAlign w:val="center"/>
            <w:hideMark/>
          </w:tcPr>
          <w:p w14:paraId="28AC7BD6" w14:textId="37B95FEB"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9.24</w:t>
            </w:r>
          </w:p>
        </w:tc>
        <w:tc>
          <w:tcPr>
            <w:tcW w:w="837" w:type="dxa"/>
            <w:tcBorders>
              <w:top w:val="nil"/>
              <w:left w:val="nil"/>
              <w:bottom w:val="nil"/>
              <w:right w:val="nil"/>
            </w:tcBorders>
            <w:noWrap/>
            <w:vAlign w:val="center"/>
            <w:hideMark/>
          </w:tcPr>
          <w:p w14:paraId="7C177BA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44</w:t>
            </w:r>
          </w:p>
        </w:tc>
        <w:tc>
          <w:tcPr>
            <w:tcW w:w="793" w:type="dxa"/>
            <w:tcBorders>
              <w:top w:val="nil"/>
              <w:left w:val="nil"/>
              <w:bottom w:val="nil"/>
              <w:right w:val="nil"/>
            </w:tcBorders>
            <w:noWrap/>
            <w:vAlign w:val="center"/>
            <w:hideMark/>
          </w:tcPr>
          <w:p w14:paraId="2BEEED37"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080F1819"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9</w:t>
            </w:r>
          </w:p>
        </w:tc>
      </w:tr>
      <w:tr w:rsidR="00E310BF" w:rsidRPr="009E2BA3" w14:paraId="62671F28" w14:textId="77777777" w:rsidTr="00E310BF">
        <w:trPr>
          <w:trHeight w:val="288"/>
        </w:trPr>
        <w:tc>
          <w:tcPr>
            <w:tcW w:w="709" w:type="dxa"/>
            <w:tcBorders>
              <w:top w:val="nil"/>
              <w:left w:val="nil"/>
              <w:bottom w:val="nil"/>
              <w:right w:val="nil"/>
            </w:tcBorders>
            <w:noWrap/>
            <w:vAlign w:val="center"/>
          </w:tcPr>
          <w:p w14:paraId="40B66BD7" w14:textId="107D281C"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3153DCCA" w14:textId="1B811E15"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tcPr>
          <w:p w14:paraId="794A085F" w14:textId="55E57CBC"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bottom w:val="nil"/>
              <w:right w:val="nil"/>
            </w:tcBorders>
            <w:noWrap/>
            <w:vAlign w:val="center"/>
            <w:hideMark/>
          </w:tcPr>
          <w:p w14:paraId="2830204C"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5953B9C8" w14:textId="5154C302"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7C0B1401" w14:textId="383CAA9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2.22</w:t>
            </w:r>
          </w:p>
        </w:tc>
        <w:tc>
          <w:tcPr>
            <w:tcW w:w="821" w:type="dxa"/>
            <w:tcBorders>
              <w:top w:val="nil"/>
              <w:left w:val="nil"/>
              <w:bottom w:val="nil"/>
              <w:right w:val="nil"/>
            </w:tcBorders>
            <w:noWrap/>
            <w:vAlign w:val="center"/>
            <w:hideMark/>
          </w:tcPr>
          <w:p w14:paraId="500B6F36" w14:textId="03EE1913"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7.40</w:t>
            </w:r>
          </w:p>
        </w:tc>
        <w:tc>
          <w:tcPr>
            <w:tcW w:w="837" w:type="dxa"/>
            <w:tcBorders>
              <w:top w:val="nil"/>
              <w:left w:val="nil"/>
              <w:bottom w:val="nil"/>
              <w:right w:val="nil"/>
            </w:tcBorders>
            <w:noWrap/>
            <w:vAlign w:val="center"/>
            <w:hideMark/>
          </w:tcPr>
          <w:p w14:paraId="61B64667"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30</w:t>
            </w:r>
          </w:p>
        </w:tc>
        <w:tc>
          <w:tcPr>
            <w:tcW w:w="793" w:type="dxa"/>
            <w:tcBorders>
              <w:top w:val="nil"/>
              <w:left w:val="nil"/>
              <w:bottom w:val="nil"/>
              <w:right w:val="nil"/>
            </w:tcBorders>
            <w:noWrap/>
            <w:vAlign w:val="center"/>
            <w:hideMark/>
          </w:tcPr>
          <w:p w14:paraId="28B7CAD1"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c>
          <w:tcPr>
            <w:tcW w:w="1205" w:type="dxa"/>
            <w:tcBorders>
              <w:top w:val="nil"/>
              <w:left w:val="nil"/>
              <w:bottom w:val="nil"/>
              <w:right w:val="nil"/>
            </w:tcBorders>
            <w:noWrap/>
            <w:vAlign w:val="center"/>
            <w:hideMark/>
          </w:tcPr>
          <w:p w14:paraId="2DEC6EE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w:t>
            </w:r>
          </w:p>
        </w:tc>
      </w:tr>
      <w:tr w:rsidR="00E310BF" w:rsidRPr="009E2BA3" w14:paraId="03B28094" w14:textId="77777777" w:rsidTr="00E310BF">
        <w:trPr>
          <w:trHeight w:val="288"/>
        </w:trPr>
        <w:tc>
          <w:tcPr>
            <w:tcW w:w="709" w:type="dxa"/>
            <w:tcBorders>
              <w:top w:val="nil"/>
              <w:left w:val="nil"/>
              <w:bottom w:val="nil"/>
              <w:right w:val="nil"/>
            </w:tcBorders>
            <w:noWrap/>
            <w:vAlign w:val="center"/>
          </w:tcPr>
          <w:p w14:paraId="292324D0" w14:textId="2C7880FB"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4480CE3" w14:textId="436BCACB"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1B234BB1" w14:textId="6597F79F"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1.4.Dinitrobenzene</w:t>
            </w:r>
          </w:p>
        </w:tc>
        <w:tc>
          <w:tcPr>
            <w:tcW w:w="1490" w:type="dxa"/>
            <w:tcBorders>
              <w:top w:val="nil"/>
              <w:left w:val="nil"/>
              <w:bottom w:val="nil"/>
              <w:right w:val="nil"/>
            </w:tcBorders>
            <w:noWrap/>
            <w:vAlign w:val="center"/>
            <w:hideMark/>
          </w:tcPr>
          <w:p w14:paraId="341B7601"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1C8AE0C1" w14:textId="4E1480BA"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16DCFE2B" w14:textId="390ADFF4"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0.45</w:t>
            </w:r>
          </w:p>
        </w:tc>
        <w:tc>
          <w:tcPr>
            <w:tcW w:w="821" w:type="dxa"/>
            <w:tcBorders>
              <w:top w:val="nil"/>
              <w:left w:val="nil"/>
              <w:bottom w:val="nil"/>
              <w:right w:val="nil"/>
            </w:tcBorders>
            <w:noWrap/>
            <w:vAlign w:val="center"/>
            <w:hideMark/>
          </w:tcPr>
          <w:p w14:paraId="370F77FC" w14:textId="67B4F92D"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4.05</w:t>
            </w:r>
          </w:p>
        </w:tc>
        <w:tc>
          <w:tcPr>
            <w:tcW w:w="837" w:type="dxa"/>
            <w:tcBorders>
              <w:top w:val="nil"/>
              <w:left w:val="nil"/>
              <w:bottom w:val="nil"/>
              <w:right w:val="nil"/>
            </w:tcBorders>
            <w:noWrap/>
            <w:vAlign w:val="center"/>
            <w:hideMark/>
          </w:tcPr>
          <w:p w14:paraId="677AD98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36</w:t>
            </w:r>
          </w:p>
        </w:tc>
        <w:tc>
          <w:tcPr>
            <w:tcW w:w="793" w:type="dxa"/>
            <w:tcBorders>
              <w:top w:val="nil"/>
              <w:left w:val="nil"/>
              <w:bottom w:val="nil"/>
              <w:right w:val="nil"/>
            </w:tcBorders>
            <w:noWrap/>
            <w:vAlign w:val="center"/>
            <w:hideMark/>
          </w:tcPr>
          <w:p w14:paraId="6EF73DB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1E06BDF7"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w:t>
            </w:r>
          </w:p>
        </w:tc>
      </w:tr>
      <w:tr w:rsidR="00E310BF" w:rsidRPr="009E2BA3" w14:paraId="707F7904" w14:textId="77777777" w:rsidTr="00E310BF">
        <w:trPr>
          <w:trHeight w:val="288"/>
        </w:trPr>
        <w:tc>
          <w:tcPr>
            <w:tcW w:w="709" w:type="dxa"/>
            <w:tcBorders>
              <w:top w:val="nil"/>
              <w:left w:val="nil"/>
              <w:bottom w:val="nil"/>
              <w:right w:val="nil"/>
            </w:tcBorders>
            <w:noWrap/>
            <w:vAlign w:val="center"/>
          </w:tcPr>
          <w:p w14:paraId="71FB6B0E" w14:textId="25F8E99D"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5546E841" w14:textId="194FAC4F"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tcPr>
          <w:p w14:paraId="1C48DC4F" w14:textId="5FEF119C"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bottom w:val="nil"/>
              <w:right w:val="nil"/>
            </w:tcBorders>
            <w:noWrap/>
            <w:vAlign w:val="center"/>
            <w:hideMark/>
          </w:tcPr>
          <w:p w14:paraId="32387C3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3C03438B" w14:textId="777FE596"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64431059"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2.5</w:t>
            </w:r>
          </w:p>
        </w:tc>
        <w:tc>
          <w:tcPr>
            <w:tcW w:w="821" w:type="dxa"/>
            <w:tcBorders>
              <w:top w:val="nil"/>
              <w:left w:val="nil"/>
              <w:bottom w:val="nil"/>
              <w:right w:val="nil"/>
            </w:tcBorders>
            <w:noWrap/>
            <w:vAlign w:val="center"/>
            <w:hideMark/>
          </w:tcPr>
          <w:p w14:paraId="7BD712E6" w14:textId="50747242"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8.10</w:t>
            </w:r>
          </w:p>
        </w:tc>
        <w:tc>
          <w:tcPr>
            <w:tcW w:w="837" w:type="dxa"/>
            <w:tcBorders>
              <w:top w:val="nil"/>
              <w:left w:val="nil"/>
              <w:bottom w:val="nil"/>
              <w:right w:val="nil"/>
            </w:tcBorders>
            <w:noWrap/>
            <w:vAlign w:val="center"/>
            <w:hideMark/>
          </w:tcPr>
          <w:p w14:paraId="04FD0954"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29</w:t>
            </w:r>
          </w:p>
        </w:tc>
        <w:tc>
          <w:tcPr>
            <w:tcW w:w="793" w:type="dxa"/>
            <w:tcBorders>
              <w:top w:val="nil"/>
              <w:left w:val="nil"/>
              <w:bottom w:val="nil"/>
              <w:right w:val="nil"/>
            </w:tcBorders>
            <w:noWrap/>
            <w:vAlign w:val="center"/>
            <w:hideMark/>
          </w:tcPr>
          <w:p w14:paraId="7A5B941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c>
          <w:tcPr>
            <w:tcW w:w="1205" w:type="dxa"/>
            <w:tcBorders>
              <w:top w:val="nil"/>
              <w:left w:val="nil"/>
              <w:bottom w:val="nil"/>
              <w:right w:val="nil"/>
            </w:tcBorders>
            <w:noWrap/>
            <w:vAlign w:val="center"/>
            <w:hideMark/>
          </w:tcPr>
          <w:p w14:paraId="264CEF27"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w:t>
            </w:r>
          </w:p>
        </w:tc>
      </w:tr>
      <w:tr w:rsidR="00E310BF" w:rsidRPr="009E2BA3" w14:paraId="4518D8D4" w14:textId="77777777" w:rsidTr="00E310BF">
        <w:trPr>
          <w:trHeight w:val="288"/>
        </w:trPr>
        <w:tc>
          <w:tcPr>
            <w:tcW w:w="709" w:type="dxa"/>
            <w:tcBorders>
              <w:top w:val="nil"/>
              <w:left w:val="nil"/>
              <w:bottom w:val="nil"/>
              <w:right w:val="nil"/>
            </w:tcBorders>
            <w:noWrap/>
            <w:vAlign w:val="center"/>
          </w:tcPr>
          <w:p w14:paraId="65528417" w14:textId="5926EA00"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9A24717" w14:textId="20920F05"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518E03F0" w14:textId="2B96822A"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2.4.Di.tert.butyl.phenol</w:t>
            </w:r>
          </w:p>
        </w:tc>
        <w:tc>
          <w:tcPr>
            <w:tcW w:w="1490" w:type="dxa"/>
            <w:tcBorders>
              <w:top w:val="nil"/>
              <w:left w:val="nil"/>
              <w:bottom w:val="nil"/>
              <w:right w:val="nil"/>
            </w:tcBorders>
            <w:noWrap/>
            <w:vAlign w:val="center"/>
            <w:hideMark/>
          </w:tcPr>
          <w:p w14:paraId="5039EC1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59225F3B" w14:textId="53F9308D"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16AC3B78" w14:textId="02BB5E1F"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359.92</w:t>
            </w:r>
          </w:p>
        </w:tc>
        <w:tc>
          <w:tcPr>
            <w:tcW w:w="821" w:type="dxa"/>
            <w:tcBorders>
              <w:top w:val="nil"/>
              <w:left w:val="nil"/>
              <w:bottom w:val="nil"/>
              <w:right w:val="nil"/>
            </w:tcBorders>
            <w:noWrap/>
            <w:vAlign w:val="center"/>
            <w:hideMark/>
          </w:tcPr>
          <w:p w14:paraId="687226AF" w14:textId="69167A1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2034.68</w:t>
            </w:r>
          </w:p>
        </w:tc>
        <w:tc>
          <w:tcPr>
            <w:tcW w:w="837" w:type="dxa"/>
            <w:tcBorders>
              <w:top w:val="nil"/>
              <w:left w:val="nil"/>
              <w:bottom w:val="nil"/>
              <w:right w:val="nil"/>
            </w:tcBorders>
            <w:noWrap/>
            <w:vAlign w:val="center"/>
            <w:hideMark/>
          </w:tcPr>
          <w:p w14:paraId="7E42FB56"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18044</w:t>
            </w:r>
          </w:p>
        </w:tc>
        <w:tc>
          <w:tcPr>
            <w:tcW w:w="793" w:type="dxa"/>
            <w:tcBorders>
              <w:top w:val="nil"/>
              <w:left w:val="nil"/>
              <w:bottom w:val="nil"/>
              <w:right w:val="nil"/>
            </w:tcBorders>
            <w:noWrap/>
            <w:vAlign w:val="center"/>
            <w:hideMark/>
          </w:tcPr>
          <w:p w14:paraId="6AB1046E"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2403E946"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19</w:t>
            </w:r>
          </w:p>
        </w:tc>
      </w:tr>
      <w:tr w:rsidR="00E310BF" w:rsidRPr="009E2BA3" w14:paraId="60109BFA" w14:textId="77777777" w:rsidTr="00E310BF">
        <w:trPr>
          <w:trHeight w:val="288"/>
        </w:trPr>
        <w:tc>
          <w:tcPr>
            <w:tcW w:w="709" w:type="dxa"/>
            <w:tcBorders>
              <w:top w:val="nil"/>
              <w:left w:val="nil"/>
              <w:bottom w:val="nil"/>
              <w:right w:val="nil"/>
            </w:tcBorders>
            <w:noWrap/>
            <w:vAlign w:val="center"/>
          </w:tcPr>
          <w:p w14:paraId="654311E8" w14:textId="44EBE428"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5912E9C4" w14:textId="1E56EEC3"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tcPr>
          <w:p w14:paraId="459EE10A" w14:textId="71837B4A"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bottom w:val="nil"/>
              <w:right w:val="nil"/>
            </w:tcBorders>
            <w:noWrap/>
            <w:vAlign w:val="center"/>
            <w:hideMark/>
          </w:tcPr>
          <w:p w14:paraId="7B2C187E"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65B48E23" w14:textId="3924BD6C"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5ABDB200" w14:textId="7F5F6903"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72.72</w:t>
            </w:r>
          </w:p>
        </w:tc>
        <w:tc>
          <w:tcPr>
            <w:tcW w:w="821" w:type="dxa"/>
            <w:tcBorders>
              <w:top w:val="nil"/>
              <w:left w:val="nil"/>
              <w:bottom w:val="nil"/>
              <w:right w:val="nil"/>
            </w:tcBorders>
            <w:noWrap/>
            <w:vAlign w:val="center"/>
            <w:hideMark/>
          </w:tcPr>
          <w:p w14:paraId="3A62894F" w14:textId="397AEFF9"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167.42</w:t>
            </w:r>
          </w:p>
        </w:tc>
        <w:tc>
          <w:tcPr>
            <w:tcW w:w="837" w:type="dxa"/>
            <w:tcBorders>
              <w:top w:val="nil"/>
              <w:left w:val="nil"/>
              <w:bottom w:val="nil"/>
              <w:right w:val="nil"/>
            </w:tcBorders>
            <w:noWrap/>
            <w:vAlign w:val="center"/>
            <w:hideMark/>
          </w:tcPr>
          <w:p w14:paraId="713A775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550</w:t>
            </w:r>
          </w:p>
        </w:tc>
        <w:tc>
          <w:tcPr>
            <w:tcW w:w="793" w:type="dxa"/>
            <w:tcBorders>
              <w:top w:val="nil"/>
              <w:left w:val="nil"/>
              <w:bottom w:val="nil"/>
              <w:right w:val="nil"/>
            </w:tcBorders>
            <w:noWrap/>
            <w:vAlign w:val="center"/>
            <w:hideMark/>
          </w:tcPr>
          <w:p w14:paraId="6B00FDB3"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c>
          <w:tcPr>
            <w:tcW w:w="1205" w:type="dxa"/>
            <w:tcBorders>
              <w:top w:val="nil"/>
              <w:left w:val="nil"/>
              <w:bottom w:val="nil"/>
              <w:right w:val="nil"/>
            </w:tcBorders>
            <w:noWrap/>
            <w:vAlign w:val="center"/>
            <w:hideMark/>
          </w:tcPr>
          <w:p w14:paraId="2011A5C1"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w:t>
            </w:r>
          </w:p>
        </w:tc>
      </w:tr>
      <w:tr w:rsidR="00E310BF" w:rsidRPr="009E2BA3" w14:paraId="0FBC5AF0" w14:textId="77777777" w:rsidTr="00E310BF">
        <w:trPr>
          <w:trHeight w:val="288"/>
        </w:trPr>
        <w:tc>
          <w:tcPr>
            <w:tcW w:w="709" w:type="dxa"/>
            <w:tcBorders>
              <w:top w:val="nil"/>
              <w:left w:val="nil"/>
              <w:bottom w:val="nil"/>
              <w:right w:val="nil"/>
            </w:tcBorders>
            <w:noWrap/>
            <w:vAlign w:val="center"/>
          </w:tcPr>
          <w:p w14:paraId="783CAEDE" w14:textId="289CAA6D"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B0D6DD0" w14:textId="08126E4F"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5D3AA571" w14:textId="1D0DDABD"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2.4.Dichlorophenol</w:t>
            </w:r>
          </w:p>
        </w:tc>
        <w:tc>
          <w:tcPr>
            <w:tcW w:w="1490" w:type="dxa"/>
            <w:tcBorders>
              <w:top w:val="nil"/>
              <w:left w:val="nil"/>
              <w:bottom w:val="nil"/>
              <w:right w:val="nil"/>
            </w:tcBorders>
            <w:noWrap/>
            <w:vAlign w:val="center"/>
            <w:hideMark/>
          </w:tcPr>
          <w:p w14:paraId="2DE9DAE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7F80D877" w14:textId="44701348"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0CFD3EAD"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150</w:t>
            </w:r>
          </w:p>
        </w:tc>
        <w:tc>
          <w:tcPr>
            <w:tcW w:w="821" w:type="dxa"/>
            <w:tcBorders>
              <w:top w:val="nil"/>
              <w:left w:val="nil"/>
              <w:bottom w:val="nil"/>
              <w:right w:val="nil"/>
            </w:tcBorders>
            <w:noWrap/>
            <w:vAlign w:val="center"/>
            <w:hideMark/>
          </w:tcPr>
          <w:p w14:paraId="6A5A269F" w14:textId="23CDFB0D"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797.03</w:t>
            </w:r>
          </w:p>
        </w:tc>
        <w:tc>
          <w:tcPr>
            <w:tcW w:w="837" w:type="dxa"/>
            <w:tcBorders>
              <w:top w:val="nil"/>
              <w:left w:val="nil"/>
              <w:bottom w:val="nil"/>
              <w:right w:val="nil"/>
            </w:tcBorders>
            <w:noWrap/>
            <w:vAlign w:val="center"/>
            <w:hideMark/>
          </w:tcPr>
          <w:p w14:paraId="1F888F4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6800</w:t>
            </w:r>
          </w:p>
        </w:tc>
        <w:tc>
          <w:tcPr>
            <w:tcW w:w="793" w:type="dxa"/>
            <w:tcBorders>
              <w:top w:val="nil"/>
              <w:left w:val="nil"/>
              <w:bottom w:val="nil"/>
              <w:right w:val="nil"/>
            </w:tcBorders>
            <w:noWrap/>
            <w:vAlign w:val="center"/>
            <w:hideMark/>
          </w:tcPr>
          <w:p w14:paraId="54EE929A"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5F7B1408"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w:t>
            </w:r>
          </w:p>
        </w:tc>
      </w:tr>
      <w:tr w:rsidR="00E310BF" w:rsidRPr="009E2BA3" w14:paraId="0F27EF1C" w14:textId="77777777" w:rsidTr="00E310BF">
        <w:trPr>
          <w:trHeight w:val="288"/>
        </w:trPr>
        <w:tc>
          <w:tcPr>
            <w:tcW w:w="709" w:type="dxa"/>
            <w:tcBorders>
              <w:top w:val="nil"/>
              <w:left w:val="nil"/>
              <w:bottom w:val="nil"/>
              <w:right w:val="nil"/>
            </w:tcBorders>
            <w:noWrap/>
            <w:vAlign w:val="center"/>
          </w:tcPr>
          <w:p w14:paraId="47F96F78" w14:textId="1D42CD8C"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73636F8" w14:textId="461E7A68"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05E7A2E9" w14:textId="378D5668"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2.6.Di.tert.butyl.phenol</w:t>
            </w:r>
          </w:p>
        </w:tc>
        <w:tc>
          <w:tcPr>
            <w:tcW w:w="1490" w:type="dxa"/>
            <w:tcBorders>
              <w:top w:val="nil"/>
              <w:left w:val="nil"/>
              <w:bottom w:val="nil"/>
              <w:right w:val="nil"/>
            </w:tcBorders>
            <w:noWrap/>
            <w:vAlign w:val="center"/>
            <w:hideMark/>
          </w:tcPr>
          <w:p w14:paraId="22617DD1"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1124851C" w14:textId="1B82B000"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41132FE8"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20</w:t>
            </w:r>
          </w:p>
        </w:tc>
        <w:tc>
          <w:tcPr>
            <w:tcW w:w="821" w:type="dxa"/>
            <w:tcBorders>
              <w:top w:val="nil"/>
              <w:left w:val="nil"/>
              <w:bottom w:val="nil"/>
              <w:right w:val="nil"/>
            </w:tcBorders>
            <w:noWrap/>
            <w:vAlign w:val="center"/>
            <w:hideMark/>
          </w:tcPr>
          <w:p w14:paraId="18219B9E" w14:textId="28D5B5F9"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93.80</w:t>
            </w:r>
          </w:p>
        </w:tc>
        <w:tc>
          <w:tcPr>
            <w:tcW w:w="837" w:type="dxa"/>
            <w:tcBorders>
              <w:top w:val="nil"/>
              <w:left w:val="nil"/>
              <w:bottom w:val="nil"/>
              <w:right w:val="nil"/>
            </w:tcBorders>
            <w:noWrap/>
            <w:vAlign w:val="center"/>
            <w:hideMark/>
          </w:tcPr>
          <w:p w14:paraId="5C5BC90C"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440</w:t>
            </w:r>
          </w:p>
        </w:tc>
        <w:tc>
          <w:tcPr>
            <w:tcW w:w="793" w:type="dxa"/>
            <w:tcBorders>
              <w:top w:val="nil"/>
              <w:left w:val="nil"/>
              <w:bottom w:val="nil"/>
              <w:right w:val="nil"/>
            </w:tcBorders>
            <w:noWrap/>
            <w:vAlign w:val="center"/>
            <w:hideMark/>
          </w:tcPr>
          <w:p w14:paraId="483CCA98"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c>
          <w:tcPr>
            <w:tcW w:w="1205" w:type="dxa"/>
            <w:tcBorders>
              <w:top w:val="nil"/>
              <w:left w:val="nil"/>
              <w:bottom w:val="nil"/>
              <w:right w:val="nil"/>
            </w:tcBorders>
            <w:noWrap/>
            <w:vAlign w:val="center"/>
            <w:hideMark/>
          </w:tcPr>
          <w:p w14:paraId="5F34FF03"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w:t>
            </w:r>
          </w:p>
        </w:tc>
      </w:tr>
      <w:tr w:rsidR="00E310BF" w:rsidRPr="009E2BA3" w14:paraId="52070C43" w14:textId="77777777" w:rsidTr="00E310BF">
        <w:trPr>
          <w:trHeight w:val="288"/>
        </w:trPr>
        <w:tc>
          <w:tcPr>
            <w:tcW w:w="709" w:type="dxa"/>
            <w:tcBorders>
              <w:top w:val="nil"/>
              <w:left w:val="nil"/>
              <w:bottom w:val="nil"/>
              <w:right w:val="nil"/>
            </w:tcBorders>
            <w:noWrap/>
            <w:vAlign w:val="center"/>
          </w:tcPr>
          <w:p w14:paraId="0A0CB08F" w14:textId="26D4454F"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3DE17F2" w14:textId="1A4AB9FB"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1A496905" w14:textId="4438B424"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2.Chlorophenol</w:t>
            </w:r>
          </w:p>
        </w:tc>
        <w:tc>
          <w:tcPr>
            <w:tcW w:w="1490" w:type="dxa"/>
            <w:tcBorders>
              <w:top w:val="nil"/>
              <w:left w:val="nil"/>
              <w:bottom w:val="nil"/>
              <w:right w:val="nil"/>
            </w:tcBorders>
            <w:noWrap/>
            <w:vAlign w:val="center"/>
            <w:hideMark/>
          </w:tcPr>
          <w:p w14:paraId="0D4EB0F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1EE6FC5F" w14:textId="3AF661A9"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1E6C94CB" w14:textId="39B4A22B"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5.93</w:t>
            </w:r>
          </w:p>
        </w:tc>
        <w:tc>
          <w:tcPr>
            <w:tcW w:w="821" w:type="dxa"/>
            <w:tcBorders>
              <w:top w:val="nil"/>
              <w:left w:val="nil"/>
              <w:bottom w:val="nil"/>
              <w:right w:val="nil"/>
            </w:tcBorders>
            <w:noWrap/>
            <w:vAlign w:val="center"/>
            <w:hideMark/>
          </w:tcPr>
          <w:p w14:paraId="4694DFC6" w14:textId="2F368445"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21.61</w:t>
            </w:r>
          </w:p>
        </w:tc>
        <w:tc>
          <w:tcPr>
            <w:tcW w:w="837" w:type="dxa"/>
            <w:tcBorders>
              <w:top w:val="nil"/>
              <w:left w:val="nil"/>
              <w:bottom w:val="nil"/>
              <w:right w:val="nil"/>
            </w:tcBorders>
            <w:noWrap/>
            <w:vAlign w:val="center"/>
            <w:hideMark/>
          </w:tcPr>
          <w:p w14:paraId="58599954"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150</w:t>
            </w:r>
          </w:p>
        </w:tc>
        <w:tc>
          <w:tcPr>
            <w:tcW w:w="793" w:type="dxa"/>
            <w:tcBorders>
              <w:top w:val="nil"/>
              <w:left w:val="nil"/>
              <w:bottom w:val="nil"/>
              <w:right w:val="nil"/>
            </w:tcBorders>
            <w:noWrap/>
            <w:vAlign w:val="center"/>
            <w:hideMark/>
          </w:tcPr>
          <w:p w14:paraId="005C02A9"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64DECA6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9</w:t>
            </w:r>
          </w:p>
        </w:tc>
      </w:tr>
      <w:tr w:rsidR="00E310BF" w:rsidRPr="009E2BA3" w14:paraId="542BB887" w14:textId="77777777" w:rsidTr="00E310BF">
        <w:trPr>
          <w:trHeight w:val="288"/>
        </w:trPr>
        <w:tc>
          <w:tcPr>
            <w:tcW w:w="709" w:type="dxa"/>
            <w:tcBorders>
              <w:top w:val="nil"/>
              <w:left w:val="nil"/>
              <w:bottom w:val="nil"/>
              <w:right w:val="nil"/>
            </w:tcBorders>
            <w:noWrap/>
            <w:vAlign w:val="center"/>
          </w:tcPr>
          <w:p w14:paraId="736E3576" w14:textId="3873AC2F"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605E8E0" w14:textId="3FCD8FA0"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tcPr>
          <w:p w14:paraId="0BC3C0B4" w14:textId="5C1DBC1E"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bottom w:val="nil"/>
              <w:right w:val="nil"/>
            </w:tcBorders>
            <w:noWrap/>
            <w:vAlign w:val="center"/>
            <w:hideMark/>
          </w:tcPr>
          <w:p w14:paraId="6FC47F5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60575260" w14:textId="30CE6732"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11001840" w14:textId="78767A86"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7.72</w:t>
            </w:r>
          </w:p>
        </w:tc>
        <w:tc>
          <w:tcPr>
            <w:tcW w:w="821" w:type="dxa"/>
            <w:tcBorders>
              <w:top w:val="nil"/>
              <w:left w:val="nil"/>
              <w:bottom w:val="nil"/>
              <w:right w:val="nil"/>
            </w:tcBorders>
            <w:noWrap/>
            <w:vAlign w:val="center"/>
            <w:hideMark/>
          </w:tcPr>
          <w:p w14:paraId="4BAF0DE4" w14:textId="1D23AAE9"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24.50</w:t>
            </w:r>
          </w:p>
        </w:tc>
        <w:tc>
          <w:tcPr>
            <w:tcW w:w="837" w:type="dxa"/>
            <w:tcBorders>
              <w:top w:val="nil"/>
              <w:left w:val="nil"/>
              <w:bottom w:val="nil"/>
              <w:right w:val="nil"/>
            </w:tcBorders>
            <w:noWrap/>
            <w:vAlign w:val="center"/>
            <w:hideMark/>
          </w:tcPr>
          <w:p w14:paraId="15B4B7FA"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109</w:t>
            </w:r>
          </w:p>
        </w:tc>
        <w:tc>
          <w:tcPr>
            <w:tcW w:w="793" w:type="dxa"/>
            <w:tcBorders>
              <w:top w:val="nil"/>
              <w:left w:val="nil"/>
              <w:bottom w:val="nil"/>
              <w:right w:val="nil"/>
            </w:tcBorders>
            <w:noWrap/>
            <w:vAlign w:val="center"/>
            <w:hideMark/>
          </w:tcPr>
          <w:p w14:paraId="5102A49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c>
          <w:tcPr>
            <w:tcW w:w="1205" w:type="dxa"/>
            <w:tcBorders>
              <w:top w:val="nil"/>
              <w:left w:val="nil"/>
              <w:bottom w:val="nil"/>
              <w:right w:val="nil"/>
            </w:tcBorders>
            <w:noWrap/>
            <w:vAlign w:val="center"/>
            <w:hideMark/>
          </w:tcPr>
          <w:p w14:paraId="6D724771"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w:t>
            </w:r>
          </w:p>
        </w:tc>
      </w:tr>
      <w:tr w:rsidR="00E310BF" w:rsidRPr="009E2BA3" w14:paraId="4CD37263" w14:textId="77777777" w:rsidTr="00E310BF">
        <w:trPr>
          <w:trHeight w:val="288"/>
        </w:trPr>
        <w:tc>
          <w:tcPr>
            <w:tcW w:w="709" w:type="dxa"/>
            <w:tcBorders>
              <w:top w:val="nil"/>
              <w:left w:val="nil"/>
              <w:bottom w:val="nil"/>
              <w:right w:val="nil"/>
            </w:tcBorders>
            <w:noWrap/>
            <w:vAlign w:val="center"/>
          </w:tcPr>
          <w:p w14:paraId="2C530443" w14:textId="48A161AA"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07D7436D" w14:textId="4C0BC4DE"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68427234" w14:textId="5D123E33"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2.Cresol</w:t>
            </w:r>
          </w:p>
        </w:tc>
        <w:tc>
          <w:tcPr>
            <w:tcW w:w="1490" w:type="dxa"/>
            <w:tcBorders>
              <w:top w:val="nil"/>
              <w:left w:val="nil"/>
              <w:bottom w:val="nil"/>
              <w:right w:val="nil"/>
            </w:tcBorders>
            <w:noWrap/>
            <w:vAlign w:val="center"/>
            <w:hideMark/>
          </w:tcPr>
          <w:p w14:paraId="58242B47"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7E9D1C54" w14:textId="03CE8CB6"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6C54C50A" w14:textId="1C1A2B7C"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756.45</w:t>
            </w:r>
          </w:p>
        </w:tc>
        <w:tc>
          <w:tcPr>
            <w:tcW w:w="821" w:type="dxa"/>
            <w:tcBorders>
              <w:top w:val="nil"/>
              <w:left w:val="nil"/>
              <w:bottom w:val="nil"/>
              <w:right w:val="nil"/>
            </w:tcBorders>
            <w:noWrap/>
            <w:vAlign w:val="center"/>
            <w:hideMark/>
          </w:tcPr>
          <w:p w14:paraId="0B17FAA9" w14:textId="3302E3A1"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1201.39</w:t>
            </w:r>
          </w:p>
        </w:tc>
        <w:tc>
          <w:tcPr>
            <w:tcW w:w="837" w:type="dxa"/>
            <w:tcBorders>
              <w:top w:val="nil"/>
              <w:left w:val="nil"/>
              <w:bottom w:val="nil"/>
              <w:right w:val="nil"/>
            </w:tcBorders>
            <w:noWrap/>
            <w:vAlign w:val="center"/>
            <w:hideMark/>
          </w:tcPr>
          <w:p w14:paraId="31F7D9C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4210</w:t>
            </w:r>
          </w:p>
        </w:tc>
        <w:tc>
          <w:tcPr>
            <w:tcW w:w="793" w:type="dxa"/>
            <w:tcBorders>
              <w:top w:val="nil"/>
              <w:left w:val="nil"/>
              <w:bottom w:val="nil"/>
              <w:right w:val="nil"/>
            </w:tcBorders>
            <w:noWrap/>
            <w:vAlign w:val="center"/>
            <w:hideMark/>
          </w:tcPr>
          <w:p w14:paraId="0C6A3323"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79</w:t>
            </w:r>
          </w:p>
        </w:tc>
        <w:tc>
          <w:tcPr>
            <w:tcW w:w="1205" w:type="dxa"/>
            <w:tcBorders>
              <w:top w:val="nil"/>
              <w:left w:val="nil"/>
              <w:bottom w:val="nil"/>
              <w:right w:val="nil"/>
            </w:tcBorders>
            <w:noWrap/>
            <w:vAlign w:val="center"/>
            <w:hideMark/>
          </w:tcPr>
          <w:p w14:paraId="61386DA6"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28</w:t>
            </w:r>
          </w:p>
        </w:tc>
      </w:tr>
      <w:tr w:rsidR="00E310BF" w:rsidRPr="009E2BA3" w14:paraId="66A2FBFF" w14:textId="77777777" w:rsidTr="00E310BF">
        <w:trPr>
          <w:trHeight w:val="288"/>
        </w:trPr>
        <w:tc>
          <w:tcPr>
            <w:tcW w:w="709" w:type="dxa"/>
            <w:tcBorders>
              <w:top w:val="nil"/>
              <w:left w:val="nil"/>
              <w:bottom w:val="nil"/>
              <w:right w:val="nil"/>
            </w:tcBorders>
            <w:noWrap/>
            <w:vAlign w:val="center"/>
          </w:tcPr>
          <w:p w14:paraId="66D82E2F" w14:textId="722C8162"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0E70A256" w14:textId="7A8C4705"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tcPr>
          <w:p w14:paraId="121067E1" w14:textId="7BC6BD03"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bottom w:val="nil"/>
              <w:right w:val="nil"/>
            </w:tcBorders>
            <w:noWrap/>
            <w:vAlign w:val="center"/>
            <w:hideMark/>
          </w:tcPr>
          <w:p w14:paraId="1A6DE3C7"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04C81640" w14:textId="56777645"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0B0A374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920</w:t>
            </w:r>
          </w:p>
        </w:tc>
        <w:tc>
          <w:tcPr>
            <w:tcW w:w="821" w:type="dxa"/>
            <w:tcBorders>
              <w:top w:val="nil"/>
              <w:left w:val="nil"/>
              <w:bottom w:val="nil"/>
              <w:right w:val="nil"/>
            </w:tcBorders>
            <w:noWrap/>
            <w:vAlign w:val="center"/>
            <w:hideMark/>
          </w:tcPr>
          <w:p w14:paraId="21F71761" w14:textId="10E35814"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1291.45</w:t>
            </w:r>
          </w:p>
        </w:tc>
        <w:tc>
          <w:tcPr>
            <w:tcW w:w="837" w:type="dxa"/>
            <w:tcBorders>
              <w:top w:val="nil"/>
              <w:left w:val="nil"/>
              <w:bottom w:val="nil"/>
              <w:right w:val="nil"/>
            </w:tcBorders>
            <w:noWrap/>
            <w:vAlign w:val="center"/>
            <w:hideMark/>
          </w:tcPr>
          <w:p w14:paraId="1F489864"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3700</w:t>
            </w:r>
          </w:p>
        </w:tc>
        <w:tc>
          <w:tcPr>
            <w:tcW w:w="793" w:type="dxa"/>
            <w:tcBorders>
              <w:top w:val="nil"/>
              <w:left w:val="nil"/>
              <w:bottom w:val="nil"/>
              <w:right w:val="nil"/>
            </w:tcBorders>
            <w:noWrap/>
            <w:vAlign w:val="center"/>
            <w:hideMark/>
          </w:tcPr>
          <w:p w14:paraId="3F0AF7FD"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22</w:t>
            </w:r>
          </w:p>
        </w:tc>
        <w:tc>
          <w:tcPr>
            <w:tcW w:w="1205" w:type="dxa"/>
            <w:tcBorders>
              <w:top w:val="nil"/>
              <w:left w:val="nil"/>
              <w:bottom w:val="nil"/>
              <w:right w:val="nil"/>
            </w:tcBorders>
            <w:noWrap/>
            <w:vAlign w:val="center"/>
            <w:hideMark/>
          </w:tcPr>
          <w:p w14:paraId="22D87F93"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8</w:t>
            </w:r>
          </w:p>
        </w:tc>
      </w:tr>
      <w:tr w:rsidR="00E310BF" w:rsidRPr="009E2BA3" w14:paraId="7DFEB969" w14:textId="77777777" w:rsidTr="00E310BF">
        <w:trPr>
          <w:trHeight w:val="288"/>
        </w:trPr>
        <w:tc>
          <w:tcPr>
            <w:tcW w:w="709" w:type="dxa"/>
            <w:tcBorders>
              <w:top w:val="nil"/>
              <w:left w:val="nil"/>
              <w:bottom w:val="nil"/>
              <w:right w:val="nil"/>
            </w:tcBorders>
            <w:noWrap/>
            <w:vAlign w:val="center"/>
            <w:hideMark/>
          </w:tcPr>
          <w:p w14:paraId="15AA5E6D"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2024</w:t>
            </w:r>
          </w:p>
        </w:tc>
        <w:tc>
          <w:tcPr>
            <w:tcW w:w="1134" w:type="dxa"/>
            <w:tcBorders>
              <w:top w:val="nil"/>
              <w:left w:val="nil"/>
              <w:bottom w:val="nil"/>
              <w:right w:val="nil"/>
            </w:tcBorders>
            <w:noWrap/>
            <w:vAlign w:val="center"/>
            <w:hideMark/>
          </w:tcPr>
          <w:p w14:paraId="43F5279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PFAS</w:t>
            </w:r>
          </w:p>
        </w:tc>
        <w:tc>
          <w:tcPr>
            <w:tcW w:w="2479" w:type="dxa"/>
            <w:tcBorders>
              <w:top w:val="nil"/>
              <w:left w:val="nil"/>
              <w:bottom w:val="nil"/>
              <w:right w:val="nil"/>
            </w:tcBorders>
            <w:noWrap/>
            <w:vAlign w:val="center"/>
            <w:hideMark/>
          </w:tcPr>
          <w:p w14:paraId="2EFC4A8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PFBA</w:t>
            </w:r>
          </w:p>
        </w:tc>
        <w:tc>
          <w:tcPr>
            <w:tcW w:w="1490" w:type="dxa"/>
            <w:tcBorders>
              <w:top w:val="nil"/>
              <w:left w:val="nil"/>
              <w:bottom w:val="nil"/>
              <w:right w:val="nil"/>
            </w:tcBorders>
            <w:noWrap/>
            <w:vAlign w:val="center"/>
            <w:hideMark/>
          </w:tcPr>
          <w:p w14:paraId="1FC32CBA"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1D97AAB2" w14:textId="0388ED40"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5E7C414F" w14:textId="67611CEC"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0.32</w:t>
            </w:r>
          </w:p>
        </w:tc>
        <w:tc>
          <w:tcPr>
            <w:tcW w:w="821" w:type="dxa"/>
            <w:tcBorders>
              <w:top w:val="nil"/>
              <w:left w:val="nil"/>
              <w:bottom w:val="nil"/>
              <w:right w:val="nil"/>
            </w:tcBorders>
            <w:noWrap/>
            <w:vAlign w:val="center"/>
            <w:hideMark/>
          </w:tcPr>
          <w:p w14:paraId="5FE25AF3" w14:textId="68706565"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1.019</w:t>
            </w:r>
          </w:p>
        </w:tc>
        <w:tc>
          <w:tcPr>
            <w:tcW w:w="837" w:type="dxa"/>
            <w:tcBorders>
              <w:top w:val="nil"/>
              <w:left w:val="nil"/>
              <w:bottom w:val="nil"/>
              <w:right w:val="nil"/>
            </w:tcBorders>
            <w:noWrap/>
            <w:vAlign w:val="center"/>
            <w:hideMark/>
          </w:tcPr>
          <w:p w14:paraId="09C801A9" w14:textId="3FB5E86F"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4.45</w:t>
            </w:r>
          </w:p>
        </w:tc>
        <w:tc>
          <w:tcPr>
            <w:tcW w:w="793" w:type="dxa"/>
            <w:tcBorders>
              <w:top w:val="nil"/>
              <w:left w:val="nil"/>
              <w:bottom w:val="nil"/>
              <w:right w:val="nil"/>
            </w:tcBorders>
            <w:noWrap/>
            <w:vAlign w:val="center"/>
            <w:hideMark/>
          </w:tcPr>
          <w:p w14:paraId="58F45AA7"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104</w:t>
            </w:r>
          </w:p>
        </w:tc>
        <w:tc>
          <w:tcPr>
            <w:tcW w:w="1205" w:type="dxa"/>
            <w:tcBorders>
              <w:top w:val="nil"/>
              <w:left w:val="nil"/>
              <w:bottom w:val="nil"/>
              <w:right w:val="nil"/>
            </w:tcBorders>
            <w:noWrap/>
            <w:vAlign w:val="center"/>
            <w:hideMark/>
          </w:tcPr>
          <w:p w14:paraId="3146A398"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10</w:t>
            </w:r>
          </w:p>
        </w:tc>
      </w:tr>
      <w:tr w:rsidR="00E310BF" w:rsidRPr="009E2BA3" w14:paraId="2C24DC3C" w14:textId="77777777" w:rsidTr="00E310BF">
        <w:trPr>
          <w:trHeight w:val="288"/>
        </w:trPr>
        <w:tc>
          <w:tcPr>
            <w:tcW w:w="709" w:type="dxa"/>
            <w:tcBorders>
              <w:top w:val="nil"/>
              <w:left w:val="nil"/>
              <w:bottom w:val="nil"/>
              <w:right w:val="nil"/>
            </w:tcBorders>
            <w:noWrap/>
            <w:vAlign w:val="center"/>
          </w:tcPr>
          <w:p w14:paraId="301BDE04" w14:textId="61DA0A7C"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38211672" w14:textId="61EEA435"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6866E8D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PFBS</w:t>
            </w:r>
          </w:p>
        </w:tc>
        <w:tc>
          <w:tcPr>
            <w:tcW w:w="1490" w:type="dxa"/>
            <w:tcBorders>
              <w:top w:val="nil"/>
              <w:left w:val="nil"/>
              <w:bottom w:val="nil"/>
              <w:right w:val="nil"/>
            </w:tcBorders>
            <w:noWrap/>
            <w:vAlign w:val="center"/>
            <w:hideMark/>
          </w:tcPr>
          <w:p w14:paraId="4EFF0FEA"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2A126A5D" w14:textId="7214A41A"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1F8729E9" w14:textId="69C7574B"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0.38</w:t>
            </w:r>
          </w:p>
        </w:tc>
        <w:tc>
          <w:tcPr>
            <w:tcW w:w="821" w:type="dxa"/>
            <w:tcBorders>
              <w:top w:val="nil"/>
              <w:left w:val="nil"/>
              <w:bottom w:val="nil"/>
              <w:right w:val="nil"/>
            </w:tcBorders>
            <w:noWrap/>
            <w:vAlign w:val="center"/>
            <w:hideMark/>
          </w:tcPr>
          <w:p w14:paraId="1F5F84FF" w14:textId="1773F55D"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0.85</w:t>
            </w:r>
          </w:p>
        </w:tc>
        <w:tc>
          <w:tcPr>
            <w:tcW w:w="837" w:type="dxa"/>
            <w:tcBorders>
              <w:top w:val="nil"/>
              <w:left w:val="nil"/>
              <w:bottom w:val="nil"/>
              <w:right w:val="nil"/>
            </w:tcBorders>
            <w:noWrap/>
            <w:vAlign w:val="center"/>
            <w:hideMark/>
          </w:tcPr>
          <w:p w14:paraId="2E7DEAB4" w14:textId="40A2C5E3"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3.30</w:t>
            </w:r>
          </w:p>
        </w:tc>
        <w:tc>
          <w:tcPr>
            <w:tcW w:w="793" w:type="dxa"/>
            <w:tcBorders>
              <w:top w:val="nil"/>
              <w:left w:val="nil"/>
              <w:bottom w:val="nil"/>
              <w:right w:val="nil"/>
            </w:tcBorders>
            <w:noWrap/>
            <w:vAlign w:val="center"/>
            <w:hideMark/>
          </w:tcPr>
          <w:p w14:paraId="2FA1BA7B"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104</w:t>
            </w:r>
          </w:p>
        </w:tc>
        <w:tc>
          <w:tcPr>
            <w:tcW w:w="1205" w:type="dxa"/>
            <w:tcBorders>
              <w:top w:val="nil"/>
              <w:left w:val="nil"/>
              <w:bottom w:val="nil"/>
              <w:right w:val="nil"/>
            </w:tcBorders>
            <w:noWrap/>
            <w:vAlign w:val="center"/>
            <w:hideMark/>
          </w:tcPr>
          <w:p w14:paraId="6A7BD846"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20</w:t>
            </w:r>
          </w:p>
        </w:tc>
      </w:tr>
      <w:tr w:rsidR="00E310BF" w:rsidRPr="009E2BA3" w14:paraId="75560E1D" w14:textId="77777777" w:rsidTr="00E310BF">
        <w:trPr>
          <w:trHeight w:val="288"/>
        </w:trPr>
        <w:tc>
          <w:tcPr>
            <w:tcW w:w="709" w:type="dxa"/>
            <w:tcBorders>
              <w:top w:val="nil"/>
              <w:left w:val="nil"/>
              <w:bottom w:val="nil"/>
              <w:right w:val="nil"/>
            </w:tcBorders>
            <w:noWrap/>
            <w:vAlign w:val="center"/>
          </w:tcPr>
          <w:p w14:paraId="1D21A55E" w14:textId="04D13142"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ED1CA23" w14:textId="1B1E6EE8"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tcPr>
          <w:p w14:paraId="41446307" w14:textId="124E0E6F"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bottom w:val="nil"/>
              <w:right w:val="nil"/>
            </w:tcBorders>
            <w:noWrap/>
            <w:vAlign w:val="center"/>
            <w:hideMark/>
          </w:tcPr>
          <w:p w14:paraId="7797D3DD"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16A7BAB3" w14:textId="1AFA84CD"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3BB230C8" w14:textId="666C323C"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0.14</w:t>
            </w:r>
          </w:p>
        </w:tc>
        <w:tc>
          <w:tcPr>
            <w:tcW w:w="821" w:type="dxa"/>
            <w:tcBorders>
              <w:top w:val="nil"/>
              <w:left w:val="nil"/>
              <w:bottom w:val="nil"/>
              <w:right w:val="nil"/>
            </w:tcBorders>
            <w:noWrap/>
            <w:vAlign w:val="center"/>
            <w:hideMark/>
          </w:tcPr>
          <w:p w14:paraId="3E0634A2" w14:textId="6877665D"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0.42</w:t>
            </w:r>
          </w:p>
        </w:tc>
        <w:tc>
          <w:tcPr>
            <w:tcW w:w="837" w:type="dxa"/>
            <w:tcBorders>
              <w:top w:val="nil"/>
              <w:left w:val="nil"/>
              <w:bottom w:val="nil"/>
              <w:right w:val="nil"/>
            </w:tcBorders>
            <w:noWrap/>
            <w:vAlign w:val="center"/>
            <w:hideMark/>
          </w:tcPr>
          <w:p w14:paraId="0F1E0BBD" w14:textId="3F8E6DF5"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1.89</w:t>
            </w:r>
          </w:p>
        </w:tc>
        <w:tc>
          <w:tcPr>
            <w:tcW w:w="793" w:type="dxa"/>
            <w:tcBorders>
              <w:top w:val="nil"/>
              <w:left w:val="nil"/>
              <w:bottom w:val="nil"/>
              <w:right w:val="nil"/>
            </w:tcBorders>
            <w:noWrap/>
            <w:vAlign w:val="center"/>
            <w:hideMark/>
          </w:tcPr>
          <w:p w14:paraId="0EB4FFD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52</w:t>
            </w:r>
          </w:p>
        </w:tc>
        <w:tc>
          <w:tcPr>
            <w:tcW w:w="1205" w:type="dxa"/>
            <w:tcBorders>
              <w:top w:val="nil"/>
              <w:left w:val="nil"/>
              <w:bottom w:val="nil"/>
              <w:right w:val="nil"/>
            </w:tcBorders>
            <w:noWrap/>
            <w:vAlign w:val="center"/>
            <w:hideMark/>
          </w:tcPr>
          <w:p w14:paraId="50C6CA91"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6</w:t>
            </w:r>
          </w:p>
        </w:tc>
      </w:tr>
      <w:tr w:rsidR="00E310BF" w:rsidRPr="009E2BA3" w14:paraId="4CC79582" w14:textId="77777777" w:rsidTr="00E310BF">
        <w:trPr>
          <w:trHeight w:val="288"/>
        </w:trPr>
        <w:tc>
          <w:tcPr>
            <w:tcW w:w="709" w:type="dxa"/>
            <w:tcBorders>
              <w:top w:val="nil"/>
              <w:left w:val="nil"/>
              <w:bottom w:val="nil"/>
              <w:right w:val="nil"/>
            </w:tcBorders>
            <w:noWrap/>
            <w:vAlign w:val="center"/>
          </w:tcPr>
          <w:p w14:paraId="01686EE4" w14:textId="685B6E44"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1E72DA27" w14:textId="7991721A"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3727BBEC"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PFHxS</w:t>
            </w:r>
          </w:p>
        </w:tc>
        <w:tc>
          <w:tcPr>
            <w:tcW w:w="1490" w:type="dxa"/>
            <w:tcBorders>
              <w:top w:val="nil"/>
              <w:left w:val="nil"/>
              <w:bottom w:val="nil"/>
              <w:right w:val="nil"/>
            </w:tcBorders>
            <w:noWrap/>
            <w:vAlign w:val="center"/>
            <w:hideMark/>
          </w:tcPr>
          <w:p w14:paraId="0A612318"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4B8BFD20" w14:textId="0949A71A"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547A914F" w14:textId="6C761708"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0.80</w:t>
            </w:r>
          </w:p>
        </w:tc>
        <w:tc>
          <w:tcPr>
            <w:tcW w:w="821" w:type="dxa"/>
            <w:tcBorders>
              <w:top w:val="nil"/>
              <w:left w:val="nil"/>
              <w:bottom w:val="nil"/>
              <w:right w:val="nil"/>
            </w:tcBorders>
            <w:noWrap/>
            <w:vAlign w:val="center"/>
            <w:hideMark/>
          </w:tcPr>
          <w:p w14:paraId="7D2577FC" w14:textId="100CF14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5.30</w:t>
            </w:r>
          </w:p>
        </w:tc>
        <w:tc>
          <w:tcPr>
            <w:tcW w:w="837" w:type="dxa"/>
            <w:tcBorders>
              <w:top w:val="nil"/>
              <w:left w:val="nil"/>
              <w:bottom w:val="nil"/>
              <w:right w:val="nil"/>
            </w:tcBorders>
            <w:noWrap/>
            <w:vAlign w:val="center"/>
            <w:hideMark/>
          </w:tcPr>
          <w:p w14:paraId="2178FB28" w14:textId="561D1756"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51.69</w:t>
            </w:r>
          </w:p>
        </w:tc>
        <w:tc>
          <w:tcPr>
            <w:tcW w:w="793" w:type="dxa"/>
            <w:tcBorders>
              <w:top w:val="nil"/>
              <w:left w:val="nil"/>
              <w:bottom w:val="nil"/>
              <w:right w:val="nil"/>
            </w:tcBorders>
            <w:noWrap/>
            <w:vAlign w:val="center"/>
            <w:hideMark/>
          </w:tcPr>
          <w:p w14:paraId="3947E3B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104</w:t>
            </w:r>
          </w:p>
        </w:tc>
        <w:tc>
          <w:tcPr>
            <w:tcW w:w="1205" w:type="dxa"/>
            <w:tcBorders>
              <w:top w:val="nil"/>
              <w:left w:val="nil"/>
              <w:bottom w:val="nil"/>
              <w:right w:val="nil"/>
            </w:tcBorders>
            <w:noWrap/>
            <w:vAlign w:val="center"/>
            <w:hideMark/>
          </w:tcPr>
          <w:p w14:paraId="15F756B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w:t>
            </w:r>
          </w:p>
        </w:tc>
      </w:tr>
      <w:tr w:rsidR="00E310BF" w:rsidRPr="009E2BA3" w14:paraId="3AF12C72" w14:textId="77777777" w:rsidTr="00E310BF">
        <w:trPr>
          <w:trHeight w:val="288"/>
        </w:trPr>
        <w:tc>
          <w:tcPr>
            <w:tcW w:w="709" w:type="dxa"/>
            <w:tcBorders>
              <w:top w:val="nil"/>
              <w:left w:val="nil"/>
              <w:bottom w:val="nil"/>
              <w:right w:val="nil"/>
            </w:tcBorders>
            <w:noWrap/>
            <w:vAlign w:val="center"/>
          </w:tcPr>
          <w:p w14:paraId="1FBF77F1" w14:textId="16A216E0"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0F69189E" w14:textId="5BD335A5"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tcPr>
          <w:p w14:paraId="4DE2247D" w14:textId="578C72FE"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bottom w:val="nil"/>
              <w:right w:val="nil"/>
            </w:tcBorders>
            <w:noWrap/>
            <w:vAlign w:val="center"/>
            <w:hideMark/>
          </w:tcPr>
          <w:p w14:paraId="779EA70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1C7991CE" w14:textId="297F3693"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7EDB4767" w14:textId="1D8C1003"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0.30</w:t>
            </w:r>
          </w:p>
        </w:tc>
        <w:tc>
          <w:tcPr>
            <w:tcW w:w="821" w:type="dxa"/>
            <w:tcBorders>
              <w:top w:val="nil"/>
              <w:left w:val="nil"/>
              <w:bottom w:val="nil"/>
              <w:right w:val="nil"/>
            </w:tcBorders>
            <w:noWrap/>
            <w:vAlign w:val="center"/>
            <w:hideMark/>
          </w:tcPr>
          <w:p w14:paraId="3D4F23C5" w14:textId="5C580E7E"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1.62</w:t>
            </w:r>
          </w:p>
        </w:tc>
        <w:tc>
          <w:tcPr>
            <w:tcW w:w="837" w:type="dxa"/>
            <w:tcBorders>
              <w:top w:val="nil"/>
              <w:left w:val="nil"/>
              <w:bottom w:val="nil"/>
              <w:right w:val="nil"/>
            </w:tcBorders>
            <w:noWrap/>
            <w:vAlign w:val="center"/>
            <w:hideMark/>
          </w:tcPr>
          <w:p w14:paraId="201BFF08" w14:textId="35151516"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10.26</w:t>
            </w:r>
          </w:p>
        </w:tc>
        <w:tc>
          <w:tcPr>
            <w:tcW w:w="793" w:type="dxa"/>
            <w:tcBorders>
              <w:top w:val="nil"/>
              <w:left w:val="nil"/>
              <w:bottom w:val="nil"/>
              <w:right w:val="nil"/>
            </w:tcBorders>
            <w:noWrap/>
            <w:vAlign w:val="center"/>
            <w:hideMark/>
          </w:tcPr>
          <w:p w14:paraId="6D138DCD"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52</w:t>
            </w:r>
          </w:p>
        </w:tc>
        <w:tc>
          <w:tcPr>
            <w:tcW w:w="1205" w:type="dxa"/>
            <w:tcBorders>
              <w:top w:val="nil"/>
              <w:left w:val="nil"/>
              <w:bottom w:val="nil"/>
              <w:right w:val="nil"/>
            </w:tcBorders>
            <w:noWrap/>
            <w:vAlign w:val="center"/>
            <w:hideMark/>
          </w:tcPr>
          <w:p w14:paraId="2233DEA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w:t>
            </w:r>
          </w:p>
        </w:tc>
      </w:tr>
      <w:tr w:rsidR="00E310BF" w:rsidRPr="009E2BA3" w14:paraId="23067AC9" w14:textId="77777777" w:rsidTr="00E310BF">
        <w:trPr>
          <w:trHeight w:val="288"/>
        </w:trPr>
        <w:tc>
          <w:tcPr>
            <w:tcW w:w="709" w:type="dxa"/>
            <w:tcBorders>
              <w:top w:val="nil"/>
              <w:left w:val="nil"/>
              <w:bottom w:val="nil"/>
              <w:right w:val="nil"/>
            </w:tcBorders>
            <w:noWrap/>
            <w:vAlign w:val="center"/>
          </w:tcPr>
          <w:p w14:paraId="5142D659" w14:textId="63543FA1"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hideMark/>
          </w:tcPr>
          <w:p w14:paraId="0C25F25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PPCPs</w:t>
            </w:r>
          </w:p>
        </w:tc>
        <w:tc>
          <w:tcPr>
            <w:tcW w:w="2479" w:type="dxa"/>
            <w:tcBorders>
              <w:top w:val="nil"/>
              <w:left w:val="nil"/>
              <w:bottom w:val="nil"/>
              <w:right w:val="nil"/>
            </w:tcBorders>
            <w:noWrap/>
            <w:vAlign w:val="center"/>
            <w:hideMark/>
          </w:tcPr>
          <w:p w14:paraId="26CFD86A"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Carbamazepine</w:t>
            </w:r>
          </w:p>
        </w:tc>
        <w:tc>
          <w:tcPr>
            <w:tcW w:w="1490" w:type="dxa"/>
            <w:tcBorders>
              <w:top w:val="nil"/>
              <w:left w:val="nil"/>
              <w:bottom w:val="nil"/>
              <w:right w:val="nil"/>
            </w:tcBorders>
            <w:noWrap/>
            <w:vAlign w:val="center"/>
            <w:hideMark/>
          </w:tcPr>
          <w:p w14:paraId="0EAE334D"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4BF2CDD0" w14:textId="6A8BC5DD"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3CCE9149" w14:textId="272D32BF"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0.41</w:t>
            </w:r>
          </w:p>
        </w:tc>
        <w:tc>
          <w:tcPr>
            <w:tcW w:w="821" w:type="dxa"/>
            <w:tcBorders>
              <w:top w:val="nil"/>
              <w:left w:val="nil"/>
              <w:bottom w:val="nil"/>
              <w:right w:val="nil"/>
            </w:tcBorders>
            <w:noWrap/>
            <w:vAlign w:val="center"/>
            <w:hideMark/>
          </w:tcPr>
          <w:p w14:paraId="5BA86680" w14:textId="286F19AC"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0.59</w:t>
            </w:r>
          </w:p>
        </w:tc>
        <w:tc>
          <w:tcPr>
            <w:tcW w:w="837" w:type="dxa"/>
            <w:tcBorders>
              <w:top w:val="nil"/>
              <w:left w:val="nil"/>
              <w:bottom w:val="nil"/>
              <w:right w:val="nil"/>
            </w:tcBorders>
            <w:noWrap/>
            <w:vAlign w:val="center"/>
            <w:hideMark/>
          </w:tcPr>
          <w:p w14:paraId="66711331" w14:textId="3BD66ABC"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3.11</w:t>
            </w:r>
          </w:p>
        </w:tc>
        <w:tc>
          <w:tcPr>
            <w:tcW w:w="793" w:type="dxa"/>
            <w:tcBorders>
              <w:top w:val="nil"/>
              <w:left w:val="nil"/>
              <w:bottom w:val="nil"/>
              <w:right w:val="nil"/>
            </w:tcBorders>
            <w:noWrap/>
            <w:vAlign w:val="center"/>
            <w:hideMark/>
          </w:tcPr>
          <w:p w14:paraId="1AFA1EB6"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104</w:t>
            </w:r>
          </w:p>
        </w:tc>
        <w:tc>
          <w:tcPr>
            <w:tcW w:w="1205" w:type="dxa"/>
            <w:tcBorders>
              <w:top w:val="nil"/>
              <w:left w:val="nil"/>
              <w:bottom w:val="nil"/>
              <w:right w:val="nil"/>
            </w:tcBorders>
            <w:noWrap/>
            <w:vAlign w:val="center"/>
            <w:hideMark/>
          </w:tcPr>
          <w:p w14:paraId="0878F2C7"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42</w:t>
            </w:r>
          </w:p>
        </w:tc>
      </w:tr>
      <w:tr w:rsidR="00E310BF" w:rsidRPr="009E2BA3" w14:paraId="7352FE5E" w14:textId="77777777" w:rsidTr="00E310BF">
        <w:trPr>
          <w:trHeight w:val="288"/>
        </w:trPr>
        <w:tc>
          <w:tcPr>
            <w:tcW w:w="709" w:type="dxa"/>
            <w:tcBorders>
              <w:top w:val="nil"/>
              <w:left w:val="nil"/>
              <w:bottom w:val="nil"/>
              <w:right w:val="nil"/>
            </w:tcBorders>
            <w:noWrap/>
            <w:vAlign w:val="center"/>
          </w:tcPr>
          <w:p w14:paraId="4AA1373A" w14:textId="3219DC6E"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25D08D7B" w14:textId="3BD8E399"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tcPr>
          <w:p w14:paraId="4CD06041" w14:textId="42245CBB"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bottom w:val="nil"/>
              <w:right w:val="nil"/>
            </w:tcBorders>
            <w:noWrap/>
            <w:vAlign w:val="center"/>
            <w:hideMark/>
          </w:tcPr>
          <w:p w14:paraId="71097CC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140485A2" w14:textId="21617B30"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0C875944" w14:textId="2D12FC15"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0.24</w:t>
            </w:r>
          </w:p>
        </w:tc>
        <w:tc>
          <w:tcPr>
            <w:tcW w:w="821" w:type="dxa"/>
            <w:tcBorders>
              <w:top w:val="nil"/>
              <w:left w:val="nil"/>
              <w:bottom w:val="nil"/>
              <w:right w:val="nil"/>
            </w:tcBorders>
            <w:noWrap/>
            <w:vAlign w:val="center"/>
            <w:hideMark/>
          </w:tcPr>
          <w:p w14:paraId="3F784F22" w14:textId="0A93E299"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0.50</w:t>
            </w:r>
          </w:p>
        </w:tc>
        <w:tc>
          <w:tcPr>
            <w:tcW w:w="837" w:type="dxa"/>
            <w:tcBorders>
              <w:top w:val="nil"/>
              <w:left w:val="nil"/>
              <w:bottom w:val="nil"/>
              <w:right w:val="nil"/>
            </w:tcBorders>
            <w:noWrap/>
            <w:vAlign w:val="center"/>
            <w:hideMark/>
          </w:tcPr>
          <w:p w14:paraId="0580A57F" w14:textId="04D6B47A"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1.47</w:t>
            </w:r>
          </w:p>
        </w:tc>
        <w:tc>
          <w:tcPr>
            <w:tcW w:w="793" w:type="dxa"/>
            <w:tcBorders>
              <w:top w:val="nil"/>
              <w:left w:val="nil"/>
              <w:bottom w:val="nil"/>
              <w:right w:val="nil"/>
            </w:tcBorders>
            <w:noWrap/>
            <w:vAlign w:val="center"/>
            <w:hideMark/>
          </w:tcPr>
          <w:p w14:paraId="335999F5"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52</w:t>
            </w:r>
          </w:p>
        </w:tc>
        <w:tc>
          <w:tcPr>
            <w:tcW w:w="1205" w:type="dxa"/>
            <w:tcBorders>
              <w:top w:val="nil"/>
              <w:left w:val="nil"/>
              <w:bottom w:val="nil"/>
              <w:right w:val="nil"/>
            </w:tcBorders>
            <w:noWrap/>
            <w:vAlign w:val="center"/>
            <w:hideMark/>
          </w:tcPr>
          <w:p w14:paraId="0F7414EA"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10</w:t>
            </w:r>
          </w:p>
        </w:tc>
      </w:tr>
      <w:tr w:rsidR="00E310BF" w:rsidRPr="009E2BA3" w14:paraId="1CD0ABEC" w14:textId="77777777" w:rsidTr="00E310BF">
        <w:trPr>
          <w:trHeight w:val="288"/>
        </w:trPr>
        <w:tc>
          <w:tcPr>
            <w:tcW w:w="709" w:type="dxa"/>
            <w:tcBorders>
              <w:top w:val="nil"/>
              <w:left w:val="nil"/>
              <w:bottom w:val="nil"/>
              <w:right w:val="nil"/>
            </w:tcBorders>
            <w:noWrap/>
            <w:vAlign w:val="center"/>
          </w:tcPr>
          <w:p w14:paraId="51F5402D" w14:textId="252A32BE"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48ABEB12" w14:textId="0AA02639"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0665DA86"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DEET</w:t>
            </w:r>
          </w:p>
        </w:tc>
        <w:tc>
          <w:tcPr>
            <w:tcW w:w="1490" w:type="dxa"/>
            <w:tcBorders>
              <w:top w:val="nil"/>
              <w:left w:val="nil"/>
              <w:bottom w:val="nil"/>
              <w:right w:val="nil"/>
            </w:tcBorders>
            <w:noWrap/>
            <w:vAlign w:val="center"/>
            <w:hideMark/>
          </w:tcPr>
          <w:p w14:paraId="0C7CF703"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311CE7A3" w14:textId="58102460"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3CEF1EDF" w14:textId="12BA901C"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0.15</w:t>
            </w:r>
          </w:p>
        </w:tc>
        <w:tc>
          <w:tcPr>
            <w:tcW w:w="821" w:type="dxa"/>
            <w:tcBorders>
              <w:top w:val="nil"/>
              <w:left w:val="nil"/>
              <w:bottom w:val="nil"/>
              <w:right w:val="nil"/>
            </w:tcBorders>
            <w:noWrap/>
            <w:vAlign w:val="center"/>
            <w:hideMark/>
          </w:tcPr>
          <w:p w14:paraId="3C8035DE" w14:textId="72E1746C"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0.32</w:t>
            </w:r>
          </w:p>
        </w:tc>
        <w:tc>
          <w:tcPr>
            <w:tcW w:w="837" w:type="dxa"/>
            <w:tcBorders>
              <w:top w:val="nil"/>
              <w:left w:val="nil"/>
              <w:bottom w:val="nil"/>
              <w:right w:val="nil"/>
            </w:tcBorders>
            <w:noWrap/>
            <w:vAlign w:val="center"/>
            <w:hideMark/>
          </w:tcPr>
          <w:p w14:paraId="1D9F4BDC" w14:textId="2BC993E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1.20</w:t>
            </w:r>
          </w:p>
        </w:tc>
        <w:tc>
          <w:tcPr>
            <w:tcW w:w="793" w:type="dxa"/>
            <w:tcBorders>
              <w:top w:val="nil"/>
              <w:left w:val="nil"/>
              <w:bottom w:val="nil"/>
              <w:right w:val="nil"/>
            </w:tcBorders>
            <w:noWrap/>
            <w:vAlign w:val="center"/>
            <w:hideMark/>
          </w:tcPr>
          <w:p w14:paraId="032DF1F8"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104</w:t>
            </w:r>
          </w:p>
        </w:tc>
        <w:tc>
          <w:tcPr>
            <w:tcW w:w="1205" w:type="dxa"/>
            <w:tcBorders>
              <w:top w:val="nil"/>
              <w:left w:val="nil"/>
              <w:bottom w:val="nil"/>
              <w:right w:val="nil"/>
            </w:tcBorders>
            <w:noWrap/>
            <w:vAlign w:val="center"/>
            <w:hideMark/>
          </w:tcPr>
          <w:p w14:paraId="14A86FAB"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21</w:t>
            </w:r>
          </w:p>
        </w:tc>
      </w:tr>
      <w:tr w:rsidR="00E310BF" w:rsidRPr="009E2BA3" w14:paraId="32985D5B" w14:textId="77777777" w:rsidTr="00E310BF">
        <w:trPr>
          <w:trHeight w:val="288"/>
        </w:trPr>
        <w:tc>
          <w:tcPr>
            <w:tcW w:w="709" w:type="dxa"/>
            <w:tcBorders>
              <w:top w:val="nil"/>
              <w:left w:val="nil"/>
              <w:bottom w:val="nil"/>
              <w:right w:val="nil"/>
            </w:tcBorders>
            <w:noWrap/>
            <w:vAlign w:val="center"/>
          </w:tcPr>
          <w:p w14:paraId="0C603B14" w14:textId="5EE96123"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62C72689" w14:textId="3CE710AE"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tcPr>
          <w:p w14:paraId="0D1E3F6C" w14:textId="08063F57"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bottom w:val="nil"/>
              <w:right w:val="nil"/>
            </w:tcBorders>
            <w:noWrap/>
            <w:vAlign w:val="center"/>
            <w:hideMark/>
          </w:tcPr>
          <w:p w14:paraId="5C73CA0E"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bottom w:val="nil"/>
              <w:right w:val="nil"/>
            </w:tcBorders>
            <w:noWrap/>
            <w:vAlign w:val="center"/>
            <w:hideMark/>
          </w:tcPr>
          <w:p w14:paraId="611B6149" w14:textId="6D90C77B"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7270246E" w14:textId="1A0F6550"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0.17</w:t>
            </w:r>
          </w:p>
        </w:tc>
        <w:tc>
          <w:tcPr>
            <w:tcW w:w="821" w:type="dxa"/>
            <w:tcBorders>
              <w:top w:val="nil"/>
              <w:left w:val="nil"/>
              <w:bottom w:val="nil"/>
              <w:right w:val="nil"/>
            </w:tcBorders>
            <w:noWrap/>
            <w:vAlign w:val="center"/>
            <w:hideMark/>
          </w:tcPr>
          <w:p w14:paraId="533273EA" w14:textId="251CDA2C"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0.32</w:t>
            </w:r>
          </w:p>
        </w:tc>
        <w:tc>
          <w:tcPr>
            <w:tcW w:w="837" w:type="dxa"/>
            <w:tcBorders>
              <w:top w:val="nil"/>
              <w:left w:val="nil"/>
              <w:bottom w:val="nil"/>
              <w:right w:val="nil"/>
            </w:tcBorders>
            <w:noWrap/>
            <w:vAlign w:val="center"/>
            <w:hideMark/>
          </w:tcPr>
          <w:p w14:paraId="5195BDD6" w14:textId="6F3BC414"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1.04</w:t>
            </w:r>
          </w:p>
        </w:tc>
        <w:tc>
          <w:tcPr>
            <w:tcW w:w="793" w:type="dxa"/>
            <w:tcBorders>
              <w:top w:val="nil"/>
              <w:left w:val="nil"/>
              <w:bottom w:val="nil"/>
              <w:right w:val="nil"/>
            </w:tcBorders>
            <w:noWrap/>
            <w:vAlign w:val="center"/>
            <w:hideMark/>
          </w:tcPr>
          <w:p w14:paraId="78A08ECF"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52</w:t>
            </w:r>
          </w:p>
        </w:tc>
        <w:tc>
          <w:tcPr>
            <w:tcW w:w="1205" w:type="dxa"/>
            <w:tcBorders>
              <w:top w:val="nil"/>
              <w:left w:val="nil"/>
              <w:bottom w:val="nil"/>
              <w:right w:val="nil"/>
            </w:tcBorders>
            <w:noWrap/>
            <w:vAlign w:val="center"/>
            <w:hideMark/>
          </w:tcPr>
          <w:p w14:paraId="429393C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12</w:t>
            </w:r>
          </w:p>
        </w:tc>
      </w:tr>
      <w:tr w:rsidR="00E310BF" w:rsidRPr="009E2BA3" w14:paraId="6D2AA54E" w14:textId="77777777" w:rsidTr="00E310BF">
        <w:trPr>
          <w:trHeight w:val="288"/>
        </w:trPr>
        <w:tc>
          <w:tcPr>
            <w:tcW w:w="709" w:type="dxa"/>
            <w:tcBorders>
              <w:top w:val="nil"/>
              <w:left w:val="nil"/>
              <w:bottom w:val="nil"/>
              <w:right w:val="nil"/>
            </w:tcBorders>
            <w:noWrap/>
            <w:vAlign w:val="center"/>
          </w:tcPr>
          <w:p w14:paraId="1A424AC5" w14:textId="3A406BCF"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nil"/>
              <w:right w:val="nil"/>
            </w:tcBorders>
            <w:noWrap/>
            <w:vAlign w:val="center"/>
          </w:tcPr>
          <w:p w14:paraId="7C3B31D1" w14:textId="0777B0FE"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nil"/>
              <w:right w:val="nil"/>
            </w:tcBorders>
            <w:noWrap/>
            <w:vAlign w:val="center"/>
            <w:hideMark/>
          </w:tcPr>
          <w:p w14:paraId="05F31F5B"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Tebuconazole</w:t>
            </w:r>
          </w:p>
        </w:tc>
        <w:tc>
          <w:tcPr>
            <w:tcW w:w="1490" w:type="dxa"/>
            <w:tcBorders>
              <w:top w:val="nil"/>
              <w:left w:val="nil"/>
              <w:bottom w:val="nil"/>
              <w:right w:val="nil"/>
            </w:tcBorders>
            <w:noWrap/>
            <w:vAlign w:val="center"/>
            <w:hideMark/>
          </w:tcPr>
          <w:p w14:paraId="5B06A66C"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nil"/>
              <w:right w:val="nil"/>
            </w:tcBorders>
            <w:noWrap/>
            <w:vAlign w:val="center"/>
            <w:hideMark/>
          </w:tcPr>
          <w:p w14:paraId="292B5833" w14:textId="01C753C0"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nil"/>
              <w:right w:val="nil"/>
            </w:tcBorders>
            <w:noWrap/>
            <w:vAlign w:val="center"/>
            <w:hideMark/>
          </w:tcPr>
          <w:p w14:paraId="7EE363A1" w14:textId="693FD6F8"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0.0067</w:t>
            </w:r>
          </w:p>
        </w:tc>
        <w:tc>
          <w:tcPr>
            <w:tcW w:w="821" w:type="dxa"/>
            <w:tcBorders>
              <w:top w:val="nil"/>
              <w:left w:val="nil"/>
              <w:bottom w:val="nil"/>
              <w:right w:val="nil"/>
            </w:tcBorders>
            <w:noWrap/>
            <w:vAlign w:val="center"/>
            <w:hideMark/>
          </w:tcPr>
          <w:p w14:paraId="74722626" w14:textId="0FA82750"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0.068</w:t>
            </w:r>
          </w:p>
        </w:tc>
        <w:tc>
          <w:tcPr>
            <w:tcW w:w="837" w:type="dxa"/>
            <w:tcBorders>
              <w:top w:val="nil"/>
              <w:left w:val="nil"/>
              <w:bottom w:val="nil"/>
              <w:right w:val="nil"/>
            </w:tcBorders>
            <w:noWrap/>
            <w:vAlign w:val="center"/>
            <w:hideMark/>
          </w:tcPr>
          <w:p w14:paraId="5A2E7A03" w14:textId="62DE3830"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0.70</w:t>
            </w:r>
          </w:p>
        </w:tc>
        <w:tc>
          <w:tcPr>
            <w:tcW w:w="793" w:type="dxa"/>
            <w:tcBorders>
              <w:top w:val="nil"/>
              <w:left w:val="nil"/>
              <w:bottom w:val="nil"/>
              <w:right w:val="nil"/>
            </w:tcBorders>
            <w:noWrap/>
            <w:vAlign w:val="center"/>
            <w:hideMark/>
          </w:tcPr>
          <w:p w14:paraId="440BA8D2"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104</w:t>
            </w:r>
          </w:p>
        </w:tc>
        <w:tc>
          <w:tcPr>
            <w:tcW w:w="1205" w:type="dxa"/>
            <w:tcBorders>
              <w:top w:val="nil"/>
              <w:left w:val="nil"/>
              <w:bottom w:val="nil"/>
              <w:right w:val="nil"/>
            </w:tcBorders>
            <w:noWrap/>
            <w:vAlign w:val="center"/>
            <w:hideMark/>
          </w:tcPr>
          <w:p w14:paraId="0E585111"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w:t>
            </w:r>
          </w:p>
        </w:tc>
      </w:tr>
      <w:tr w:rsidR="00E310BF" w:rsidRPr="009E2BA3" w14:paraId="4FF83266" w14:textId="77777777" w:rsidTr="00E310BF">
        <w:trPr>
          <w:trHeight w:val="288"/>
        </w:trPr>
        <w:tc>
          <w:tcPr>
            <w:tcW w:w="709" w:type="dxa"/>
            <w:tcBorders>
              <w:top w:val="nil"/>
              <w:left w:val="nil"/>
              <w:right w:val="nil"/>
            </w:tcBorders>
            <w:noWrap/>
            <w:vAlign w:val="center"/>
          </w:tcPr>
          <w:p w14:paraId="1814A104" w14:textId="5474B3D9"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right w:val="nil"/>
            </w:tcBorders>
            <w:noWrap/>
            <w:vAlign w:val="center"/>
          </w:tcPr>
          <w:p w14:paraId="6A71DDB5" w14:textId="15CDA238"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right w:val="nil"/>
            </w:tcBorders>
            <w:noWrap/>
            <w:vAlign w:val="center"/>
          </w:tcPr>
          <w:p w14:paraId="2D535EFE" w14:textId="31527EF3" w:rsidR="00E310BF" w:rsidRPr="009E2BA3" w:rsidRDefault="00E310BF" w:rsidP="00E310BF">
            <w:pPr>
              <w:spacing w:before="0" w:after="0"/>
              <w:rPr>
                <w:rFonts w:eastAsia="Times New Roman" w:cs="Times New Roman"/>
                <w:color w:val="000000"/>
                <w:sz w:val="16"/>
                <w:szCs w:val="16"/>
                <w:lang w:eastAsia="en-AU"/>
              </w:rPr>
            </w:pPr>
          </w:p>
        </w:tc>
        <w:tc>
          <w:tcPr>
            <w:tcW w:w="1490" w:type="dxa"/>
            <w:tcBorders>
              <w:top w:val="nil"/>
              <w:left w:val="nil"/>
              <w:right w:val="nil"/>
            </w:tcBorders>
            <w:noWrap/>
            <w:vAlign w:val="center"/>
            <w:hideMark/>
          </w:tcPr>
          <w:p w14:paraId="727001E0"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Reference</w:t>
            </w:r>
          </w:p>
        </w:tc>
        <w:tc>
          <w:tcPr>
            <w:tcW w:w="801" w:type="dxa"/>
            <w:tcBorders>
              <w:top w:val="nil"/>
              <w:left w:val="nil"/>
              <w:right w:val="nil"/>
            </w:tcBorders>
            <w:noWrap/>
            <w:vAlign w:val="center"/>
            <w:hideMark/>
          </w:tcPr>
          <w:p w14:paraId="4E04D2C7" w14:textId="1D61F18C"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right w:val="nil"/>
            </w:tcBorders>
            <w:noWrap/>
            <w:vAlign w:val="center"/>
            <w:hideMark/>
          </w:tcPr>
          <w:p w14:paraId="2A17056B" w14:textId="1748369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0.10</w:t>
            </w:r>
          </w:p>
        </w:tc>
        <w:tc>
          <w:tcPr>
            <w:tcW w:w="821" w:type="dxa"/>
            <w:tcBorders>
              <w:top w:val="nil"/>
              <w:left w:val="nil"/>
              <w:right w:val="nil"/>
            </w:tcBorders>
            <w:noWrap/>
            <w:vAlign w:val="center"/>
            <w:hideMark/>
          </w:tcPr>
          <w:p w14:paraId="5037ADA4" w14:textId="42D146F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0.24</w:t>
            </w:r>
          </w:p>
        </w:tc>
        <w:tc>
          <w:tcPr>
            <w:tcW w:w="837" w:type="dxa"/>
            <w:tcBorders>
              <w:top w:val="nil"/>
              <w:left w:val="nil"/>
              <w:right w:val="nil"/>
            </w:tcBorders>
            <w:noWrap/>
            <w:vAlign w:val="center"/>
            <w:hideMark/>
          </w:tcPr>
          <w:p w14:paraId="030D4945" w14:textId="021E6C46"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0.72</w:t>
            </w:r>
          </w:p>
        </w:tc>
        <w:tc>
          <w:tcPr>
            <w:tcW w:w="793" w:type="dxa"/>
            <w:tcBorders>
              <w:top w:val="nil"/>
              <w:left w:val="nil"/>
              <w:right w:val="nil"/>
            </w:tcBorders>
            <w:noWrap/>
            <w:vAlign w:val="center"/>
            <w:hideMark/>
          </w:tcPr>
          <w:p w14:paraId="2FC083A1"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52</w:t>
            </w:r>
          </w:p>
        </w:tc>
        <w:tc>
          <w:tcPr>
            <w:tcW w:w="1205" w:type="dxa"/>
            <w:tcBorders>
              <w:top w:val="nil"/>
              <w:left w:val="nil"/>
              <w:right w:val="nil"/>
            </w:tcBorders>
            <w:noWrap/>
            <w:vAlign w:val="center"/>
            <w:hideMark/>
          </w:tcPr>
          <w:p w14:paraId="07868DBD"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8</w:t>
            </w:r>
          </w:p>
        </w:tc>
      </w:tr>
      <w:tr w:rsidR="00E310BF" w:rsidRPr="009E2BA3" w14:paraId="07BF2F04" w14:textId="77777777" w:rsidTr="00E310BF">
        <w:trPr>
          <w:trHeight w:val="288"/>
        </w:trPr>
        <w:tc>
          <w:tcPr>
            <w:tcW w:w="709" w:type="dxa"/>
            <w:tcBorders>
              <w:top w:val="nil"/>
              <w:left w:val="nil"/>
              <w:bottom w:val="single" w:sz="4" w:space="0" w:color="auto"/>
              <w:right w:val="nil"/>
            </w:tcBorders>
            <w:noWrap/>
            <w:vAlign w:val="center"/>
          </w:tcPr>
          <w:p w14:paraId="7FB2495E" w14:textId="1C2468E5" w:rsidR="00E310BF" w:rsidRPr="009E2BA3" w:rsidRDefault="00E310BF" w:rsidP="00E310BF">
            <w:pPr>
              <w:spacing w:before="0" w:after="0"/>
              <w:rPr>
                <w:rFonts w:eastAsia="Times New Roman" w:cs="Times New Roman"/>
                <w:color w:val="000000"/>
                <w:sz w:val="16"/>
                <w:szCs w:val="16"/>
                <w:lang w:eastAsia="en-AU"/>
              </w:rPr>
            </w:pPr>
          </w:p>
        </w:tc>
        <w:tc>
          <w:tcPr>
            <w:tcW w:w="1134" w:type="dxa"/>
            <w:tcBorders>
              <w:top w:val="nil"/>
              <w:left w:val="nil"/>
              <w:bottom w:val="single" w:sz="4" w:space="0" w:color="auto"/>
              <w:right w:val="nil"/>
            </w:tcBorders>
            <w:noWrap/>
            <w:vAlign w:val="center"/>
          </w:tcPr>
          <w:p w14:paraId="75B5A4F0" w14:textId="0CD4FCB0" w:rsidR="00E310BF" w:rsidRPr="009E2BA3" w:rsidRDefault="00E310BF" w:rsidP="00E310BF">
            <w:pPr>
              <w:spacing w:before="0" w:after="0"/>
              <w:rPr>
                <w:rFonts w:eastAsia="Times New Roman" w:cs="Times New Roman"/>
                <w:color w:val="000000"/>
                <w:sz w:val="16"/>
                <w:szCs w:val="16"/>
                <w:lang w:eastAsia="en-AU"/>
              </w:rPr>
            </w:pPr>
          </w:p>
        </w:tc>
        <w:tc>
          <w:tcPr>
            <w:tcW w:w="2479" w:type="dxa"/>
            <w:tcBorders>
              <w:top w:val="nil"/>
              <w:left w:val="nil"/>
              <w:bottom w:val="single" w:sz="4" w:space="0" w:color="auto"/>
              <w:right w:val="nil"/>
            </w:tcBorders>
            <w:noWrap/>
            <w:vAlign w:val="center"/>
            <w:hideMark/>
          </w:tcPr>
          <w:p w14:paraId="54858CE3"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Tramadol</w:t>
            </w:r>
          </w:p>
        </w:tc>
        <w:tc>
          <w:tcPr>
            <w:tcW w:w="1490" w:type="dxa"/>
            <w:tcBorders>
              <w:top w:val="nil"/>
              <w:left w:val="nil"/>
              <w:bottom w:val="single" w:sz="4" w:space="0" w:color="auto"/>
              <w:right w:val="nil"/>
            </w:tcBorders>
            <w:noWrap/>
            <w:vAlign w:val="center"/>
            <w:hideMark/>
          </w:tcPr>
          <w:p w14:paraId="227ACA7E"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Recycled water</w:t>
            </w:r>
          </w:p>
        </w:tc>
        <w:tc>
          <w:tcPr>
            <w:tcW w:w="801" w:type="dxa"/>
            <w:tcBorders>
              <w:top w:val="nil"/>
              <w:left w:val="nil"/>
              <w:bottom w:val="single" w:sz="4" w:space="0" w:color="auto"/>
              <w:right w:val="nil"/>
            </w:tcBorders>
            <w:noWrap/>
            <w:vAlign w:val="center"/>
            <w:hideMark/>
          </w:tcPr>
          <w:p w14:paraId="5BB6F812" w14:textId="27B7D000" w:rsidR="00E310BF" w:rsidRPr="009E2BA3" w:rsidRDefault="00E310BF" w:rsidP="00E310BF">
            <w:pPr>
              <w:spacing w:before="0" w:after="0"/>
              <w:rPr>
                <w:rFonts w:eastAsia="Times New Roman" w:cs="Times New Roman"/>
                <w:color w:val="000000"/>
                <w:sz w:val="16"/>
                <w:szCs w:val="16"/>
                <w:lang w:eastAsia="en-AU"/>
              </w:rPr>
            </w:pPr>
            <w:r w:rsidRPr="00471D24">
              <w:rPr>
                <w:rFonts w:eastAsia="Times New Roman" w:cs="Times New Roman"/>
                <w:color w:val="000000"/>
                <w:sz w:val="16"/>
                <w:szCs w:val="16"/>
                <w:lang w:eastAsia="en-AU"/>
              </w:rPr>
              <w:t>&lt;LOR</w:t>
            </w:r>
          </w:p>
        </w:tc>
        <w:tc>
          <w:tcPr>
            <w:tcW w:w="801" w:type="dxa"/>
            <w:tcBorders>
              <w:top w:val="nil"/>
              <w:left w:val="nil"/>
              <w:bottom w:val="single" w:sz="4" w:space="0" w:color="auto"/>
              <w:right w:val="nil"/>
            </w:tcBorders>
            <w:noWrap/>
            <w:vAlign w:val="center"/>
            <w:hideMark/>
          </w:tcPr>
          <w:p w14:paraId="1557C281" w14:textId="3EA9F475"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0.16</w:t>
            </w:r>
          </w:p>
        </w:tc>
        <w:tc>
          <w:tcPr>
            <w:tcW w:w="821" w:type="dxa"/>
            <w:tcBorders>
              <w:top w:val="nil"/>
              <w:left w:val="nil"/>
              <w:bottom w:val="single" w:sz="4" w:space="0" w:color="auto"/>
              <w:right w:val="nil"/>
            </w:tcBorders>
            <w:noWrap/>
            <w:vAlign w:val="center"/>
            <w:hideMark/>
          </w:tcPr>
          <w:p w14:paraId="62CD7AEB" w14:textId="449C6AB1"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0.29</w:t>
            </w:r>
          </w:p>
        </w:tc>
        <w:tc>
          <w:tcPr>
            <w:tcW w:w="837" w:type="dxa"/>
            <w:tcBorders>
              <w:top w:val="nil"/>
              <w:left w:val="nil"/>
              <w:bottom w:val="single" w:sz="4" w:space="0" w:color="auto"/>
              <w:right w:val="nil"/>
            </w:tcBorders>
            <w:noWrap/>
            <w:vAlign w:val="center"/>
            <w:hideMark/>
          </w:tcPr>
          <w:p w14:paraId="7FF18214" w14:textId="642C5CF2"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0.89</w:t>
            </w:r>
          </w:p>
        </w:tc>
        <w:tc>
          <w:tcPr>
            <w:tcW w:w="793" w:type="dxa"/>
            <w:tcBorders>
              <w:top w:val="nil"/>
              <w:left w:val="nil"/>
              <w:bottom w:val="single" w:sz="4" w:space="0" w:color="auto"/>
              <w:right w:val="nil"/>
            </w:tcBorders>
            <w:noWrap/>
            <w:vAlign w:val="center"/>
            <w:hideMark/>
          </w:tcPr>
          <w:p w14:paraId="6F182B01"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104</w:t>
            </w:r>
          </w:p>
        </w:tc>
        <w:tc>
          <w:tcPr>
            <w:tcW w:w="1205" w:type="dxa"/>
            <w:tcBorders>
              <w:top w:val="nil"/>
              <w:left w:val="nil"/>
              <w:bottom w:val="single" w:sz="4" w:space="0" w:color="auto"/>
              <w:right w:val="nil"/>
            </w:tcBorders>
            <w:noWrap/>
            <w:vAlign w:val="center"/>
            <w:hideMark/>
          </w:tcPr>
          <w:p w14:paraId="0D36BB61" w14:textId="77777777" w:rsidR="00E310BF" w:rsidRPr="009E2BA3" w:rsidRDefault="00E310BF" w:rsidP="00E310BF">
            <w:pPr>
              <w:spacing w:before="0" w:after="0"/>
              <w:rPr>
                <w:rFonts w:eastAsia="Times New Roman" w:cs="Times New Roman"/>
                <w:color w:val="000000"/>
                <w:sz w:val="16"/>
                <w:szCs w:val="16"/>
                <w:lang w:eastAsia="en-AU"/>
              </w:rPr>
            </w:pPr>
            <w:r w:rsidRPr="009E2BA3">
              <w:rPr>
                <w:rFonts w:eastAsia="Times New Roman" w:cs="Times New Roman"/>
                <w:color w:val="000000"/>
                <w:sz w:val="16"/>
                <w:szCs w:val="16"/>
                <w:lang w:eastAsia="en-AU"/>
              </w:rPr>
              <w:t>25</w:t>
            </w:r>
          </w:p>
        </w:tc>
      </w:tr>
    </w:tbl>
    <w:p w14:paraId="42F38AD4" w14:textId="77777777" w:rsidR="009E2BA3" w:rsidRDefault="009E2BA3" w:rsidP="00C14A0F"/>
    <w:p w14:paraId="21DC6FD5" w14:textId="77777777" w:rsidR="00E74C8D" w:rsidRDefault="00E74C8D">
      <w:pPr>
        <w:spacing w:before="0" w:after="160" w:line="259" w:lineRule="auto"/>
        <w:rPr>
          <w:rFonts w:eastAsiaTheme="majorEastAsia" w:cstheme="majorBidi"/>
          <w:color w:val="005FB4"/>
          <w:sz w:val="36"/>
          <w:szCs w:val="32"/>
        </w:rPr>
      </w:pPr>
      <w:r>
        <w:br w:type="page"/>
      </w:r>
    </w:p>
    <w:p w14:paraId="326FA6EC" w14:textId="2F59C4B7" w:rsidR="00C14A0F" w:rsidRDefault="00C14A0F" w:rsidP="000E4B57">
      <w:pPr>
        <w:pStyle w:val="Heading1"/>
        <w:numPr>
          <w:ilvl w:val="0"/>
          <w:numId w:val="0"/>
        </w:numPr>
      </w:pPr>
      <w:bookmarkStart w:id="41" w:name="_Toc210037899"/>
      <w:r w:rsidRPr="00594774">
        <w:lastRenderedPageBreak/>
        <w:t xml:space="preserve">Appendix </w:t>
      </w:r>
      <w:r>
        <w:t>B</w:t>
      </w:r>
      <w:r w:rsidRPr="00594774">
        <w:t xml:space="preserve"> – </w:t>
      </w:r>
      <w:r w:rsidR="00AF3D5D">
        <w:t>CSIRO reports</w:t>
      </w:r>
      <w:bookmarkEnd w:id="41"/>
    </w:p>
    <w:p w14:paraId="0063831B" w14:textId="6ABFD1BA" w:rsidR="00C14A0F" w:rsidRDefault="00C14A0F" w:rsidP="00C14A0F"/>
    <w:p w14:paraId="04A94E59" w14:textId="77777777" w:rsidR="00ED1823" w:rsidRDefault="00ED1823">
      <w:pPr>
        <w:spacing w:before="0" w:after="160" w:line="259" w:lineRule="auto"/>
        <w:rPr>
          <w:rFonts w:asciiTheme="majorHAnsi" w:eastAsiaTheme="majorEastAsia" w:hAnsiTheme="majorHAnsi" w:cstheme="majorBidi"/>
          <w:color w:val="005FB4" w:themeColor="accent2"/>
          <w:sz w:val="22"/>
          <w:szCs w:val="26"/>
        </w:rPr>
      </w:pPr>
      <w:r>
        <w:br w:type="page"/>
      </w:r>
    </w:p>
    <w:p w14:paraId="6E2F4DE6" w14:textId="77777777" w:rsidR="00594774" w:rsidRDefault="00594774" w:rsidP="00D926E0">
      <w:pPr>
        <w:pStyle w:val="Heading2-nonumber"/>
      </w:pPr>
      <w:r w:rsidRPr="00594774">
        <w:lastRenderedPageBreak/>
        <w:t>Accessibility</w:t>
      </w:r>
    </w:p>
    <w:p w14:paraId="27CC6727" w14:textId="77777777" w:rsidR="00C14A0F" w:rsidRDefault="00D926E0" w:rsidP="00D926E0">
      <w:r>
        <w:t xml:space="preserve">Contact us if you need this information in an accessible format such as large print or audio. </w:t>
      </w:r>
      <w:r>
        <w:br/>
        <w:t xml:space="preserve">Please telephone </w:t>
      </w:r>
      <w:r w:rsidRPr="00D926E0">
        <w:rPr>
          <w:rStyle w:val="Bluehighlight"/>
        </w:rPr>
        <w:t>1300 372 842</w:t>
      </w:r>
      <w:r>
        <w:t xml:space="preserve"> or email </w:t>
      </w:r>
      <w:hyperlink r:id="rId34" w:history="1">
        <w:r w:rsidRPr="00633BEC">
          <w:rPr>
            <w:rStyle w:val="Hyperlink"/>
          </w:rPr>
          <w:t>contact@epa.vic.gov.au</w:t>
        </w:r>
      </w:hyperlink>
      <w:r>
        <w:t xml:space="preserve"> </w:t>
      </w:r>
    </w:p>
    <w:p w14:paraId="679E1AC2" w14:textId="77777777" w:rsidR="00594774" w:rsidRDefault="00594774" w:rsidP="00D926E0">
      <w:pPr>
        <w:pStyle w:val="Heading2-nonumber"/>
      </w:pPr>
      <w:r w:rsidRPr="00594774">
        <w:t>Interpreter assistance</w:t>
      </w:r>
    </w:p>
    <w:p w14:paraId="37756B47" w14:textId="77777777" w:rsidR="00C14A0F" w:rsidRPr="00C14A0F" w:rsidRDefault="00C14A0F" w:rsidP="00C14A0F">
      <w:r w:rsidRPr="00A247D3">
        <w:rPr>
          <w:noProof/>
        </w:rPr>
        <w:drawing>
          <wp:inline distT="0" distB="0" distL="0" distR="0" wp14:anchorId="106E8B47" wp14:editId="7BE1E6E6">
            <wp:extent cx="533328" cy="630595"/>
            <wp:effectExtent l="0" t="0" r="635" b="0"/>
            <wp:docPr id="37" name="Picture 37" descr="Interpreter assist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nterpreter assistance logo"/>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t="-18238" b="-1"/>
                    <a:stretch/>
                  </pic:blipFill>
                  <pic:spPr bwMode="auto">
                    <a:xfrm>
                      <a:off x="0" y="0"/>
                      <a:ext cx="533400" cy="630680"/>
                    </a:xfrm>
                    <a:prstGeom prst="rect">
                      <a:avLst/>
                    </a:prstGeom>
                    <a:noFill/>
                    <a:ln>
                      <a:noFill/>
                    </a:ln>
                    <a:extLst>
                      <a:ext uri="{53640926-AAD7-44D8-BBD7-CCE9431645EC}">
                        <a14:shadowObscured xmlns:a14="http://schemas.microsoft.com/office/drawing/2010/main"/>
                      </a:ext>
                    </a:extLst>
                  </pic:spPr>
                </pic:pic>
              </a:graphicData>
            </a:graphic>
          </wp:inline>
        </w:drawing>
      </w:r>
    </w:p>
    <w:p w14:paraId="2EA164BA" w14:textId="77777777" w:rsidR="00C14A0F" w:rsidRDefault="00D926E0" w:rsidP="00C14A0F">
      <w:r w:rsidRPr="00D926E0">
        <w:t xml:space="preserve">If you need interpreter assistance or want this document translated, please call 131 450 and advise your preferred language. If you are deaf, or have a hearing or speech impairment, contact us through the </w:t>
      </w:r>
      <w:r w:rsidRPr="00D926E0">
        <w:rPr>
          <w:rStyle w:val="Bluehighlight"/>
        </w:rPr>
        <w:t>National Relay Service</w:t>
      </w:r>
      <w:r>
        <w:rPr>
          <w:rStyle w:val="Bluehighlight"/>
        </w:rPr>
        <w:t>.</w:t>
      </w:r>
    </w:p>
    <w:p w14:paraId="00A1F68F" w14:textId="77777777" w:rsidR="0032331C" w:rsidRDefault="00594774" w:rsidP="00594774">
      <w:r>
        <w:br w:type="page"/>
      </w:r>
    </w:p>
    <w:p w14:paraId="607C8E42" w14:textId="77777777" w:rsidR="00594774" w:rsidRDefault="00FE15B3" w:rsidP="00594774">
      <w:r>
        <w:rPr>
          <w:noProof/>
        </w:rPr>
        <w:lastRenderedPageBreak/>
        <mc:AlternateContent>
          <mc:Choice Requires="wpg">
            <w:drawing>
              <wp:anchor distT="0" distB="0" distL="114300" distR="114300" simplePos="0" relativeHeight="251658249" behindDoc="0" locked="0" layoutInCell="1" allowOverlap="1" wp14:anchorId="24640A08" wp14:editId="2CE18DC7">
                <wp:simplePos x="0" y="0"/>
                <wp:positionH relativeFrom="column">
                  <wp:posOffset>-133985</wp:posOffset>
                </wp:positionH>
                <wp:positionV relativeFrom="paragraph">
                  <wp:posOffset>7726468</wp:posOffset>
                </wp:positionV>
                <wp:extent cx="3420532" cy="1889633"/>
                <wp:effectExtent l="0" t="0" r="8890" b="0"/>
                <wp:wrapNone/>
                <wp:docPr id="1726564085" name="Group 5"/>
                <wp:cNvGraphicFramePr/>
                <a:graphic xmlns:a="http://schemas.openxmlformats.org/drawingml/2006/main">
                  <a:graphicData uri="http://schemas.microsoft.com/office/word/2010/wordprocessingGroup">
                    <wpg:wgp>
                      <wpg:cNvGrpSpPr/>
                      <wpg:grpSpPr>
                        <a:xfrm>
                          <a:off x="0" y="0"/>
                          <a:ext cx="3420532" cy="1889633"/>
                          <a:chOff x="0" y="-177800"/>
                          <a:chExt cx="3420532" cy="1889633"/>
                        </a:xfrm>
                      </wpg:grpSpPr>
                      <wps:wsp>
                        <wps:cNvPr id="19717425" name="Text Box 4"/>
                        <wps:cNvSpPr txBox="1"/>
                        <wps:spPr>
                          <a:xfrm>
                            <a:off x="133347" y="-177800"/>
                            <a:ext cx="3287185" cy="1228725"/>
                          </a:xfrm>
                          <a:prstGeom prst="rect">
                            <a:avLst/>
                          </a:prstGeom>
                          <a:noFill/>
                          <a:ln w="6350">
                            <a:noFill/>
                          </a:ln>
                        </wps:spPr>
                        <wps:txbx>
                          <w:txbxContent>
                            <w:p w14:paraId="37B08CEA" w14:textId="77777777" w:rsidR="00612FDC" w:rsidRDefault="00612FDC" w:rsidP="00612FDC">
                              <w:pPr>
                                <w:pStyle w:val="BodyText"/>
                                <w:spacing w:after="120"/>
                              </w:pPr>
                            </w:p>
                            <w:p w14:paraId="0B1AAC1A" w14:textId="77777777" w:rsidR="00612FDC" w:rsidRDefault="00612FDC" w:rsidP="00612FDC">
                              <w:pPr>
                                <w:pStyle w:val="BodyText"/>
                                <w:spacing w:after="120"/>
                              </w:pPr>
                            </w:p>
                            <w:p w14:paraId="194912AD" w14:textId="77777777" w:rsidR="00612FDC" w:rsidRPr="003D3E5A" w:rsidRDefault="00612FDC" w:rsidP="00612FDC">
                              <w:pPr>
                                <w:pStyle w:val="BodyText"/>
                                <w:spacing w:after="120"/>
                                <w:rPr>
                                  <w:rStyle w:val="Hyperlink"/>
                                  <w:rFonts w:asciiTheme="majorHAnsi" w:hAnsiTheme="majorHAnsi"/>
                                  <w:color w:val="FFFFFF" w:themeColor="background1"/>
                                </w:rPr>
                              </w:pPr>
                              <w:hyperlink r:id="rId36" w:history="1">
                                <w:r w:rsidRPr="003D3E5A">
                                  <w:rPr>
                                    <w:rStyle w:val="Hyperlink"/>
                                    <w:rFonts w:asciiTheme="majorHAnsi" w:hAnsiTheme="majorHAnsi"/>
                                    <w:color w:val="FFFFFF" w:themeColor="background1"/>
                                  </w:rPr>
                                  <w:t>epa.vic.gov.au</w:t>
                                </w:r>
                              </w:hyperlink>
                              <w:r w:rsidRPr="003D3E5A">
                                <w:rPr>
                                  <w:rStyle w:val="Hyperlink"/>
                                  <w:rFonts w:asciiTheme="majorHAnsi" w:hAnsiTheme="majorHAnsi"/>
                                  <w:color w:val="FFFFFF" w:themeColor="background1"/>
                                </w:rPr>
                                <w:t xml:space="preserve"> </w:t>
                              </w:r>
                            </w:p>
                            <w:p w14:paraId="235E374A" w14:textId="77777777" w:rsidR="00612FDC" w:rsidRPr="003D3E5A" w:rsidRDefault="00612FDC" w:rsidP="00612FDC">
                              <w:pPr>
                                <w:pStyle w:val="BodyText"/>
                                <w:rPr>
                                  <w:color w:val="FFFFFF" w:themeColor="background1"/>
                                </w:rPr>
                              </w:pPr>
                              <w:r w:rsidRPr="003D3E5A">
                                <w:rPr>
                                  <w:color w:val="FFFFFF" w:themeColor="background1"/>
                                </w:rPr>
                                <w:t>Environment Protection Authority Victoria</w:t>
                              </w:r>
                            </w:p>
                            <w:p w14:paraId="707BCD73" w14:textId="77777777" w:rsidR="00612FDC" w:rsidRPr="003D3E5A" w:rsidRDefault="00612FDC" w:rsidP="00612FDC">
                              <w:pPr>
                                <w:pStyle w:val="BodyText"/>
                                <w:rPr>
                                  <w:color w:val="FFFFFF" w:themeColor="background1"/>
                                </w:rPr>
                              </w:pPr>
                              <w:r w:rsidRPr="003D3E5A">
                                <w:rPr>
                                  <w:color w:val="FFFFFF" w:themeColor="background1"/>
                                </w:rPr>
                                <w:t>GPO BOX 4395 Melbourne VIC 3001</w:t>
                              </w:r>
                            </w:p>
                            <w:p w14:paraId="58859E20" w14:textId="77777777" w:rsidR="00612FDC" w:rsidRPr="003D3E5A" w:rsidRDefault="00612FDC" w:rsidP="00612FDC">
                              <w:pPr>
                                <w:pStyle w:val="BodyText"/>
                                <w:rPr>
                                  <w:color w:val="FFFFFF" w:themeColor="background1"/>
                                </w:rPr>
                              </w:pPr>
                              <w:r w:rsidRPr="003D3E5A">
                                <w:rPr>
                                  <w:color w:val="FFFFFF" w:themeColor="background1"/>
                                </w:rPr>
                                <w:t>1300 372 842</w:t>
                              </w:r>
                            </w:p>
                            <w:p w14:paraId="19101A74" w14:textId="77777777" w:rsidR="00612FDC" w:rsidRDefault="00612FDC" w:rsidP="00612FDC"/>
                            <w:p w14:paraId="19D38C0A" w14:textId="77777777" w:rsidR="00612FDC" w:rsidRDefault="00612FDC" w:rsidP="00612FD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05644929" name="Text Box 1"/>
                        <wps:cNvSpPr txBox="1"/>
                        <wps:spPr>
                          <a:xfrm>
                            <a:off x="0" y="1190625"/>
                            <a:ext cx="1508760" cy="521208"/>
                          </a:xfrm>
                          <a:prstGeom prst="rect">
                            <a:avLst/>
                          </a:prstGeom>
                          <a:noFill/>
                          <a:ln w="6350">
                            <a:noFill/>
                          </a:ln>
                        </wps:spPr>
                        <wps:txbx>
                          <w:txbxContent>
                            <w:p w14:paraId="77261579" w14:textId="77777777" w:rsidR="00612FDC" w:rsidRPr="002D7699" w:rsidRDefault="00612FDC" w:rsidP="00612FDC">
                              <w:pPr>
                                <w:rPr>
                                  <w:rFonts w:ascii="Arial" w:hAnsi="Arial"/>
                                  <w:color w:val="FFFFFF" w:themeColor="background1"/>
                                  <w:sz w:val="24"/>
                                  <w:szCs w:val="24"/>
                                </w:rPr>
                              </w:pPr>
                              <w:r w:rsidRPr="002D7699">
                                <w:rPr>
                                  <w:rFonts w:ascii="Arial" w:hAnsi="Arial"/>
                                  <w:noProof/>
                                  <w:color w:val="FFFFFF" w:themeColor="background1"/>
                                  <w:sz w:val="24"/>
                                  <w:szCs w:val="24"/>
                                </w:rPr>
                                <w:drawing>
                                  <wp:inline distT="0" distB="0" distL="0" distR="0" wp14:anchorId="471CD6E5" wp14:editId="386CF7A4">
                                    <wp:extent cx="274320" cy="274320"/>
                                    <wp:effectExtent l="0" t="0" r="0" b="0"/>
                                    <wp:docPr id="1546785484" name="Picture 1546785484" descr="A black and white x in a circle&#10;&#10;Description automatically generated">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53493" name="Picture 148853493" descr="A black and white x in a circle&#10;&#10;Description automatically generated">
                                              <a:hlinkClick r:id="rId37"/>
                                            </pic:cNvPr>
                                            <pic:cNvPicPr/>
                                          </pic:nvPicPr>
                                          <pic:blipFill>
                                            <a:blip r:embed="rId38">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4765305C" wp14:editId="0FFD14D6">
                                    <wp:extent cx="274320" cy="274320"/>
                                    <wp:effectExtent l="0" t="0" r="0" b="0"/>
                                    <wp:docPr id="953959673" name="Picture 953959673" descr="A black letter f in a white circle&#10;&#10;Description automatically generated">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95622" name="Picture 999095622" descr="A black letter f in a white circle&#10;&#10;Description automatically generated">
                                              <a:hlinkClick r:id="rId39"/>
                                            </pic:cNvPr>
                                            <pic:cNvPicPr/>
                                          </pic:nvPicPr>
                                          <pic:blipFill>
                                            <a:blip r:embed="rId40">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7B15204B" wp14:editId="7484D32E">
                                    <wp:extent cx="274320" cy="274320"/>
                                    <wp:effectExtent l="0" t="0" r="0" b="0"/>
                                    <wp:docPr id="259424358" name="Picture 259424358" descr="A black and white circle with letters in it&#10;&#10;Description automatically generated">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841414" name="Picture 1064841414" descr="A black and white circle with letters in it&#10;&#10;Description automatically generated">
                                              <a:hlinkClick r:id="rId41"/>
                                            </pic:cNvPr>
                                            <pic:cNvPicPr/>
                                          </pic:nvPicPr>
                                          <pic:blipFill>
                                            <a:blip r:embed="rId42">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26A68852" wp14:editId="5DC867F6">
                                    <wp:extent cx="274320" cy="274320"/>
                                    <wp:effectExtent l="0" t="0" r="0" b="0"/>
                                    <wp:docPr id="1121360637" name="Picture 1121360637" descr="A black and white logo&#10;&#10;Description automatically generated">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114094" name="Picture 2088114094" descr="A black and white logo&#10;&#10;Description automatically generated">
                                              <a:hlinkClick r:id="rId43"/>
                                            </pic:cNvPr>
                                            <pic:cNvPicPr/>
                                          </pic:nvPicPr>
                                          <pic:blipFill>
                                            <a:blip r:embed="rId44">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p w14:paraId="0B12CDA7" w14:textId="77777777" w:rsidR="00612FDC" w:rsidRDefault="00612FDC" w:rsidP="00612F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640A08" id="Group 5" o:spid="_x0000_s1028" style="position:absolute;margin-left:-10.55pt;margin-top:608.4pt;width:269.35pt;height:148.8pt;z-index:251658249;mso-width-relative:margin;mso-height-relative:margin" coordorigin=",-1778" coordsize="34205,18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">
                <v:shape id="Text Box 4" o:spid="_x0000_s1029" type="#_x0000_t202" style="position:absolute;left:1333;top:-1778;width:32872;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" filled="f" stroked="f" strokeweight=".5pt">
                  <v:textbox inset="0,0,0,0">
                    <w:txbxContent>
                      <w:p w14:paraId="37B08CEA" w14:textId="77777777" w:rsidR="00612FDC" w:rsidRDefault="00612FDC" w:rsidP="00612FDC">
                        <w:pPr>
                          <w:pStyle w:val="BodyText"/>
                          <w:spacing w:after="120"/>
                        </w:pPr>
                      </w:p>
                      <w:p w14:paraId="0B1AAC1A" w14:textId="77777777" w:rsidR="00612FDC" w:rsidRDefault="00612FDC" w:rsidP="00612FDC">
                        <w:pPr>
                          <w:pStyle w:val="BodyText"/>
                          <w:spacing w:after="120"/>
                        </w:pPr>
                      </w:p>
                      <w:p w14:paraId="194912AD" w14:textId="77777777" w:rsidR="00612FDC" w:rsidRPr="003D3E5A" w:rsidRDefault="00612FDC" w:rsidP="00612FDC">
                        <w:pPr>
                          <w:pStyle w:val="BodyText"/>
                          <w:spacing w:after="120"/>
                          <w:rPr>
                            <w:rStyle w:val="Hyperlink"/>
                            <w:rFonts w:asciiTheme="majorHAnsi" w:hAnsiTheme="majorHAnsi"/>
                            <w:color w:val="FFFFFF" w:themeColor="background1"/>
                          </w:rPr>
                        </w:pPr>
                        <w:hyperlink r:id="rId45" w:history="1">
                          <w:r w:rsidRPr="003D3E5A">
                            <w:rPr>
                              <w:rStyle w:val="Hyperlink"/>
                              <w:rFonts w:asciiTheme="majorHAnsi" w:hAnsiTheme="majorHAnsi"/>
                              <w:color w:val="FFFFFF" w:themeColor="background1"/>
                            </w:rPr>
                            <w:t>epa.vic.gov.au</w:t>
                          </w:r>
                        </w:hyperlink>
                        <w:r w:rsidRPr="003D3E5A">
                          <w:rPr>
                            <w:rStyle w:val="Hyperlink"/>
                            <w:rFonts w:asciiTheme="majorHAnsi" w:hAnsiTheme="majorHAnsi"/>
                            <w:color w:val="FFFFFF" w:themeColor="background1"/>
                          </w:rPr>
                          <w:t xml:space="preserve"> </w:t>
                        </w:r>
                      </w:p>
                      <w:p w14:paraId="235E374A" w14:textId="77777777" w:rsidR="00612FDC" w:rsidRPr="003D3E5A" w:rsidRDefault="00612FDC" w:rsidP="00612FDC">
                        <w:pPr>
                          <w:pStyle w:val="BodyText"/>
                          <w:rPr>
                            <w:color w:val="FFFFFF" w:themeColor="background1"/>
                          </w:rPr>
                        </w:pPr>
                        <w:r w:rsidRPr="003D3E5A">
                          <w:rPr>
                            <w:color w:val="FFFFFF" w:themeColor="background1"/>
                          </w:rPr>
                          <w:t>Environment Protection Authority Victoria</w:t>
                        </w:r>
                      </w:p>
                      <w:p w14:paraId="707BCD73" w14:textId="77777777" w:rsidR="00612FDC" w:rsidRPr="003D3E5A" w:rsidRDefault="00612FDC" w:rsidP="00612FDC">
                        <w:pPr>
                          <w:pStyle w:val="BodyText"/>
                          <w:rPr>
                            <w:color w:val="FFFFFF" w:themeColor="background1"/>
                          </w:rPr>
                        </w:pPr>
                        <w:r w:rsidRPr="003D3E5A">
                          <w:rPr>
                            <w:color w:val="FFFFFF" w:themeColor="background1"/>
                          </w:rPr>
                          <w:t>GPO BOX 4395 Melbourne VIC 3001</w:t>
                        </w:r>
                      </w:p>
                      <w:p w14:paraId="58859E20" w14:textId="77777777" w:rsidR="00612FDC" w:rsidRPr="003D3E5A" w:rsidRDefault="00612FDC" w:rsidP="00612FDC">
                        <w:pPr>
                          <w:pStyle w:val="BodyText"/>
                          <w:rPr>
                            <w:color w:val="FFFFFF" w:themeColor="background1"/>
                          </w:rPr>
                        </w:pPr>
                        <w:r w:rsidRPr="003D3E5A">
                          <w:rPr>
                            <w:color w:val="FFFFFF" w:themeColor="background1"/>
                          </w:rPr>
                          <w:t>1300 372 842</w:t>
                        </w:r>
                      </w:p>
                      <w:p w14:paraId="19101A74" w14:textId="77777777" w:rsidR="00612FDC" w:rsidRDefault="00612FDC" w:rsidP="00612FDC"/>
                      <w:p w14:paraId="19D38C0A" w14:textId="77777777" w:rsidR="00612FDC" w:rsidRDefault="00612FDC" w:rsidP="00612FDC"/>
                    </w:txbxContent>
                  </v:textbox>
                </v:shape>
                <v:shape id="_x0000_s1030" type="#_x0000_t202" style="position:absolute;top:11906;width:15087;height:5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" filled="f" stroked="f" strokeweight=".5pt">
                  <v:textbox>
                    <w:txbxContent>
                      <w:p w14:paraId="77261579" w14:textId="77777777" w:rsidR="00612FDC" w:rsidRPr="002D7699" w:rsidRDefault="00612FDC" w:rsidP="00612FDC">
                        <w:pPr>
                          <w:rPr>
                            <w:rFonts w:ascii="Arial" w:hAnsi="Arial"/>
                            <w:color w:val="FFFFFF" w:themeColor="background1"/>
                            <w:sz w:val="24"/>
                            <w:szCs w:val="24"/>
                          </w:rPr>
                        </w:pPr>
                        <w:r w:rsidRPr="002D7699">
                          <w:rPr>
                            <w:rFonts w:ascii="Arial" w:hAnsi="Arial"/>
                            <w:noProof/>
                            <w:color w:val="FFFFFF" w:themeColor="background1"/>
                            <w:sz w:val="24"/>
                            <w:szCs w:val="24"/>
                          </w:rPr>
                          <w:drawing>
                            <wp:inline distT="0" distB="0" distL="0" distR="0" wp14:anchorId="471CD6E5" wp14:editId="386CF7A4">
                              <wp:extent cx="274320" cy="274320"/>
                              <wp:effectExtent l="0" t="0" r="0" b="0"/>
                              <wp:docPr id="1546785484" name="Picture 1546785484" descr="A black and white x in a circle&#10;&#10;Description automatically generated">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53493" name="Picture 148853493" descr="A black and white x in a circle&#10;&#10;Description automatically generated">
                                        <a:hlinkClick r:id="rId37"/>
                                      </pic:cNvPr>
                                      <pic:cNvPicPr/>
                                    </pic:nvPicPr>
                                    <pic:blipFill>
                                      <a:blip r:embed="rId38">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4765305C" wp14:editId="0FFD14D6">
                              <wp:extent cx="274320" cy="274320"/>
                              <wp:effectExtent l="0" t="0" r="0" b="0"/>
                              <wp:docPr id="953959673" name="Picture 953959673" descr="A black letter f in a white circle&#10;&#10;Description automatically generated">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95622" name="Picture 999095622" descr="A black letter f in a white circle&#10;&#10;Description automatically generated">
                                        <a:hlinkClick r:id="rId39"/>
                                      </pic:cNvPr>
                                      <pic:cNvPicPr/>
                                    </pic:nvPicPr>
                                    <pic:blipFill>
                                      <a:blip r:embed="rId40">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7B15204B" wp14:editId="7484D32E">
                              <wp:extent cx="274320" cy="274320"/>
                              <wp:effectExtent l="0" t="0" r="0" b="0"/>
                              <wp:docPr id="259424358" name="Picture 259424358" descr="A black and white circle with letters in it&#10;&#10;Description automatically generated">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841414" name="Picture 1064841414" descr="A black and white circle with letters in it&#10;&#10;Description automatically generated">
                                        <a:hlinkClick r:id="rId41"/>
                                      </pic:cNvPr>
                                      <pic:cNvPicPr/>
                                    </pic:nvPicPr>
                                    <pic:blipFill>
                                      <a:blip r:embed="rId42">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26A68852" wp14:editId="5DC867F6">
                              <wp:extent cx="274320" cy="274320"/>
                              <wp:effectExtent l="0" t="0" r="0" b="0"/>
                              <wp:docPr id="1121360637" name="Picture 1121360637" descr="A black and white logo&#10;&#10;Description automatically generated">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114094" name="Picture 2088114094" descr="A black and white logo&#10;&#10;Description automatically generated">
                                        <a:hlinkClick r:id="rId43"/>
                                      </pic:cNvPr>
                                      <pic:cNvPicPr/>
                                    </pic:nvPicPr>
                                    <pic:blipFill>
                                      <a:blip r:embed="rId44">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p w14:paraId="0B12CDA7" w14:textId="77777777" w:rsidR="00612FDC" w:rsidRDefault="00612FDC" w:rsidP="00612FDC"/>
                    </w:txbxContent>
                  </v:textbox>
                </v:shape>
              </v:group>
            </w:pict>
          </mc:Fallback>
        </mc:AlternateContent>
      </w:r>
      <w:sdt>
        <w:sdtPr>
          <w:id w:val="69241607"/>
          <w:lock w:val="contentLocked"/>
          <w:placeholder>
            <w:docPart w:val="5ACCC32CE5C44C138946CFAC7162F014"/>
          </w:placeholder>
          <w:group/>
        </w:sdtPr>
        <w:sdtEndPr/>
        <w:sdtContent>
          <w:r w:rsidR="00090DCE" w:rsidRPr="00090DCE">
            <w:rPr>
              <w:noProof/>
            </w:rPr>
            <w:drawing>
              <wp:anchor distT="0" distB="0" distL="114300" distR="114300" simplePos="0" relativeHeight="251658248" behindDoc="0" locked="1" layoutInCell="1" allowOverlap="1" wp14:anchorId="6408DFF6" wp14:editId="54A13426">
                <wp:simplePos x="0" y="0"/>
                <wp:positionH relativeFrom="page">
                  <wp:align>center</wp:align>
                </wp:positionH>
                <wp:positionV relativeFrom="page">
                  <wp:align>center</wp:align>
                </wp:positionV>
                <wp:extent cx="1795145" cy="751840"/>
                <wp:effectExtent l="0" t="0" r="0" b="0"/>
                <wp:wrapNone/>
                <wp:docPr id="8" name="Graphic 7">
                  <a:extLst xmlns:a="http://schemas.openxmlformats.org/drawingml/2006/main">
                    <a:ext uri="{FF2B5EF4-FFF2-40B4-BE49-F238E27FC236}">
                      <a16:creationId xmlns:a16="http://schemas.microsoft.com/office/drawing/2014/main" id="{E7C71EC6-B5C5-5CC1-4A4A-0E68B38439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E7C71EC6-B5C5-5CC1-4A4A-0E68B38439F7}"/>
                            </a:ext>
                          </a:extLst>
                        </pic:cNvPr>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795427" cy="752399"/>
                        </a:xfrm>
                        <a:prstGeom prst="rect">
                          <a:avLst/>
                        </a:prstGeom>
                      </pic:spPr>
                    </pic:pic>
                  </a:graphicData>
                </a:graphic>
                <wp14:sizeRelH relativeFrom="margin">
                  <wp14:pctWidth>0</wp14:pctWidth>
                </wp14:sizeRelH>
                <wp14:sizeRelV relativeFrom="margin">
                  <wp14:pctHeight>0</wp14:pctHeight>
                </wp14:sizeRelV>
              </wp:anchor>
            </w:drawing>
          </w:r>
          <w:r w:rsidR="004F0C70">
            <w:rPr>
              <w:noProof/>
            </w:rPr>
            <mc:AlternateContent>
              <mc:Choice Requires="wpg">
                <w:drawing>
                  <wp:anchor distT="0" distB="0" distL="114300" distR="114300" simplePos="0" relativeHeight="251658247" behindDoc="0" locked="1" layoutInCell="1" allowOverlap="1" wp14:anchorId="575E041D" wp14:editId="4CD0A746">
                    <wp:simplePos x="0" y="0"/>
                    <wp:positionH relativeFrom="margin">
                      <wp:align>right</wp:align>
                    </wp:positionH>
                    <wp:positionV relativeFrom="page">
                      <wp:align>bottom</wp:align>
                    </wp:positionV>
                    <wp:extent cx="3600000" cy="1328400"/>
                    <wp:effectExtent l="0" t="0" r="635" b="0"/>
                    <wp:wrapNone/>
                    <wp:docPr id="26" name="Group 26"/>
                    <wp:cNvGraphicFramePr/>
                    <a:graphic xmlns:a="http://schemas.openxmlformats.org/drawingml/2006/main">
                      <a:graphicData uri="http://schemas.microsoft.com/office/word/2010/wordprocessingGroup">
                        <wpg:wgp>
                          <wpg:cNvGrpSpPr/>
                          <wpg:grpSpPr>
                            <a:xfrm>
                              <a:off x="0" y="0"/>
                              <a:ext cx="3600000" cy="1328400"/>
                              <a:chOff x="0" y="0"/>
                              <a:chExt cx="3600950" cy="1327650"/>
                            </a:xfrm>
                          </wpg:grpSpPr>
                          <wpg:grpSp>
                            <wpg:cNvPr id="20" name="Group 20"/>
                            <wpg:cNvGrpSpPr/>
                            <wpg:grpSpPr>
                              <a:xfrm>
                                <a:off x="0" y="0"/>
                                <a:ext cx="3596400" cy="756000"/>
                                <a:chOff x="2963243" y="0"/>
                                <a:chExt cx="3600000" cy="757001"/>
                              </a:xfrm>
                            </wpg:grpSpPr>
                            <pic:pic xmlns:pic="http://schemas.openxmlformats.org/drawingml/2006/picture">
                              <pic:nvPicPr>
                                <pic:cNvPr id="21" name="VicGov logo"/>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5760231" y="0"/>
                                  <a:ext cx="800100" cy="453390"/>
                                </a:xfrm>
                                <a:prstGeom prst="rect">
                                  <a:avLst/>
                                </a:prstGeom>
                              </pic:spPr>
                            </pic:pic>
                            <wps:wsp>
                              <wps:cNvPr id="23" name="VicGov tagline"/>
                              <wps:cNvSpPr txBox="1"/>
                              <wps:spPr>
                                <a:xfrm>
                                  <a:off x="2963243" y="577001"/>
                                  <a:ext cx="3600000" cy="180000"/>
                                </a:xfrm>
                                <a:prstGeom prst="rect">
                                  <a:avLst/>
                                </a:prstGeom>
                                <a:noFill/>
                                <a:ln w="6350">
                                  <a:noFill/>
                                </a:ln>
                              </wps:spPr>
                              <wps:txbx>
                                <w:txbxContent>
                                  <w:p w14:paraId="18C0D5A2" w14:textId="77777777" w:rsidR="004F0C70" w:rsidRDefault="004F0C70" w:rsidP="004F0C70">
                                    <w:pPr>
                                      <w:pStyle w:val="VicGovttagline"/>
                                    </w:pPr>
                                    <w:r>
                                      <w:t>Authorised and published by the Victorian Government, 1 Treasury Place, Melbourne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5" name="Rectangle 25"/>
                            <wps:cNvSpPr/>
                            <wps:spPr>
                              <a:xfrm>
                                <a:off x="3435350" y="1162050"/>
                                <a:ext cx="165600" cy="165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5E041D" id="Group 26" o:spid="_x0000_s1031" style="position:absolute;margin-left:232.25pt;margin-top:0;width:283.45pt;height:104.6pt;z-index:251658247;mso-position-horizontal:right;mso-position-horizontal-relative:margin;mso-position-vertical:bottom;mso-position-vertical-relative:page;mso-width-relative:margin;mso-height-relative:margin" coordsize="36009,1327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">
                    <v:group id="Group 20" o:spid="_x0000_s1032" style="position:absolute;width:35964;height:7560" coordorigin="29632" coordsize="36000,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VicGov logo" o:spid="_x0000_s1033" type="#_x0000_t75" style="position:absolute;left:57602;width:8001;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">
                        <v:imagedata r:id="rId47" o:title=""/>
                      </v:shape>
                      <v:shape id="_x0000_s1034" type="#_x0000_t202" style="position:absolute;left:29632;top:5770;width:360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" filled="f" stroked="f" strokeweight=".5pt">
                        <v:textbox inset="0,0,0,0">
                          <w:txbxContent>
                            <w:p w14:paraId="18C0D5A2" w14:textId="77777777" w:rsidR="004F0C70" w:rsidRDefault="004F0C70" w:rsidP="004F0C70">
                              <w:pPr>
                                <w:pStyle w:val="VicGovttagline"/>
                              </w:pPr>
                              <w:r>
                                <w:t>Authorised and published by the Victorian Government, 1 Treasury Place, Melbourne</w:t>
                              </w:r>
                            </w:p>
                          </w:txbxContent>
                        </v:textbox>
                      </v:shape>
                    </v:group>
                    <v:rect id="Rectangle 25" o:spid="_x0000_s1035" style="position:absolute;left:34353;top:11620;width:1656;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1NwwAAANsAAAAPAAAAZHJzL2Rvd25yZXYueG1sRI9PawIx&#10;FMTvBb9DeIK3mlWw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ws99TcMAAADbAAAADwAA&#10;AAAAAAAAAAAAAAAHAgAAZHJzL2Rvd25yZXYueG1sUEsFBgAAAAADAAMAtwAAAPcCAAAAAA==&#10;" filled="f" stroked="f" strokeweight="1pt"/>
                    <w10:wrap anchorx="margin" anchory="page"/>
                    <w10:anchorlock/>
                  </v:group>
                </w:pict>
              </mc:Fallback>
            </mc:AlternateContent>
          </w:r>
          <w:r w:rsidR="004F0C70" w:rsidRPr="00086D33">
            <w:rPr>
              <w:noProof/>
            </w:rPr>
            <mc:AlternateContent>
              <mc:Choice Requires="wps">
                <w:drawing>
                  <wp:anchor distT="0" distB="0" distL="114300" distR="114300" simplePos="0" relativeHeight="251658240" behindDoc="1" locked="1" layoutInCell="1" allowOverlap="1" wp14:anchorId="7BAE00FE" wp14:editId="5D6904EF">
                    <wp:simplePos x="0" y="0"/>
                    <wp:positionH relativeFrom="page">
                      <wp:align>left</wp:align>
                    </wp:positionH>
                    <wp:positionV relativeFrom="page">
                      <wp:align>top</wp:align>
                    </wp:positionV>
                    <wp:extent cx="10800000" cy="10800000"/>
                    <wp:effectExtent l="0" t="0" r="1905" b="1905"/>
                    <wp:wrapNone/>
                    <wp:docPr id="19" name="Gradient line"/>
                    <wp:cNvGraphicFramePr/>
                    <a:graphic xmlns:a="http://schemas.openxmlformats.org/drawingml/2006/main">
                      <a:graphicData uri="http://schemas.microsoft.com/office/word/2010/wordprocessingShape">
                        <wps:wsp>
                          <wps:cNvSpPr/>
                          <wps:spPr>
                            <a:xfrm>
                              <a:off x="0" y="0"/>
                              <a:ext cx="10800000" cy="10800000"/>
                            </a:xfrm>
                            <a:prstGeom prst="rect">
                              <a:avLst/>
                            </a:prstGeom>
                            <a:gradFill>
                              <a:gsLst>
                                <a:gs pos="50000">
                                  <a:srgbClr val="004F85"/>
                                </a:gs>
                                <a:gs pos="0">
                                  <a:srgbClr val="1C3E72"/>
                                </a:gs>
                                <a:gs pos="100000">
                                  <a:srgbClr val="0072BC"/>
                                </a:gs>
                              </a:gsLst>
                              <a:lin ang="162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12F9C7" w14:textId="77777777" w:rsidR="004F0C70" w:rsidRPr="00781675" w:rsidRDefault="004F0C70" w:rsidP="004F0C70">
                                <w:pPr>
                                  <w:pStyle w:val="Subtitle2"/>
                                </w:pPr>
                              </w:p>
                            </w:txbxContent>
                          </wps:txbx>
                          <wps:bodyPr wrap="square" tIns="576000" rIns="54000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BAE00FE" id="_x0000_s1036" style="position:absolute;margin-left:0;margin-top:0;width:850.4pt;height:850.4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" fillcolor="#1c3e72" stroked="f" strokeweight="1pt">
                    <v:fill color2="#0072bc" angle="180" colors="0 #1c3e72;.5 #004f85;1 #0072bc" focus="100%" type="gradient">
                      <o:fill v:ext="view" type="gradientUnscaled"/>
                    </v:fill>
                    <v:textbox inset=",16mm,15mm">
                      <w:txbxContent>
                        <w:p w14:paraId="2C12F9C7" w14:textId="77777777" w:rsidR="004F0C70" w:rsidRPr="00781675" w:rsidRDefault="004F0C70" w:rsidP="004F0C70">
                          <w:pPr>
                            <w:pStyle w:val="Subtitle2"/>
                          </w:pPr>
                        </w:p>
                      </w:txbxContent>
                    </v:textbox>
                    <w10:wrap anchorx="page" anchory="page"/>
                    <w10:anchorlock/>
                  </v:rect>
                </w:pict>
              </mc:Fallback>
            </mc:AlternateContent>
          </w:r>
        </w:sdtContent>
      </w:sdt>
      <w:bookmarkEnd w:id="0"/>
      <w:bookmarkEnd w:id="1"/>
    </w:p>
    <w:sectPr w:rsidR="00594774" w:rsidSect="00E52923">
      <w:headerReference w:type="even" r:id="rId48"/>
      <w:headerReference w:type="default" r:id="rId49"/>
      <w:footerReference w:type="default" r:id="rId50"/>
      <w:headerReference w:type="first" r:id="rId51"/>
      <w:pgSz w:w="11906" w:h="16838" w:code="9"/>
      <w:pgMar w:top="851" w:right="851" w:bottom="851" w:left="851"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8721E" w14:textId="77777777" w:rsidR="00A21BB1" w:rsidRDefault="00A21BB1" w:rsidP="00C37A29">
      <w:pPr>
        <w:spacing w:after="0"/>
      </w:pPr>
      <w:r>
        <w:separator/>
      </w:r>
    </w:p>
  </w:endnote>
  <w:endnote w:type="continuationSeparator" w:id="0">
    <w:p w14:paraId="13EF414B" w14:textId="77777777" w:rsidR="00A21BB1" w:rsidRDefault="00A21BB1" w:rsidP="00C37A29">
      <w:pPr>
        <w:spacing w:after="0"/>
      </w:pPr>
      <w:r>
        <w:continuationSeparator/>
      </w:r>
    </w:p>
  </w:endnote>
  <w:endnote w:type="continuationNotice" w:id="1">
    <w:p w14:paraId="49E73D27" w14:textId="77777777" w:rsidR="00A21BB1" w:rsidRDefault="00A21BB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VIC Medium">
    <w:panose1 w:val="000006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IC SemiBold">
    <w:panose1 w:val="000007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37046" w14:textId="2DB0ACAC" w:rsidR="000D7EE8" w:rsidRPr="008D661A" w:rsidRDefault="003E36C3" w:rsidP="008D661A">
    <w:pPr>
      <w:pStyle w:val="FooterLeft"/>
    </w:pPr>
    <w:sdt>
      <w:sdtPr>
        <w:alias w:val="Title"/>
        <w:tag w:val=""/>
        <w:id w:val="313228183"/>
        <w:placeholder>
          <w:docPart w:val="1138DCD40BCE4D18B0FE4A5EFC70B388"/>
        </w:placeholder>
        <w:dataBinding w:prefixMappings="xmlns:ns0='http://purl.org/dc/elements/1.1/' xmlns:ns1='http://schemas.openxmlformats.org/package/2006/metadata/core-properties' " w:xpath="/ns1:coreProperties[1]/ns0:title[1]" w:storeItemID="{6C3C8BC8-F283-45AE-878A-BAB7291924A1}"/>
        <w:text/>
      </w:sdtPr>
      <w:sdtEndPr/>
      <w:sdtContent>
        <w:r w:rsidR="00C75C3F">
          <w:t>Recycled water use in irrigated crops 2023-2025</w:t>
        </w:r>
      </w:sdtContent>
    </w:sdt>
    <w:r w:rsidR="0081207D" w:rsidRPr="008D661A">
      <w:rPr>
        <w:noProof/>
      </w:rPr>
      <mc:AlternateContent>
        <mc:Choice Requires="wpg">
          <w:drawing>
            <wp:anchor distT="0" distB="0" distL="114300" distR="114300" simplePos="0" relativeHeight="251658240" behindDoc="0" locked="1" layoutInCell="1" allowOverlap="1" wp14:anchorId="184AD18B" wp14:editId="0955829D">
              <wp:simplePos x="0" y="0"/>
              <wp:positionH relativeFrom="margin">
                <wp:posOffset>5505450</wp:posOffset>
              </wp:positionH>
              <wp:positionV relativeFrom="page">
                <wp:posOffset>9467850</wp:posOffset>
              </wp:positionV>
              <wp:extent cx="975360" cy="1222375"/>
              <wp:effectExtent l="0" t="0" r="0" b="0"/>
              <wp:wrapNone/>
              <wp:docPr id="15" name="Group 15"/>
              <wp:cNvGraphicFramePr/>
              <a:graphic xmlns:a="http://schemas.openxmlformats.org/drawingml/2006/main">
                <a:graphicData uri="http://schemas.microsoft.com/office/word/2010/wordprocessingGroup">
                  <wpg:wgp>
                    <wpg:cNvGrpSpPr/>
                    <wpg:grpSpPr>
                      <a:xfrm>
                        <a:off x="0" y="0"/>
                        <a:ext cx="968986" cy="1220809"/>
                        <a:chOff x="6366" y="-148522"/>
                        <a:chExt cx="967776" cy="1221049"/>
                      </a:xfrm>
                    </wpg:grpSpPr>
                    <pic:pic xmlns:pic="http://schemas.openxmlformats.org/drawingml/2006/picture">
                      <pic:nvPicPr>
                        <pic:cNvPr id="13" name="Graphic 4">
                          <a:extLst>
                            <a:ext uri="{FF2B5EF4-FFF2-40B4-BE49-F238E27FC236}">
                              <a16:creationId xmlns:a16="http://schemas.microsoft.com/office/drawing/2014/main" id="{C7B23E34-0BCB-577B-6DBC-360C107818B2}"/>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6366" y="-148522"/>
                          <a:ext cx="951832" cy="399457"/>
                        </a:xfrm>
                        <a:prstGeom prst="rect">
                          <a:avLst/>
                        </a:prstGeom>
                      </pic:spPr>
                    </pic:pic>
                    <wps:wsp>
                      <wps:cNvPr id="14" name="Rectangle 14"/>
                      <wps:cNvSpPr/>
                      <wps:spPr>
                        <a:xfrm>
                          <a:off x="758142" y="856527"/>
                          <a:ext cx="216000" cy="216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709984" id="Group 15" o:spid="_x0000_s1026" style="position:absolute;margin-left:433.5pt;margin-top:745.5pt;width:76.8pt;height:96.25pt;z-index:251658240;mso-position-horizontal-relative:margin;mso-position-vertical-relative:page;mso-width-relative:margin;mso-height-relative:margin" coordorigin="63,-1485" coordsize="9677,12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7" type="#_x0000_t75" style="position:absolute;left:63;top:-1485;width:9518;height:3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">
                <v:imagedata r:id="rId2" o:title=""/>
              </v:shape>
              <v:rect id="Rectangle 14" o:spid="_x0000_s1028" style="position:absolute;left:7581;top:8565;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JrwAAAANsAAAAPAAAAZHJzL2Rvd25yZXYueG1sRE9NawIx&#10;EL0X/A9hBG81q0i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Y+8Sa8AAAADbAAAADwAAAAAA&#10;AAAAAAAAAAAHAgAAZHJzL2Rvd25yZXYueG1sUEsFBgAAAAADAAMAtwAAAPQCAAAAAA==&#10;" filled="f" stroked="f" strokeweight="1pt"/>
              <w10:wrap anchorx="margin" anchory="page"/>
              <w10:anchorlock/>
            </v:group>
          </w:pict>
        </mc:Fallback>
      </mc:AlternateContent>
    </w:r>
  </w:p>
  <w:p w14:paraId="14A6E2B5" w14:textId="77777777" w:rsidR="000D7EE8" w:rsidRPr="0081207D" w:rsidRDefault="0081207D" w:rsidP="0081207D">
    <w:pPr>
      <w:pStyle w:val="FooterLeft"/>
      <w:rPr>
        <w:rFonts w:asciiTheme="majorHAnsi" w:hAnsiTheme="majorHAnsi"/>
      </w:rPr>
    </w:pPr>
    <w:r w:rsidRPr="008D661A">
      <w:rPr>
        <w:rStyle w:val="Bold"/>
      </w:rPr>
      <w:t xml:space="preserve">Page </w:t>
    </w:r>
    <w:r w:rsidRPr="008D661A">
      <w:rPr>
        <w:rStyle w:val="Bold"/>
      </w:rPr>
      <w:fldChar w:fldCharType="begin"/>
    </w:r>
    <w:r w:rsidRPr="008D661A">
      <w:rPr>
        <w:rStyle w:val="Bold"/>
      </w:rPr>
      <w:instrText>PAGE   \* MERGEFORMAT</w:instrText>
    </w:r>
    <w:r w:rsidRPr="008D661A">
      <w:rPr>
        <w:rStyle w:val="Bold"/>
      </w:rPr>
      <w:fldChar w:fldCharType="separate"/>
    </w:r>
    <w:r w:rsidRPr="008D661A">
      <w:rPr>
        <w:rStyle w:val="Bold"/>
        <w:lang w:val="en-GB"/>
      </w:rPr>
      <w:t>1</w:t>
    </w:r>
    <w:r w:rsidRPr="008D661A">
      <w:rPr>
        <w:rStyle w:val="Bol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768B6" w14:textId="77777777" w:rsidR="00A21BB1" w:rsidRDefault="00A21BB1" w:rsidP="00C37A29">
      <w:pPr>
        <w:spacing w:after="0"/>
      </w:pPr>
      <w:r>
        <w:separator/>
      </w:r>
    </w:p>
  </w:footnote>
  <w:footnote w:type="continuationSeparator" w:id="0">
    <w:p w14:paraId="297CD666" w14:textId="77777777" w:rsidR="00A21BB1" w:rsidRDefault="00A21BB1" w:rsidP="00C37A29">
      <w:pPr>
        <w:spacing w:after="0"/>
      </w:pPr>
      <w:r>
        <w:continuationSeparator/>
      </w:r>
    </w:p>
  </w:footnote>
  <w:footnote w:type="continuationNotice" w:id="1">
    <w:p w14:paraId="0495CF7C" w14:textId="77777777" w:rsidR="00A21BB1" w:rsidRDefault="00A21BB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9546B" w14:textId="78F849B3" w:rsidR="004577B4" w:rsidRDefault="00B50DB1">
    <w:pPr>
      <w:pStyle w:val="Header"/>
    </w:pPr>
    <w:r>
      <w:rPr>
        <w:noProof/>
      </w:rPr>
      <mc:AlternateContent>
        <mc:Choice Requires="wps">
          <w:drawing>
            <wp:anchor distT="0" distB="0" distL="0" distR="0" simplePos="0" relativeHeight="251658242" behindDoc="0" locked="0" layoutInCell="1" allowOverlap="1" wp14:anchorId="6830463F" wp14:editId="337899D7">
              <wp:simplePos x="635" y="635"/>
              <wp:positionH relativeFrom="page">
                <wp:align>center</wp:align>
              </wp:positionH>
              <wp:positionV relativeFrom="page">
                <wp:align>top</wp:align>
              </wp:positionV>
              <wp:extent cx="459740" cy="396240"/>
              <wp:effectExtent l="0" t="0" r="16510" b="3810"/>
              <wp:wrapNone/>
              <wp:docPr id="689664575" name="Text Box 2"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96240"/>
                      </a:xfrm>
                      <a:prstGeom prst="rect">
                        <a:avLst/>
                      </a:prstGeom>
                      <a:noFill/>
                      <a:ln>
                        <a:noFill/>
                      </a:ln>
                    </wps:spPr>
                    <wps:txbx>
                      <w:txbxContent>
                        <w:p w14:paraId="776945FA" w14:textId="1CAE7B96" w:rsidR="00B50DB1" w:rsidRPr="00B50DB1" w:rsidRDefault="00B50DB1" w:rsidP="00B50DB1">
                          <w:pPr>
                            <w:spacing w:after="0"/>
                            <w:rPr>
                              <w:rFonts w:ascii="Calibri" w:eastAsia="Calibri" w:hAnsi="Calibri" w:cs="Calibri"/>
                              <w:noProof/>
                              <w:color w:val="000000"/>
                              <w:szCs w:val="20"/>
                            </w:rPr>
                          </w:pPr>
                          <w:r w:rsidRPr="00B50DB1">
                            <w:rPr>
                              <w:rFonts w:ascii="Calibri" w:eastAsia="Calibri" w:hAnsi="Calibri" w:cs="Calibri"/>
                              <w:noProof/>
                              <w:color w:val="00000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30463F" id="_x0000_t202" coordsize="21600,21600" o:spt="202" path="m,l,21600r21600,l21600,xe">
              <v:stroke joinstyle="miter"/>
              <v:path gradientshapeok="t" o:connecttype="rect"/>
            </v:shapetype>
            <v:shape id="Text Box 2" o:spid="_x0000_s1037" type="#_x0000_t202" alt="OFFICIAL " style="position:absolute;margin-left:0;margin-top:0;width:36.2pt;height:31.2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" filled="f" stroked="f">
              <v:textbox style="mso-fit-shape-to-text:t" inset="0,15pt,0,0">
                <w:txbxContent>
                  <w:p w14:paraId="776945FA" w14:textId="1CAE7B96" w:rsidR="00B50DB1" w:rsidRPr="00B50DB1" w:rsidRDefault="00B50DB1" w:rsidP="00B50DB1">
                    <w:pPr>
                      <w:spacing w:after="0"/>
                      <w:rPr>
                        <w:rFonts w:ascii="Calibri" w:eastAsia="Calibri" w:hAnsi="Calibri" w:cs="Calibri"/>
                        <w:noProof/>
                        <w:color w:val="000000"/>
                        <w:szCs w:val="20"/>
                      </w:rPr>
                    </w:pPr>
                    <w:r w:rsidRPr="00B50DB1">
                      <w:rPr>
                        <w:rFonts w:ascii="Calibri" w:eastAsia="Calibri" w:hAnsi="Calibri" w:cs="Calibri"/>
                        <w:noProof/>
                        <w:color w:val="000000"/>
                        <w:szCs w:val="20"/>
                      </w:rPr>
                      <w:t xml:space="preserve">OFFICIAL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04CCA" w14:textId="4414AB16" w:rsidR="00B50DB1" w:rsidRDefault="00B50DB1">
    <w:pPr>
      <w:pStyle w:val="Header"/>
    </w:pPr>
    <w:r>
      <w:rPr>
        <w:noProof/>
      </w:rPr>
      <mc:AlternateContent>
        <mc:Choice Requires="wps">
          <w:drawing>
            <wp:anchor distT="0" distB="0" distL="0" distR="0" simplePos="0" relativeHeight="251658243" behindDoc="0" locked="0" layoutInCell="1" allowOverlap="1" wp14:anchorId="67F44D39" wp14:editId="2518A5E4">
              <wp:simplePos x="541020" y="449580"/>
              <wp:positionH relativeFrom="page">
                <wp:align>center</wp:align>
              </wp:positionH>
              <wp:positionV relativeFrom="page">
                <wp:align>top</wp:align>
              </wp:positionV>
              <wp:extent cx="459740" cy="396240"/>
              <wp:effectExtent l="0" t="0" r="16510" b="3810"/>
              <wp:wrapNone/>
              <wp:docPr id="974452993" name="Text Box 3"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96240"/>
                      </a:xfrm>
                      <a:prstGeom prst="rect">
                        <a:avLst/>
                      </a:prstGeom>
                      <a:noFill/>
                      <a:ln>
                        <a:noFill/>
                      </a:ln>
                    </wps:spPr>
                    <wps:txbx>
                      <w:txbxContent>
                        <w:p w14:paraId="5CAB1278" w14:textId="29F06CEC" w:rsidR="00B50DB1" w:rsidRPr="00B50DB1" w:rsidRDefault="00B50DB1" w:rsidP="00B50DB1">
                          <w:pPr>
                            <w:spacing w:after="0"/>
                            <w:rPr>
                              <w:rFonts w:ascii="Calibri" w:eastAsia="Calibri" w:hAnsi="Calibri" w:cs="Calibri"/>
                              <w:noProof/>
                              <w:color w:val="000000"/>
                              <w:szCs w:val="20"/>
                            </w:rPr>
                          </w:pPr>
                          <w:r w:rsidRPr="00B50DB1">
                            <w:rPr>
                              <w:rFonts w:ascii="Calibri" w:eastAsia="Calibri" w:hAnsi="Calibri" w:cs="Calibri"/>
                              <w:noProof/>
                              <w:color w:val="00000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F44D39" id="_x0000_t202" coordsize="21600,21600" o:spt="202" path="m,l,21600r21600,l21600,xe">
              <v:stroke joinstyle="miter"/>
              <v:path gradientshapeok="t" o:connecttype="rect"/>
            </v:shapetype>
            <v:shape id="Text Box 3" o:spid="_x0000_s1038" type="#_x0000_t202" alt="OFFICIAL " style="position:absolute;margin-left:0;margin-top:0;width:36.2pt;height:31.2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" filled="f" stroked="f">
              <v:textbox style="mso-fit-shape-to-text:t" inset="0,15pt,0,0">
                <w:txbxContent>
                  <w:p w14:paraId="5CAB1278" w14:textId="29F06CEC" w:rsidR="00B50DB1" w:rsidRPr="00B50DB1" w:rsidRDefault="00B50DB1" w:rsidP="00B50DB1">
                    <w:pPr>
                      <w:spacing w:after="0"/>
                      <w:rPr>
                        <w:rFonts w:ascii="Calibri" w:eastAsia="Calibri" w:hAnsi="Calibri" w:cs="Calibri"/>
                        <w:noProof/>
                        <w:color w:val="000000"/>
                        <w:szCs w:val="20"/>
                      </w:rPr>
                    </w:pPr>
                    <w:r w:rsidRPr="00B50DB1">
                      <w:rPr>
                        <w:rFonts w:ascii="Calibri" w:eastAsia="Calibri" w:hAnsi="Calibri" w:cs="Calibri"/>
                        <w:noProof/>
                        <w:color w:val="000000"/>
                        <w:szCs w:val="20"/>
                      </w:rPr>
                      <w:t xml:space="preserve">OFFICIAL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0349B" w14:textId="2564DD8B" w:rsidR="00B50DB1" w:rsidRDefault="00B50DB1">
    <w:pPr>
      <w:pStyle w:val="Header"/>
    </w:pPr>
    <w:r>
      <w:rPr>
        <w:noProof/>
      </w:rPr>
      <mc:AlternateContent>
        <mc:Choice Requires="wps">
          <w:drawing>
            <wp:anchor distT="0" distB="0" distL="0" distR="0" simplePos="0" relativeHeight="251658241" behindDoc="0" locked="0" layoutInCell="1" allowOverlap="1" wp14:anchorId="2993E3EE" wp14:editId="560E2A7B">
              <wp:simplePos x="635" y="635"/>
              <wp:positionH relativeFrom="page">
                <wp:align>center</wp:align>
              </wp:positionH>
              <wp:positionV relativeFrom="page">
                <wp:align>top</wp:align>
              </wp:positionV>
              <wp:extent cx="459740" cy="396240"/>
              <wp:effectExtent l="0" t="0" r="16510" b="3810"/>
              <wp:wrapNone/>
              <wp:docPr id="567243985" name="Text Box 1"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96240"/>
                      </a:xfrm>
                      <a:prstGeom prst="rect">
                        <a:avLst/>
                      </a:prstGeom>
                      <a:noFill/>
                      <a:ln>
                        <a:noFill/>
                      </a:ln>
                    </wps:spPr>
                    <wps:txbx>
                      <w:txbxContent>
                        <w:p w14:paraId="5E891BB7" w14:textId="4CF91BC3" w:rsidR="00B50DB1" w:rsidRPr="00B50DB1" w:rsidRDefault="00B50DB1" w:rsidP="00B50DB1">
                          <w:pPr>
                            <w:spacing w:after="0"/>
                            <w:rPr>
                              <w:rFonts w:ascii="Calibri" w:eastAsia="Calibri" w:hAnsi="Calibri" w:cs="Calibri"/>
                              <w:noProof/>
                              <w:color w:val="000000"/>
                              <w:szCs w:val="20"/>
                            </w:rPr>
                          </w:pPr>
                          <w:r w:rsidRPr="00B50DB1">
                            <w:rPr>
                              <w:rFonts w:ascii="Calibri" w:eastAsia="Calibri" w:hAnsi="Calibri" w:cs="Calibri"/>
                              <w:noProof/>
                              <w:color w:val="00000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93E3EE" id="_x0000_t202" coordsize="21600,21600" o:spt="202" path="m,l,21600r21600,l21600,xe">
              <v:stroke joinstyle="miter"/>
              <v:path gradientshapeok="t" o:connecttype="rect"/>
            </v:shapetype>
            <v:shape id="Text Box 1" o:spid="_x0000_s1039" type="#_x0000_t202" alt="OFFICIAL " style="position:absolute;margin-left:0;margin-top:0;width:36.2pt;height:31.2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" filled="f" stroked="f">
              <v:textbox style="mso-fit-shape-to-text:t" inset="0,15pt,0,0">
                <w:txbxContent>
                  <w:p w14:paraId="5E891BB7" w14:textId="4CF91BC3" w:rsidR="00B50DB1" w:rsidRPr="00B50DB1" w:rsidRDefault="00B50DB1" w:rsidP="00B50DB1">
                    <w:pPr>
                      <w:spacing w:after="0"/>
                      <w:rPr>
                        <w:rFonts w:ascii="Calibri" w:eastAsia="Calibri" w:hAnsi="Calibri" w:cs="Calibri"/>
                        <w:noProof/>
                        <w:color w:val="000000"/>
                        <w:szCs w:val="20"/>
                      </w:rPr>
                    </w:pPr>
                    <w:r w:rsidRPr="00B50DB1">
                      <w:rPr>
                        <w:rFonts w:ascii="Calibri" w:eastAsia="Calibri" w:hAnsi="Calibri" w:cs="Calibri"/>
                        <w:noProof/>
                        <w:color w:val="000000"/>
                        <w:szCs w:val="20"/>
                      </w:rPr>
                      <w:t xml:space="preserve">OFFICIAL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0A9B"/>
    <w:multiLevelType w:val="multilevel"/>
    <w:tmpl w:val="A282D4E4"/>
    <w:lvl w:ilvl="0">
      <w:numFmt w:val="decimal"/>
      <w:pStyle w:val="Heading1"/>
      <w:lvlText w:val="%1."/>
      <w:lvlJc w:val="left"/>
      <w:pPr>
        <w:ind w:left="0" w:hanging="567"/>
      </w:pPr>
      <w:rPr>
        <w:rFonts w:hint="default"/>
        <w:color w:val="FFFFFF" w:themeColor="background1"/>
      </w:rPr>
    </w:lvl>
    <w:lvl w:ilvl="1">
      <w:start w:val="1"/>
      <w:numFmt w:val="decimal"/>
      <w:pStyle w:val="Heading2"/>
      <w:lvlText w:val="%2."/>
      <w:lvlJc w:val="left"/>
      <w:pPr>
        <w:ind w:left="360" w:hanging="360"/>
      </w:pPr>
      <w:rPr>
        <w:rFonts w:hint="default"/>
      </w:rPr>
    </w:lvl>
    <w:lvl w:ilvl="2">
      <w:start w:val="1"/>
      <w:numFmt w:val="decimal"/>
      <w:pStyle w:val="Heading3"/>
      <w:lvlText w:val="%1.%2.%3."/>
      <w:lvlJc w:val="left"/>
      <w:pPr>
        <w:ind w:left="567" w:hanging="567"/>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AC2735F"/>
    <w:multiLevelType w:val="multilevel"/>
    <w:tmpl w:val="20B4D9F2"/>
    <w:styleLink w:val="ListHeadings"/>
    <w:lvl w:ilvl="0">
      <w:start w:val="1"/>
      <w:numFmt w:val="decimal"/>
      <w:lvlText w:val="%1."/>
      <w:lvlJc w:val="left"/>
      <w:pPr>
        <w:ind w:left="0" w:hanging="567"/>
      </w:pPr>
      <w:rPr>
        <w:rFonts w:hint="default"/>
        <w:color w:val="FFFFFF" w:themeColor="background1"/>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3" w15:restartNumberingAfterBreak="0">
    <w:nsid w:val="13206CBF"/>
    <w:multiLevelType w:val="multilevel"/>
    <w:tmpl w:val="5AC83C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155739"/>
    <w:multiLevelType w:val="multilevel"/>
    <w:tmpl w:val="DD046EF0"/>
    <w:styleLink w:val="LetteredList"/>
    <w:lvl w:ilvl="0">
      <w:start w:val="1"/>
      <w:numFmt w:val="lowerLetter"/>
      <w:pStyle w:val="List"/>
      <w:lvlText w:val="(%1)"/>
      <w:lvlJc w:val="left"/>
      <w:pPr>
        <w:ind w:left="567" w:hanging="567"/>
      </w:pPr>
      <w:rPr>
        <w:rFonts w:hint="default"/>
      </w:rPr>
    </w:lvl>
    <w:lvl w:ilvl="1">
      <w:start w:val="1"/>
      <w:numFmt w:val="lowerRoman"/>
      <w:pStyle w:val="List2"/>
      <w:lvlText w:val="(%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AF487B"/>
    <w:multiLevelType w:val="multilevel"/>
    <w:tmpl w:val="DD046EF0"/>
    <w:numStyleLink w:val="LetteredList"/>
  </w:abstractNum>
  <w:abstractNum w:abstractNumId="6" w15:restartNumberingAfterBreak="0">
    <w:nsid w:val="1D322B09"/>
    <w:multiLevelType w:val="multilevel"/>
    <w:tmpl w:val="97DAEA0E"/>
    <w:numStyleLink w:val="Numbering"/>
  </w:abstractNum>
  <w:abstractNum w:abstractNumId="7" w15:restartNumberingAfterBreak="0">
    <w:nsid w:val="298933ED"/>
    <w:multiLevelType w:val="multilevel"/>
    <w:tmpl w:val="A89C0DDC"/>
    <w:lvl w:ilvl="0">
      <w:start w:val="1"/>
      <w:numFmt w:val="bullet"/>
      <w:lvlText w:val=""/>
      <w:lvlJc w:val="left"/>
      <w:pPr>
        <w:tabs>
          <w:tab w:val="num" w:pos="-2850"/>
        </w:tabs>
        <w:ind w:left="-2850" w:hanging="360"/>
      </w:pPr>
      <w:rPr>
        <w:rFonts w:ascii="Symbol" w:hAnsi="Symbol" w:hint="default"/>
        <w:sz w:val="20"/>
      </w:rPr>
    </w:lvl>
    <w:lvl w:ilvl="1">
      <w:start w:val="1"/>
      <w:numFmt w:val="bullet"/>
      <w:lvlText w:val="o"/>
      <w:lvlJc w:val="left"/>
      <w:pPr>
        <w:tabs>
          <w:tab w:val="num" w:pos="-2130"/>
        </w:tabs>
        <w:ind w:left="-2130" w:hanging="360"/>
      </w:pPr>
      <w:rPr>
        <w:rFonts w:ascii="Courier New" w:hAnsi="Courier New" w:cs="Times New Roman" w:hint="default"/>
        <w:sz w:val="20"/>
      </w:rPr>
    </w:lvl>
    <w:lvl w:ilvl="2">
      <w:start w:val="1"/>
      <w:numFmt w:val="bullet"/>
      <w:lvlText w:val=""/>
      <w:lvlJc w:val="left"/>
      <w:pPr>
        <w:tabs>
          <w:tab w:val="num" w:pos="-1410"/>
        </w:tabs>
        <w:ind w:left="-1410" w:hanging="360"/>
      </w:pPr>
      <w:rPr>
        <w:rFonts w:ascii="Wingdings" w:hAnsi="Wingdings" w:hint="default"/>
        <w:sz w:val="20"/>
      </w:rPr>
    </w:lvl>
    <w:lvl w:ilvl="3">
      <w:start w:val="1"/>
      <w:numFmt w:val="bullet"/>
      <w:lvlText w:val=""/>
      <w:lvlJc w:val="left"/>
      <w:pPr>
        <w:tabs>
          <w:tab w:val="num" w:pos="-690"/>
        </w:tabs>
        <w:ind w:left="-690" w:hanging="360"/>
      </w:pPr>
      <w:rPr>
        <w:rFonts w:ascii="Wingdings" w:hAnsi="Wingdings" w:hint="default"/>
        <w:sz w:val="20"/>
      </w:rPr>
    </w:lvl>
    <w:lvl w:ilvl="4">
      <w:start w:val="1"/>
      <w:numFmt w:val="bullet"/>
      <w:lvlText w:val=""/>
      <w:lvlJc w:val="left"/>
      <w:pPr>
        <w:tabs>
          <w:tab w:val="num" w:pos="30"/>
        </w:tabs>
        <w:ind w:left="30" w:hanging="360"/>
      </w:pPr>
      <w:rPr>
        <w:rFonts w:ascii="Wingdings" w:hAnsi="Wingdings" w:hint="default"/>
        <w:sz w:val="20"/>
      </w:rPr>
    </w:lvl>
    <w:lvl w:ilvl="5">
      <w:start w:val="1"/>
      <w:numFmt w:val="bullet"/>
      <w:lvlText w:val=""/>
      <w:lvlJc w:val="left"/>
      <w:pPr>
        <w:tabs>
          <w:tab w:val="num" w:pos="750"/>
        </w:tabs>
        <w:ind w:left="750" w:hanging="360"/>
      </w:pPr>
      <w:rPr>
        <w:rFonts w:ascii="Wingdings" w:hAnsi="Wingdings" w:hint="default"/>
        <w:sz w:val="20"/>
      </w:rPr>
    </w:lvl>
    <w:lvl w:ilvl="6">
      <w:start w:val="1"/>
      <w:numFmt w:val="bullet"/>
      <w:lvlText w:val=""/>
      <w:lvlJc w:val="left"/>
      <w:pPr>
        <w:tabs>
          <w:tab w:val="num" w:pos="1470"/>
        </w:tabs>
        <w:ind w:left="1470" w:hanging="360"/>
      </w:pPr>
      <w:rPr>
        <w:rFonts w:ascii="Wingdings" w:hAnsi="Wingdings" w:hint="default"/>
        <w:sz w:val="20"/>
      </w:rPr>
    </w:lvl>
    <w:lvl w:ilvl="7">
      <w:start w:val="1"/>
      <w:numFmt w:val="bullet"/>
      <w:lvlText w:val=""/>
      <w:lvlJc w:val="left"/>
      <w:pPr>
        <w:tabs>
          <w:tab w:val="num" w:pos="2190"/>
        </w:tabs>
        <w:ind w:left="2190" w:hanging="360"/>
      </w:pPr>
      <w:rPr>
        <w:rFonts w:ascii="Wingdings" w:hAnsi="Wingdings" w:hint="default"/>
        <w:sz w:val="20"/>
      </w:rPr>
    </w:lvl>
    <w:lvl w:ilvl="8">
      <w:start w:val="1"/>
      <w:numFmt w:val="bullet"/>
      <w:lvlText w:val=""/>
      <w:lvlJc w:val="left"/>
      <w:pPr>
        <w:tabs>
          <w:tab w:val="num" w:pos="2910"/>
        </w:tabs>
        <w:ind w:left="2910" w:hanging="360"/>
      </w:pPr>
      <w:rPr>
        <w:rFonts w:ascii="Wingdings" w:hAnsi="Wingdings" w:hint="default"/>
        <w:sz w:val="20"/>
      </w:rPr>
    </w:lvl>
  </w:abstractNum>
  <w:abstractNum w:abstractNumId="8" w15:restartNumberingAfterBreak="0">
    <w:nsid w:val="2B07592F"/>
    <w:multiLevelType w:val="hybridMultilevel"/>
    <w:tmpl w:val="47CCE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1F1D0F"/>
    <w:multiLevelType w:val="multilevel"/>
    <w:tmpl w:val="1646C884"/>
    <w:numStyleLink w:val="Bullets"/>
  </w:abstractNum>
  <w:abstractNum w:abstractNumId="10" w15:restartNumberingAfterBreak="0">
    <w:nsid w:val="36B46212"/>
    <w:multiLevelType w:val="hybridMultilevel"/>
    <w:tmpl w:val="28F25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300BD3"/>
    <w:multiLevelType w:val="hybridMultilevel"/>
    <w:tmpl w:val="85767B6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4DC420EE"/>
    <w:multiLevelType w:val="hybridMultilevel"/>
    <w:tmpl w:val="7430E06A"/>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4849F9"/>
    <w:multiLevelType w:val="hybridMultilevel"/>
    <w:tmpl w:val="4A7854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496A17"/>
    <w:multiLevelType w:val="hybridMultilevel"/>
    <w:tmpl w:val="A9209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16" w15:restartNumberingAfterBreak="0">
    <w:nsid w:val="68D04AC3"/>
    <w:multiLevelType w:val="hybridMultilevel"/>
    <w:tmpl w:val="466058E0"/>
    <w:lvl w:ilvl="0" w:tplc="18CCAE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B43E45"/>
    <w:multiLevelType w:val="multilevel"/>
    <w:tmpl w:val="23EA33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17C7F9D"/>
    <w:multiLevelType w:val="hybridMultilevel"/>
    <w:tmpl w:val="FC3E7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761266D"/>
    <w:multiLevelType w:val="hybridMultilevel"/>
    <w:tmpl w:val="C5FA9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3F4A51"/>
    <w:multiLevelType w:val="hybridMultilevel"/>
    <w:tmpl w:val="8424D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FE0EFF"/>
    <w:multiLevelType w:val="multilevel"/>
    <w:tmpl w:val="DD860E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675431"/>
    <w:multiLevelType w:val="hybridMultilevel"/>
    <w:tmpl w:val="494EC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3418277">
    <w:abstractNumId w:val="15"/>
  </w:num>
  <w:num w:numId="2" w16cid:durableId="1043405154">
    <w:abstractNumId w:val="9"/>
  </w:num>
  <w:num w:numId="3" w16cid:durableId="846598071">
    <w:abstractNumId w:val="2"/>
  </w:num>
  <w:num w:numId="4" w16cid:durableId="659580476">
    <w:abstractNumId w:val="1"/>
  </w:num>
  <w:num w:numId="5" w16cid:durableId="1303265532">
    <w:abstractNumId w:val="6"/>
  </w:num>
  <w:num w:numId="6" w16cid:durableId="444039133">
    <w:abstractNumId w:val="4"/>
  </w:num>
  <w:num w:numId="7" w16cid:durableId="13838708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1084045">
    <w:abstractNumId w:val="0"/>
  </w:num>
  <w:num w:numId="9" w16cid:durableId="513804833">
    <w:abstractNumId w:val="7"/>
  </w:num>
  <w:num w:numId="10" w16cid:durableId="1261911868">
    <w:abstractNumId w:val="16"/>
  </w:num>
  <w:num w:numId="11" w16cid:durableId="162088712">
    <w:abstractNumId w:val="12"/>
  </w:num>
  <w:num w:numId="12" w16cid:durableId="1982616472">
    <w:abstractNumId w:val="17"/>
  </w:num>
  <w:num w:numId="13" w16cid:durableId="971711193">
    <w:abstractNumId w:val="21"/>
  </w:num>
  <w:num w:numId="14" w16cid:durableId="1244489948">
    <w:abstractNumId w:val="3"/>
  </w:num>
  <w:num w:numId="15" w16cid:durableId="982123538">
    <w:abstractNumId w:val="11"/>
  </w:num>
  <w:num w:numId="16" w16cid:durableId="598021944">
    <w:abstractNumId w:val="0"/>
  </w:num>
  <w:num w:numId="17" w16cid:durableId="140469661">
    <w:abstractNumId w:val="20"/>
  </w:num>
  <w:num w:numId="18" w16cid:durableId="1032416743">
    <w:abstractNumId w:val="22"/>
  </w:num>
  <w:num w:numId="19" w16cid:durableId="1683773550">
    <w:abstractNumId w:val="8"/>
  </w:num>
  <w:num w:numId="20" w16cid:durableId="2012489562">
    <w:abstractNumId w:val="14"/>
  </w:num>
  <w:num w:numId="21" w16cid:durableId="2032369351">
    <w:abstractNumId w:val="18"/>
  </w:num>
  <w:num w:numId="22" w16cid:durableId="1963918081">
    <w:abstractNumId w:val="19"/>
  </w:num>
  <w:num w:numId="23" w16cid:durableId="2079282660">
    <w:abstractNumId w:val="13"/>
  </w:num>
  <w:num w:numId="24" w16cid:durableId="1899512423">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E01"/>
    <w:rsid w:val="00000BC7"/>
    <w:rsid w:val="00002648"/>
    <w:rsid w:val="000036E2"/>
    <w:rsid w:val="000052DD"/>
    <w:rsid w:val="000067ED"/>
    <w:rsid w:val="00006E36"/>
    <w:rsid w:val="000075AB"/>
    <w:rsid w:val="000079DE"/>
    <w:rsid w:val="0001152F"/>
    <w:rsid w:val="000125E5"/>
    <w:rsid w:val="00013DEB"/>
    <w:rsid w:val="00016D8C"/>
    <w:rsid w:val="00020724"/>
    <w:rsid w:val="00020A25"/>
    <w:rsid w:val="000228ED"/>
    <w:rsid w:val="00022DCE"/>
    <w:rsid w:val="000245F2"/>
    <w:rsid w:val="00024F24"/>
    <w:rsid w:val="0002562D"/>
    <w:rsid w:val="000300AF"/>
    <w:rsid w:val="00031181"/>
    <w:rsid w:val="0003293C"/>
    <w:rsid w:val="00032CA9"/>
    <w:rsid w:val="00033B4E"/>
    <w:rsid w:val="00033CE9"/>
    <w:rsid w:val="000344E0"/>
    <w:rsid w:val="00034790"/>
    <w:rsid w:val="0003561C"/>
    <w:rsid w:val="0003604A"/>
    <w:rsid w:val="00037382"/>
    <w:rsid w:val="00037890"/>
    <w:rsid w:val="00044284"/>
    <w:rsid w:val="00045E6F"/>
    <w:rsid w:val="00047C64"/>
    <w:rsid w:val="0005011F"/>
    <w:rsid w:val="00053E0F"/>
    <w:rsid w:val="000543F1"/>
    <w:rsid w:val="0005707D"/>
    <w:rsid w:val="000572E0"/>
    <w:rsid w:val="000572E3"/>
    <w:rsid w:val="000578B9"/>
    <w:rsid w:val="00060580"/>
    <w:rsid w:val="00060740"/>
    <w:rsid w:val="000627A4"/>
    <w:rsid w:val="00067F7B"/>
    <w:rsid w:val="000724AE"/>
    <w:rsid w:val="00074E47"/>
    <w:rsid w:val="00076C31"/>
    <w:rsid w:val="0007776C"/>
    <w:rsid w:val="0008037D"/>
    <w:rsid w:val="00080909"/>
    <w:rsid w:val="000819A1"/>
    <w:rsid w:val="000823C5"/>
    <w:rsid w:val="0008240E"/>
    <w:rsid w:val="0008323F"/>
    <w:rsid w:val="000837A2"/>
    <w:rsid w:val="00084074"/>
    <w:rsid w:val="00086C8F"/>
    <w:rsid w:val="00086D33"/>
    <w:rsid w:val="00087D67"/>
    <w:rsid w:val="00090A4B"/>
    <w:rsid w:val="00090DCE"/>
    <w:rsid w:val="00092389"/>
    <w:rsid w:val="00094084"/>
    <w:rsid w:val="000942A1"/>
    <w:rsid w:val="00094729"/>
    <w:rsid w:val="00095E98"/>
    <w:rsid w:val="0009739F"/>
    <w:rsid w:val="000A17BA"/>
    <w:rsid w:val="000A18E0"/>
    <w:rsid w:val="000A2AFF"/>
    <w:rsid w:val="000A3203"/>
    <w:rsid w:val="000A5A32"/>
    <w:rsid w:val="000A69C6"/>
    <w:rsid w:val="000A7F5B"/>
    <w:rsid w:val="000B0CBD"/>
    <w:rsid w:val="000B4040"/>
    <w:rsid w:val="000B497F"/>
    <w:rsid w:val="000B7653"/>
    <w:rsid w:val="000C0F01"/>
    <w:rsid w:val="000C3230"/>
    <w:rsid w:val="000C54C4"/>
    <w:rsid w:val="000C6323"/>
    <w:rsid w:val="000C6589"/>
    <w:rsid w:val="000C6BDC"/>
    <w:rsid w:val="000D36FD"/>
    <w:rsid w:val="000D48DD"/>
    <w:rsid w:val="000D4EC5"/>
    <w:rsid w:val="000D5E1A"/>
    <w:rsid w:val="000D7EE8"/>
    <w:rsid w:val="000E05BA"/>
    <w:rsid w:val="000E072D"/>
    <w:rsid w:val="000E4721"/>
    <w:rsid w:val="000E4B57"/>
    <w:rsid w:val="000F033A"/>
    <w:rsid w:val="000F450F"/>
    <w:rsid w:val="000F5B6A"/>
    <w:rsid w:val="00103A48"/>
    <w:rsid w:val="00104502"/>
    <w:rsid w:val="00105D06"/>
    <w:rsid w:val="00105D3A"/>
    <w:rsid w:val="00106AFD"/>
    <w:rsid w:val="00112E8F"/>
    <w:rsid w:val="00113E30"/>
    <w:rsid w:val="00115C84"/>
    <w:rsid w:val="0011622A"/>
    <w:rsid w:val="0011768F"/>
    <w:rsid w:val="001202AB"/>
    <w:rsid w:val="0012064F"/>
    <w:rsid w:val="00122634"/>
    <w:rsid w:val="001229F0"/>
    <w:rsid w:val="00123AA3"/>
    <w:rsid w:val="00125DC1"/>
    <w:rsid w:val="001268BC"/>
    <w:rsid w:val="00127707"/>
    <w:rsid w:val="00127A1B"/>
    <w:rsid w:val="0013100A"/>
    <w:rsid w:val="00132232"/>
    <w:rsid w:val="001339AF"/>
    <w:rsid w:val="00134652"/>
    <w:rsid w:val="0013510D"/>
    <w:rsid w:val="00141B73"/>
    <w:rsid w:val="00141C61"/>
    <w:rsid w:val="00141F71"/>
    <w:rsid w:val="00142729"/>
    <w:rsid w:val="00143B0A"/>
    <w:rsid w:val="00143E47"/>
    <w:rsid w:val="00144EE6"/>
    <w:rsid w:val="00144FB9"/>
    <w:rsid w:val="001451AA"/>
    <w:rsid w:val="00146645"/>
    <w:rsid w:val="00150A55"/>
    <w:rsid w:val="00150D9A"/>
    <w:rsid w:val="0015292A"/>
    <w:rsid w:val="001535A5"/>
    <w:rsid w:val="00155275"/>
    <w:rsid w:val="001570D2"/>
    <w:rsid w:val="001616F9"/>
    <w:rsid w:val="001628C1"/>
    <w:rsid w:val="0016342D"/>
    <w:rsid w:val="001659B3"/>
    <w:rsid w:val="00167006"/>
    <w:rsid w:val="00170D21"/>
    <w:rsid w:val="00170EE4"/>
    <w:rsid w:val="0017329A"/>
    <w:rsid w:val="0017341A"/>
    <w:rsid w:val="001758D8"/>
    <w:rsid w:val="00175B48"/>
    <w:rsid w:val="00181EBA"/>
    <w:rsid w:val="00182FA8"/>
    <w:rsid w:val="00183550"/>
    <w:rsid w:val="0018362E"/>
    <w:rsid w:val="00184322"/>
    <w:rsid w:val="00185511"/>
    <w:rsid w:val="0018611D"/>
    <w:rsid w:val="00190BC6"/>
    <w:rsid w:val="001915C4"/>
    <w:rsid w:val="00192604"/>
    <w:rsid w:val="001931B0"/>
    <w:rsid w:val="00193374"/>
    <w:rsid w:val="00193C27"/>
    <w:rsid w:val="001958FA"/>
    <w:rsid w:val="001965EA"/>
    <w:rsid w:val="001A0D77"/>
    <w:rsid w:val="001A269C"/>
    <w:rsid w:val="001A3B58"/>
    <w:rsid w:val="001B2B21"/>
    <w:rsid w:val="001B63DD"/>
    <w:rsid w:val="001B65F8"/>
    <w:rsid w:val="001B774A"/>
    <w:rsid w:val="001C0D6C"/>
    <w:rsid w:val="001C619A"/>
    <w:rsid w:val="001C7835"/>
    <w:rsid w:val="001D3859"/>
    <w:rsid w:val="001D4940"/>
    <w:rsid w:val="001D7790"/>
    <w:rsid w:val="001D7A01"/>
    <w:rsid w:val="001E4C19"/>
    <w:rsid w:val="001E58FA"/>
    <w:rsid w:val="001E7990"/>
    <w:rsid w:val="001F028C"/>
    <w:rsid w:val="001F13C1"/>
    <w:rsid w:val="001F19D5"/>
    <w:rsid w:val="001F369D"/>
    <w:rsid w:val="001F3F63"/>
    <w:rsid w:val="001F446D"/>
    <w:rsid w:val="001F57A8"/>
    <w:rsid w:val="001F6314"/>
    <w:rsid w:val="001F6A9C"/>
    <w:rsid w:val="001F7484"/>
    <w:rsid w:val="00200AA4"/>
    <w:rsid w:val="002029D2"/>
    <w:rsid w:val="00203A14"/>
    <w:rsid w:val="0020524F"/>
    <w:rsid w:val="002068CA"/>
    <w:rsid w:val="002075A0"/>
    <w:rsid w:val="00211877"/>
    <w:rsid w:val="0021411B"/>
    <w:rsid w:val="00215D78"/>
    <w:rsid w:val="00216EC5"/>
    <w:rsid w:val="0021B532"/>
    <w:rsid w:val="0022161E"/>
    <w:rsid w:val="00221AB7"/>
    <w:rsid w:val="00223200"/>
    <w:rsid w:val="002232BF"/>
    <w:rsid w:val="00223899"/>
    <w:rsid w:val="00224452"/>
    <w:rsid w:val="00224792"/>
    <w:rsid w:val="00224A48"/>
    <w:rsid w:val="00224BD4"/>
    <w:rsid w:val="002250FF"/>
    <w:rsid w:val="00225902"/>
    <w:rsid w:val="002261DD"/>
    <w:rsid w:val="0022746C"/>
    <w:rsid w:val="00227DE8"/>
    <w:rsid w:val="00233307"/>
    <w:rsid w:val="00233C25"/>
    <w:rsid w:val="00235651"/>
    <w:rsid w:val="00236720"/>
    <w:rsid w:val="0023709C"/>
    <w:rsid w:val="0024184C"/>
    <w:rsid w:val="002420CF"/>
    <w:rsid w:val="0024324B"/>
    <w:rsid w:val="00243D72"/>
    <w:rsid w:val="00243F41"/>
    <w:rsid w:val="002451E5"/>
    <w:rsid w:val="00246435"/>
    <w:rsid w:val="00246BCF"/>
    <w:rsid w:val="00250C20"/>
    <w:rsid w:val="00251100"/>
    <w:rsid w:val="00255EEA"/>
    <w:rsid w:val="002569B7"/>
    <w:rsid w:val="0025716F"/>
    <w:rsid w:val="00260626"/>
    <w:rsid w:val="00263078"/>
    <w:rsid w:val="002642A1"/>
    <w:rsid w:val="00267723"/>
    <w:rsid w:val="002677F2"/>
    <w:rsid w:val="00270834"/>
    <w:rsid w:val="0027213C"/>
    <w:rsid w:val="002721BB"/>
    <w:rsid w:val="00273BC8"/>
    <w:rsid w:val="0027402E"/>
    <w:rsid w:val="00274A0B"/>
    <w:rsid w:val="002814E6"/>
    <w:rsid w:val="002838ED"/>
    <w:rsid w:val="00286AA1"/>
    <w:rsid w:val="00290B1F"/>
    <w:rsid w:val="0029356E"/>
    <w:rsid w:val="00293E0B"/>
    <w:rsid w:val="00293F97"/>
    <w:rsid w:val="00295246"/>
    <w:rsid w:val="00296010"/>
    <w:rsid w:val="002965C0"/>
    <w:rsid w:val="002975D6"/>
    <w:rsid w:val="002A1638"/>
    <w:rsid w:val="002A7766"/>
    <w:rsid w:val="002A7AF7"/>
    <w:rsid w:val="002B317D"/>
    <w:rsid w:val="002B666B"/>
    <w:rsid w:val="002B739B"/>
    <w:rsid w:val="002C2310"/>
    <w:rsid w:val="002C2BF4"/>
    <w:rsid w:val="002C2D17"/>
    <w:rsid w:val="002C385B"/>
    <w:rsid w:val="002C5187"/>
    <w:rsid w:val="002C59E3"/>
    <w:rsid w:val="002C7ED1"/>
    <w:rsid w:val="002D00E4"/>
    <w:rsid w:val="002D3A3D"/>
    <w:rsid w:val="002D507E"/>
    <w:rsid w:val="002E0728"/>
    <w:rsid w:val="002E0EDA"/>
    <w:rsid w:val="002E24E4"/>
    <w:rsid w:val="002E2EBA"/>
    <w:rsid w:val="002E64C3"/>
    <w:rsid w:val="002E6757"/>
    <w:rsid w:val="002E74E1"/>
    <w:rsid w:val="002E7B5B"/>
    <w:rsid w:val="002F2CC0"/>
    <w:rsid w:val="002F3558"/>
    <w:rsid w:val="002F631E"/>
    <w:rsid w:val="0030015A"/>
    <w:rsid w:val="003040D3"/>
    <w:rsid w:val="0030500C"/>
    <w:rsid w:val="00305171"/>
    <w:rsid w:val="0030653B"/>
    <w:rsid w:val="00306707"/>
    <w:rsid w:val="003075EF"/>
    <w:rsid w:val="0030764E"/>
    <w:rsid w:val="00307DDF"/>
    <w:rsid w:val="00312FEE"/>
    <w:rsid w:val="00314857"/>
    <w:rsid w:val="003178B1"/>
    <w:rsid w:val="00320A8B"/>
    <w:rsid w:val="00321159"/>
    <w:rsid w:val="003211C9"/>
    <w:rsid w:val="00321F0C"/>
    <w:rsid w:val="0032331C"/>
    <w:rsid w:val="00324044"/>
    <w:rsid w:val="00324A0F"/>
    <w:rsid w:val="00326A21"/>
    <w:rsid w:val="00330897"/>
    <w:rsid w:val="00330A35"/>
    <w:rsid w:val="00330C66"/>
    <w:rsid w:val="003310B8"/>
    <w:rsid w:val="003314EF"/>
    <w:rsid w:val="003360B1"/>
    <w:rsid w:val="00336159"/>
    <w:rsid w:val="003367D7"/>
    <w:rsid w:val="0034127F"/>
    <w:rsid w:val="0034236B"/>
    <w:rsid w:val="00343BAE"/>
    <w:rsid w:val="00343DC8"/>
    <w:rsid w:val="00344B95"/>
    <w:rsid w:val="0034680A"/>
    <w:rsid w:val="0034767C"/>
    <w:rsid w:val="00351635"/>
    <w:rsid w:val="00353129"/>
    <w:rsid w:val="003546A2"/>
    <w:rsid w:val="00363FF8"/>
    <w:rsid w:val="003643EA"/>
    <w:rsid w:val="00364422"/>
    <w:rsid w:val="003653D5"/>
    <w:rsid w:val="003709DC"/>
    <w:rsid w:val="00374847"/>
    <w:rsid w:val="00374D8A"/>
    <w:rsid w:val="00375285"/>
    <w:rsid w:val="0037677E"/>
    <w:rsid w:val="0037681F"/>
    <w:rsid w:val="00376D00"/>
    <w:rsid w:val="0037721D"/>
    <w:rsid w:val="0038102A"/>
    <w:rsid w:val="00381126"/>
    <w:rsid w:val="00381C15"/>
    <w:rsid w:val="00381D76"/>
    <w:rsid w:val="0038303D"/>
    <w:rsid w:val="00386684"/>
    <w:rsid w:val="0039123D"/>
    <w:rsid w:val="00396178"/>
    <w:rsid w:val="00396EEB"/>
    <w:rsid w:val="003A065D"/>
    <w:rsid w:val="003A06AA"/>
    <w:rsid w:val="003A193F"/>
    <w:rsid w:val="003A1CE8"/>
    <w:rsid w:val="003A1DC1"/>
    <w:rsid w:val="003A25BE"/>
    <w:rsid w:val="003A3F71"/>
    <w:rsid w:val="003A42AE"/>
    <w:rsid w:val="003A5861"/>
    <w:rsid w:val="003A6366"/>
    <w:rsid w:val="003A6D9F"/>
    <w:rsid w:val="003A7FD4"/>
    <w:rsid w:val="003B1070"/>
    <w:rsid w:val="003B1D58"/>
    <w:rsid w:val="003B2468"/>
    <w:rsid w:val="003B4CB0"/>
    <w:rsid w:val="003B6CBF"/>
    <w:rsid w:val="003B7476"/>
    <w:rsid w:val="003B78BA"/>
    <w:rsid w:val="003C0787"/>
    <w:rsid w:val="003C40A5"/>
    <w:rsid w:val="003C4C72"/>
    <w:rsid w:val="003C65EC"/>
    <w:rsid w:val="003C6F2D"/>
    <w:rsid w:val="003C7D34"/>
    <w:rsid w:val="003D23A3"/>
    <w:rsid w:val="003D2FA7"/>
    <w:rsid w:val="003D3729"/>
    <w:rsid w:val="003D3E5A"/>
    <w:rsid w:val="003D4B2D"/>
    <w:rsid w:val="003D5380"/>
    <w:rsid w:val="003D5856"/>
    <w:rsid w:val="003D750B"/>
    <w:rsid w:val="003D7A9A"/>
    <w:rsid w:val="003E1B21"/>
    <w:rsid w:val="003E36C3"/>
    <w:rsid w:val="003E5488"/>
    <w:rsid w:val="003F288B"/>
    <w:rsid w:val="003F5009"/>
    <w:rsid w:val="003F793F"/>
    <w:rsid w:val="003F7E6D"/>
    <w:rsid w:val="00401976"/>
    <w:rsid w:val="00401DEB"/>
    <w:rsid w:val="00402E8B"/>
    <w:rsid w:val="00404E4F"/>
    <w:rsid w:val="00406205"/>
    <w:rsid w:val="004126D5"/>
    <w:rsid w:val="00412955"/>
    <w:rsid w:val="004133D6"/>
    <w:rsid w:val="00413821"/>
    <w:rsid w:val="00413ECD"/>
    <w:rsid w:val="0041673A"/>
    <w:rsid w:val="00417303"/>
    <w:rsid w:val="00422D90"/>
    <w:rsid w:val="0042339A"/>
    <w:rsid w:val="0042448B"/>
    <w:rsid w:val="0042508F"/>
    <w:rsid w:val="0042514F"/>
    <w:rsid w:val="004319FC"/>
    <w:rsid w:val="00433D8D"/>
    <w:rsid w:val="004363CD"/>
    <w:rsid w:val="00436AB8"/>
    <w:rsid w:val="00436D8D"/>
    <w:rsid w:val="00442790"/>
    <w:rsid w:val="00445BD5"/>
    <w:rsid w:val="00445F8D"/>
    <w:rsid w:val="00446466"/>
    <w:rsid w:val="00447988"/>
    <w:rsid w:val="00450EDF"/>
    <w:rsid w:val="00453327"/>
    <w:rsid w:val="00453D8D"/>
    <w:rsid w:val="0045689D"/>
    <w:rsid w:val="00456CD6"/>
    <w:rsid w:val="004577B4"/>
    <w:rsid w:val="00457A08"/>
    <w:rsid w:val="004609C1"/>
    <w:rsid w:val="00461D4F"/>
    <w:rsid w:val="004635FD"/>
    <w:rsid w:val="00464424"/>
    <w:rsid w:val="004679A4"/>
    <w:rsid w:val="004705F8"/>
    <w:rsid w:val="00470911"/>
    <w:rsid w:val="00470C67"/>
    <w:rsid w:val="00472EBC"/>
    <w:rsid w:val="004732BA"/>
    <w:rsid w:val="00473EFA"/>
    <w:rsid w:val="00474D34"/>
    <w:rsid w:val="00475402"/>
    <w:rsid w:val="004765F9"/>
    <w:rsid w:val="00480448"/>
    <w:rsid w:val="004810F2"/>
    <w:rsid w:val="00484AA4"/>
    <w:rsid w:val="00485CA4"/>
    <w:rsid w:val="004866AF"/>
    <w:rsid w:val="00490EB1"/>
    <w:rsid w:val="004A1075"/>
    <w:rsid w:val="004A3571"/>
    <w:rsid w:val="004A38B6"/>
    <w:rsid w:val="004A5FFC"/>
    <w:rsid w:val="004A6C0D"/>
    <w:rsid w:val="004B0465"/>
    <w:rsid w:val="004B117A"/>
    <w:rsid w:val="004B1A6C"/>
    <w:rsid w:val="004B284A"/>
    <w:rsid w:val="004B609E"/>
    <w:rsid w:val="004C2497"/>
    <w:rsid w:val="004C5036"/>
    <w:rsid w:val="004C550F"/>
    <w:rsid w:val="004C645E"/>
    <w:rsid w:val="004C6E00"/>
    <w:rsid w:val="004D0322"/>
    <w:rsid w:val="004D1D3B"/>
    <w:rsid w:val="004D21FE"/>
    <w:rsid w:val="004D220C"/>
    <w:rsid w:val="004D2829"/>
    <w:rsid w:val="004D2C6B"/>
    <w:rsid w:val="004D32C0"/>
    <w:rsid w:val="004D46F1"/>
    <w:rsid w:val="004D5F23"/>
    <w:rsid w:val="004E0833"/>
    <w:rsid w:val="004E0CB8"/>
    <w:rsid w:val="004E28C6"/>
    <w:rsid w:val="004E72E6"/>
    <w:rsid w:val="004E7FB8"/>
    <w:rsid w:val="004F0C70"/>
    <w:rsid w:val="004F10AC"/>
    <w:rsid w:val="004F138F"/>
    <w:rsid w:val="004F2666"/>
    <w:rsid w:val="004F4283"/>
    <w:rsid w:val="004F4DA2"/>
    <w:rsid w:val="004F588F"/>
    <w:rsid w:val="005000E2"/>
    <w:rsid w:val="0050063A"/>
    <w:rsid w:val="00500C61"/>
    <w:rsid w:val="00502144"/>
    <w:rsid w:val="00504154"/>
    <w:rsid w:val="005046E4"/>
    <w:rsid w:val="005047FC"/>
    <w:rsid w:val="00504E89"/>
    <w:rsid w:val="005058C6"/>
    <w:rsid w:val="00505BB0"/>
    <w:rsid w:val="00505F1B"/>
    <w:rsid w:val="0050670B"/>
    <w:rsid w:val="00507685"/>
    <w:rsid w:val="00510D22"/>
    <w:rsid w:val="00512461"/>
    <w:rsid w:val="00512786"/>
    <w:rsid w:val="00512839"/>
    <w:rsid w:val="00512E48"/>
    <w:rsid w:val="005141E8"/>
    <w:rsid w:val="00514670"/>
    <w:rsid w:val="00517659"/>
    <w:rsid w:val="00517F93"/>
    <w:rsid w:val="00522E7D"/>
    <w:rsid w:val="00524ABC"/>
    <w:rsid w:val="00524F72"/>
    <w:rsid w:val="00526878"/>
    <w:rsid w:val="005268D4"/>
    <w:rsid w:val="00526ECB"/>
    <w:rsid w:val="00527645"/>
    <w:rsid w:val="0053096B"/>
    <w:rsid w:val="005311B4"/>
    <w:rsid w:val="00531F42"/>
    <w:rsid w:val="0053203C"/>
    <w:rsid w:val="00534D4F"/>
    <w:rsid w:val="005365FF"/>
    <w:rsid w:val="00537E6B"/>
    <w:rsid w:val="00542FAD"/>
    <w:rsid w:val="00544D5F"/>
    <w:rsid w:val="00545F24"/>
    <w:rsid w:val="005460F9"/>
    <w:rsid w:val="00547F81"/>
    <w:rsid w:val="00550C99"/>
    <w:rsid w:val="00553413"/>
    <w:rsid w:val="00555231"/>
    <w:rsid w:val="0055641F"/>
    <w:rsid w:val="005570A2"/>
    <w:rsid w:val="00565911"/>
    <w:rsid w:val="005663B3"/>
    <w:rsid w:val="00566684"/>
    <w:rsid w:val="005701E8"/>
    <w:rsid w:val="00571261"/>
    <w:rsid w:val="00571AD1"/>
    <w:rsid w:val="00573902"/>
    <w:rsid w:val="00573D29"/>
    <w:rsid w:val="00574638"/>
    <w:rsid w:val="00577218"/>
    <w:rsid w:val="00577E2E"/>
    <w:rsid w:val="005835D9"/>
    <w:rsid w:val="0058369E"/>
    <w:rsid w:val="0058382B"/>
    <w:rsid w:val="00583F17"/>
    <w:rsid w:val="00586EA3"/>
    <w:rsid w:val="00591848"/>
    <w:rsid w:val="005920FC"/>
    <w:rsid w:val="0059239D"/>
    <w:rsid w:val="00593314"/>
    <w:rsid w:val="00594496"/>
    <w:rsid w:val="00594774"/>
    <w:rsid w:val="00594F69"/>
    <w:rsid w:val="00595E2A"/>
    <w:rsid w:val="00595F1C"/>
    <w:rsid w:val="005A0D51"/>
    <w:rsid w:val="005A1E01"/>
    <w:rsid w:val="005A2F0A"/>
    <w:rsid w:val="005A367B"/>
    <w:rsid w:val="005A6488"/>
    <w:rsid w:val="005A6904"/>
    <w:rsid w:val="005A6CBB"/>
    <w:rsid w:val="005B056A"/>
    <w:rsid w:val="005B0BC7"/>
    <w:rsid w:val="005B10F6"/>
    <w:rsid w:val="005B3A66"/>
    <w:rsid w:val="005B758F"/>
    <w:rsid w:val="005C0EA1"/>
    <w:rsid w:val="005C2993"/>
    <w:rsid w:val="005C2C28"/>
    <w:rsid w:val="005C4A3A"/>
    <w:rsid w:val="005C517B"/>
    <w:rsid w:val="005C6508"/>
    <w:rsid w:val="005C6618"/>
    <w:rsid w:val="005C744D"/>
    <w:rsid w:val="005D1DE0"/>
    <w:rsid w:val="005D396C"/>
    <w:rsid w:val="005D61AC"/>
    <w:rsid w:val="005D698E"/>
    <w:rsid w:val="005D7AB7"/>
    <w:rsid w:val="005D7B00"/>
    <w:rsid w:val="005E047F"/>
    <w:rsid w:val="005E46C2"/>
    <w:rsid w:val="005E46F8"/>
    <w:rsid w:val="005E7C93"/>
    <w:rsid w:val="005F33A5"/>
    <w:rsid w:val="005F382B"/>
    <w:rsid w:val="005F41F7"/>
    <w:rsid w:val="005F465D"/>
    <w:rsid w:val="005F5A25"/>
    <w:rsid w:val="005F73B0"/>
    <w:rsid w:val="005F79CD"/>
    <w:rsid w:val="00601C4C"/>
    <w:rsid w:val="00602C13"/>
    <w:rsid w:val="00603FD5"/>
    <w:rsid w:val="00604B45"/>
    <w:rsid w:val="00606484"/>
    <w:rsid w:val="0060654D"/>
    <w:rsid w:val="00610429"/>
    <w:rsid w:val="00610CDE"/>
    <w:rsid w:val="00610CE5"/>
    <w:rsid w:val="00611D13"/>
    <w:rsid w:val="006120A6"/>
    <w:rsid w:val="00612695"/>
    <w:rsid w:val="00612FDC"/>
    <w:rsid w:val="0061370F"/>
    <w:rsid w:val="0061489B"/>
    <w:rsid w:val="0061584C"/>
    <w:rsid w:val="00616443"/>
    <w:rsid w:val="00616DC8"/>
    <w:rsid w:val="006175A1"/>
    <w:rsid w:val="00617A1D"/>
    <w:rsid w:val="00620502"/>
    <w:rsid w:val="00620DE1"/>
    <w:rsid w:val="00625D39"/>
    <w:rsid w:val="006274E5"/>
    <w:rsid w:val="00627D0B"/>
    <w:rsid w:val="006301C4"/>
    <w:rsid w:val="0063065C"/>
    <w:rsid w:val="006339B8"/>
    <w:rsid w:val="00634ADA"/>
    <w:rsid w:val="006351F6"/>
    <w:rsid w:val="006368DE"/>
    <w:rsid w:val="00636AB7"/>
    <w:rsid w:val="00636B73"/>
    <w:rsid w:val="00636D11"/>
    <w:rsid w:val="006414DD"/>
    <w:rsid w:val="006439D1"/>
    <w:rsid w:val="00647A40"/>
    <w:rsid w:val="006509F4"/>
    <w:rsid w:val="00656A0A"/>
    <w:rsid w:val="0066025B"/>
    <w:rsid w:val="006602E5"/>
    <w:rsid w:val="0066046F"/>
    <w:rsid w:val="006606E4"/>
    <w:rsid w:val="00661141"/>
    <w:rsid w:val="00662087"/>
    <w:rsid w:val="00662A2C"/>
    <w:rsid w:val="00663F4F"/>
    <w:rsid w:val="0066525C"/>
    <w:rsid w:val="0067014A"/>
    <w:rsid w:val="006702E3"/>
    <w:rsid w:val="00673D7B"/>
    <w:rsid w:val="00674363"/>
    <w:rsid w:val="0067563D"/>
    <w:rsid w:val="00676F86"/>
    <w:rsid w:val="006804AE"/>
    <w:rsid w:val="00680A33"/>
    <w:rsid w:val="006835BB"/>
    <w:rsid w:val="00683884"/>
    <w:rsid w:val="00687240"/>
    <w:rsid w:val="0068724F"/>
    <w:rsid w:val="00687A4D"/>
    <w:rsid w:val="00690587"/>
    <w:rsid w:val="0069240F"/>
    <w:rsid w:val="006927E7"/>
    <w:rsid w:val="00693358"/>
    <w:rsid w:val="0069350C"/>
    <w:rsid w:val="006938EF"/>
    <w:rsid w:val="00694E50"/>
    <w:rsid w:val="00696C4B"/>
    <w:rsid w:val="00696FF1"/>
    <w:rsid w:val="006A1DEF"/>
    <w:rsid w:val="006A3C54"/>
    <w:rsid w:val="006A77C4"/>
    <w:rsid w:val="006B1F08"/>
    <w:rsid w:val="006B28C0"/>
    <w:rsid w:val="006B6971"/>
    <w:rsid w:val="006C0870"/>
    <w:rsid w:val="006C0B11"/>
    <w:rsid w:val="006C0BB3"/>
    <w:rsid w:val="006C14F5"/>
    <w:rsid w:val="006C336F"/>
    <w:rsid w:val="006C3B1E"/>
    <w:rsid w:val="006C45C7"/>
    <w:rsid w:val="006C4887"/>
    <w:rsid w:val="006C4AF4"/>
    <w:rsid w:val="006C4F82"/>
    <w:rsid w:val="006D08F6"/>
    <w:rsid w:val="006D3C9A"/>
    <w:rsid w:val="006D3F2F"/>
    <w:rsid w:val="006D42F2"/>
    <w:rsid w:val="006D75C3"/>
    <w:rsid w:val="006E1701"/>
    <w:rsid w:val="006E3536"/>
    <w:rsid w:val="006E5B77"/>
    <w:rsid w:val="006E6FB4"/>
    <w:rsid w:val="006F1DF2"/>
    <w:rsid w:val="006F2245"/>
    <w:rsid w:val="006F50E4"/>
    <w:rsid w:val="006F7905"/>
    <w:rsid w:val="0070342B"/>
    <w:rsid w:val="00706A32"/>
    <w:rsid w:val="00706E1E"/>
    <w:rsid w:val="00707230"/>
    <w:rsid w:val="00707778"/>
    <w:rsid w:val="00712541"/>
    <w:rsid w:val="00714488"/>
    <w:rsid w:val="00715064"/>
    <w:rsid w:val="007157F0"/>
    <w:rsid w:val="00722EF5"/>
    <w:rsid w:val="007254A7"/>
    <w:rsid w:val="00725B3D"/>
    <w:rsid w:val="00730B86"/>
    <w:rsid w:val="00732F2A"/>
    <w:rsid w:val="00734022"/>
    <w:rsid w:val="007355CD"/>
    <w:rsid w:val="0073600C"/>
    <w:rsid w:val="007377AA"/>
    <w:rsid w:val="0074022A"/>
    <w:rsid w:val="007431EA"/>
    <w:rsid w:val="007439A4"/>
    <w:rsid w:val="00743FCA"/>
    <w:rsid w:val="00744897"/>
    <w:rsid w:val="00745BC8"/>
    <w:rsid w:val="00746512"/>
    <w:rsid w:val="00746E95"/>
    <w:rsid w:val="007502CE"/>
    <w:rsid w:val="00750E63"/>
    <w:rsid w:val="00755BE7"/>
    <w:rsid w:val="00755EE1"/>
    <w:rsid w:val="00761360"/>
    <w:rsid w:val="00763733"/>
    <w:rsid w:val="0076382A"/>
    <w:rsid w:val="00766088"/>
    <w:rsid w:val="00767D1B"/>
    <w:rsid w:val="00770DF3"/>
    <w:rsid w:val="00770FBF"/>
    <w:rsid w:val="00771F25"/>
    <w:rsid w:val="0077340A"/>
    <w:rsid w:val="00774337"/>
    <w:rsid w:val="007762C3"/>
    <w:rsid w:val="007774CC"/>
    <w:rsid w:val="00781675"/>
    <w:rsid w:val="0078172E"/>
    <w:rsid w:val="00783DCB"/>
    <w:rsid w:val="00783F9C"/>
    <w:rsid w:val="0078782B"/>
    <w:rsid w:val="007931BA"/>
    <w:rsid w:val="0079523E"/>
    <w:rsid w:val="00796093"/>
    <w:rsid w:val="00796BCE"/>
    <w:rsid w:val="007A0363"/>
    <w:rsid w:val="007A049F"/>
    <w:rsid w:val="007A10F7"/>
    <w:rsid w:val="007A135C"/>
    <w:rsid w:val="007A1654"/>
    <w:rsid w:val="007A19D8"/>
    <w:rsid w:val="007A4252"/>
    <w:rsid w:val="007A4C2D"/>
    <w:rsid w:val="007A535F"/>
    <w:rsid w:val="007B261C"/>
    <w:rsid w:val="007B46B1"/>
    <w:rsid w:val="007B55A3"/>
    <w:rsid w:val="007C0107"/>
    <w:rsid w:val="007C2E91"/>
    <w:rsid w:val="007C34DB"/>
    <w:rsid w:val="007C3CA1"/>
    <w:rsid w:val="007D007A"/>
    <w:rsid w:val="007D138D"/>
    <w:rsid w:val="007D37D4"/>
    <w:rsid w:val="007D4B0C"/>
    <w:rsid w:val="007D520C"/>
    <w:rsid w:val="007D6531"/>
    <w:rsid w:val="007D7E4B"/>
    <w:rsid w:val="007D7E97"/>
    <w:rsid w:val="007E05C0"/>
    <w:rsid w:val="007E291D"/>
    <w:rsid w:val="007E71D0"/>
    <w:rsid w:val="007F0900"/>
    <w:rsid w:val="007F0D79"/>
    <w:rsid w:val="007F14AF"/>
    <w:rsid w:val="007F1A28"/>
    <w:rsid w:val="007F424A"/>
    <w:rsid w:val="007F43A2"/>
    <w:rsid w:val="007F5070"/>
    <w:rsid w:val="007F5707"/>
    <w:rsid w:val="00806D7A"/>
    <w:rsid w:val="0081207D"/>
    <w:rsid w:val="00813037"/>
    <w:rsid w:val="00813524"/>
    <w:rsid w:val="00813AD0"/>
    <w:rsid w:val="00813CDC"/>
    <w:rsid w:val="00814385"/>
    <w:rsid w:val="0081468E"/>
    <w:rsid w:val="008146CF"/>
    <w:rsid w:val="0081533C"/>
    <w:rsid w:val="00816D42"/>
    <w:rsid w:val="00817F30"/>
    <w:rsid w:val="00821C35"/>
    <w:rsid w:val="0082365F"/>
    <w:rsid w:val="008239F7"/>
    <w:rsid w:val="008263E8"/>
    <w:rsid w:val="008272A9"/>
    <w:rsid w:val="00827395"/>
    <w:rsid w:val="00827490"/>
    <w:rsid w:val="008303B8"/>
    <w:rsid w:val="008309DF"/>
    <w:rsid w:val="008330BE"/>
    <w:rsid w:val="008348BC"/>
    <w:rsid w:val="00835E47"/>
    <w:rsid w:val="00836EFF"/>
    <w:rsid w:val="00843442"/>
    <w:rsid w:val="0084599E"/>
    <w:rsid w:val="00850C50"/>
    <w:rsid w:val="008525DC"/>
    <w:rsid w:val="008539CC"/>
    <w:rsid w:val="0085439B"/>
    <w:rsid w:val="00854E08"/>
    <w:rsid w:val="00855EE5"/>
    <w:rsid w:val="00856265"/>
    <w:rsid w:val="008629AD"/>
    <w:rsid w:val="008630A3"/>
    <w:rsid w:val="00866A6C"/>
    <w:rsid w:val="008674A0"/>
    <w:rsid w:val="008710EA"/>
    <w:rsid w:val="00873D71"/>
    <w:rsid w:val="00873F6B"/>
    <w:rsid w:val="00876CE2"/>
    <w:rsid w:val="0088258E"/>
    <w:rsid w:val="00883B1B"/>
    <w:rsid w:val="0088560B"/>
    <w:rsid w:val="0088645C"/>
    <w:rsid w:val="00887BE0"/>
    <w:rsid w:val="0089026B"/>
    <w:rsid w:val="0089077E"/>
    <w:rsid w:val="0089239A"/>
    <w:rsid w:val="008938A9"/>
    <w:rsid w:val="00894805"/>
    <w:rsid w:val="008A13F2"/>
    <w:rsid w:val="008A19D1"/>
    <w:rsid w:val="008A4A27"/>
    <w:rsid w:val="008A5811"/>
    <w:rsid w:val="008A63B2"/>
    <w:rsid w:val="008B05C3"/>
    <w:rsid w:val="008B1AC1"/>
    <w:rsid w:val="008B1D55"/>
    <w:rsid w:val="008B3501"/>
    <w:rsid w:val="008B45F6"/>
    <w:rsid w:val="008B4965"/>
    <w:rsid w:val="008B4BEE"/>
    <w:rsid w:val="008B5011"/>
    <w:rsid w:val="008C105A"/>
    <w:rsid w:val="008C2EA7"/>
    <w:rsid w:val="008C33E5"/>
    <w:rsid w:val="008C3BDF"/>
    <w:rsid w:val="008C43FD"/>
    <w:rsid w:val="008C60BA"/>
    <w:rsid w:val="008C7143"/>
    <w:rsid w:val="008C7AED"/>
    <w:rsid w:val="008D0F11"/>
    <w:rsid w:val="008D1ABD"/>
    <w:rsid w:val="008D2832"/>
    <w:rsid w:val="008D4C0C"/>
    <w:rsid w:val="008D50FD"/>
    <w:rsid w:val="008D571F"/>
    <w:rsid w:val="008D58B1"/>
    <w:rsid w:val="008D661A"/>
    <w:rsid w:val="008E0C69"/>
    <w:rsid w:val="008E2A8A"/>
    <w:rsid w:val="008E6F5A"/>
    <w:rsid w:val="008E7B3E"/>
    <w:rsid w:val="008F005F"/>
    <w:rsid w:val="008F090E"/>
    <w:rsid w:val="008F15AC"/>
    <w:rsid w:val="008F5517"/>
    <w:rsid w:val="008F7054"/>
    <w:rsid w:val="008F70D1"/>
    <w:rsid w:val="0090137A"/>
    <w:rsid w:val="00902DF2"/>
    <w:rsid w:val="0090366A"/>
    <w:rsid w:val="00903D82"/>
    <w:rsid w:val="00905AFF"/>
    <w:rsid w:val="009101A0"/>
    <w:rsid w:val="00910D24"/>
    <w:rsid w:val="00910D87"/>
    <w:rsid w:val="00912F62"/>
    <w:rsid w:val="00913AC5"/>
    <w:rsid w:val="00913B4F"/>
    <w:rsid w:val="00916D3A"/>
    <w:rsid w:val="00917EA3"/>
    <w:rsid w:val="0092189F"/>
    <w:rsid w:val="009227C5"/>
    <w:rsid w:val="00923B50"/>
    <w:rsid w:val="00924030"/>
    <w:rsid w:val="009308F7"/>
    <w:rsid w:val="00933A69"/>
    <w:rsid w:val="00934BCF"/>
    <w:rsid w:val="00936068"/>
    <w:rsid w:val="0094176B"/>
    <w:rsid w:val="009457FB"/>
    <w:rsid w:val="00947D61"/>
    <w:rsid w:val="009517CC"/>
    <w:rsid w:val="00952849"/>
    <w:rsid w:val="00956B87"/>
    <w:rsid w:val="00960827"/>
    <w:rsid w:val="009615D4"/>
    <w:rsid w:val="00961F0A"/>
    <w:rsid w:val="00962937"/>
    <w:rsid w:val="009660D4"/>
    <w:rsid w:val="00966D3A"/>
    <w:rsid w:val="00967487"/>
    <w:rsid w:val="00971F4D"/>
    <w:rsid w:val="00973188"/>
    <w:rsid w:val="00974677"/>
    <w:rsid w:val="009752AB"/>
    <w:rsid w:val="0097605C"/>
    <w:rsid w:val="00976AAC"/>
    <w:rsid w:val="00980027"/>
    <w:rsid w:val="00980825"/>
    <w:rsid w:val="00983725"/>
    <w:rsid w:val="00983CB4"/>
    <w:rsid w:val="00983FD8"/>
    <w:rsid w:val="00987454"/>
    <w:rsid w:val="00990422"/>
    <w:rsid w:val="00990521"/>
    <w:rsid w:val="00990DD9"/>
    <w:rsid w:val="00991852"/>
    <w:rsid w:val="00992946"/>
    <w:rsid w:val="00993017"/>
    <w:rsid w:val="009934B8"/>
    <w:rsid w:val="0099496B"/>
    <w:rsid w:val="00997601"/>
    <w:rsid w:val="00997CB7"/>
    <w:rsid w:val="009A01D9"/>
    <w:rsid w:val="009A1BE4"/>
    <w:rsid w:val="009A2F17"/>
    <w:rsid w:val="009A4826"/>
    <w:rsid w:val="009A5F96"/>
    <w:rsid w:val="009B0BBE"/>
    <w:rsid w:val="009B19A4"/>
    <w:rsid w:val="009B254F"/>
    <w:rsid w:val="009B390A"/>
    <w:rsid w:val="009B3F64"/>
    <w:rsid w:val="009B404E"/>
    <w:rsid w:val="009B4177"/>
    <w:rsid w:val="009B48D9"/>
    <w:rsid w:val="009B5988"/>
    <w:rsid w:val="009B7387"/>
    <w:rsid w:val="009C47E9"/>
    <w:rsid w:val="009C4B20"/>
    <w:rsid w:val="009C5432"/>
    <w:rsid w:val="009C6C0E"/>
    <w:rsid w:val="009D0078"/>
    <w:rsid w:val="009D1BDE"/>
    <w:rsid w:val="009D24F5"/>
    <w:rsid w:val="009D3A00"/>
    <w:rsid w:val="009D4FD4"/>
    <w:rsid w:val="009D52A3"/>
    <w:rsid w:val="009D5B3F"/>
    <w:rsid w:val="009D7875"/>
    <w:rsid w:val="009D78AD"/>
    <w:rsid w:val="009E0C2C"/>
    <w:rsid w:val="009E15DE"/>
    <w:rsid w:val="009E17AF"/>
    <w:rsid w:val="009E1A32"/>
    <w:rsid w:val="009E1C54"/>
    <w:rsid w:val="009E1CA0"/>
    <w:rsid w:val="009E28BC"/>
    <w:rsid w:val="009E29AD"/>
    <w:rsid w:val="009E2AE0"/>
    <w:rsid w:val="009E2BA3"/>
    <w:rsid w:val="009E2F47"/>
    <w:rsid w:val="009F1671"/>
    <w:rsid w:val="009F2D3E"/>
    <w:rsid w:val="009F68DC"/>
    <w:rsid w:val="009F72A9"/>
    <w:rsid w:val="009F734B"/>
    <w:rsid w:val="00A005A0"/>
    <w:rsid w:val="00A009E2"/>
    <w:rsid w:val="00A01781"/>
    <w:rsid w:val="00A018D8"/>
    <w:rsid w:val="00A01AC2"/>
    <w:rsid w:val="00A03FB9"/>
    <w:rsid w:val="00A04432"/>
    <w:rsid w:val="00A04C51"/>
    <w:rsid w:val="00A0624D"/>
    <w:rsid w:val="00A1298C"/>
    <w:rsid w:val="00A13063"/>
    <w:rsid w:val="00A13664"/>
    <w:rsid w:val="00A16EDA"/>
    <w:rsid w:val="00A201BB"/>
    <w:rsid w:val="00A21BB1"/>
    <w:rsid w:val="00A21BDC"/>
    <w:rsid w:val="00A22596"/>
    <w:rsid w:val="00A23716"/>
    <w:rsid w:val="00A23B09"/>
    <w:rsid w:val="00A24E8E"/>
    <w:rsid w:val="00A24EF4"/>
    <w:rsid w:val="00A2602E"/>
    <w:rsid w:val="00A267ED"/>
    <w:rsid w:val="00A27186"/>
    <w:rsid w:val="00A27784"/>
    <w:rsid w:val="00A305BA"/>
    <w:rsid w:val="00A30C36"/>
    <w:rsid w:val="00A3159E"/>
    <w:rsid w:val="00A31F34"/>
    <w:rsid w:val="00A33047"/>
    <w:rsid w:val="00A33747"/>
    <w:rsid w:val="00A369DC"/>
    <w:rsid w:val="00A36FBE"/>
    <w:rsid w:val="00A37CE4"/>
    <w:rsid w:val="00A430D9"/>
    <w:rsid w:val="00A45C21"/>
    <w:rsid w:val="00A50EF9"/>
    <w:rsid w:val="00A51F02"/>
    <w:rsid w:val="00A52C56"/>
    <w:rsid w:val="00A53737"/>
    <w:rsid w:val="00A5673E"/>
    <w:rsid w:val="00A572D5"/>
    <w:rsid w:val="00A57F85"/>
    <w:rsid w:val="00A61B6C"/>
    <w:rsid w:val="00A62B8B"/>
    <w:rsid w:val="00A62C09"/>
    <w:rsid w:val="00A64531"/>
    <w:rsid w:val="00A65F59"/>
    <w:rsid w:val="00A72910"/>
    <w:rsid w:val="00A73C9E"/>
    <w:rsid w:val="00A758A2"/>
    <w:rsid w:val="00A75D19"/>
    <w:rsid w:val="00A7709E"/>
    <w:rsid w:val="00A81F80"/>
    <w:rsid w:val="00A823DD"/>
    <w:rsid w:val="00A837B0"/>
    <w:rsid w:val="00A83940"/>
    <w:rsid w:val="00A861A2"/>
    <w:rsid w:val="00A86467"/>
    <w:rsid w:val="00A90151"/>
    <w:rsid w:val="00A90A9F"/>
    <w:rsid w:val="00A9359B"/>
    <w:rsid w:val="00A96093"/>
    <w:rsid w:val="00A973E4"/>
    <w:rsid w:val="00A97A1D"/>
    <w:rsid w:val="00AA163B"/>
    <w:rsid w:val="00AA188F"/>
    <w:rsid w:val="00AA35DE"/>
    <w:rsid w:val="00AA38D2"/>
    <w:rsid w:val="00AA5B1D"/>
    <w:rsid w:val="00AA7323"/>
    <w:rsid w:val="00AA77B8"/>
    <w:rsid w:val="00AB0F6A"/>
    <w:rsid w:val="00AB3F26"/>
    <w:rsid w:val="00AB5F12"/>
    <w:rsid w:val="00AB72C0"/>
    <w:rsid w:val="00AC0558"/>
    <w:rsid w:val="00AC0B70"/>
    <w:rsid w:val="00AC66C2"/>
    <w:rsid w:val="00AC69D4"/>
    <w:rsid w:val="00AD00C2"/>
    <w:rsid w:val="00AD0377"/>
    <w:rsid w:val="00AD0DF9"/>
    <w:rsid w:val="00AD428C"/>
    <w:rsid w:val="00AE281C"/>
    <w:rsid w:val="00AE4590"/>
    <w:rsid w:val="00AE7547"/>
    <w:rsid w:val="00AE78B1"/>
    <w:rsid w:val="00AF052C"/>
    <w:rsid w:val="00AF2097"/>
    <w:rsid w:val="00AF383A"/>
    <w:rsid w:val="00AF3D5D"/>
    <w:rsid w:val="00AF4DD5"/>
    <w:rsid w:val="00AF702E"/>
    <w:rsid w:val="00AF7548"/>
    <w:rsid w:val="00AF77A9"/>
    <w:rsid w:val="00B02A83"/>
    <w:rsid w:val="00B05B55"/>
    <w:rsid w:val="00B0620A"/>
    <w:rsid w:val="00B070CD"/>
    <w:rsid w:val="00B11F70"/>
    <w:rsid w:val="00B12749"/>
    <w:rsid w:val="00B14AB8"/>
    <w:rsid w:val="00B150E3"/>
    <w:rsid w:val="00B153EB"/>
    <w:rsid w:val="00B16FCB"/>
    <w:rsid w:val="00B210E9"/>
    <w:rsid w:val="00B23603"/>
    <w:rsid w:val="00B23CA5"/>
    <w:rsid w:val="00B255CB"/>
    <w:rsid w:val="00B265E9"/>
    <w:rsid w:val="00B308B2"/>
    <w:rsid w:val="00B322A1"/>
    <w:rsid w:val="00B324A8"/>
    <w:rsid w:val="00B32C76"/>
    <w:rsid w:val="00B32D6C"/>
    <w:rsid w:val="00B330A7"/>
    <w:rsid w:val="00B334B4"/>
    <w:rsid w:val="00B359BF"/>
    <w:rsid w:val="00B3749D"/>
    <w:rsid w:val="00B406CD"/>
    <w:rsid w:val="00B40876"/>
    <w:rsid w:val="00B40C14"/>
    <w:rsid w:val="00B41510"/>
    <w:rsid w:val="00B41DD6"/>
    <w:rsid w:val="00B4227D"/>
    <w:rsid w:val="00B434FF"/>
    <w:rsid w:val="00B44597"/>
    <w:rsid w:val="00B44F53"/>
    <w:rsid w:val="00B50320"/>
    <w:rsid w:val="00B50B94"/>
    <w:rsid w:val="00B50DB1"/>
    <w:rsid w:val="00B51610"/>
    <w:rsid w:val="00B52A69"/>
    <w:rsid w:val="00B52C96"/>
    <w:rsid w:val="00B55419"/>
    <w:rsid w:val="00B5603C"/>
    <w:rsid w:val="00B606C8"/>
    <w:rsid w:val="00B60B76"/>
    <w:rsid w:val="00B61D1F"/>
    <w:rsid w:val="00B62670"/>
    <w:rsid w:val="00B62C11"/>
    <w:rsid w:val="00B63DD6"/>
    <w:rsid w:val="00B649B4"/>
    <w:rsid w:val="00B65DAA"/>
    <w:rsid w:val="00B66B2F"/>
    <w:rsid w:val="00B66CA8"/>
    <w:rsid w:val="00B67081"/>
    <w:rsid w:val="00B72605"/>
    <w:rsid w:val="00B72FEF"/>
    <w:rsid w:val="00B74978"/>
    <w:rsid w:val="00B74F7F"/>
    <w:rsid w:val="00B75B08"/>
    <w:rsid w:val="00B762D6"/>
    <w:rsid w:val="00B80A9C"/>
    <w:rsid w:val="00B8545E"/>
    <w:rsid w:val="00B86D25"/>
    <w:rsid w:val="00B87859"/>
    <w:rsid w:val="00B90BDA"/>
    <w:rsid w:val="00B91BDE"/>
    <w:rsid w:val="00B91D47"/>
    <w:rsid w:val="00B942AE"/>
    <w:rsid w:val="00B94E3D"/>
    <w:rsid w:val="00B96F10"/>
    <w:rsid w:val="00B97834"/>
    <w:rsid w:val="00B97D6C"/>
    <w:rsid w:val="00BA39D1"/>
    <w:rsid w:val="00BA3CB8"/>
    <w:rsid w:val="00BA43A9"/>
    <w:rsid w:val="00BA5160"/>
    <w:rsid w:val="00BA5CE0"/>
    <w:rsid w:val="00BA7623"/>
    <w:rsid w:val="00BB061C"/>
    <w:rsid w:val="00BB195D"/>
    <w:rsid w:val="00BB1D59"/>
    <w:rsid w:val="00BB6E03"/>
    <w:rsid w:val="00BC04CF"/>
    <w:rsid w:val="00BC2024"/>
    <w:rsid w:val="00BC370F"/>
    <w:rsid w:val="00BC41D6"/>
    <w:rsid w:val="00BC5519"/>
    <w:rsid w:val="00BC5635"/>
    <w:rsid w:val="00BC7A04"/>
    <w:rsid w:val="00BC7A81"/>
    <w:rsid w:val="00BD2D45"/>
    <w:rsid w:val="00BD3D7A"/>
    <w:rsid w:val="00BD3E91"/>
    <w:rsid w:val="00BD5EB3"/>
    <w:rsid w:val="00BD71CE"/>
    <w:rsid w:val="00BD74FA"/>
    <w:rsid w:val="00BE28EC"/>
    <w:rsid w:val="00BE3E2F"/>
    <w:rsid w:val="00BE64C3"/>
    <w:rsid w:val="00BE654B"/>
    <w:rsid w:val="00BF18B4"/>
    <w:rsid w:val="00BF1C91"/>
    <w:rsid w:val="00BF1E23"/>
    <w:rsid w:val="00BF263A"/>
    <w:rsid w:val="00BF39BB"/>
    <w:rsid w:val="00BF68C8"/>
    <w:rsid w:val="00BF79BE"/>
    <w:rsid w:val="00C0121D"/>
    <w:rsid w:val="00C01AA7"/>
    <w:rsid w:val="00C01E68"/>
    <w:rsid w:val="00C01EDA"/>
    <w:rsid w:val="00C02A13"/>
    <w:rsid w:val="00C04B54"/>
    <w:rsid w:val="00C05F58"/>
    <w:rsid w:val="00C06D37"/>
    <w:rsid w:val="00C06E2A"/>
    <w:rsid w:val="00C11924"/>
    <w:rsid w:val="00C13450"/>
    <w:rsid w:val="00C139EB"/>
    <w:rsid w:val="00C14A0F"/>
    <w:rsid w:val="00C14FCE"/>
    <w:rsid w:val="00C15143"/>
    <w:rsid w:val="00C15588"/>
    <w:rsid w:val="00C17BD9"/>
    <w:rsid w:val="00C20254"/>
    <w:rsid w:val="00C21237"/>
    <w:rsid w:val="00C2141A"/>
    <w:rsid w:val="00C21F89"/>
    <w:rsid w:val="00C22323"/>
    <w:rsid w:val="00C23B5A"/>
    <w:rsid w:val="00C24335"/>
    <w:rsid w:val="00C24DBD"/>
    <w:rsid w:val="00C32074"/>
    <w:rsid w:val="00C326F9"/>
    <w:rsid w:val="00C32B31"/>
    <w:rsid w:val="00C33886"/>
    <w:rsid w:val="00C3706D"/>
    <w:rsid w:val="00C37A29"/>
    <w:rsid w:val="00C41451"/>
    <w:rsid w:val="00C41C20"/>
    <w:rsid w:val="00C41DED"/>
    <w:rsid w:val="00C42369"/>
    <w:rsid w:val="00C45A9F"/>
    <w:rsid w:val="00C50B1B"/>
    <w:rsid w:val="00C53022"/>
    <w:rsid w:val="00C54414"/>
    <w:rsid w:val="00C54A6A"/>
    <w:rsid w:val="00C55C51"/>
    <w:rsid w:val="00C57073"/>
    <w:rsid w:val="00C577A9"/>
    <w:rsid w:val="00C6083C"/>
    <w:rsid w:val="00C62AE7"/>
    <w:rsid w:val="00C62CBC"/>
    <w:rsid w:val="00C6498E"/>
    <w:rsid w:val="00C64ACA"/>
    <w:rsid w:val="00C6546C"/>
    <w:rsid w:val="00C665B9"/>
    <w:rsid w:val="00C6686B"/>
    <w:rsid w:val="00C66D6A"/>
    <w:rsid w:val="00C70420"/>
    <w:rsid w:val="00C70EFC"/>
    <w:rsid w:val="00C75C3F"/>
    <w:rsid w:val="00C765D8"/>
    <w:rsid w:val="00C76896"/>
    <w:rsid w:val="00C77276"/>
    <w:rsid w:val="00C8231D"/>
    <w:rsid w:val="00C82ECC"/>
    <w:rsid w:val="00C84678"/>
    <w:rsid w:val="00C85091"/>
    <w:rsid w:val="00C86DB6"/>
    <w:rsid w:val="00C90606"/>
    <w:rsid w:val="00C906AF"/>
    <w:rsid w:val="00C923DC"/>
    <w:rsid w:val="00C93212"/>
    <w:rsid w:val="00C932F3"/>
    <w:rsid w:val="00C9606D"/>
    <w:rsid w:val="00CA1426"/>
    <w:rsid w:val="00CA21B8"/>
    <w:rsid w:val="00CA2975"/>
    <w:rsid w:val="00CA6580"/>
    <w:rsid w:val="00CA6A30"/>
    <w:rsid w:val="00CA72C6"/>
    <w:rsid w:val="00CB0A40"/>
    <w:rsid w:val="00CB1F70"/>
    <w:rsid w:val="00CB2850"/>
    <w:rsid w:val="00CB3099"/>
    <w:rsid w:val="00CB4BD7"/>
    <w:rsid w:val="00CB622D"/>
    <w:rsid w:val="00CC1942"/>
    <w:rsid w:val="00CC1CA8"/>
    <w:rsid w:val="00CC2231"/>
    <w:rsid w:val="00CC3154"/>
    <w:rsid w:val="00CC3E01"/>
    <w:rsid w:val="00CC4F49"/>
    <w:rsid w:val="00CC51A6"/>
    <w:rsid w:val="00CC6C7B"/>
    <w:rsid w:val="00CC7C65"/>
    <w:rsid w:val="00CD61EB"/>
    <w:rsid w:val="00CE0442"/>
    <w:rsid w:val="00CE09DA"/>
    <w:rsid w:val="00CE5633"/>
    <w:rsid w:val="00CE5A89"/>
    <w:rsid w:val="00CF02F0"/>
    <w:rsid w:val="00CF336B"/>
    <w:rsid w:val="00CF5028"/>
    <w:rsid w:val="00CF7A2D"/>
    <w:rsid w:val="00D01926"/>
    <w:rsid w:val="00D03EF6"/>
    <w:rsid w:val="00D062A2"/>
    <w:rsid w:val="00D072E8"/>
    <w:rsid w:val="00D1183F"/>
    <w:rsid w:val="00D11BAB"/>
    <w:rsid w:val="00D13A48"/>
    <w:rsid w:val="00D14674"/>
    <w:rsid w:val="00D1492A"/>
    <w:rsid w:val="00D16281"/>
    <w:rsid w:val="00D162A8"/>
    <w:rsid w:val="00D16F74"/>
    <w:rsid w:val="00D20D82"/>
    <w:rsid w:val="00D21762"/>
    <w:rsid w:val="00D24657"/>
    <w:rsid w:val="00D25221"/>
    <w:rsid w:val="00D25353"/>
    <w:rsid w:val="00D25ACE"/>
    <w:rsid w:val="00D3168D"/>
    <w:rsid w:val="00D316FA"/>
    <w:rsid w:val="00D317AD"/>
    <w:rsid w:val="00D318E5"/>
    <w:rsid w:val="00D32FA5"/>
    <w:rsid w:val="00D33970"/>
    <w:rsid w:val="00D34864"/>
    <w:rsid w:val="00D364C9"/>
    <w:rsid w:val="00D4091B"/>
    <w:rsid w:val="00D41FFA"/>
    <w:rsid w:val="00D4351B"/>
    <w:rsid w:val="00D4502A"/>
    <w:rsid w:val="00D45BB3"/>
    <w:rsid w:val="00D4785E"/>
    <w:rsid w:val="00D52586"/>
    <w:rsid w:val="00D5401E"/>
    <w:rsid w:val="00D54BA1"/>
    <w:rsid w:val="00D55327"/>
    <w:rsid w:val="00D55CBF"/>
    <w:rsid w:val="00D561CB"/>
    <w:rsid w:val="00D567C3"/>
    <w:rsid w:val="00D60455"/>
    <w:rsid w:val="00D60649"/>
    <w:rsid w:val="00D61524"/>
    <w:rsid w:val="00D61755"/>
    <w:rsid w:val="00D61E88"/>
    <w:rsid w:val="00D61F11"/>
    <w:rsid w:val="00D6479E"/>
    <w:rsid w:val="00D65D83"/>
    <w:rsid w:val="00D71137"/>
    <w:rsid w:val="00D72245"/>
    <w:rsid w:val="00D72CD7"/>
    <w:rsid w:val="00D74585"/>
    <w:rsid w:val="00D74BEB"/>
    <w:rsid w:val="00D76022"/>
    <w:rsid w:val="00D76346"/>
    <w:rsid w:val="00D82889"/>
    <w:rsid w:val="00D83923"/>
    <w:rsid w:val="00D867CD"/>
    <w:rsid w:val="00D87529"/>
    <w:rsid w:val="00D91408"/>
    <w:rsid w:val="00D926BD"/>
    <w:rsid w:val="00D926E0"/>
    <w:rsid w:val="00D93457"/>
    <w:rsid w:val="00D9419D"/>
    <w:rsid w:val="00D951DA"/>
    <w:rsid w:val="00D96149"/>
    <w:rsid w:val="00D96CCE"/>
    <w:rsid w:val="00D96F87"/>
    <w:rsid w:val="00DA116C"/>
    <w:rsid w:val="00DA26F1"/>
    <w:rsid w:val="00DA6785"/>
    <w:rsid w:val="00DA776D"/>
    <w:rsid w:val="00DA7AE9"/>
    <w:rsid w:val="00DB0B5E"/>
    <w:rsid w:val="00DB115A"/>
    <w:rsid w:val="00DB3016"/>
    <w:rsid w:val="00DB42C4"/>
    <w:rsid w:val="00DB5389"/>
    <w:rsid w:val="00DB6251"/>
    <w:rsid w:val="00DB6F6D"/>
    <w:rsid w:val="00DC0032"/>
    <w:rsid w:val="00DC02A2"/>
    <w:rsid w:val="00DC0384"/>
    <w:rsid w:val="00DC1C86"/>
    <w:rsid w:val="00DC207C"/>
    <w:rsid w:val="00DC30B6"/>
    <w:rsid w:val="00DC4830"/>
    <w:rsid w:val="00DC5D85"/>
    <w:rsid w:val="00DC6E74"/>
    <w:rsid w:val="00DD0747"/>
    <w:rsid w:val="00DD1286"/>
    <w:rsid w:val="00DD1C07"/>
    <w:rsid w:val="00DD3590"/>
    <w:rsid w:val="00DD4A2E"/>
    <w:rsid w:val="00DD4A3A"/>
    <w:rsid w:val="00DD53BC"/>
    <w:rsid w:val="00DD6657"/>
    <w:rsid w:val="00DE1154"/>
    <w:rsid w:val="00DE2493"/>
    <w:rsid w:val="00DE31FE"/>
    <w:rsid w:val="00DE49C7"/>
    <w:rsid w:val="00DE4DD6"/>
    <w:rsid w:val="00DE596D"/>
    <w:rsid w:val="00DF259D"/>
    <w:rsid w:val="00DF32DE"/>
    <w:rsid w:val="00DF3CFB"/>
    <w:rsid w:val="00DF4162"/>
    <w:rsid w:val="00DF4E3E"/>
    <w:rsid w:val="00DF6382"/>
    <w:rsid w:val="00DF7D32"/>
    <w:rsid w:val="00E01696"/>
    <w:rsid w:val="00E02F2D"/>
    <w:rsid w:val="00E0350B"/>
    <w:rsid w:val="00E03843"/>
    <w:rsid w:val="00E0453D"/>
    <w:rsid w:val="00E05DCC"/>
    <w:rsid w:val="00E05E40"/>
    <w:rsid w:val="00E05FA6"/>
    <w:rsid w:val="00E0683C"/>
    <w:rsid w:val="00E104C3"/>
    <w:rsid w:val="00E104DC"/>
    <w:rsid w:val="00E13EBC"/>
    <w:rsid w:val="00E1434F"/>
    <w:rsid w:val="00E14575"/>
    <w:rsid w:val="00E16A15"/>
    <w:rsid w:val="00E17BC9"/>
    <w:rsid w:val="00E200B5"/>
    <w:rsid w:val="00E204C6"/>
    <w:rsid w:val="00E21167"/>
    <w:rsid w:val="00E22FE5"/>
    <w:rsid w:val="00E23BB9"/>
    <w:rsid w:val="00E2488C"/>
    <w:rsid w:val="00E25474"/>
    <w:rsid w:val="00E25DF8"/>
    <w:rsid w:val="00E25FA7"/>
    <w:rsid w:val="00E26239"/>
    <w:rsid w:val="00E27123"/>
    <w:rsid w:val="00E27A01"/>
    <w:rsid w:val="00E3091B"/>
    <w:rsid w:val="00E310BF"/>
    <w:rsid w:val="00E32F93"/>
    <w:rsid w:val="00E33CE2"/>
    <w:rsid w:val="00E347F1"/>
    <w:rsid w:val="00E35073"/>
    <w:rsid w:val="00E41BFB"/>
    <w:rsid w:val="00E424D9"/>
    <w:rsid w:val="00E42E3C"/>
    <w:rsid w:val="00E444BA"/>
    <w:rsid w:val="00E46BA1"/>
    <w:rsid w:val="00E51436"/>
    <w:rsid w:val="00E519B8"/>
    <w:rsid w:val="00E52923"/>
    <w:rsid w:val="00E54B2B"/>
    <w:rsid w:val="00E5538F"/>
    <w:rsid w:val="00E60CDB"/>
    <w:rsid w:val="00E60E24"/>
    <w:rsid w:val="00E6124E"/>
    <w:rsid w:val="00E63B99"/>
    <w:rsid w:val="00E63CD2"/>
    <w:rsid w:val="00E64425"/>
    <w:rsid w:val="00E64696"/>
    <w:rsid w:val="00E646DD"/>
    <w:rsid w:val="00E661FB"/>
    <w:rsid w:val="00E719C4"/>
    <w:rsid w:val="00E721A3"/>
    <w:rsid w:val="00E72351"/>
    <w:rsid w:val="00E74163"/>
    <w:rsid w:val="00E74C8D"/>
    <w:rsid w:val="00E75A33"/>
    <w:rsid w:val="00E75AFC"/>
    <w:rsid w:val="00E76BE3"/>
    <w:rsid w:val="00E76E34"/>
    <w:rsid w:val="00E80ED0"/>
    <w:rsid w:val="00E814FF"/>
    <w:rsid w:val="00E82B4E"/>
    <w:rsid w:val="00E877BE"/>
    <w:rsid w:val="00E951EC"/>
    <w:rsid w:val="00E95E4A"/>
    <w:rsid w:val="00E977FB"/>
    <w:rsid w:val="00EA08C5"/>
    <w:rsid w:val="00EA1943"/>
    <w:rsid w:val="00EA1E5B"/>
    <w:rsid w:val="00EA212D"/>
    <w:rsid w:val="00EA439C"/>
    <w:rsid w:val="00EA5028"/>
    <w:rsid w:val="00EA71AA"/>
    <w:rsid w:val="00EB07F5"/>
    <w:rsid w:val="00EB0858"/>
    <w:rsid w:val="00EB1294"/>
    <w:rsid w:val="00EB13BE"/>
    <w:rsid w:val="00EB1DEB"/>
    <w:rsid w:val="00EB496E"/>
    <w:rsid w:val="00EB7EBD"/>
    <w:rsid w:val="00EC11F8"/>
    <w:rsid w:val="00ED0548"/>
    <w:rsid w:val="00ED1823"/>
    <w:rsid w:val="00ED22C3"/>
    <w:rsid w:val="00ED2BA3"/>
    <w:rsid w:val="00ED4345"/>
    <w:rsid w:val="00ED4993"/>
    <w:rsid w:val="00ED534B"/>
    <w:rsid w:val="00EE177E"/>
    <w:rsid w:val="00EE2789"/>
    <w:rsid w:val="00EE6F14"/>
    <w:rsid w:val="00EF0D70"/>
    <w:rsid w:val="00EF24A6"/>
    <w:rsid w:val="00EF3F23"/>
    <w:rsid w:val="00EF4AFD"/>
    <w:rsid w:val="00F0001B"/>
    <w:rsid w:val="00F006BE"/>
    <w:rsid w:val="00F01334"/>
    <w:rsid w:val="00F01E03"/>
    <w:rsid w:val="00F02FD5"/>
    <w:rsid w:val="00F045F2"/>
    <w:rsid w:val="00F05655"/>
    <w:rsid w:val="00F06BD4"/>
    <w:rsid w:val="00F13027"/>
    <w:rsid w:val="00F14CE1"/>
    <w:rsid w:val="00F154E0"/>
    <w:rsid w:val="00F1554D"/>
    <w:rsid w:val="00F15BC9"/>
    <w:rsid w:val="00F162D4"/>
    <w:rsid w:val="00F17FBD"/>
    <w:rsid w:val="00F2031E"/>
    <w:rsid w:val="00F2187B"/>
    <w:rsid w:val="00F218BC"/>
    <w:rsid w:val="00F220A3"/>
    <w:rsid w:val="00F229C0"/>
    <w:rsid w:val="00F22BC2"/>
    <w:rsid w:val="00F24222"/>
    <w:rsid w:val="00F30321"/>
    <w:rsid w:val="00F30459"/>
    <w:rsid w:val="00F310B2"/>
    <w:rsid w:val="00F331A0"/>
    <w:rsid w:val="00F360D9"/>
    <w:rsid w:val="00F3676A"/>
    <w:rsid w:val="00F37DDB"/>
    <w:rsid w:val="00F400AD"/>
    <w:rsid w:val="00F4010B"/>
    <w:rsid w:val="00F42960"/>
    <w:rsid w:val="00F42BD6"/>
    <w:rsid w:val="00F443CD"/>
    <w:rsid w:val="00F455FA"/>
    <w:rsid w:val="00F46A5B"/>
    <w:rsid w:val="00F46E99"/>
    <w:rsid w:val="00F4702C"/>
    <w:rsid w:val="00F505B8"/>
    <w:rsid w:val="00F508CF"/>
    <w:rsid w:val="00F51E5F"/>
    <w:rsid w:val="00F53397"/>
    <w:rsid w:val="00F54FA3"/>
    <w:rsid w:val="00F61622"/>
    <w:rsid w:val="00F62FA9"/>
    <w:rsid w:val="00F634F6"/>
    <w:rsid w:val="00F66A50"/>
    <w:rsid w:val="00F6784B"/>
    <w:rsid w:val="00F709FC"/>
    <w:rsid w:val="00F7277E"/>
    <w:rsid w:val="00F7691D"/>
    <w:rsid w:val="00F77E00"/>
    <w:rsid w:val="00F81E40"/>
    <w:rsid w:val="00F821AB"/>
    <w:rsid w:val="00F821AF"/>
    <w:rsid w:val="00F83762"/>
    <w:rsid w:val="00F83C3D"/>
    <w:rsid w:val="00F844A5"/>
    <w:rsid w:val="00F87B07"/>
    <w:rsid w:val="00F903F1"/>
    <w:rsid w:val="00F92DD7"/>
    <w:rsid w:val="00F92F52"/>
    <w:rsid w:val="00F93598"/>
    <w:rsid w:val="00F94880"/>
    <w:rsid w:val="00F95155"/>
    <w:rsid w:val="00F956F5"/>
    <w:rsid w:val="00FA1027"/>
    <w:rsid w:val="00FA1F82"/>
    <w:rsid w:val="00FA27A8"/>
    <w:rsid w:val="00FA3073"/>
    <w:rsid w:val="00FA43F2"/>
    <w:rsid w:val="00FA557D"/>
    <w:rsid w:val="00FA5588"/>
    <w:rsid w:val="00FA77E9"/>
    <w:rsid w:val="00FB0D65"/>
    <w:rsid w:val="00FB1E47"/>
    <w:rsid w:val="00FB1F97"/>
    <w:rsid w:val="00FB33BB"/>
    <w:rsid w:val="00FB4A9F"/>
    <w:rsid w:val="00FB4C52"/>
    <w:rsid w:val="00FB6F24"/>
    <w:rsid w:val="00FB6FD8"/>
    <w:rsid w:val="00FC00F8"/>
    <w:rsid w:val="00FC1B54"/>
    <w:rsid w:val="00FC274A"/>
    <w:rsid w:val="00FC2D8B"/>
    <w:rsid w:val="00FC5054"/>
    <w:rsid w:val="00FC5897"/>
    <w:rsid w:val="00FD08DB"/>
    <w:rsid w:val="00FD11FD"/>
    <w:rsid w:val="00FD2E26"/>
    <w:rsid w:val="00FD311D"/>
    <w:rsid w:val="00FD3306"/>
    <w:rsid w:val="00FD4C70"/>
    <w:rsid w:val="00FD6A1B"/>
    <w:rsid w:val="00FD6DF4"/>
    <w:rsid w:val="00FE0D81"/>
    <w:rsid w:val="00FE15B3"/>
    <w:rsid w:val="00FE190C"/>
    <w:rsid w:val="00FE3AA9"/>
    <w:rsid w:val="00FE5666"/>
    <w:rsid w:val="00FE57D8"/>
    <w:rsid w:val="00FE6155"/>
    <w:rsid w:val="00FE7905"/>
    <w:rsid w:val="00FE7EEC"/>
    <w:rsid w:val="00FE7EF3"/>
    <w:rsid w:val="00FF21A0"/>
    <w:rsid w:val="00FF5BE8"/>
    <w:rsid w:val="00FF6E58"/>
    <w:rsid w:val="0272C0B3"/>
    <w:rsid w:val="0299805E"/>
    <w:rsid w:val="05CF305D"/>
    <w:rsid w:val="067FC075"/>
    <w:rsid w:val="07713F51"/>
    <w:rsid w:val="098FF972"/>
    <w:rsid w:val="09F4F889"/>
    <w:rsid w:val="0AB0B8FF"/>
    <w:rsid w:val="0BBCAFCA"/>
    <w:rsid w:val="0BDEEB73"/>
    <w:rsid w:val="0DE1F3A6"/>
    <w:rsid w:val="0DEF4A06"/>
    <w:rsid w:val="0F1D68DD"/>
    <w:rsid w:val="0FF8F9B5"/>
    <w:rsid w:val="131EFE09"/>
    <w:rsid w:val="13925036"/>
    <w:rsid w:val="139436F2"/>
    <w:rsid w:val="13A44B94"/>
    <w:rsid w:val="15697A88"/>
    <w:rsid w:val="15F5AF55"/>
    <w:rsid w:val="163D80BC"/>
    <w:rsid w:val="169A3267"/>
    <w:rsid w:val="174EFB9A"/>
    <w:rsid w:val="175D7A11"/>
    <w:rsid w:val="1812CC41"/>
    <w:rsid w:val="18FB1C42"/>
    <w:rsid w:val="19346648"/>
    <w:rsid w:val="1985B31A"/>
    <w:rsid w:val="1BE8A454"/>
    <w:rsid w:val="1DBBE080"/>
    <w:rsid w:val="1EE2C6F7"/>
    <w:rsid w:val="1EF3DC74"/>
    <w:rsid w:val="22F47D1C"/>
    <w:rsid w:val="2314C4EB"/>
    <w:rsid w:val="2471D1AA"/>
    <w:rsid w:val="2639A362"/>
    <w:rsid w:val="28AED400"/>
    <w:rsid w:val="2D7E7179"/>
    <w:rsid w:val="2FFE80BC"/>
    <w:rsid w:val="32B4885B"/>
    <w:rsid w:val="346B5A87"/>
    <w:rsid w:val="347C4038"/>
    <w:rsid w:val="3622EA54"/>
    <w:rsid w:val="39ABF7DF"/>
    <w:rsid w:val="3BB3985B"/>
    <w:rsid w:val="3DC7DF88"/>
    <w:rsid w:val="40FC4A73"/>
    <w:rsid w:val="42C0D79D"/>
    <w:rsid w:val="464F3A21"/>
    <w:rsid w:val="4778EAF3"/>
    <w:rsid w:val="481308BA"/>
    <w:rsid w:val="498314DC"/>
    <w:rsid w:val="4BEBB1D2"/>
    <w:rsid w:val="4C91CE38"/>
    <w:rsid w:val="4D572EB4"/>
    <w:rsid w:val="4E118995"/>
    <w:rsid w:val="4E527576"/>
    <w:rsid w:val="4FB452C6"/>
    <w:rsid w:val="52CF3E95"/>
    <w:rsid w:val="53318F67"/>
    <w:rsid w:val="53496C2B"/>
    <w:rsid w:val="54A03B16"/>
    <w:rsid w:val="57CC9CF9"/>
    <w:rsid w:val="584BB504"/>
    <w:rsid w:val="5A6193AB"/>
    <w:rsid w:val="5AE98540"/>
    <w:rsid w:val="5CD2CF88"/>
    <w:rsid w:val="5D43C84A"/>
    <w:rsid w:val="5E9B3D61"/>
    <w:rsid w:val="619F4F62"/>
    <w:rsid w:val="623624C6"/>
    <w:rsid w:val="663F7A62"/>
    <w:rsid w:val="6757E247"/>
    <w:rsid w:val="68A0223F"/>
    <w:rsid w:val="692E7F6D"/>
    <w:rsid w:val="69B19DF7"/>
    <w:rsid w:val="69B979E1"/>
    <w:rsid w:val="6DB15D18"/>
    <w:rsid w:val="70400D9C"/>
    <w:rsid w:val="709EC06D"/>
    <w:rsid w:val="70BEC4DA"/>
    <w:rsid w:val="70FF72B7"/>
    <w:rsid w:val="71D24EC4"/>
    <w:rsid w:val="71DBB11F"/>
    <w:rsid w:val="725ABA23"/>
    <w:rsid w:val="75D70E6B"/>
    <w:rsid w:val="7798DB1A"/>
    <w:rsid w:val="7C7C9ACC"/>
    <w:rsid w:val="7D63F2F0"/>
    <w:rsid w:val="7EF0B50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81B9"/>
  <w15:chartTrackingRefBased/>
  <w15:docId w15:val="{E060197C-AA62-420E-95EE-29CBC3E7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0F7"/>
    <w:pPr>
      <w:spacing w:before="80" w:after="240" w:line="240" w:lineRule="auto"/>
    </w:pPr>
    <w:rPr>
      <w:color w:val="1A1A1A"/>
      <w:sz w:val="20"/>
    </w:rPr>
  </w:style>
  <w:style w:type="paragraph" w:styleId="Heading1">
    <w:name w:val="heading 1"/>
    <w:basedOn w:val="Normal"/>
    <w:next w:val="Normal"/>
    <w:link w:val="Heading1Char"/>
    <w:uiPriority w:val="9"/>
    <w:qFormat/>
    <w:rsid w:val="007A10F7"/>
    <w:pPr>
      <w:keepNext/>
      <w:keepLines/>
      <w:numPr>
        <w:numId w:val="8"/>
      </w:numPr>
      <w:spacing w:before="400"/>
      <w:outlineLvl w:val="0"/>
    </w:pPr>
    <w:rPr>
      <w:rFonts w:eastAsiaTheme="majorEastAsia" w:cstheme="majorBidi"/>
      <w:color w:val="005FB4"/>
      <w:sz w:val="36"/>
      <w:szCs w:val="32"/>
    </w:rPr>
  </w:style>
  <w:style w:type="paragraph" w:styleId="Heading2">
    <w:name w:val="heading 2"/>
    <w:basedOn w:val="Normal"/>
    <w:next w:val="Normal"/>
    <w:link w:val="Heading2Char"/>
    <w:uiPriority w:val="9"/>
    <w:unhideWhenUsed/>
    <w:qFormat/>
    <w:rsid w:val="008C33E5"/>
    <w:pPr>
      <w:keepNext/>
      <w:keepLines/>
      <w:numPr>
        <w:ilvl w:val="1"/>
        <w:numId w:val="8"/>
      </w:numPr>
      <w:spacing w:after="60"/>
      <w:outlineLvl w:val="1"/>
    </w:pPr>
    <w:rPr>
      <w:rFonts w:asciiTheme="majorHAnsi" w:eastAsiaTheme="majorEastAsia" w:hAnsiTheme="majorHAnsi" w:cstheme="majorBidi"/>
      <w:color w:val="0A3C73" w:themeColor="text2"/>
      <w:sz w:val="22"/>
      <w:szCs w:val="26"/>
    </w:rPr>
  </w:style>
  <w:style w:type="paragraph" w:styleId="Heading3">
    <w:name w:val="heading 3"/>
    <w:basedOn w:val="Normal"/>
    <w:next w:val="Normal"/>
    <w:link w:val="Heading3Char"/>
    <w:uiPriority w:val="9"/>
    <w:unhideWhenUsed/>
    <w:qFormat/>
    <w:rsid w:val="008C33E5"/>
    <w:pPr>
      <w:keepNext/>
      <w:keepLines/>
      <w:numPr>
        <w:ilvl w:val="2"/>
        <w:numId w:val="8"/>
      </w:numPr>
      <w:spacing w:after="60"/>
      <w:outlineLvl w:val="2"/>
    </w:pPr>
    <w:rPr>
      <w:rFonts w:asciiTheme="majorHAnsi" w:eastAsiaTheme="majorEastAsia" w:hAnsiTheme="majorHAnsi" w:cstheme="majorBidi"/>
      <w:color w:val="0A3C73" w:themeColor="text2"/>
      <w:sz w:val="22"/>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E444BA"/>
    <w:pPr>
      <w:spacing w:after="0" w:line="240" w:lineRule="auto"/>
    </w:pPr>
    <w:rPr>
      <w:sz w:val="20"/>
    </w:rPr>
  </w:style>
  <w:style w:type="paragraph" w:styleId="ListBullet">
    <w:name w:val="List Bullet"/>
    <w:basedOn w:val="Normal"/>
    <w:uiPriority w:val="99"/>
    <w:unhideWhenUsed/>
    <w:qFormat/>
    <w:rsid w:val="00D83923"/>
    <w:pPr>
      <w:numPr>
        <w:numId w:val="2"/>
      </w:numPr>
      <w:contextualSpacing/>
    </w:pPr>
  </w:style>
  <w:style w:type="paragraph" w:styleId="ListBullet2">
    <w:name w:val="List Bullet 2"/>
    <w:basedOn w:val="Normal"/>
    <w:uiPriority w:val="99"/>
    <w:unhideWhenUsed/>
    <w:qFormat/>
    <w:rsid w:val="00D83923"/>
    <w:pPr>
      <w:numPr>
        <w:ilvl w:val="1"/>
        <w:numId w:val="2"/>
      </w:numPr>
      <w:contextualSpacing/>
    </w:pPr>
  </w:style>
  <w:style w:type="paragraph" w:styleId="ListNumber">
    <w:name w:val="List Number"/>
    <w:basedOn w:val="Normal"/>
    <w:uiPriority w:val="99"/>
    <w:unhideWhenUsed/>
    <w:qFormat/>
    <w:rsid w:val="00D16F74"/>
    <w:pPr>
      <w:numPr>
        <w:numId w:val="5"/>
      </w:numPr>
      <w:contextualSpacing/>
    </w:pPr>
  </w:style>
  <w:style w:type="numbering" w:customStyle="1" w:styleId="Bullets">
    <w:name w:val="Bullets"/>
    <w:uiPriority w:val="99"/>
    <w:rsid w:val="00D83923"/>
    <w:pPr>
      <w:numPr>
        <w:numId w:val="1"/>
      </w:numPr>
    </w:pPr>
  </w:style>
  <w:style w:type="character" w:customStyle="1" w:styleId="Heading1Char">
    <w:name w:val="Heading 1 Char"/>
    <w:basedOn w:val="DefaultParagraphFont"/>
    <w:link w:val="Heading1"/>
    <w:uiPriority w:val="9"/>
    <w:rsid w:val="007A10F7"/>
    <w:rPr>
      <w:rFonts w:eastAsiaTheme="majorEastAsia" w:cstheme="majorBidi"/>
      <w:color w:val="005FB4"/>
      <w:sz w:val="36"/>
      <w:szCs w:val="32"/>
    </w:rPr>
  </w:style>
  <w:style w:type="paragraph" w:styleId="ListNumber2">
    <w:name w:val="List Number 2"/>
    <w:basedOn w:val="Normal"/>
    <w:uiPriority w:val="99"/>
    <w:unhideWhenUsed/>
    <w:qFormat/>
    <w:rsid w:val="00D16F74"/>
    <w:pPr>
      <w:numPr>
        <w:ilvl w:val="1"/>
        <w:numId w:val="5"/>
      </w:numPr>
      <w:contextualSpacing/>
    </w:pPr>
  </w:style>
  <w:style w:type="character" w:customStyle="1" w:styleId="Heading2Char">
    <w:name w:val="Heading 2 Char"/>
    <w:basedOn w:val="DefaultParagraphFont"/>
    <w:link w:val="Heading2"/>
    <w:uiPriority w:val="9"/>
    <w:rsid w:val="00707778"/>
    <w:rPr>
      <w:rFonts w:asciiTheme="majorHAnsi" w:eastAsiaTheme="majorEastAsia" w:hAnsiTheme="majorHAnsi" w:cstheme="majorBidi"/>
      <w:color w:val="0A3C73" w:themeColor="text2"/>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5141E8"/>
    <w:rPr>
      <w:sz w:val="18"/>
    </w:rPr>
  </w:style>
  <w:style w:type="numbering" w:customStyle="1" w:styleId="Numbering">
    <w:name w:val="Numbering"/>
    <w:uiPriority w:val="99"/>
    <w:rsid w:val="00D16F74"/>
    <w:pPr>
      <w:numPr>
        <w:numId w:val="3"/>
      </w:numPr>
    </w:pPr>
  </w:style>
  <w:style w:type="paragraph" w:styleId="ListBullet3">
    <w:name w:val="List Bullet 3"/>
    <w:basedOn w:val="Normal"/>
    <w:uiPriority w:val="99"/>
    <w:unhideWhenUsed/>
    <w:rsid w:val="00D83923"/>
    <w:pPr>
      <w:numPr>
        <w:ilvl w:val="2"/>
        <w:numId w:val="2"/>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5"/>
      </w:numPr>
      <w:contextualSpacing/>
    </w:pPr>
  </w:style>
  <w:style w:type="paragraph" w:styleId="ListNumber4">
    <w:name w:val="List Number 4"/>
    <w:basedOn w:val="Normal"/>
    <w:uiPriority w:val="99"/>
    <w:unhideWhenUsed/>
    <w:qFormat/>
    <w:rsid w:val="00D16F74"/>
    <w:pPr>
      <w:numPr>
        <w:ilvl w:val="3"/>
        <w:numId w:val="5"/>
      </w:numPr>
      <w:contextualSpacing/>
    </w:pPr>
  </w:style>
  <w:style w:type="paragraph" w:styleId="ListNumber5">
    <w:name w:val="List Number 5"/>
    <w:basedOn w:val="Normal"/>
    <w:uiPriority w:val="99"/>
    <w:unhideWhenUsed/>
    <w:rsid w:val="00D16F74"/>
    <w:pPr>
      <w:numPr>
        <w:ilvl w:val="4"/>
        <w:numId w:val="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707778"/>
    <w:rPr>
      <w:rFonts w:asciiTheme="majorHAnsi" w:eastAsiaTheme="majorEastAsia" w:hAnsiTheme="majorHAnsi" w:cstheme="majorBidi"/>
      <w:color w:val="0A3C73" w:themeColor="text2"/>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8C33E5"/>
    <w:pPr>
      <w:numPr>
        <w:numId w:val="4"/>
      </w:numPr>
    </w:pPr>
  </w:style>
  <w:style w:type="paragraph" w:styleId="Title">
    <w:name w:val="Title"/>
    <w:basedOn w:val="Normal"/>
    <w:next w:val="Normal"/>
    <w:link w:val="TitleChar"/>
    <w:uiPriority w:val="10"/>
    <w:rsid w:val="000C6BDC"/>
    <w:pPr>
      <w:spacing w:after="0" w:line="216" w:lineRule="auto"/>
      <w:ind w:left="2268"/>
      <w:contextualSpacing/>
      <w:jc w:val="right"/>
    </w:pPr>
    <w:rPr>
      <w:rFonts w:eastAsiaTheme="majorEastAsia" w:cstheme="majorBidi"/>
      <w:color w:val="0A3C73" w:themeColor="text2"/>
      <w:spacing w:val="-10"/>
      <w:kern w:val="28"/>
      <w:sz w:val="80"/>
      <w:szCs w:val="56"/>
    </w:rPr>
  </w:style>
  <w:style w:type="character" w:customStyle="1" w:styleId="TitleChar">
    <w:name w:val="Title Char"/>
    <w:basedOn w:val="DefaultParagraphFont"/>
    <w:link w:val="Title"/>
    <w:uiPriority w:val="10"/>
    <w:rsid w:val="000C6BDC"/>
    <w:rPr>
      <w:rFonts w:eastAsiaTheme="majorEastAsia" w:cstheme="majorBidi"/>
      <w:color w:val="0A3C73" w:themeColor="text2"/>
      <w:spacing w:val="-10"/>
      <w:kern w:val="28"/>
      <w:sz w:val="80"/>
      <w:szCs w:val="56"/>
    </w:rPr>
  </w:style>
  <w:style w:type="paragraph" w:customStyle="1" w:styleId="Pull-outQuote">
    <w:name w:val="Pull-out Quote"/>
    <w:basedOn w:val="Normal"/>
    <w:link w:val="Pull-outQuoteChar"/>
    <w:semiHidden/>
    <w:rsid w:val="009D24F5"/>
    <w:pPr>
      <w:pBdr>
        <w:top w:val="single" w:sz="4" w:space="4" w:color="0A3C73" w:themeColor="text2"/>
        <w:left w:val="single" w:sz="4" w:space="4" w:color="0A3C73" w:themeColor="text2"/>
        <w:bottom w:val="single" w:sz="4" w:space="4" w:color="0A3C73" w:themeColor="text2"/>
        <w:right w:val="single" w:sz="4" w:space="4" w:color="0A3C73" w:themeColor="text2"/>
      </w:pBdr>
      <w:shd w:val="clear" w:color="auto" w:fill="0A3C73"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A3C73"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A3C73" w:themeFill="text2"/>
    </w:rPr>
  </w:style>
  <w:style w:type="paragraph" w:customStyle="1" w:styleId="Heading1-nonumber">
    <w:name w:val="Heading 1-no number"/>
    <w:next w:val="Normal"/>
    <w:link w:val="Heading1-nonumberChar"/>
    <w:uiPriority w:val="9"/>
    <w:rsid w:val="00D926E0"/>
    <w:pPr>
      <w:spacing w:before="400" w:after="240" w:line="240" w:lineRule="auto"/>
    </w:pPr>
    <w:rPr>
      <w:rFonts w:eastAsiaTheme="majorEastAsia" w:cstheme="majorBidi"/>
      <w:color w:val="0A3C73" w:themeColor="text2"/>
      <w:sz w:val="36"/>
      <w:szCs w:val="32"/>
    </w:rPr>
  </w:style>
  <w:style w:type="paragraph" w:customStyle="1" w:styleId="Heading2-nonumber">
    <w:name w:val="Heading 2-no number"/>
    <w:next w:val="Normal"/>
    <w:link w:val="Heading2-nonumberChar"/>
    <w:uiPriority w:val="9"/>
    <w:rsid w:val="00141B73"/>
    <w:pPr>
      <w:spacing w:before="80" w:after="60" w:line="240" w:lineRule="auto"/>
    </w:pPr>
    <w:rPr>
      <w:rFonts w:asciiTheme="majorHAnsi" w:eastAsiaTheme="majorEastAsia" w:hAnsiTheme="majorHAnsi" w:cstheme="majorBidi"/>
      <w:color w:val="005FB4" w:themeColor="accent2"/>
      <w:szCs w:val="26"/>
    </w:rPr>
  </w:style>
  <w:style w:type="character" w:customStyle="1" w:styleId="Heading1-nonumberChar">
    <w:name w:val="Heading 1-no number Char"/>
    <w:basedOn w:val="Heading1Char"/>
    <w:link w:val="Heading1-nonumber"/>
    <w:uiPriority w:val="9"/>
    <w:rsid w:val="00D926E0"/>
    <w:rPr>
      <w:rFonts w:eastAsiaTheme="majorEastAsia" w:cstheme="majorBidi"/>
      <w:color w:val="0A3C73" w:themeColor="text2"/>
      <w:sz w:val="36"/>
      <w:szCs w:val="32"/>
    </w:rPr>
  </w:style>
  <w:style w:type="character" w:customStyle="1" w:styleId="Heading2-nonumberChar">
    <w:name w:val="Heading 2-no number Char"/>
    <w:basedOn w:val="Heading2Char"/>
    <w:link w:val="Heading2-nonumber"/>
    <w:uiPriority w:val="9"/>
    <w:rsid w:val="00141B73"/>
    <w:rPr>
      <w:rFonts w:asciiTheme="majorHAnsi" w:eastAsiaTheme="majorEastAsia" w:hAnsiTheme="majorHAnsi" w:cstheme="majorBidi"/>
      <w:color w:val="005FB4" w:themeColor="accent2"/>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F3F23"/>
    <w:rPr>
      <w:i/>
      <w:iCs/>
      <w:color w:val="0A3C73" w:themeColor="text2"/>
      <w:sz w:val="18"/>
      <w:szCs w:val="18"/>
    </w:rPr>
  </w:style>
  <w:style w:type="paragraph" w:styleId="List">
    <w:name w:val="List"/>
    <w:basedOn w:val="Normal"/>
    <w:uiPriority w:val="99"/>
    <w:unhideWhenUsed/>
    <w:qFormat/>
    <w:rsid w:val="00BD2D45"/>
    <w:pPr>
      <w:numPr>
        <w:numId w:val="7"/>
      </w:numPr>
      <w:contextualSpacing/>
    </w:pPr>
  </w:style>
  <w:style w:type="paragraph" w:styleId="List2">
    <w:name w:val="List 2"/>
    <w:basedOn w:val="Normal"/>
    <w:uiPriority w:val="99"/>
    <w:unhideWhenUsed/>
    <w:qFormat/>
    <w:rsid w:val="00BD2D45"/>
    <w:pPr>
      <w:numPr>
        <w:ilvl w:val="1"/>
        <w:numId w:val="7"/>
      </w:numPr>
      <w:contextualSpacing/>
    </w:pPr>
  </w:style>
  <w:style w:type="numbering" w:customStyle="1" w:styleId="LetteredList">
    <w:name w:val="Lettered List"/>
    <w:uiPriority w:val="99"/>
    <w:rsid w:val="00BD2D45"/>
    <w:pPr>
      <w:numPr>
        <w:numId w:val="6"/>
      </w:numPr>
    </w:pPr>
  </w:style>
  <w:style w:type="paragraph" w:styleId="Subtitle">
    <w:name w:val="Subtitle"/>
    <w:basedOn w:val="Normal"/>
    <w:next w:val="Normal"/>
    <w:link w:val="SubtitleChar"/>
    <w:uiPriority w:val="11"/>
    <w:rsid w:val="00453D8D"/>
    <w:pPr>
      <w:numPr>
        <w:ilvl w:val="1"/>
      </w:numPr>
      <w:spacing w:after="880"/>
      <w:contextualSpacing/>
      <w:jc w:val="right"/>
    </w:pPr>
    <w:rPr>
      <w:rFonts w:eastAsiaTheme="minorEastAsia"/>
      <w:color w:val="FFFFFF" w:themeColor="background1"/>
      <w:sz w:val="40"/>
    </w:rPr>
  </w:style>
  <w:style w:type="character" w:customStyle="1" w:styleId="SubtitleChar">
    <w:name w:val="Subtitle Char"/>
    <w:basedOn w:val="DefaultParagraphFont"/>
    <w:link w:val="Subtitle"/>
    <w:uiPriority w:val="11"/>
    <w:rsid w:val="00453D8D"/>
    <w:rPr>
      <w:rFonts w:eastAsiaTheme="minorEastAsia"/>
      <w:color w:val="FFFFFF" w:themeColor="background1"/>
      <w:sz w:val="40"/>
    </w:rPr>
  </w:style>
  <w:style w:type="paragraph" w:styleId="TOCHeading">
    <w:name w:val="TOC Heading"/>
    <w:next w:val="Normal"/>
    <w:uiPriority w:val="39"/>
    <w:unhideWhenUsed/>
    <w:qFormat/>
    <w:rsid w:val="002420CF"/>
    <w:pPr>
      <w:spacing w:after="600"/>
    </w:pPr>
    <w:rPr>
      <w:rFonts w:eastAsiaTheme="majorEastAsia" w:cstheme="majorBidi"/>
      <w:color w:val="0A3C73" w:themeColor="text2"/>
      <w:sz w:val="36"/>
      <w:szCs w:val="32"/>
      <w:lang w:val="en-US"/>
    </w:rPr>
  </w:style>
  <w:style w:type="paragraph" w:styleId="TOC1">
    <w:name w:val="toc 1"/>
    <w:basedOn w:val="Normal"/>
    <w:next w:val="Normal"/>
    <w:autoRedefine/>
    <w:uiPriority w:val="39"/>
    <w:unhideWhenUsed/>
    <w:rsid w:val="00D926E0"/>
    <w:pPr>
      <w:tabs>
        <w:tab w:val="left" w:pos="964"/>
        <w:tab w:val="right" w:pos="10195"/>
      </w:tabs>
      <w:spacing w:before="240" w:after="200"/>
    </w:pPr>
    <w:rPr>
      <w:rFonts w:ascii="VIC SemiBold" w:hAnsi="VIC SemiBold"/>
      <w:color w:val="0A3C73" w:themeColor="text2"/>
    </w:rPr>
  </w:style>
  <w:style w:type="paragraph" w:styleId="TOC2">
    <w:name w:val="toc 2"/>
    <w:basedOn w:val="Normal"/>
    <w:next w:val="Normal"/>
    <w:autoRedefine/>
    <w:uiPriority w:val="39"/>
    <w:unhideWhenUsed/>
    <w:rsid w:val="00B52A69"/>
    <w:pPr>
      <w:tabs>
        <w:tab w:val="left" w:pos="964"/>
        <w:tab w:val="right" w:pos="10195"/>
      </w:tabs>
      <w:spacing w:before="120" w:after="200"/>
      <w:ind w:left="964" w:hanging="964"/>
    </w:pPr>
    <w:rPr>
      <w:color w:val="0A3C73" w:themeColor="text2"/>
    </w:rPr>
  </w:style>
  <w:style w:type="paragraph" w:styleId="TOC3">
    <w:name w:val="toc 3"/>
    <w:basedOn w:val="Normal"/>
    <w:next w:val="Normal"/>
    <w:autoRedefine/>
    <w:uiPriority w:val="39"/>
    <w:unhideWhenUsed/>
    <w:rsid w:val="00B52A69"/>
    <w:pPr>
      <w:tabs>
        <w:tab w:val="left" w:pos="964"/>
        <w:tab w:val="right" w:pos="10195"/>
      </w:tabs>
      <w:spacing w:before="120" w:after="200"/>
      <w:ind w:left="964" w:hanging="964"/>
    </w:pPr>
    <w:rPr>
      <w:noProof/>
      <w:color w:val="0A3C73" w:themeColor="text2"/>
    </w:rPr>
  </w:style>
  <w:style w:type="character" w:styleId="Hyperlink">
    <w:name w:val="Hyperlink"/>
    <w:basedOn w:val="DefaultParagraphFont"/>
    <w:uiPriority w:val="99"/>
    <w:unhideWhenUsed/>
    <w:rsid w:val="00EB0858"/>
    <w:rPr>
      <w:color w:val="005FB4"/>
      <w:u w:val="non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29356E"/>
    <w:pPr>
      <w:pBdr>
        <w:bottom w:val="single" w:sz="8" w:space="18" w:color="00B4E1" w:themeColor="accent4"/>
      </w:pBdr>
    </w:pPr>
    <w:rPr>
      <w:color w:val="0A3C73" w:themeColor="text2"/>
    </w:rPr>
  </w:style>
  <w:style w:type="paragraph" w:customStyle="1" w:styleId="FooterRight">
    <w:name w:val="Footer Right"/>
    <w:basedOn w:val="FooterLeft"/>
    <w:rsid w:val="0081207D"/>
    <w:pPr>
      <w:framePr w:w="3969" w:wrap="auto" w:hAnchor="text" w:xAlign="right"/>
      <w:jc w:val="right"/>
    </w:pPr>
  </w:style>
  <w:style w:type="character" w:customStyle="1" w:styleId="Bold">
    <w:name w:val="Bold"/>
    <w:basedOn w:val="DefaultParagraphFont"/>
    <w:uiPriority w:val="1"/>
    <w:qFormat/>
    <w:rsid w:val="0081207D"/>
    <w:rPr>
      <w:rFonts w:asciiTheme="majorHAnsi" w:hAnsiTheme="majorHAnsi"/>
      <w:b w:val="0"/>
    </w:rPr>
  </w:style>
  <w:style w:type="paragraph" w:customStyle="1" w:styleId="VicGovttagline">
    <w:name w:val="Vic Govt tagline"/>
    <w:rsid w:val="0089239A"/>
    <w:pPr>
      <w:spacing w:after="0" w:line="240" w:lineRule="auto"/>
      <w:jc w:val="right"/>
    </w:pPr>
    <w:rPr>
      <w:rFonts w:ascii="VIC Medium" w:hAnsi="VIC Medium"/>
      <w:color w:val="FFFFFF" w:themeColor="background1"/>
      <w:sz w:val="12"/>
    </w:rPr>
  </w:style>
  <w:style w:type="paragraph" w:customStyle="1" w:styleId="Subtitle2">
    <w:name w:val="Subtitle 2"/>
    <w:basedOn w:val="Subtitle"/>
    <w:rsid w:val="00514670"/>
    <w:pPr>
      <w:spacing w:after="120"/>
      <w:contextualSpacing w:val="0"/>
    </w:pPr>
    <w:rPr>
      <w:sz w:val="20"/>
    </w:rPr>
  </w:style>
  <w:style w:type="paragraph" w:customStyle="1" w:styleId="Address">
    <w:name w:val="Address"/>
    <w:basedOn w:val="Normal"/>
    <w:rsid w:val="008D50FD"/>
    <w:pPr>
      <w:pBdr>
        <w:bottom w:val="single" w:sz="8" w:space="30" w:color="00B4E1" w:themeColor="accent4"/>
      </w:pBdr>
      <w:spacing w:before="0" w:after="600"/>
      <w:contextualSpacing/>
    </w:pPr>
    <w:rPr>
      <w:color w:val="0A3C73" w:themeColor="text2"/>
    </w:rPr>
  </w:style>
  <w:style w:type="paragraph" w:customStyle="1" w:styleId="Address-web">
    <w:name w:val="Address-web"/>
    <w:basedOn w:val="Address"/>
    <w:rsid w:val="008D50FD"/>
    <w:pPr>
      <w:pBdr>
        <w:bottom w:val="none" w:sz="0" w:space="0" w:color="auto"/>
      </w:pBdr>
      <w:spacing w:after="120"/>
    </w:pPr>
    <w:rPr>
      <w:rFonts w:ascii="VIC Medium" w:hAnsi="VIC Medium"/>
    </w:rPr>
  </w:style>
  <w:style w:type="character" w:customStyle="1" w:styleId="Italics">
    <w:name w:val="Italics"/>
    <w:basedOn w:val="DefaultParagraphFont"/>
    <w:uiPriority w:val="1"/>
    <w:qFormat/>
    <w:rsid w:val="00EB496E"/>
    <w:rPr>
      <w:i/>
    </w:rPr>
  </w:style>
  <w:style w:type="character" w:styleId="UnresolvedMention">
    <w:name w:val="Unresolved Mention"/>
    <w:basedOn w:val="DefaultParagraphFont"/>
    <w:uiPriority w:val="99"/>
    <w:semiHidden/>
    <w:unhideWhenUsed/>
    <w:rsid w:val="00EB496E"/>
    <w:rPr>
      <w:color w:val="605E5C"/>
      <w:shd w:val="clear" w:color="auto" w:fill="E1DFDD"/>
    </w:rPr>
  </w:style>
  <w:style w:type="character" w:customStyle="1" w:styleId="Bluehighlight">
    <w:name w:val="Blue highlight"/>
    <w:basedOn w:val="DefaultParagraphFont"/>
    <w:uiPriority w:val="1"/>
    <w:qFormat/>
    <w:rsid w:val="00EB496E"/>
    <w:rPr>
      <w:rFonts w:asciiTheme="majorHAnsi" w:hAnsiTheme="majorHAnsi"/>
      <w:color w:val="0A3C73" w:themeColor="text2"/>
    </w:rPr>
  </w:style>
  <w:style w:type="paragraph" w:styleId="FootnoteText">
    <w:name w:val="footnote text"/>
    <w:basedOn w:val="Normal"/>
    <w:link w:val="FootnoteTextChar"/>
    <w:uiPriority w:val="99"/>
    <w:semiHidden/>
    <w:unhideWhenUsed/>
    <w:rsid w:val="00F310B2"/>
    <w:pPr>
      <w:keepNext/>
      <w:keepLines/>
      <w:spacing w:before="0" w:after="0"/>
      <w:ind w:right="1701"/>
    </w:pPr>
    <w:rPr>
      <w:sz w:val="16"/>
      <w:szCs w:val="20"/>
    </w:rPr>
  </w:style>
  <w:style w:type="character" w:customStyle="1" w:styleId="FootnoteTextChar">
    <w:name w:val="Footnote Text Char"/>
    <w:basedOn w:val="DefaultParagraphFont"/>
    <w:link w:val="FootnoteText"/>
    <w:uiPriority w:val="99"/>
    <w:semiHidden/>
    <w:rsid w:val="00F310B2"/>
    <w:rPr>
      <w:sz w:val="16"/>
      <w:szCs w:val="20"/>
    </w:rPr>
  </w:style>
  <w:style w:type="character" w:styleId="FootnoteReference">
    <w:name w:val="footnote reference"/>
    <w:basedOn w:val="DefaultParagraphFont"/>
    <w:uiPriority w:val="99"/>
    <w:semiHidden/>
    <w:unhideWhenUsed/>
    <w:rsid w:val="00EB496E"/>
    <w:rPr>
      <w:vertAlign w:val="superscript"/>
    </w:rPr>
  </w:style>
  <w:style w:type="table" w:customStyle="1" w:styleId="EPA">
    <w:name w:val="EPA"/>
    <w:basedOn w:val="TableNormal"/>
    <w:uiPriority w:val="99"/>
    <w:rsid w:val="00D72245"/>
    <w:pPr>
      <w:spacing w:after="0" w:line="240" w:lineRule="auto"/>
    </w:pPr>
    <w:tblPr>
      <w:tblBorders>
        <w:bottom w:val="single" w:sz="8" w:space="0" w:color="005FB4" w:themeColor="accent2"/>
        <w:insideH w:val="single" w:sz="8" w:space="0" w:color="005FB4" w:themeColor="accent2"/>
      </w:tblBorders>
      <w:tblCellMar>
        <w:top w:w="170" w:type="dxa"/>
        <w:left w:w="0" w:type="dxa"/>
        <w:bottom w:w="170" w:type="dxa"/>
        <w:right w:w="85" w:type="dxa"/>
      </w:tblCellMar>
    </w:tblPr>
    <w:tblStylePr w:type="firstRow">
      <w:rPr>
        <w:rFonts w:asciiTheme="majorHAnsi" w:hAnsiTheme="majorHAnsi"/>
        <w:color w:val="005FB4" w:themeColor="accent2"/>
      </w:rPr>
    </w:tblStylePr>
    <w:tblStylePr w:type="firstCol">
      <w:rPr>
        <w:rFonts w:asciiTheme="majorHAnsi" w:hAnsiTheme="majorHAnsi"/>
        <w:color w:val="005FB4" w:themeColor="accent2"/>
      </w:rPr>
    </w:tblStylePr>
  </w:style>
  <w:style w:type="paragraph" w:styleId="BodyText">
    <w:name w:val="Body Text"/>
    <w:basedOn w:val="Normal"/>
    <w:link w:val="BodyTextChar"/>
    <w:uiPriority w:val="1"/>
    <w:qFormat/>
    <w:rsid w:val="00090DCE"/>
    <w:pPr>
      <w:widowControl w:val="0"/>
      <w:autoSpaceDE w:val="0"/>
      <w:autoSpaceDN w:val="0"/>
      <w:spacing w:before="0" w:after="0"/>
    </w:pPr>
    <w:rPr>
      <w:rFonts w:ascii="VIC" w:eastAsia="VIC" w:hAnsi="VIC" w:cs="VIC"/>
      <w:lang w:val="en-US"/>
    </w:rPr>
  </w:style>
  <w:style w:type="character" w:customStyle="1" w:styleId="BodyTextChar">
    <w:name w:val="Body Text Char"/>
    <w:basedOn w:val="DefaultParagraphFont"/>
    <w:link w:val="BodyText"/>
    <w:uiPriority w:val="1"/>
    <w:rsid w:val="00090DCE"/>
    <w:rPr>
      <w:rFonts w:ascii="VIC" w:eastAsia="VIC" w:hAnsi="VIC" w:cs="VIC"/>
      <w:sz w:val="20"/>
      <w:lang w:val="en-US"/>
    </w:rPr>
  </w:style>
  <w:style w:type="character" w:customStyle="1" w:styleId="CharacterStyle-Blue">
    <w:name w:val="Character Style - Blue"/>
    <w:basedOn w:val="DefaultParagraphFont"/>
    <w:uiPriority w:val="1"/>
    <w:rsid w:val="006D75C3"/>
    <w:rPr>
      <w:rFonts w:ascii="VIC SemiBold" w:hAnsi="VIC SemiBold"/>
      <w:color w:val="005FB4" w:themeColor="accent2"/>
    </w:rPr>
  </w:style>
  <w:style w:type="character" w:customStyle="1" w:styleId="Medium">
    <w:name w:val="Medium"/>
    <w:basedOn w:val="DefaultParagraphFont"/>
    <w:uiPriority w:val="1"/>
    <w:rsid w:val="00E204C6"/>
    <w:rPr>
      <w:rFonts w:asciiTheme="majorHAnsi" w:hAnsiTheme="majorHAnsi"/>
      <w:color w:val="005FB4" w:themeColor="accent2"/>
    </w:rPr>
  </w:style>
  <w:style w:type="paragraph" w:customStyle="1" w:styleId="Journal">
    <w:name w:val="Journal"/>
    <w:basedOn w:val="Normal"/>
    <w:link w:val="JournalChar"/>
    <w:qFormat/>
    <w:rsid w:val="00C75C3F"/>
    <w:pPr>
      <w:spacing w:before="120" w:after="280" w:line="480" w:lineRule="auto"/>
    </w:pPr>
    <w:rPr>
      <w:rFonts w:ascii="Times New Roman" w:hAnsi="Times New Roman"/>
      <w:color w:val="auto"/>
      <w:sz w:val="22"/>
    </w:rPr>
  </w:style>
  <w:style w:type="character" w:customStyle="1" w:styleId="JournalChar">
    <w:name w:val="Journal Char"/>
    <w:basedOn w:val="DefaultParagraphFont"/>
    <w:link w:val="Journal"/>
    <w:rsid w:val="00C75C3F"/>
    <w:rPr>
      <w:rFonts w:ascii="Times New Roman" w:hAnsi="Times New Roman"/>
    </w:rPr>
  </w:style>
  <w:style w:type="character" w:styleId="CommentReference">
    <w:name w:val="annotation reference"/>
    <w:basedOn w:val="DefaultParagraphFont"/>
    <w:uiPriority w:val="99"/>
    <w:semiHidden/>
    <w:unhideWhenUsed/>
    <w:rsid w:val="006C45C7"/>
    <w:rPr>
      <w:sz w:val="16"/>
      <w:szCs w:val="16"/>
    </w:rPr>
  </w:style>
  <w:style w:type="paragraph" w:styleId="CommentText">
    <w:name w:val="annotation text"/>
    <w:basedOn w:val="Normal"/>
    <w:link w:val="CommentTextChar"/>
    <w:uiPriority w:val="99"/>
    <w:unhideWhenUsed/>
    <w:rsid w:val="006C45C7"/>
    <w:rPr>
      <w:szCs w:val="20"/>
    </w:rPr>
  </w:style>
  <w:style w:type="character" w:customStyle="1" w:styleId="CommentTextChar">
    <w:name w:val="Comment Text Char"/>
    <w:basedOn w:val="DefaultParagraphFont"/>
    <w:link w:val="CommentText"/>
    <w:uiPriority w:val="99"/>
    <w:rsid w:val="006C45C7"/>
    <w:rPr>
      <w:color w:val="1A1A1A"/>
      <w:sz w:val="20"/>
      <w:szCs w:val="20"/>
    </w:rPr>
  </w:style>
  <w:style w:type="paragraph" w:styleId="CommentSubject">
    <w:name w:val="annotation subject"/>
    <w:basedOn w:val="CommentText"/>
    <w:next w:val="CommentText"/>
    <w:link w:val="CommentSubjectChar"/>
    <w:uiPriority w:val="99"/>
    <w:semiHidden/>
    <w:unhideWhenUsed/>
    <w:rsid w:val="006C45C7"/>
    <w:rPr>
      <w:b/>
      <w:bCs/>
    </w:rPr>
  </w:style>
  <w:style w:type="character" w:customStyle="1" w:styleId="CommentSubjectChar">
    <w:name w:val="Comment Subject Char"/>
    <w:basedOn w:val="CommentTextChar"/>
    <w:link w:val="CommentSubject"/>
    <w:uiPriority w:val="99"/>
    <w:semiHidden/>
    <w:rsid w:val="006C45C7"/>
    <w:rPr>
      <w:b/>
      <w:bCs/>
      <w:color w:val="1A1A1A"/>
      <w:sz w:val="20"/>
      <w:szCs w:val="20"/>
    </w:rPr>
  </w:style>
  <w:style w:type="character" w:styleId="Mention">
    <w:name w:val="Mention"/>
    <w:basedOn w:val="DefaultParagraphFont"/>
    <w:uiPriority w:val="99"/>
    <w:unhideWhenUsed/>
    <w:rsid w:val="0018362E"/>
    <w:rPr>
      <w:color w:val="2B579A"/>
      <w:shd w:val="clear" w:color="auto" w:fill="E1DFDD"/>
    </w:rPr>
  </w:style>
  <w:style w:type="paragraph" w:styleId="Revision">
    <w:name w:val="Revision"/>
    <w:hidden/>
    <w:uiPriority w:val="99"/>
    <w:semiHidden/>
    <w:rsid w:val="008D0F11"/>
    <w:pPr>
      <w:spacing w:after="0" w:line="240" w:lineRule="auto"/>
    </w:pPr>
    <w:rPr>
      <w:color w:val="1A1A1A"/>
      <w:sz w:val="20"/>
    </w:rPr>
  </w:style>
  <w:style w:type="character" w:styleId="FollowedHyperlink">
    <w:name w:val="FollowedHyperlink"/>
    <w:basedOn w:val="DefaultParagraphFont"/>
    <w:uiPriority w:val="99"/>
    <w:semiHidden/>
    <w:unhideWhenUsed/>
    <w:rsid w:val="004D1D3B"/>
    <w:rPr>
      <w:color w:val="96607D"/>
      <w:u w:val="single"/>
    </w:rPr>
  </w:style>
  <w:style w:type="paragraph" w:customStyle="1" w:styleId="msonormal0">
    <w:name w:val="msonormal"/>
    <w:basedOn w:val="Normal"/>
    <w:rsid w:val="004D1D3B"/>
    <w:pPr>
      <w:spacing w:before="100" w:beforeAutospacing="1" w:after="100" w:afterAutospacing="1"/>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745920">
      <w:bodyDiv w:val="1"/>
      <w:marLeft w:val="0"/>
      <w:marRight w:val="0"/>
      <w:marTop w:val="0"/>
      <w:marBottom w:val="0"/>
      <w:divBdr>
        <w:top w:val="none" w:sz="0" w:space="0" w:color="auto"/>
        <w:left w:val="none" w:sz="0" w:space="0" w:color="auto"/>
        <w:bottom w:val="none" w:sz="0" w:space="0" w:color="auto"/>
        <w:right w:val="none" w:sz="0" w:space="0" w:color="auto"/>
      </w:divBdr>
      <w:divsChild>
        <w:div w:id="923148981">
          <w:marLeft w:val="480"/>
          <w:marRight w:val="0"/>
          <w:marTop w:val="0"/>
          <w:marBottom w:val="0"/>
          <w:divBdr>
            <w:top w:val="none" w:sz="0" w:space="0" w:color="auto"/>
            <w:left w:val="none" w:sz="0" w:space="0" w:color="auto"/>
            <w:bottom w:val="none" w:sz="0" w:space="0" w:color="auto"/>
            <w:right w:val="none" w:sz="0" w:space="0" w:color="auto"/>
          </w:divBdr>
          <w:divsChild>
            <w:div w:id="4328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37172">
      <w:bodyDiv w:val="1"/>
      <w:marLeft w:val="0"/>
      <w:marRight w:val="0"/>
      <w:marTop w:val="0"/>
      <w:marBottom w:val="0"/>
      <w:divBdr>
        <w:top w:val="none" w:sz="0" w:space="0" w:color="auto"/>
        <w:left w:val="none" w:sz="0" w:space="0" w:color="auto"/>
        <w:bottom w:val="none" w:sz="0" w:space="0" w:color="auto"/>
        <w:right w:val="none" w:sz="0" w:space="0" w:color="auto"/>
      </w:divBdr>
      <w:divsChild>
        <w:div w:id="289358216">
          <w:marLeft w:val="480"/>
          <w:marRight w:val="0"/>
          <w:marTop w:val="0"/>
          <w:marBottom w:val="0"/>
          <w:divBdr>
            <w:top w:val="none" w:sz="0" w:space="0" w:color="auto"/>
            <w:left w:val="none" w:sz="0" w:space="0" w:color="auto"/>
            <w:bottom w:val="none" w:sz="0" w:space="0" w:color="auto"/>
            <w:right w:val="none" w:sz="0" w:space="0" w:color="auto"/>
          </w:divBdr>
          <w:divsChild>
            <w:div w:id="73697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0941">
      <w:bodyDiv w:val="1"/>
      <w:marLeft w:val="0"/>
      <w:marRight w:val="0"/>
      <w:marTop w:val="0"/>
      <w:marBottom w:val="0"/>
      <w:divBdr>
        <w:top w:val="none" w:sz="0" w:space="0" w:color="auto"/>
        <w:left w:val="none" w:sz="0" w:space="0" w:color="auto"/>
        <w:bottom w:val="none" w:sz="0" w:space="0" w:color="auto"/>
        <w:right w:val="none" w:sz="0" w:space="0" w:color="auto"/>
      </w:divBdr>
    </w:div>
    <w:div w:id="567156142">
      <w:bodyDiv w:val="1"/>
      <w:marLeft w:val="0"/>
      <w:marRight w:val="0"/>
      <w:marTop w:val="0"/>
      <w:marBottom w:val="0"/>
      <w:divBdr>
        <w:top w:val="none" w:sz="0" w:space="0" w:color="auto"/>
        <w:left w:val="none" w:sz="0" w:space="0" w:color="auto"/>
        <w:bottom w:val="none" w:sz="0" w:space="0" w:color="auto"/>
        <w:right w:val="none" w:sz="0" w:space="0" w:color="auto"/>
      </w:divBdr>
    </w:div>
    <w:div w:id="946543256">
      <w:bodyDiv w:val="1"/>
      <w:marLeft w:val="0"/>
      <w:marRight w:val="0"/>
      <w:marTop w:val="0"/>
      <w:marBottom w:val="0"/>
      <w:divBdr>
        <w:top w:val="none" w:sz="0" w:space="0" w:color="auto"/>
        <w:left w:val="none" w:sz="0" w:space="0" w:color="auto"/>
        <w:bottom w:val="none" w:sz="0" w:space="0" w:color="auto"/>
        <w:right w:val="none" w:sz="0" w:space="0" w:color="auto"/>
      </w:divBdr>
    </w:div>
    <w:div w:id="1142162449">
      <w:bodyDiv w:val="1"/>
      <w:marLeft w:val="0"/>
      <w:marRight w:val="0"/>
      <w:marTop w:val="0"/>
      <w:marBottom w:val="0"/>
      <w:divBdr>
        <w:top w:val="none" w:sz="0" w:space="0" w:color="auto"/>
        <w:left w:val="none" w:sz="0" w:space="0" w:color="auto"/>
        <w:bottom w:val="none" w:sz="0" w:space="0" w:color="auto"/>
        <w:right w:val="none" w:sz="0" w:space="0" w:color="auto"/>
      </w:divBdr>
    </w:div>
    <w:div w:id="1165052001">
      <w:bodyDiv w:val="1"/>
      <w:marLeft w:val="0"/>
      <w:marRight w:val="0"/>
      <w:marTop w:val="0"/>
      <w:marBottom w:val="0"/>
      <w:divBdr>
        <w:top w:val="none" w:sz="0" w:space="0" w:color="auto"/>
        <w:left w:val="none" w:sz="0" w:space="0" w:color="auto"/>
        <w:bottom w:val="none" w:sz="0" w:space="0" w:color="auto"/>
        <w:right w:val="none" w:sz="0" w:space="0" w:color="auto"/>
      </w:divBdr>
    </w:div>
    <w:div w:id="1241410591">
      <w:bodyDiv w:val="1"/>
      <w:marLeft w:val="0"/>
      <w:marRight w:val="0"/>
      <w:marTop w:val="0"/>
      <w:marBottom w:val="0"/>
      <w:divBdr>
        <w:top w:val="none" w:sz="0" w:space="0" w:color="auto"/>
        <w:left w:val="none" w:sz="0" w:space="0" w:color="auto"/>
        <w:bottom w:val="none" w:sz="0" w:space="0" w:color="auto"/>
        <w:right w:val="none" w:sz="0" w:space="0" w:color="auto"/>
      </w:divBdr>
    </w:div>
    <w:div w:id="1280911165">
      <w:bodyDiv w:val="1"/>
      <w:marLeft w:val="0"/>
      <w:marRight w:val="0"/>
      <w:marTop w:val="0"/>
      <w:marBottom w:val="0"/>
      <w:divBdr>
        <w:top w:val="none" w:sz="0" w:space="0" w:color="auto"/>
        <w:left w:val="none" w:sz="0" w:space="0" w:color="auto"/>
        <w:bottom w:val="none" w:sz="0" w:space="0" w:color="auto"/>
        <w:right w:val="none" w:sz="0" w:space="0" w:color="auto"/>
      </w:divBdr>
    </w:div>
    <w:div w:id="1281492044">
      <w:bodyDiv w:val="1"/>
      <w:marLeft w:val="0"/>
      <w:marRight w:val="0"/>
      <w:marTop w:val="0"/>
      <w:marBottom w:val="0"/>
      <w:divBdr>
        <w:top w:val="none" w:sz="0" w:space="0" w:color="auto"/>
        <w:left w:val="none" w:sz="0" w:space="0" w:color="auto"/>
        <w:bottom w:val="none" w:sz="0" w:space="0" w:color="auto"/>
        <w:right w:val="none" w:sz="0" w:space="0" w:color="auto"/>
      </w:divBdr>
      <w:divsChild>
        <w:div w:id="1021201692">
          <w:marLeft w:val="480"/>
          <w:marRight w:val="0"/>
          <w:marTop w:val="0"/>
          <w:marBottom w:val="0"/>
          <w:divBdr>
            <w:top w:val="none" w:sz="0" w:space="0" w:color="auto"/>
            <w:left w:val="none" w:sz="0" w:space="0" w:color="auto"/>
            <w:bottom w:val="none" w:sz="0" w:space="0" w:color="auto"/>
            <w:right w:val="none" w:sz="0" w:space="0" w:color="auto"/>
          </w:divBdr>
          <w:divsChild>
            <w:div w:id="9024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7880">
      <w:bodyDiv w:val="1"/>
      <w:marLeft w:val="0"/>
      <w:marRight w:val="0"/>
      <w:marTop w:val="0"/>
      <w:marBottom w:val="0"/>
      <w:divBdr>
        <w:top w:val="none" w:sz="0" w:space="0" w:color="auto"/>
        <w:left w:val="none" w:sz="0" w:space="0" w:color="auto"/>
        <w:bottom w:val="none" w:sz="0" w:space="0" w:color="auto"/>
        <w:right w:val="none" w:sz="0" w:space="0" w:color="auto"/>
      </w:divBdr>
    </w:div>
    <w:div w:id="1670601991">
      <w:bodyDiv w:val="1"/>
      <w:marLeft w:val="0"/>
      <w:marRight w:val="0"/>
      <w:marTop w:val="0"/>
      <w:marBottom w:val="0"/>
      <w:divBdr>
        <w:top w:val="none" w:sz="0" w:space="0" w:color="auto"/>
        <w:left w:val="none" w:sz="0" w:space="0" w:color="auto"/>
        <w:bottom w:val="none" w:sz="0" w:space="0" w:color="auto"/>
        <w:right w:val="none" w:sz="0" w:space="0" w:color="auto"/>
      </w:divBdr>
    </w:div>
    <w:div w:id="1681199024">
      <w:bodyDiv w:val="1"/>
      <w:marLeft w:val="0"/>
      <w:marRight w:val="0"/>
      <w:marTop w:val="0"/>
      <w:marBottom w:val="0"/>
      <w:divBdr>
        <w:top w:val="none" w:sz="0" w:space="0" w:color="auto"/>
        <w:left w:val="none" w:sz="0" w:space="0" w:color="auto"/>
        <w:bottom w:val="none" w:sz="0" w:space="0" w:color="auto"/>
        <w:right w:val="none" w:sz="0" w:space="0" w:color="auto"/>
      </w:divBdr>
    </w:div>
    <w:div w:id="1717923616">
      <w:bodyDiv w:val="1"/>
      <w:marLeft w:val="0"/>
      <w:marRight w:val="0"/>
      <w:marTop w:val="0"/>
      <w:marBottom w:val="0"/>
      <w:divBdr>
        <w:top w:val="none" w:sz="0" w:space="0" w:color="auto"/>
        <w:left w:val="none" w:sz="0" w:space="0" w:color="auto"/>
        <w:bottom w:val="none" w:sz="0" w:space="0" w:color="auto"/>
        <w:right w:val="none" w:sz="0" w:space="0" w:color="auto"/>
      </w:divBdr>
      <w:divsChild>
        <w:div w:id="478572174">
          <w:marLeft w:val="480"/>
          <w:marRight w:val="0"/>
          <w:marTop w:val="0"/>
          <w:marBottom w:val="0"/>
          <w:divBdr>
            <w:top w:val="none" w:sz="0" w:space="0" w:color="auto"/>
            <w:left w:val="none" w:sz="0" w:space="0" w:color="auto"/>
            <w:bottom w:val="none" w:sz="0" w:space="0" w:color="auto"/>
            <w:right w:val="none" w:sz="0" w:space="0" w:color="auto"/>
          </w:divBdr>
          <w:divsChild>
            <w:div w:id="73879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13291">
      <w:bodyDiv w:val="1"/>
      <w:marLeft w:val="0"/>
      <w:marRight w:val="0"/>
      <w:marTop w:val="0"/>
      <w:marBottom w:val="0"/>
      <w:divBdr>
        <w:top w:val="none" w:sz="0" w:space="0" w:color="auto"/>
        <w:left w:val="none" w:sz="0" w:space="0" w:color="auto"/>
        <w:bottom w:val="none" w:sz="0" w:space="0" w:color="auto"/>
        <w:right w:val="none" w:sz="0" w:space="0" w:color="auto"/>
      </w:divBdr>
    </w:div>
    <w:div w:id="1880363163">
      <w:bodyDiv w:val="1"/>
      <w:marLeft w:val="0"/>
      <w:marRight w:val="0"/>
      <w:marTop w:val="0"/>
      <w:marBottom w:val="0"/>
      <w:divBdr>
        <w:top w:val="none" w:sz="0" w:space="0" w:color="auto"/>
        <w:left w:val="none" w:sz="0" w:space="0" w:color="auto"/>
        <w:bottom w:val="none" w:sz="0" w:space="0" w:color="auto"/>
        <w:right w:val="none" w:sz="0" w:space="0" w:color="auto"/>
      </w:divBdr>
    </w:div>
    <w:div w:id="196824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image" Target="media/image10.png"/><Relationship Id="rId39" Type="http://schemas.openxmlformats.org/officeDocument/2006/relationships/hyperlink" Target="https://www.facebook.com/EPAVictoria" TargetMode="External"/><Relationship Id="rId21" Type="http://schemas.openxmlformats.org/officeDocument/2006/relationships/image" Target="media/image5.png"/><Relationship Id="rId34" Type="http://schemas.openxmlformats.org/officeDocument/2006/relationships/hyperlink" Target="mailto:contact@epa.vic.gov.au" TargetMode="External"/><Relationship Id="rId42" Type="http://schemas.openxmlformats.org/officeDocument/2006/relationships/image" Target="media/image20.png"/><Relationship Id="rId47" Type="http://schemas.openxmlformats.org/officeDocument/2006/relationships/image" Target="media/image23.png"/><Relationship Id="rId50" Type="http://schemas.openxmlformats.org/officeDocument/2006/relationships/footer" Target="footer1.xml"/><Relationship Id="rId55" Type="http://schemas.microsoft.com/office/2019/05/relationships/documenttasks" Target="documenttasks/documenttasks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epa.vic.gov.au/copyright" TargetMode="External"/><Relationship Id="rId29" Type="http://schemas.openxmlformats.org/officeDocument/2006/relationships/image" Target="media/image13.png"/><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hyperlink" Target="https://twitter.com/EPA_Victoria" TargetMode="External"/><Relationship Id="rId40" Type="http://schemas.openxmlformats.org/officeDocument/2006/relationships/image" Target="media/image19.png"/><Relationship Id="rId45" Type="http://schemas.openxmlformats.org/officeDocument/2006/relationships/hyperlink" Target="https://www.epa.vic.gov.au/" TargetMode="External"/><Relationship Id="rId53" Type="http://schemas.openxmlformats.org/officeDocument/2006/relationships/glossaryDocument" Target="glossary/document.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agriculture.vic.gov.au/farm-management/water/irrigation/bordercheck-irrigation-design" TargetMode="External"/><Relationship Id="rId31" Type="http://schemas.openxmlformats.org/officeDocument/2006/relationships/image" Target="media/image15.png"/><Relationship Id="rId44" Type="http://schemas.openxmlformats.org/officeDocument/2006/relationships/image" Target="media/image21.png"/><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7.png"/><Relationship Id="rId43" Type="http://schemas.openxmlformats.org/officeDocument/2006/relationships/hyperlink" Target="http://www.youtube.com/channel/UCTH9sYvphkFxGlAsIyTecJQ" TargetMode="External"/><Relationship Id="rId48" Type="http://schemas.openxmlformats.org/officeDocument/2006/relationships/header" Target="header1.xml"/><Relationship Id="rId8" Type="http://schemas.openxmlformats.org/officeDocument/2006/relationships/styles" Target="style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creativecommons.org/" TargetMode="External"/><Relationship Id="rId25" Type="http://schemas.openxmlformats.org/officeDocument/2006/relationships/image" Target="media/image9.png"/><Relationship Id="rId33" Type="http://schemas.openxmlformats.org/officeDocument/2006/relationships/hyperlink" Target="https://doi.org/(https:/www.waterquality.gov.au/anz-guidelines/guideline-values/default/water-quality-toxicants/search/master-table)" TargetMode="External"/><Relationship Id="rId38" Type="http://schemas.openxmlformats.org/officeDocument/2006/relationships/image" Target="media/image18.png"/><Relationship Id="rId46" Type="http://schemas.openxmlformats.org/officeDocument/2006/relationships/image" Target="media/image22.png"/><Relationship Id="rId20" Type="http://schemas.openxmlformats.org/officeDocument/2006/relationships/hyperlink" Target="https://www.researchgate.net/profile/Robert-Faggian/publication/256086602_A_history_of_wastewater_irrigation_in_Melbourne_Australia/links/54802dd40cf250f1edbfc341/A-history-of-wastewater-irrigation-in-Melbourne-Australia.pdf" TargetMode="External"/><Relationship Id="rId41" Type="http://schemas.openxmlformats.org/officeDocument/2006/relationships/hyperlink" Target="https://www.linkedin.com/company/epa---victoria/"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svg"/><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hyperlink" Target="https://www.epa.vic.gov.au/" TargetMode="External"/><Relationship Id="rId4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4.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epavictoria.sharepoint.com/sites/EPA_PowerPoint_Assets/EPA/Document-Publication-Template.dotm" TargetMode="External"/></Relationships>
</file>

<file path=word/documenttasks/documenttasks1.xml><?xml version="1.0" encoding="utf-8"?>
<t:Tasks xmlns:t="http://schemas.microsoft.com/office/tasks/2019/documenttasks" xmlns:oel="http://schemas.microsoft.com/office/2019/extlst">
  <t:Task id="{B6581737-5793-439A-AFFD-29BB89C97730}">
    <t:Anchor>
      <t:Comment id="1743576867"/>
    </t:Anchor>
    <t:History>
      <t:Event id="{370347C4-AA5F-4F25-B5DF-61613B344BB6}" time="2025-07-07T01:12:17.379Z">
        <t:Attribution userId="S::Phoebe.Lewis@epa.vic.gov.au::9b5ff682-1311-48fc-bc2d-028349c9f535" userProvider="AD" userName="Phoebe Lewis"/>
        <t:Anchor>
          <t:Comment id="1743576867"/>
        </t:Anchor>
        <t:Create/>
      </t:Event>
      <t:Event id="{AAEA3D1A-5052-41BB-BEA2-88A59705B178}" time="2025-07-07T01:12:17.379Z">
        <t:Attribution userId="S::Phoebe.Lewis@epa.vic.gov.au::9b5ff682-1311-48fc-bc2d-028349c9f535" userProvider="AD" userName="Phoebe Lewis"/>
        <t:Anchor>
          <t:Comment id="1743576867"/>
        </t:Anchor>
        <t:Assign userId="S::Antti.Mikkonen@epa.vic.gov.au::9c95ae42-5474-4249-90f3-cf3c63802f4c" userProvider="AD" userName="Antti Mikkonen"/>
      </t:Event>
      <t:Event id="{AC31E3D8-B7B3-4C15-91F6-5FFDCADC8CE9}" time="2025-07-07T01:12:17.379Z">
        <t:Attribution userId="S::Phoebe.Lewis@epa.vic.gov.au::9b5ff682-1311-48fc-bc2d-028349c9f535" userProvider="AD" userName="Phoebe Lewis"/>
        <t:Anchor>
          <t:Comment id="1743576867"/>
        </t:Anchor>
        <t:SetTitle title="@Antti Mikkonen See Jen’s addition here for bioaccumulation comment for crop results - let me know what you think, we can remove or re-word as well. "/>
      </t:Event>
      <t:Event id="{EA8B1B18-BB47-4C7B-9492-51653CC6EC22}" time="2025-07-09T01:58:30.106Z">
        <t:Attribution userId="S::Phoebe.Lewis@epa.vic.gov.au::9b5ff682-1311-48fc-bc2d-028349c9f535" userProvider="AD" userName="Phoebe Lewis"/>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ACCC32CE5C44C138946CFAC7162F014"/>
        <w:category>
          <w:name w:val="General"/>
          <w:gallery w:val="placeholder"/>
        </w:category>
        <w:types>
          <w:type w:val="bbPlcHdr"/>
        </w:types>
        <w:behaviors>
          <w:behavior w:val="content"/>
        </w:behaviors>
        <w:guid w:val="{4638FD01-1630-4700-9A03-8FF211BEC5C0}"/>
      </w:docPartPr>
      <w:docPartBody>
        <w:p w:rsidR="00DC207C" w:rsidRDefault="00DC207C">
          <w:pPr>
            <w:pStyle w:val="5ACCC32CE5C44C138946CFAC7162F014"/>
          </w:pPr>
          <w:r w:rsidRPr="00B4408F">
            <w:rPr>
              <w:rStyle w:val="PlaceholderText"/>
            </w:rPr>
            <w:t>Click or tap here to enter text.</w:t>
          </w:r>
        </w:p>
      </w:docPartBody>
    </w:docPart>
    <w:docPart>
      <w:docPartPr>
        <w:name w:val="50801DEF21C343B4AFD4FD3075AD5556"/>
        <w:category>
          <w:name w:val="General"/>
          <w:gallery w:val="placeholder"/>
        </w:category>
        <w:types>
          <w:type w:val="bbPlcHdr"/>
        </w:types>
        <w:behaviors>
          <w:behavior w:val="content"/>
        </w:behaviors>
        <w:guid w:val="{8241EEAC-A689-4BB8-90CF-E901D98E692D}"/>
      </w:docPartPr>
      <w:docPartBody>
        <w:p w:rsidR="00DC207C" w:rsidRDefault="00DC207C">
          <w:pPr>
            <w:pStyle w:val="50801DEF21C343B4AFD4FD3075AD5556"/>
          </w:pPr>
          <w:r w:rsidRPr="00324044">
            <w:rPr>
              <w:rStyle w:val="PlaceholderText"/>
              <w:color w:val="0E2841" w:themeColor="text2"/>
            </w:rPr>
            <w:t>[Click to add title]</w:t>
          </w:r>
        </w:p>
      </w:docPartBody>
    </w:docPart>
    <w:docPart>
      <w:docPartPr>
        <w:name w:val="1138DCD40BCE4D18B0FE4A5EFC70B388"/>
        <w:category>
          <w:name w:val="General"/>
          <w:gallery w:val="placeholder"/>
        </w:category>
        <w:types>
          <w:type w:val="bbPlcHdr"/>
        </w:types>
        <w:behaviors>
          <w:behavior w:val="content"/>
        </w:behaviors>
        <w:guid w:val="{1AEF2A23-E1C6-475A-BAEA-DB78788FF019}"/>
      </w:docPartPr>
      <w:docPartBody>
        <w:p w:rsidR="00DC207C" w:rsidRDefault="00DC207C">
          <w:pPr>
            <w:pStyle w:val="1138DCD40BCE4D18B0FE4A5EFC70B388"/>
          </w:pPr>
          <w:r w:rsidRPr="00C653FE">
            <w:rPr>
              <w:highlight w:val="lightGray"/>
            </w:rPr>
            <w:t>[</w:t>
          </w:r>
          <w:r>
            <w:rPr>
              <w:highlight w:val="lightGray"/>
            </w:rPr>
            <w:t>Click to add text</w:t>
          </w:r>
          <w:r w:rsidRPr="00C653FE">
            <w:rPr>
              <w:highlight w:val="lightGray"/>
            </w:rPr>
            <w:t>]</w:t>
          </w:r>
        </w:p>
      </w:docPartBody>
    </w:docPart>
    <w:docPart>
      <w:docPartPr>
        <w:name w:val="682FA9E814FF4482857C0A705C4DB68A"/>
        <w:category>
          <w:name w:val="General"/>
          <w:gallery w:val="placeholder"/>
        </w:category>
        <w:types>
          <w:type w:val="bbPlcHdr"/>
        </w:types>
        <w:behaviors>
          <w:behavior w:val="content"/>
        </w:behaviors>
        <w:guid w:val="{CDBBABE9-1E94-4B17-8DFA-6C3F437FCA92}"/>
      </w:docPartPr>
      <w:docPartBody>
        <w:p w:rsidR="00DC207C" w:rsidRDefault="00DC207C">
          <w:pPr>
            <w:pStyle w:val="682FA9E814FF4482857C0A705C4DB68A"/>
          </w:pPr>
          <w:r>
            <w:t>[Click to add subheading]</w:t>
          </w:r>
        </w:p>
      </w:docPartBody>
    </w:docPart>
    <w:docPart>
      <w:docPartPr>
        <w:name w:val="590D9B314F464E3CA44DA26D5DFA8C47"/>
        <w:category>
          <w:name w:val="General"/>
          <w:gallery w:val="placeholder"/>
        </w:category>
        <w:types>
          <w:type w:val="bbPlcHdr"/>
        </w:types>
        <w:behaviors>
          <w:behavior w:val="content"/>
        </w:behaviors>
        <w:guid w:val="{B9DD3E72-F6ED-44F5-8362-D7195F591459}"/>
      </w:docPartPr>
      <w:docPartBody>
        <w:p w:rsidR="00DC207C" w:rsidRDefault="00DC207C">
          <w:pPr>
            <w:pStyle w:val="590D9B314F464E3CA44DA26D5DFA8C47"/>
          </w:pPr>
          <w:r w:rsidRPr="00EB07F5">
            <w:rPr>
              <w:rStyle w:val="PlaceholderText"/>
              <w:color w:val="FFFFFF" w:themeColor="background1"/>
            </w:rPr>
            <w:t>[Publish Date]</w:t>
          </w:r>
        </w:p>
      </w:docPartBody>
    </w:docPart>
    <w:docPart>
      <w:docPartPr>
        <w:name w:val="2BA5A49C18764F66B19660F03E6A89CA"/>
        <w:category>
          <w:name w:val="General"/>
          <w:gallery w:val="placeholder"/>
        </w:category>
        <w:types>
          <w:type w:val="bbPlcHdr"/>
        </w:types>
        <w:behaviors>
          <w:behavior w:val="content"/>
        </w:behaviors>
        <w:guid w:val="{DD257199-3414-4D16-94DE-FDB0FFA6D423}"/>
      </w:docPartPr>
      <w:docPartBody>
        <w:p w:rsidR="00DC207C" w:rsidRDefault="00DC207C">
          <w:pPr>
            <w:pStyle w:val="2BA5A49C18764F66B19660F03E6A89CA"/>
          </w:pPr>
          <w:r w:rsidRPr="00EB07F5">
            <w:rPr>
              <w:rStyle w:val="PlaceholderText"/>
              <w:color w:val="FFFFFF" w:themeColor="background1"/>
            </w:rPr>
            <w:t>[Team, Branch or Division]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VIC Medium">
    <w:panose1 w:val="000006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7C"/>
    <w:rsid w:val="0003561C"/>
    <w:rsid w:val="00050A36"/>
    <w:rsid w:val="000659C2"/>
    <w:rsid w:val="00075487"/>
    <w:rsid w:val="001A3B58"/>
    <w:rsid w:val="001B774A"/>
    <w:rsid w:val="001C2539"/>
    <w:rsid w:val="001D7790"/>
    <w:rsid w:val="00216EC5"/>
    <w:rsid w:val="00296010"/>
    <w:rsid w:val="002D00E4"/>
    <w:rsid w:val="00306707"/>
    <w:rsid w:val="00320A8B"/>
    <w:rsid w:val="003360B1"/>
    <w:rsid w:val="003B5198"/>
    <w:rsid w:val="003F288B"/>
    <w:rsid w:val="00470EDA"/>
    <w:rsid w:val="004F7B4D"/>
    <w:rsid w:val="00565DD7"/>
    <w:rsid w:val="00594F69"/>
    <w:rsid w:val="005A2AEE"/>
    <w:rsid w:val="005B056A"/>
    <w:rsid w:val="006602E5"/>
    <w:rsid w:val="0066525C"/>
    <w:rsid w:val="006B109D"/>
    <w:rsid w:val="006D16F6"/>
    <w:rsid w:val="006D2454"/>
    <w:rsid w:val="006D26C7"/>
    <w:rsid w:val="00715A64"/>
    <w:rsid w:val="00755EE1"/>
    <w:rsid w:val="00761FAC"/>
    <w:rsid w:val="00764E66"/>
    <w:rsid w:val="00766088"/>
    <w:rsid w:val="007A19D8"/>
    <w:rsid w:val="007E2BC5"/>
    <w:rsid w:val="007F43A2"/>
    <w:rsid w:val="00843442"/>
    <w:rsid w:val="00855EE5"/>
    <w:rsid w:val="008674A0"/>
    <w:rsid w:val="008934A9"/>
    <w:rsid w:val="008B1AC1"/>
    <w:rsid w:val="008C60BA"/>
    <w:rsid w:val="00934183"/>
    <w:rsid w:val="00997CB7"/>
    <w:rsid w:val="009A4826"/>
    <w:rsid w:val="009B3F64"/>
    <w:rsid w:val="00A04432"/>
    <w:rsid w:val="00A0624D"/>
    <w:rsid w:val="00A21BDC"/>
    <w:rsid w:val="00A33047"/>
    <w:rsid w:val="00A73409"/>
    <w:rsid w:val="00CB622D"/>
    <w:rsid w:val="00CC1C76"/>
    <w:rsid w:val="00CC3154"/>
    <w:rsid w:val="00CD20C7"/>
    <w:rsid w:val="00D13A48"/>
    <w:rsid w:val="00D3168D"/>
    <w:rsid w:val="00DC207C"/>
    <w:rsid w:val="00E23BB9"/>
    <w:rsid w:val="00E25FA7"/>
    <w:rsid w:val="00E41BFB"/>
    <w:rsid w:val="00F0001B"/>
    <w:rsid w:val="00F05655"/>
    <w:rsid w:val="00FE0CCC"/>
    <w:rsid w:val="00FE7EE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ACCC32CE5C44C138946CFAC7162F014">
    <w:name w:val="5ACCC32CE5C44C138946CFAC7162F014"/>
  </w:style>
  <w:style w:type="paragraph" w:customStyle="1" w:styleId="50801DEF21C343B4AFD4FD3075AD5556">
    <w:name w:val="50801DEF21C343B4AFD4FD3075AD5556"/>
  </w:style>
  <w:style w:type="paragraph" w:customStyle="1" w:styleId="1138DCD40BCE4D18B0FE4A5EFC70B388">
    <w:name w:val="1138DCD40BCE4D18B0FE4A5EFC70B388"/>
  </w:style>
  <w:style w:type="paragraph" w:customStyle="1" w:styleId="682FA9E814FF4482857C0A705C4DB68A">
    <w:name w:val="682FA9E814FF4482857C0A705C4DB68A"/>
  </w:style>
  <w:style w:type="paragraph" w:customStyle="1" w:styleId="590D9B314F464E3CA44DA26D5DFA8C47">
    <w:name w:val="590D9B314F464E3CA44DA26D5DFA8C47"/>
  </w:style>
  <w:style w:type="paragraph" w:customStyle="1" w:styleId="2BA5A49C18764F66B19660F03E6A89CA">
    <w:name w:val="2BA5A49C18764F66B19660F03E6A89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PA">
      <a:dk1>
        <a:sysClr val="windowText" lastClr="000000"/>
      </a:dk1>
      <a:lt1>
        <a:sysClr val="window" lastClr="FFFFFF"/>
      </a:lt1>
      <a:dk2>
        <a:srgbClr val="0A3C73"/>
      </a:dk2>
      <a:lt2>
        <a:srgbClr val="FFFFFF"/>
      </a:lt2>
      <a:accent1>
        <a:srgbClr val="0A3C73"/>
      </a:accent1>
      <a:accent2>
        <a:srgbClr val="005FB4"/>
      </a:accent2>
      <a:accent3>
        <a:srgbClr val="C3D700"/>
      </a:accent3>
      <a:accent4>
        <a:srgbClr val="00B4E1"/>
      </a:accent4>
      <a:accent5>
        <a:srgbClr val="00ADBB"/>
      </a:accent5>
      <a:accent6>
        <a:srgbClr val="00BC70"/>
      </a:accent6>
      <a:hlink>
        <a:srgbClr val="005FB4"/>
      </a:hlink>
      <a:folHlink>
        <a:srgbClr val="005FB4"/>
      </a:folHlink>
    </a:clrScheme>
    <a:fontScheme name="VIC">
      <a:majorFont>
        <a:latin typeface="VIC Medium"/>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7B2D06937F3D4FB4285571A6D0554F" ma:contentTypeVersion="18" ma:contentTypeDescription="Create a new document." ma:contentTypeScope="" ma:versionID="401bceb3aebc277ee252699bdef3b751">
  <xsd:schema xmlns:xsd="http://www.w3.org/2001/XMLSchema" xmlns:xs="http://www.w3.org/2001/XMLSchema" xmlns:p="http://schemas.microsoft.com/office/2006/metadata/properties" xmlns:ns2="25a3023b-ed55-4dd4-a8cb-3c6ee6910f09" xmlns:ns3="73e88e38-8bca-4aa4-a1d1-18c680c401c2" xmlns:ns4="a6d3a7d7-5bbf-4e15-8086-1a83efe325b1" targetNamespace="http://schemas.microsoft.com/office/2006/metadata/properties" ma:root="true" ma:fieldsID="a3ba382fca116a677bf6c3d16445403d" ns2:_="" ns3:_="" ns4:_="">
    <xsd:import namespace="25a3023b-ed55-4dd4-a8cb-3c6ee6910f09"/>
    <xsd:import namespace="73e88e38-8bca-4aa4-a1d1-18c680c401c2"/>
    <xsd:import namespace="a6d3a7d7-5bbf-4e15-8086-1a83efe32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3:_dlc_DocId" minOccurs="0"/>
                <xsd:element ref="ns3:_dlc_DocIdUrl" minOccurs="0"/>
                <xsd:element ref="ns3:_dlc_DocIdPersistId"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3023b-ed55-4dd4-a8cb-3c6ee6910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d60a424-1bcf-4bc6-bbf4-020bc866f3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88e38-8bca-4aa4-a1d1-18c680c401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6d3a7d7-5bbf-4e15-8086-1a83efe325b1"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3467eaec-4b68-45ce-bd5f-759a3bd18c94}" ma:internalName="TaxCatchAll" ma:showField="CatchAllData" ma:web="73e88e38-8bca-4aa4-a1d1-18c680c40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25a3023b-ed55-4dd4-a8cb-3c6ee6910f09">
      <Terms xmlns="http://schemas.microsoft.com/office/infopath/2007/PartnerControls"/>
    </lcf76f155ced4ddcb4097134ff3c332f>
    <TaxCatchAll xmlns="a6d3a7d7-5bbf-4e15-8086-1a83efe325b1" xsi:nil="true"/>
    <_dlc_DocId xmlns="73e88e38-8bca-4aa4-a1d1-18c680c401c2">PPSPM36ZYU6N-974404602-36257</_dlc_DocId>
    <_dlc_DocIdUrl xmlns="73e88e38-8bca-4aa4-a1d1-18c680c401c2">
      <Url>https://epavictoria.sharepoint.com/sites/grpo365t210/_layouts/15/DocIdRedir.aspx?ID=PPSPM36ZYU6N-974404602-36257</Url>
      <Description>PPSPM36ZYU6N-974404602-36257</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0D4341F4-A7DC-49CB-9792-635B11440C55}">
  <ds:schemaRefs>
    <ds:schemaRef ds:uri="http://schemas.microsoft.com/sharepoint/v3/contenttype/forms"/>
  </ds:schemaRefs>
</ds:datastoreItem>
</file>

<file path=customXml/itemProps4.xml><?xml version="1.0" encoding="utf-8"?>
<ds:datastoreItem xmlns:ds="http://schemas.openxmlformats.org/officeDocument/2006/customXml" ds:itemID="{0D787B9C-AC10-4387-A887-455BBA2E4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3023b-ed55-4dd4-a8cb-3c6ee6910f09"/>
    <ds:schemaRef ds:uri="73e88e38-8bca-4aa4-a1d1-18c680c401c2"/>
    <ds:schemaRef ds:uri="a6d3a7d7-5bbf-4e15-8086-1a83efe32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5A8D13-1850-46A5-8AEC-2A03F2BED2C2}">
  <ds:schemaRefs>
    <ds:schemaRef ds:uri="http://schemas.microsoft.com/sharepoint/events"/>
  </ds:schemaRefs>
</ds:datastoreItem>
</file>

<file path=customXml/itemProps6.xml><?xml version="1.0" encoding="utf-8"?>
<ds:datastoreItem xmlns:ds="http://schemas.openxmlformats.org/officeDocument/2006/customXml" ds:itemID="{25FF6E01-D1D8-4441-9C89-0A8A3487454C}">
  <ds:schemaRefs>
    <ds:schemaRef ds:uri="d7bb5f54-bf1f-4251-9dca-e53497b1016b"/>
    <ds:schemaRef ds:uri="http://schemas.microsoft.com/office/2006/metadata/properties"/>
    <ds:schemaRef ds:uri="http://purl.org/dc/dcmitype/"/>
    <ds:schemaRef ds:uri="http://www.w3.org/XML/1998/namespace"/>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7d88aa9c-086c-42dc-ab86-eddda916af52"/>
    <ds:schemaRef ds:uri="25a3023b-ed55-4dd4-a8cb-3c6ee6910f09"/>
    <ds:schemaRef ds:uri="a6d3a7d7-5bbf-4e15-8086-1a83efe325b1"/>
    <ds:schemaRef ds:uri="73e88e38-8bca-4aa4-a1d1-18c680c401c2"/>
  </ds:schemaRefs>
</ds:datastoreItem>
</file>

<file path=docMetadata/LabelInfo.xml><?xml version="1.0" encoding="utf-8"?>
<clbl:labelList xmlns:clbl="http://schemas.microsoft.com/office/2020/mipLabelMetadata">
  <clbl:label id="{3263f7fe-16ce-4aec-b2b1-936603df6f6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Document-Publication-Template.dotm</Template>
  <TotalTime>5</TotalTime>
  <Pages>54</Pages>
  <Words>12996</Words>
  <Characters>74078</Characters>
  <Application>Microsoft Office Word</Application>
  <DocSecurity>0</DocSecurity>
  <Lines>617</Lines>
  <Paragraphs>173</Paragraphs>
  <ScaleCrop>false</ScaleCrop>
  <Company/>
  <LinksUpToDate>false</LinksUpToDate>
  <CharactersWithSpaces>86901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Recycled water use in irrigated crops 2023-2025</dc:title>
  <dc:subject/>
  <dc:creator>Phoebe Lewis</dc:creator>
  <cp:keywords/>
  <dc:description/>
  <cp:lastModifiedBy>Minna Saaristo</cp:lastModifiedBy>
  <cp:revision>5</cp:revision>
  <cp:lastPrinted>2025-08-31T04:53:00Z</cp:lastPrinted>
  <dcterms:created xsi:type="dcterms:W3CDTF">2025-09-25T03:35:00Z</dcterms:created>
  <dcterms:modified xsi:type="dcterms:W3CDTF">2025-09-29T01:31:00Z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4,9,21cf74d1,291b723f,3a14f901</vt:lpwstr>
  </property>
  <property fmtid="{D5CDD505-2E9C-101B-9397-08002B2CF9AE}" pid="3" name="ClassificationContentMarkingHeaderFontProps">
    <vt:lpwstr>#000000,10,Calibri</vt:lpwstr>
  </property>
  <property fmtid="{D5CDD505-2E9C-101B-9397-08002B2CF9AE}" pid="4" name="ClassificationContentMarkingHeaderText">
    <vt:lpwstr>OFFICIAL </vt:lpwstr>
  </property>
  <property fmtid="{D5CDD505-2E9C-101B-9397-08002B2CF9AE}" pid="5" name="ContentTypeId">
    <vt:lpwstr>0x010100157B2D06937F3D4FB4285571A6D0554F</vt:lpwstr>
  </property>
  <property fmtid="{D5CDD505-2E9C-101B-9397-08002B2CF9AE}" pid="6" name="MediaServiceImageTags">
    <vt:lpwstr/>
  </property>
  <property fmtid="{D5CDD505-2E9C-101B-9397-08002B2CF9AE}" pid="7" name="_dlc_DocIdItemGuid">
    <vt:lpwstr>33321b13-b511-477d-a897-61a0879f05f0</vt:lpwstr>
  </property>
  <property fmtid="{D5CDD505-2E9C-101B-9397-08002B2CF9AE}" pid="8" name="MSIP_Label_3263f7fe-16ce-4aec-b2b1-936603df6f66_Enabled">
    <vt:lpwstr>true</vt:lpwstr>
  </property>
  <property fmtid="{D5CDD505-2E9C-101B-9397-08002B2CF9AE}" pid="9" name="MSIP_Label_3263f7fe-16ce-4aec-b2b1-936603df6f66_SetDate">
    <vt:lpwstr>2025-07-16T05:51:12Z</vt:lpwstr>
  </property>
  <property fmtid="{D5CDD505-2E9C-101B-9397-08002B2CF9AE}" pid="10" name="MSIP_Label_3263f7fe-16ce-4aec-b2b1-936603df6f66_Method">
    <vt:lpwstr>Standard</vt:lpwstr>
  </property>
  <property fmtid="{D5CDD505-2E9C-101B-9397-08002B2CF9AE}" pid="11" name="MSIP_Label_3263f7fe-16ce-4aec-b2b1-936603df6f66_Name">
    <vt:lpwstr>EPA - TEST - Official</vt:lpwstr>
  </property>
  <property fmtid="{D5CDD505-2E9C-101B-9397-08002B2CF9AE}" pid="12" name="MSIP_Label_3263f7fe-16ce-4aec-b2b1-936603df6f66_SiteId">
    <vt:lpwstr>28e1a73d-f0ce-441e-80a7-1b36946db330</vt:lpwstr>
  </property>
  <property fmtid="{D5CDD505-2E9C-101B-9397-08002B2CF9AE}" pid="13" name="MSIP_Label_3263f7fe-16ce-4aec-b2b1-936603df6f66_ActionId">
    <vt:lpwstr>6f57559d-024c-4913-97fa-d1137916a409</vt:lpwstr>
  </property>
  <property fmtid="{D5CDD505-2E9C-101B-9397-08002B2CF9AE}" pid="14" name="MSIP_Label_3263f7fe-16ce-4aec-b2b1-936603df6f66_ContentBits">
    <vt:lpwstr>0</vt:lpwstr>
  </property>
</Properties>
</file>